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00" w:rsidRPr="00713D21" w:rsidRDefault="00D83E00" w:rsidP="00731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b/>
          <w:bCs/>
          <w:color w:val="333333"/>
          <w:sz w:val="28"/>
          <w:szCs w:val="28"/>
        </w:rPr>
        <w:t>АНКЕТА</w:t>
      </w:r>
    </w:p>
    <w:p w:rsidR="00D83E00" w:rsidRDefault="00D83E00" w:rsidP="00731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Участника Всероссийского волонтёрского корпуса 70-летия Победы в Великой Отечественной войне 1941–1945 годов </w:t>
      </w:r>
    </w:p>
    <w:p w:rsidR="00D83E00" w:rsidRPr="00713D21" w:rsidRDefault="00D83E00" w:rsidP="00731C7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333333"/>
          <w:sz w:val="28"/>
          <w:szCs w:val="28"/>
        </w:rPr>
      </w:pPr>
    </w:p>
    <w:p w:rsidR="00D83E00" w:rsidRPr="001A6435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Фамилия, Имя, Отчество: ____________________________________________</w:t>
      </w:r>
    </w:p>
    <w:p w:rsidR="00D83E00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____________________________________________________________________________________________________________________________________</w:t>
      </w:r>
    </w:p>
    <w:p w:rsidR="00D83E00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83E00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Муниципальный район (городской округ)______________________________</w:t>
      </w:r>
    </w:p>
    <w:p w:rsidR="00D83E00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Ваш возраст: _________</w:t>
      </w:r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__</w:t>
      </w:r>
    </w:p>
    <w:p w:rsidR="00D83E00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Контактный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 xml:space="preserve"> телефон:</w:t>
      </w:r>
      <w:r>
        <w:rPr>
          <w:rFonts w:ascii="Times New Roman" w:hAnsi="Times New Roman" w:cs="Times New Roman"/>
          <w:color w:val="333333"/>
          <w:sz w:val="28"/>
          <w:szCs w:val="28"/>
        </w:rPr>
        <w:t>___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_______________________</w:t>
      </w:r>
      <w:r>
        <w:rPr>
          <w:rFonts w:ascii="Times New Roman" w:hAnsi="Times New Roman" w:cs="Times New Roman"/>
          <w:color w:val="333333"/>
          <w:sz w:val="28"/>
          <w:szCs w:val="28"/>
        </w:rPr>
        <w:t>___________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___________</w:t>
      </w:r>
    </w:p>
    <w:p w:rsidR="00D83E00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83E00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E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-</w:t>
      </w:r>
      <w:r w:rsidRPr="00713D21">
        <w:rPr>
          <w:rFonts w:ascii="Times New Roman" w:hAnsi="Times New Roman" w:cs="Times New Roman"/>
          <w:color w:val="333333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333333"/>
          <w:sz w:val="28"/>
          <w:szCs w:val="28"/>
        </w:rPr>
        <w:t>:_________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___________________________________</w:t>
      </w:r>
      <w:r>
        <w:rPr>
          <w:rFonts w:ascii="Times New Roman" w:hAnsi="Times New Roman" w:cs="Times New Roman"/>
          <w:color w:val="333333"/>
          <w:sz w:val="28"/>
          <w:szCs w:val="28"/>
        </w:rPr>
        <w:t>___________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_____</w:t>
      </w:r>
    </w:p>
    <w:p w:rsidR="00D83E00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 xml:space="preserve">Ссылка на ваш аккаунт в социальной сети 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vk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.</w:t>
      </w:r>
      <w:r>
        <w:rPr>
          <w:rFonts w:ascii="Times New Roman" w:hAnsi="Times New Roman" w:cs="Times New Roman"/>
          <w:color w:val="333333"/>
          <w:sz w:val="28"/>
          <w:szCs w:val="28"/>
          <w:lang w:val="en-US"/>
        </w:rPr>
        <w:t>com</w:t>
      </w:r>
      <w:r>
        <w:rPr>
          <w:rFonts w:ascii="Times New Roman" w:hAnsi="Times New Roman" w:cs="Times New Roman"/>
          <w:color w:val="333333"/>
          <w:sz w:val="28"/>
          <w:szCs w:val="28"/>
        </w:rPr>
        <w:t>:_______________________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D83E00" w:rsidRPr="00713D21" w:rsidRDefault="00D83E00" w:rsidP="00713D21">
      <w:pPr>
        <w:shd w:val="clear" w:color="auto" w:fill="FFFFFF"/>
        <w:spacing w:before="58" w:after="251" w:line="271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1. Вы работаете?    □ да;    □ нет.</w:t>
      </w:r>
    </w:p>
    <w:p w:rsidR="00D83E00" w:rsidRPr="00713D21" w:rsidRDefault="00D83E00" w:rsidP="00713D21">
      <w:pPr>
        <w:shd w:val="clear" w:color="auto" w:fill="FFFFFF"/>
        <w:spacing w:before="167" w:after="251" w:line="271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а) если вы ответили «да», то внесите, пожалуйста, следующие данные:</w:t>
      </w:r>
    </w:p>
    <w:p w:rsidR="00D83E00" w:rsidRPr="00713D21" w:rsidRDefault="00D83E00" w:rsidP="00713D21">
      <w:pPr>
        <w:shd w:val="clear" w:color="auto" w:fill="FFFFFF"/>
        <w:spacing w:before="167" w:after="251" w:line="27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Название организации:_____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__________________________________________________</w:t>
      </w:r>
    </w:p>
    <w:p w:rsidR="00D83E00" w:rsidRPr="00713D21" w:rsidRDefault="00D83E00" w:rsidP="00713D21">
      <w:pPr>
        <w:shd w:val="clear" w:color="auto" w:fill="FFFFFF"/>
        <w:spacing w:before="167" w:after="251" w:line="274" w:lineRule="atLeast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Д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олжность:________________________________________________________</w:t>
      </w:r>
    </w:p>
    <w:p w:rsidR="00D83E00" w:rsidRPr="00713D21" w:rsidRDefault="00D83E00" w:rsidP="00713D21">
      <w:pPr>
        <w:shd w:val="clear" w:color="auto" w:fill="FFFFFF"/>
        <w:spacing w:before="167" w:after="251" w:line="271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б) если вы ответили «нет», отметьте, пожалуйста, являетесь ли вы:</w:t>
      </w:r>
    </w:p>
    <w:p w:rsidR="00D83E00" w:rsidRPr="00713D21" w:rsidRDefault="00D83E00" w:rsidP="00713D21">
      <w:pPr>
        <w:shd w:val="clear" w:color="auto" w:fill="FFFFFF"/>
        <w:spacing w:before="38" w:after="0" w:line="271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 школьником               □ студентом                     □ пенсионером</w:t>
      </w:r>
    </w:p>
    <w:p w:rsidR="00D83E00" w:rsidRPr="00713D21" w:rsidRDefault="00D83E00" w:rsidP="00713D21">
      <w:pPr>
        <w:shd w:val="clear" w:color="auto" w:fill="FFFFFF"/>
        <w:spacing w:before="38" w:after="0" w:line="271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 безработным               □ другое</w:t>
      </w:r>
      <w:r w:rsidRPr="00713D21">
        <w:rPr>
          <w:rFonts w:ascii="Times New Roman" w:hAnsi="Times New Roman" w:cs="Times New Roman"/>
          <w:color w:val="333333"/>
          <w:sz w:val="28"/>
          <w:szCs w:val="28"/>
          <w:lang w:val="en-US"/>
        </w:rPr>
        <w:t> 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__________________________</w:t>
      </w:r>
    </w:p>
    <w:p w:rsidR="00D83E00" w:rsidRPr="00713D21" w:rsidRDefault="00D83E00" w:rsidP="00713D21">
      <w:pPr>
        <w:shd w:val="clear" w:color="auto" w:fill="FFFFFF"/>
        <w:spacing w:before="167" w:after="251" w:line="240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D83E00" w:rsidRPr="00713D21" w:rsidRDefault="00D83E00" w:rsidP="00713D21">
      <w:pPr>
        <w:shd w:val="clear" w:color="auto" w:fill="FFFFFF"/>
        <w:spacing w:before="29" w:after="251" w:line="283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 xml:space="preserve">2. Вы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имели опыт 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работали волонтером?</w:t>
      </w:r>
    </w:p>
    <w:p w:rsidR="00D83E00" w:rsidRPr="00713D21" w:rsidRDefault="00D83E00" w:rsidP="00713D21">
      <w:pPr>
        <w:shd w:val="clear" w:color="auto" w:fill="FFFFFF"/>
        <w:spacing w:before="5" w:after="251" w:line="283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да;        □ нет;     □ трудно ответить.</w:t>
      </w:r>
    </w:p>
    <w:p w:rsidR="00D83E00" w:rsidRPr="00713D21" w:rsidRDefault="00D83E00" w:rsidP="00713D21">
      <w:pPr>
        <w:shd w:val="clear" w:color="auto" w:fill="FFFFFF"/>
        <w:spacing w:before="167" w:after="251" w:line="283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а) если да, напишите, пожалуйста, чем вы занимались:</w:t>
      </w:r>
    </w:p>
    <w:p w:rsidR="00D83E00" w:rsidRPr="00713D21" w:rsidRDefault="00D83E00" w:rsidP="00713D21">
      <w:pPr>
        <w:shd w:val="clear" w:color="auto" w:fill="FFFFFF"/>
        <w:spacing w:before="167" w:after="251" w:line="283" w:lineRule="atLeast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__ </w:t>
      </w:r>
    </w:p>
    <w:p w:rsidR="00D83E00" w:rsidRPr="00713D21" w:rsidRDefault="00D83E00" w:rsidP="00BF61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3. Почему вы хотите работать волонтером?</w:t>
      </w:r>
    </w:p>
    <w:p w:rsidR="00D83E00" w:rsidRPr="00713D21" w:rsidRDefault="00D83E00" w:rsidP="00BF61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я хочу чем-то заниматься;</w:t>
      </w:r>
    </w:p>
    <w:p w:rsidR="00D83E00" w:rsidRPr="00713D21" w:rsidRDefault="00D83E00" w:rsidP="00BF61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я хочу встречаться с людьми;</w:t>
      </w:r>
    </w:p>
    <w:p w:rsidR="00D83E00" w:rsidRPr="00713D21" w:rsidRDefault="00D83E00" w:rsidP="00BF61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я хочу бороться за что-то особенное;</w:t>
      </w:r>
    </w:p>
    <w:p w:rsidR="00D83E00" w:rsidRPr="00713D21" w:rsidRDefault="00D83E00" w:rsidP="00BF61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я хочу делать это для своего личного удовлетворения;</w:t>
      </w:r>
    </w:p>
    <w:p w:rsidR="00D83E00" w:rsidRPr="00713D21" w:rsidRDefault="00D83E00" w:rsidP="00BF612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я хочу развить новые навыки;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я хочу помогать людям, которым это необходимо;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я хочу набраться опыта;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другое</w:t>
      </w:r>
      <w:r w:rsidRPr="00713D21">
        <w:rPr>
          <w:rFonts w:ascii="Times New Roman" w:hAnsi="Times New Roman" w:cs="Times New Roman"/>
          <w:color w:val="333333"/>
          <w:sz w:val="28"/>
          <w:szCs w:val="28"/>
          <w:lang w:val="en-US"/>
        </w:rPr>
        <w:t> 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__________________________________________________________</w:t>
      </w:r>
    </w:p>
    <w:p w:rsidR="00D83E00" w:rsidRPr="00713D21" w:rsidRDefault="00D83E00" w:rsidP="00731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D83E00" w:rsidRPr="00713D21" w:rsidRDefault="00D83E00" w:rsidP="00731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4. Какому виду волонт</w:t>
      </w:r>
      <w:r>
        <w:rPr>
          <w:rFonts w:ascii="Times New Roman" w:hAnsi="Times New Roman" w:cs="Times New Roman"/>
          <w:color w:val="333333"/>
          <w:sz w:val="28"/>
          <w:szCs w:val="28"/>
        </w:rPr>
        <w:t>ё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рской работы вы отдали бы предпочтение?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 </w:t>
      </w:r>
      <w:r>
        <w:rPr>
          <w:rFonts w:ascii="Times New Roman" w:hAnsi="Times New Roman" w:cs="Times New Roman"/>
          <w:color w:val="333333"/>
          <w:sz w:val="28"/>
          <w:szCs w:val="28"/>
        </w:rPr>
        <w:t>социальное волонтёрство (работа с ветеранами</w:t>
      </w:r>
      <w:r w:rsidRPr="001A6435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>Великой Отечественной войны 1941 – 1945 годов)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 </w:t>
      </w:r>
      <w:r>
        <w:rPr>
          <w:rFonts w:ascii="Times New Roman" w:hAnsi="Times New Roman" w:cs="Times New Roman"/>
          <w:color w:val="333333"/>
          <w:sz w:val="28"/>
          <w:szCs w:val="28"/>
        </w:rPr>
        <w:t>сервисное волонтёрство (сопровождение событий)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D83E00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 </w:t>
      </w:r>
      <w:r>
        <w:rPr>
          <w:rFonts w:ascii="Times New Roman" w:hAnsi="Times New Roman" w:cs="Times New Roman"/>
          <w:color w:val="333333"/>
          <w:sz w:val="28"/>
          <w:szCs w:val="28"/>
        </w:rPr>
        <w:t>участие в поисковых работах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;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 </w:t>
      </w:r>
      <w:r>
        <w:rPr>
          <w:rFonts w:ascii="Times New Roman" w:hAnsi="Times New Roman" w:cs="Times New Roman"/>
          <w:color w:val="333333"/>
          <w:sz w:val="28"/>
          <w:szCs w:val="28"/>
        </w:rPr>
        <w:t>участие в благоустройстве памятных мест, связанных с событиями Великой Отечественной войны 1941 – 1945 годов;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 </w:t>
      </w:r>
      <w:r>
        <w:rPr>
          <w:rFonts w:ascii="Times New Roman" w:hAnsi="Times New Roman" w:cs="Times New Roman"/>
          <w:color w:val="333333"/>
          <w:sz w:val="28"/>
          <w:szCs w:val="28"/>
        </w:rPr>
        <w:t>другое _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________________________________________________________</w:t>
      </w:r>
    </w:p>
    <w:p w:rsidR="00D83E00" w:rsidRPr="00713D21" w:rsidRDefault="00D83E00" w:rsidP="00731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D83E00" w:rsidRDefault="00D83E00" w:rsidP="00731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5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. </w:t>
      </w:r>
      <w:r>
        <w:rPr>
          <w:rFonts w:ascii="Times New Roman" w:hAnsi="Times New Roman" w:cs="Times New Roman"/>
          <w:color w:val="333333"/>
          <w:sz w:val="28"/>
          <w:szCs w:val="28"/>
        </w:rPr>
        <w:t>Ваши интересы, хобби: __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</w:t>
      </w:r>
    </w:p>
    <w:p w:rsidR="00D83E00" w:rsidRPr="00713D21" w:rsidRDefault="00D83E00" w:rsidP="00731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________________________________________________________________________________________________________________________________</w:t>
      </w:r>
    </w:p>
    <w:p w:rsidR="00D83E00" w:rsidRPr="00713D21" w:rsidRDefault="00D83E00" w:rsidP="00731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D83E00" w:rsidRPr="00713D21" w:rsidRDefault="00D83E00" w:rsidP="00731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6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. Когда вы можете заниматься добровольчеством? (укажите время)</w:t>
      </w:r>
    </w:p>
    <w:p w:rsidR="00D83E00" w:rsidRPr="00713D21" w:rsidRDefault="00D83E00" w:rsidP="00731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854"/>
        <w:gridCol w:w="907"/>
        <w:gridCol w:w="902"/>
        <w:gridCol w:w="1085"/>
        <w:gridCol w:w="1090"/>
        <w:gridCol w:w="1085"/>
        <w:gridCol w:w="1085"/>
        <w:gridCol w:w="1085"/>
        <w:gridCol w:w="1267"/>
      </w:tblGrid>
      <w:tr w:rsidR="00D83E00" w:rsidRPr="00DE2ADD">
        <w:tc>
          <w:tcPr>
            <w:tcW w:w="8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Пн.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Вт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Ср</w:t>
            </w:r>
          </w:p>
        </w:tc>
        <w:tc>
          <w:tcPr>
            <w:tcW w:w="1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Чт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Пт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Сб</w:t>
            </w:r>
          </w:p>
        </w:tc>
        <w:tc>
          <w:tcPr>
            <w:tcW w:w="1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Вс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Любой день</w:t>
            </w:r>
          </w:p>
        </w:tc>
      </w:tr>
      <w:tr w:rsidR="00D83E00" w:rsidRPr="00DE2ADD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Утро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D83E00" w:rsidRPr="00DE2ADD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День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  <w:tr w:rsidR="00D83E00" w:rsidRPr="00DE2ADD">
        <w:tc>
          <w:tcPr>
            <w:tcW w:w="8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Вечер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D83E00" w:rsidRPr="00713D21" w:rsidRDefault="00D83E00" w:rsidP="00731C7A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713D21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 </w:t>
            </w:r>
          </w:p>
        </w:tc>
      </w:tr>
    </w:tbl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7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. Образование: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учусь в школе;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среднее;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средне-техническое;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учусь в колледже;</w:t>
      </w:r>
    </w:p>
    <w:p w:rsidR="00D83E00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студент университета (укажите название вуза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 xml:space="preserve"> факульте</w:t>
      </w:r>
      <w:r>
        <w:rPr>
          <w:rFonts w:ascii="Times New Roman" w:hAnsi="Times New Roman" w:cs="Times New Roman"/>
          <w:color w:val="333333"/>
          <w:sz w:val="28"/>
          <w:szCs w:val="28"/>
        </w:rPr>
        <w:t>т) __________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___ </w:t>
      </w:r>
    </w:p>
    <w:p w:rsidR="00D83E00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____________________________________________________________________________________________________________________________________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D83E00" w:rsidRDefault="00D83E00" w:rsidP="00731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высшее (укажите название вуза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и специальность) __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__________________</w:t>
      </w:r>
    </w:p>
    <w:p w:rsidR="00D83E00" w:rsidRPr="00713D21" w:rsidRDefault="00D83E00" w:rsidP="00731C7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________________________________________________________________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□  другое __________</w:t>
      </w:r>
      <w:r>
        <w:rPr>
          <w:rFonts w:ascii="Times New Roman" w:hAnsi="Times New Roman" w:cs="Times New Roman"/>
          <w:color w:val="333333"/>
          <w:sz w:val="28"/>
          <w:szCs w:val="28"/>
        </w:rPr>
        <w:t>________________________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________________________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  <w:lang w:val="en-US"/>
        </w:rPr>
        <w:t> 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</w:rPr>
        <w:t>9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. Наличие книжки волонтёра    □ да;    □ нет.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1</w:t>
      </w:r>
      <w:r>
        <w:rPr>
          <w:rFonts w:ascii="Times New Roman" w:hAnsi="Times New Roman" w:cs="Times New Roman"/>
          <w:color w:val="333333"/>
          <w:sz w:val="28"/>
          <w:szCs w:val="28"/>
        </w:rPr>
        <w:t>0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 xml:space="preserve">. Какими иностранными языками вы владеете? (укажите уровень, например, </w:t>
      </w: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разговорный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t>«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читаю и перевожу</w:t>
      </w:r>
      <w:r>
        <w:rPr>
          <w:rFonts w:ascii="Times New Roman" w:hAnsi="Times New Roman" w:cs="Times New Roman"/>
          <w:color w:val="333333"/>
          <w:sz w:val="28"/>
          <w:szCs w:val="28"/>
        </w:rPr>
        <w:t>»</w:t>
      </w:r>
      <w:r w:rsidRPr="00713D21">
        <w:rPr>
          <w:rFonts w:ascii="Times New Roman" w:hAnsi="Times New Roman" w:cs="Times New Roman"/>
          <w:color w:val="333333"/>
          <w:sz w:val="28"/>
          <w:szCs w:val="28"/>
        </w:rPr>
        <w:t>)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1._____________________________________ уровень _____________________________________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2._____________________________________ уровень _____________________________________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3._____________________________________ уровень _____________________________________</w:t>
      </w:r>
    </w:p>
    <w:p w:rsidR="00D83E00" w:rsidRPr="00713D21" w:rsidRDefault="00D83E00" w:rsidP="00731C7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713D21">
        <w:rPr>
          <w:rFonts w:ascii="Times New Roman" w:hAnsi="Times New Roman" w:cs="Times New Roman"/>
          <w:color w:val="333333"/>
          <w:sz w:val="28"/>
          <w:szCs w:val="28"/>
        </w:rPr>
        <w:t> </w:t>
      </w:r>
    </w:p>
    <w:p w:rsidR="00D83E00" w:rsidRDefault="00D83E00" w:rsidP="009F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E00" w:rsidRDefault="00D83E00" w:rsidP="009F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E00" w:rsidRDefault="00D83E00" w:rsidP="009F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3E00" w:rsidRDefault="00D83E00" w:rsidP="009F3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36B4">
        <w:rPr>
          <w:rFonts w:ascii="Times New Roman" w:hAnsi="Times New Roman" w:cs="Times New Roman"/>
          <w:sz w:val="24"/>
          <w:szCs w:val="24"/>
        </w:rPr>
        <w:t xml:space="preserve">Достоверность информации, представленной в составе </w:t>
      </w:r>
      <w:r>
        <w:rPr>
          <w:rFonts w:ascii="Times New Roman" w:hAnsi="Times New Roman" w:cs="Times New Roman"/>
          <w:sz w:val="24"/>
          <w:szCs w:val="24"/>
        </w:rPr>
        <w:t>анкеты</w:t>
      </w:r>
      <w:r w:rsidRPr="009F36B4">
        <w:rPr>
          <w:rFonts w:ascii="Times New Roman" w:hAnsi="Times New Roman" w:cs="Times New Roman"/>
          <w:sz w:val="24"/>
          <w:szCs w:val="24"/>
        </w:rPr>
        <w:t xml:space="preserve"> на вступление во Всероссийский волонтёрский корпус 70-летия Победы в Великой Отечественной войне 1941–1945 годов, подтверждаю.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36B4">
        <w:rPr>
          <w:rFonts w:ascii="Times New Roman" w:hAnsi="Times New Roman" w:cs="Times New Roman"/>
          <w:sz w:val="24"/>
          <w:szCs w:val="24"/>
        </w:rPr>
        <w:t xml:space="preserve">Настоящим  даю  согласие  на  автоматизированную,  а  также  без  использования  средств автоматизации,  обработку  моих  персональных  данных,  а  именно  -  совершение  действий, предусмотренных  п.З  ч.1  ст.З  Федерального  закона от 27.07.2006 №152-ФЗ  «О  персональных данных»,  содержащихся  в  настоящей  </w:t>
      </w:r>
      <w:r>
        <w:rPr>
          <w:rFonts w:ascii="Times New Roman" w:hAnsi="Times New Roman" w:cs="Times New Roman"/>
          <w:sz w:val="24"/>
          <w:szCs w:val="24"/>
        </w:rPr>
        <w:t>анкете</w:t>
      </w:r>
      <w:r w:rsidRPr="009F36B4">
        <w:rPr>
          <w:rFonts w:ascii="Times New Roman" w:hAnsi="Times New Roman" w:cs="Times New Roman"/>
          <w:sz w:val="24"/>
          <w:szCs w:val="24"/>
        </w:rPr>
        <w:t>,  с  целью 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 моего  участия в деятельности Волонтёрского корпуса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D83E00" w:rsidRDefault="00D83E00" w:rsidP="009F3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E00" w:rsidRDefault="00D83E00" w:rsidP="009F3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E00" w:rsidRDefault="00D83E00" w:rsidP="009F3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3E00" w:rsidRPr="009F36B4" w:rsidRDefault="00D83E00" w:rsidP="009F36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                                                                                                                                   Подпись </w:t>
      </w:r>
    </w:p>
    <w:p w:rsidR="00D83E00" w:rsidRPr="00713D21" w:rsidRDefault="00D83E00" w:rsidP="009F3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83E00" w:rsidRPr="00713D21" w:rsidSect="00CF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D21"/>
    <w:rsid w:val="001A6435"/>
    <w:rsid w:val="005E2F66"/>
    <w:rsid w:val="00713D21"/>
    <w:rsid w:val="00731C7A"/>
    <w:rsid w:val="007E1715"/>
    <w:rsid w:val="00816D8B"/>
    <w:rsid w:val="0085454B"/>
    <w:rsid w:val="00890D74"/>
    <w:rsid w:val="009F36B4"/>
    <w:rsid w:val="009F60D0"/>
    <w:rsid w:val="00B3131E"/>
    <w:rsid w:val="00BF6128"/>
    <w:rsid w:val="00CF750A"/>
    <w:rsid w:val="00D83E00"/>
    <w:rsid w:val="00DE2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F66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7">
    <w:name w:val="style7"/>
    <w:basedOn w:val="Normal"/>
    <w:uiPriority w:val="99"/>
    <w:rsid w:val="00713D2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fontstyle64">
    <w:name w:val="fontstyle64"/>
    <w:basedOn w:val="DefaultParagraphFont"/>
    <w:uiPriority w:val="99"/>
    <w:rsid w:val="00713D21"/>
  </w:style>
  <w:style w:type="character" w:customStyle="1" w:styleId="apple-converted-space">
    <w:name w:val="apple-converted-space"/>
    <w:basedOn w:val="DefaultParagraphFont"/>
    <w:uiPriority w:val="99"/>
    <w:rsid w:val="00713D21"/>
  </w:style>
  <w:style w:type="paragraph" w:customStyle="1" w:styleId="style5">
    <w:name w:val="style5"/>
    <w:basedOn w:val="Normal"/>
    <w:uiPriority w:val="99"/>
    <w:rsid w:val="00713D2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customStyle="1" w:styleId="fontstyle66">
    <w:name w:val="fontstyle66"/>
    <w:basedOn w:val="DefaultParagraphFont"/>
    <w:uiPriority w:val="99"/>
    <w:rsid w:val="00713D21"/>
  </w:style>
  <w:style w:type="paragraph" w:customStyle="1" w:styleId="style19">
    <w:name w:val="style19"/>
    <w:basedOn w:val="Normal"/>
    <w:uiPriority w:val="99"/>
    <w:rsid w:val="00713D2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yle41">
    <w:name w:val="style41"/>
    <w:basedOn w:val="Normal"/>
    <w:uiPriority w:val="99"/>
    <w:rsid w:val="00713D2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713D2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yle34">
    <w:name w:val="style34"/>
    <w:basedOn w:val="Normal"/>
    <w:uiPriority w:val="99"/>
    <w:rsid w:val="00713D2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713D2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713D2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359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3</Pages>
  <Words>671</Words>
  <Characters>3825</Characters>
  <Application>Microsoft Office Outlook</Application>
  <DocSecurity>0</DocSecurity>
  <Lines>0</Lines>
  <Paragraphs>0</Paragraphs>
  <ScaleCrop>false</ScaleCrop>
  <Company>2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Першин</dc:creator>
  <cp:keywords/>
  <dc:description/>
  <cp:lastModifiedBy>dmitrieva-e-a</cp:lastModifiedBy>
  <cp:revision>2</cp:revision>
  <dcterms:created xsi:type="dcterms:W3CDTF">2015-02-10T06:18:00Z</dcterms:created>
  <dcterms:modified xsi:type="dcterms:W3CDTF">2015-02-10T06:18:00Z</dcterms:modified>
</cp:coreProperties>
</file>