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661C" w14:textId="77777777" w:rsidR="004B7CE7" w:rsidRDefault="004B7CE7" w:rsidP="004B7CE7">
      <w:pPr>
        <w:pStyle w:val="4"/>
      </w:pPr>
      <w:r>
        <w:t>АДМИНИСТРАЦИЯ  МУНИЦИПАЛЬНОГО  ОБРАЗОВАНИЯ</w:t>
      </w:r>
    </w:p>
    <w:p w14:paraId="42F2F1D9" w14:textId="77777777" w:rsidR="004B7CE7" w:rsidRDefault="004B7CE7" w:rsidP="004B7CE7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D34FC14" w14:textId="77777777" w:rsidR="004B7CE7" w:rsidRDefault="004B7CE7" w:rsidP="004B7CE7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4B77AD5" w14:textId="77777777" w:rsidR="004B7CE7" w:rsidRDefault="004B7CE7" w:rsidP="004B7CE7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DF0290D" w14:textId="77777777" w:rsidR="004B7CE7" w:rsidRDefault="004B7CE7" w:rsidP="004B7CE7">
      <w:pPr>
        <w:jc w:val="center"/>
        <w:rPr>
          <w:b/>
          <w:sz w:val="32"/>
        </w:rPr>
      </w:pPr>
    </w:p>
    <w:p w14:paraId="4163B250" w14:textId="77777777" w:rsidR="004B7CE7" w:rsidRDefault="004B7CE7" w:rsidP="004B7CE7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8BC71B1" w14:textId="77777777" w:rsidR="004B7CE7" w:rsidRDefault="004B7CE7" w:rsidP="004B7CE7">
      <w:pPr>
        <w:jc w:val="center"/>
        <w:rPr>
          <w:sz w:val="10"/>
        </w:rPr>
      </w:pPr>
    </w:p>
    <w:p w14:paraId="606269D7" w14:textId="77777777" w:rsidR="004B7CE7" w:rsidRDefault="004B7CE7" w:rsidP="004B7CE7">
      <w:pPr>
        <w:jc w:val="center"/>
        <w:rPr>
          <w:sz w:val="10"/>
        </w:rPr>
      </w:pPr>
    </w:p>
    <w:p w14:paraId="3A835571" w14:textId="77777777" w:rsidR="004B7CE7" w:rsidRDefault="004B7CE7" w:rsidP="004B7CE7">
      <w:pPr>
        <w:tabs>
          <w:tab w:val="left" w:pos="4962"/>
        </w:tabs>
        <w:rPr>
          <w:sz w:val="16"/>
        </w:rPr>
      </w:pPr>
    </w:p>
    <w:p w14:paraId="5B719EF3" w14:textId="77777777" w:rsidR="004B7CE7" w:rsidRDefault="004B7CE7" w:rsidP="004B7CE7">
      <w:pPr>
        <w:tabs>
          <w:tab w:val="left" w:pos="4962"/>
        </w:tabs>
        <w:jc w:val="center"/>
        <w:rPr>
          <w:sz w:val="16"/>
        </w:rPr>
      </w:pPr>
    </w:p>
    <w:p w14:paraId="30EBB462" w14:textId="77777777" w:rsidR="004B7CE7" w:rsidRDefault="004B7CE7" w:rsidP="004B7CE7">
      <w:pPr>
        <w:tabs>
          <w:tab w:val="left" w:pos="851"/>
          <w:tab w:val="left" w:pos="3686"/>
        </w:tabs>
        <w:rPr>
          <w:sz w:val="24"/>
        </w:rPr>
      </w:pPr>
    </w:p>
    <w:p w14:paraId="5D73E0DA" w14:textId="3CC90579" w:rsidR="004B7CE7" w:rsidRDefault="00246C58" w:rsidP="004B7CE7">
      <w:pPr>
        <w:tabs>
          <w:tab w:val="left" w:pos="567"/>
          <w:tab w:val="left" w:pos="3686"/>
        </w:tabs>
      </w:pPr>
      <w:r>
        <w:tab/>
        <w:t>8 октября 2024 г.</w:t>
      </w:r>
      <w:r>
        <w:tab/>
        <w:t>01-2365-а</w:t>
      </w:r>
    </w:p>
    <w:p w14:paraId="4185EF73" w14:textId="77777777" w:rsidR="004B7CE7" w:rsidRDefault="004B7CE7" w:rsidP="004B7CE7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A3FE9F7" w14:textId="77777777" w:rsidR="004B7CE7" w:rsidRDefault="004B7CE7" w:rsidP="004B7CE7">
      <w:pPr>
        <w:rPr>
          <w:b/>
          <w:szCs w:val="28"/>
        </w:rPr>
      </w:pP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B7CE7" w:rsidRPr="004B7CE7" w14:paraId="359448F6" w14:textId="77777777" w:rsidTr="000F7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FF84BF" w14:textId="1AF7E41A" w:rsidR="004B7CE7" w:rsidRPr="004B7CE7" w:rsidRDefault="004B7CE7" w:rsidP="000F753D">
            <w:pPr>
              <w:rPr>
                <w:bCs/>
                <w:sz w:val="24"/>
                <w:szCs w:val="24"/>
              </w:rPr>
            </w:pPr>
            <w:r w:rsidRPr="004B7CE7">
              <w:rPr>
                <w:bCs/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21, в электронной форме</w:t>
            </w:r>
          </w:p>
        </w:tc>
      </w:tr>
      <w:tr w:rsidR="00246C58" w:rsidRPr="00246C58" w14:paraId="53713A60" w14:textId="77777777" w:rsidTr="000F7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8C598" w14:textId="4BEE84CB" w:rsidR="004B7CE7" w:rsidRPr="00246C58" w:rsidRDefault="006D502D" w:rsidP="000F753D">
            <w:pPr>
              <w:rPr>
                <w:bCs/>
                <w:sz w:val="24"/>
                <w:szCs w:val="24"/>
              </w:rPr>
            </w:pPr>
            <w:r w:rsidRPr="00246C58">
              <w:rPr>
                <w:bCs/>
                <w:sz w:val="24"/>
                <w:szCs w:val="24"/>
              </w:rPr>
              <w:t>21,0800 ДО ИД 21122</w:t>
            </w:r>
          </w:p>
        </w:tc>
      </w:tr>
    </w:tbl>
    <w:p w14:paraId="4D616E84" w14:textId="77777777" w:rsidR="00041DEC" w:rsidRDefault="00041DEC" w:rsidP="006D502D">
      <w:pPr>
        <w:ind w:firstLine="720"/>
        <w:rPr>
          <w:szCs w:val="28"/>
        </w:rPr>
      </w:pPr>
    </w:p>
    <w:p w14:paraId="12307AEF" w14:textId="77777777" w:rsidR="00041DEC" w:rsidRDefault="00041DEC" w:rsidP="006D502D">
      <w:pPr>
        <w:ind w:firstLine="720"/>
        <w:rPr>
          <w:szCs w:val="28"/>
        </w:rPr>
      </w:pPr>
    </w:p>
    <w:p w14:paraId="213FD872" w14:textId="2DD9A8E1" w:rsidR="00170520" w:rsidRPr="006D502D" w:rsidRDefault="00170520" w:rsidP="006D502D">
      <w:pPr>
        <w:ind w:firstLine="720"/>
        <w:rPr>
          <w:szCs w:val="28"/>
        </w:rPr>
      </w:pPr>
      <w:r w:rsidRPr="006D502D">
        <w:rPr>
          <w:szCs w:val="28"/>
        </w:rPr>
        <w:t xml:space="preserve">В соответствии с </w:t>
      </w:r>
      <w:r w:rsidR="00770360" w:rsidRPr="006D502D">
        <w:rPr>
          <w:szCs w:val="28"/>
        </w:rPr>
        <w:t xml:space="preserve">пунктами 12-24 статьи 39.11, </w:t>
      </w:r>
      <w:r w:rsidRPr="006D502D">
        <w:rPr>
          <w:szCs w:val="28"/>
        </w:rPr>
        <w:t>пунктом 23 статьи 39.12,</w:t>
      </w:r>
      <w:r w:rsidR="00770360" w:rsidRPr="006D502D">
        <w:rPr>
          <w:szCs w:val="28"/>
        </w:rPr>
        <w:t xml:space="preserve"> статьёй 39.13</w:t>
      </w:r>
      <w:r w:rsidRPr="006D502D">
        <w:rPr>
          <w:szCs w:val="28"/>
        </w:rPr>
        <w:t xml:space="preserve"> Земельного кодекса Российской Федерации, протоколом </w:t>
      </w:r>
      <w:r w:rsidR="000D0791" w:rsidRPr="006D502D">
        <w:rPr>
          <w:szCs w:val="28"/>
        </w:rPr>
        <w:t>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</w:t>
      </w:r>
      <w:r w:rsidRPr="006D502D">
        <w:rPr>
          <w:szCs w:val="28"/>
        </w:rPr>
        <w:t xml:space="preserve"> от </w:t>
      </w:r>
      <w:r w:rsidR="000D0791" w:rsidRPr="006D502D">
        <w:rPr>
          <w:szCs w:val="28"/>
        </w:rPr>
        <w:t>30</w:t>
      </w:r>
      <w:r w:rsidRPr="006D502D">
        <w:rPr>
          <w:szCs w:val="28"/>
        </w:rPr>
        <w:t xml:space="preserve"> </w:t>
      </w:r>
      <w:r w:rsidR="000D0791" w:rsidRPr="006D502D">
        <w:rPr>
          <w:szCs w:val="28"/>
        </w:rPr>
        <w:t>сентября</w:t>
      </w:r>
      <w:r w:rsidR="00890479" w:rsidRPr="006D502D">
        <w:rPr>
          <w:szCs w:val="28"/>
        </w:rPr>
        <w:t xml:space="preserve"> 2024 года</w:t>
      </w:r>
      <w:r w:rsidR="00890479" w:rsidRPr="006D502D">
        <w:rPr>
          <w:color w:val="FF0000"/>
          <w:szCs w:val="28"/>
        </w:rPr>
        <w:t xml:space="preserve"> </w:t>
      </w:r>
      <w:r w:rsidR="00890479" w:rsidRPr="006D502D">
        <w:rPr>
          <w:szCs w:val="28"/>
        </w:rPr>
        <w:t>и на основании абзаца 4</w:t>
      </w:r>
      <w:r w:rsidRPr="006D502D">
        <w:rPr>
          <w:szCs w:val="28"/>
        </w:rPr>
        <w:t xml:space="preserve">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5A9A7694" w14:textId="523F8891" w:rsidR="009E5D4F" w:rsidRPr="006D502D" w:rsidRDefault="0086152F" w:rsidP="006D502D">
      <w:pPr>
        <w:pStyle w:val="ab"/>
        <w:numPr>
          <w:ilvl w:val="0"/>
          <w:numId w:val="12"/>
        </w:numPr>
        <w:tabs>
          <w:tab w:val="left" w:pos="1134"/>
        </w:tabs>
        <w:ind w:left="0" w:firstLine="720"/>
        <w:rPr>
          <w:b/>
          <w:szCs w:val="28"/>
        </w:rPr>
      </w:pPr>
      <w:r w:rsidRPr="006D502D">
        <w:rPr>
          <w:szCs w:val="28"/>
        </w:rPr>
        <w:t xml:space="preserve">Провести </w:t>
      </w:r>
      <w:r w:rsidR="00770360" w:rsidRPr="006D502D">
        <w:rPr>
          <w:szCs w:val="28"/>
        </w:rPr>
        <w:t xml:space="preserve">повторный </w:t>
      </w:r>
      <w:r w:rsidRPr="006D502D">
        <w:rPr>
          <w:szCs w:val="28"/>
        </w:rPr>
        <w:t xml:space="preserve">аукцион </w:t>
      </w:r>
      <w:r w:rsidR="00E916FA" w:rsidRPr="006D502D">
        <w:rPr>
          <w:szCs w:val="28"/>
        </w:rPr>
        <w:t>на право заключения договора аренды</w:t>
      </w:r>
      <w:r w:rsidRPr="006D502D">
        <w:rPr>
          <w:szCs w:val="28"/>
        </w:rPr>
        <w:t xml:space="preserve"> </w:t>
      </w:r>
      <w:r w:rsidR="009E5D4F" w:rsidRPr="006D502D">
        <w:rPr>
          <w:szCs w:val="28"/>
        </w:rPr>
        <w:t>земельного участка</w:t>
      </w:r>
      <w:r w:rsidR="009E5D4F" w:rsidRPr="006D502D">
        <w:rPr>
          <w:b/>
          <w:szCs w:val="28"/>
        </w:rPr>
        <w:t xml:space="preserve"> </w:t>
      </w:r>
      <w:r w:rsidR="009E5D4F" w:rsidRPr="006D502D">
        <w:rPr>
          <w:szCs w:val="28"/>
        </w:rPr>
        <w:t>с</w:t>
      </w:r>
      <w:r w:rsidR="009E5D4F" w:rsidRPr="006D502D">
        <w:rPr>
          <w:b/>
          <w:szCs w:val="28"/>
        </w:rPr>
        <w:t xml:space="preserve"> </w:t>
      </w:r>
      <w:r w:rsidR="009E5D4F" w:rsidRPr="006D502D">
        <w:rPr>
          <w:szCs w:val="28"/>
        </w:rPr>
        <w:t>кадастровым номером</w:t>
      </w:r>
      <w:r w:rsidR="009E5D4F" w:rsidRPr="006D502D">
        <w:rPr>
          <w:b/>
          <w:szCs w:val="28"/>
        </w:rPr>
        <w:t xml:space="preserve"> </w:t>
      </w:r>
      <w:r w:rsidR="009E5D4F" w:rsidRPr="006D502D">
        <w:rPr>
          <w:szCs w:val="28"/>
        </w:rPr>
        <w:t>47:13:</w:t>
      </w:r>
      <w:r w:rsidR="008574E9" w:rsidRPr="006D502D">
        <w:rPr>
          <w:szCs w:val="28"/>
        </w:rPr>
        <w:t>1202029:505</w:t>
      </w:r>
      <w:r w:rsidR="009E5D4F" w:rsidRPr="006D502D">
        <w:rPr>
          <w:szCs w:val="28"/>
        </w:rPr>
        <w:t xml:space="preserve">, из категории земель: земли населенных пунктов, видом разрешенного использования: </w:t>
      </w:r>
      <w:r w:rsidR="008574E9" w:rsidRPr="006D502D">
        <w:rPr>
          <w:szCs w:val="28"/>
        </w:rPr>
        <w:t>строительная промышленность; заготовка древесины; склады; объекты гаражного назначения; обслуживание автотранспорта</w:t>
      </w:r>
      <w:r w:rsidR="009E5D4F" w:rsidRPr="006D502D">
        <w:rPr>
          <w:szCs w:val="28"/>
        </w:rPr>
        <w:t xml:space="preserve">, площадью: </w:t>
      </w:r>
      <w:r w:rsidR="008574E9" w:rsidRPr="006D502D">
        <w:rPr>
          <w:szCs w:val="28"/>
        </w:rPr>
        <w:t>1838 квадратных метров</w:t>
      </w:r>
      <w:r w:rsidR="009E5D4F" w:rsidRPr="006D502D">
        <w:rPr>
          <w:szCs w:val="28"/>
        </w:rPr>
        <w:t xml:space="preserve">, расположенного по адресу: </w:t>
      </w:r>
      <w:r w:rsidR="008574E9" w:rsidRPr="006D502D">
        <w:rPr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="009E5D4F" w:rsidRPr="006D502D">
        <w:rPr>
          <w:szCs w:val="28"/>
        </w:rPr>
        <w:t xml:space="preserve">, в электронной форме (далее – электронный аукцион). </w:t>
      </w:r>
    </w:p>
    <w:p w14:paraId="75EF9609" w14:textId="45D4692B" w:rsidR="008574E9" w:rsidRPr="006D502D" w:rsidRDefault="00770360" w:rsidP="006D502D">
      <w:pPr>
        <w:pStyle w:val="ab"/>
        <w:numPr>
          <w:ilvl w:val="0"/>
          <w:numId w:val="12"/>
        </w:numPr>
        <w:tabs>
          <w:tab w:val="left" w:pos="1134"/>
        </w:tabs>
        <w:ind w:left="0" w:firstLine="720"/>
        <w:rPr>
          <w:b/>
          <w:bCs/>
          <w:szCs w:val="28"/>
        </w:rPr>
      </w:pPr>
      <w:r w:rsidRPr="006D502D">
        <w:rPr>
          <w:szCs w:val="28"/>
        </w:rPr>
        <w:t xml:space="preserve">Начальную цену предмета повторного аукциона определить </w:t>
      </w:r>
      <w:r w:rsidR="00890479" w:rsidRPr="006D502D">
        <w:rPr>
          <w:szCs w:val="28"/>
        </w:rPr>
        <w:t>равной начальной цене</w:t>
      </w:r>
      <w:r w:rsidRPr="006D502D">
        <w:rPr>
          <w:szCs w:val="28"/>
        </w:rPr>
        <w:t xml:space="preserve"> предмета предыдущего аукциона – </w:t>
      </w:r>
      <w:r w:rsidR="008574E9" w:rsidRPr="006D502D">
        <w:rPr>
          <w:b/>
          <w:bCs/>
          <w:szCs w:val="28"/>
        </w:rPr>
        <w:t xml:space="preserve">12 392 (Двенадцать тысяч триста девяноста два) рубля 99 копеек. </w:t>
      </w:r>
    </w:p>
    <w:p w14:paraId="5D75A9BE" w14:textId="1BAADD81" w:rsidR="009E5D4F" w:rsidRPr="006D502D" w:rsidRDefault="00EF41C7" w:rsidP="006D502D">
      <w:pPr>
        <w:pStyle w:val="ab"/>
        <w:numPr>
          <w:ilvl w:val="0"/>
          <w:numId w:val="12"/>
        </w:numPr>
        <w:tabs>
          <w:tab w:val="left" w:pos="1134"/>
        </w:tabs>
        <w:ind w:left="0" w:firstLine="720"/>
        <w:rPr>
          <w:b/>
          <w:bCs/>
          <w:iCs/>
          <w:szCs w:val="28"/>
        </w:rPr>
      </w:pPr>
      <w:r w:rsidRPr="006D502D">
        <w:rPr>
          <w:szCs w:val="28"/>
        </w:rPr>
        <w:lastRenderedPageBreak/>
        <w:t>Установить размер задатка равный 20 процентам начальной цены предмета</w:t>
      </w:r>
      <w:r w:rsidR="00770360" w:rsidRPr="006D502D">
        <w:rPr>
          <w:szCs w:val="28"/>
        </w:rPr>
        <w:t xml:space="preserve"> повторного</w:t>
      </w:r>
      <w:r w:rsidRPr="006D502D">
        <w:rPr>
          <w:szCs w:val="28"/>
        </w:rPr>
        <w:t xml:space="preserve"> аукциона – </w:t>
      </w:r>
      <w:r w:rsidR="008574E9" w:rsidRPr="006D502D">
        <w:rPr>
          <w:b/>
          <w:bCs/>
          <w:iCs/>
          <w:szCs w:val="28"/>
        </w:rPr>
        <w:t>2 478 (Две тысячи четыреста семьдесят восемь) рублей 59 копеек</w:t>
      </w:r>
      <w:r w:rsidR="009E5D4F" w:rsidRPr="006D502D">
        <w:rPr>
          <w:b/>
          <w:iCs/>
          <w:szCs w:val="28"/>
        </w:rPr>
        <w:t>.</w:t>
      </w:r>
    </w:p>
    <w:p w14:paraId="2639E0F0" w14:textId="4F309107" w:rsidR="00EF41C7" w:rsidRPr="006D502D" w:rsidRDefault="009E5D4F" w:rsidP="006D502D">
      <w:pPr>
        <w:pStyle w:val="ab"/>
        <w:numPr>
          <w:ilvl w:val="0"/>
          <w:numId w:val="12"/>
        </w:numPr>
        <w:tabs>
          <w:tab w:val="left" w:pos="1134"/>
        </w:tabs>
        <w:ind w:left="0" w:firstLine="720"/>
        <w:rPr>
          <w:b/>
          <w:szCs w:val="28"/>
        </w:rPr>
      </w:pPr>
      <w:r w:rsidRPr="006D502D">
        <w:rPr>
          <w:szCs w:val="28"/>
        </w:rPr>
        <w:t>Установить величину повышения начального размера ежегодной арендной платы по договору аренды земельного участка (</w:t>
      </w:r>
      <w:r w:rsidR="00041DEC">
        <w:rPr>
          <w:szCs w:val="28"/>
        </w:rPr>
        <w:t>«</w:t>
      </w:r>
      <w:r w:rsidRPr="006D502D">
        <w:rPr>
          <w:szCs w:val="28"/>
        </w:rPr>
        <w:t>шаг аукциона</w:t>
      </w:r>
      <w:r w:rsidR="00041DEC">
        <w:rPr>
          <w:szCs w:val="28"/>
        </w:rPr>
        <w:t>»</w:t>
      </w:r>
      <w:r w:rsidRPr="006D502D">
        <w:rPr>
          <w:szCs w:val="28"/>
        </w:rPr>
        <w:t xml:space="preserve">) в размере трех процентов – </w:t>
      </w:r>
      <w:r w:rsidR="008574E9" w:rsidRPr="006D502D">
        <w:rPr>
          <w:b/>
          <w:bCs/>
          <w:szCs w:val="28"/>
        </w:rPr>
        <w:t>371 (Триста семьдесят один) рубль 78 копеек</w:t>
      </w:r>
      <w:r w:rsidRPr="006D502D">
        <w:rPr>
          <w:b/>
          <w:szCs w:val="28"/>
        </w:rPr>
        <w:t>.</w:t>
      </w:r>
    </w:p>
    <w:p w14:paraId="3B4A660A" w14:textId="3FA7223B" w:rsidR="0086152F" w:rsidRPr="006D502D" w:rsidRDefault="0086152F" w:rsidP="006D502D">
      <w:pPr>
        <w:pStyle w:val="ab"/>
        <w:numPr>
          <w:ilvl w:val="0"/>
          <w:numId w:val="12"/>
        </w:numPr>
        <w:tabs>
          <w:tab w:val="left" w:pos="1134"/>
        </w:tabs>
        <w:ind w:left="0" w:firstLine="720"/>
        <w:rPr>
          <w:szCs w:val="28"/>
        </w:rPr>
      </w:pPr>
      <w:r w:rsidRPr="006D502D">
        <w:rPr>
          <w:szCs w:val="28"/>
        </w:rPr>
        <w:t xml:space="preserve">Утвердить </w:t>
      </w:r>
      <w:r w:rsidR="003D35B8" w:rsidRPr="006D502D">
        <w:rPr>
          <w:szCs w:val="28"/>
        </w:rPr>
        <w:t xml:space="preserve">аукционную </w:t>
      </w:r>
      <w:r w:rsidRPr="006D502D">
        <w:rPr>
          <w:szCs w:val="28"/>
        </w:rPr>
        <w:t xml:space="preserve">документацию </w:t>
      </w:r>
      <w:r w:rsidR="00B735D5" w:rsidRPr="006D502D">
        <w:rPr>
          <w:szCs w:val="28"/>
        </w:rPr>
        <w:t xml:space="preserve">повторного </w:t>
      </w:r>
      <w:r w:rsidR="00BA7801" w:rsidRPr="006D502D">
        <w:rPr>
          <w:szCs w:val="28"/>
        </w:rPr>
        <w:t xml:space="preserve">электронного </w:t>
      </w:r>
      <w:r w:rsidR="003D35B8" w:rsidRPr="006D502D">
        <w:rPr>
          <w:szCs w:val="28"/>
        </w:rPr>
        <w:t xml:space="preserve">аукциона </w:t>
      </w:r>
      <w:r w:rsidRPr="006D502D">
        <w:rPr>
          <w:szCs w:val="28"/>
        </w:rPr>
        <w:t>(Приложение).</w:t>
      </w:r>
    </w:p>
    <w:p w14:paraId="7CBDFAB3" w14:textId="0A8C76A8" w:rsidR="0097356E" w:rsidRPr="006D502D" w:rsidRDefault="00F265B3" w:rsidP="006D502D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D502D">
        <w:rPr>
          <w:szCs w:val="28"/>
        </w:rPr>
        <w:t xml:space="preserve">Отделу земельных отношений комитета по управлению муниципальным имуществом и градостроительству </w:t>
      </w:r>
      <w:r w:rsidR="0097356E" w:rsidRPr="006D502D">
        <w:rPr>
          <w:szCs w:val="28"/>
        </w:rPr>
        <w:t>о</w:t>
      </w:r>
      <w:r w:rsidR="0097356E" w:rsidRPr="006D502D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="00B735D5" w:rsidRPr="006D502D">
        <w:rPr>
          <w:color w:val="000000"/>
          <w:szCs w:val="28"/>
        </w:rPr>
        <w:t xml:space="preserve">повторного </w:t>
      </w:r>
      <w:r w:rsidR="0097356E" w:rsidRPr="006D502D">
        <w:rPr>
          <w:szCs w:val="28"/>
        </w:rPr>
        <w:t>электронного аукциона</w:t>
      </w:r>
      <w:r w:rsidR="0097356E" w:rsidRPr="006D502D">
        <w:rPr>
          <w:color w:val="000000"/>
          <w:szCs w:val="28"/>
        </w:rPr>
        <w:t xml:space="preserve">, в порядке, предусмотренном статьями </w:t>
      </w:r>
      <w:r w:rsidR="0097356E" w:rsidRPr="006D502D">
        <w:rPr>
          <w:szCs w:val="28"/>
        </w:rPr>
        <w:t xml:space="preserve">39.11-39.13 </w:t>
      </w:r>
      <w:r w:rsidR="0097356E" w:rsidRPr="006D502D">
        <w:rPr>
          <w:color w:val="000000"/>
          <w:szCs w:val="28"/>
        </w:rPr>
        <w:t>Земельного кодекса Российской Федерации.</w:t>
      </w:r>
    </w:p>
    <w:p w14:paraId="34606079" w14:textId="40327532" w:rsidR="00D71C84" w:rsidRPr="006D502D" w:rsidRDefault="00D71C84" w:rsidP="006D502D">
      <w:pPr>
        <w:pStyle w:val="ab"/>
        <w:numPr>
          <w:ilvl w:val="0"/>
          <w:numId w:val="1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D502D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16A858B3" w14:textId="535F7F7A" w:rsidR="00B86A43" w:rsidRDefault="00B86A43" w:rsidP="00B86A43">
      <w:pPr>
        <w:rPr>
          <w:color w:val="000000"/>
          <w:szCs w:val="28"/>
        </w:rPr>
      </w:pPr>
    </w:p>
    <w:p w14:paraId="40F1A848" w14:textId="77777777" w:rsidR="006D502D" w:rsidRPr="006D502D" w:rsidRDefault="006D502D" w:rsidP="00B86A43">
      <w:pPr>
        <w:rPr>
          <w:color w:val="000000"/>
          <w:szCs w:val="28"/>
        </w:rPr>
      </w:pPr>
    </w:p>
    <w:p w14:paraId="11AA4ADB" w14:textId="23321DA3" w:rsidR="00B86A43" w:rsidRPr="006D502D" w:rsidRDefault="00B86A43" w:rsidP="00B86A43">
      <w:pPr>
        <w:rPr>
          <w:color w:val="000000"/>
          <w:szCs w:val="28"/>
        </w:rPr>
      </w:pPr>
      <w:r w:rsidRPr="006D502D">
        <w:rPr>
          <w:color w:val="000000"/>
          <w:szCs w:val="28"/>
        </w:rPr>
        <w:t xml:space="preserve">Глава администрации                                          </w:t>
      </w:r>
      <w:r w:rsidR="008F4469" w:rsidRPr="006D502D">
        <w:rPr>
          <w:color w:val="000000"/>
          <w:szCs w:val="28"/>
        </w:rPr>
        <w:t xml:space="preserve">                 </w:t>
      </w:r>
      <w:r w:rsidRPr="006D502D">
        <w:rPr>
          <w:color w:val="000000"/>
          <w:szCs w:val="28"/>
        </w:rPr>
        <w:t xml:space="preserve">              Ю.А.</w:t>
      </w:r>
      <w:r w:rsidR="00BF1E52" w:rsidRPr="006D502D">
        <w:rPr>
          <w:color w:val="000000"/>
          <w:szCs w:val="28"/>
        </w:rPr>
        <w:t xml:space="preserve"> </w:t>
      </w:r>
      <w:r w:rsidRPr="006D502D">
        <w:rPr>
          <w:color w:val="000000"/>
          <w:szCs w:val="28"/>
        </w:rPr>
        <w:t>Наумов</w:t>
      </w:r>
    </w:p>
    <w:p w14:paraId="2BBB03BF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43BEA30A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19D2E330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3B92247D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2C2DCBDB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31BB4CD6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2C3C33E8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44448463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39464099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5B119749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238F2EDE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440C2439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5E34AC08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34A4CA93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586D360A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6B2E1759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31A7BD47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45E8017B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03EBC4AD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1402C235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7F47FEE5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19BACB4D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20B888F4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35677DE2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04112164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031BAE02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0DE8671D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5095FF3E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02BC2779" w14:textId="77777777" w:rsidR="006D502D" w:rsidRDefault="006D502D" w:rsidP="006067C1">
      <w:pPr>
        <w:rPr>
          <w:b/>
          <w:bCs/>
          <w:color w:val="000000"/>
          <w:sz w:val="24"/>
          <w:szCs w:val="24"/>
        </w:rPr>
      </w:pPr>
    </w:p>
    <w:p w14:paraId="3E4AEBA5" w14:textId="77777777" w:rsidR="006D502D" w:rsidRPr="006D502D" w:rsidRDefault="006D502D" w:rsidP="006D502D">
      <w:pPr>
        <w:rPr>
          <w:bCs/>
          <w:color w:val="000000"/>
          <w:sz w:val="24"/>
          <w:szCs w:val="24"/>
        </w:rPr>
      </w:pPr>
      <w:r w:rsidRPr="006D502D">
        <w:rPr>
          <w:bCs/>
          <w:color w:val="000000"/>
          <w:sz w:val="24"/>
          <w:szCs w:val="24"/>
        </w:rPr>
        <w:t>Криницкая Елена Юрьевна,</w:t>
      </w:r>
    </w:p>
    <w:p w14:paraId="5B3EFD0B" w14:textId="77777777" w:rsidR="006D502D" w:rsidRPr="006D502D" w:rsidRDefault="006D502D" w:rsidP="006D502D">
      <w:pPr>
        <w:rPr>
          <w:bCs/>
          <w:color w:val="000000"/>
          <w:sz w:val="24"/>
          <w:szCs w:val="24"/>
        </w:rPr>
      </w:pPr>
      <w:r w:rsidRPr="006D502D">
        <w:rPr>
          <w:bCs/>
          <w:color w:val="000000"/>
          <w:sz w:val="24"/>
          <w:szCs w:val="24"/>
        </w:rPr>
        <w:t xml:space="preserve">72-138 </w:t>
      </w:r>
    </w:p>
    <w:p w14:paraId="54432C10" w14:textId="13FB2F27" w:rsidR="006067C1" w:rsidRPr="006D502D" w:rsidRDefault="006067C1" w:rsidP="006067C1">
      <w:pPr>
        <w:rPr>
          <w:color w:val="000000"/>
          <w:sz w:val="22"/>
          <w:szCs w:val="22"/>
        </w:rPr>
      </w:pPr>
      <w:r w:rsidRPr="006D502D">
        <w:rPr>
          <w:b/>
          <w:bCs/>
          <w:color w:val="000000"/>
          <w:sz w:val="22"/>
          <w:szCs w:val="22"/>
        </w:rPr>
        <w:t>СОГЛАСОВАНО:</w:t>
      </w:r>
      <w:r w:rsidRPr="006D502D">
        <w:rPr>
          <w:color w:val="000000"/>
          <w:sz w:val="22"/>
          <w:szCs w:val="22"/>
        </w:rPr>
        <w:t xml:space="preserve">  </w:t>
      </w:r>
    </w:p>
    <w:tbl>
      <w:tblPr>
        <w:tblW w:w="924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55"/>
        <w:gridCol w:w="2693"/>
      </w:tblGrid>
      <w:tr w:rsidR="006D502D" w:rsidRPr="006D502D" w14:paraId="7711A053" w14:textId="77777777" w:rsidTr="006D502D">
        <w:tc>
          <w:tcPr>
            <w:tcW w:w="6555" w:type="dxa"/>
          </w:tcPr>
          <w:p w14:paraId="4F2C25C6" w14:textId="7535E58A" w:rsidR="006D502D" w:rsidRPr="006D502D" w:rsidRDefault="006D502D" w:rsidP="005E1002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 xml:space="preserve">И.о. заместителя </w:t>
            </w:r>
            <w:r w:rsidRPr="006D502D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председателя комитета </w:t>
            </w:r>
            <w:r w:rsidRPr="006D502D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693" w:type="dxa"/>
          </w:tcPr>
          <w:p w14:paraId="6BB1ED53" w14:textId="6C7B3599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6D502D" w:rsidRPr="006D502D" w14:paraId="0D58248E" w14:textId="77777777" w:rsidTr="006D502D">
        <w:tc>
          <w:tcPr>
            <w:tcW w:w="6555" w:type="dxa"/>
          </w:tcPr>
          <w:p w14:paraId="16DE0830" w14:textId="77777777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693" w:type="dxa"/>
          </w:tcPr>
          <w:p w14:paraId="5EECE6FD" w14:textId="5C0E23E0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6D502D" w:rsidRPr="006D502D" w14:paraId="2EEE0395" w14:textId="77777777" w:rsidTr="006D502D">
        <w:tc>
          <w:tcPr>
            <w:tcW w:w="6555" w:type="dxa"/>
          </w:tcPr>
          <w:p w14:paraId="6AFE8425" w14:textId="77777777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693" w:type="dxa"/>
          </w:tcPr>
          <w:p w14:paraId="41207514" w14:textId="2B08578C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6D502D" w:rsidRPr="006D502D" w14:paraId="1708B2F7" w14:textId="77777777" w:rsidTr="006D502D">
        <w:tc>
          <w:tcPr>
            <w:tcW w:w="6555" w:type="dxa"/>
          </w:tcPr>
          <w:p w14:paraId="7E59E8C7" w14:textId="77777777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693" w:type="dxa"/>
          </w:tcPr>
          <w:p w14:paraId="5A4421B0" w14:textId="1F029F97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6D502D" w:rsidRPr="006D502D" w14:paraId="71AD51D8" w14:textId="77777777" w:rsidTr="006D502D">
        <w:tc>
          <w:tcPr>
            <w:tcW w:w="6555" w:type="dxa"/>
          </w:tcPr>
          <w:p w14:paraId="2F943403" w14:textId="77777777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693" w:type="dxa"/>
          </w:tcPr>
          <w:p w14:paraId="639C2743" w14:textId="65DD56E2" w:rsidR="006D502D" w:rsidRPr="006D502D" w:rsidRDefault="006D502D" w:rsidP="006F6AF5">
            <w:pPr>
              <w:rPr>
                <w:color w:val="000000"/>
                <w:sz w:val="22"/>
                <w:szCs w:val="22"/>
              </w:rPr>
            </w:pPr>
            <w:r w:rsidRPr="006D502D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2129B618" w14:textId="77777777" w:rsidR="006067C1" w:rsidRPr="006067C1" w:rsidRDefault="006067C1" w:rsidP="006067C1">
      <w:pPr>
        <w:spacing w:line="360" w:lineRule="auto"/>
        <w:rPr>
          <w:b/>
          <w:sz w:val="24"/>
          <w:szCs w:val="24"/>
        </w:rPr>
      </w:pPr>
    </w:p>
    <w:p w14:paraId="583B7C7A" w14:textId="77777777" w:rsidR="006067C1" w:rsidRPr="006D502D" w:rsidRDefault="006067C1" w:rsidP="006D502D">
      <w:pPr>
        <w:rPr>
          <w:b/>
          <w:sz w:val="22"/>
          <w:szCs w:val="22"/>
        </w:rPr>
      </w:pPr>
      <w:r w:rsidRPr="006D502D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6067C1" w:rsidRPr="006D502D" w14:paraId="7120456C" w14:textId="77777777" w:rsidTr="006F6AF5">
        <w:tc>
          <w:tcPr>
            <w:tcW w:w="3607" w:type="pct"/>
            <w:hideMark/>
          </w:tcPr>
          <w:p w14:paraId="7D233247" w14:textId="6579DCA1" w:rsidR="006067C1" w:rsidRPr="006D502D" w:rsidRDefault="006067C1" w:rsidP="006D502D">
            <w:pPr>
              <w:rPr>
                <w:sz w:val="22"/>
                <w:szCs w:val="22"/>
              </w:rPr>
            </w:pPr>
            <w:r w:rsidRPr="006D502D">
              <w:rPr>
                <w:sz w:val="22"/>
                <w:szCs w:val="22"/>
              </w:rPr>
              <w:t>Дело</w:t>
            </w:r>
          </w:p>
        </w:tc>
        <w:tc>
          <w:tcPr>
            <w:tcW w:w="233" w:type="pct"/>
            <w:hideMark/>
          </w:tcPr>
          <w:p w14:paraId="4A4CC574" w14:textId="77777777" w:rsidR="006067C1" w:rsidRPr="006D502D" w:rsidRDefault="006067C1" w:rsidP="006D502D">
            <w:pPr>
              <w:rPr>
                <w:sz w:val="22"/>
                <w:szCs w:val="22"/>
              </w:rPr>
            </w:pPr>
            <w:r w:rsidRPr="006D502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E3FD020" w14:textId="77777777" w:rsidR="006067C1" w:rsidRPr="006D502D" w:rsidRDefault="006067C1" w:rsidP="006D502D">
            <w:pPr>
              <w:rPr>
                <w:sz w:val="22"/>
                <w:szCs w:val="22"/>
              </w:rPr>
            </w:pPr>
          </w:p>
        </w:tc>
      </w:tr>
      <w:tr w:rsidR="006067C1" w:rsidRPr="006D502D" w14:paraId="7BFB3D56" w14:textId="77777777" w:rsidTr="006F6AF5">
        <w:tc>
          <w:tcPr>
            <w:tcW w:w="3607" w:type="pct"/>
          </w:tcPr>
          <w:p w14:paraId="7E142C5A" w14:textId="77777777" w:rsidR="006067C1" w:rsidRPr="006D502D" w:rsidRDefault="006067C1" w:rsidP="006D502D">
            <w:pPr>
              <w:rPr>
                <w:sz w:val="22"/>
                <w:szCs w:val="22"/>
              </w:rPr>
            </w:pPr>
            <w:r w:rsidRPr="006D502D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1929DA10" w14:textId="2ECD48E5" w:rsidR="006067C1" w:rsidRPr="006D502D" w:rsidRDefault="005E2FB0" w:rsidP="006D502D">
            <w:pPr>
              <w:rPr>
                <w:sz w:val="22"/>
                <w:szCs w:val="22"/>
              </w:rPr>
            </w:pPr>
            <w:r w:rsidRPr="006D502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59F5134" w14:textId="77777777" w:rsidR="006067C1" w:rsidRPr="006D502D" w:rsidRDefault="006067C1" w:rsidP="006D502D">
            <w:pPr>
              <w:rPr>
                <w:sz w:val="22"/>
                <w:szCs w:val="22"/>
              </w:rPr>
            </w:pPr>
          </w:p>
        </w:tc>
      </w:tr>
      <w:tr w:rsidR="006D502D" w:rsidRPr="006D502D" w14:paraId="733FFAF7" w14:textId="77777777" w:rsidTr="006F6AF5">
        <w:tc>
          <w:tcPr>
            <w:tcW w:w="3607" w:type="pct"/>
          </w:tcPr>
          <w:p w14:paraId="0BCB65E8" w14:textId="47E4C2DD" w:rsidR="006D502D" w:rsidRPr="006D502D" w:rsidRDefault="006D502D" w:rsidP="006F6AF5">
            <w:pPr>
              <w:rPr>
                <w:sz w:val="22"/>
                <w:szCs w:val="22"/>
              </w:rPr>
            </w:pPr>
            <w:r w:rsidRPr="006D502D"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15112AF8" w14:textId="2E1486A8" w:rsidR="006D502D" w:rsidRPr="006D502D" w:rsidRDefault="006D502D" w:rsidP="006F6AF5">
            <w:pPr>
              <w:rPr>
                <w:sz w:val="22"/>
                <w:szCs w:val="22"/>
              </w:rPr>
            </w:pPr>
            <w:r w:rsidRPr="006D502D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4EAA3855" w14:textId="77777777" w:rsidR="006D502D" w:rsidRPr="006D502D" w:rsidRDefault="006D502D" w:rsidP="006F6AF5">
            <w:pPr>
              <w:rPr>
                <w:sz w:val="22"/>
                <w:szCs w:val="22"/>
              </w:rPr>
            </w:pPr>
          </w:p>
        </w:tc>
      </w:tr>
    </w:tbl>
    <w:p w14:paraId="5DF13EDC" w14:textId="0E5A0E74" w:rsidR="00EF41C7" w:rsidRPr="006067C1" w:rsidRDefault="006067C1" w:rsidP="006067C1">
      <w:pPr>
        <w:rPr>
          <w:sz w:val="24"/>
          <w:szCs w:val="24"/>
        </w:rPr>
      </w:pPr>
      <w:r w:rsidRPr="006067C1">
        <w:rPr>
          <w:sz w:val="24"/>
          <w:szCs w:val="24"/>
        </w:rPr>
        <w:tab/>
      </w:r>
    </w:p>
    <w:p w14:paraId="0DED3691" w14:textId="45301EF1" w:rsidR="0044762A" w:rsidRDefault="0044762A" w:rsidP="0044762A">
      <w:pPr>
        <w:rPr>
          <w:rFonts w:ascii="Arial Narrow" w:hAnsi="Arial Narrow"/>
          <w:b/>
          <w:sz w:val="20"/>
        </w:rPr>
      </w:pPr>
    </w:p>
    <w:p w14:paraId="621FCACE" w14:textId="449EF3AD" w:rsidR="008F4469" w:rsidRDefault="008F4469" w:rsidP="0044762A">
      <w:pPr>
        <w:rPr>
          <w:rFonts w:ascii="Arial Narrow" w:hAnsi="Arial Narrow"/>
          <w:b/>
          <w:sz w:val="20"/>
        </w:rPr>
      </w:pPr>
    </w:p>
    <w:p w14:paraId="20F710E9" w14:textId="77777777" w:rsidR="008F4469" w:rsidRDefault="008F4469" w:rsidP="0044762A">
      <w:pPr>
        <w:rPr>
          <w:bCs/>
          <w:color w:val="000000"/>
          <w:sz w:val="24"/>
          <w:szCs w:val="24"/>
        </w:rPr>
      </w:pPr>
    </w:p>
    <w:p w14:paraId="5E9A217A" w14:textId="77777777" w:rsidR="0044762A" w:rsidRDefault="0044762A" w:rsidP="0044762A">
      <w:pPr>
        <w:rPr>
          <w:bCs/>
          <w:color w:val="000000"/>
          <w:sz w:val="24"/>
          <w:szCs w:val="24"/>
        </w:rPr>
      </w:pPr>
    </w:p>
    <w:p w14:paraId="7C3CE557" w14:textId="77777777" w:rsidR="0074304E" w:rsidRPr="00E1744C" w:rsidRDefault="0074304E" w:rsidP="006F6AF5">
      <w:pPr>
        <w:rPr>
          <w:bCs/>
          <w:sz w:val="24"/>
          <w:szCs w:val="24"/>
        </w:rPr>
        <w:sectPr w:rsidR="0074304E" w:rsidRPr="00E1744C" w:rsidSect="006D502D">
          <w:headerReference w:type="default" r:id="rId7"/>
          <w:pgSz w:w="11907" w:h="16840" w:code="9"/>
          <w:pgMar w:top="851" w:right="1134" w:bottom="992" w:left="1701" w:header="454" w:footer="454" w:gutter="0"/>
          <w:cols w:space="720"/>
          <w:titlePg/>
          <w:docGrid w:linePitch="381"/>
        </w:sectPr>
      </w:pPr>
    </w:p>
    <w:p w14:paraId="168E861C" w14:textId="77777777" w:rsidR="008574E9" w:rsidRPr="00246C58" w:rsidRDefault="008574E9" w:rsidP="008574E9">
      <w:pPr>
        <w:ind w:left="4536"/>
        <w:rPr>
          <w:sz w:val="24"/>
          <w:szCs w:val="24"/>
        </w:rPr>
      </w:pPr>
      <w:r w:rsidRPr="00246C58">
        <w:rPr>
          <w:sz w:val="24"/>
          <w:szCs w:val="24"/>
        </w:rPr>
        <w:t xml:space="preserve">УТВЕРЖДЕНА </w:t>
      </w:r>
    </w:p>
    <w:p w14:paraId="74BBAC39" w14:textId="77777777" w:rsidR="008574E9" w:rsidRPr="00246C58" w:rsidRDefault="008574E9" w:rsidP="008574E9">
      <w:pPr>
        <w:ind w:left="4536"/>
        <w:rPr>
          <w:sz w:val="24"/>
          <w:szCs w:val="24"/>
        </w:rPr>
      </w:pPr>
      <w:r w:rsidRPr="00246C58">
        <w:rPr>
          <w:sz w:val="24"/>
          <w:szCs w:val="24"/>
        </w:rPr>
        <w:t xml:space="preserve">постановлением администрации </w:t>
      </w:r>
    </w:p>
    <w:p w14:paraId="5ECAEE8E" w14:textId="77777777" w:rsidR="008574E9" w:rsidRPr="00246C58" w:rsidRDefault="008574E9" w:rsidP="008574E9">
      <w:pPr>
        <w:ind w:left="4536"/>
        <w:rPr>
          <w:sz w:val="24"/>
          <w:szCs w:val="24"/>
        </w:rPr>
      </w:pPr>
      <w:r w:rsidRPr="00246C58">
        <w:rPr>
          <w:sz w:val="24"/>
          <w:szCs w:val="24"/>
        </w:rPr>
        <w:t>Тихвинского района</w:t>
      </w:r>
    </w:p>
    <w:p w14:paraId="2A2EB480" w14:textId="4EF0819F" w:rsidR="008574E9" w:rsidRPr="00246C58" w:rsidRDefault="008574E9" w:rsidP="008574E9">
      <w:pPr>
        <w:ind w:left="4536"/>
        <w:rPr>
          <w:sz w:val="24"/>
          <w:szCs w:val="24"/>
        </w:rPr>
      </w:pPr>
      <w:r w:rsidRPr="00246C58">
        <w:rPr>
          <w:sz w:val="24"/>
          <w:szCs w:val="24"/>
        </w:rPr>
        <w:t xml:space="preserve">от </w:t>
      </w:r>
      <w:r w:rsidR="00246C58">
        <w:rPr>
          <w:sz w:val="24"/>
          <w:szCs w:val="24"/>
        </w:rPr>
        <w:t>8</w:t>
      </w:r>
      <w:r w:rsidR="006D502D" w:rsidRPr="00246C58">
        <w:rPr>
          <w:sz w:val="24"/>
          <w:szCs w:val="24"/>
        </w:rPr>
        <w:t xml:space="preserve"> октября 2024 г.</w:t>
      </w:r>
      <w:r w:rsidRPr="00246C58">
        <w:rPr>
          <w:sz w:val="24"/>
          <w:szCs w:val="24"/>
        </w:rPr>
        <w:t xml:space="preserve"> №</w:t>
      </w:r>
      <w:r w:rsidR="006D502D" w:rsidRPr="00246C58">
        <w:rPr>
          <w:sz w:val="24"/>
          <w:szCs w:val="24"/>
        </w:rPr>
        <w:t xml:space="preserve"> 01-</w:t>
      </w:r>
      <w:r w:rsidR="00246C58">
        <w:rPr>
          <w:sz w:val="24"/>
          <w:szCs w:val="24"/>
        </w:rPr>
        <w:t>2365</w:t>
      </w:r>
      <w:r w:rsidR="006D502D" w:rsidRPr="00246C58">
        <w:rPr>
          <w:sz w:val="24"/>
          <w:szCs w:val="24"/>
        </w:rPr>
        <w:t>-а</w:t>
      </w:r>
    </w:p>
    <w:p w14:paraId="5CCF5017" w14:textId="77777777" w:rsidR="008574E9" w:rsidRPr="00246C58" w:rsidRDefault="008574E9" w:rsidP="008574E9">
      <w:pPr>
        <w:ind w:left="4536"/>
        <w:rPr>
          <w:sz w:val="24"/>
          <w:szCs w:val="24"/>
        </w:rPr>
      </w:pPr>
      <w:r w:rsidRPr="00246C58">
        <w:rPr>
          <w:sz w:val="24"/>
          <w:szCs w:val="24"/>
        </w:rPr>
        <w:t>(приложение)</w:t>
      </w:r>
    </w:p>
    <w:p w14:paraId="18406809" w14:textId="77777777" w:rsidR="008574E9" w:rsidRPr="006D502D" w:rsidRDefault="008574E9" w:rsidP="008574E9">
      <w:pPr>
        <w:ind w:left="4536"/>
        <w:rPr>
          <w:sz w:val="18"/>
          <w:szCs w:val="18"/>
        </w:rPr>
      </w:pPr>
    </w:p>
    <w:p w14:paraId="79E3E766" w14:textId="77777777" w:rsidR="008574E9" w:rsidRPr="00BA405A" w:rsidRDefault="008574E9" w:rsidP="008574E9">
      <w:pPr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14:paraId="373134DB" w14:textId="77777777" w:rsidR="008574E9" w:rsidRPr="00C7012C" w:rsidRDefault="008574E9" w:rsidP="008574E9">
      <w:pPr>
        <w:jc w:val="left"/>
        <w:rPr>
          <w:sz w:val="20"/>
        </w:rPr>
      </w:pPr>
    </w:p>
    <w:p w14:paraId="75C598B0" w14:textId="77777777" w:rsidR="008574E9" w:rsidRPr="00BA405A" w:rsidRDefault="008574E9" w:rsidP="008574E9">
      <w:pPr>
        <w:pStyle w:val="12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0" w:name="bookmark2"/>
      <w:r w:rsidRPr="00BA405A">
        <w:rPr>
          <w:sz w:val="24"/>
          <w:szCs w:val="24"/>
        </w:rPr>
        <w:t>1. Понятия и термины</w:t>
      </w:r>
      <w:bookmarkEnd w:id="0"/>
    </w:p>
    <w:p w14:paraId="387F7DB1" w14:textId="77777777" w:rsidR="008574E9" w:rsidRDefault="008574E9" w:rsidP="008574E9">
      <w:pPr>
        <w:pStyle w:val="12"/>
        <w:keepNext/>
        <w:keepLines/>
        <w:shd w:val="clear" w:color="auto" w:fill="auto"/>
        <w:spacing w:before="0" w:line="240" w:lineRule="auto"/>
        <w:ind w:left="20" w:firstLine="689"/>
        <w:jc w:val="left"/>
      </w:pPr>
    </w:p>
    <w:p w14:paraId="0E05BC8E" w14:textId="1DAF3202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 xml:space="preserve">Организатор </w:t>
      </w:r>
      <w:r>
        <w:rPr>
          <w:rStyle w:val="af2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="006D502D">
        <w:rPr>
          <w:sz w:val="24"/>
          <w:szCs w:val="24"/>
        </w:rPr>
        <w:t>.</w:t>
      </w:r>
    </w:p>
    <w:p w14:paraId="0D1F517B" w14:textId="77777777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05859083" w14:textId="5359A6A3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 xml:space="preserve">Предмет </w:t>
      </w:r>
      <w:r>
        <w:rPr>
          <w:rStyle w:val="af2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</w:t>
      </w:r>
      <w:r w:rsidR="006D502D">
        <w:rPr>
          <w:sz w:val="24"/>
          <w:szCs w:val="24"/>
        </w:rPr>
        <w:t>.</w:t>
      </w:r>
    </w:p>
    <w:p w14:paraId="7005A73C" w14:textId="77777777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>Открытый аукцион в электронной форме</w:t>
      </w:r>
      <w:r w:rsidRPr="00A716CC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на право заключения договора аренды</w:t>
      </w:r>
      <w:r w:rsidRPr="00A716CC">
        <w:rPr>
          <w:sz w:val="24"/>
          <w:szCs w:val="24"/>
        </w:rPr>
        <w:t xml:space="preserve"> земельного участка</w:t>
      </w:r>
      <w:r w:rsidRPr="009B3080">
        <w:rPr>
          <w:sz w:val="24"/>
          <w:szCs w:val="24"/>
        </w:rPr>
        <w:t>,</w:t>
      </w:r>
      <w:r w:rsidRPr="00A716CC">
        <w:rPr>
          <w:sz w:val="24"/>
          <w:szCs w:val="24"/>
        </w:rPr>
        <w:t xml:space="preserve"> находящегося в </w:t>
      </w:r>
      <w:r>
        <w:rPr>
          <w:sz w:val="24"/>
          <w:szCs w:val="24"/>
        </w:rPr>
        <w:t>государственной</w:t>
      </w:r>
      <w:r w:rsidRPr="00A716CC">
        <w:rPr>
          <w:sz w:val="24"/>
          <w:szCs w:val="24"/>
        </w:rPr>
        <w:t xml:space="preserve">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</w:t>
      </w:r>
      <w:r w:rsidRPr="008574E9">
        <w:rPr>
          <w:sz w:val="24"/>
          <w:szCs w:val="24"/>
        </w:rPr>
        <w:t xml:space="preserve">адресу </w:t>
      </w:r>
      <w:hyperlink r:id="rId8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- аукцион).</w:t>
      </w:r>
    </w:p>
    <w:p w14:paraId="23EDAB19" w14:textId="568590D6" w:rsidR="008574E9" w:rsidRPr="00A716CC" w:rsidRDefault="008574E9" w:rsidP="008574E9">
      <w:pPr>
        <w:ind w:firstLine="709"/>
        <w:rPr>
          <w:sz w:val="24"/>
          <w:szCs w:val="24"/>
          <w:highlight w:val="yellow"/>
        </w:rPr>
      </w:pPr>
      <w:r w:rsidRPr="00A716CC">
        <w:rPr>
          <w:rStyle w:val="af2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</w:t>
      </w:r>
      <w:r w:rsidRPr="003E0C34">
        <w:rPr>
          <w:sz w:val="24"/>
          <w:szCs w:val="24"/>
        </w:rPr>
        <w:t>01.01.2022</w:t>
      </w:r>
      <w:r w:rsidR="006D502D">
        <w:rPr>
          <w:sz w:val="24"/>
          <w:szCs w:val="24"/>
        </w:rPr>
        <w:t>.</w:t>
      </w:r>
    </w:p>
    <w:p w14:paraId="6FC9B320" w14:textId="7BBEA420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</w:t>
      </w:r>
      <w:r w:rsidR="006D502D">
        <w:rPr>
          <w:sz w:val="24"/>
          <w:szCs w:val="24"/>
        </w:rPr>
        <w:t>.</w:t>
      </w:r>
    </w:p>
    <w:p w14:paraId="27E9B2AF" w14:textId="6BFA9404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</w:t>
      </w:r>
      <w:r w:rsidR="006D502D">
        <w:rPr>
          <w:sz w:val="24"/>
          <w:szCs w:val="24"/>
        </w:rPr>
        <w:t>.</w:t>
      </w:r>
    </w:p>
    <w:p w14:paraId="4B78B851" w14:textId="20C3A673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</w:t>
      </w:r>
      <w:r w:rsidR="006D502D">
        <w:rPr>
          <w:sz w:val="24"/>
          <w:szCs w:val="24"/>
        </w:rPr>
        <w:t>.</w:t>
      </w:r>
    </w:p>
    <w:p w14:paraId="7143E5F9" w14:textId="77777777" w:rsidR="008574E9" w:rsidRPr="00A716CC" w:rsidRDefault="008574E9" w:rsidP="008574E9">
      <w:pPr>
        <w:ind w:firstLine="709"/>
        <w:rPr>
          <w:sz w:val="24"/>
          <w:szCs w:val="24"/>
        </w:rPr>
      </w:pPr>
      <w:r w:rsidRPr="00A716CC">
        <w:rPr>
          <w:rStyle w:val="af2"/>
          <w:sz w:val="24"/>
          <w:szCs w:val="24"/>
        </w:rPr>
        <w:t xml:space="preserve">Участник </w:t>
      </w:r>
      <w:r>
        <w:rPr>
          <w:rStyle w:val="af2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14:paraId="54DA6689" w14:textId="77777777" w:rsidR="008574E9" w:rsidRDefault="008574E9" w:rsidP="008574E9">
      <w:pPr>
        <w:ind w:firstLine="720"/>
        <w:jc w:val="left"/>
        <w:rPr>
          <w:b/>
          <w:sz w:val="24"/>
          <w:szCs w:val="24"/>
        </w:rPr>
      </w:pPr>
    </w:p>
    <w:p w14:paraId="599C70F5" w14:textId="77777777" w:rsidR="008574E9" w:rsidRPr="00BA405A" w:rsidRDefault="008574E9" w:rsidP="008574E9">
      <w:pPr>
        <w:ind w:firstLine="720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14:paraId="61A64304" w14:textId="77777777" w:rsidR="008574E9" w:rsidRPr="00253F72" w:rsidRDefault="008574E9" w:rsidP="008574E9">
      <w:pPr>
        <w:jc w:val="center"/>
        <w:rPr>
          <w:b/>
          <w:sz w:val="20"/>
        </w:rPr>
      </w:pPr>
    </w:p>
    <w:p w14:paraId="4265CC64" w14:textId="77777777" w:rsidR="008574E9" w:rsidRPr="00110D15" w:rsidRDefault="008574E9" w:rsidP="008574E9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14:paraId="565EED4C" w14:textId="77777777" w:rsidR="008574E9" w:rsidRPr="00110D15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bookmarkStart w:id="1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14:paraId="12C255B4" w14:textId="77777777" w:rsidR="008574E9" w:rsidRPr="00110D15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47:13:1202029:505;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14:paraId="445E8CBE" w14:textId="77777777" w:rsidR="008574E9" w:rsidRPr="00110D15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14:paraId="7A4A3142" w14:textId="77777777" w:rsidR="008574E9" w:rsidRPr="00110D15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адрес: </w:t>
      </w:r>
      <w:r w:rsidRPr="00562EF9">
        <w:rPr>
          <w:sz w:val="24"/>
          <w:szCs w:val="24"/>
        </w:rPr>
        <w:t xml:space="preserve">Российская Федерация, </w:t>
      </w:r>
      <w:r w:rsidRPr="0086389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86389C">
        <w:rPr>
          <w:sz w:val="24"/>
          <w:szCs w:val="24"/>
        </w:rPr>
        <w:t xml:space="preserve"> поселение,</w:t>
      </w:r>
      <w:r>
        <w:rPr>
          <w:sz w:val="24"/>
          <w:szCs w:val="24"/>
        </w:rPr>
        <w:t xml:space="preserve"> город Тихвин, улица Разъезжая, земельный участок 21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14:paraId="0B50A1D2" w14:textId="7996CD26" w:rsidR="008574E9" w:rsidRPr="00110D15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>- разрешенное использование</w:t>
      </w:r>
      <w:r w:rsidR="008A2736">
        <w:rPr>
          <w:rFonts w:eastAsia="Calibri"/>
          <w:sz w:val="24"/>
          <w:szCs w:val="24"/>
          <w:lang w:eastAsia="en-US"/>
        </w:rPr>
        <w:t>:</w:t>
      </w:r>
      <w:r w:rsidR="00705FF7" w:rsidRPr="00705FF7">
        <w:rPr>
          <w:sz w:val="24"/>
          <w:szCs w:val="24"/>
        </w:rPr>
        <w:t xml:space="preserve"> </w:t>
      </w:r>
      <w:r w:rsidR="00705FF7" w:rsidRPr="00705FF7">
        <w:rPr>
          <w:rFonts w:eastAsia="Calibri"/>
          <w:sz w:val="24"/>
          <w:szCs w:val="24"/>
          <w:lang w:eastAsia="en-US"/>
        </w:rPr>
        <w:t>строительная промышленность; заготовка древесины; склады; объекты гаражного назначения; обслуживание автотранспорта</w:t>
      </w:r>
      <w:r>
        <w:rPr>
          <w:sz w:val="24"/>
          <w:szCs w:val="24"/>
        </w:rPr>
        <w:t>;</w:t>
      </w:r>
    </w:p>
    <w:p w14:paraId="2F5CBE0C" w14:textId="77777777" w:rsidR="008574E9" w:rsidRPr="00110D15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1838</w:t>
      </w:r>
      <w:r w:rsidRPr="00110D15">
        <w:rPr>
          <w:rFonts w:eastAsia="Calibri"/>
          <w:sz w:val="24"/>
          <w:szCs w:val="24"/>
          <w:lang w:eastAsia="en-US"/>
        </w:rPr>
        <w:t xml:space="preserve"> кв. м.</w:t>
      </w:r>
      <w:r>
        <w:rPr>
          <w:rFonts w:eastAsia="Calibri"/>
          <w:sz w:val="24"/>
          <w:szCs w:val="24"/>
          <w:lang w:eastAsia="en-US"/>
        </w:rPr>
        <w:t>;</w:t>
      </w:r>
    </w:p>
    <w:p w14:paraId="13F39426" w14:textId="77777777" w:rsidR="008574E9" w:rsidRPr="00110D15" w:rsidRDefault="008574E9" w:rsidP="008574E9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14:paraId="02873BB8" w14:textId="77777777" w:rsidR="008574E9" w:rsidRPr="00110D15" w:rsidRDefault="008574E9" w:rsidP="008574E9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30 месяцев</w:t>
      </w:r>
      <w:r w:rsidRPr="00110D15">
        <w:rPr>
          <w:rFonts w:eastAsia="Calibri"/>
          <w:sz w:val="24"/>
          <w:szCs w:val="24"/>
        </w:rPr>
        <w:t xml:space="preserve"> с даты заключения договора</w:t>
      </w:r>
      <w:r>
        <w:rPr>
          <w:rFonts w:eastAsia="Calibri"/>
          <w:sz w:val="24"/>
          <w:szCs w:val="24"/>
        </w:rPr>
        <w:t>,</w:t>
      </w:r>
    </w:p>
    <w:p w14:paraId="190AA104" w14:textId="77777777" w:rsidR="008574E9" w:rsidRPr="00110D15" w:rsidRDefault="008574E9" w:rsidP="008574E9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47CFDF83" w14:textId="77777777" w:rsidR="008574E9" w:rsidRDefault="008574E9" w:rsidP="008574E9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1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p w14:paraId="0CBE72E5" w14:textId="77777777" w:rsidR="008574E9" w:rsidRPr="00110D15" w:rsidRDefault="008574E9" w:rsidP="008574E9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8574E9" w:rsidRPr="00110D15" w14:paraId="5F88C56F" w14:textId="77777777" w:rsidTr="008574E9">
        <w:trPr>
          <w:trHeight w:val="562"/>
        </w:trPr>
        <w:tc>
          <w:tcPr>
            <w:tcW w:w="4106" w:type="dxa"/>
          </w:tcPr>
          <w:p w14:paraId="014A678E" w14:textId="77777777" w:rsidR="008574E9" w:rsidRPr="00110D15" w:rsidRDefault="008574E9" w:rsidP="008574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 xml:space="preserve">рендная плата, руб. </w:t>
            </w:r>
          </w:p>
          <w:p w14:paraId="1E735415" w14:textId="77777777" w:rsidR="008574E9" w:rsidRPr="00110D15" w:rsidRDefault="008574E9" w:rsidP="008574E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6D6486" w14:textId="77777777" w:rsidR="008574E9" w:rsidRPr="00110D15" w:rsidRDefault="008574E9" w:rsidP="008574E9">
            <w:pPr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04B6452F" w14:textId="77777777" w:rsidR="008574E9" w:rsidRPr="00110D15" w:rsidRDefault="008574E9" w:rsidP="008574E9">
            <w:pPr>
              <w:jc w:val="left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8574E9" w:rsidRPr="00110D15" w14:paraId="1BD5E900" w14:textId="77777777" w:rsidTr="008574E9">
        <w:trPr>
          <w:trHeight w:val="20"/>
        </w:trPr>
        <w:tc>
          <w:tcPr>
            <w:tcW w:w="4106" w:type="dxa"/>
            <w:vAlign w:val="center"/>
          </w:tcPr>
          <w:p w14:paraId="1D0B175B" w14:textId="77777777" w:rsidR="008574E9" w:rsidRPr="003E4804" w:rsidRDefault="008574E9" w:rsidP="008574E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12 392,99</w:t>
            </w:r>
          </w:p>
        </w:tc>
        <w:tc>
          <w:tcPr>
            <w:tcW w:w="2410" w:type="dxa"/>
            <w:vAlign w:val="center"/>
          </w:tcPr>
          <w:p w14:paraId="4D8BC457" w14:textId="77777777" w:rsidR="008574E9" w:rsidRPr="003E4804" w:rsidRDefault="008574E9" w:rsidP="008574E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2 478,59</w:t>
            </w:r>
          </w:p>
        </w:tc>
        <w:tc>
          <w:tcPr>
            <w:tcW w:w="2551" w:type="dxa"/>
            <w:vAlign w:val="center"/>
          </w:tcPr>
          <w:p w14:paraId="05F825FC" w14:textId="77777777" w:rsidR="008574E9" w:rsidRPr="003E4804" w:rsidRDefault="008574E9" w:rsidP="008574E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371,78</w:t>
            </w:r>
          </w:p>
        </w:tc>
      </w:tr>
    </w:tbl>
    <w:p w14:paraId="78585E2B" w14:textId="77777777" w:rsidR="008574E9" w:rsidRPr="00AB7EDB" w:rsidRDefault="008574E9" w:rsidP="008574E9">
      <w:pPr>
        <w:rPr>
          <w:b/>
        </w:rPr>
      </w:pPr>
      <w:bookmarkStart w:id="2" w:name="bookmark5"/>
    </w:p>
    <w:bookmarkEnd w:id="2"/>
    <w:p w14:paraId="71218829" w14:textId="77777777" w:rsidR="008574E9" w:rsidRPr="00CE0608" w:rsidRDefault="008574E9" w:rsidP="008574E9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1E3DB0">
        <w:rPr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CE0608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2E718681" w14:textId="77777777" w:rsidR="008574E9" w:rsidRPr="0098682E" w:rsidRDefault="008574E9" w:rsidP="008574E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8682E">
        <w:rPr>
          <w:sz w:val="24"/>
          <w:szCs w:val="24"/>
        </w:rPr>
        <w:t xml:space="preserve">К сети газоснабжения: газопровод </w:t>
      </w:r>
      <w:r>
        <w:rPr>
          <w:sz w:val="24"/>
          <w:szCs w:val="24"/>
        </w:rPr>
        <w:t>среднего</w:t>
      </w:r>
      <w:r w:rsidRPr="0098682E">
        <w:rPr>
          <w:sz w:val="24"/>
          <w:szCs w:val="24"/>
        </w:rPr>
        <w:t xml:space="preserve"> давления, расположенный на ориентировочном расстоянии (по прямой) от границ земельного участка </w:t>
      </w:r>
      <w:r>
        <w:rPr>
          <w:sz w:val="24"/>
          <w:szCs w:val="24"/>
        </w:rPr>
        <w:t>150</w:t>
      </w:r>
      <w:r w:rsidRPr="0098682E">
        <w:rPr>
          <w:sz w:val="24"/>
          <w:szCs w:val="24"/>
        </w:rPr>
        <w:t xml:space="preserve"> метров. Предел максимальной нагрузки в точке подключения 15 кубических метров в час.</w:t>
      </w:r>
    </w:p>
    <w:p w14:paraId="5441D535" w14:textId="77777777" w:rsidR="008574E9" w:rsidRPr="0098682E" w:rsidRDefault="008574E9" w:rsidP="008574E9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К сетям тепло-</w:t>
      </w:r>
      <w:r w:rsidRPr="0098682E">
        <w:rPr>
          <w:sz w:val="24"/>
          <w:szCs w:val="24"/>
        </w:rPr>
        <w:t>,</w:t>
      </w:r>
      <w:r>
        <w:rPr>
          <w:sz w:val="24"/>
          <w:szCs w:val="24"/>
        </w:rPr>
        <w:t xml:space="preserve"> водоснабжения,</w:t>
      </w:r>
      <w:r w:rsidRPr="0098682E">
        <w:rPr>
          <w:sz w:val="24"/>
          <w:szCs w:val="24"/>
        </w:rPr>
        <w:t xml:space="preserve"> водоотведения отсутствует. </w:t>
      </w:r>
    </w:p>
    <w:p w14:paraId="7C9D43FE" w14:textId="77777777" w:rsidR="008574E9" w:rsidRPr="001E3DB0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 w:rsidRPr="001E3DB0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38465D23" w14:textId="77777777" w:rsidR="008574E9" w:rsidRPr="001E3DB0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Основные виды:</w:t>
      </w:r>
    </w:p>
    <w:p w14:paraId="7E6FD6E9" w14:textId="77777777" w:rsidR="008574E9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8574E9" w:rsidRPr="001E3DB0" w14:paraId="78F41F3A" w14:textId="77777777" w:rsidTr="008574E9">
        <w:tc>
          <w:tcPr>
            <w:tcW w:w="3240" w:type="dxa"/>
          </w:tcPr>
          <w:p w14:paraId="2394A8A0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27" w:type="dxa"/>
          </w:tcPr>
          <w:p w14:paraId="1915BEE5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2491694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8574E9" w:rsidRPr="001E3DB0" w14:paraId="6320B187" w14:textId="77777777" w:rsidTr="008574E9">
        <w:tc>
          <w:tcPr>
            <w:tcW w:w="3240" w:type="dxa"/>
          </w:tcPr>
          <w:p w14:paraId="485EF0D3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27" w:type="dxa"/>
          </w:tcPr>
          <w:p w14:paraId="7D49B91F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104FDEBD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8574E9" w:rsidRPr="001E3DB0" w14:paraId="5931A310" w14:textId="77777777" w:rsidTr="008574E9">
        <w:tc>
          <w:tcPr>
            <w:tcW w:w="3240" w:type="dxa"/>
          </w:tcPr>
          <w:p w14:paraId="78478312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27" w:type="dxa"/>
          </w:tcPr>
          <w:p w14:paraId="6A7C537B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E9B7EF5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6E625EB5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4ED84090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8574E9" w:rsidRPr="001E3DB0" w14:paraId="1A58AAEE" w14:textId="77777777" w:rsidTr="008574E9">
        <w:tc>
          <w:tcPr>
            <w:tcW w:w="3240" w:type="dxa"/>
          </w:tcPr>
          <w:p w14:paraId="604972FA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27" w:type="dxa"/>
          </w:tcPr>
          <w:p w14:paraId="7CCCDCAC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5A3ABC5A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8574E9" w:rsidRPr="001E3DB0" w14:paraId="201458E0" w14:textId="77777777" w:rsidTr="008574E9">
        <w:tc>
          <w:tcPr>
            <w:tcW w:w="3240" w:type="dxa"/>
          </w:tcPr>
          <w:p w14:paraId="56A224F5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27" w:type="dxa"/>
          </w:tcPr>
          <w:p w14:paraId="2570A332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6D3186FC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8574E9" w:rsidRPr="001E3DB0" w14:paraId="0D7E6E26" w14:textId="77777777" w:rsidTr="008574E9">
        <w:tc>
          <w:tcPr>
            <w:tcW w:w="3240" w:type="dxa"/>
          </w:tcPr>
          <w:p w14:paraId="47A24F6F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827" w:type="dxa"/>
          </w:tcPr>
          <w:p w14:paraId="38CE28CC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14:paraId="57FFDAEC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8574E9" w:rsidRPr="001E3DB0" w14:paraId="0D783FD8" w14:textId="77777777" w:rsidTr="008574E9">
        <w:tc>
          <w:tcPr>
            <w:tcW w:w="3240" w:type="dxa"/>
          </w:tcPr>
          <w:p w14:paraId="4654562F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827" w:type="dxa"/>
          </w:tcPr>
          <w:p w14:paraId="2C7B33A0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Офисы</w:t>
            </w:r>
          </w:p>
        </w:tc>
      </w:tr>
      <w:tr w:rsidR="008574E9" w:rsidRPr="001E3DB0" w14:paraId="04439107" w14:textId="77777777" w:rsidTr="008574E9">
        <w:tc>
          <w:tcPr>
            <w:tcW w:w="3240" w:type="dxa"/>
          </w:tcPr>
          <w:p w14:paraId="5935F638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827" w:type="dxa"/>
          </w:tcPr>
          <w:p w14:paraId="06339764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8574E9" w:rsidRPr="001E3DB0" w14:paraId="23F34342" w14:textId="77777777" w:rsidTr="008574E9">
        <w:tc>
          <w:tcPr>
            <w:tcW w:w="3240" w:type="dxa"/>
          </w:tcPr>
          <w:p w14:paraId="2F1F67C6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62DCF38A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Предприятия автосервиса</w:t>
            </w:r>
          </w:p>
          <w:p w14:paraId="5177E274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АЗС</w:t>
            </w:r>
          </w:p>
          <w:p w14:paraId="7F375680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14:paraId="08FE6EF4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Мойки</w:t>
            </w:r>
          </w:p>
        </w:tc>
      </w:tr>
      <w:tr w:rsidR="008574E9" w:rsidRPr="001E3DB0" w14:paraId="706D06EC" w14:textId="77777777" w:rsidTr="008574E9">
        <w:tc>
          <w:tcPr>
            <w:tcW w:w="3240" w:type="dxa"/>
          </w:tcPr>
          <w:p w14:paraId="466812CB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827" w:type="dxa"/>
          </w:tcPr>
          <w:p w14:paraId="21A5CB17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8574E9" w:rsidRPr="001E3DB0" w14:paraId="0F4887E5" w14:textId="77777777" w:rsidTr="008574E9">
        <w:tc>
          <w:tcPr>
            <w:tcW w:w="3240" w:type="dxa"/>
          </w:tcPr>
          <w:p w14:paraId="21AF7636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827" w:type="dxa"/>
          </w:tcPr>
          <w:p w14:paraId="6356AD70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8574E9" w:rsidRPr="001E3DB0" w14:paraId="01656855" w14:textId="77777777" w:rsidTr="008574E9">
        <w:tc>
          <w:tcPr>
            <w:tcW w:w="3240" w:type="dxa"/>
          </w:tcPr>
          <w:p w14:paraId="6C920660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14:paraId="390B74D5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14:paraId="078DCED9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14:paraId="66450889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8574E9" w:rsidRPr="001E3DB0" w14:paraId="42760A48" w14:textId="77777777" w:rsidTr="008574E9">
        <w:tc>
          <w:tcPr>
            <w:tcW w:w="3240" w:type="dxa"/>
          </w:tcPr>
          <w:p w14:paraId="2A604252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49DD1B88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8574E9" w:rsidRPr="001E3DB0" w14:paraId="31BF7706" w14:textId="77777777" w:rsidTr="008574E9">
        <w:tc>
          <w:tcPr>
            <w:tcW w:w="3240" w:type="dxa"/>
          </w:tcPr>
          <w:p w14:paraId="45755475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827" w:type="dxa"/>
          </w:tcPr>
          <w:p w14:paraId="4135E059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E3DB0">
                <w:rPr>
                  <w:bCs/>
                  <w:sz w:val="24"/>
                  <w:szCs w:val="24"/>
                </w:rPr>
                <w:t xml:space="preserve">300 </w:t>
              </w:r>
              <w:proofErr w:type="spellStart"/>
              <w:r w:rsidRPr="001E3DB0">
                <w:rPr>
                  <w:bCs/>
                  <w:sz w:val="24"/>
                  <w:szCs w:val="24"/>
                </w:rPr>
                <w:t>м</w:t>
              </w:r>
            </w:smartTag>
            <w:r w:rsidRPr="001E3DB0">
              <w:rPr>
                <w:bCs/>
                <w:sz w:val="24"/>
                <w:szCs w:val="24"/>
              </w:rPr>
              <w:t>.кв</w:t>
            </w:r>
            <w:proofErr w:type="spellEnd"/>
            <w:r w:rsidRPr="001E3DB0">
              <w:rPr>
                <w:bCs/>
                <w:sz w:val="24"/>
                <w:szCs w:val="24"/>
              </w:rPr>
              <w:t>.:</w:t>
            </w:r>
          </w:p>
          <w:p w14:paraId="4AEC99FC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14:paraId="71DC48B6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14:paraId="2ADE6B19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</w:tbl>
    <w:p w14:paraId="1945EBF6" w14:textId="77777777" w:rsidR="008574E9" w:rsidRPr="001E3DB0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2A79FA7C" w14:textId="77777777" w:rsidR="008574E9" w:rsidRPr="001E3DB0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Вспомогательные виды</w:t>
      </w:r>
      <w:r>
        <w:rPr>
          <w:bCs/>
          <w:sz w:val="24"/>
          <w:szCs w:val="24"/>
        </w:rPr>
        <w:t>:</w:t>
      </w:r>
    </w:p>
    <w:p w14:paraId="248B30C7" w14:textId="77777777" w:rsidR="008574E9" w:rsidRPr="001E3DB0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8574E9" w:rsidRPr="001E3DB0" w14:paraId="1DA66D35" w14:textId="77777777" w:rsidTr="008574E9">
        <w:trPr>
          <w:hidden/>
        </w:trPr>
        <w:tc>
          <w:tcPr>
            <w:tcW w:w="3060" w:type="dxa"/>
          </w:tcPr>
          <w:p w14:paraId="0ADB11F2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</w:tcPr>
          <w:p w14:paraId="114C279D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E3DB0">
                <w:rPr>
                  <w:bCs/>
                  <w:sz w:val="24"/>
                  <w:szCs w:val="24"/>
                </w:rPr>
                <w:t xml:space="preserve">400 </w:t>
              </w:r>
              <w:proofErr w:type="spellStart"/>
              <w:r w:rsidRPr="001E3DB0">
                <w:rPr>
                  <w:bCs/>
                  <w:sz w:val="24"/>
                  <w:szCs w:val="24"/>
                </w:rPr>
                <w:t>м</w:t>
              </w:r>
            </w:smartTag>
            <w:r w:rsidRPr="001E3DB0">
              <w:rPr>
                <w:bCs/>
                <w:sz w:val="24"/>
                <w:szCs w:val="24"/>
              </w:rPr>
              <w:t>.кв</w:t>
            </w:r>
            <w:proofErr w:type="spellEnd"/>
            <w:r w:rsidRPr="001E3DB0">
              <w:rPr>
                <w:bCs/>
                <w:sz w:val="24"/>
                <w:szCs w:val="24"/>
              </w:rPr>
              <w:t>.:</w:t>
            </w:r>
          </w:p>
          <w:p w14:paraId="31987C71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14:paraId="41EABCB0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14:paraId="65558A45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  <w:tr w:rsidR="008574E9" w:rsidRPr="001E3DB0" w14:paraId="160C114E" w14:textId="77777777" w:rsidTr="008574E9">
        <w:trPr>
          <w:hidden/>
        </w:trPr>
        <w:tc>
          <w:tcPr>
            <w:tcW w:w="3060" w:type="dxa"/>
          </w:tcPr>
          <w:p w14:paraId="14B85290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</w:tcPr>
          <w:p w14:paraId="7E441CA6" w14:textId="77777777" w:rsidR="008574E9" w:rsidRPr="001E3DB0" w:rsidRDefault="008574E9" w:rsidP="008574E9">
            <w:pPr>
              <w:numPr>
                <w:ilvl w:val="0"/>
                <w:numId w:val="6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8574E9" w:rsidRPr="001E3DB0" w14:paraId="25F4FABA" w14:textId="77777777" w:rsidTr="008574E9">
        <w:trPr>
          <w:hidden/>
        </w:trPr>
        <w:tc>
          <w:tcPr>
            <w:tcW w:w="3060" w:type="dxa"/>
          </w:tcPr>
          <w:p w14:paraId="6800A0B2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</w:tcPr>
          <w:p w14:paraId="7B21B1D0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Гостиницы</w:t>
            </w:r>
          </w:p>
          <w:p w14:paraId="56AF8102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8574E9" w:rsidRPr="001E3DB0" w14:paraId="36159D82" w14:textId="77777777" w:rsidTr="008574E9">
        <w:trPr>
          <w:hidden/>
        </w:trPr>
        <w:tc>
          <w:tcPr>
            <w:tcW w:w="3060" w:type="dxa"/>
          </w:tcPr>
          <w:p w14:paraId="4243729C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</w:tcPr>
          <w:p w14:paraId="309097A0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8574E9" w:rsidRPr="001E3DB0" w14:paraId="7B69825F" w14:textId="77777777" w:rsidTr="008574E9">
        <w:trPr>
          <w:hidden/>
        </w:trPr>
        <w:tc>
          <w:tcPr>
            <w:tcW w:w="3060" w:type="dxa"/>
          </w:tcPr>
          <w:p w14:paraId="76484988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4E39E748" w14:textId="77777777" w:rsidR="008574E9" w:rsidRPr="001E3DB0" w:rsidRDefault="008574E9" w:rsidP="008574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общественные туалеты;</w:t>
            </w:r>
          </w:p>
          <w:p w14:paraId="1E6A9F2F" w14:textId="77777777" w:rsidR="008574E9" w:rsidRPr="001E3DB0" w:rsidRDefault="008574E9" w:rsidP="008574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8574E9" w:rsidRPr="001E3DB0" w14:paraId="6D295815" w14:textId="77777777" w:rsidTr="008574E9">
        <w:trPr>
          <w:hidden/>
        </w:trPr>
        <w:tc>
          <w:tcPr>
            <w:tcW w:w="3060" w:type="dxa"/>
          </w:tcPr>
          <w:p w14:paraId="19BB6E79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007" w:type="dxa"/>
          </w:tcPr>
          <w:p w14:paraId="4689EA74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14:paraId="33F43D75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14:paraId="3BE678C3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14:paraId="13B3A0B7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8574E9" w:rsidRPr="001E3DB0" w14:paraId="1F3408E9" w14:textId="77777777" w:rsidTr="008574E9">
        <w:trPr>
          <w:hidden/>
        </w:trPr>
        <w:tc>
          <w:tcPr>
            <w:tcW w:w="3060" w:type="dxa"/>
          </w:tcPr>
          <w:p w14:paraId="66250208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007" w:type="dxa"/>
          </w:tcPr>
          <w:p w14:paraId="34CBD608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0ADEC4AE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Поликлиники</w:t>
            </w:r>
          </w:p>
          <w:p w14:paraId="1F2BFD89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75AA3EB1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8574E9" w:rsidRPr="001E3DB0" w14:paraId="389E5995" w14:textId="77777777" w:rsidTr="008574E9">
        <w:trPr>
          <w:hidden/>
        </w:trPr>
        <w:tc>
          <w:tcPr>
            <w:tcW w:w="3060" w:type="dxa"/>
          </w:tcPr>
          <w:p w14:paraId="2A4688D2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6EFBA046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4640A247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8574E9" w:rsidRPr="001E3DB0" w14:paraId="3071E7B3" w14:textId="77777777" w:rsidTr="008574E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702A" w14:textId="77777777" w:rsidR="008574E9" w:rsidRPr="001E3DB0" w:rsidRDefault="008574E9" w:rsidP="008574E9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B639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Железнодорожные пути</w:t>
            </w:r>
          </w:p>
          <w:p w14:paraId="4E01A709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14:paraId="1CD2994B" w14:textId="77777777" w:rsidR="008574E9" w:rsidRPr="001E3DB0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564F8EDD" w14:textId="77777777" w:rsidR="008574E9" w:rsidRPr="00761396" w:rsidRDefault="008574E9" w:rsidP="008574E9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t>Условно разрешенные виды:</w:t>
      </w:r>
    </w:p>
    <w:p w14:paraId="45288C1A" w14:textId="77777777" w:rsidR="008574E9" w:rsidRPr="001E3DB0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8574E9" w:rsidRPr="001E3DB0" w14:paraId="08A87FDD" w14:textId="77777777" w:rsidTr="008574E9">
        <w:tc>
          <w:tcPr>
            <w:tcW w:w="3060" w:type="dxa"/>
          </w:tcPr>
          <w:p w14:paraId="3F9396CA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</w:tcPr>
          <w:p w14:paraId="1C0C98F4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2A548CC1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8574E9" w:rsidRPr="001E3DB0" w14:paraId="5BCAEA02" w14:textId="77777777" w:rsidTr="008574E9">
        <w:tc>
          <w:tcPr>
            <w:tcW w:w="3060" w:type="dxa"/>
          </w:tcPr>
          <w:p w14:paraId="433DFA28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</w:tcPr>
          <w:p w14:paraId="3BB2A533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4F78791B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8574E9" w:rsidRPr="001E3DB0" w14:paraId="6425221E" w14:textId="77777777" w:rsidTr="008574E9">
        <w:tc>
          <w:tcPr>
            <w:tcW w:w="3060" w:type="dxa"/>
          </w:tcPr>
          <w:p w14:paraId="12802978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</w:tcPr>
          <w:p w14:paraId="59C392CB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EE36A69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357610DE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0D71DC82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8574E9" w:rsidRPr="001E3DB0" w14:paraId="7110D141" w14:textId="77777777" w:rsidTr="008574E9">
        <w:tc>
          <w:tcPr>
            <w:tcW w:w="3060" w:type="dxa"/>
          </w:tcPr>
          <w:p w14:paraId="7F9AD041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</w:tcPr>
          <w:p w14:paraId="71345B60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00A26532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8574E9" w:rsidRPr="001E3DB0" w14:paraId="1565D84C" w14:textId="77777777" w:rsidTr="008574E9">
        <w:tc>
          <w:tcPr>
            <w:tcW w:w="3060" w:type="dxa"/>
          </w:tcPr>
          <w:p w14:paraId="2D389D42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</w:tcPr>
          <w:p w14:paraId="6FF5A88B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E4FC5D9" w14:textId="77777777" w:rsidR="008574E9" w:rsidRPr="001E3DB0" w:rsidRDefault="008574E9" w:rsidP="008574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8574E9" w:rsidRPr="001E3DB0" w14:paraId="7A2B8AC5" w14:textId="77777777" w:rsidTr="008574E9">
        <w:tc>
          <w:tcPr>
            <w:tcW w:w="3060" w:type="dxa"/>
          </w:tcPr>
          <w:p w14:paraId="7F279381" w14:textId="77777777" w:rsidR="008574E9" w:rsidRPr="001E3DB0" w:rsidRDefault="008574E9" w:rsidP="008574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</w:tcPr>
          <w:p w14:paraId="2C52A909" w14:textId="77777777" w:rsidR="008574E9" w:rsidRPr="001E3DB0" w:rsidRDefault="008574E9" w:rsidP="008574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14:paraId="737792DC" w14:textId="77777777" w:rsidR="008574E9" w:rsidRPr="00CD2309" w:rsidRDefault="008574E9" w:rsidP="008574E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4D4A0652" w14:textId="77777777" w:rsidR="008574E9" w:rsidRDefault="008574E9" w:rsidP="008574E9">
      <w:pPr>
        <w:ind w:firstLine="720"/>
        <w:rPr>
          <w:b/>
          <w:sz w:val="24"/>
          <w:szCs w:val="24"/>
        </w:rPr>
      </w:pPr>
      <w:r w:rsidRPr="003F59C1">
        <w:rPr>
          <w:b/>
          <w:sz w:val="24"/>
          <w:szCs w:val="24"/>
        </w:rPr>
        <w:t>Параметры разрешенного строительства и ведения хозяйственной деятельности</w:t>
      </w:r>
      <w:r>
        <w:rPr>
          <w:b/>
          <w:sz w:val="24"/>
          <w:szCs w:val="24"/>
        </w:rPr>
        <w:t>.</w:t>
      </w:r>
    </w:p>
    <w:p w14:paraId="2BE15022" w14:textId="77777777" w:rsidR="008574E9" w:rsidRPr="003F59C1" w:rsidRDefault="008574E9" w:rsidP="008574E9">
      <w:pPr>
        <w:rPr>
          <w:sz w:val="24"/>
          <w:szCs w:val="24"/>
        </w:rPr>
      </w:pPr>
      <w:r w:rsidRPr="003F59C1">
        <w:rPr>
          <w:sz w:val="24"/>
          <w:szCs w:val="24"/>
        </w:rPr>
        <w:t>- Максимальная высота здания – 30 м;</w:t>
      </w:r>
    </w:p>
    <w:p w14:paraId="7DCBE1BE" w14:textId="77777777" w:rsidR="008574E9" w:rsidRPr="003F59C1" w:rsidRDefault="008574E9" w:rsidP="008574E9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3F59C1">
        <w:rPr>
          <w:sz w:val="24"/>
          <w:szCs w:val="24"/>
        </w:rPr>
        <w:t>;</w:t>
      </w:r>
    </w:p>
    <w:p w14:paraId="11A03B79" w14:textId="77777777" w:rsidR="008574E9" w:rsidRPr="003F59C1" w:rsidRDefault="008574E9" w:rsidP="008574E9">
      <w:pPr>
        <w:rPr>
          <w:sz w:val="24"/>
          <w:szCs w:val="24"/>
        </w:rPr>
      </w:pPr>
      <w:r w:rsidRPr="003F59C1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4B1657C4" w14:textId="77777777" w:rsidR="008574E9" w:rsidRPr="003F59C1" w:rsidRDefault="008574E9" w:rsidP="008574E9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3F59C1">
        <w:rPr>
          <w:sz w:val="24"/>
          <w:szCs w:val="24"/>
        </w:rPr>
        <w:t>;</w:t>
      </w:r>
    </w:p>
    <w:p w14:paraId="3331C6A2" w14:textId="77777777" w:rsidR="008574E9" w:rsidRPr="003F59C1" w:rsidRDefault="008574E9" w:rsidP="008574E9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3F59C1">
        <w:rPr>
          <w:sz w:val="24"/>
          <w:szCs w:val="24"/>
          <w:lang w:val="en-US"/>
        </w:rPr>
        <w:t>V</w:t>
      </w:r>
      <w:r w:rsidRPr="003F59C1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179DF2D2" w14:textId="77777777" w:rsidR="008574E9" w:rsidRPr="003F59C1" w:rsidRDefault="008574E9" w:rsidP="008574E9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F59C1">
        <w:rPr>
          <w:sz w:val="24"/>
          <w:szCs w:val="24"/>
        </w:rPr>
        <w:t>-</w:t>
      </w:r>
      <w:r w:rsidRPr="003F59C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F59C1">
        <w:rPr>
          <w:sz w:val="24"/>
          <w:szCs w:val="24"/>
        </w:rPr>
        <w:t xml:space="preserve"> –2,4;</w:t>
      </w:r>
    </w:p>
    <w:p w14:paraId="21791E16" w14:textId="77777777" w:rsidR="008574E9" w:rsidRPr="003F59C1" w:rsidRDefault="008574E9" w:rsidP="008574E9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F59C1">
        <w:rPr>
          <w:sz w:val="24"/>
          <w:szCs w:val="24"/>
        </w:rPr>
        <w:t>- Максимальный процент застройки – 50%;</w:t>
      </w:r>
    </w:p>
    <w:p w14:paraId="3E83E385" w14:textId="77777777" w:rsidR="008574E9" w:rsidRPr="003F59C1" w:rsidRDefault="008574E9" w:rsidP="008574E9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3F59C1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  <w:r>
        <w:rPr>
          <w:sz w:val="24"/>
          <w:szCs w:val="24"/>
        </w:rPr>
        <w:t>.</w:t>
      </w:r>
    </w:p>
    <w:p w14:paraId="64BC41A0" w14:textId="77777777" w:rsidR="008574E9" w:rsidRDefault="008574E9" w:rsidP="008574E9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252E8EF0" w14:textId="77777777" w:rsidR="008574E9" w:rsidRPr="00B27398" w:rsidRDefault="008574E9" w:rsidP="008574E9">
      <w:pPr>
        <w:ind w:firstLine="709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062E51AD" w14:textId="77777777" w:rsidR="008574E9" w:rsidRPr="000900E9" w:rsidRDefault="008574E9" w:rsidP="008574E9">
      <w:pPr>
        <w:ind w:firstLine="709"/>
        <w:rPr>
          <w:sz w:val="24"/>
          <w:szCs w:val="24"/>
        </w:rPr>
      </w:pPr>
    </w:p>
    <w:p w14:paraId="3A000E13" w14:textId="77777777" w:rsidR="008574E9" w:rsidRPr="000900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участие в аукционе должна содержать:</w:t>
      </w:r>
      <w:r w:rsidRPr="000900E9">
        <w:rPr>
          <w:sz w:val="24"/>
          <w:szCs w:val="24"/>
        </w:rPr>
        <w:tab/>
      </w:r>
    </w:p>
    <w:p w14:paraId="2F28B988" w14:textId="77777777" w:rsidR="008574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00E9">
        <w:rPr>
          <w:sz w:val="24"/>
          <w:szCs w:val="24"/>
        </w:rPr>
        <w:t xml:space="preserve">фирменное наименование (наименование), сведения об организационно- правовой форме, </w:t>
      </w:r>
      <w:r>
        <w:rPr>
          <w:sz w:val="24"/>
          <w:szCs w:val="24"/>
        </w:rPr>
        <w:t xml:space="preserve">ИНН, ОГРН, </w:t>
      </w:r>
      <w:r w:rsidRPr="000900E9">
        <w:rPr>
          <w:sz w:val="24"/>
          <w:szCs w:val="24"/>
        </w:rPr>
        <w:t>о месте нахождения, почтовый адрес (для юридического лица)</w:t>
      </w:r>
      <w:r>
        <w:rPr>
          <w:sz w:val="24"/>
          <w:szCs w:val="24"/>
        </w:rPr>
        <w:t>;</w:t>
      </w:r>
      <w:r w:rsidRPr="000900E9">
        <w:rPr>
          <w:sz w:val="24"/>
          <w:szCs w:val="24"/>
        </w:rPr>
        <w:t xml:space="preserve"> 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14:paraId="48626CF3" w14:textId="77777777" w:rsidR="008574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14:paraId="02FA7841" w14:textId="77777777" w:rsidR="008574E9" w:rsidRDefault="008574E9" w:rsidP="008574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14:paraId="5DE3FE26" w14:textId="049D5CD1" w:rsidR="008574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2. Н</w:t>
      </w:r>
      <w:r w:rsidRPr="000900E9">
        <w:rPr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</w:t>
      </w:r>
      <w:r w:rsidR="001B4B33">
        <w:rPr>
          <w:sz w:val="24"/>
          <w:szCs w:val="24"/>
        </w:rPr>
        <w:t>.</w:t>
      </w:r>
    </w:p>
    <w:p w14:paraId="0E99DBEA" w14:textId="77777777" w:rsidR="008574E9" w:rsidRPr="000900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14:paraId="3F965DE6" w14:textId="77777777" w:rsidR="008574E9" w:rsidRPr="000900E9" w:rsidRDefault="008574E9" w:rsidP="008574E9">
      <w:pPr>
        <w:ind w:firstLine="709"/>
        <w:rPr>
          <w:sz w:val="24"/>
          <w:szCs w:val="24"/>
        </w:rPr>
      </w:pPr>
      <w:r w:rsidRPr="00FD17AC">
        <w:rPr>
          <w:rStyle w:val="41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3"/>
          <w:sz w:val="24"/>
          <w:szCs w:val="24"/>
        </w:rPr>
        <w:t xml:space="preserve"> </w:t>
      </w:r>
      <w:r w:rsidRPr="00FD17AC">
        <w:rPr>
          <w:rStyle w:val="af3"/>
          <w:sz w:val="24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14:paraId="069D1BBF" w14:textId="77777777" w:rsidR="008574E9" w:rsidRPr="000900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 с учетом следующих требований:</w:t>
      </w:r>
      <w:r w:rsidRPr="000900E9">
        <w:rPr>
          <w:sz w:val="24"/>
          <w:szCs w:val="24"/>
        </w:rPr>
        <w:tab/>
      </w:r>
    </w:p>
    <w:p w14:paraId="543E2409" w14:textId="77777777" w:rsidR="008574E9" w:rsidRPr="000900E9" w:rsidRDefault="008574E9" w:rsidP="008574E9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14:paraId="6EF94934" w14:textId="77777777" w:rsidR="008574E9" w:rsidRPr="000900E9" w:rsidRDefault="008574E9" w:rsidP="008574E9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6C7A4B38" w14:textId="77777777" w:rsidR="008574E9" w:rsidRPr="000900E9" w:rsidRDefault="008574E9" w:rsidP="008574E9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14:paraId="2AA4A2F3" w14:textId="77777777" w:rsidR="008574E9" w:rsidRPr="000900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14:paraId="090C04A5" w14:textId="77777777" w:rsidR="008574E9" w:rsidRDefault="008574E9" w:rsidP="008574E9">
      <w:pPr>
        <w:ind w:firstLine="720"/>
        <w:jc w:val="left"/>
        <w:rPr>
          <w:b/>
          <w:szCs w:val="28"/>
        </w:rPr>
      </w:pPr>
    </w:p>
    <w:p w14:paraId="2D1AE28B" w14:textId="77777777" w:rsidR="008574E9" w:rsidRPr="00B27398" w:rsidRDefault="008574E9" w:rsidP="008574E9">
      <w:pPr>
        <w:ind w:firstLine="720"/>
        <w:jc w:val="left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4. Требования к участникам аукциона</w:t>
      </w:r>
    </w:p>
    <w:p w14:paraId="7B71B59A" w14:textId="77777777" w:rsidR="008574E9" w:rsidRDefault="008574E9" w:rsidP="008574E9">
      <w:pPr>
        <w:ind w:firstLine="708"/>
        <w:jc w:val="left"/>
        <w:rPr>
          <w:b/>
          <w:szCs w:val="28"/>
        </w:rPr>
      </w:pPr>
    </w:p>
    <w:p w14:paraId="5450BD3F" w14:textId="77777777" w:rsidR="008574E9" w:rsidRDefault="008574E9" w:rsidP="008574E9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>
        <w:t>.</w:t>
      </w:r>
    </w:p>
    <w:p w14:paraId="3878EDBB" w14:textId="77777777" w:rsidR="008574E9" w:rsidRDefault="008574E9" w:rsidP="008574E9">
      <w:pPr>
        <w:ind w:firstLine="709"/>
        <w:rPr>
          <w:b/>
          <w:bCs/>
          <w:sz w:val="27"/>
          <w:szCs w:val="27"/>
        </w:rPr>
      </w:pPr>
    </w:p>
    <w:p w14:paraId="7411E56C" w14:textId="77777777" w:rsidR="001B4B33" w:rsidRDefault="001B4B33" w:rsidP="008574E9">
      <w:pPr>
        <w:ind w:firstLine="709"/>
        <w:rPr>
          <w:b/>
          <w:bCs/>
          <w:sz w:val="27"/>
          <w:szCs w:val="27"/>
        </w:rPr>
      </w:pPr>
    </w:p>
    <w:p w14:paraId="12450297" w14:textId="77777777" w:rsidR="008574E9" w:rsidRPr="00BA405A" w:rsidRDefault="008574E9" w:rsidP="008574E9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7C8124A8" w14:textId="77777777" w:rsidR="008574E9" w:rsidRDefault="008574E9" w:rsidP="008574E9">
      <w:pPr>
        <w:rPr>
          <w:sz w:val="24"/>
          <w:szCs w:val="24"/>
        </w:rPr>
      </w:pPr>
    </w:p>
    <w:p w14:paraId="01683E04" w14:textId="77777777" w:rsidR="008574E9" w:rsidRPr="008574E9" w:rsidRDefault="008574E9" w:rsidP="008574E9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</w:t>
      </w:r>
      <w:r w:rsidRPr="008574E9">
        <w:rPr>
          <w:sz w:val="24"/>
          <w:szCs w:val="24"/>
        </w:rPr>
        <w:t xml:space="preserve">размещен на сайте </w:t>
      </w:r>
      <w:hyperlink r:id="rId9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sz w:val="24"/>
          <w:szCs w:val="24"/>
        </w:rPr>
        <w:t>.</w:t>
      </w:r>
    </w:p>
    <w:p w14:paraId="171FD208" w14:textId="77777777" w:rsidR="008574E9" w:rsidRPr="00813523" w:rsidRDefault="008574E9" w:rsidP="008574E9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3AC947B0" w14:textId="77777777" w:rsidR="008574E9" w:rsidRPr="00813523" w:rsidRDefault="008574E9" w:rsidP="008574E9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56CFF48E" w14:textId="77777777" w:rsidR="008574E9" w:rsidRDefault="008574E9" w:rsidP="008574E9">
      <w:pPr>
        <w:ind w:firstLine="708"/>
        <w:rPr>
          <w:b/>
          <w:sz w:val="24"/>
          <w:szCs w:val="24"/>
        </w:rPr>
      </w:pPr>
    </w:p>
    <w:p w14:paraId="02E5C401" w14:textId="77777777" w:rsidR="008574E9" w:rsidRPr="00BA405A" w:rsidRDefault="008574E9" w:rsidP="008574E9">
      <w:pPr>
        <w:ind w:left="567"/>
        <w:rPr>
          <w:sz w:val="24"/>
          <w:szCs w:val="24"/>
        </w:rPr>
      </w:pPr>
      <w:bookmarkStart w:id="3" w:name="bookmark11"/>
      <w:r w:rsidRPr="00BA405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BA405A">
        <w:rPr>
          <w:b/>
          <w:bCs/>
          <w:sz w:val="24"/>
          <w:szCs w:val="24"/>
        </w:rPr>
        <w:t xml:space="preserve"> с условиями договора аренды</w:t>
      </w:r>
      <w:r w:rsidRPr="00BA405A">
        <w:rPr>
          <w:sz w:val="24"/>
          <w:szCs w:val="24"/>
        </w:rPr>
        <w:tab/>
      </w:r>
      <w:bookmarkEnd w:id="4"/>
    </w:p>
    <w:p w14:paraId="439D1ABA" w14:textId="77777777" w:rsidR="008574E9" w:rsidRDefault="008574E9" w:rsidP="008574E9">
      <w:pPr>
        <w:ind w:firstLine="709"/>
        <w:rPr>
          <w:sz w:val="24"/>
          <w:szCs w:val="24"/>
        </w:rPr>
      </w:pPr>
    </w:p>
    <w:p w14:paraId="7D172C88" w14:textId="7B9BE832" w:rsidR="008574E9" w:rsidRPr="008574E9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</w:t>
      </w:r>
      <w:r w:rsidRPr="008574E9">
        <w:rPr>
          <w:sz w:val="24"/>
          <w:szCs w:val="24"/>
        </w:rPr>
        <w:t xml:space="preserve">заявок, либо по адресу электронной площадки </w:t>
      </w:r>
      <w:hyperlink r:id="rId10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="001B4B33">
        <w:rPr>
          <w:sz w:val="24"/>
          <w:szCs w:val="24"/>
          <w:lang w:eastAsia="en-US"/>
        </w:rPr>
        <w:t>.</w:t>
      </w:r>
    </w:p>
    <w:p w14:paraId="7D1461E0" w14:textId="77777777" w:rsidR="008574E9" w:rsidRPr="00BA405A" w:rsidRDefault="008574E9" w:rsidP="008574E9">
      <w:pPr>
        <w:rPr>
          <w:sz w:val="20"/>
        </w:rPr>
      </w:pPr>
      <w:bookmarkStart w:id="5" w:name="bookmark13"/>
    </w:p>
    <w:p w14:paraId="11FBD3FA" w14:textId="77777777" w:rsidR="008574E9" w:rsidRPr="00BA405A" w:rsidRDefault="008574E9" w:rsidP="008574E9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14:paraId="04FFCC34" w14:textId="77777777" w:rsidR="008574E9" w:rsidRPr="00BA405A" w:rsidRDefault="008574E9" w:rsidP="008574E9">
      <w:pPr>
        <w:rPr>
          <w:sz w:val="20"/>
        </w:rPr>
      </w:pPr>
    </w:p>
    <w:p w14:paraId="6449AB13" w14:textId="77777777" w:rsidR="008574E9" w:rsidRPr="00232A8C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7934DCFA" w14:textId="77777777" w:rsidR="008574E9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14:paraId="7C0E644B" w14:textId="77777777" w:rsidR="008574E9" w:rsidRPr="00232A8C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4F2A8CA7" w14:textId="77777777" w:rsidR="008574E9" w:rsidRPr="009055B8" w:rsidRDefault="008574E9" w:rsidP="008574E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14:paraId="2E62C2CD" w14:textId="77777777" w:rsidR="008574E9" w:rsidRPr="009055B8" w:rsidRDefault="008574E9" w:rsidP="008574E9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14:paraId="1DD80E0A" w14:textId="77777777" w:rsidR="008574E9" w:rsidRPr="009055B8" w:rsidRDefault="008574E9" w:rsidP="008574E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14:paraId="049F47C4" w14:textId="77777777" w:rsidR="008574E9" w:rsidRPr="009055B8" w:rsidRDefault="008574E9" w:rsidP="008574E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14:paraId="6D90CB2B" w14:textId="77777777" w:rsidR="008574E9" w:rsidRPr="009055B8" w:rsidRDefault="008574E9" w:rsidP="008574E9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14:paraId="66CF2DD3" w14:textId="77777777" w:rsidR="008574E9" w:rsidRPr="009055B8" w:rsidRDefault="008574E9" w:rsidP="008574E9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14:paraId="351DE593" w14:textId="77777777" w:rsidR="008574E9" w:rsidRPr="002F20E6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основаниях</w:t>
      </w:r>
      <w:r>
        <w:rPr>
          <w:rFonts w:eastAsia="Calibri"/>
          <w:sz w:val="24"/>
          <w:szCs w:val="24"/>
          <w:lang w:eastAsia="en-US"/>
        </w:rPr>
        <w:t xml:space="preserve"> ее </w:t>
      </w:r>
      <w:r w:rsidRPr="002F20E6">
        <w:rPr>
          <w:rFonts w:eastAsia="Calibri"/>
          <w:sz w:val="24"/>
          <w:szCs w:val="24"/>
          <w:lang w:eastAsia="en-US"/>
        </w:rPr>
        <w:t>возврата.</w:t>
      </w:r>
    </w:p>
    <w:p w14:paraId="56FCFDC9" w14:textId="77777777" w:rsidR="008574E9" w:rsidRPr="002F20E6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14:paraId="42A0E980" w14:textId="77777777" w:rsidR="008574E9" w:rsidRPr="00232A8C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14:paraId="322AB967" w14:textId="77777777" w:rsidR="008574E9" w:rsidRPr="00232A8C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14:paraId="2C177F75" w14:textId="77777777" w:rsidR="008574E9" w:rsidRPr="00232A8C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14:paraId="1C817995" w14:textId="77777777" w:rsidR="008574E9" w:rsidRPr="008574E9" w:rsidRDefault="008574E9" w:rsidP="008574E9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hyperlink r:id="rId11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sz w:val="24"/>
          <w:szCs w:val="24"/>
          <w:lang w:eastAsia="en-US"/>
        </w:rPr>
        <w:t>.</w:t>
      </w:r>
    </w:p>
    <w:p w14:paraId="2E2206F2" w14:textId="77777777" w:rsidR="008574E9" w:rsidRPr="009055B8" w:rsidRDefault="008574E9" w:rsidP="008574E9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14:paraId="6A714622" w14:textId="77777777" w:rsidR="008574E9" w:rsidRPr="009055B8" w:rsidRDefault="008574E9" w:rsidP="008574E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14:paraId="169C667D" w14:textId="77777777" w:rsidR="008574E9" w:rsidRPr="009055B8" w:rsidRDefault="008574E9" w:rsidP="008574E9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14:paraId="09147E9D" w14:textId="77777777" w:rsidR="008574E9" w:rsidRDefault="008574E9" w:rsidP="008574E9">
      <w:pPr>
        <w:ind w:firstLine="709"/>
        <w:rPr>
          <w:b/>
          <w:bCs/>
          <w:sz w:val="24"/>
          <w:szCs w:val="24"/>
        </w:rPr>
      </w:pPr>
    </w:p>
    <w:p w14:paraId="7249FF29" w14:textId="77777777" w:rsidR="008574E9" w:rsidRPr="00BA405A" w:rsidRDefault="008574E9" w:rsidP="008574E9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6"/>
    </w:p>
    <w:p w14:paraId="1BCEB598" w14:textId="77777777" w:rsidR="008574E9" w:rsidRPr="00BA405A" w:rsidRDefault="008574E9" w:rsidP="008574E9">
      <w:pPr>
        <w:ind w:firstLine="709"/>
        <w:rPr>
          <w:b/>
          <w:bCs/>
          <w:sz w:val="24"/>
          <w:szCs w:val="24"/>
        </w:rPr>
      </w:pPr>
    </w:p>
    <w:p w14:paraId="641938B2" w14:textId="77777777" w:rsidR="008574E9" w:rsidRPr="008574E9" w:rsidRDefault="008574E9" w:rsidP="008574E9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 w:rsidRPr="008574E9">
        <w:rPr>
          <w:sz w:val="24"/>
          <w:szCs w:val="24"/>
        </w:rPr>
        <w:t xml:space="preserve">Оператору электронной площадки в соответствии с Регламентом, размещенным на сайте </w:t>
      </w:r>
      <w:hyperlink r:id="rId12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sz w:val="24"/>
          <w:szCs w:val="24"/>
        </w:rPr>
        <w:t>.</w:t>
      </w:r>
    </w:p>
    <w:p w14:paraId="36A0F283" w14:textId="77777777" w:rsidR="008574E9" w:rsidRPr="008574E9" w:rsidRDefault="008574E9" w:rsidP="008574E9">
      <w:pPr>
        <w:ind w:firstLine="709"/>
        <w:rPr>
          <w:b/>
          <w:bCs/>
          <w:sz w:val="20"/>
        </w:rPr>
      </w:pPr>
    </w:p>
    <w:p w14:paraId="57844A01" w14:textId="77777777" w:rsidR="008574E9" w:rsidRPr="008574E9" w:rsidRDefault="008574E9" w:rsidP="008574E9">
      <w:pPr>
        <w:ind w:firstLine="709"/>
        <w:rPr>
          <w:b/>
          <w:bCs/>
          <w:sz w:val="24"/>
          <w:szCs w:val="24"/>
        </w:rPr>
      </w:pPr>
      <w:r w:rsidRPr="008574E9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0917EDF8" w14:textId="77777777" w:rsidR="008574E9" w:rsidRPr="008574E9" w:rsidRDefault="008574E9" w:rsidP="008574E9">
      <w:pPr>
        <w:ind w:firstLine="709"/>
        <w:rPr>
          <w:sz w:val="20"/>
        </w:rPr>
      </w:pPr>
    </w:p>
    <w:p w14:paraId="76110241" w14:textId="77777777" w:rsidR="008574E9" w:rsidRPr="008574E9" w:rsidRDefault="008574E9" w:rsidP="008574E9">
      <w:pPr>
        <w:ind w:firstLine="709"/>
        <w:rPr>
          <w:sz w:val="24"/>
          <w:szCs w:val="24"/>
        </w:rPr>
      </w:pPr>
      <w:r w:rsidRPr="008574E9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05907C8A" w14:textId="77777777" w:rsidR="008574E9" w:rsidRPr="008574E9" w:rsidRDefault="008574E9" w:rsidP="008574E9">
      <w:pPr>
        <w:ind w:firstLine="709"/>
        <w:rPr>
          <w:sz w:val="24"/>
          <w:szCs w:val="24"/>
        </w:rPr>
      </w:pPr>
      <w:r w:rsidRPr="008574E9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sz w:val="24"/>
          <w:szCs w:val="24"/>
        </w:rPr>
        <w:t>.</w:t>
      </w:r>
    </w:p>
    <w:p w14:paraId="1306769A" w14:textId="77777777" w:rsidR="008574E9" w:rsidRPr="00FE05B3" w:rsidRDefault="008574E9" w:rsidP="008574E9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7A00BBD2" w14:textId="77777777" w:rsidR="008574E9" w:rsidRPr="00FE05B3" w:rsidRDefault="008574E9" w:rsidP="008574E9">
      <w:pPr>
        <w:ind w:firstLine="709"/>
        <w:rPr>
          <w:sz w:val="24"/>
          <w:szCs w:val="24"/>
        </w:rPr>
      </w:pPr>
      <w:bookmarkStart w:id="7" w:name="bookmark16"/>
      <w:r w:rsidRPr="00FE05B3">
        <w:rPr>
          <w:rStyle w:val="14"/>
          <w:sz w:val="24"/>
          <w:szCs w:val="24"/>
        </w:rPr>
        <w:t xml:space="preserve">Рассмотрение заявок </w:t>
      </w:r>
      <w:r>
        <w:rPr>
          <w:rStyle w:val="14"/>
          <w:sz w:val="24"/>
          <w:szCs w:val="24"/>
        </w:rPr>
        <w:t>Комиссией</w:t>
      </w:r>
      <w:r w:rsidRPr="00FE05B3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 xml:space="preserve">проводится </w:t>
      </w:r>
      <w:r w:rsidRPr="00FE05B3">
        <w:rPr>
          <w:rStyle w:val="14"/>
          <w:sz w:val="24"/>
          <w:szCs w:val="24"/>
        </w:rPr>
        <w:t xml:space="preserve">по </w:t>
      </w:r>
      <w:r>
        <w:rPr>
          <w:rStyle w:val="14"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7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14:paraId="09326B3E" w14:textId="77777777" w:rsidR="008574E9" w:rsidRPr="004F7C6B" w:rsidRDefault="008574E9" w:rsidP="008574E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14:paraId="6E48D80D" w14:textId="77777777" w:rsidR="008574E9" w:rsidRPr="004F7C6B" w:rsidRDefault="008574E9" w:rsidP="008574E9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7B956334" w14:textId="77777777" w:rsidR="008574E9" w:rsidRPr="004F7C6B" w:rsidRDefault="008574E9" w:rsidP="008574E9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2D0BC517" w14:textId="77777777" w:rsidR="008574E9" w:rsidRPr="004F7C6B" w:rsidRDefault="008574E9" w:rsidP="008574E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3794DF4B" w14:textId="77777777" w:rsidR="008574E9" w:rsidRPr="004F7C6B" w:rsidRDefault="008574E9" w:rsidP="008574E9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14:paraId="65471536" w14:textId="77777777" w:rsidR="008574E9" w:rsidRDefault="008574E9" w:rsidP="008574E9">
      <w:pPr>
        <w:ind w:firstLine="709"/>
        <w:rPr>
          <w:color w:val="FF0000"/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аукционе.</w:t>
      </w:r>
      <w:r w:rsidRPr="007D1097">
        <w:rPr>
          <w:color w:val="FF0000"/>
          <w:sz w:val="24"/>
          <w:szCs w:val="24"/>
        </w:rPr>
        <w:t xml:space="preserve"> </w:t>
      </w:r>
    </w:p>
    <w:p w14:paraId="7305B811" w14:textId="77777777" w:rsidR="008574E9" w:rsidRPr="004F7C6B" w:rsidRDefault="008574E9" w:rsidP="008574E9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14:paraId="3D736341" w14:textId="77777777" w:rsidR="008574E9" w:rsidRPr="004F7C6B" w:rsidRDefault="008574E9" w:rsidP="008574E9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14:paraId="0EB390DA" w14:textId="77777777" w:rsidR="008574E9" w:rsidRPr="004F7C6B" w:rsidRDefault="008574E9" w:rsidP="008574E9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14:paraId="19C8C5AD" w14:textId="49547F2D" w:rsidR="008574E9" w:rsidRPr="007D1097" w:rsidRDefault="008574E9" w:rsidP="008574E9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="001B4B33">
        <w:rPr>
          <w:rFonts w:eastAsia="Calibri"/>
          <w:sz w:val="24"/>
          <w:szCs w:val="24"/>
          <w:lang w:eastAsia="en-US"/>
        </w:rPr>
        <w:t xml:space="preserve"> -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14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7D1097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7D1097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46544674" w14:textId="1094E9D6" w:rsidR="008574E9" w:rsidRPr="004F7C6B" w:rsidRDefault="008574E9" w:rsidP="008574E9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</w:t>
      </w:r>
      <w:r w:rsidR="001B4B33">
        <w:rPr>
          <w:rFonts w:eastAsia="Calibri"/>
          <w:sz w:val="24"/>
          <w:szCs w:val="24"/>
          <w:lang w:eastAsia="en-US"/>
        </w:rPr>
        <w:t>.</w:t>
      </w:r>
    </w:p>
    <w:p w14:paraId="2A1FAA5B" w14:textId="77777777" w:rsidR="008574E9" w:rsidRDefault="008574E9" w:rsidP="008574E9">
      <w:pPr>
        <w:tabs>
          <w:tab w:val="left" w:pos="3480"/>
        </w:tabs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ab/>
      </w:r>
    </w:p>
    <w:p w14:paraId="1BD73336" w14:textId="77777777" w:rsidR="008574E9" w:rsidRPr="00BA405A" w:rsidRDefault="008574E9" w:rsidP="008574E9">
      <w:pPr>
        <w:ind w:firstLine="709"/>
        <w:rPr>
          <w:rStyle w:val="21"/>
          <w:sz w:val="24"/>
          <w:szCs w:val="24"/>
        </w:rPr>
      </w:pPr>
      <w:r w:rsidRPr="00BA405A">
        <w:rPr>
          <w:rStyle w:val="21"/>
          <w:sz w:val="24"/>
          <w:szCs w:val="24"/>
        </w:rPr>
        <w:t xml:space="preserve">10. Порядок внесения задатка </w:t>
      </w:r>
    </w:p>
    <w:p w14:paraId="29D46367" w14:textId="77777777" w:rsidR="008574E9" w:rsidRPr="00BA405A" w:rsidRDefault="008574E9" w:rsidP="008574E9">
      <w:pPr>
        <w:rPr>
          <w:sz w:val="20"/>
        </w:rPr>
      </w:pPr>
    </w:p>
    <w:p w14:paraId="53F63684" w14:textId="77777777" w:rsidR="008574E9" w:rsidRPr="00AB7EDB" w:rsidRDefault="008574E9" w:rsidP="008574E9">
      <w:pPr>
        <w:ind w:firstLine="709"/>
        <w:rPr>
          <w:b/>
          <w:bCs/>
          <w:sz w:val="24"/>
          <w:szCs w:val="24"/>
        </w:rPr>
      </w:pPr>
      <w:bookmarkStart w:id="8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8"/>
    <w:p w14:paraId="27964676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14:paraId="4B19F4E8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14:paraId="3DD55288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14:paraId="3BCBF49D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14:paraId="1A73F046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14:paraId="6CD55A9C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14:paraId="500200D1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14:paraId="77E62C5C" w14:textId="77777777" w:rsidR="008574E9" w:rsidRPr="00DD0797" w:rsidRDefault="008574E9" w:rsidP="008574E9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5440CED7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со счета, указанного в Извещении.</w:t>
      </w:r>
    </w:p>
    <w:p w14:paraId="554BED0A" w14:textId="77777777" w:rsidR="008574E9" w:rsidRPr="00DD0797" w:rsidRDefault="008574E9" w:rsidP="008574E9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14:paraId="5CD177CA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14:paraId="6AED7472" w14:textId="77777777" w:rsidR="008574E9" w:rsidRPr="00DD0797" w:rsidRDefault="008574E9" w:rsidP="008574E9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14:paraId="3299211E" w14:textId="77777777" w:rsidR="008574E9" w:rsidRPr="00DD0797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14:paraId="37983E5C" w14:textId="77777777" w:rsidR="008574E9" w:rsidRPr="00DD0797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14:paraId="669D2DAE" w14:textId="77777777" w:rsidR="008574E9" w:rsidRPr="00DD0797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14:paraId="36EE5962" w14:textId="77777777" w:rsidR="008574E9" w:rsidRPr="00DD0797" w:rsidRDefault="008574E9" w:rsidP="008574E9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Арендодателю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платы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14:paraId="70E7D107" w14:textId="77777777" w:rsidR="008574E9" w:rsidRPr="00DD0797" w:rsidRDefault="008574E9" w:rsidP="008574E9">
      <w:pPr>
        <w:pStyle w:val="af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97">
        <w:rPr>
          <w:rFonts w:ascii="Times New Roman" w:hAnsi="Times New Roman" w:cs="Times New Roman"/>
          <w:sz w:val="24"/>
          <w:szCs w:val="24"/>
        </w:rPr>
        <w:t>Задатки, внесенные указанными в настоящем пункте</w:t>
      </w:r>
      <w:r w:rsidRPr="00DD0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797">
        <w:rPr>
          <w:rFonts w:ascii="Times New Roman" w:hAnsi="Times New Roman" w:cs="Times New Roman"/>
          <w:sz w:val="24"/>
          <w:szCs w:val="24"/>
        </w:rPr>
        <w:t>лицами, не заключившими в установленном в</w:t>
      </w:r>
      <w:r w:rsidRPr="00DD0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797">
        <w:rPr>
          <w:rFonts w:ascii="Times New Roman" w:hAnsi="Times New Roman" w:cs="Times New Roman"/>
          <w:sz w:val="24"/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DD0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797">
        <w:rPr>
          <w:rFonts w:ascii="Times New Roman" w:hAnsi="Times New Roman" w:cs="Times New Roman"/>
          <w:sz w:val="24"/>
          <w:szCs w:val="24"/>
        </w:rPr>
        <w:t>договора,</w:t>
      </w:r>
      <w:r w:rsidRPr="00DD07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797">
        <w:rPr>
          <w:rFonts w:ascii="Times New Roman" w:hAnsi="Times New Roman" w:cs="Times New Roman"/>
          <w:sz w:val="24"/>
          <w:szCs w:val="24"/>
        </w:rPr>
        <w:t>не возвращаются.</w:t>
      </w:r>
    </w:p>
    <w:p w14:paraId="084ADDE0" w14:textId="77777777" w:rsidR="008574E9" w:rsidRDefault="008574E9" w:rsidP="008574E9">
      <w:pPr>
        <w:ind w:firstLine="709"/>
        <w:jc w:val="left"/>
        <w:rPr>
          <w:b/>
          <w:bCs/>
          <w:sz w:val="24"/>
          <w:szCs w:val="24"/>
        </w:rPr>
      </w:pPr>
    </w:p>
    <w:p w14:paraId="3B2E963E" w14:textId="77777777" w:rsidR="008574E9" w:rsidRPr="00BA405A" w:rsidRDefault="008574E9" w:rsidP="008574E9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14:paraId="0546A763" w14:textId="77777777" w:rsidR="008574E9" w:rsidRPr="00BA405A" w:rsidRDefault="008574E9" w:rsidP="008574E9">
      <w:pPr>
        <w:jc w:val="left"/>
        <w:rPr>
          <w:b/>
          <w:sz w:val="20"/>
        </w:rPr>
      </w:pPr>
      <w:r w:rsidRPr="006D71F1">
        <w:rPr>
          <w:b/>
          <w:sz w:val="24"/>
          <w:szCs w:val="24"/>
        </w:rPr>
        <w:t xml:space="preserve"> </w:t>
      </w:r>
      <w:r w:rsidRPr="006D71F1">
        <w:rPr>
          <w:b/>
          <w:sz w:val="24"/>
          <w:szCs w:val="24"/>
        </w:rPr>
        <w:tab/>
      </w:r>
    </w:p>
    <w:p w14:paraId="029032CC" w14:textId="77777777" w:rsidR="008574E9" w:rsidRPr="008574E9" w:rsidRDefault="008574E9" w:rsidP="008574E9">
      <w:pPr>
        <w:ind w:right="283"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270DD7">
        <w:rPr>
          <w:rStyle w:val="15"/>
          <w:rFonts w:eastAsiaTheme="minorHAns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</w:t>
      </w:r>
      <w:r w:rsidRPr="008574E9">
        <w:rPr>
          <w:sz w:val="24"/>
          <w:szCs w:val="24"/>
        </w:rPr>
        <w:t xml:space="preserve">времени на электронной площадке, находящейся в сети интернет по адресу </w:t>
      </w:r>
      <w:hyperlink r:id="rId15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sz w:val="24"/>
          <w:szCs w:val="24"/>
          <w:lang w:eastAsia="en-US"/>
        </w:rPr>
        <w:t xml:space="preserve">, </w:t>
      </w:r>
      <w:r w:rsidRPr="008574E9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sz w:val="24"/>
          <w:szCs w:val="24"/>
        </w:rPr>
        <w:t>.</w:t>
      </w:r>
    </w:p>
    <w:p w14:paraId="70F96791" w14:textId="77777777" w:rsidR="008574E9" w:rsidRPr="006D71F1" w:rsidRDefault="008574E9" w:rsidP="008574E9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14:paraId="2B070D01" w14:textId="77777777" w:rsidR="008574E9" w:rsidRPr="006D71F1" w:rsidRDefault="008574E9" w:rsidP="008574E9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14:paraId="488ABC59" w14:textId="77777777" w:rsidR="008574E9" w:rsidRPr="006D71F1" w:rsidRDefault="008574E9" w:rsidP="008574E9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14:paraId="0D688C22" w14:textId="77777777" w:rsidR="008574E9" w:rsidRPr="006D71F1" w:rsidRDefault="008574E9" w:rsidP="008574E9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7ED4BA1B" w14:textId="77777777" w:rsidR="008574E9" w:rsidRPr="006D71F1" w:rsidRDefault="008574E9" w:rsidP="008574E9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14:paraId="41F4A222" w14:textId="77777777" w:rsidR="008574E9" w:rsidRPr="006D71F1" w:rsidRDefault="008574E9" w:rsidP="008574E9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14:paraId="60FCC3CC" w14:textId="77777777" w:rsidR="008574E9" w:rsidRPr="006D71F1" w:rsidRDefault="008574E9" w:rsidP="008574E9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14:paraId="5BF053F5" w14:textId="77777777" w:rsidR="008574E9" w:rsidRPr="006D71F1" w:rsidRDefault="008574E9" w:rsidP="008574E9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14:paraId="2DD1B898" w14:textId="77777777" w:rsidR="008574E9" w:rsidRPr="006D71F1" w:rsidRDefault="008574E9" w:rsidP="008574E9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14:paraId="61A369D8" w14:textId="77777777" w:rsidR="008574E9" w:rsidRPr="006D71F1" w:rsidRDefault="008574E9" w:rsidP="008574E9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55208060" w14:textId="77777777" w:rsidR="008574E9" w:rsidRPr="006D71F1" w:rsidRDefault="008574E9" w:rsidP="008574E9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14:paraId="5AE9B4D8" w14:textId="77777777" w:rsidR="008574E9" w:rsidRPr="006D71F1" w:rsidRDefault="008574E9" w:rsidP="008574E9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14:paraId="52CBB7BB" w14:textId="77777777" w:rsidR="008574E9" w:rsidRPr="006D71F1" w:rsidRDefault="008574E9" w:rsidP="008574E9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14:paraId="6C546509" w14:textId="77777777" w:rsidR="008574E9" w:rsidRPr="006D71F1" w:rsidRDefault="008574E9" w:rsidP="008574E9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14:paraId="7CB4FDE1" w14:textId="77777777" w:rsidR="008574E9" w:rsidRPr="006D71F1" w:rsidRDefault="008574E9" w:rsidP="008574E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14:paraId="467CAB6E" w14:textId="77777777" w:rsidR="008574E9" w:rsidRPr="006D71F1" w:rsidRDefault="008574E9" w:rsidP="008574E9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14:paraId="37C97D31" w14:textId="77777777" w:rsidR="008574E9" w:rsidRPr="006D71F1" w:rsidRDefault="008574E9" w:rsidP="008574E9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14:paraId="47D49FA9" w14:textId="77777777" w:rsidR="008574E9" w:rsidRDefault="008574E9" w:rsidP="008574E9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14:paraId="42FDEE96" w14:textId="77777777" w:rsidR="008574E9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14:paraId="22B6C251" w14:textId="77777777" w:rsidR="008574E9" w:rsidRDefault="008574E9" w:rsidP="008574E9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14:paraId="58495E63" w14:textId="77777777" w:rsidR="008574E9" w:rsidRPr="00780B3A" w:rsidRDefault="008574E9" w:rsidP="008574E9">
      <w:pPr>
        <w:ind w:firstLine="709"/>
        <w:rPr>
          <w:sz w:val="24"/>
          <w:szCs w:val="24"/>
        </w:rPr>
      </w:pPr>
      <w:r w:rsidRPr="008574E9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8574E9">
        <w:rPr>
          <w:sz w:val="24"/>
          <w:szCs w:val="24"/>
          <w:lang w:val="en-US" w:eastAsia="en-US"/>
        </w:rPr>
        <w:t>www</w:t>
      </w:r>
      <w:r w:rsidRPr="008574E9">
        <w:rPr>
          <w:sz w:val="24"/>
          <w:szCs w:val="24"/>
          <w:lang w:eastAsia="en-US"/>
        </w:rPr>
        <w:t>.</w:t>
      </w:r>
      <w:proofErr w:type="spellStart"/>
      <w:r w:rsidRPr="008574E9">
        <w:rPr>
          <w:sz w:val="24"/>
          <w:szCs w:val="24"/>
          <w:lang w:val="en-US" w:eastAsia="en-US"/>
        </w:rPr>
        <w:t>torgi</w:t>
      </w:r>
      <w:proofErr w:type="spellEnd"/>
      <w:r w:rsidRPr="008574E9">
        <w:rPr>
          <w:sz w:val="24"/>
          <w:szCs w:val="24"/>
          <w:lang w:eastAsia="en-US"/>
        </w:rPr>
        <w:t>.</w:t>
      </w:r>
      <w:r w:rsidRPr="008574E9">
        <w:rPr>
          <w:sz w:val="24"/>
          <w:szCs w:val="24"/>
          <w:lang w:val="en-US" w:eastAsia="en-US"/>
        </w:rPr>
        <w:t>gov</w:t>
      </w:r>
      <w:r w:rsidRPr="008574E9">
        <w:rPr>
          <w:sz w:val="24"/>
          <w:szCs w:val="24"/>
          <w:lang w:eastAsia="en-US"/>
        </w:rPr>
        <w:t>.</w:t>
      </w:r>
      <w:proofErr w:type="spellStart"/>
      <w:r w:rsidRPr="008574E9">
        <w:rPr>
          <w:sz w:val="24"/>
          <w:szCs w:val="24"/>
          <w:lang w:val="en-US" w:eastAsia="en-US"/>
        </w:rPr>
        <w:t>ru</w:t>
      </w:r>
      <w:proofErr w:type="spellEnd"/>
      <w:r w:rsidRPr="008574E9">
        <w:rPr>
          <w:sz w:val="24"/>
          <w:szCs w:val="24"/>
          <w:lang w:eastAsia="en-US"/>
        </w:rPr>
        <w:t xml:space="preserve">, </w:t>
      </w:r>
      <w:hyperlink r:id="rId20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rStyle w:val="af"/>
          <w:bCs/>
          <w:color w:val="auto"/>
          <w:sz w:val="24"/>
          <w:szCs w:val="24"/>
          <w:u w:val="none"/>
        </w:rPr>
        <w:t xml:space="preserve">, </w:t>
      </w:r>
      <w:r w:rsidRPr="008574E9">
        <w:rPr>
          <w:sz w:val="24"/>
          <w:szCs w:val="24"/>
        </w:rPr>
        <w:t>https</w:t>
      </w:r>
      <w:r w:rsidRPr="00780B3A">
        <w:rPr>
          <w:sz w:val="24"/>
          <w:szCs w:val="24"/>
        </w:rPr>
        <w:t>://tikhvin.org/</w:t>
      </w:r>
      <w:r w:rsidRPr="00780B3A">
        <w:rPr>
          <w:sz w:val="24"/>
          <w:szCs w:val="24"/>
          <w:lang w:eastAsia="en-US"/>
        </w:rPr>
        <w:t>.</w:t>
      </w:r>
    </w:p>
    <w:p w14:paraId="11B6E850" w14:textId="77777777" w:rsidR="008574E9" w:rsidRPr="005973E9" w:rsidRDefault="008574E9" w:rsidP="008574E9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14:paraId="30FB1191" w14:textId="77777777" w:rsidR="008574E9" w:rsidRPr="005973E9" w:rsidRDefault="008574E9" w:rsidP="008574E9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аренды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14:paraId="2ADDAC9D" w14:textId="77777777" w:rsidR="008574E9" w:rsidRPr="005973E9" w:rsidRDefault="008574E9" w:rsidP="008574E9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у аукциона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13887E06" w14:textId="77777777" w:rsidR="00705FF7" w:rsidRDefault="00705FF7" w:rsidP="008574E9">
      <w:pPr>
        <w:ind w:left="720"/>
        <w:rPr>
          <w:b/>
          <w:sz w:val="24"/>
          <w:szCs w:val="24"/>
        </w:rPr>
      </w:pPr>
    </w:p>
    <w:p w14:paraId="7C8E8A04" w14:textId="31A618A3" w:rsidR="008574E9" w:rsidRPr="00BA405A" w:rsidRDefault="008574E9" w:rsidP="008574E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BA405A">
        <w:rPr>
          <w:b/>
          <w:sz w:val="24"/>
          <w:szCs w:val="24"/>
        </w:rPr>
        <w:t>Порядок заключения договора аренды</w:t>
      </w:r>
    </w:p>
    <w:p w14:paraId="0351BA9C" w14:textId="77777777" w:rsidR="008574E9" w:rsidRPr="00BA405A" w:rsidRDefault="008574E9" w:rsidP="008574E9">
      <w:pPr>
        <w:ind w:firstLine="720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 xml:space="preserve">земельного участка </w:t>
      </w:r>
    </w:p>
    <w:p w14:paraId="7170AF96" w14:textId="77777777" w:rsidR="008574E9" w:rsidRPr="00E61514" w:rsidRDefault="008574E9" w:rsidP="008574E9">
      <w:pPr>
        <w:rPr>
          <w:color w:val="C00000"/>
        </w:rPr>
      </w:pPr>
      <w:r w:rsidRPr="00E61514">
        <w:rPr>
          <w:color w:val="C00000"/>
        </w:rPr>
        <w:fldChar w:fldCharType="begin"/>
      </w:r>
      <w:r w:rsidRPr="00E61514">
        <w:rPr>
          <w:color w:val="C00000"/>
        </w:rPr>
        <w:instrText xml:space="preserve"> TOC \o "1-3" \h \z </w:instrText>
      </w:r>
      <w:r w:rsidRPr="00E61514">
        <w:rPr>
          <w:color w:val="C00000"/>
        </w:rPr>
        <w:fldChar w:fldCharType="separate"/>
      </w:r>
      <w:bookmarkStart w:id="9" w:name="bookmark20"/>
    </w:p>
    <w:bookmarkEnd w:id="9"/>
    <w:p w14:paraId="0B0D0130" w14:textId="77777777" w:rsidR="008574E9" w:rsidRPr="00FA44FB" w:rsidRDefault="008574E9" w:rsidP="008574E9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0CF34404" w14:textId="77777777" w:rsidR="008574E9" w:rsidRPr="00FA44FB" w:rsidRDefault="008574E9" w:rsidP="008574E9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FA44FB">
        <w:rPr>
          <w:rFonts w:eastAsia="Calibri"/>
          <w:sz w:val="24"/>
          <w:szCs w:val="24"/>
          <w:lang w:eastAsia="en-US"/>
        </w:rPr>
        <w:t>.</w:t>
      </w:r>
    </w:p>
    <w:p w14:paraId="6B84FC0E" w14:textId="77777777" w:rsidR="008574E9" w:rsidRPr="00D754F5" w:rsidRDefault="008574E9" w:rsidP="008574E9">
      <w:pPr>
        <w:ind w:firstLine="709"/>
        <w:rPr>
          <w:sz w:val="24"/>
          <w:szCs w:val="24"/>
        </w:rPr>
      </w:pPr>
      <w:r w:rsidRPr="00D754F5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67C6A489" w14:textId="77777777" w:rsidR="008574E9" w:rsidRPr="00B01ACE" w:rsidRDefault="008574E9" w:rsidP="008574E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4AA31AEC" w14:textId="77777777" w:rsidR="008574E9" w:rsidRPr="00B01ACE" w:rsidRDefault="008574E9" w:rsidP="008574E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6E4CB2F0" w14:textId="77777777" w:rsidR="008574E9" w:rsidRDefault="008574E9" w:rsidP="008574E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</w:t>
      </w:r>
      <w:r>
        <w:rPr>
          <w:sz w:val="24"/>
          <w:szCs w:val="24"/>
        </w:rPr>
        <w:t>.</w:t>
      </w:r>
    </w:p>
    <w:p w14:paraId="0F798DE9" w14:textId="77777777" w:rsidR="008574E9" w:rsidRPr="00B01ACE" w:rsidRDefault="008574E9" w:rsidP="008574E9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</w:t>
      </w:r>
      <w:r>
        <w:rPr>
          <w:sz w:val="24"/>
          <w:szCs w:val="24"/>
        </w:rPr>
        <w:t xml:space="preserve"> иным лицом</w:t>
      </w:r>
      <w:r w:rsidRPr="00B01ACE">
        <w:rPr>
          <w:sz w:val="24"/>
          <w:szCs w:val="24"/>
        </w:rPr>
        <w:t>, с которым заключается такой договор аренды в случае установления факта:</w:t>
      </w:r>
    </w:p>
    <w:p w14:paraId="4545ECB3" w14:textId="77777777" w:rsidR="008574E9" w:rsidRPr="00B01ACE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 xml:space="preserve">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01ACE">
        <w:rPr>
          <w:rStyle w:val="af4"/>
        </w:rPr>
        <w:t>юридического лица, индивидуального предпринимателя банкротом и об открытии конкурсного производства;</w:t>
      </w:r>
    </w:p>
    <w:p w14:paraId="26966CB1" w14:textId="77777777" w:rsidR="008574E9" w:rsidRPr="00B01ACE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>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73D477B9" w14:textId="77777777" w:rsidR="008574E9" w:rsidRPr="00B01ACE" w:rsidRDefault="008574E9" w:rsidP="008574E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 xml:space="preserve">редоставления таким лицом заведомо ложных сведений, содержащихся в документах, предусмотренных настоящей </w:t>
      </w:r>
      <w:r>
        <w:rPr>
          <w:sz w:val="24"/>
          <w:szCs w:val="24"/>
        </w:rPr>
        <w:t>д</w:t>
      </w:r>
      <w:r w:rsidRPr="00B01ACE">
        <w:rPr>
          <w:sz w:val="24"/>
          <w:szCs w:val="24"/>
        </w:rPr>
        <w:t>окументацие</w:t>
      </w:r>
      <w:r>
        <w:rPr>
          <w:sz w:val="24"/>
          <w:szCs w:val="24"/>
        </w:rPr>
        <w:t>й</w:t>
      </w:r>
      <w:r w:rsidRPr="00B01ACE">
        <w:rPr>
          <w:sz w:val="24"/>
          <w:szCs w:val="24"/>
        </w:rPr>
        <w:t>.</w:t>
      </w:r>
    </w:p>
    <w:p w14:paraId="3901E19A" w14:textId="77777777" w:rsidR="008574E9" w:rsidRPr="00BE6682" w:rsidRDefault="008574E9" w:rsidP="008574E9">
      <w:pPr>
        <w:ind w:firstLine="709"/>
        <w:rPr>
          <w:sz w:val="24"/>
          <w:szCs w:val="24"/>
        </w:rPr>
      </w:pPr>
      <w:r w:rsidRPr="00E61514">
        <w:rPr>
          <w:color w:val="C00000"/>
        </w:rPr>
        <w:fldChar w:fldCharType="end"/>
      </w:r>
      <w:r w:rsidRPr="00BE6682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8574E9">
          <w:rPr>
            <w:rStyle w:val="af"/>
            <w:color w:val="auto"/>
            <w:sz w:val="24"/>
            <w:szCs w:val="24"/>
            <w:u w:val="none"/>
            <w:lang w:val="en-US" w:eastAsia="en-US"/>
          </w:rPr>
          <w:t>www</w:t>
        </w:r>
        <w:r w:rsidRPr="008574E9">
          <w:rPr>
            <w:rStyle w:val="af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8574E9">
          <w:rPr>
            <w:rStyle w:val="af"/>
            <w:color w:val="auto"/>
            <w:sz w:val="24"/>
            <w:szCs w:val="24"/>
            <w:u w:val="none"/>
            <w:lang w:val="en-US" w:eastAsia="en-US"/>
          </w:rPr>
          <w:t>torgi</w:t>
        </w:r>
        <w:proofErr w:type="spellEnd"/>
        <w:r w:rsidRPr="008574E9">
          <w:rPr>
            <w:rStyle w:val="af"/>
            <w:color w:val="auto"/>
            <w:sz w:val="24"/>
            <w:szCs w:val="24"/>
            <w:u w:val="none"/>
            <w:lang w:eastAsia="en-US"/>
          </w:rPr>
          <w:t>.</w:t>
        </w:r>
        <w:r w:rsidRPr="008574E9">
          <w:rPr>
            <w:rStyle w:val="af"/>
            <w:color w:val="auto"/>
            <w:sz w:val="24"/>
            <w:szCs w:val="24"/>
            <w:u w:val="none"/>
            <w:lang w:val="en-US" w:eastAsia="en-US"/>
          </w:rPr>
          <w:t>gov</w:t>
        </w:r>
        <w:r w:rsidRPr="008574E9">
          <w:rPr>
            <w:rStyle w:val="af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8574E9">
          <w:rPr>
            <w:rStyle w:val="af"/>
            <w:color w:val="auto"/>
            <w:sz w:val="24"/>
            <w:szCs w:val="24"/>
            <w:u w:val="none"/>
            <w:lang w:val="en-US" w:eastAsia="en-US"/>
          </w:rPr>
          <w:t>ru</w:t>
        </w:r>
        <w:proofErr w:type="spellEnd"/>
      </w:hyperlink>
      <w:r w:rsidRPr="008574E9">
        <w:rPr>
          <w:sz w:val="24"/>
          <w:szCs w:val="24"/>
          <w:lang w:eastAsia="en-US"/>
        </w:rPr>
        <w:t xml:space="preserve">, </w:t>
      </w:r>
      <w:r w:rsidRPr="008574E9">
        <w:rPr>
          <w:sz w:val="24"/>
          <w:szCs w:val="24"/>
        </w:rPr>
        <w:t xml:space="preserve">в течение дня, следующего после дня подписания указанного </w:t>
      </w:r>
      <w:r w:rsidRPr="00BE6682">
        <w:rPr>
          <w:sz w:val="24"/>
          <w:szCs w:val="24"/>
        </w:rPr>
        <w:t>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1838B248" w14:textId="77777777" w:rsidR="008574E9" w:rsidRPr="00BE6682" w:rsidRDefault="008574E9" w:rsidP="008574E9">
      <w:pPr>
        <w:ind w:firstLine="709"/>
        <w:rPr>
          <w:sz w:val="24"/>
          <w:szCs w:val="24"/>
        </w:rPr>
      </w:pPr>
      <w:r w:rsidRPr="00BE6682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5E022FD6" w14:textId="77777777" w:rsidR="00705FF7" w:rsidRDefault="00705FF7" w:rsidP="008574E9">
      <w:pPr>
        <w:ind w:firstLine="709"/>
        <w:rPr>
          <w:b/>
          <w:bCs/>
          <w:sz w:val="24"/>
          <w:szCs w:val="24"/>
        </w:rPr>
      </w:pPr>
    </w:p>
    <w:p w14:paraId="1CE166C2" w14:textId="6DE75058" w:rsidR="008574E9" w:rsidRPr="00BA405A" w:rsidRDefault="008574E9" w:rsidP="008574E9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Общие положения</w:t>
      </w:r>
    </w:p>
    <w:p w14:paraId="0E2FEDCE" w14:textId="77777777" w:rsidR="008574E9" w:rsidRPr="00BA405A" w:rsidRDefault="008574E9" w:rsidP="008574E9">
      <w:pPr>
        <w:rPr>
          <w:sz w:val="20"/>
        </w:rPr>
      </w:pPr>
    </w:p>
    <w:p w14:paraId="5FC2BCB2" w14:textId="77777777" w:rsidR="008574E9" w:rsidRPr="00312272" w:rsidRDefault="008574E9" w:rsidP="008574E9">
      <w:pPr>
        <w:ind w:firstLine="709"/>
        <w:rPr>
          <w:sz w:val="24"/>
          <w:szCs w:val="24"/>
        </w:r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torgi</w:t>
      </w:r>
      <w:proofErr w:type="spellEnd"/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ru</w:t>
      </w:r>
      <w:proofErr w:type="spellEnd"/>
      <w:r w:rsidRPr="008574E9">
        <w:rPr>
          <w:sz w:val="24"/>
          <w:szCs w:val="24"/>
          <w:lang w:eastAsia="en-US"/>
        </w:rPr>
        <w:t xml:space="preserve">, </w:t>
      </w:r>
      <w:hyperlink r:id="rId22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rStyle w:val="af"/>
          <w:bCs/>
          <w:color w:val="auto"/>
          <w:sz w:val="24"/>
          <w:szCs w:val="24"/>
          <w:u w:val="none"/>
        </w:rPr>
        <w:t xml:space="preserve">, </w:t>
      </w:r>
      <w:r w:rsidRPr="008574E9">
        <w:rPr>
          <w:sz w:val="24"/>
          <w:szCs w:val="24"/>
        </w:rPr>
        <w:t>https</w:t>
      </w:r>
      <w:r w:rsidRPr="00780B3A">
        <w:rPr>
          <w:sz w:val="24"/>
          <w:szCs w:val="24"/>
        </w:rPr>
        <w:t>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14:paraId="4CCDCFBB" w14:textId="77777777" w:rsidR="008574E9" w:rsidRPr="0084085D" w:rsidRDefault="008574E9" w:rsidP="008574E9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br w:type="page"/>
      </w:r>
    </w:p>
    <w:p w14:paraId="0EA71553" w14:textId="77777777" w:rsidR="008574E9" w:rsidRDefault="008574E9" w:rsidP="008574E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№1</w:t>
      </w:r>
    </w:p>
    <w:p w14:paraId="3AE9C335" w14:textId="77777777" w:rsidR="008574E9" w:rsidRPr="0084085D" w:rsidRDefault="008574E9" w:rsidP="008574E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34F2889E" w14:textId="77777777" w:rsidR="008574E9" w:rsidRPr="00B3323A" w:rsidRDefault="008574E9" w:rsidP="008574E9">
      <w:pPr>
        <w:jc w:val="right"/>
        <w:rPr>
          <w:color w:val="000000"/>
          <w:sz w:val="10"/>
          <w:szCs w:val="10"/>
        </w:rPr>
      </w:pPr>
    </w:p>
    <w:p w14:paraId="576FF05C" w14:textId="77777777" w:rsidR="008574E9" w:rsidRPr="0084085D" w:rsidRDefault="008574E9" w:rsidP="008574E9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7C64E6E4" w14:textId="77777777" w:rsidR="008574E9" w:rsidRDefault="008574E9" w:rsidP="008574E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45FAA121" w14:textId="77777777" w:rsidR="008574E9" w:rsidRPr="00A171E5" w:rsidRDefault="008574E9" w:rsidP="008574E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3B0442D5" w14:textId="77777777" w:rsidR="008574E9" w:rsidRPr="00CA08AA" w:rsidRDefault="008574E9" w:rsidP="008574E9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14:paraId="2D84C909" w14:textId="77777777" w:rsidR="008574E9" w:rsidRDefault="008574E9" w:rsidP="008574E9">
      <w:pPr>
        <w:pStyle w:val="af0"/>
        <w:spacing w:after="0" w:line="288" w:lineRule="auto"/>
        <w:ind w:firstLine="720"/>
        <w:jc w:val="both"/>
      </w:pPr>
    </w:p>
    <w:p w14:paraId="5A212813" w14:textId="7828F7CD" w:rsidR="008574E9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torgi</w:t>
      </w:r>
      <w:proofErr w:type="spellEnd"/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ru</w:t>
      </w:r>
      <w:proofErr w:type="spellEnd"/>
      <w:r w:rsidRPr="008574E9">
        <w:rPr>
          <w:sz w:val="24"/>
          <w:szCs w:val="24"/>
          <w:lang w:eastAsia="en-US"/>
        </w:rPr>
        <w:t xml:space="preserve">, </w:t>
      </w:r>
      <w:hyperlink r:id="rId23" w:history="1">
        <w:r w:rsidRPr="008574E9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574E9">
        <w:rPr>
          <w:rStyle w:val="af"/>
          <w:bCs/>
          <w:color w:val="auto"/>
          <w:sz w:val="24"/>
          <w:szCs w:val="24"/>
          <w:u w:val="none"/>
        </w:rPr>
        <w:t xml:space="preserve">, </w:t>
      </w:r>
      <w:r w:rsidRPr="008574E9">
        <w:rPr>
          <w:sz w:val="24"/>
          <w:szCs w:val="24"/>
        </w:rPr>
        <w:t>https</w:t>
      </w:r>
      <w:r w:rsidRPr="00780B3A">
        <w:rPr>
          <w:sz w:val="24"/>
          <w:szCs w:val="24"/>
        </w:rPr>
        <w:t>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</w:t>
      </w:r>
      <w:r>
        <w:rPr>
          <w:sz w:val="24"/>
          <w:szCs w:val="24"/>
        </w:rPr>
        <w:t>земельный участок с кадастровым номером 47:13:1202029:505, начальная цена 12 392,99</w:t>
      </w:r>
      <w:r w:rsidRPr="004A76BB">
        <w:rPr>
          <w:sz w:val="24"/>
          <w:szCs w:val="24"/>
        </w:rPr>
        <w:t xml:space="preserve"> руб.</w:t>
      </w:r>
      <w:r>
        <w:rPr>
          <w:sz w:val="24"/>
          <w:szCs w:val="24"/>
        </w:rPr>
        <w:t>, сумма задатка 2 478,59</w:t>
      </w:r>
      <w:r w:rsidRPr="004A76BB">
        <w:rPr>
          <w:sz w:val="24"/>
          <w:szCs w:val="24"/>
        </w:rPr>
        <w:t xml:space="preserve"> 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 xml:space="preserve">О проведении </w:t>
      </w:r>
      <w:r w:rsidR="00705FF7">
        <w:rPr>
          <w:sz w:val="24"/>
          <w:szCs w:val="24"/>
        </w:rPr>
        <w:t xml:space="preserve">повторного </w:t>
      </w:r>
      <w:r w:rsidRPr="004B312C">
        <w:rPr>
          <w:sz w:val="24"/>
          <w:szCs w:val="24"/>
        </w:rPr>
        <w:t>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1202029:505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город Тихвин, улица Разъезжая, земельный участок 21, в электронной форме</w:t>
      </w:r>
      <w:r w:rsidRPr="004A76BB">
        <w:rPr>
          <w:sz w:val="24"/>
          <w:szCs w:val="24"/>
        </w:rPr>
        <w:t>»</w:t>
      </w:r>
    </w:p>
    <w:p w14:paraId="450B3785" w14:textId="77777777" w:rsidR="008574E9" w:rsidRDefault="008574E9" w:rsidP="008574E9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14:paraId="5A5DC241" w14:textId="77777777" w:rsidR="008574E9" w:rsidRPr="00162C8F" w:rsidRDefault="008574E9" w:rsidP="008574E9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59F228C1" w14:textId="77777777" w:rsidR="008574E9" w:rsidRPr="00886757" w:rsidRDefault="008574E9" w:rsidP="008574E9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</w:t>
      </w:r>
      <w:r w:rsidRPr="00886757">
        <w:rPr>
          <w:sz w:val="24"/>
          <w:szCs w:val="24"/>
        </w:rPr>
        <w:t xml:space="preserve">адресу </w:t>
      </w:r>
      <w:hyperlink r:id="rId24" w:history="1">
        <w:r w:rsidRPr="00886757">
          <w:rPr>
            <w:rStyle w:val="af"/>
            <w:bCs/>
            <w:color w:val="auto"/>
            <w:sz w:val="24"/>
            <w:szCs w:val="24"/>
            <w:u w:val="none"/>
          </w:rPr>
          <w:t>https://www.rts-tender.ru/</w:t>
        </w:r>
      </w:hyperlink>
      <w:r w:rsidRPr="00886757">
        <w:rPr>
          <w:sz w:val="24"/>
          <w:szCs w:val="24"/>
        </w:rPr>
        <w:t>.</w:t>
      </w:r>
    </w:p>
    <w:p w14:paraId="3A125898" w14:textId="77777777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14:paraId="6CDD88F2" w14:textId="77777777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09DBA1EE" w14:textId="77777777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49DFDE3C" w14:textId="77777777" w:rsidR="008574E9" w:rsidRPr="009F6850" w:rsidRDefault="008574E9" w:rsidP="008574E9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14:paraId="2C5D752C" w14:textId="77777777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1864D681" w14:textId="77777777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6F85CB35" w14:textId="27334EAB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7AD1A0DE" w14:textId="765DBD9A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57156526" w14:textId="77777777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6AD6506C" w14:textId="77777777" w:rsidR="008574E9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14:paraId="3AD83579" w14:textId="77777777" w:rsidR="008574E9" w:rsidRDefault="008574E9" w:rsidP="008574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3882EB6" w14:textId="77777777" w:rsidR="008574E9" w:rsidRDefault="008574E9" w:rsidP="008574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74C818" w14:textId="77777777" w:rsidR="008574E9" w:rsidRDefault="008574E9" w:rsidP="008574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D2D219A" w14:textId="77777777" w:rsidR="008574E9" w:rsidRDefault="008574E9" w:rsidP="008574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76EE576" w14:textId="77777777" w:rsidR="008574E9" w:rsidRPr="004A76BB" w:rsidRDefault="008574E9" w:rsidP="008574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14:paraId="2465DBE0" w14:textId="77777777" w:rsidR="008574E9" w:rsidRPr="009F6850" w:rsidRDefault="008574E9" w:rsidP="008574E9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72B0EB73" w14:textId="77777777" w:rsidR="008574E9" w:rsidRPr="004A76BB" w:rsidRDefault="008574E9" w:rsidP="008574E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14:paraId="08459B22" w14:textId="77777777" w:rsidR="008574E9" w:rsidRPr="004A76BB" w:rsidRDefault="008574E9" w:rsidP="008574E9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14:paraId="715D20AB" w14:textId="77777777" w:rsidR="008574E9" w:rsidRPr="004A76BB" w:rsidRDefault="008574E9" w:rsidP="008574E9">
      <w:pPr>
        <w:rPr>
          <w:sz w:val="24"/>
          <w:szCs w:val="24"/>
        </w:rPr>
      </w:pPr>
    </w:p>
    <w:p w14:paraId="1CBB3E9A" w14:textId="77777777" w:rsidR="008574E9" w:rsidRPr="004A76BB" w:rsidRDefault="008574E9" w:rsidP="008574E9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14:paraId="565D64CC" w14:textId="77777777" w:rsidR="008574E9" w:rsidRPr="00CA08AA" w:rsidRDefault="008574E9" w:rsidP="008574E9">
      <w:pPr>
        <w:ind w:firstLine="720"/>
        <w:rPr>
          <w:sz w:val="24"/>
          <w:szCs w:val="24"/>
        </w:rPr>
      </w:pPr>
    </w:p>
    <w:p w14:paraId="57F0D18E" w14:textId="77777777" w:rsidR="008574E9" w:rsidRDefault="008574E9" w:rsidP="008574E9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CA4208F" w14:textId="77777777" w:rsidR="008574E9" w:rsidRDefault="008574E9" w:rsidP="008574E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14:paraId="4F81DDF9" w14:textId="77777777" w:rsidR="008574E9" w:rsidRPr="0084085D" w:rsidRDefault="008574E9" w:rsidP="008574E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442D72FF" w14:textId="77777777" w:rsidR="008574E9" w:rsidRPr="0084085D" w:rsidRDefault="008574E9" w:rsidP="008574E9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1EA17CCD" w14:textId="77777777" w:rsidR="008574E9" w:rsidRPr="0084085D" w:rsidRDefault="008574E9" w:rsidP="008574E9">
      <w:pPr>
        <w:ind w:right="-1"/>
        <w:jc w:val="center"/>
        <w:rPr>
          <w:rFonts w:eastAsia="Calibri"/>
          <w:b/>
          <w:sz w:val="22"/>
          <w:szCs w:val="22"/>
        </w:rPr>
      </w:pPr>
    </w:p>
    <w:p w14:paraId="343D87FC" w14:textId="77777777" w:rsidR="008574E9" w:rsidRPr="001800DF" w:rsidRDefault="008574E9" w:rsidP="008574E9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14:paraId="37969B46" w14:textId="77777777" w:rsidR="008574E9" w:rsidRPr="001800DF" w:rsidRDefault="008574E9" w:rsidP="008574E9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14:paraId="27CFA645" w14:textId="77777777" w:rsidR="008574E9" w:rsidRPr="0084085D" w:rsidRDefault="008574E9" w:rsidP="008574E9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8574E9" w:rsidRPr="0084085D" w14:paraId="240B54FC" w14:textId="77777777" w:rsidTr="008574E9">
        <w:tc>
          <w:tcPr>
            <w:tcW w:w="2481" w:type="pct"/>
          </w:tcPr>
          <w:p w14:paraId="642A76BD" w14:textId="77777777" w:rsidR="008574E9" w:rsidRPr="0084085D" w:rsidRDefault="008574E9" w:rsidP="008574E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4C1A0A0D" w14:textId="77777777" w:rsidR="008574E9" w:rsidRPr="0084085D" w:rsidRDefault="008574E9" w:rsidP="008574E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1E0062F3" w14:textId="77777777" w:rsidR="008574E9" w:rsidRPr="0084085D" w:rsidRDefault="008574E9" w:rsidP="008574E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0FE0D008" w14:textId="77777777" w:rsidR="008574E9" w:rsidRPr="0084085D" w:rsidRDefault="008574E9" w:rsidP="008574E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14:paraId="3E998EE2" w14:textId="77777777" w:rsidR="008574E9" w:rsidRPr="0084085D" w:rsidRDefault="008574E9" w:rsidP="008574E9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1C81C10" w14:textId="77777777" w:rsidR="008574E9" w:rsidRPr="0084085D" w:rsidRDefault="008574E9" w:rsidP="008574E9">
      <w:pPr>
        <w:ind w:right="-1"/>
        <w:rPr>
          <w:b/>
          <w:sz w:val="22"/>
          <w:szCs w:val="22"/>
        </w:rPr>
      </w:pPr>
    </w:p>
    <w:p w14:paraId="54E98DD1" w14:textId="77777777" w:rsidR="008574E9" w:rsidRPr="007E37CB" w:rsidRDefault="008574E9" w:rsidP="008574E9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1EF27C5F" w14:textId="77777777" w:rsidR="008574E9" w:rsidRPr="00CA08AA" w:rsidRDefault="008574E9" w:rsidP="008574E9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14:paraId="5799FC23" w14:textId="77777777" w:rsidR="008574E9" w:rsidRPr="00CA08AA" w:rsidRDefault="008574E9" w:rsidP="008574E9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496AAA53" w14:textId="77777777" w:rsidR="008574E9" w:rsidRPr="00CA08AA" w:rsidRDefault="008574E9" w:rsidP="008574E9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 w:rsidRPr="00CA08A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1C15034D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6D2C6FF2" w14:textId="77777777" w:rsidR="008574E9" w:rsidRPr="0084085D" w:rsidRDefault="008574E9" w:rsidP="008574E9">
      <w:pPr>
        <w:ind w:firstLine="680"/>
        <w:rPr>
          <w:b/>
          <w:i/>
          <w:sz w:val="24"/>
          <w:szCs w:val="24"/>
        </w:rPr>
      </w:pPr>
    </w:p>
    <w:p w14:paraId="5CCF81FC" w14:textId="77777777" w:rsidR="008574E9" w:rsidRPr="001800DF" w:rsidRDefault="008574E9" w:rsidP="008574E9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14:paraId="1FBA901E" w14:textId="77777777" w:rsidR="008574E9" w:rsidRPr="0084085D" w:rsidRDefault="008574E9" w:rsidP="008574E9">
      <w:pPr>
        <w:ind w:right="-1"/>
        <w:jc w:val="center"/>
        <w:rPr>
          <w:b/>
          <w:i/>
          <w:sz w:val="24"/>
          <w:szCs w:val="24"/>
        </w:rPr>
      </w:pPr>
    </w:p>
    <w:p w14:paraId="53379422" w14:textId="77777777" w:rsidR="008574E9" w:rsidRPr="00C676D4" w:rsidRDefault="008574E9" w:rsidP="008574E9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14:paraId="163AAFE6" w14:textId="77777777" w:rsidR="008574E9" w:rsidRPr="00C676D4" w:rsidRDefault="008574E9" w:rsidP="008574E9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647AD256" w14:textId="77777777" w:rsidR="008574E9" w:rsidRPr="00C676D4" w:rsidRDefault="008574E9" w:rsidP="008574E9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47:13:1202029:505</w:t>
      </w:r>
      <w:r w:rsidRPr="0084085D">
        <w:rPr>
          <w:color w:val="000000"/>
          <w:sz w:val="22"/>
          <w:szCs w:val="22"/>
        </w:rPr>
        <w:t>;</w:t>
      </w:r>
    </w:p>
    <w:p w14:paraId="56E40788" w14:textId="77777777" w:rsidR="008574E9" w:rsidRPr="00C676D4" w:rsidRDefault="008574E9" w:rsidP="008574E9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1838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0501C187" w14:textId="77777777" w:rsidR="008574E9" w:rsidRPr="001E3409" w:rsidRDefault="008574E9" w:rsidP="008574E9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14:paraId="2F6A18B5" w14:textId="77777777" w:rsidR="008574E9" w:rsidRPr="00C676D4" w:rsidRDefault="008574E9" w:rsidP="008574E9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CA08AA">
        <w:rPr>
          <w:b/>
          <w:sz w:val="22"/>
          <w:szCs w:val="22"/>
        </w:rPr>
        <w:t>Ленинградская область, Т</w:t>
      </w:r>
      <w:r>
        <w:rPr>
          <w:b/>
          <w:sz w:val="22"/>
          <w:szCs w:val="22"/>
        </w:rPr>
        <w:t xml:space="preserve">ихвинский муниципальный район, </w:t>
      </w:r>
      <w:r w:rsidRPr="00CA08AA">
        <w:rPr>
          <w:b/>
          <w:sz w:val="22"/>
          <w:szCs w:val="22"/>
        </w:rPr>
        <w:t xml:space="preserve">Тихвинское городское поселение, город Тихвин, улица </w:t>
      </w:r>
      <w:r>
        <w:rPr>
          <w:b/>
          <w:sz w:val="22"/>
          <w:szCs w:val="22"/>
        </w:rPr>
        <w:t>Разъезжая</w:t>
      </w:r>
      <w:r w:rsidRPr="00CA08AA">
        <w:rPr>
          <w:b/>
          <w:sz w:val="22"/>
          <w:szCs w:val="22"/>
        </w:rPr>
        <w:t xml:space="preserve">, земельный участок </w:t>
      </w:r>
      <w:r>
        <w:rPr>
          <w:b/>
          <w:sz w:val="22"/>
          <w:szCs w:val="22"/>
        </w:rPr>
        <w:t>21</w:t>
      </w:r>
      <w:r w:rsidRPr="0084085D">
        <w:rPr>
          <w:bCs/>
          <w:sz w:val="22"/>
          <w:szCs w:val="22"/>
        </w:rPr>
        <w:t>;</w:t>
      </w:r>
    </w:p>
    <w:p w14:paraId="1442A83B" w14:textId="6DC77FB4" w:rsidR="008574E9" w:rsidRPr="0084085D" w:rsidRDefault="008574E9" w:rsidP="008574E9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 w:rsidR="00705FF7" w:rsidRPr="00705FF7">
        <w:rPr>
          <w:b/>
          <w:color w:val="000000"/>
          <w:sz w:val="22"/>
          <w:szCs w:val="22"/>
        </w:rPr>
        <w:t xml:space="preserve">строительная промышленность; заготовка древесины; склады; объекты гаражного назначения; обслуживание автотранспорта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14:paraId="5C3C960E" w14:textId="77777777" w:rsidR="008574E9" w:rsidRPr="0084085D" w:rsidRDefault="008574E9" w:rsidP="008574E9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1B5580E3" w14:textId="77777777" w:rsidR="008574E9" w:rsidRPr="00C676D4" w:rsidRDefault="008574E9" w:rsidP="008574E9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3A3E4A39" w14:textId="77777777" w:rsidR="008574E9" w:rsidRPr="00C676D4" w:rsidRDefault="008574E9" w:rsidP="008574E9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14:paraId="02B24AAC" w14:textId="77777777" w:rsidR="008574E9" w:rsidRPr="00C676D4" w:rsidRDefault="008574E9" w:rsidP="008574E9">
      <w:pPr>
        <w:ind w:right="-1"/>
        <w:jc w:val="center"/>
        <w:rPr>
          <w:b/>
          <w:sz w:val="22"/>
          <w:szCs w:val="22"/>
        </w:rPr>
      </w:pPr>
    </w:p>
    <w:p w14:paraId="0CE7536C" w14:textId="77777777" w:rsidR="008574E9" w:rsidRPr="001800DF" w:rsidRDefault="008574E9" w:rsidP="008574E9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14:paraId="21780CC9" w14:textId="77777777" w:rsidR="008574E9" w:rsidRPr="0084085D" w:rsidRDefault="008574E9" w:rsidP="008574E9">
      <w:pPr>
        <w:ind w:right="-1"/>
        <w:jc w:val="center"/>
        <w:rPr>
          <w:b/>
          <w:i/>
          <w:sz w:val="24"/>
          <w:szCs w:val="24"/>
        </w:rPr>
      </w:pPr>
    </w:p>
    <w:p w14:paraId="158F4E7C" w14:textId="77777777" w:rsidR="008574E9" w:rsidRDefault="008574E9" w:rsidP="008574E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30</w:t>
      </w:r>
      <w:r w:rsidRPr="00006676">
        <w:rPr>
          <w:sz w:val="22"/>
          <w:szCs w:val="22"/>
        </w:rPr>
        <w:t xml:space="preserve"> месяцев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8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8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14:paraId="35C29C9D" w14:textId="77777777" w:rsidR="008574E9" w:rsidRDefault="008574E9" w:rsidP="008574E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05FEFFA7" w14:textId="77777777" w:rsidR="008574E9" w:rsidRDefault="008574E9" w:rsidP="008574E9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14:paraId="22A265EA" w14:textId="77777777" w:rsidR="008574E9" w:rsidRPr="0084085D" w:rsidRDefault="008574E9" w:rsidP="008574E9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14:paraId="4B2C76FB" w14:textId="77777777" w:rsidR="008574E9" w:rsidRPr="0084085D" w:rsidRDefault="008574E9" w:rsidP="008574E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03DD6523" w14:textId="77777777" w:rsidR="008574E9" w:rsidRPr="0084085D" w:rsidRDefault="008574E9" w:rsidP="008574E9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5F7D9D0B" w14:textId="77777777" w:rsidR="008574E9" w:rsidRPr="00025382" w:rsidRDefault="008574E9" w:rsidP="008574E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14:paraId="70FEAB13" w14:textId="77777777" w:rsidR="008574E9" w:rsidRPr="00C676D4" w:rsidRDefault="008574E9" w:rsidP="008574E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74F5F04F" w14:textId="77777777" w:rsidR="008574E9" w:rsidRPr="00C676D4" w:rsidRDefault="008574E9" w:rsidP="008574E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1A110302" w14:textId="77777777" w:rsidR="008574E9" w:rsidRPr="00C676D4" w:rsidRDefault="008574E9" w:rsidP="008574E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19AD2464" w14:textId="77777777" w:rsidR="008574E9" w:rsidRPr="00C676D4" w:rsidRDefault="008574E9" w:rsidP="008574E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2259E0CE" w14:textId="752C1BE2" w:rsidR="008574E9" w:rsidRPr="00C676D4" w:rsidRDefault="008574E9" w:rsidP="008574E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</w:t>
      </w:r>
      <w:r w:rsidR="00FF7FA4">
        <w:rPr>
          <w:sz w:val="22"/>
          <w:szCs w:val="22"/>
        </w:rPr>
        <w:t>.</w:t>
      </w:r>
    </w:p>
    <w:p w14:paraId="6D11F575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502734D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2A0E3D19" w14:textId="77777777" w:rsidR="008574E9" w:rsidRPr="0084085D" w:rsidRDefault="008574E9" w:rsidP="008574E9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7F4A9FAD" w14:textId="77777777" w:rsidR="008574E9" w:rsidRPr="00C676D4" w:rsidRDefault="008574E9" w:rsidP="008574E9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6CDCA781" w14:textId="77777777" w:rsidR="008574E9" w:rsidRPr="0084085D" w:rsidRDefault="008574E9" w:rsidP="008574E9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68130336" w14:textId="77777777" w:rsidR="008574E9" w:rsidRPr="001800DF" w:rsidRDefault="008574E9" w:rsidP="008574E9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3C6F187E" w14:textId="77777777" w:rsidR="008574E9" w:rsidRPr="0084085D" w:rsidRDefault="008574E9" w:rsidP="008574E9">
      <w:pPr>
        <w:ind w:right="-82"/>
        <w:rPr>
          <w:rFonts w:eastAsia="Calibri"/>
          <w:b/>
          <w:bCs/>
          <w:sz w:val="24"/>
          <w:szCs w:val="24"/>
        </w:rPr>
      </w:pPr>
    </w:p>
    <w:p w14:paraId="0D0B6681" w14:textId="77777777" w:rsidR="008574E9" w:rsidRPr="0084085D" w:rsidRDefault="008574E9" w:rsidP="008574E9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09681658" w14:textId="77777777" w:rsidR="008574E9" w:rsidRPr="0084085D" w:rsidRDefault="008574E9" w:rsidP="008574E9">
      <w:pPr>
        <w:ind w:right="-82" w:firstLine="720"/>
        <w:rPr>
          <w:rFonts w:eastAsia="Calibri"/>
          <w:b/>
          <w:sz w:val="22"/>
          <w:szCs w:val="22"/>
        </w:rPr>
      </w:pPr>
    </w:p>
    <w:p w14:paraId="792DD946" w14:textId="77777777" w:rsidR="008574E9" w:rsidRPr="0084085D" w:rsidRDefault="008574E9" w:rsidP="008574E9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EF5522E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545EA360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4DAE6CAC" w14:textId="77777777" w:rsidR="008574E9" w:rsidRPr="0084085D" w:rsidRDefault="008574E9" w:rsidP="008574E9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378BD14F" w14:textId="77777777" w:rsidR="008574E9" w:rsidRPr="0084085D" w:rsidRDefault="008574E9" w:rsidP="008574E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9E9A0D7" w14:textId="77777777" w:rsidR="008574E9" w:rsidRPr="0084085D" w:rsidRDefault="008574E9" w:rsidP="008574E9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62CC031D" w14:textId="77777777" w:rsidR="008574E9" w:rsidRPr="0084085D" w:rsidRDefault="008574E9" w:rsidP="008574E9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47A0536A" w14:textId="77777777" w:rsidR="008574E9" w:rsidRPr="0084085D" w:rsidRDefault="008574E9" w:rsidP="008574E9">
      <w:pPr>
        <w:ind w:right="-82" w:firstLine="720"/>
        <w:rPr>
          <w:rFonts w:eastAsia="Calibri"/>
          <w:b/>
          <w:sz w:val="22"/>
          <w:szCs w:val="22"/>
        </w:rPr>
      </w:pPr>
    </w:p>
    <w:p w14:paraId="6CACE837" w14:textId="77777777" w:rsidR="008574E9" w:rsidRPr="0084085D" w:rsidRDefault="008574E9" w:rsidP="008574E9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40557699" w14:textId="77777777" w:rsidR="008574E9" w:rsidRPr="0084085D" w:rsidRDefault="008574E9" w:rsidP="008574E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29B3A5B9" w14:textId="77777777" w:rsidR="008574E9" w:rsidRDefault="008574E9" w:rsidP="008574E9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21AF5D06" w14:textId="77777777" w:rsidR="00FF7FA4" w:rsidRDefault="00FF7FA4" w:rsidP="008574E9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428728CC" w14:textId="77777777" w:rsidR="00FF7FA4" w:rsidRPr="0084085D" w:rsidRDefault="00FF7FA4" w:rsidP="008574E9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BE97163" w14:textId="77777777" w:rsidR="008574E9" w:rsidRPr="00FE38F2" w:rsidRDefault="008574E9" w:rsidP="008574E9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75AFD23B" w14:textId="77777777" w:rsidR="008574E9" w:rsidRPr="0084085D" w:rsidRDefault="008574E9" w:rsidP="008574E9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75211798" w14:textId="77777777" w:rsidR="008574E9" w:rsidRPr="0084085D" w:rsidRDefault="008574E9" w:rsidP="008574E9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11930D4B" w14:textId="77777777" w:rsidR="008574E9" w:rsidRPr="0084085D" w:rsidRDefault="008574E9" w:rsidP="008574E9">
      <w:pPr>
        <w:ind w:firstLine="720"/>
        <w:rPr>
          <w:sz w:val="22"/>
          <w:szCs w:val="22"/>
        </w:rPr>
      </w:pPr>
    </w:p>
    <w:p w14:paraId="5171BF73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13CA8A61" w14:textId="77777777" w:rsidR="008574E9" w:rsidRPr="0084085D" w:rsidRDefault="008574E9" w:rsidP="008574E9">
      <w:pPr>
        <w:ind w:right="-82" w:firstLine="720"/>
        <w:rPr>
          <w:rFonts w:eastAsia="Calibri"/>
          <w:sz w:val="22"/>
          <w:szCs w:val="22"/>
        </w:rPr>
      </w:pPr>
    </w:p>
    <w:p w14:paraId="5C2B586B" w14:textId="77777777" w:rsidR="008574E9" w:rsidRDefault="008574E9" w:rsidP="008574E9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14:paraId="4734F1D2" w14:textId="77777777" w:rsidR="00FF7FA4" w:rsidRPr="0084085D" w:rsidRDefault="00FF7FA4" w:rsidP="008574E9">
      <w:pPr>
        <w:ind w:firstLine="720"/>
        <w:rPr>
          <w:b/>
          <w:bCs/>
          <w:sz w:val="22"/>
          <w:szCs w:val="22"/>
        </w:rPr>
      </w:pPr>
    </w:p>
    <w:p w14:paraId="473D46BE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14CFBC25" w14:textId="77777777" w:rsidR="008574E9" w:rsidRPr="00CA08AA" w:rsidRDefault="008574E9" w:rsidP="008574E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4.2.2. </w:t>
      </w:r>
      <w:r w:rsidRPr="00CA08AA">
        <w:rPr>
          <w:sz w:val="22"/>
          <w:szCs w:val="22"/>
        </w:rPr>
        <w:t>Строительство зданий, сооружений проводить в соответствии с разрешением на строительство.</w:t>
      </w:r>
    </w:p>
    <w:p w14:paraId="0071981C" w14:textId="77777777" w:rsidR="008574E9" w:rsidRPr="0084085D" w:rsidRDefault="008574E9" w:rsidP="008574E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20E51449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F47EB26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514B961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171892A6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24BEA25A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0672B71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50FA523C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2E31ACE0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42C1E87D" w14:textId="77777777" w:rsidR="008574E9" w:rsidRPr="0084085D" w:rsidRDefault="008574E9" w:rsidP="008574E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400D875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F7CBA33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7F000B1E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3FB780E0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7DD7D854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5C930F3E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10BC99C3" w14:textId="77777777" w:rsidR="008574E9" w:rsidRPr="0084085D" w:rsidRDefault="008574E9" w:rsidP="008574E9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2E639852" w14:textId="77777777" w:rsidR="008574E9" w:rsidRPr="00FC3820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074DDEE9" w14:textId="77777777" w:rsidR="008574E9" w:rsidRPr="00FE38F2" w:rsidRDefault="008574E9" w:rsidP="008574E9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516D386E" w14:textId="77777777" w:rsidR="008574E9" w:rsidRPr="0084085D" w:rsidRDefault="008574E9" w:rsidP="008574E9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661ABF1B" w14:textId="77777777" w:rsidR="008574E9" w:rsidRPr="0084085D" w:rsidRDefault="008574E9" w:rsidP="008574E9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2B226546" w14:textId="77777777" w:rsidR="008574E9" w:rsidRPr="0084085D" w:rsidRDefault="008574E9" w:rsidP="008574E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6193E893" w14:textId="77777777" w:rsidR="008574E9" w:rsidRPr="0084085D" w:rsidRDefault="008574E9" w:rsidP="008574E9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6D2206CC" w14:textId="77777777" w:rsidR="00041DEC" w:rsidRDefault="00041DEC" w:rsidP="008574E9">
      <w:pPr>
        <w:ind w:firstLine="720"/>
        <w:rPr>
          <w:b/>
          <w:sz w:val="22"/>
          <w:szCs w:val="22"/>
        </w:rPr>
      </w:pPr>
    </w:p>
    <w:p w14:paraId="0B4C044D" w14:textId="27C5DFA8" w:rsidR="008574E9" w:rsidRPr="00FE38F2" w:rsidRDefault="008574E9" w:rsidP="008574E9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14:paraId="7E4DC72D" w14:textId="77777777" w:rsidR="008574E9" w:rsidRPr="0084085D" w:rsidRDefault="008574E9" w:rsidP="008574E9">
      <w:pPr>
        <w:rPr>
          <w:sz w:val="24"/>
          <w:szCs w:val="24"/>
        </w:rPr>
      </w:pPr>
    </w:p>
    <w:p w14:paraId="08DF0BF1" w14:textId="77777777" w:rsidR="008574E9" w:rsidRPr="00FE38F2" w:rsidRDefault="008574E9" w:rsidP="008574E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14:paraId="6FD9D7D1" w14:textId="77777777" w:rsidR="008574E9" w:rsidRPr="00FE38F2" w:rsidRDefault="008574E9" w:rsidP="008574E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14:paraId="133960C5" w14:textId="77777777" w:rsidR="008574E9" w:rsidRDefault="008574E9" w:rsidP="008574E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14:paraId="1B421227" w14:textId="77777777" w:rsidR="008574E9" w:rsidRPr="00FE38F2" w:rsidRDefault="008574E9" w:rsidP="008574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14:paraId="50BF1891" w14:textId="77777777" w:rsidR="008574E9" w:rsidRPr="00FE38F2" w:rsidRDefault="008574E9" w:rsidP="008574E9">
      <w:pPr>
        <w:ind w:firstLine="720"/>
        <w:rPr>
          <w:sz w:val="22"/>
          <w:szCs w:val="22"/>
        </w:rPr>
      </w:pPr>
      <w:bookmarkStart w:id="10" w:name="Par8"/>
      <w:bookmarkEnd w:id="10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E1E4792" w14:textId="77777777" w:rsidR="008574E9" w:rsidRPr="00FC3820" w:rsidRDefault="008574E9" w:rsidP="008574E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1) в случае н</w:t>
      </w:r>
      <w:r>
        <w:rPr>
          <w:sz w:val="22"/>
          <w:szCs w:val="22"/>
        </w:rPr>
        <w:t>еоднократного (два и более раз)</w:t>
      </w:r>
      <w:r w:rsidRPr="00FC3820">
        <w:rPr>
          <w:sz w:val="22"/>
          <w:szCs w:val="22"/>
        </w:rPr>
        <w:t xml:space="preserve"> нарушения АРЕНДАТОРОМ од-ной из обязанностей, предусмотренных </w:t>
      </w:r>
      <w:proofErr w:type="spellStart"/>
      <w:r w:rsidRPr="00FC3820">
        <w:rPr>
          <w:sz w:val="22"/>
          <w:szCs w:val="22"/>
        </w:rPr>
        <w:t>пп</w:t>
      </w:r>
      <w:proofErr w:type="spellEnd"/>
      <w:r w:rsidRPr="00FC3820">
        <w:rPr>
          <w:sz w:val="22"/>
          <w:szCs w:val="22"/>
        </w:rPr>
        <w:t>. 4.2.1 - 4.2.14 настоящего Договора;</w:t>
      </w:r>
    </w:p>
    <w:p w14:paraId="7AAC7E28" w14:textId="77777777" w:rsidR="008574E9" w:rsidRPr="00FC3820" w:rsidRDefault="008574E9" w:rsidP="008574E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4670C7BB" w14:textId="77777777" w:rsidR="008574E9" w:rsidRPr="00FC3820" w:rsidRDefault="008574E9" w:rsidP="008574E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14:paraId="6FAB2CDE" w14:textId="77777777" w:rsidR="008574E9" w:rsidRDefault="008574E9" w:rsidP="008574E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14E53BFC" w14:textId="77777777" w:rsidR="008574E9" w:rsidRPr="00FE38F2" w:rsidRDefault="008574E9" w:rsidP="008574E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393AE56D" w14:textId="77777777" w:rsidR="008574E9" w:rsidRDefault="008574E9" w:rsidP="008574E9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238046E3" w14:textId="77777777" w:rsidR="008574E9" w:rsidRPr="00FE38F2" w:rsidRDefault="008574E9" w:rsidP="008574E9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0B2C4677" w14:textId="77777777" w:rsidR="008574E9" w:rsidRPr="0084085D" w:rsidRDefault="008574E9" w:rsidP="008574E9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3C97E819" w14:textId="77777777" w:rsidR="008574E9" w:rsidRPr="00FE38F2" w:rsidRDefault="008574E9" w:rsidP="008574E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2AAFC8A5" w14:textId="77777777" w:rsidR="008574E9" w:rsidRPr="00FE38F2" w:rsidRDefault="008574E9" w:rsidP="008574E9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4B1394F" w14:textId="77777777" w:rsidR="008574E9" w:rsidRPr="00FE38F2" w:rsidRDefault="008574E9" w:rsidP="008574E9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0DF05D99" w14:textId="77777777" w:rsidR="008574E9" w:rsidRPr="00FE38F2" w:rsidRDefault="008574E9" w:rsidP="008574E9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59437E83" w14:textId="3B3CDD05" w:rsidR="008574E9" w:rsidRPr="00C01530" w:rsidRDefault="008574E9" w:rsidP="008574E9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C01530">
        <w:rPr>
          <w:color w:val="000000"/>
          <w:sz w:val="22"/>
          <w:szCs w:val="22"/>
        </w:rPr>
        <w:t>7.5. Договор заключается в электронной форме на электронной площадке с использованием Сторонами квалиф</w:t>
      </w:r>
      <w:r w:rsidR="00144F76">
        <w:rPr>
          <w:color w:val="000000"/>
          <w:sz w:val="22"/>
          <w:szCs w:val="22"/>
        </w:rPr>
        <w:t>ицированной электронной подписи</w:t>
      </w:r>
      <w:r w:rsidRPr="00C01530">
        <w:rPr>
          <w:color w:val="000000"/>
          <w:sz w:val="22"/>
          <w:szCs w:val="22"/>
        </w:rPr>
        <w:t>. Договор в электронной форме считается заключенным с момента его подписания Сторонами квалифицированной электронной подписью.</w:t>
      </w:r>
    </w:p>
    <w:p w14:paraId="0D594FD2" w14:textId="77777777" w:rsidR="008574E9" w:rsidRPr="0084085D" w:rsidRDefault="008574E9" w:rsidP="008574E9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657D1CE" w14:textId="77777777" w:rsidR="008574E9" w:rsidRPr="00FE38F2" w:rsidRDefault="008574E9" w:rsidP="008574E9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8574E9" w:rsidRPr="00FE38F2" w14:paraId="62C00639" w14:textId="77777777" w:rsidTr="008574E9">
        <w:trPr>
          <w:trHeight w:val="1442"/>
        </w:trPr>
        <w:tc>
          <w:tcPr>
            <w:tcW w:w="2500" w:type="pct"/>
          </w:tcPr>
          <w:p w14:paraId="62188D3F" w14:textId="77777777" w:rsidR="008574E9" w:rsidRPr="00FE38F2" w:rsidRDefault="008574E9" w:rsidP="008574E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2EF99AE" w14:textId="77777777" w:rsidR="008574E9" w:rsidRPr="00FE38F2" w:rsidRDefault="008574E9" w:rsidP="008574E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1CE7825A" w14:textId="77777777" w:rsidR="008574E9" w:rsidRPr="00FE38F2" w:rsidRDefault="008574E9" w:rsidP="008574E9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78807DE0" w14:textId="77777777" w:rsidR="008574E9" w:rsidRPr="00FE38F2" w:rsidRDefault="008574E9" w:rsidP="008574E9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7469E9A4" w14:textId="77777777" w:rsidR="008574E9" w:rsidRPr="00FE38F2" w:rsidRDefault="008574E9" w:rsidP="008574E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1E352EBE" w14:textId="77777777" w:rsidR="008574E9" w:rsidRPr="00FE38F2" w:rsidRDefault="008574E9" w:rsidP="008574E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794EF3BB" w14:textId="77777777" w:rsidR="008574E9" w:rsidRPr="00FE38F2" w:rsidRDefault="008574E9" w:rsidP="008574E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4E93C6D" w14:textId="77777777" w:rsidR="008574E9" w:rsidRPr="00FE38F2" w:rsidRDefault="008574E9" w:rsidP="008574E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6B70C38A" w14:textId="6D6FA5DC" w:rsidR="0004002F" w:rsidRDefault="00041DEC" w:rsidP="00041DEC">
      <w:pPr>
        <w:jc w:val="center"/>
      </w:pPr>
      <w:r>
        <w:t>______________</w:t>
      </w:r>
    </w:p>
    <w:sectPr w:rsidR="0004002F" w:rsidSect="006D502D">
      <w:pgSz w:w="11907" w:h="16840" w:code="9"/>
      <w:pgMar w:top="851" w:right="1134" w:bottom="992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C4E3" w14:textId="77777777" w:rsidR="00331AA9" w:rsidRDefault="00331AA9">
      <w:r>
        <w:separator/>
      </w:r>
    </w:p>
  </w:endnote>
  <w:endnote w:type="continuationSeparator" w:id="0">
    <w:p w14:paraId="37EDA461" w14:textId="77777777" w:rsidR="00331AA9" w:rsidRDefault="0033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221D" w14:textId="77777777" w:rsidR="00331AA9" w:rsidRDefault="00331AA9">
      <w:r>
        <w:separator/>
      </w:r>
    </w:p>
  </w:footnote>
  <w:footnote w:type="continuationSeparator" w:id="0">
    <w:p w14:paraId="7C2E9C63" w14:textId="77777777" w:rsidR="00331AA9" w:rsidRDefault="0033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1948529"/>
      <w:docPartObj>
        <w:docPartGallery w:val="Page Numbers (Top of Page)"/>
        <w:docPartUnique/>
      </w:docPartObj>
    </w:sdtPr>
    <w:sdtContent>
      <w:p w14:paraId="5B83B350" w14:textId="6E4A520D" w:rsidR="000D0791" w:rsidRDefault="000D07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69">
          <w:rPr>
            <w:noProof/>
          </w:rPr>
          <w:t>18</w:t>
        </w:r>
        <w:r>
          <w:fldChar w:fldCharType="end"/>
        </w:r>
      </w:p>
    </w:sdtContent>
  </w:sdt>
  <w:p w14:paraId="4359C8FB" w14:textId="77777777" w:rsidR="000D0791" w:rsidRDefault="000D07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B2D314F"/>
    <w:multiLevelType w:val="hybridMultilevel"/>
    <w:tmpl w:val="AA74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5711"/>
    <w:multiLevelType w:val="hybridMultilevel"/>
    <w:tmpl w:val="F57E8028"/>
    <w:lvl w:ilvl="0" w:tplc="193C52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1282138">
    <w:abstractNumId w:val="7"/>
  </w:num>
  <w:num w:numId="2" w16cid:durableId="2023318868">
    <w:abstractNumId w:val="2"/>
  </w:num>
  <w:num w:numId="3" w16cid:durableId="1384523639">
    <w:abstractNumId w:val="2"/>
  </w:num>
  <w:num w:numId="4" w16cid:durableId="358623889">
    <w:abstractNumId w:val="3"/>
  </w:num>
  <w:num w:numId="5" w16cid:durableId="2114664264">
    <w:abstractNumId w:val="4"/>
  </w:num>
  <w:num w:numId="6" w16cid:durableId="1965576874">
    <w:abstractNumId w:val="9"/>
  </w:num>
  <w:num w:numId="7" w16cid:durableId="107706043">
    <w:abstractNumId w:val="5"/>
  </w:num>
  <w:num w:numId="8" w16cid:durableId="1452943004">
    <w:abstractNumId w:val="6"/>
  </w:num>
  <w:num w:numId="9" w16cid:durableId="412163852">
    <w:abstractNumId w:val="0"/>
  </w:num>
  <w:num w:numId="10" w16cid:durableId="1512376596">
    <w:abstractNumId w:val="1"/>
  </w:num>
  <w:num w:numId="11" w16cid:durableId="749043682">
    <w:abstractNumId w:val="8"/>
  </w:num>
  <w:num w:numId="12" w16cid:durableId="1356006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4"/>
    <w:rsid w:val="00006676"/>
    <w:rsid w:val="00010A8E"/>
    <w:rsid w:val="00011414"/>
    <w:rsid w:val="00020748"/>
    <w:rsid w:val="00023B35"/>
    <w:rsid w:val="00025382"/>
    <w:rsid w:val="0004002F"/>
    <w:rsid w:val="00040F20"/>
    <w:rsid w:val="00041DEC"/>
    <w:rsid w:val="00060EC5"/>
    <w:rsid w:val="00075FEB"/>
    <w:rsid w:val="000900E9"/>
    <w:rsid w:val="000B3C6D"/>
    <w:rsid w:val="000D0791"/>
    <w:rsid w:val="000E3D9B"/>
    <w:rsid w:val="000F432D"/>
    <w:rsid w:val="00110D15"/>
    <w:rsid w:val="00143535"/>
    <w:rsid w:val="00144F76"/>
    <w:rsid w:val="00162C8F"/>
    <w:rsid w:val="00167067"/>
    <w:rsid w:val="00170520"/>
    <w:rsid w:val="00176CF5"/>
    <w:rsid w:val="001800DF"/>
    <w:rsid w:val="001824C4"/>
    <w:rsid w:val="00185EDC"/>
    <w:rsid w:val="001900FD"/>
    <w:rsid w:val="00193429"/>
    <w:rsid w:val="00194C86"/>
    <w:rsid w:val="00197424"/>
    <w:rsid w:val="001A0915"/>
    <w:rsid w:val="001B0B2C"/>
    <w:rsid w:val="001B4B33"/>
    <w:rsid w:val="001E3409"/>
    <w:rsid w:val="001F5207"/>
    <w:rsid w:val="001F6320"/>
    <w:rsid w:val="00216FFD"/>
    <w:rsid w:val="00224C04"/>
    <w:rsid w:val="00232A8C"/>
    <w:rsid w:val="00246C58"/>
    <w:rsid w:val="00253F72"/>
    <w:rsid w:val="00257751"/>
    <w:rsid w:val="002617B8"/>
    <w:rsid w:val="00270DD7"/>
    <w:rsid w:val="00291008"/>
    <w:rsid w:val="00293E20"/>
    <w:rsid w:val="002945E0"/>
    <w:rsid w:val="00296D47"/>
    <w:rsid w:val="00297AEA"/>
    <w:rsid w:val="002A0AED"/>
    <w:rsid w:val="002B2673"/>
    <w:rsid w:val="002B59EF"/>
    <w:rsid w:val="002C0C7B"/>
    <w:rsid w:val="002F20E6"/>
    <w:rsid w:val="00312272"/>
    <w:rsid w:val="003252DC"/>
    <w:rsid w:val="00327374"/>
    <w:rsid w:val="00331AA9"/>
    <w:rsid w:val="003769F9"/>
    <w:rsid w:val="0039111C"/>
    <w:rsid w:val="003B0628"/>
    <w:rsid w:val="003D35B8"/>
    <w:rsid w:val="003E19BC"/>
    <w:rsid w:val="003F59C1"/>
    <w:rsid w:val="00420935"/>
    <w:rsid w:val="00422BE3"/>
    <w:rsid w:val="00440174"/>
    <w:rsid w:val="0044762A"/>
    <w:rsid w:val="00461F06"/>
    <w:rsid w:val="00487208"/>
    <w:rsid w:val="00497193"/>
    <w:rsid w:val="004A76BB"/>
    <w:rsid w:val="004B22AA"/>
    <w:rsid w:val="004B312C"/>
    <w:rsid w:val="004B7CE7"/>
    <w:rsid w:val="004F7C6B"/>
    <w:rsid w:val="00524C5D"/>
    <w:rsid w:val="00543D00"/>
    <w:rsid w:val="00594CC8"/>
    <w:rsid w:val="005973E9"/>
    <w:rsid w:val="00597F66"/>
    <w:rsid w:val="005A0CAC"/>
    <w:rsid w:val="005A7A85"/>
    <w:rsid w:val="005C0A7F"/>
    <w:rsid w:val="005E1002"/>
    <w:rsid w:val="005E2FB0"/>
    <w:rsid w:val="005E30E6"/>
    <w:rsid w:val="005F0191"/>
    <w:rsid w:val="006067C1"/>
    <w:rsid w:val="00612029"/>
    <w:rsid w:val="00615946"/>
    <w:rsid w:val="006418D6"/>
    <w:rsid w:val="00643070"/>
    <w:rsid w:val="006541EC"/>
    <w:rsid w:val="00657B83"/>
    <w:rsid w:val="00663B52"/>
    <w:rsid w:val="00681B98"/>
    <w:rsid w:val="00684381"/>
    <w:rsid w:val="00697461"/>
    <w:rsid w:val="006A6BE2"/>
    <w:rsid w:val="006C1068"/>
    <w:rsid w:val="006C3B87"/>
    <w:rsid w:val="006D502D"/>
    <w:rsid w:val="006D5650"/>
    <w:rsid w:val="006D71F1"/>
    <w:rsid w:val="006E4991"/>
    <w:rsid w:val="006E4DD6"/>
    <w:rsid w:val="006E7F87"/>
    <w:rsid w:val="006F6AF5"/>
    <w:rsid w:val="00700BF1"/>
    <w:rsid w:val="007021EC"/>
    <w:rsid w:val="00703BE7"/>
    <w:rsid w:val="00705FF7"/>
    <w:rsid w:val="007141B5"/>
    <w:rsid w:val="0074304E"/>
    <w:rsid w:val="007566A2"/>
    <w:rsid w:val="00760065"/>
    <w:rsid w:val="00761396"/>
    <w:rsid w:val="007669C9"/>
    <w:rsid w:val="00770360"/>
    <w:rsid w:val="00780B3A"/>
    <w:rsid w:val="0078456A"/>
    <w:rsid w:val="007A6B41"/>
    <w:rsid w:val="007C61BA"/>
    <w:rsid w:val="007D1097"/>
    <w:rsid w:val="007E2815"/>
    <w:rsid w:val="0080295C"/>
    <w:rsid w:val="00803430"/>
    <w:rsid w:val="008047F7"/>
    <w:rsid w:val="00813523"/>
    <w:rsid w:val="008144A7"/>
    <w:rsid w:val="008150C9"/>
    <w:rsid w:val="00816145"/>
    <w:rsid w:val="00816CB9"/>
    <w:rsid w:val="00817623"/>
    <w:rsid w:val="0082481D"/>
    <w:rsid w:val="008574E9"/>
    <w:rsid w:val="0086152F"/>
    <w:rsid w:val="0086389C"/>
    <w:rsid w:val="00863DBC"/>
    <w:rsid w:val="00866D3B"/>
    <w:rsid w:val="0087029E"/>
    <w:rsid w:val="00873452"/>
    <w:rsid w:val="00886757"/>
    <w:rsid w:val="00890479"/>
    <w:rsid w:val="00890C62"/>
    <w:rsid w:val="00896CC9"/>
    <w:rsid w:val="008A1872"/>
    <w:rsid w:val="008A2736"/>
    <w:rsid w:val="008A6280"/>
    <w:rsid w:val="008B43C6"/>
    <w:rsid w:val="008C142D"/>
    <w:rsid w:val="008D533E"/>
    <w:rsid w:val="008E3554"/>
    <w:rsid w:val="008F3AD3"/>
    <w:rsid w:val="008F4469"/>
    <w:rsid w:val="009055B8"/>
    <w:rsid w:val="0092070E"/>
    <w:rsid w:val="00924285"/>
    <w:rsid w:val="00925F69"/>
    <w:rsid w:val="00932C08"/>
    <w:rsid w:val="00955F40"/>
    <w:rsid w:val="0097356E"/>
    <w:rsid w:val="0098612F"/>
    <w:rsid w:val="009A2CB1"/>
    <w:rsid w:val="009B05E2"/>
    <w:rsid w:val="009B3080"/>
    <w:rsid w:val="009B6293"/>
    <w:rsid w:val="009B6E79"/>
    <w:rsid w:val="009C2889"/>
    <w:rsid w:val="009C3A80"/>
    <w:rsid w:val="009E5D4F"/>
    <w:rsid w:val="009E784C"/>
    <w:rsid w:val="009E7DF8"/>
    <w:rsid w:val="009F09D7"/>
    <w:rsid w:val="009F6850"/>
    <w:rsid w:val="00A15A27"/>
    <w:rsid w:val="00A4514E"/>
    <w:rsid w:val="00A50AC1"/>
    <w:rsid w:val="00A716CC"/>
    <w:rsid w:val="00A73E8F"/>
    <w:rsid w:val="00A741B9"/>
    <w:rsid w:val="00A852D7"/>
    <w:rsid w:val="00A92EE4"/>
    <w:rsid w:val="00AA60EB"/>
    <w:rsid w:val="00AA7194"/>
    <w:rsid w:val="00AA7588"/>
    <w:rsid w:val="00AA7CBF"/>
    <w:rsid w:val="00AB285D"/>
    <w:rsid w:val="00AB2D7A"/>
    <w:rsid w:val="00AB4C5D"/>
    <w:rsid w:val="00AE2AFF"/>
    <w:rsid w:val="00AE2E62"/>
    <w:rsid w:val="00AF027B"/>
    <w:rsid w:val="00AF200D"/>
    <w:rsid w:val="00B01ACE"/>
    <w:rsid w:val="00B31AC6"/>
    <w:rsid w:val="00B437A4"/>
    <w:rsid w:val="00B60181"/>
    <w:rsid w:val="00B6527C"/>
    <w:rsid w:val="00B735D5"/>
    <w:rsid w:val="00B7794B"/>
    <w:rsid w:val="00B8323B"/>
    <w:rsid w:val="00B8351A"/>
    <w:rsid w:val="00B83BEA"/>
    <w:rsid w:val="00B86A43"/>
    <w:rsid w:val="00B979A4"/>
    <w:rsid w:val="00BA0097"/>
    <w:rsid w:val="00BA4C45"/>
    <w:rsid w:val="00BA7801"/>
    <w:rsid w:val="00BD12B7"/>
    <w:rsid w:val="00BE6682"/>
    <w:rsid w:val="00BE6C03"/>
    <w:rsid w:val="00BF1E52"/>
    <w:rsid w:val="00C32A8A"/>
    <w:rsid w:val="00C4179D"/>
    <w:rsid w:val="00C51325"/>
    <w:rsid w:val="00C67671"/>
    <w:rsid w:val="00C7012C"/>
    <w:rsid w:val="00C71F41"/>
    <w:rsid w:val="00C760DC"/>
    <w:rsid w:val="00C80FE9"/>
    <w:rsid w:val="00C83FFE"/>
    <w:rsid w:val="00CA08AA"/>
    <w:rsid w:val="00CE0608"/>
    <w:rsid w:val="00CE412C"/>
    <w:rsid w:val="00CF377A"/>
    <w:rsid w:val="00CF3A98"/>
    <w:rsid w:val="00D01BAF"/>
    <w:rsid w:val="00D111DA"/>
    <w:rsid w:val="00D33220"/>
    <w:rsid w:val="00D37137"/>
    <w:rsid w:val="00D371A4"/>
    <w:rsid w:val="00D41B63"/>
    <w:rsid w:val="00D473EF"/>
    <w:rsid w:val="00D53713"/>
    <w:rsid w:val="00D65C4F"/>
    <w:rsid w:val="00D7111A"/>
    <w:rsid w:val="00D71672"/>
    <w:rsid w:val="00D71C84"/>
    <w:rsid w:val="00D754F5"/>
    <w:rsid w:val="00D75E1C"/>
    <w:rsid w:val="00D76DB6"/>
    <w:rsid w:val="00D85237"/>
    <w:rsid w:val="00D9307B"/>
    <w:rsid w:val="00DB36AA"/>
    <w:rsid w:val="00DB4834"/>
    <w:rsid w:val="00DC14CC"/>
    <w:rsid w:val="00DD0797"/>
    <w:rsid w:val="00DE2CBF"/>
    <w:rsid w:val="00DE4055"/>
    <w:rsid w:val="00DF1001"/>
    <w:rsid w:val="00DF14DF"/>
    <w:rsid w:val="00DF5924"/>
    <w:rsid w:val="00E108D5"/>
    <w:rsid w:val="00E11059"/>
    <w:rsid w:val="00E1744C"/>
    <w:rsid w:val="00E22B6A"/>
    <w:rsid w:val="00E23B5F"/>
    <w:rsid w:val="00E30788"/>
    <w:rsid w:val="00E322A5"/>
    <w:rsid w:val="00E63DE1"/>
    <w:rsid w:val="00E667EE"/>
    <w:rsid w:val="00E75E14"/>
    <w:rsid w:val="00E80358"/>
    <w:rsid w:val="00E869AA"/>
    <w:rsid w:val="00E916FA"/>
    <w:rsid w:val="00E97C8D"/>
    <w:rsid w:val="00EB1427"/>
    <w:rsid w:val="00EB6E98"/>
    <w:rsid w:val="00EC1B21"/>
    <w:rsid w:val="00ED53C4"/>
    <w:rsid w:val="00ED7B1D"/>
    <w:rsid w:val="00EE2265"/>
    <w:rsid w:val="00EE4BF0"/>
    <w:rsid w:val="00EF3D1A"/>
    <w:rsid w:val="00EF41C7"/>
    <w:rsid w:val="00F03974"/>
    <w:rsid w:val="00F0667C"/>
    <w:rsid w:val="00F13D35"/>
    <w:rsid w:val="00F1649C"/>
    <w:rsid w:val="00F251B2"/>
    <w:rsid w:val="00F26029"/>
    <w:rsid w:val="00F2639B"/>
    <w:rsid w:val="00F265B3"/>
    <w:rsid w:val="00F44BC4"/>
    <w:rsid w:val="00F465D5"/>
    <w:rsid w:val="00F637C9"/>
    <w:rsid w:val="00F8058C"/>
    <w:rsid w:val="00F818CC"/>
    <w:rsid w:val="00FA0AC5"/>
    <w:rsid w:val="00FA44FB"/>
    <w:rsid w:val="00FA76FA"/>
    <w:rsid w:val="00FB5C96"/>
    <w:rsid w:val="00FC3820"/>
    <w:rsid w:val="00FC4FAD"/>
    <w:rsid w:val="00FD17AC"/>
    <w:rsid w:val="00FD1B3E"/>
    <w:rsid w:val="00FD78F4"/>
    <w:rsid w:val="00FE05B3"/>
    <w:rsid w:val="00FE38F2"/>
    <w:rsid w:val="00FF01E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35C8E"/>
  <w15:chartTrackingRefBased/>
  <w15:docId w15:val="{27935FDB-DE3F-4B5C-BBEA-79E23B5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76FA"/>
    <w:rPr>
      <w:b/>
      <w:sz w:val="24"/>
    </w:rPr>
  </w:style>
  <w:style w:type="character" w:customStyle="1" w:styleId="20">
    <w:name w:val="Заголовок 2 Знак"/>
    <w:basedOn w:val="a1"/>
    <w:link w:val="2"/>
    <w:rsid w:val="00FA76FA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FA76FA"/>
    <w:rPr>
      <w:b/>
      <w:sz w:val="22"/>
    </w:rPr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D71C8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footer"/>
    <w:basedOn w:val="a0"/>
    <w:link w:val="aa"/>
    <w:rsid w:val="00B86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86A43"/>
    <w:rPr>
      <w:sz w:val="28"/>
    </w:rPr>
  </w:style>
  <w:style w:type="paragraph" w:styleId="ab">
    <w:name w:val="List Paragraph"/>
    <w:basedOn w:val="a0"/>
    <w:link w:val="ac"/>
    <w:uiPriority w:val="1"/>
    <w:qFormat/>
    <w:rsid w:val="004B22AA"/>
    <w:pPr>
      <w:ind w:left="720"/>
      <w:contextualSpacing/>
    </w:pPr>
  </w:style>
  <w:style w:type="character" w:customStyle="1" w:styleId="ac">
    <w:name w:val="Абзац списка Знак"/>
    <w:link w:val="ab"/>
    <w:uiPriority w:val="1"/>
    <w:rsid w:val="00B31AC6"/>
    <w:rPr>
      <w:sz w:val="28"/>
    </w:rPr>
  </w:style>
  <w:style w:type="paragraph" w:styleId="ad">
    <w:name w:val="Balloon Text"/>
    <w:basedOn w:val="a0"/>
    <w:link w:val="ae"/>
    <w:semiHidden/>
    <w:unhideWhenUsed/>
    <w:rsid w:val="00DE2C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semiHidden/>
    <w:rsid w:val="00DE2CBF"/>
    <w:rPr>
      <w:rFonts w:ascii="Segoe UI" w:hAnsi="Segoe UI" w:cs="Segoe UI"/>
      <w:sz w:val="18"/>
      <w:szCs w:val="18"/>
    </w:rPr>
  </w:style>
  <w:style w:type="character" w:styleId="af">
    <w:name w:val="Hyperlink"/>
    <w:basedOn w:val="a1"/>
    <w:uiPriority w:val="99"/>
    <w:rsid w:val="0086152F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B31AC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f0">
    <w:name w:val="Body Text"/>
    <w:basedOn w:val="a0"/>
    <w:link w:val="af1"/>
    <w:uiPriority w:val="1"/>
    <w:unhideWhenUsed/>
    <w:qFormat/>
    <w:rsid w:val="00B31AC6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1"/>
    <w:link w:val="af0"/>
    <w:uiPriority w:val="1"/>
    <w:rsid w:val="00B31A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№1_"/>
    <w:link w:val="12"/>
    <w:uiPriority w:val="99"/>
    <w:locked/>
    <w:rsid w:val="00A716CC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A716CC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2">
    <w:name w:val="Основной текст + Полужирный"/>
    <w:uiPriority w:val="99"/>
    <w:rsid w:val="00A716C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A716CC"/>
    <w:rPr>
      <w:color w:val="605E5C"/>
      <w:shd w:val="clear" w:color="auto" w:fill="E1DFDD"/>
    </w:rPr>
  </w:style>
  <w:style w:type="character" w:customStyle="1" w:styleId="af3">
    <w:name w:val="Основной текст + Курсив"/>
    <w:uiPriority w:val="99"/>
    <w:rsid w:val="000900E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900E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+ Полужирный3"/>
    <w:uiPriority w:val="99"/>
    <w:rsid w:val="000900E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813523"/>
    <w:rPr>
      <w:rFonts w:ascii="Times New Roman" w:hAnsi="Times New Roman" w:cs="Times New Roman"/>
      <w:spacing w:val="0"/>
      <w:sz w:val="24"/>
      <w:szCs w:val="24"/>
    </w:rPr>
  </w:style>
  <w:style w:type="character" w:customStyle="1" w:styleId="21">
    <w:name w:val="Основной текст + Полужирный2"/>
    <w:uiPriority w:val="99"/>
    <w:rsid w:val="00232A8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232A8C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4">
    <w:name w:val="Оглавление_"/>
    <w:link w:val="af5"/>
    <w:uiPriority w:val="99"/>
    <w:locked/>
    <w:rsid w:val="00E63DE1"/>
    <w:rPr>
      <w:sz w:val="27"/>
      <w:szCs w:val="27"/>
      <w:shd w:val="clear" w:color="auto" w:fill="FFFFFF"/>
    </w:rPr>
  </w:style>
  <w:style w:type="paragraph" w:customStyle="1" w:styleId="af5">
    <w:name w:val="Оглавление"/>
    <w:basedOn w:val="a0"/>
    <w:link w:val="af4"/>
    <w:uiPriority w:val="99"/>
    <w:rsid w:val="00E63DE1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E63DE1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6">
    <w:name w:val="Emphasis"/>
    <w:basedOn w:val="a1"/>
    <w:qFormat/>
    <w:rsid w:val="00AB2D7A"/>
    <w:rPr>
      <w:i/>
      <w:iCs/>
    </w:rPr>
  </w:style>
  <w:style w:type="paragraph" w:styleId="16">
    <w:name w:val="toc 1"/>
    <w:basedOn w:val="a0"/>
    <w:next w:val="a0"/>
    <w:autoRedefine/>
    <w:uiPriority w:val="39"/>
    <w:rsid w:val="006E7F87"/>
    <w:pPr>
      <w:spacing w:after="100"/>
    </w:pPr>
  </w:style>
  <w:style w:type="paragraph" w:styleId="af7">
    <w:name w:val="Body Text Indent"/>
    <w:basedOn w:val="a0"/>
    <w:link w:val="af8"/>
    <w:rsid w:val="00E916FA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E916FA"/>
    <w:rPr>
      <w:sz w:val="28"/>
    </w:rPr>
  </w:style>
  <w:style w:type="table" w:styleId="af9">
    <w:name w:val="Table Grid"/>
    <w:basedOn w:val="a2"/>
    <w:rsid w:val="004B7C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30</TotalTime>
  <Pages>21</Pages>
  <Words>7974</Words>
  <Characters>45453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2024-10-08T14:48:00Z</cp:lastPrinted>
  <dcterms:created xsi:type="dcterms:W3CDTF">2024-10-08T06:02:00Z</dcterms:created>
  <dcterms:modified xsi:type="dcterms:W3CDTF">2024-10-08T14:48:00Z</dcterms:modified>
</cp:coreProperties>
</file>