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9416C" w:rsidRDefault="00B52D22">
      <w:pPr>
        <w:pStyle w:val="4"/>
      </w:pPr>
      <w:r w:rsidRPr="00D9416C">
        <w:t>АДМИНИСТРАЦИЯ  МУНИЦИПАЛЬНОГО  ОБРАЗОВАНИЯ</w:t>
      </w:r>
    </w:p>
    <w:p w:rsidR="00B52D22" w:rsidRPr="00D9416C" w:rsidRDefault="00B52D22">
      <w:pPr>
        <w:jc w:val="center"/>
        <w:rPr>
          <w:b/>
          <w:sz w:val="22"/>
        </w:rPr>
      </w:pPr>
      <w:r w:rsidRPr="00D9416C">
        <w:rPr>
          <w:b/>
          <w:sz w:val="22"/>
        </w:rPr>
        <w:t xml:space="preserve">ТИХВИНСКИЙ  МУНИЦИПАЛЬНЫЙ  РАЙОН </w:t>
      </w:r>
    </w:p>
    <w:p w:rsidR="00B52D22" w:rsidRPr="00D9416C" w:rsidRDefault="00B52D22">
      <w:pPr>
        <w:jc w:val="center"/>
        <w:rPr>
          <w:b/>
          <w:sz w:val="22"/>
        </w:rPr>
      </w:pPr>
      <w:r w:rsidRPr="00D9416C">
        <w:rPr>
          <w:b/>
          <w:sz w:val="22"/>
        </w:rPr>
        <w:t>ЛЕНИНГРАДСКОЙ  ОБЛАСТИ</w:t>
      </w:r>
    </w:p>
    <w:p w:rsidR="00B52D22" w:rsidRPr="00D9416C" w:rsidRDefault="00B52D22">
      <w:pPr>
        <w:jc w:val="center"/>
        <w:rPr>
          <w:b/>
          <w:sz w:val="22"/>
        </w:rPr>
      </w:pPr>
      <w:r w:rsidRPr="00D9416C">
        <w:rPr>
          <w:b/>
          <w:sz w:val="22"/>
        </w:rPr>
        <w:t>(АДМИНИСТРАЦИЯ  ТИХВИНСКОГО  РАЙОНА)</w:t>
      </w:r>
    </w:p>
    <w:p w:rsidR="00B52D22" w:rsidRPr="00D9416C" w:rsidRDefault="00B52D22">
      <w:pPr>
        <w:jc w:val="center"/>
        <w:rPr>
          <w:b/>
          <w:sz w:val="32"/>
        </w:rPr>
      </w:pPr>
    </w:p>
    <w:p w:rsidR="00B52D22" w:rsidRPr="00D9416C" w:rsidRDefault="00B52D22">
      <w:pPr>
        <w:jc w:val="center"/>
        <w:rPr>
          <w:sz w:val="10"/>
        </w:rPr>
      </w:pPr>
      <w:r w:rsidRPr="00D9416C">
        <w:rPr>
          <w:b/>
          <w:sz w:val="32"/>
        </w:rPr>
        <w:t>ПОСТАНОВЛЕНИЕ</w:t>
      </w:r>
    </w:p>
    <w:p w:rsidR="00B52D22" w:rsidRPr="00D9416C" w:rsidRDefault="00B52D22">
      <w:pPr>
        <w:jc w:val="center"/>
        <w:rPr>
          <w:sz w:val="10"/>
        </w:rPr>
      </w:pPr>
    </w:p>
    <w:p w:rsidR="00B52D22" w:rsidRPr="00D9416C" w:rsidRDefault="00B52D22">
      <w:pPr>
        <w:jc w:val="center"/>
        <w:rPr>
          <w:sz w:val="10"/>
        </w:rPr>
      </w:pPr>
    </w:p>
    <w:p w:rsidR="00B52D22" w:rsidRPr="00D9416C" w:rsidRDefault="00B52D22">
      <w:pPr>
        <w:tabs>
          <w:tab w:val="left" w:pos="4962"/>
        </w:tabs>
        <w:rPr>
          <w:sz w:val="16"/>
        </w:rPr>
      </w:pPr>
    </w:p>
    <w:p w:rsidR="00B52D22" w:rsidRPr="00D9416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9416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9416C" w:rsidRDefault="00D9416C">
      <w:pPr>
        <w:tabs>
          <w:tab w:val="left" w:pos="567"/>
          <w:tab w:val="left" w:pos="3686"/>
        </w:tabs>
      </w:pPr>
      <w:r w:rsidRPr="00D9416C">
        <w:tab/>
        <w:t>7 июня 2024 г.</w:t>
      </w:r>
      <w:r w:rsidRPr="00D9416C">
        <w:tab/>
      </w:r>
      <w:bookmarkStart w:id="0" w:name="_GoBack"/>
      <w:r w:rsidRPr="00D9416C">
        <w:t>01-1331-а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747D3" w:rsidRDefault="00C747D3" w:rsidP="006953EF">
            <w:pPr>
              <w:suppressAutoHyphens/>
              <w:rPr>
                <w:sz w:val="24"/>
                <w:szCs w:val="24"/>
              </w:rPr>
            </w:pPr>
            <w:r w:rsidRPr="00C747D3">
              <w:rPr>
                <w:sz w:val="24"/>
                <w:szCs w:val="24"/>
              </w:rPr>
              <w:t xml:space="preserve">О проведении аукциона на право заключения договора аренды земельного участка с кадастровым номером 47:13:0212001:469, расположенного по адресу: </w:t>
            </w:r>
            <w:r w:rsidRPr="00C747D3">
              <w:rPr>
                <w:bCs/>
                <w:sz w:val="24"/>
                <w:szCs w:val="24"/>
              </w:rPr>
              <w:t>Российская Федерация, Ленинградская область, Тихвинский муниципальный район, Ганьковское сельское поселение, поселок Мехбаза, улица Центральная, 34</w:t>
            </w:r>
          </w:p>
        </w:tc>
      </w:tr>
    </w:tbl>
    <w:p w:rsidR="00C747D3" w:rsidRPr="00EE3C19" w:rsidRDefault="00C747D3" w:rsidP="00C747D3">
      <w:pPr>
        <w:rPr>
          <w:sz w:val="24"/>
        </w:rPr>
      </w:pPr>
      <w:r w:rsidRPr="00EE3C19">
        <w:rPr>
          <w:sz w:val="24"/>
        </w:rPr>
        <w:t>21 0800 ДО ИД 9976</w:t>
      </w:r>
    </w:p>
    <w:p w:rsidR="00C747D3" w:rsidRPr="00EE3C19" w:rsidRDefault="00C747D3" w:rsidP="00C747D3">
      <w:pPr>
        <w:rPr>
          <w:sz w:val="24"/>
        </w:rPr>
      </w:pPr>
    </w:p>
    <w:p w:rsidR="00C747D3" w:rsidRPr="00C747D3" w:rsidRDefault="00C747D3" w:rsidP="00C747D3">
      <w:pPr>
        <w:suppressAutoHyphens/>
        <w:ind w:firstLine="720"/>
        <w:rPr>
          <w:szCs w:val="28"/>
        </w:rPr>
      </w:pPr>
      <w:r w:rsidRPr="00C747D3">
        <w:rPr>
          <w:szCs w:val="28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</w:t>
      </w:r>
      <w:r w:rsidR="00471BED">
        <w:rPr>
          <w:szCs w:val="28"/>
        </w:rPr>
        <w:t> </w:t>
      </w:r>
      <w:r w:rsidRPr="00C747D3">
        <w:rPr>
          <w:szCs w:val="28"/>
        </w:rPr>
        <w:t>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области от 10 апреля 2023 года №</w:t>
      </w:r>
      <w:r w:rsidR="00471BED">
        <w:rPr>
          <w:szCs w:val="28"/>
        </w:rPr>
        <w:t> </w:t>
      </w:r>
      <w:r w:rsidRPr="00C747D3">
        <w:rPr>
          <w:szCs w:val="28"/>
        </w:rPr>
        <w:t>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5 пункта 2 статьи 3.3 Федерального закона от 25 октября 2001 года №</w:t>
      </w:r>
      <w:r w:rsidR="00471BED">
        <w:rPr>
          <w:szCs w:val="28"/>
        </w:rPr>
        <w:t> </w:t>
      </w:r>
      <w:r w:rsidRPr="00C747D3">
        <w:rPr>
          <w:szCs w:val="28"/>
        </w:rPr>
        <w:t>137-ФЗ «О введении в действие Земельного кодекса Российской Федерации», администрация Тихвинского района ПОСТАНОВЛЯЕТ:</w:t>
      </w:r>
    </w:p>
    <w:p w:rsidR="00C747D3" w:rsidRPr="00C747D3" w:rsidRDefault="00C747D3" w:rsidP="00C747D3">
      <w:pPr>
        <w:suppressAutoHyphens/>
        <w:ind w:firstLine="720"/>
        <w:rPr>
          <w:szCs w:val="28"/>
        </w:rPr>
      </w:pPr>
      <w:r w:rsidRPr="00C747D3">
        <w:rPr>
          <w:color w:val="000000"/>
          <w:szCs w:val="28"/>
        </w:rPr>
        <w:t>1. Провести аукцион на право заключения договора аренды земельного участка</w:t>
      </w:r>
      <w:r w:rsidRPr="00C747D3">
        <w:rPr>
          <w:b/>
          <w:color w:val="000000"/>
          <w:szCs w:val="28"/>
        </w:rPr>
        <w:t xml:space="preserve"> </w:t>
      </w:r>
      <w:r w:rsidRPr="00C747D3">
        <w:rPr>
          <w:color w:val="000000"/>
          <w:szCs w:val="28"/>
        </w:rPr>
        <w:t>с</w:t>
      </w:r>
      <w:r w:rsidRPr="00C747D3">
        <w:rPr>
          <w:b/>
          <w:color w:val="000000"/>
          <w:szCs w:val="28"/>
        </w:rPr>
        <w:t xml:space="preserve"> </w:t>
      </w:r>
      <w:r w:rsidRPr="00C747D3">
        <w:rPr>
          <w:color w:val="000000"/>
          <w:szCs w:val="28"/>
        </w:rPr>
        <w:t>кадастровым номером</w:t>
      </w:r>
      <w:r w:rsidRPr="00C747D3">
        <w:rPr>
          <w:b/>
          <w:color w:val="000000"/>
          <w:szCs w:val="28"/>
        </w:rPr>
        <w:t xml:space="preserve"> </w:t>
      </w:r>
      <w:r w:rsidRPr="00C747D3">
        <w:rPr>
          <w:szCs w:val="28"/>
        </w:rPr>
        <w:t>47:13:0212001:469, категори</w:t>
      </w:r>
      <w:r w:rsidR="00471BED">
        <w:rPr>
          <w:szCs w:val="28"/>
        </w:rPr>
        <w:t>я</w:t>
      </w:r>
      <w:r w:rsidRPr="00C747D3">
        <w:rPr>
          <w:szCs w:val="28"/>
        </w:rPr>
        <w:t xml:space="preserve"> земель:</w:t>
      </w:r>
      <w:r w:rsidR="00471BED">
        <w:rPr>
          <w:szCs w:val="28"/>
        </w:rPr>
        <w:t xml:space="preserve"> земли населенных пунктов, вид</w:t>
      </w:r>
      <w:r w:rsidRPr="00C747D3">
        <w:rPr>
          <w:szCs w:val="28"/>
        </w:rPr>
        <w:t xml:space="preserve"> разрешенного использования: для индивидуального жилищного строительства, площадью: 2500 квадратных метров, расположенного по адресу: </w:t>
      </w:r>
      <w:r w:rsidRPr="00C747D3">
        <w:rPr>
          <w:bCs/>
          <w:szCs w:val="28"/>
        </w:rPr>
        <w:t>Российская Федерация, Ленинградская область, Тихвинский муниципальный район, Ганьковское сельское поселение, поселок Мехбаза, улица Центральная, 34</w:t>
      </w:r>
      <w:r w:rsidRPr="00C747D3">
        <w:rPr>
          <w:szCs w:val="28"/>
        </w:rPr>
        <w:t xml:space="preserve">. </w:t>
      </w:r>
    </w:p>
    <w:p w:rsidR="00C747D3" w:rsidRPr="00C747D3" w:rsidRDefault="00C747D3" w:rsidP="00C747D3">
      <w:pPr>
        <w:suppressAutoHyphens/>
        <w:ind w:firstLine="720"/>
        <w:rPr>
          <w:szCs w:val="28"/>
        </w:rPr>
      </w:pPr>
      <w:r w:rsidRPr="00C747D3">
        <w:rPr>
          <w:szCs w:val="28"/>
        </w:rPr>
        <w:lastRenderedPageBreak/>
        <w:t xml:space="preserve">2. Установить начальную цену предмета аукциона в размере </w:t>
      </w:r>
      <w:r w:rsidR="00471BED">
        <w:rPr>
          <w:b/>
          <w:szCs w:val="28"/>
        </w:rPr>
        <w:t>4 </w:t>
      </w:r>
      <w:r w:rsidRPr="00C747D3">
        <w:rPr>
          <w:b/>
          <w:szCs w:val="28"/>
        </w:rPr>
        <w:t xml:space="preserve">процентов кадастровой стоимости земельного участка – </w:t>
      </w:r>
      <w:r w:rsidRPr="00C747D3">
        <w:rPr>
          <w:b/>
          <w:iCs/>
          <w:szCs w:val="28"/>
        </w:rPr>
        <w:t>18 201 (Восемнадцать тысяч двести один)</w:t>
      </w:r>
      <w:r w:rsidRPr="00C747D3">
        <w:rPr>
          <w:iCs/>
          <w:szCs w:val="28"/>
        </w:rPr>
        <w:t xml:space="preserve"> </w:t>
      </w:r>
      <w:r w:rsidRPr="00C747D3">
        <w:rPr>
          <w:b/>
          <w:iCs/>
          <w:szCs w:val="28"/>
        </w:rPr>
        <w:t>руб</w:t>
      </w:r>
      <w:r w:rsidRPr="00C747D3">
        <w:rPr>
          <w:b/>
          <w:szCs w:val="28"/>
        </w:rPr>
        <w:t>ль.</w:t>
      </w:r>
    </w:p>
    <w:p w:rsidR="00C747D3" w:rsidRPr="00C747D3" w:rsidRDefault="00C747D3" w:rsidP="00C747D3">
      <w:pPr>
        <w:suppressAutoHyphens/>
        <w:ind w:firstLine="720"/>
        <w:rPr>
          <w:szCs w:val="28"/>
        </w:rPr>
      </w:pPr>
      <w:r w:rsidRPr="00C747D3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C747D3">
        <w:rPr>
          <w:b/>
          <w:iCs/>
          <w:szCs w:val="28"/>
        </w:rPr>
        <w:t>3 640 (Три тысячи шестьсот сорок) руб</w:t>
      </w:r>
      <w:r w:rsidRPr="00C747D3">
        <w:rPr>
          <w:b/>
          <w:szCs w:val="28"/>
        </w:rPr>
        <w:t>лей 20 копеек</w:t>
      </w:r>
      <w:r w:rsidRPr="00C747D3">
        <w:rPr>
          <w:szCs w:val="28"/>
        </w:rPr>
        <w:t>.</w:t>
      </w:r>
    </w:p>
    <w:p w:rsidR="00C747D3" w:rsidRPr="00C747D3" w:rsidRDefault="00C747D3" w:rsidP="00C747D3">
      <w:pPr>
        <w:suppressAutoHyphens/>
        <w:ind w:firstLine="720"/>
        <w:rPr>
          <w:b/>
          <w:szCs w:val="28"/>
        </w:rPr>
      </w:pPr>
      <w:r w:rsidRPr="00C747D3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C747D3">
        <w:rPr>
          <w:b/>
          <w:szCs w:val="28"/>
        </w:rPr>
        <w:t>546 (Пятьсот сорок шесть) рублей 03 копейки.</w:t>
      </w:r>
    </w:p>
    <w:p w:rsidR="00C747D3" w:rsidRPr="00C747D3" w:rsidRDefault="00C747D3" w:rsidP="00C747D3">
      <w:pPr>
        <w:suppressAutoHyphens/>
        <w:ind w:firstLine="720"/>
        <w:rPr>
          <w:szCs w:val="28"/>
        </w:rPr>
      </w:pPr>
      <w:r w:rsidRPr="00C747D3">
        <w:rPr>
          <w:szCs w:val="28"/>
        </w:rPr>
        <w:t>5. Утвердить аукционную документацию аукциона (приложение).</w:t>
      </w:r>
    </w:p>
    <w:p w:rsidR="00C747D3" w:rsidRPr="00C747D3" w:rsidRDefault="00C747D3" w:rsidP="00C747D3">
      <w:pPr>
        <w:suppressAutoHyphens/>
        <w:ind w:firstLine="720"/>
        <w:rPr>
          <w:szCs w:val="28"/>
        </w:rPr>
      </w:pPr>
      <w:r w:rsidRPr="00C747D3">
        <w:rPr>
          <w:szCs w:val="28"/>
        </w:rPr>
        <w:t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</w:t>
      </w:r>
      <w:r w:rsidR="00471BED">
        <w:rPr>
          <w:szCs w:val="28"/>
        </w:rPr>
        <w:t>винского района в информационно-коммуникационной сети Интернет</w:t>
      </w:r>
      <w:r w:rsidRPr="00C747D3">
        <w:rPr>
          <w:szCs w:val="28"/>
        </w:rPr>
        <w:t xml:space="preserve"> https://tikhvin.org/, на официальном сайте Российской Федерации в информаци</w:t>
      </w:r>
      <w:r w:rsidR="00471BED">
        <w:rPr>
          <w:szCs w:val="28"/>
        </w:rPr>
        <w:t>онно-телекоммуникационной сети Интернет</w:t>
      </w:r>
      <w:r w:rsidRPr="00C747D3">
        <w:rPr>
          <w:szCs w:val="28"/>
        </w:rPr>
        <w:t xml:space="preserve"> для размещения информации о проведении торгов http://www.torgi.gov.ru/.</w:t>
      </w:r>
    </w:p>
    <w:p w:rsidR="00C747D3" w:rsidRPr="00C747D3" w:rsidRDefault="00C747D3" w:rsidP="00C747D3">
      <w:pPr>
        <w:suppressAutoHyphens/>
        <w:ind w:firstLine="720"/>
        <w:rPr>
          <w:szCs w:val="28"/>
        </w:rPr>
      </w:pPr>
      <w:r w:rsidRPr="00C747D3">
        <w:rPr>
          <w:color w:val="000000"/>
          <w:szCs w:val="28"/>
        </w:rPr>
        <w:t>7. Контроль за исполнением постановления возложить на з</w:t>
      </w:r>
      <w:r w:rsidRPr="00C747D3">
        <w:rPr>
          <w:iCs/>
          <w:color w:val="000000"/>
          <w:szCs w:val="28"/>
        </w:rPr>
        <w:t xml:space="preserve">аместителя главы администрации – председателя комитета </w:t>
      </w:r>
      <w:r w:rsidRPr="00C747D3">
        <w:rPr>
          <w:color w:val="000000"/>
          <w:szCs w:val="28"/>
        </w:rPr>
        <w:t xml:space="preserve">по управлению муниципальным имуществом и градостроительству.                                 </w:t>
      </w:r>
    </w:p>
    <w:p w:rsidR="00C747D3" w:rsidRDefault="00C747D3" w:rsidP="00C747D3">
      <w:pPr>
        <w:suppressAutoHyphens/>
        <w:ind w:firstLine="720"/>
        <w:rPr>
          <w:szCs w:val="28"/>
        </w:rPr>
      </w:pPr>
    </w:p>
    <w:p w:rsidR="00C747D3" w:rsidRPr="00C747D3" w:rsidRDefault="00C747D3" w:rsidP="00C747D3">
      <w:pPr>
        <w:suppressAutoHyphens/>
        <w:ind w:firstLine="720"/>
        <w:rPr>
          <w:szCs w:val="28"/>
        </w:rPr>
      </w:pPr>
    </w:p>
    <w:p w:rsidR="00C747D3" w:rsidRPr="00C747D3" w:rsidRDefault="00C747D3" w:rsidP="00C747D3">
      <w:pPr>
        <w:suppressAutoHyphens/>
        <w:rPr>
          <w:szCs w:val="28"/>
        </w:rPr>
      </w:pPr>
      <w:r w:rsidRPr="00C747D3">
        <w:rPr>
          <w:szCs w:val="28"/>
        </w:rPr>
        <w:t>Гла</w:t>
      </w:r>
      <w:r>
        <w:rPr>
          <w:szCs w:val="28"/>
        </w:rPr>
        <w:t>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 w:rsidRPr="00C747D3">
        <w:rPr>
          <w:szCs w:val="28"/>
        </w:rPr>
        <w:t xml:space="preserve">                                Ю.А. Наумов</w:t>
      </w: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Default="00214FA5" w:rsidP="00C747D3">
      <w:pPr>
        <w:rPr>
          <w:b/>
          <w:bCs/>
          <w:color w:val="000000"/>
          <w:sz w:val="24"/>
          <w:szCs w:val="24"/>
        </w:rPr>
      </w:pPr>
    </w:p>
    <w:p w:rsidR="00214FA5" w:rsidRPr="00214FA5" w:rsidRDefault="00214FA5" w:rsidP="00214FA5">
      <w:pPr>
        <w:rPr>
          <w:sz w:val="24"/>
        </w:rPr>
      </w:pPr>
      <w:r w:rsidRPr="00214FA5">
        <w:rPr>
          <w:sz w:val="24"/>
        </w:rPr>
        <w:t>Криницкая Елена Юрьевна,</w:t>
      </w:r>
    </w:p>
    <w:p w:rsidR="00214FA5" w:rsidRPr="00214FA5" w:rsidRDefault="00214FA5" w:rsidP="00214FA5">
      <w:pPr>
        <w:rPr>
          <w:sz w:val="24"/>
        </w:rPr>
      </w:pPr>
      <w:r w:rsidRPr="00214FA5">
        <w:rPr>
          <w:sz w:val="24"/>
        </w:rPr>
        <w:t>72-138</w:t>
      </w:r>
    </w:p>
    <w:p w:rsidR="00214FA5" w:rsidRPr="004234D2" w:rsidRDefault="00214FA5" w:rsidP="00214FA5">
      <w:pPr>
        <w:suppressAutoHyphens/>
        <w:rPr>
          <w:sz w:val="22"/>
          <w:szCs w:val="22"/>
        </w:rPr>
      </w:pPr>
      <w:r w:rsidRPr="004234D2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214FA5" w:rsidRPr="004234D2" w:rsidTr="00F51916">
        <w:trPr>
          <w:trHeight w:val="247"/>
        </w:trPr>
        <w:tc>
          <w:tcPr>
            <w:tcW w:w="6771" w:type="dxa"/>
            <w:hideMark/>
          </w:tcPr>
          <w:p w:rsidR="00214FA5" w:rsidRPr="004234D2" w:rsidRDefault="00214FA5" w:rsidP="00F51916">
            <w:pPr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214FA5" w:rsidRPr="004234D2" w:rsidRDefault="00214FA5" w:rsidP="00F519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214FA5" w:rsidRPr="004234D2" w:rsidRDefault="00214FA5" w:rsidP="00F51916">
            <w:pPr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Катышевский Ю.В.</w:t>
            </w:r>
          </w:p>
        </w:tc>
      </w:tr>
      <w:tr w:rsidR="00214FA5" w:rsidRPr="004234D2" w:rsidTr="00F51916">
        <w:trPr>
          <w:trHeight w:val="70"/>
        </w:trPr>
        <w:tc>
          <w:tcPr>
            <w:tcW w:w="6771" w:type="dxa"/>
            <w:vAlign w:val="center"/>
            <w:hideMark/>
          </w:tcPr>
          <w:p w:rsidR="00214FA5" w:rsidRPr="004234D2" w:rsidRDefault="00214FA5" w:rsidP="00F51916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214FA5" w:rsidRPr="004234D2" w:rsidRDefault="00214FA5" w:rsidP="00F5191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214FA5" w:rsidRPr="004234D2" w:rsidRDefault="00214FA5" w:rsidP="00F51916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Савранская И.Г.</w:t>
            </w:r>
          </w:p>
        </w:tc>
      </w:tr>
      <w:tr w:rsidR="00214FA5" w:rsidRPr="004234D2" w:rsidTr="00F51916">
        <w:trPr>
          <w:trHeight w:val="70"/>
        </w:trPr>
        <w:tc>
          <w:tcPr>
            <w:tcW w:w="6771" w:type="dxa"/>
            <w:vAlign w:val="center"/>
            <w:hideMark/>
          </w:tcPr>
          <w:p w:rsidR="00214FA5" w:rsidRPr="004234D2" w:rsidRDefault="00214FA5" w:rsidP="00F5191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4234D2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4234D2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3" w:type="dxa"/>
          </w:tcPr>
          <w:p w:rsidR="00214FA5" w:rsidRPr="004234D2" w:rsidRDefault="00214FA5" w:rsidP="00F5191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214FA5" w:rsidRPr="004234D2" w:rsidRDefault="00214FA5" w:rsidP="00F5191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</w:t>
            </w:r>
            <w:r w:rsidRPr="004234D2">
              <w:rPr>
                <w:sz w:val="22"/>
                <w:szCs w:val="22"/>
              </w:rPr>
              <w:t>.С.</w:t>
            </w:r>
          </w:p>
        </w:tc>
      </w:tr>
      <w:tr w:rsidR="00214FA5" w:rsidRPr="004234D2" w:rsidTr="00F51916">
        <w:trPr>
          <w:trHeight w:val="70"/>
        </w:trPr>
        <w:tc>
          <w:tcPr>
            <w:tcW w:w="6771" w:type="dxa"/>
            <w:vAlign w:val="center"/>
          </w:tcPr>
          <w:p w:rsidR="00214FA5" w:rsidRPr="004234D2" w:rsidRDefault="00214FA5" w:rsidP="00F51916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214FA5" w:rsidRPr="004234D2" w:rsidRDefault="00214FA5" w:rsidP="00F5191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4FA5" w:rsidRPr="004234D2" w:rsidRDefault="00214FA5" w:rsidP="00F51916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Кузьмина И.В.</w:t>
            </w:r>
          </w:p>
        </w:tc>
      </w:tr>
      <w:tr w:rsidR="00214FA5" w:rsidRPr="004234D2" w:rsidTr="00F51916">
        <w:trPr>
          <w:trHeight w:val="70"/>
        </w:trPr>
        <w:tc>
          <w:tcPr>
            <w:tcW w:w="6771" w:type="dxa"/>
            <w:vAlign w:val="center"/>
            <w:hideMark/>
          </w:tcPr>
          <w:p w:rsidR="00214FA5" w:rsidRPr="004234D2" w:rsidRDefault="00214FA5" w:rsidP="00F51916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214FA5" w:rsidRPr="004234D2" w:rsidRDefault="00214FA5" w:rsidP="00F5191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214FA5" w:rsidRPr="004234D2" w:rsidRDefault="00214FA5" w:rsidP="00F51916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Якушина Т.В.</w:t>
            </w:r>
          </w:p>
        </w:tc>
      </w:tr>
    </w:tbl>
    <w:p w:rsidR="00214FA5" w:rsidRPr="004234D2" w:rsidRDefault="00214FA5" w:rsidP="00214FA5">
      <w:pPr>
        <w:suppressAutoHyphens/>
        <w:ind w:right="22"/>
        <w:jc w:val="left"/>
        <w:rPr>
          <w:sz w:val="22"/>
          <w:szCs w:val="22"/>
        </w:rPr>
      </w:pPr>
    </w:p>
    <w:p w:rsidR="00214FA5" w:rsidRPr="004234D2" w:rsidRDefault="00214FA5" w:rsidP="00214FA5">
      <w:pPr>
        <w:suppressAutoHyphens/>
        <w:ind w:left="153" w:right="22" w:hanging="11"/>
        <w:jc w:val="left"/>
        <w:rPr>
          <w:sz w:val="22"/>
          <w:szCs w:val="22"/>
        </w:rPr>
      </w:pPr>
    </w:p>
    <w:p w:rsidR="00214FA5" w:rsidRPr="004234D2" w:rsidRDefault="00214FA5" w:rsidP="00214FA5">
      <w:pPr>
        <w:suppressAutoHyphens/>
        <w:ind w:right="22"/>
        <w:jc w:val="left"/>
        <w:rPr>
          <w:sz w:val="22"/>
          <w:szCs w:val="22"/>
        </w:rPr>
      </w:pPr>
      <w:r w:rsidRPr="004234D2">
        <w:rPr>
          <w:sz w:val="22"/>
          <w:szCs w:val="22"/>
        </w:rPr>
        <w:t xml:space="preserve">РАССЫЛКА: </w:t>
      </w:r>
      <w:r w:rsidRPr="004234D2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022"/>
        <w:gridCol w:w="1276"/>
      </w:tblGrid>
      <w:tr w:rsidR="00214FA5" w:rsidRPr="004234D2" w:rsidTr="00F51916">
        <w:tc>
          <w:tcPr>
            <w:tcW w:w="8022" w:type="dxa"/>
            <w:hideMark/>
          </w:tcPr>
          <w:p w:rsidR="00214FA5" w:rsidRPr="004234D2" w:rsidRDefault="00214FA5" w:rsidP="00F51916">
            <w:pPr>
              <w:suppressAutoHyphens/>
              <w:rPr>
                <w:color w:val="000000"/>
                <w:sz w:val="22"/>
                <w:szCs w:val="22"/>
              </w:rPr>
            </w:pPr>
            <w:r w:rsidRPr="004234D2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276" w:type="dxa"/>
            <w:hideMark/>
          </w:tcPr>
          <w:p w:rsidR="00214FA5" w:rsidRPr="004234D2" w:rsidRDefault="00214FA5" w:rsidP="00F51916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234D2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214FA5" w:rsidRPr="004234D2" w:rsidTr="00F51916">
        <w:trPr>
          <w:trHeight w:val="311"/>
        </w:trPr>
        <w:tc>
          <w:tcPr>
            <w:tcW w:w="8022" w:type="dxa"/>
            <w:hideMark/>
          </w:tcPr>
          <w:p w:rsidR="00214FA5" w:rsidRPr="004234D2" w:rsidRDefault="00214FA5" w:rsidP="00F51916">
            <w:pPr>
              <w:suppressAutoHyphens/>
              <w:rPr>
                <w:color w:val="000000"/>
                <w:sz w:val="22"/>
                <w:szCs w:val="22"/>
              </w:rPr>
            </w:pPr>
            <w:r w:rsidRPr="004234D2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276" w:type="dxa"/>
            <w:hideMark/>
          </w:tcPr>
          <w:p w:rsidR="00214FA5" w:rsidRPr="004234D2" w:rsidRDefault="00214FA5" w:rsidP="00F51916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234D2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214FA5" w:rsidRPr="004234D2" w:rsidTr="00F51916">
        <w:tc>
          <w:tcPr>
            <w:tcW w:w="8022" w:type="dxa"/>
            <w:hideMark/>
          </w:tcPr>
          <w:p w:rsidR="00214FA5" w:rsidRPr="004234D2" w:rsidRDefault="00214FA5" w:rsidP="00F51916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234D2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276" w:type="dxa"/>
            <w:hideMark/>
          </w:tcPr>
          <w:p w:rsidR="00214FA5" w:rsidRPr="004234D2" w:rsidRDefault="00214FA5" w:rsidP="00F51916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4234D2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214FA5" w:rsidRDefault="00214FA5" w:rsidP="00214FA5">
      <w:pPr>
        <w:suppressAutoHyphens/>
        <w:rPr>
          <w:sz w:val="22"/>
          <w:szCs w:val="22"/>
        </w:rPr>
      </w:pPr>
    </w:p>
    <w:p w:rsidR="00214FA5" w:rsidRDefault="00214FA5" w:rsidP="00214FA5">
      <w:pPr>
        <w:suppressAutoHyphens/>
        <w:rPr>
          <w:sz w:val="22"/>
          <w:szCs w:val="22"/>
        </w:rPr>
      </w:pPr>
    </w:p>
    <w:p w:rsidR="00214FA5" w:rsidRPr="00D9416C" w:rsidRDefault="00214FA5" w:rsidP="00214FA5">
      <w:pPr>
        <w:rPr>
          <w:sz w:val="22"/>
          <w:szCs w:val="22"/>
        </w:rPr>
        <w:sectPr w:rsidR="00214FA5" w:rsidRPr="00D9416C" w:rsidSect="00214FA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14FA5" w:rsidRPr="00D9416C" w:rsidRDefault="00214FA5" w:rsidP="00214FA5">
      <w:pPr>
        <w:suppressAutoHyphens/>
        <w:ind w:left="4536"/>
      </w:pPr>
      <w:r w:rsidRPr="00D9416C">
        <w:lastRenderedPageBreak/>
        <w:t xml:space="preserve">УТВЕРЖДЕНА </w:t>
      </w:r>
    </w:p>
    <w:p w:rsidR="00214FA5" w:rsidRPr="00D9416C" w:rsidRDefault="00214FA5" w:rsidP="00214FA5">
      <w:pPr>
        <w:suppressAutoHyphens/>
        <w:ind w:left="4536"/>
      </w:pPr>
      <w:r w:rsidRPr="00D9416C">
        <w:t xml:space="preserve">постановлением администрации </w:t>
      </w:r>
    </w:p>
    <w:p w:rsidR="00214FA5" w:rsidRPr="00D9416C" w:rsidRDefault="00214FA5" w:rsidP="00214FA5">
      <w:pPr>
        <w:suppressAutoHyphens/>
        <w:ind w:left="4536"/>
      </w:pPr>
      <w:r w:rsidRPr="00D9416C">
        <w:t>Тихвинского района</w:t>
      </w:r>
    </w:p>
    <w:p w:rsidR="00214FA5" w:rsidRPr="00D9416C" w:rsidRDefault="00214FA5" w:rsidP="00214FA5">
      <w:pPr>
        <w:suppressAutoHyphens/>
        <w:ind w:left="4536"/>
      </w:pPr>
      <w:r w:rsidRPr="00D9416C">
        <w:t xml:space="preserve">от </w:t>
      </w:r>
      <w:r w:rsidR="00D9416C">
        <w:t>7 июня</w:t>
      </w:r>
      <w:r w:rsidRPr="00D9416C">
        <w:t xml:space="preserve"> 2024 г. № 01-</w:t>
      </w:r>
      <w:r w:rsidR="00D9416C">
        <w:t>1331</w:t>
      </w:r>
      <w:r w:rsidRPr="00D9416C">
        <w:t>-а</w:t>
      </w:r>
    </w:p>
    <w:p w:rsidR="00214FA5" w:rsidRPr="00D9416C" w:rsidRDefault="00214FA5" w:rsidP="00214FA5">
      <w:pPr>
        <w:suppressAutoHyphens/>
        <w:ind w:left="4536"/>
      </w:pPr>
      <w:r w:rsidRPr="00D9416C">
        <w:t>(приложение)</w:t>
      </w:r>
    </w:p>
    <w:p w:rsidR="00214FA5" w:rsidRPr="00D9416C" w:rsidRDefault="00214FA5" w:rsidP="00214FA5">
      <w:pPr>
        <w:suppressAutoHyphens/>
        <w:ind w:left="4536"/>
        <w:rPr>
          <w:sz w:val="20"/>
        </w:rPr>
      </w:pPr>
    </w:p>
    <w:p w:rsidR="00214FA5" w:rsidRPr="00214FA5" w:rsidRDefault="00214FA5" w:rsidP="00214FA5">
      <w:pPr>
        <w:suppressAutoHyphens/>
        <w:ind w:left="4536"/>
        <w:rPr>
          <w:sz w:val="20"/>
        </w:rPr>
      </w:pPr>
    </w:p>
    <w:p w:rsidR="00214FA5" w:rsidRPr="00214FA5" w:rsidRDefault="00214FA5" w:rsidP="00214FA5">
      <w:pPr>
        <w:suppressAutoHyphens/>
        <w:jc w:val="center"/>
        <w:rPr>
          <w:b/>
          <w:szCs w:val="28"/>
        </w:rPr>
      </w:pPr>
      <w:r w:rsidRPr="00214FA5">
        <w:rPr>
          <w:b/>
          <w:szCs w:val="28"/>
        </w:rPr>
        <w:t>Аукционная документация</w:t>
      </w:r>
    </w:p>
    <w:p w:rsidR="00214FA5" w:rsidRPr="00214FA5" w:rsidRDefault="00214FA5" w:rsidP="00214FA5">
      <w:pPr>
        <w:suppressAutoHyphens/>
        <w:jc w:val="left"/>
        <w:rPr>
          <w:sz w:val="20"/>
        </w:rPr>
      </w:pPr>
    </w:p>
    <w:p w:rsidR="00214FA5" w:rsidRPr="00214FA5" w:rsidRDefault="00214FA5" w:rsidP="00214FA5">
      <w:pPr>
        <w:suppressAutoHyphens/>
        <w:ind w:firstLine="720"/>
        <w:jc w:val="left"/>
        <w:rPr>
          <w:b/>
          <w:sz w:val="24"/>
          <w:szCs w:val="24"/>
        </w:rPr>
      </w:pPr>
      <w:r w:rsidRPr="00214FA5">
        <w:rPr>
          <w:b/>
          <w:sz w:val="24"/>
          <w:szCs w:val="24"/>
        </w:rPr>
        <w:t>1</w:t>
      </w:r>
      <w:r w:rsidRPr="00214FA5">
        <w:rPr>
          <w:b/>
          <w:szCs w:val="28"/>
        </w:rPr>
        <w:t>. Общие положения</w:t>
      </w:r>
    </w:p>
    <w:p w:rsidR="00214FA5" w:rsidRPr="00214FA5" w:rsidRDefault="00214FA5" w:rsidP="00214FA5">
      <w:pPr>
        <w:suppressAutoHyphens/>
        <w:jc w:val="left"/>
        <w:rPr>
          <w:sz w:val="20"/>
        </w:rPr>
      </w:pPr>
      <w:r w:rsidRPr="00214FA5">
        <w:rPr>
          <w:sz w:val="24"/>
          <w:szCs w:val="24"/>
        </w:rPr>
        <w:t xml:space="preserve">         </w:t>
      </w:r>
    </w:p>
    <w:p w:rsidR="00214FA5" w:rsidRPr="00214FA5" w:rsidRDefault="00214FA5" w:rsidP="00214FA5">
      <w:pPr>
        <w:suppressAutoHyphens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214FA5" w:rsidRPr="00214FA5" w:rsidRDefault="00214FA5" w:rsidP="00214FA5">
      <w:pPr>
        <w:suppressAutoHyphens/>
        <w:ind w:firstLine="720"/>
        <w:rPr>
          <w:sz w:val="24"/>
          <w:szCs w:val="28"/>
        </w:rPr>
      </w:pPr>
      <w:r w:rsidRPr="00214FA5">
        <w:rPr>
          <w:sz w:val="24"/>
          <w:szCs w:val="24"/>
        </w:rPr>
        <w:t xml:space="preserve">Время проведения аукциона: с </w:t>
      </w:r>
      <w:r w:rsidRPr="00214FA5">
        <w:rPr>
          <w:sz w:val="24"/>
          <w:szCs w:val="28"/>
        </w:rPr>
        <w:t xml:space="preserve">11.00 час. </w:t>
      </w:r>
    </w:p>
    <w:p w:rsidR="00214FA5" w:rsidRPr="00214FA5" w:rsidRDefault="00214FA5" w:rsidP="00214FA5">
      <w:pPr>
        <w:suppressAutoHyphens/>
        <w:ind w:firstLine="720"/>
        <w:rPr>
          <w:b/>
          <w:sz w:val="24"/>
          <w:szCs w:val="24"/>
        </w:rPr>
      </w:pPr>
      <w:r w:rsidRPr="00214FA5">
        <w:rPr>
          <w:sz w:val="24"/>
          <w:szCs w:val="24"/>
        </w:rPr>
        <w:t>Место проведения аукциона:</w:t>
      </w:r>
      <w:r w:rsidRPr="00214FA5">
        <w:rPr>
          <w:sz w:val="24"/>
          <w:szCs w:val="28"/>
        </w:rPr>
        <w:t xml:space="preserve"> </w:t>
      </w:r>
      <w:r w:rsidRPr="00214FA5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214FA5">
        <w:rPr>
          <w:sz w:val="24"/>
          <w:szCs w:val="28"/>
        </w:rPr>
        <w:t>кабинет</w:t>
      </w:r>
      <w:r w:rsidRPr="00214FA5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214FA5" w:rsidRPr="00214FA5" w:rsidRDefault="00214FA5" w:rsidP="00214FA5">
      <w:pPr>
        <w:suppressAutoHyphens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Организатор аукциона: администрация Тихвинского района.</w:t>
      </w:r>
    </w:p>
    <w:p w:rsidR="00214FA5" w:rsidRPr="00214FA5" w:rsidRDefault="00214FA5" w:rsidP="00214FA5">
      <w:pPr>
        <w:suppressAutoHyphens/>
        <w:jc w:val="center"/>
        <w:rPr>
          <w:b/>
          <w:sz w:val="24"/>
          <w:szCs w:val="24"/>
        </w:rPr>
      </w:pPr>
    </w:p>
    <w:p w:rsidR="00214FA5" w:rsidRPr="00214FA5" w:rsidRDefault="00214FA5" w:rsidP="00214FA5">
      <w:pPr>
        <w:suppressAutoHyphens/>
        <w:ind w:firstLine="720"/>
        <w:jc w:val="left"/>
        <w:rPr>
          <w:b/>
          <w:szCs w:val="28"/>
        </w:rPr>
      </w:pPr>
      <w:r w:rsidRPr="00214FA5">
        <w:rPr>
          <w:b/>
          <w:szCs w:val="28"/>
        </w:rPr>
        <w:t>2. Предмет аукциона</w:t>
      </w:r>
    </w:p>
    <w:p w:rsidR="00214FA5" w:rsidRPr="00214FA5" w:rsidRDefault="00214FA5" w:rsidP="00214FA5">
      <w:pPr>
        <w:suppressAutoHyphens/>
        <w:jc w:val="center"/>
        <w:rPr>
          <w:b/>
          <w:sz w:val="24"/>
          <w:szCs w:val="24"/>
        </w:rPr>
      </w:pPr>
    </w:p>
    <w:p w:rsidR="00214FA5" w:rsidRPr="00214FA5" w:rsidRDefault="00214FA5" w:rsidP="00214FA5">
      <w:pPr>
        <w:suppressAutoHyphens/>
        <w:ind w:firstLine="709"/>
        <w:rPr>
          <w:sz w:val="24"/>
          <w:szCs w:val="24"/>
        </w:rPr>
      </w:pPr>
      <w:r w:rsidRPr="00214FA5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47:13:0212001:469, площадью 2500 </w:t>
      </w:r>
      <w:r w:rsidRPr="00214FA5">
        <w:rPr>
          <w:bCs/>
          <w:sz w:val="24"/>
          <w:szCs w:val="24"/>
        </w:rPr>
        <w:t>квадратных метров,</w:t>
      </w:r>
      <w:r w:rsidRPr="00214FA5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Центральная, 34, ограничения использования: водоохранная зона реки Капша.</w:t>
      </w:r>
    </w:p>
    <w:p w:rsidR="00214FA5" w:rsidRPr="00214FA5" w:rsidRDefault="00214FA5" w:rsidP="00214FA5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214FA5">
        <w:rPr>
          <w:sz w:val="24"/>
          <w:szCs w:val="24"/>
        </w:rPr>
        <w:t xml:space="preserve">Срок аренды: 20 лет. </w:t>
      </w:r>
    </w:p>
    <w:p w:rsidR="00214FA5" w:rsidRPr="00214FA5" w:rsidRDefault="00214FA5" w:rsidP="00214FA5">
      <w:pPr>
        <w:suppressAutoHyphens/>
        <w:ind w:firstLine="709"/>
        <w:rPr>
          <w:b/>
          <w:bCs/>
          <w:sz w:val="24"/>
          <w:szCs w:val="24"/>
        </w:rPr>
      </w:pPr>
      <w:r w:rsidRPr="00214FA5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 xml:space="preserve">В соответствии с Правилами землепользования и застройки Ганьковского сельского поселения применительно к населённым пунктам, утверждёнными решением совета депутатов Ганьковского сельского поселения от 07 сентября 2012 года № 04-125, земельный участок расположен в территориальной зоне ТЖ-3 – зона застройки индивидуальными жилыми домами. 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/>
          <w:bCs/>
          <w:sz w:val="24"/>
          <w:szCs w:val="24"/>
        </w:rPr>
        <w:t xml:space="preserve">Основные виды </w:t>
      </w:r>
      <w:r w:rsidRPr="00214FA5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для индивидуального жилищного строительства;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предоставление коммунальных услуг;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оказание социальной помощи населению;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бытовое обслуживание;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амбулаторно-поликлиническое обслуживание;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дошкольное, начальное и среднее общее образование;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общественное питание;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площадки для занятий спортом;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обеспечение внутреннего правопорядка;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земельные участки (территории) общего пользования;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lastRenderedPageBreak/>
        <w:t>- улично-дорожная сеть;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благоустройство территории;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ведение садоводства.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/>
          <w:bCs/>
          <w:sz w:val="24"/>
          <w:szCs w:val="24"/>
        </w:rPr>
        <w:tab/>
        <w:t>Условно разрешенные</w:t>
      </w:r>
      <w:r w:rsidRPr="00214FA5">
        <w:rPr>
          <w:bCs/>
          <w:sz w:val="24"/>
          <w:szCs w:val="24"/>
        </w:rPr>
        <w:t xml:space="preserve"> виды использования.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блокированная жилая застройка;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размещение гаражей для собственных нужд;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осуществление религиозных обрядов;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магазины.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/>
          <w:bCs/>
          <w:sz w:val="24"/>
          <w:szCs w:val="24"/>
        </w:rPr>
        <w:tab/>
        <w:t>Вспомогательные виды</w:t>
      </w:r>
      <w:r w:rsidRPr="00214FA5">
        <w:rPr>
          <w:bCs/>
          <w:sz w:val="24"/>
          <w:szCs w:val="24"/>
        </w:rPr>
        <w:t xml:space="preserve"> разрешенного использования.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  <w:r w:rsidRPr="00214FA5">
        <w:rPr>
          <w:bCs/>
          <w:sz w:val="24"/>
          <w:szCs w:val="24"/>
        </w:rPr>
        <w:t>- ведение огородничества.</w:t>
      </w:r>
    </w:p>
    <w:p w:rsidR="00214FA5" w:rsidRPr="00214FA5" w:rsidRDefault="00214FA5" w:rsidP="00214FA5">
      <w:pPr>
        <w:suppressAutoHyphens/>
        <w:ind w:firstLine="709"/>
        <w:rPr>
          <w:bCs/>
          <w:sz w:val="24"/>
          <w:szCs w:val="24"/>
        </w:rPr>
      </w:pPr>
    </w:p>
    <w:p w:rsidR="00214FA5" w:rsidRPr="00214FA5" w:rsidRDefault="00214FA5" w:rsidP="00214FA5">
      <w:pPr>
        <w:suppressAutoHyphens/>
        <w:ind w:firstLine="709"/>
        <w:rPr>
          <w:b/>
          <w:sz w:val="24"/>
          <w:szCs w:val="24"/>
        </w:rPr>
      </w:pPr>
      <w:r w:rsidRPr="00214FA5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214FA5" w:rsidRPr="00214FA5" w:rsidRDefault="00214FA5" w:rsidP="00214FA5">
      <w:pPr>
        <w:suppressAutoHyphens/>
        <w:ind w:firstLine="720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214FA5" w:rsidRPr="00214FA5" w:rsidRDefault="00214FA5" w:rsidP="00214FA5">
      <w:pPr>
        <w:suppressAutoHyphens/>
        <w:ind w:firstLine="720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214FA5" w:rsidRPr="00214FA5" w:rsidRDefault="00214FA5" w:rsidP="00214FA5">
      <w:pPr>
        <w:suppressAutoHyphens/>
        <w:ind w:firstLine="720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214FA5" w:rsidRPr="00214FA5" w:rsidRDefault="00214FA5" w:rsidP="00214FA5">
      <w:pPr>
        <w:suppressAutoHyphens/>
        <w:ind w:firstLine="720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214FA5" w:rsidRPr="00214FA5" w:rsidRDefault="00214FA5" w:rsidP="00214FA5">
      <w:pPr>
        <w:suppressAutoHyphens/>
        <w:ind w:firstLine="720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214FA5" w:rsidRPr="00214FA5" w:rsidRDefault="00214FA5" w:rsidP="00214FA5">
      <w:pPr>
        <w:suppressAutoHyphens/>
        <w:ind w:firstLine="720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- Минимальное расстояние до границы соседнего участка от стволов деревь</w:t>
      </w:r>
      <w:r w:rsidR="008B051E">
        <w:rPr>
          <w:color w:val="000000"/>
          <w:sz w:val="24"/>
          <w:szCs w:val="24"/>
        </w:rPr>
        <w:t xml:space="preserve">ев: </w:t>
      </w:r>
      <w:r w:rsidRPr="00214FA5">
        <w:rPr>
          <w:color w:val="000000"/>
          <w:sz w:val="24"/>
          <w:szCs w:val="24"/>
        </w:rPr>
        <w:t>высокорослых - 4 м; среднерослых - 2 м; от кустарника - 1 м;</w:t>
      </w:r>
    </w:p>
    <w:p w:rsidR="00214FA5" w:rsidRPr="00214FA5" w:rsidRDefault="00214FA5" w:rsidP="00214FA5">
      <w:pPr>
        <w:suppressAutoHyphens/>
        <w:ind w:firstLine="720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214FA5" w:rsidRPr="00214FA5" w:rsidRDefault="00214FA5" w:rsidP="00214FA5">
      <w:pPr>
        <w:suppressAutoHyphens/>
        <w:ind w:right="-58" w:firstLine="720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214FA5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214FA5">
        <w:rPr>
          <w:color w:val="000000"/>
          <w:sz w:val="24"/>
          <w:szCs w:val="24"/>
        </w:rPr>
        <w:t>;</w:t>
      </w:r>
    </w:p>
    <w:p w:rsidR="00214FA5" w:rsidRPr="00214FA5" w:rsidRDefault="00214FA5" w:rsidP="00214FA5">
      <w:pPr>
        <w:suppressAutoHyphens/>
        <w:ind w:firstLine="720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- Максимальная высота здания – 10 м;</w:t>
      </w:r>
    </w:p>
    <w:p w:rsidR="00214FA5" w:rsidRPr="00214FA5" w:rsidRDefault="00214FA5" w:rsidP="00214FA5">
      <w:pPr>
        <w:suppressAutoHyphens/>
        <w:ind w:firstLine="720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 xml:space="preserve">- </w:t>
      </w:r>
      <w:r w:rsidRPr="00214FA5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214FA5">
        <w:rPr>
          <w:color w:val="000000"/>
          <w:sz w:val="24"/>
          <w:szCs w:val="24"/>
        </w:rPr>
        <w:t xml:space="preserve"> – </w:t>
      </w:r>
      <w:r w:rsidRPr="00214FA5">
        <w:rPr>
          <w:sz w:val="24"/>
          <w:szCs w:val="24"/>
          <w:lang w:val="en-US"/>
        </w:rPr>
        <w:t>V</w:t>
      </w:r>
      <w:r w:rsidRPr="00214FA5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214FA5">
        <w:rPr>
          <w:color w:val="000000"/>
          <w:sz w:val="24"/>
          <w:szCs w:val="24"/>
        </w:rPr>
        <w:t>;</w:t>
      </w:r>
    </w:p>
    <w:p w:rsidR="00214FA5" w:rsidRPr="00214FA5" w:rsidRDefault="00214FA5" w:rsidP="00214FA5">
      <w:pPr>
        <w:suppressAutoHyphens/>
        <w:ind w:firstLine="720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-</w:t>
      </w:r>
      <w:r w:rsidRPr="00214FA5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214FA5">
        <w:rPr>
          <w:color w:val="000000"/>
          <w:sz w:val="24"/>
          <w:szCs w:val="24"/>
        </w:rPr>
        <w:t xml:space="preserve"> – </w:t>
      </w:r>
      <w:r w:rsidRPr="00214FA5">
        <w:rPr>
          <w:sz w:val="24"/>
          <w:szCs w:val="24"/>
        </w:rPr>
        <w:t>40 %</w:t>
      </w:r>
      <w:r w:rsidRPr="00214FA5">
        <w:rPr>
          <w:color w:val="000000"/>
          <w:sz w:val="24"/>
          <w:szCs w:val="24"/>
        </w:rPr>
        <w:t>;</w:t>
      </w:r>
    </w:p>
    <w:p w:rsidR="00214FA5" w:rsidRPr="00214FA5" w:rsidRDefault="00214FA5" w:rsidP="00214FA5">
      <w:pPr>
        <w:suppressAutoHyphens/>
        <w:ind w:firstLine="720"/>
        <w:rPr>
          <w:sz w:val="24"/>
          <w:szCs w:val="24"/>
        </w:rPr>
      </w:pPr>
      <w:r w:rsidRPr="00214FA5">
        <w:rPr>
          <w:color w:val="000000"/>
          <w:sz w:val="24"/>
          <w:szCs w:val="24"/>
        </w:rPr>
        <w:t xml:space="preserve">- </w:t>
      </w:r>
      <w:r w:rsidRPr="00214FA5">
        <w:rPr>
          <w:sz w:val="24"/>
          <w:szCs w:val="24"/>
        </w:rPr>
        <w:t xml:space="preserve">Максимальный процент застройки </w:t>
      </w:r>
      <w:r w:rsidRPr="00214FA5">
        <w:rPr>
          <w:color w:val="000000"/>
          <w:sz w:val="24"/>
          <w:szCs w:val="24"/>
        </w:rPr>
        <w:t xml:space="preserve">– </w:t>
      </w:r>
      <w:r w:rsidRPr="00214FA5">
        <w:rPr>
          <w:sz w:val="24"/>
          <w:szCs w:val="24"/>
        </w:rPr>
        <w:t>20%</w:t>
      </w:r>
      <w:r w:rsidRPr="00214FA5">
        <w:rPr>
          <w:color w:val="000000"/>
          <w:sz w:val="24"/>
          <w:szCs w:val="24"/>
        </w:rPr>
        <w:t>;</w:t>
      </w:r>
    </w:p>
    <w:p w:rsidR="00214FA5" w:rsidRPr="00214FA5" w:rsidRDefault="00214FA5" w:rsidP="00214FA5">
      <w:pPr>
        <w:suppressAutoHyphens/>
        <w:ind w:firstLine="720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-</w:t>
      </w:r>
      <w:r w:rsidRPr="00214FA5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214FA5">
        <w:rPr>
          <w:color w:val="000000"/>
          <w:sz w:val="24"/>
          <w:szCs w:val="24"/>
        </w:rPr>
        <w:t xml:space="preserve"> – </w:t>
      </w:r>
      <w:r w:rsidRPr="00214FA5">
        <w:rPr>
          <w:sz w:val="24"/>
          <w:szCs w:val="24"/>
        </w:rPr>
        <w:t>31 - 50 %</w:t>
      </w:r>
      <w:r w:rsidRPr="00214FA5">
        <w:rPr>
          <w:color w:val="000000"/>
          <w:sz w:val="24"/>
          <w:szCs w:val="24"/>
        </w:rPr>
        <w:t>;</w:t>
      </w:r>
    </w:p>
    <w:p w:rsidR="00214FA5" w:rsidRPr="00214FA5" w:rsidRDefault="00214FA5" w:rsidP="00214FA5">
      <w:pPr>
        <w:suppressAutoHyphens/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214FA5">
        <w:rPr>
          <w:color w:val="000000"/>
          <w:sz w:val="24"/>
          <w:szCs w:val="24"/>
        </w:rPr>
        <w:t>-</w:t>
      </w:r>
      <w:r w:rsidRPr="00214FA5">
        <w:rPr>
          <w:bCs/>
          <w:sz w:val="24"/>
          <w:szCs w:val="24"/>
        </w:rPr>
        <w:t xml:space="preserve"> Максимальный коэффициент плотности застройки</w:t>
      </w:r>
      <w:r w:rsidRPr="00214FA5">
        <w:rPr>
          <w:color w:val="000000"/>
          <w:sz w:val="24"/>
          <w:szCs w:val="24"/>
        </w:rPr>
        <w:t xml:space="preserve"> – </w:t>
      </w:r>
      <w:r w:rsidRPr="00214FA5">
        <w:rPr>
          <w:sz w:val="24"/>
          <w:szCs w:val="24"/>
        </w:rPr>
        <w:t>0,4</w:t>
      </w:r>
      <w:r w:rsidR="008B051E">
        <w:rPr>
          <w:sz w:val="24"/>
          <w:szCs w:val="24"/>
        </w:rPr>
        <w:t>.</w:t>
      </w:r>
    </w:p>
    <w:p w:rsidR="00214FA5" w:rsidRPr="00214FA5" w:rsidRDefault="00214FA5" w:rsidP="00214FA5">
      <w:pPr>
        <w:suppressAutoHyphens/>
        <w:ind w:firstLine="720"/>
        <w:jc w:val="left"/>
        <w:rPr>
          <w:b/>
          <w:szCs w:val="28"/>
        </w:rPr>
      </w:pPr>
    </w:p>
    <w:p w:rsidR="00214FA5" w:rsidRPr="00214FA5" w:rsidRDefault="00214FA5" w:rsidP="00214FA5">
      <w:pPr>
        <w:suppressAutoHyphens/>
        <w:ind w:firstLine="720"/>
        <w:jc w:val="left"/>
        <w:rPr>
          <w:b/>
          <w:szCs w:val="28"/>
        </w:rPr>
      </w:pPr>
      <w:r w:rsidRPr="00214FA5">
        <w:rPr>
          <w:b/>
          <w:szCs w:val="28"/>
        </w:rPr>
        <w:t xml:space="preserve">3. Условия участия в аукционе и порядок </w:t>
      </w:r>
    </w:p>
    <w:p w:rsidR="00214FA5" w:rsidRPr="00214FA5" w:rsidRDefault="00214FA5" w:rsidP="00214FA5">
      <w:pPr>
        <w:suppressAutoHyphens/>
        <w:ind w:firstLine="708"/>
        <w:jc w:val="left"/>
        <w:rPr>
          <w:b/>
          <w:szCs w:val="28"/>
        </w:rPr>
      </w:pPr>
      <w:r w:rsidRPr="00214FA5">
        <w:rPr>
          <w:b/>
          <w:szCs w:val="28"/>
        </w:rPr>
        <w:t xml:space="preserve">приема заявок </w:t>
      </w:r>
    </w:p>
    <w:p w:rsidR="00214FA5" w:rsidRPr="00214FA5" w:rsidRDefault="00214FA5" w:rsidP="00214FA5">
      <w:pPr>
        <w:suppressAutoHyphens/>
        <w:jc w:val="center"/>
        <w:rPr>
          <w:b/>
          <w:sz w:val="24"/>
          <w:szCs w:val="24"/>
        </w:rPr>
      </w:pP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214FA5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lastRenderedPageBreak/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214FA5" w:rsidRPr="00214FA5" w:rsidRDefault="00214FA5" w:rsidP="00214FA5">
      <w:pPr>
        <w:suppressAutoHyphens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2. Документ, подтверждающий внесение задатка.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214FA5" w:rsidRPr="00214FA5" w:rsidRDefault="00214FA5" w:rsidP="00214FA5">
      <w:pPr>
        <w:suppressAutoHyphens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214FA5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214FA5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214FA5" w:rsidRPr="00214FA5" w:rsidRDefault="00214FA5" w:rsidP="00214FA5">
      <w:pPr>
        <w:suppressAutoHyphens/>
        <w:ind w:firstLine="720"/>
        <w:rPr>
          <w:sz w:val="24"/>
          <w:szCs w:val="28"/>
        </w:rPr>
      </w:pPr>
      <w:r w:rsidRPr="00214FA5">
        <w:rPr>
          <w:sz w:val="24"/>
          <w:szCs w:val="24"/>
        </w:rPr>
        <w:t xml:space="preserve">Время приема заявок: </w:t>
      </w:r>
      <w:r w:rsidRPr="00214FA5">
        <w:rPr>
          <w:sz w:val="24"/>
          <w:szCs w:val="28"/>
        </w:rPr>
        <w:t xml:space="preserve">рабочие дни (понедельник-четверг с 08.00 до 13.00 </w:t>
      </w:r>
      <w:r w:rsidR="008B051E">
        <w:rPr>
          <w:sz w:val="24"/>
          <w:szCs w:val="28"/>
        </w:rPr>
        <w:t xml:space="preserve">и с 14.00 до 17.15 ч.; пятница </w:t>
      </w:r>
      <w:r w:rsidRPr="00214FA5">
        <w:rPr>
          <w:sz w:val="24"/>
          <w:szCs w:val="28"/>
        </w:rPr>
        <w:t>с 08.00 до 13.00 и с 14.00 до 16.00 ч.).</w:t>
      </w:r>
    </w:p>
    <w:p w:rsidR="00214FA5" w:rsidRPr="00214FA5" w:rsidRDefault="00214FA5" w:rsidP="00214FA5">
      <w:pPr>
        <w:suppressAutoHyphens/>
        <w:ind w:firstLine="720"/>
        <w:rPr>
          <w:sz w:val="24"/>
          <w:szCs w:val="28"/>
        </w:rPr>
      </w:pPr>
      <w:r w:rsidRPr="00214FA5">
        <w:rPr>
          <w:sz w:val="24"/>
          <w:szCs w:val="24"/>
        </w:rPr>
        <w:t>Место приема заявок:</w:t>
      </w:r>
      <w:r w:rsidRPr="00214FA5">
        <w:rPr>
          <w:sz w:val="24"/>
          <w:szCs w:val="28"/>
        </w:rPr>
        <w:t xml:space="preserve"> </w:t>
      </w:r>
      <w:r w:rsidRPr="00214FA5">
        <w:rPr>
          <w:sz w:val="24"/>
          <w:szCs w:val="24"/>
        </w:rPr>
        <w:t xml:space="preserve">Ленинградская область, город Тихвин, </w:t>
      </w:r>
      <w:r w:rsidRPr="00214FA5">
        <w:rPr>
          <w:sz w:val="24"/>
          <w:szCs w:val="28"/>
        </w:rPr>
        <w:t xml:space="preserve">1 микрорайон, дом </w:t>
      </w:r>
      <w:r w:rsidR="008B051E">
        <w:rPr>
          <w:sz w:val="24"/>
          <w:szCs w:val="28"/>
        </w:rPr>
        <w:t xml:space="preserve">2, 2 этаж, кабинет 23. Телефон </w:t>
      </w:r>
      <w:r w:rsidRPr="00214FA5">
        <w:rPr>
          <w:sz w:val="24"/>
          <w:szCs w:val="28"/>
        </w:rPr>
        <w:t>8 (81367) 72-138 (комитет по управлению муниципальным имуществом и градостроительству).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14FA5" w:rsidRPr="00214FA5" w:rsidRDefault="00214FA5" w:rsidP="00214FA5">
      <w:pPr>
        <w:suppressAutoHyphens/>
        <w:ind w:firstLine="720"/>
        <w:jc w:val="left"/>
        <w:rPr>
          <w:b/>
          <w:szCs w:val="28"/>
        </w:rPr>
      </w:pPr>
    </w:p>
    <w:p w:rsidR="00214FA5" w:rsidRPr="00214FA5" w:rsidRDefault="00214FA5" w:rsidP="00214FA5">
      <w:pPr>
        <w:suppressAutoHyphens/>
        <w:ind w:firstLine="720"/>
        <w:jc w:val="left"/>
        <w:rPr>
          <w:b/>
          <w:szCs w:val="28"/>
        </w:rPr>
      </w:pPr>
      <w:r w:rsidRPr="00214FA5">
        <w:rPr>
          <w:b/>
          <w:szCs w:val="28"/>
        </w:rPr>
        <w:t>4. Требование о внесении задатка для</w:t>
      </w:r>
    </w:p>
    <w:p w:rsidR="00214FA5" w:rsidRPr="00214FA5" w:rsidRDefault="00214FA5" w:rsidP="00214FA5">
      <w:pPr>
        <w:suppressAutoHyphens/>
        <w:ind w:firstLine="708"/>
        <w:jc w:val="left"/>
        <w:rPr>
          <w:b/>
          <w:szCs w:val="28"/>
        </w:rPr>
      </w:pPr>
      <w:r w:rsidRPr="00214FA5">
        <w:rPr>
          <w:b/>
          <w:szCs w:val="28"/>
        </w:rPr>
        <w:t xml:space="preserve"> участия в аукционе </w:t>
      </w:r>
    </w:p>
    <w:p w:rsidR="00214FA5" w:rsidRPr="00214FA5" w:rsidRDefault="00214FA5" w:rsidP="00214FA5">
      <w:pPr>
        <w:suppressAutoHyphens/>
        <w:jc w:val="left"/>
        <w:rPr>
          <w:szCs w:val="28"/>
        </w:rPr>
      </w:pPr>
    </w:p>
    <w:p w:rsidR="00214FA5" w:rsidRPr="00214FA5" w:rsidRDefault="00214FA5" w:rsidP="00214FA5">
      <w:pPr>
        <w:suppressAutoHyphens/>
        <w:ind w:firstLine="708"/>
        <w:rPr>
          <w:sz w:val="24"/>
          <w:szCs w:val="24"/>
        </w:rPr>
      </w:pPr>
      <w:r w:rsidRPr="00214FA5">
        <w:rPr>
          <w:sz w:val="24"/>
          <w:szCs w:val="24"/>
        </w:rPr>
        <w:lastRenderedPageBreak/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214FA5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214FA5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214FA5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214FA5" w:rsidRPr="00214FA5" w:rsidRDefault="00214FA5" w:rsidP="008B051E">
      <w:pPr>
        <w:suppressAutoHyphens/>
        <w:jc w:val="left"/>
        <w:rPr>
          <w:b/>
          <w:szCs w:val="28"/>
        </w:rPr>
      </w:pPr>
    </w:p>
    <w:p w:rsidR="00214FA5" w:rsidRPr="00214FA5" w:rsidRDefault="00214FA5" w:rsidP="00214FA5">
      <w:pPr>
        <w:suppressAutoHyphens/>
        <w:ind w:firstLine="720"/>
        <w:jc w:val="left"/>
        <w:rPr>
          <w:b/>
          <w:szCs w:val="28"/>
        </w:rPr>
      </w:pPr>
      <w:r w:rsidRPr="00214FA5">
        <w:rPr>
          <w:b/>
          <w:szCs w:val="28"/>
        </w:rPr>
        <w:t>5. Порядок признания заявителей участниками</w:t>
      </w:r>
    </w:p>
    <w:p w:rsidR="00214FA5" w:rsidRPr="00214FA5" w:rsidRDefault="00214FA5" w:rsidP="00214FA5">
      <w:pPr>
        <w:suppressAutoHyphens/>
        <w:ind w:firstLine="720"/>
        <w:jc w:val="left"/>
        <w:rPr>
          <w:b/>
          <w:szCs w:val="28"/>
        </w:rPr>
      </w:pPr>
      <w:r w:rsidRPr="00214FA5">
        <w:rPr>
          <w:b/>
          <w:szCs w:val="28"/>
        </w:rPr>
        <w:t xml:space="preserve">аукциона </w:t>
      </w:r>
    </w:p>
    <w:p w:rsidR="00214FA5" w:rsidRPr="00214FA5" w:rsidRDefault="00214FA5" w:rsidP="00214FA5">
      <w:pPr>
        <w:suppressAutoHyphens/>
        <w:jc w:val="center"/>
        <w:rPr>
          <w:b/>
          <w:sz w:val="24"/>
          <w:szCs w:val="24"/>
        </w:rPr>
      </w:pPr>
    </w:p>
    <w:p w:rsidR="00214FA5" w:rsidRPr="00214FA5" w:rsidRDefault="00214FA5" w:rsidP="00214FA5">
      <w:pPr>
        <w:suppressAutoHyphens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214FA5" w:rsidRPr="00214FA5" w:rsidRDefault="00214FA5" w:rsidP="00214FA5">
      <w:pPr>
        <w:suppressAutoHyphens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214FA5">
        <w:rPr>
          <w:sz w:val="24"/>
          <w:szCs w:val="28"/>
        </w:rPr>
        <w:t>кабинет</w:t>
      </w:r>
      <w:r w:rsidRPr="00214FA5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214FA5" w:rsidRPr="00214FA5" w:rsidRDefault="00214FA5" w:rsidP="00214FA5">
      <w:pPr>
        <w:suppressAutoHyphens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214FA5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214FA5" w:rsidRPr="00214FA5" w:rsidRDefault="00214FA5" w:rsidP="00214FA5">
      <w:pPr>
        <w:suppressAutoHyphens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lastRenderedPageBreak/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</w:t>
      </w:r>
      <w:r w:rsidR="008B051E">
        <w:rPr>
          <w:sz w:val="24"/>
          <w:szCs w:val="24"/>
        </w:rPr>
        <w:t xml:space="preserve"> и иных доступных видов связи. </w:t>
      </w:r>
      <w:r w:rsidRPr="00214FA5">
        <w:rPr>
          <w:sz w:val="24"/>
          <w:szCs w:val="24"/>
        </w:rPr>
        <w:t>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214FA5" w:rsidRPr="00214FA5" w:rsidRDefault="00214FA5" w:rsidP="00214FA5">
      <w:pPr>
        <w:suppressAutoHyphens/>
        <w:jc w:val="center"/>
        <w:rPr>
          <w:b/>
          <w:sz w:val="24"/>
          <w:szCs w:val="24"/>
        </w:rPr>
      </w:pPr>
    </w:p>
    <w:p w:rsidR="00214FA5" w:rsidRPr="00214FA5" w:rsidRDefault="00214FA5" w:rsidP="00214FA5">
      <w:pPr>
        <w:suppressAutoHyphens/>
        <w:ind w:firstLine="720"/>
        <w:jc w:val="left"/>
        <w:rPr>
          <w:b/>
          <w:szCs w:val="28"/>
        </w:rPr>
      </w:pPr>
      <w:r w:rsidRPr="00214FA5">
        <w:rPr>
          <w:b/>
          <w:szCs w:val="28"/>
        </w:rPr>
        <w:t>6. Порядок проведения аукциона</w:t>
      </w:r>
    </w:p>
    <w:p w:rsidR="00214FA5" w:rsidRPr="00214FA5" w:rsidRDefault="00214FA5" w:rsidP="00214FA5">
      <w:pPr>
        <w:suppressAutoHyphens/>
        <w:jc w:val="left"/>
        <w:rPr>
          <w:b/>
          <w:szCs w:val="28"/>
        </w:rPr>
      </w:pPr>
      <w:r w:rsidRPr="00214FA5">
        <w:rPr>
          <w:b/>
          <w:szCs w:val="28"/>
        </w:rPr>
        <w:t xml:space="preserve"> </w:t>
      </w:r>
      <w:r w:rsidRPr="00214FA5">
        <w:rPr>
          <w:b/>
          <w:szCs w:val="28"/>
        </w:rPr>
        <w:tab/>
      </w:r>
    </w:p>
    <w:p w:rsidR="00214FA5" w:rsidRPr="00214FA5" w:rsidRDefault="00214FA5" w:rsidP="00214FA5">
      <w:pPr>
        <w:suppressAutoHyphens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214FA5">
        <w:rPr>
          <w:sz w:val="24"/>
          <w:szCs w:val="28"/>
        </w:rPr>
        <w:t>кабинет</w:t>
      </w:r>
      <w:r w:rsidRPr="00214FA5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214FA5">
        <w:rPr>
          <w:b/>
          <w:sz w:val="24"/>
          <w:szCs w:val="24"/>
        </w:rPr>
        <w:t xml:space="preserve">      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214FA5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214FA5" w:rsidRPr="00214FA5" w:rsidRDefault="00214FA5" w:rsidP="00214FA5">
      <w:pPr>
        <w:suppressAutoHyphens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Аукцион ведет аукционист, в присутствии Комиссии.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214FA5" w:rsidRPr="00214FA5" w:rsidRDefault="00214FA5" w:rsidP="00214FA5">
      <w:pPr>
        <w:suppressAutoHyphens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214FA5" w:rsidRPr="00214FA5" w:rsidRDefault="00214FA5" w:rsidP="00214FA5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lastRenderedPageBreak/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214FA5" w:rsidRPr="00214FA5" w:rsidRDefault="00214FA5" w:rsidP="00214FA5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14FA5" w:rsidRPr="00214FA5" w:rsidRDefault="00214FA5" w:rsidP="00214FA5">
      <w:pPr>
        <w:suppressAutoHyphens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214FA5" w:rsidRPr="00214FA5" w:rsidRDefault="00214FA5" w:rsidP="00214FA5">
      <w:pPr>
        <w:suppressAutoHyphens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214FA5" w:rsidRPr="00214FA5" w:rsidRDefault="00214FA5" w:rsidP="00214FA5">
      <w:pPr>
        <w:suppressAutoHyphens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214FA5" w:rsidRPr="00214FA5" w:rsidRDefault="00214FA5" w:rsidP="00214FA5">
      <w:pPr>
        <w:suppressAutoHyphens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214FA5" w:rsidRPr="00214FA5" w:rsidRDefault="00214FA5" w:rsidP="00214FA5">
      <w:pPr>
        <w:suppressAutoHyphens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214FA5" w:rsidRPr="00214FA5" w:rsidRDefault="00214FA5" w:rsidP="00214FA5">
      <w:pPr>
        <w:suppressAutoHyphens/>
        <w:jc w:val="center"/>
        <w:rPr>
          <w:b/>
          <w:sz w:val="24"/>
          <w:szCs w:val="24"/>
        </w:rPr>
      </w:pPr>
    </w:p>
    <w:p w:rsidR="00214FA5" w:rsidRPr="00214FA5" w:rsidRDefault="00214FA5" w:rsidP="00214FA5">
      <w:pPr>
        <w:suppressAutoHyphens/>
        <w:ind w:firstLine="720"/>
        <w:jc w:val="left"/>
        <w:rPr>
          <w:b/>
          <w:szCs w:val="28"/>
        </w:rPr>
      </w:pPr>
      <w:r w:rsidRPr="00214FA5">
        <w:rPr>
          <w:b/>
          <w:szCs w:val="28"/>
        </w:rPr>
        <w:t>7. Оформление результатов аукциона</w:t>
      </w:r>
    </w:p>
    <w:p w:rsidR="00214FA5" w:rsidRPr="00214FA5" w:rsidRDefault="00214FA5" w:rsidP="00214FA5">
      <w:pPr>
        <w:suppressAutoHyphens/>
        <w:jc w:val="left"/>
        <w:rPr>
          <w:b/>
          <w:sz w:val="24"/>
          <w:szCs w:val="24"/>
        </w:rPr>
      </w:pPr>
      <w:r w:rsidRPr="00214FA5">
        <w:rPr>
          <w:b/>
          <w:szCs w:val="28"/>
        </w:rPr>
        <w:t xml:space="preserve"> </w:t>
      </w:r>
      <w:r w:rsidRPr="00214FA5">
        <w:rPr>
          <w:b/>
          <w:szCs w:val="28"/>
        </w:rPr>
        <w:tab/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214FA5">
        <w:rPr>
          <w:rFonts w:eastAsia="Calibri"/>
          <w:sz w:val="24"/>
        </w:rPr>
        <w:t>В протоколе указываются: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214FA5">
        <w:rPr>
          <w:rFonts w:eastAsia="Calibri"/>
          <w:sz w:val="24"/>
        </w:rPr>
        <w:t>1) сведения о месте, дате и времени проведения аукциона;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214FA5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214FA5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214FA5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214FA5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214FA5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214FA5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</w:t>
      </w:r>
      <w:r w:rsidRPr="00214FA5">
        <w:rPr>
          <w:sz w:val="24"/>
          <w:szCs w:val="24"/>
        </w:rPr>
        <w:lastRenderedPageBreak/>
        <w:t>предусматривало бы более высокую цену предмета аукциона, аукцион признается несостоявшимся.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214FA5" w:rsidRPr="00214FA5" w:rsidRDefault="00214FA5" w:rsidP="00214FA5">
      <w:pPr>
        <w:numPr>
          <w:ilvl w:val="0"/>
          <w:numId w:val="1"/>
        </w:numPr>
        <w:suppressAutoHyphens/>
        <w:rPr>
          <w:b/>
          <w:szCs w:val="28"/>
        </w:rPr>
      </w:pPr>
      <w:r w:rsidRPr="00214FA5">
        <w:rPr>
          <w:b/>
          <w:szCs w:val="28"/>
        </w:rPr>
        <w:t>Порядок заключения договора аренды</w:t>
      </w:r>
    </w:p>
    <w:p w:rsidR="00214FA5" w:rsidRPr="00214FA5" w:rsidRDefault="00214FA5" w:rsidP="00214FA5">
      <w:pPr>
        <w:suppressAutoHyphens/>
        <w:ind w:firstLine="720"/>
        <w:rPr>
          <w:b/>
          <w:szCs w:val="28"/>
        </w:rPr>
      </w:pPr>
      <w:r w:rsidRPr="00214FA5">
        <w:rPr>
          <w:b/>
          <w:szCs w:val="28"/>
        </w:rPr>
        <w:t xml:space="preserve">земельного участка </w:t>
      </w:r>
    </w:p>
    <w:p w:rsidR="00214FA5" w:rsidRPr="00214FA5" w:rsidRDefault="00214FA5" w:rsidP="00214FA5">
      <w:pPr>
        <w:suppressAutoHyphens/>
        <w:ind w:left="360"/>
        <w:jc w:val="center"/>
        <w:rPr>
          <w:b/>
          <w:sz w:val="24"/>
          <w:szCs w:val="24"/>
        </w:rPr>
      </w:pP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14FA5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214FA5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214FA5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214FA5" w:rsidRPr="00214FA5" w:rsidRDefault="00214FA5" w:rsidP="008B051E">
      <w:pPr>
        <w:suppressAutoHyphens/>
        <w:ind w:left="4678"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_____________</w:t>
      </w:r>
      <w:r w:rsidRPr="00214FA5">
        <w:rPr>
          <w:color w:val="000000"/>
          <w:sz w:val="24"/>
          <w:szCs w:val="24"/>
        </w:rPr>
        <w:br w:type="page"/>
      </w:r>
      <w:r w:rsidRPr="00214FA5">
        <w:rPr>
          <w:color w:val="000000"/>
          <w:sz w:val="24"/>
          <w:szCs w:val="24"/>
        </w:rPr>
        <w:lastRenderedPageBreak/>
        <w:t>Приложение №1</w:t>
      </w:r>
    </w:p>
    <w:p w:rsidR="00214FA5" w:rsidRPr="00214FA5" w:rsidRDefault="00214FA5" w:rsidP="008B051E">
      <w:pPr>
        <w:suppressAutoHyphens/>
        <w:ind w:left="4678"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к аукционной документации</w:t>
      </w:r>
    </w:p>
    <w:p w:rsidR="00214FA5" w:rsidRPr="00214FA5" w:rsidRDefault="00214FA5" w:rsidP="00214FA5">
      <w:pPr>
        <w:suppressAutoHyphens/>
        <w:jc w:val="right"/>
        <w:rPr>
          <w:color w:val="000000"/>
          <w:sz w:val="10"/>
          <w:szCs w:val="10"/>
        </w:rPr>
      </w:pPr>
    </w:p>
    <w:p w:rsidR="00214FA5" w:rsidRPr="00214FA5" w:rsidRDefault="00214FA5" w:rsidP="00214FA5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214FA5">
        <w:rPr>
          <w:b/>
          <w:bCs/>
          <w:color w:val="000000"/>
          <w:sz w:val="24"/>
          <w:szCs w:val="24"/>
        </w:rPr>
        <w:t>ФОРМА</w:t>
      </w:r>
    </w:p>
    <w:p w:rsidR="00214FA5" w:rsidRPr="00214FA5" w:rsidRDefault="00214FA5" w:rsidP="00214FA5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214FA5">
        <w:rPr>
          <w:b/>
          <w:color w:val="000000"/>
          <w:sz w:val="24"/>
          <w:szCs w:val="24"/>
        </w:rPr>
        <w:tab/>
      </w:r>
      <w:r w:rsidRPr="00214FA5">
        <w:rPr>
          <w:b/>
          <w:color w:val="000000"/>
          <w:sz w:val="24"/>
          <w:szCs w:val="24"/>
        </w:rPr>
        <w:tab/>
      </w:r>
      <w:r w:rsidRPr="00214FA5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214FA5" w:rsidRPr="00214FA5" w:rsidRDefault="00214FA5" w:rsidP="00214FA5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:rsidR="00214FA5" w:rsidRPr="00214FA5" w:rsidRDefault="00214FA5" w:rsidP="00214FA5">
      <w:pPr>
        <w:suppressAutoHyphens/>
        <w:jc w:val="center"/>
        <w:rPr>
          <w:b/>
          <w:color w:val="000000"/>
          <w:sz w:val="6"/>
          <w:szCs w:val="6"/>
        </w:rPr>
      </w:pPr>
      <w:r w:rsidRPr="00214FA5">
        <w:rPr>
          <w:b/>
          <w:bCs/>
          <w:color w:val="000000"/>
          <w:sz w:val="24"/>
          <w:szCs w:val="24"/>
        </w:rPr>
        <w:t xml:space="preserve">ЗАЯВКА </w:t>
      </w:r>
    </w:p>
    <w:p w:rsidR="00214FA5" w:rsidRPr="00214FA5" w:rsidRDefault="00214FA5" w:rsidP="00214FA5">
      <w:pPr>
        <w:suppressAutoHyphens/>
        <w:jc w:val="center"/>
        <w:rPr>
          <w:b/>
          <w:color w:val="000000"/>
          <w:sz w:val="24"/>
          <w:szCs w:val="24"/>
        </w:rPr>
      </w:pPr>
      <w:r w:rsidRPr="00214FA5">
        <w:rPr>
          <w:b/>
          <w:color w:val="000000"/>
          <w:sz w:val="24"/>
          <w:szCs w:val="24"/>
        </w:rPr>
        <w:t>НА УЧАСТИЕ В АУКЦИОНЕ</w:t>
      </w: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 xml:space="preserve">                                               </w:t>
      </w: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Заявитель:__________________________________________________________________</w:t>
      </w:r>
    </w:p>
    <w:p w:rsidR="00214FA5" w:rsidRPr="00214FA5" w:rsidRDefault="00214FA5" w:rsidP="00214FA5">
      <w:pPr>
        <w:suppressAutoHyphens/>
        <w:jc w:val="center"/>
        <w:rPr>
          <w:color w:val="000000"/>
          <w:sz w:val="18"/>
          <w:szCs w:val="18"/>
        </w:rPr>
      </w:pPr>
      <w:r w:rsidRPr="00214FA5">
        <w:rPr>
          <w:color w:val="000000"/>
          <w:sz w:val="18"/>
          <w:szCs w:val="18"/>
        </w:rPr>
        <w:t xml:space="preserve">/ФИО / </w:t>
      </w: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Место жительства: __________________________________________________________</w:t>
      </w: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___________________________________________________________________________</w:t>
      </w: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Телефон _____________________ ИНН заявителя ________________________________</w:t>
      </w: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в __________________________________________________________________________</w:t>
      </w: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корр. счет  N ______________________ БИК__________________ИНН ______________</w:t>
      </w:r>
    </w:p>
    <w:p w:rsidR="00214FA5" w:rsidRPr="00214FA5" w:rsidRDefault="00214FA5" w:rsidP="00214FA5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</w:p>
    <w:p w:rsidR="00214FA5" w:rsidRPr="00214FA5" w:rsidRDefault="00214FA5" w:rsidP="00214FA5">
      <w:pPr>
        <w:tabs>
          <w:tab w:val="left" w:pos="0"/>
        </w:tabs>
        <w:suppressAutoHyphens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 xml:space="preserve">Представитель заявителя ____________________________________________________            </w:t>
      </w:r>
    </w:p>
    <w:p w:rsidR="00214FA5" w:rsidRPr="00214FA5" w:rsidRDefault="00214FA5" w:rsidP="00214FA5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/</w:t>
      </w:r>
      <w:r w:rsidRPr="00214FA5">
        <w:rPr>
          <w:color w:val="000000"/>
          <w:sz w:val="18"/>
          <w:szCs w:val="18"/>
        </w:rPr>
        <w:t>ФИО/</w:t>
      </w: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214FA5" w:rsidRPr="00214FA5" w:rsidRDefault="00214FA5" w:rsidP="00214FA5">
      <w:pPr>
        <w:suppressAutoHyphens/>
        <w:rPr>
          <w:color w:val="000000"/>
          <w:sz w:val="24"/>
          <w:szCs w:val="24"/>
        </w:rPr>
      </w:pPr>
    </w:p>
    <w:p w:rsidR="00214FA5" w:rsidRPr="00214FA5" w:rsidRDefault="00214FA5" w:rsidP="00214FA5">
      <w:pPr>
        <w:suppressAutoHyphens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Реквизиты документа, удостоверяющего личность пред</w:t>
      </w:r>
      <w:r w:rsidR="008B051E">
        <w:rPr>
          <w:color w:val="000000"/>
          <w:sz w:val="24"/>
          <w:szCs w:val="24"/>
        </w:rPr>
        <w:t>ставителя: __________________</w:t>
      </w:r>
      <w:r w:rsidRPr="00214FA5">
        <w:rPr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214FA5" w:rsidRPr="00214FA5" w:rsidRDefault="00214FA5" w:rsidP="00214FA5">
      <w:pPr>
        <w:suppressAutoHyphens/>
        <w:jc w:val="center"/>
        <w:rPr>
          <w:color w:val="000000"/>
          <w:sz w:val="18"/>
          <w:szCs w:val="18"/>
        </w:rPr>
      </w:pPr>
      <w:r w:rsidRPr="00214FA5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214FA5" w:rsidRPr="00214FA5" w:rsidRDefault="00214FA5" w:rsidP="00214FA5">
      <w:pPr>
        <w:suppressAutoHyphens/>
        <w:rPr>
          <w:sz w:val="24"/>
          <w:szCs w:val="24"/>
        </w:rPr>
      </w:pPr>
      <w:r w:rsidRPr="00214FA5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214FA5">
        <w:rPr>
          <w:sz w:val="24"/>
          <w:szCs w:val="24"/>
        </w:rPr>
        <w:t>47:13:0212001:469</w:t>
      </w:r>
      <w:r w:rsidRPr="00214FA5">
        <w:rPr>
          <w:color w:val="000000"/>
          <w:sz w:val="24"/>
          <w:szCs w:val="24"/>
        </w:rPr>
        <w:t xml:space="preserve">, расположенного </w:t>
      </w:r>
      <w:r w:rsidRPr="00214FA5">
        <w:rPr>
          <w:sz w:val="24"/>
          <w:szCs w:val="24"/>
        </w:rPr>
        <w:t>по адресу: Российская Федерация, Ленинградская область, Тихвинский муниципальный район, Ганьковское сельское поселение, поселок Мехбаза, улица Центральная, 34.</w:t>
      </w:r>
    </w:p>
    <w:p w:rsidR="00214FA5" w:rsidRPr="00214FA5" w:rsidRDefault="00214FA5" w:rsidP="00214FA5">
      <w:pPr>
        <w:suppressAutoHyphens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214FA5" w:rsidRPr="00214FA5" w:rsidRDefault="00214FA5" w:rsidP="00214FA5">
      <w:pPr>
        <w:suppressAutoHyphens/>
        <w:rPr>
          <w:color w:val="000000"/>
          <w:sz w:val="16"/>
          <w:szCs w:val="16"/>
        </w:rPr>
      </w:pPr>
    </w:p>
    <w:p w:rsidR="00214FA5" w:rsidRPr="00214FA5" w:rsidRDefault="00214FA5" w:rsidP="00214FA5">
      <w:pPr>
        <w:suppressAutoHyphens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Приложения: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214FA5">
        <w:rPr>
          <w:sz w:val="24"/>
          <w:szCs w:val="24"/>
        </w:rPr>
        <w:t>1. Документ, подтверждающий внесение задатка.</w:t>
      </w:r>
    </w:p>
    <w:p w:rsidR="00214FA5" w:rsidRPr="00214FA5" w:rsidRDefault="00214FA5" w:rsidP="00214FA5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214FA5">
        <w:rPr>
          <w:sz w:val="24"/>
          <w:szCs w:val="24"/>
        </w:rPr>
        <w:t>2. Копии документов, удостоверяющих личность (для граждан).</w:t>
      </w:r>
    </w:p>
    <w:p w:rsidR="00214FA5" w:rsidRPr="00214FA5" w:rsidRDefault="00214FA5" w:rsidP="00214FA5">
      <w:pPr>
        <w:suppressAutoHyphens/>
        <w:jc w:val="left"/>
        <w:rPr>
          <w:color w:val="000000"/>
          <w:sz w:val="20"/>
          <w:szCs w:val="24"/>
        </w:rPr>
      </w:pP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214FA5" w:rsidRPr="00214FA5" w:rsidRDefault="00214FA5" w:rsidP="00214FA5">
      <w:pPr>
        <w:suppressAutoHyphens/>
        <w:jc w:val="left"/>
        <w:rPr>
          <w:color w:val="000000"/>
          <w:sz w:val="10"/>
          <w:szCs w:val="10"/>
        </w:rPr>
      </w:pP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Дата "______" __________________ 20 ___ г.</w:t>
      </w:r>
    </w:p>
    <w:p w:rsidR="00214FA5" w:rsidRPr="00214FA5" w:rsidRDefault="00214FA5" w:rsidP="00214FA5">
      <w:pPr>
        <w:suppressAutoHyphens/>
        <w:jc w:val="left"/>
        <w:rPr>
          <w:color w:val="000000"/>
          <w:sz w:val="10"/>
          <w:szCs w:val="10"/>
        </w:rPr>
      </w:pP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 xml:space="preserve">                      </w:t>
      </w: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214FA5" w:rsidRPr="00214FA5" w:rsidRDefault="00214FA5" w:rsidP="00214FA5">
      <w:pPr>
        <w:suppressAutoHyphens/>
        <w:jc w:val="left"/>
        <w:rPr>
          <w:color w:val="000000"/>
          <w:sz w:val="20"/>
          <w:szCs w:val="24"/>
        </w:rPr>
      </w:pP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"______" _______________20 ___ г. в _____ ч. _______ мин. № ___________</w:t>
      </w:r>
    </w:p>
    <w:p w:rsidR="00214FA5" w:rsidRPr="00214FA5" w:rsidRDefault="00214FA5" w:rsidP="00214FA5">
      <w:pPr>
        <w:suppressAutoHyphens/>
        <w:jc w:val="left"/>
        <w:rPr>
          <w:color w:val="000000"/>
          <w:sz w:val="20"/>
          <w:szCs w:val="24"/>
        </w:rPr>
      </w:pPr>
    </w:p>
    <w:p w:rsidR="00214FA5" w:rsidRPr="00214FA5" w:rsidRDefault="00214FA5" w:rsidP="00214FA5">
      <w:pPr>
        <w:suppressAutoHyphens/>
        <w:jc w:val="left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214FA5" w:rsidRPr="00214FA5" w:rsidRDefault="00214FA5" w:rsidP="00166149">
      <w:pPr>
        <w:suppressAutoHyphens/>
        <w:ind w:left="5245"/>
        <w:rPr>
          <w:b/>
          <w:color w:val="000000"/>
          <w:sz w:val="24"/>
          <w:szCs w:val="24"/>
        </w:rPr>
      </w:pPr>
      <w:r w:rsidRPr="00214FA5">
        <w:rPr>
          <w:b/>
          <w:color w:val="000000"/>
          <w:sz w:val="24"/>
          <w:szCs w:val="24"/>
        </w:rPr>
        <w:br w:type="page"/>
      </w:r>
      <w:r w:rsidRPr="00214FA5">
        <w:rPr>
          <w:color w:val="000000"/>
          <w:sz w:val="24"/>
          <w:szCs w:val="24"/>
        </w:rPr>
        <w:lastRenderedPageBreak/>
        <w:t>Приложение № 2</w:t>
      </w:r>
    </w:p>
    <w:p w:rsidR="00214FA5" w:rsidRPr="00214FA5" w:rsidRDefault="00214FA5" w:rsidP="00166149">
      <w:pPr>
        <w:suppressAutoHyphens/>
        <w:ind w:left="5245"/>
        <w:rPr>
          <w:color w:val="000000"/>
          <w:sz w:val="24"/>
          <w:szCs w:val="24"/>
        </w:rPr>
      </w:pPr>
      <w:r w:rsidRPr="00214FA5">
        <w:rPr>
          <w:color w:val="000000"/>
          <w:sz w:val="24"/>
          <w:szCs w:val="24"/>
        </w:rPr>
        <w:t>к аукционной документации</w:t>
      </w:r>
    </w:p>
    <w:p w:rsidR="00214FA5" w:rsidRPr="00214FA5" w:rsidRDefault="00214FA5" w:rsidP="00214FA5">
      <w:pPr>
        <w:suppressAutoHyphens/>
        <w:ind w:right="-1"/>
        <w:jc w:val="right"/>
        <w:rPr>
          <w:rFonts w:eastAsia="Calibri"/>
          <w:b/>
          <w:color w:val="000000"/>
          <w:sz w:val="24"/>
        </w:rPr>
      </w:pPr>
      <w:r w:rsidRPr="00214FA5">
        <w:rPr>
          <w:rFonts w:eastAsia="Calibri"/>
          <w:b/>
          <w:color w:val="000000"/>
          <w:sz w:val="24"/>
        </w:rPr>
        <w:t>ПРОЕКТ</w:t>
      </w:r>
    </w:p>
    <w:p w:rsidR="00214FA5" w:rsidRPr="00214FA5" w:rsidRDefault="00214FA5" w:rsidP="00214FA5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p w:rsidR="00214FA5" w:rsidRPr="00214FA5" w:rsidRDefault="00214FA5" w:rsidP="00214FA5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214FA5">
        <w:rPr>
          <w:rFonts w:eastAsia="Calibri"/>
          <w:b/>
          <w:sz w:val="22"/>
          <w:szCs w:val="22"/>
        </w:rPr>
        <w:t>ДОГОВОР АРЕНДЫ</w:t>
      </w:r>
    </w:p>
    <w:p w:rsidR="00214FA5" w:rsidRPr="00214FA5" w:rsidRDefault="00214FA5" w:rsidP="00214FA5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214FA5">
        <w:rPr>
          <w:rFonts w:eastAsia="Calibri"/>
          <w:b/>
          <w:sz w:val="22"/>
          <w:szCs w:val="22"/>
        </w:rPr>
        <w:t>земельного участка</w:t>
      </w:r>
    </w:p>
    <w:p w:rsidR="00214FA5" w:rsidRPr="00214FA5" w:rsidRDefault="00214FA5" w:rsidP="00214FA5">
      <w:pPr>
        <w:suppressAutoHyphens/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214FA5" w:rsidRPr="00214FA5" w:rsidTr="00214FA5">
        <w:tc>
          <w:tcPr>
            <w:tcW w:w="2481" w:type="pct"/>
            <w:hideMark/>
          </w:tcPr>
          <w:p w:rsidR="00214FA5" w:rsidRPr="00214FA5" w:rsidRDefault="00214FA5" w:rsidP="00214FA5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14FA5">
              <w:rPr>
                <w:b/>
                <w:sz w:val="22"/>
                <w:szCs w:val="22"/>
              </w:rPr>
              <w:t>г. Тихвин</w:t>
            </w:r>
          </w:p>
          <w:p w:rsidR="00214FA5" w:rsidRPr="00214FA5" w:rsidRDefault="00214FA5" w:rsidP="00214FA5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14FA5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214FA5" w:rsidRPr="00214FA5" w:rsidRDefault="00214FA5" w:rsidP="00214FA5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14FA5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214FA5" w:rsidRPr="00214FA5" w:rsidRDefault="00214FA5" w:rsidP="00214FA5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14FA5">
              <w:rPr>
                <w:b/>
                <w:sz w:val="22"/>
                <w:szCs w:val="22"/>
              </w:rPr>
              <w:t>от «______» _________________  2024 года</w:t>
            </w:r>
          </w:p>
          <w:p w:rsidR="00214FA5" w:rsidRPr="00214FA5" w:rsidRDefault="00214FA5" w:rsidP="00214FA5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</w:tr>
    </w:tbl>
    <w:p w:rsidR="00214FA5" w:rsidRPr="00214FA5" w:rsidRDefault="00214FA5" w:rsidP="00214FA5">
      <w:pPr>
        <w:suppressAutoHyphens/>
        <w:ind w:right="-1"/>
        <w:rPr>
          <w:b/>
          <w:sz w:val="22"/>
          <w:szCs w:val="22"/>
        </w:rPr>
      </w:pPr>
    </w:p>
    <w:p w:rsidR="00214FA5" w:rsidRPr="00214FA5" w:rsidRDefault="00214FA5" w:rsidP="00214FA5">
      <w:pPr>
        <w:suppressAutoHyphens/>
        <w:ind w:firstLine="700"/>
        <w:rPr>
          <w:sz w:val="22"/>
          <w:szCs w:val="22"/>
        </w:rPr>
      </w:pPr>
      <w:r w:rsidRPr="00214FA5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214FA5">
        <w:rPr>
          <w:sz w:val="22"/>
          <w:szCs w:val="22"/>
          <w:u w:val="single"/>
        </w:rPr>
        <w:t>______________________</w:t>
      </w:r>
      <w:r w:rsidRPr="00214FA5">
        <w:rPr>
          <w:sz w:val="22"/>
          <w:szCs w:val="22"/>
        </w:rPr>
        <w:t>, действующей(го) на основании</w:t>
      </w:r>
      <w:r w:rsidRPr="00214FA5">
        <w:rPr>
          <w:sz w:val="22"/>
          <w:szCs w:val="22"/>
          <w:u w:val="single"/>
        </w:rPr>
        <w:t>________________________________</w:t>
      </w:r>
      <w:r w:rsidRPr="00214FA5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214FA5" w:rsidRPr="00214FA5" w:rsidRDefault="00214FA5" w:rsidP="00214FA5">
      <w:pPr>
        <w:suppressAutoHyphens/>
        <w:ind w:firstLine="700"/>
        <w:rPr>
          <w:bCs/>
          <w:i/>
          <w:color w:val="000000"/>
          <w:sz w:val="22"/>
          <w:szCs w:val="22"/>
        </w:rPr>
      </w:pPr>
      <w:r w:rsidRPr="00214FA5">
        <w:rPr>
          <w:i/>
          <w:sz w:val="22"/>
          <w:szCs w:val="22"/>
        </w:rPr>
        <w:t>*</w:t>
      </w:r>
      <w:r w:rsidRPr="00214FA5">
        <w:rPr>
          <w:b/>
          <w:i/>
          <w:sz w:val="22"/>
          <w:szCs w:val="22"/>
        </w:rPr>
        <w:t xml:space="preserve"> </w:t>
      </w:r>
      <w:r w:rsidRPr="00214FA5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214FA5">
        <w:rPr>
          <w:bCs/>
          <w:i/>
          <w:color w:val="000000"/>
          <w:sz w:val="22"/>
          <w:szCs w:val="22"/>
        </w:rPr>
        <w:t>(ФИО</w:t>
      </w:r>
      <w:r w:rsidRPr="00214FA5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214FA5">
        <w:rPr>
          <w:sz w:val="22"/>
          <w:szCs w:val="22"/>
          <w:u w:val="single"/>
        </w:rPr>
        <w:t>________________________________________</w:t>
      </w:r>
      <w:r w:rsidRPr="00214FA5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214FA5" w:rsidRPr="00214FA5" w:rsidRDefault="00214FA5" w:rsidP="00214FA5">
      <w:pPr>
        <w:suppressAutoHyphens/>
        <w:ind w:firstLine="680"/>
        <w:rPr>
          <w:b/>
          <w:i/>
          <w:sz w:val="24"/>
          <w:szCs w:val="24"/>
        </w:rPr>
      </w:pPr>
    </w:p>
    <w:p w:rsidR="00214FA5" w:rsidRPr="00214FA5" w:rsidRDefault="00214FA5" w:rsidP="00214FA5">
      <w:pPr>
        <w:suppressAutoHyphens/>
        <w:ind w:right="-1" w:firstLine="720"/>
        <w:jc w:val="left"/>
        <w:rPr>
          <w:b/>
          <w:sz w:val="22"/>
          <w:szCs w:val="22"/>
        </w:rPr>
      </w:pPr>
      <w:r w:rsidRPr="00214FA5">
        <w:rPr>
          <w:b/>
          <w:sz w:val="22"/>
          <w:szCs w:val="22"/>
        </w:rPr>
        <w:t>1. ПРЕДМЕТ ДОГОВОРА</w:t>
      </w:r>
    </w:p>
    <w:p w:rsidR="00214FA5" w:rsidRPr="00214FA5" w:rsidRDefault="00214FA5" w:rsidP="00214FA5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214FA5" w:rsidRPr="00214FA5" w:rsidRDefault="00214FA5" w:rsidP="00214FA5">
      <w:pPr>
        <w:suppressAutoHyphens/>
        <w:ind w:right="98" w:firstLine="720"/>
        <w:rPr>
          <w:sz w:val="22"/>
          <w:szCs w:val="22"/>
        </w:rPr>
      </w:pPr>
      <w:r w:rsidRPr="00214FA5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214FA5" w:rsidRPr="00214FA5" w:rsidRDefault="00214FA5" w:rsidP="00214FA5">
      <w:pPr>
        <w:suppressAutoHyphens/>
        <w:ind w:left="-180" w:right="98" w:firstLine="888"/>
        <w:rPr>
          <w:sz w:val="22"/>
          <w:szCs w:val="22"/>
        </w:rPr>
      </w:pPr>
      <w:r w:rsidRPr="00214FA5">
        <w:rPr>
          <w:sz w:val="22"/>
          <w:szCs w:val="22"/>
        </w:rPr>
        <w:t>1.2. Характеристика земельного участка:</w:t>
      </w:r>
    </w:p>
    <w:p w:rsidR="00214FA5" w:rsidRPr="00214FA5" w:rsidRDefault="00214FA5" w:rsidP="00214FA5">
      <w:pPr>
        <w:suppressAutoHyphens/>
        <w:ind w:left="-180" w:right="98" w:firstLine="888"/>
        <w:rPr>
          <w:sz w:val="22"/>
          <w:szCs w:val="22"/>
        </w:rPr>
      </w:pPr>
      <w:r w:rsidRPr="00214FA5">
        <w:rPr>
          <w:sz w:val="22"/>
          <w:szCs w:val="22"/>
        </w:rPr>
        <w:t xml:space="preserve">кадастровый номер: </w:t>
      </w:r>
      <w:r w:rsidRPr="00214FA5">
        <w:rPr>
          <w:b/>
          <w:sz w:val="22"/>
          <w:szCs w:val="22"/>
        </w:rPr>
        <w:t>47:13:0212001:469</w:t>
      </w:r>
      <w:r w:rsidRPr="00214FA5">
        <w:rPr>
          <w:color w:val="000000"/>
          <w:sz w:val="22"/>
          <w:szCs w:val="22"/>
        </w:rPr>
        <w:t>;</w:t>
      </w:r>
    </w:p>
    <w:p w:rsidR="00214FA5" w:rsidRPr="00214FA5" w:rsidRDefault="00214FA5" w:rsidP="00214FA5">
      <w:pPr>
        <w:suppressAutoHyphens/>
        <w:ind w:left="-180" w:right="98" w:firstLine="888"/>
        <w:rPr>
          <w:sz w:val="22"/>
          <w:szCs w:val="22"/>
        </w:rPr>
      </w:pPr>
      <w:r w:rsidRPr="00214FA5">
        <w:rPr>
          <w:sz w:val="22"/>
          <w:szCs w:val="22"/>
        </w:rPr>
        <w:t xml:space="preserve">площадь: </w:t>
      </w:r>
      <w:r w:rsidRPr="00214FA5">
        <w:rPr>
          <w:b/>
          <w:bCs/>
          <w:sz w:val="22"/>
          <w:szCs w:val="22"/>
        </w:rPr>
        <w:t>2500</w:t>
      </w:r>
      <w:r w:rsidRPr="00214FA5">
        <w:rPr>
          <w:sz w:val="22"/>
          <w:szCs w:val="22"/>
        </w:rPr>
        <w:t xml:space="preserve"> </w:t>
      </w:r>
      <w:r w:rsidRPr="00214FA5">
        <w:rPr>
          <w:b/>
          <w:sz w:val="22"/>
          <w:szCs w:val="22"/>
        </w:rPr>
        <w:t>кв. м</w:t>
      </w:r>
      <w:r w:rsidRPr="00214FA5">
        <w:rPr>
          <w:sz w:val="22"/>
          <w:szCs w:val="22"/>
        </w:rPr>
        <w:t>;</w:t>
      </w:r>
    </w:p>
    <w:p w:rsidR="00214FA5" w:rsidRPr="00214FA5" w:rsidRDefault="00214FA5" w:rsidP="00214FA5">
      <w:pPr>
        <w:suppressAutoHyphens/>
        <w:ind w:left="-180" w:right="98" w:firstLine="888"/>
        <w:rPr>
          <w:sz w:val="22"/>
          <w:szCs w:val="22"/>
        </w:rPr>
      </w:pPr>
      <w:r w:rsidRPr="00214FA5">
        <w:rPr>
          <w:sz w:val="22"/>
          <w:szCs w:val="22"/>
        </w:rPr>
        <w:t xml:space="preserve">категория земель: </w:t>
      </w:r>
      <w:r w:rsidRPr="00214FA5">
        <w:rPr>
          <w:b/>
          <w:sz w:val="22"/>
          <w:szCs w:val="22"/>
        </w:rPr>
        <w:t>земли населенных пунктов</w:t>
      </w:r>
      <w:r w:rsidRPr="00214FA5">
        <w:rPr>
          <w:sz w:val="22"/>
          <w:szCs w:val="22"/>
        </w:rPr>
        <w:t>;</w:t>
      </w:r>
    </w:p>
    <w:p w:rsidR="00214FA5" w:rsidRPr="00214FA5" w:rsidRDefault="00214FA5" w:rsidP="00214FA5">
      <w:pPr>
        <w:suppressAutoHyphens/>
        <w:ind w:right="98" w:firstLine="720"/>
        <w:rPr>
          <w:sz w:val="22"/>
          <w:szCs w:val="22"/>
        </w:rPr>
      </w:pPr>
      <w:r w:rsidRPr="00214FA5">
        <w:rPr>
          <w:sz w:val="22"/>
          <w:szCs w:val="22"/>
        </w:rPr>
        <w:t>местоположение</w:t>
      </w:r>
      <w:r w:rsidRPr="00214FA5">
        <w:rPr>
          <w:b/>
          <w:bCs/>
          <w:sz w:val="22"/>
          <w:szCs w:val="22"/>
        </w:rPr>
        <w:t>: Российская Федерация,</w:t>
      </w:r>
      <w:r w:rsidRPr="00214FA5">
        <w:rPr>
          <w:sz w:val="22"/>
          <w:szCs w:val="22"/>
        </w:rPr>
        <w:t xml:space="preserve"> </w:t>
      </w:r>
      <w:r w:rsidRPr="00214FA5">
        <w:rPr>
          <w:b/>
          <w:sz w:val="22"/>
          <w:szCs w:val="22"/>
        </w:rPr>
        <w:t>Ленинградская область, Тихвинский муниципальный район, Ганьковское сельское поселение, поселок Мехбаза, улица Центральная, 34</w:t>
      </w:r>
      <w:r w:rsidRPr="00214FA5">
        <w:rPr>
          <w:bCs/>
          <w:sz w:val="22"/>
          <w:szCs w:val="22"/>
        </w:rPr>
        <w:t>;</w:t>
      </w:r>
    </w:p>
    <w:p w:rsidR="00214FA5" w:rsidRPr="00214FA5" w:rsidRDefault="00214FA5" w:rsidP="00214FA5">
      <w:pPr>
        <w:suppressAutoHyphens/>
        <w:ind w:left="-180" w:right="98" w:firstLine="888"/>
        <w:rPr>
          <w:color w:val="000000"/>
          <w:sz w:val="22"/>
          <w:szCs w:val="22"/>
        </w:rPr>
      </w:pPr>
      <w:r w:rsidRPr="00214FA5">
        <w:rPr>
          <w:sz w:val="22"/>
          <w:szCs w:val="22"/>
        </w:rPr>
        <w:t xml:space="preserve">разрешенное использование (назначение): </w:t>
      </w:r>
      <w:r w:rsidRPr="00214FA5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214FA5">
        <w:rPr>
          <w:color w:val="000000"/>
          <w:sz w:val="22"/>
          <w:szCs w:val="22"/>
        </w:rPr>
        <w:t>;</w:t>
      </w:r>
    </w:p>
    <w:p w:rsidR="00214FA5" w:rsidRPr="00214FA5" w:rsidRDefault="00214FA5" w:rsidP="00214FA5">
      <w:pPr>
        <w:suppressAutoHyphens/>
        <w:ind w:left="-180" w:right="98" w:firstLine="888"/>
        <w:rPr>
          <w:b/>
          <w:sz w:val="22"/>
          <w:szCs w:val="22"/>
        </w:rPr>
      </w:pPr>
      <w:r w:rsidRPr="00214FA5">
        <w:rPr>
          <w:rFonts w:eastAsia="Calibri"/>
          <w:sz w:val="24"/>
          <w:szCs w:val="24"/>
        </w:rPr>
        <w:t xml:space="preserve">ограничения использования: </w:t>
      </w:r>
      <w:r w:rsidRPr="00214FA5">
        <w:rPr>
          <w:rFonts w:eastAsia="Calibri"/>
          <w:b/>
          <w:sz w:val="24"/>
          <w:szCs w:val="24"/>
        </w:rPr>
        <w:t>водоохранная зона реки Капша</w:t>
      </w:r>
      <w:r w:rsidRPr="00214FA5">
        <w:rPr>
          <w:sz w:val="22"/>
          <w:szCs w:val="22"/>
        </w:rPr>
        <w:t xml:space="preserve"> (далее - Участок).</w:t>
      </w:r>
    </w:p>
    <w:p w:rsidR="00214FA5" w:rsidRPr="00214FA5" w:rsidRDefault="00214FA5" w:rsidP="00214FA5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214FA5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214FA5" w:rsidRPr="00214FA5" w:rsidRDefault="00214FA5" w:rsidP="00214FA5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214FA5">
        <w:rPr>
          <w:rFonts w:eastAsia="Batang"/>
          <w:sz w:val="22"/>
          <w:szCs w:val="22"/>
        </w:rPr>
        <w:t xml:space="preserve">1.3. АРЕНДАТОР </w:t>
      </w:r>
      <w:r w:rsidRPr="00214FA5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214FA5" w:rsidRPr="00214FA5" w:rsidRDefault="00214FA5" w:rsidP="00214FA5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214FA5">
        <w:rPr>
          <w:sz w:val="22"/>
          <w:szCs w:val="22"/>
        </w:rPr>
        <w:t xml:space="preserve">1.4. </w:t>
      </w:r>
      <w:r w:rsidRPr="00214FA5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214FA5">
        <w:rPr>
          <w:sz w:val="24"/>
          <w:szCs w:val="24"/>
        </w:rPr>
        <w:t xml:space="preserve"> </w:t>
      </w:r>
      <w:r w:rsidRPr="00214FA5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214FA5" w:rsidRPr="00214FA5" w:rsidRDefault="00214FA5" w:rsidP="00214FA5">
      <w:pPr>
        <w:suppressAutoHyphens/>
        <w:ind w:right="-1"/>
        <w:jc w:val="center"/>
        <w:rPr>
          <w:b/>
          <w:sz w:val="22"/>
          <w:szCs w:val="22"/>
        </w:rPr>
      </w:pPr>
    </w:p>
    <w:p w:rsidR="00214FA5" w:rsidRPr="00214FA5" w:rsidRDefault="00214FA5" w:rsidP="00214FA5">
      <w:pPr>
        <w:suppressAutoHyphens/>
        <w:ind w:right="-1" w:firstLine="708"/>
        <w:rPr>
          <w:b/>
          <w:sz w:val="22"/>
          <w:szCs w:val="22"/>
        </w:rPr>
      </w:pPr>
      <w:r w:rsidRPr="00214FA5">
        <w:rPr>
          <w:b/>
          <w:sz w:val="22"/>
          <w:szCs w:val="22"/>
        </w:rPr>
        <w:t>2. СРОК ДЕЙСТВИЯ ДОГОВОРА И АРЕНДНАЯ ПЛАТА</w:t>
      </w:r>
    </w:p>
    <w:p w:rsidR="00214FA5" w:rsidRPr="00214FA5" w:rsidRDefault="00214FA5" w:rsidP="00214FA5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214FA5" w:rsidRPr="00214FA5" w:rsidRDefault="00214FA5" w:rsidP="00214FA5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214FA5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214FA5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214FA5">
        <w:rPr>
          <w:sz w:val="22"/>
          <w:szCs w:val="22"/>
        </w:rPr>
        <w:t>.</w:t>
      </w:r>
    </w:p>
    <w:p w:rsidR="00214FA5" w:rsidRPr="00214FA5" w:rsidRDefault="00214FA5" w:rsidP="00214FA5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214FA5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214FA5" w:rsidRPr="00214FA5" w:rsidRDefault="00214FA5" w:rsidP="00214FA5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214FA5">
        <w:rPr>
          <w:sz w:val="22"/>
          <w:szCs w:val="22"/>
        </w:rPr>
        <w:lastRenderedPageBreak/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214FA5" w:rsidRPr="00214FA5" w:rsidRDefault="00214FA5" w:rsidP="00214FA5">
      <w:pPr>
        <w:suppressAutoHyphens/>
        <w:ind w:right="98" w:firstLine="708"/>
        <w:rPr>
          <w:b/>
          <w:sz w:val="22"/>
          <w:szCs w:val="22"/>
        </w:rPr>
      </w:pPr>
      <w:r w:rsidRPr="00214FA5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214FA5">
        <w:rPr>
          <w:b/>
          <w:sz w:val="22"/>
          <w:szCs w:val="22"/>
        </w:rPr>
        <w:t xml:space="preserve"> </w:t>
      </w:r>
      <w:r w:rsidRPr="00214FA5">
        <w:rPr>
          <w:bCs/>
          <w:sz w:val="22"/>
          <w:szCs w:val="22"/>
        </w:rPr>
        <w:t xml:space="preserve">(________________) рублей. </w:t>
      </w:r>
    </w:p>
    <w:p w:rsidR="00214FA5" w:rsidRPr="00214FA5" w:rsidRDefault="00214FA5" w:rsidP="00214FA5">
      <w:pPr>
        <w:suppressAutoHyphens/>
        <w:ind w:right="98" w:firstLine="708"/>
        <w:rPr>
          <w:sz w:val="22"/>
          <w:szCs w:val="22"/>
        </w:rPr>
      </w:pPr>
      <w:r w:rsidRPr="00214FA5">
        <w:rPr>
          <w:sz w:val="22"/>
          <w:szCs w:val="22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214FA5" w:rsidRPr="00214FA5" w:rsidRDefault="00214FA5" w:rsidP="00214FA5">
      <w:pPr>
        <w:suppressAutoHyphens/>
        <w:ind w:firstLine="720"/>
        <w:rPr>
          <w:b/>
          <w:sz w:val="22"/>
          <w:szCs w:val="22"/>
        </w:rPr>
      </w:pPr>
      <w:r w:rsidRPr="00214FA5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214FA5" w:rsidRPr="00214FA5" w:rsidRDefault="00214FA5" w:rsidP="00214FA5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214FA5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214FA5">
        <w:rPr>
          <w:b/>
          <w:sz w:val="22"/>
          <w:szCs w:val="22"/>
        </w:rPr>
        <w:t xml:space="preserve"> </w:t>
      </w:r>
      <w:r w:rsidRPr="00214FA5">
        <w:rPr>
          <w:bCs/>
          <w:sz w:val="22"/>
          <w:szCs w:val="22"/>
        </w:rPr>
        <w:t>(_____________________) рублей</w:t>
      </w:r>
      <w:r w:rsidRPr="00214FA5">
        <w:rPr>
          <w:sz w:val="22"/>
          <w:szCs w:val="22"/>
        </w:rPr>
        <w:t>,</w:t>
      </w:r>
      <w:r w:rsidRPr="00214FA5">
        <w:rPr>
          <w:b/>
          <w:sz w:val="22"/>
          <w:szCs w:val="22"/>
        </w:rPr>
        <w:t xml:space="preserve"> </w:t>
      </w:r>
      <w:r w:rsidRPr="00214FA5">
        <w:rPr>
          <w:sz w:val="22"/>
          <w:szCs w:val="22"/>
        </w:rPr>
        <w:t xml:space="preserve">с учетом внесенного ранее задатка в размере __________ </w:t>
      </w:r>
      <w:r w:rsidRPr="00214FA5">
        <w:rPr>
          <w:bCs/>
          <w:sz w:val="22"/>
          <w:szCs w:val="22"/>
        </w:rPr>
        <w:t>(__________________) рублей</w:t>
      </w:r>
      <w:r w:rsidRPr="00214FA5">
        <w:rPr>
          <w:sz w:val="22"/>
          <w:szCs w:val="22"/>
        </w:rPr>
        <w:t>,</w:t>
      </w:r>
      <w:r w:rsidRPr="00214FA5">
        <w:rPr>
          <w:b/>
          <w:sz w:val="22"/>
          <w:szCs w:val="22"/>
        </w:rPr>
        <w:t xml:space="preserve"> </w:t>
      </w:r>
      <w:r w:rsidRPr="00214FA5">
        <w:rPr>
          <w:sz w:val="22"/>
          <w:szCs w:val="22"/>
        </w:rPr>
        <w:t>АРЕНДАТОР вносит арендную плату в размере _____________________</w:t>
      </w:r>
      <w:r w:rsidRPr="00214FA5">
        <w:rPr>
          <w:b/>
          <w:sz w:val="22"/>
          <w:szCs w:val="22"/>
        </w:rPr>
        <w:t xml:space="preserve"> </w:t>
      </w:r>
      <w:r w:rsidRPr="00214FA5">
        <w:rPr>
          <w:bCs/>
          <w:sz w:val="22"/>
          <w:szCs w:val="22"/>
        </w:rPr>
        <w:t xml:space="preserve">(_________________) рублей. </w:t>
      </w:r>
    </w:p>
    <w:p w:rsidR="00214FA5" w:rsidRPr="00214FA5" w:rsidRDefault="00214FA5" w:rsidP="00214FA5">
      <w:pPr>
        <w:suppressAutoHyphens/>
        <w:ind w:right="98" w:firstLine="708"/>
        <w:rPr>
          <w:sz w:val="22"/>
          <w:szCs w:val="22"/>
        </w:rPr>
      </w:pPr>
      <w:r w:rsidRPr="00214FA5">
        <w:rPr>
          <w:sz w:val="22"/>
          <w:szCs w:val="22"/>
        </w:rPr>
        <w:t>Соответственно:</w:t>
      </w:r>
    </w:p>
    <w:p w:rsidR="00214FA5" w:rsidRPr="00214FA5" w:rsidRDefault="00214FA5" w:rsidP="00214FA5">
      <w:pPr>
        <w:suppressAutoHyphens/>
        <w:ind w:right="98" w:firstLine="708"/>
        <w:rPr>
          <w:sz w:val="22"/>
          <w:szCs w:val="22"/>
        </w:rPr>
      </w:pPr>
      <w:r w:rsidRPr="00214FA5">
        <w:rPr>
          <w:sz w:val="22"/>
          <w:szCs w:val="22"/>
          <w:lang w:val="en-US"/>
        </w:rPr>
        <w:t>I</w:t>
      </w:r>
      <w:r w:rsidRPr="00214FA5">
        <w:rPr>
          <w:sz w:val="22"/>
          <w:szCs w:val="22"/>
        </w:rPr>
        <w:t xml:space="preserve"> квартал: __________ (_____________________________________________) рублей;</w:t>
      </w:r>
    </w:p>
    <w:p w:rsidR="00214FA5" w:rsidRPr="00214FA5" w:rsidRDefault="00214FA5" w:rsidP="00214FA5">
      <w:pPr>
        <w:suppressAutoHyphens/>
        <w:ind w:right="98" w:firstLine="708"/>
        <w:rPr>
          <w:sz w:val="22"/>
          <w:szCs w:val="22"/>
        </w:rPr>
      </w:pPr>
      <w:r w:rsidRPr="00214FA5">
        <w:rPr>
          <w:sz w:val="22"/>
          <w:szCs w:val="22"/>
          <w:lang w:val="en-US"/>
        </w:rPr>
        <w:t>II</w:t>
      </w:r>
      <w:r w:rsidRPr="00214FA5">
        <w:rPr>
          <w:sz w:val="22"/>
          <w:szCs w:val="22"/>
        </w:rPr>
        <w:t xml:space="preserve"> квартал: __________ (____________________________________________) рублей;</w:t>
      </w:r>
    </w:p>
    <w:p w:rsidR="00214FA5" w:rsidRPr="00214FA5" w:rsidRDefault="00214FA5" w:rsidP="00214FA5">
      <w:pPr>
        <w:suppressAutoHyphens/>
        <w:ind w:right="98" w:firstLine="708"/>
        <w:rPr>
          <w:sz w:val="22"/>
          <w:szCs w:val="22"/>
        </w:rPr>
      </w:pPr>
      <w:r w:rsidRPr="00214FA5">
        <w:rPr>
          <w:sz w:val="22"/>
          <w:szCs w:val="22"/>
          <w:lang w:val="en-US"/>
        </w:rPr>
        <w:t>III</w:t>
      </w:r>
      <w:r w:rsidRPr="00214FA5">
        <w:rPr>
          <w:sz w:val="22"/>
          <w:szCs w:val="22"/>
        </w:rPr>
        <w:t xml:space="preserve"> квартал: __________ (___________________________________________) рублей;</w:t>
      </w:r>
    </w:p>
    <w:p w:rsidR="00214FA5" w:rsidRPr="00214FA5" w:rsidRDefault="00214FA5" w:rsidP="00214FA5">
      <w:pPr>
        <w:suppressAutoHyphens/>
        <w:ind w:right="98" w:firstLine="708"/>
        <w:rPr>
          <w:sz w:val="22"/>
          <w:szCs w:val="22"/>
        </w:rPr>
      </w:pPr>
      <w:r w:rsidRPr="00214FA5">
        <w:rPr>
          <w:sz w:val="22"/>
          <w:szCs w:val="22"/>
          <w:lang w:val="en-US"/>
        </w:rPr>
        <w:t>IV</w:t>
      </w:r>
      <w:r w:rsidRPr="00214FA5">
        <w:rPr>
          <w:sz w:val="22"/>
          <w:szCs w:val="22"/>
        </w:rPr>
        <w:t xml:space="preserve"> квартал: __________ (____________________</w:t>
      </w:r>
      <w:r w:rsidR="00166149">
        <w:rPr>
          <w:sz w:val="22"/>
          <w:szCs w:val="22"/>
        </w:rPr>
        <w:t>_______________________) рублей.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214FA5" w:rsidRPr="00214FA5" w:rsidRDefault="00214FA5" w:rsidP="00214FA5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214FA5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214FA5" w:rsidRPr="00214FA5" w:rsidRDefault="00214FA5" w:rsidP="00214FA5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214FA5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214FA5" w:rsidRPr="00214FA5" w:rsidRDefault="00214FA5" w:rsidP="00214FA5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214FA5">
        <w:rPr>
          <w:sz w:val="24"/>
          <w:szCs w:val="24"/>
        </w:rPr>
        <w:t xml:space="preserve">           </w:t>
      </w:r>
    </w:p>
    <w:p w:rsidR="00214FA5" w:rsidRPr="00214FA5" w:rsidRDefault="00214FA5" w:rsidP="00214FA5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214FA5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214FA5" w:rsidRPr="00214FA5" w:rsidRDefault="00214FA5" w:rsidP="00214FA5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214FA5" w:rsidRPr="00214FA5" w:rsidRDefault="00214FA5" w:rsidP="00214FA5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214FA5">
        <w:rPr>
          <w:rFonts w:eastAsia="Calibri"/>
          <w:b/>
          <w:sz w:val="22"/>
          <w:szCs w:val="22"/>
        </w:rPr>
        <w:t>3.1. АРЕНДОДАТЕЛЬ имеет право:</w:t>
      </w:r>
    </w:p>
    <w:p w:rsidR="00214FA5" w:rsidRPr="00214FA5" w:rsidRDefault="00214FA5" w:rsidP="00214FA5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214FA5" w:rsidRPr="00214FA5" w:rsidRDefault="00214FA5" w:rsidP="00214FA5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214FA5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214FA5" w:rsidRPr="00214FA5" w:rsidRDefault="00214FA5" w:rsidP="00214FA5">
      <w:pPr>
        <w:suppressAutoHyphens/>
        <w:ind w:right="-82" w:firstLine="720"/>
        <w:rPr>
          <w:rFonts w:eastAsia="Calibri"/>
          <w:sz w:val="22"/>
          <w:szCs w:val="22"/>
        </w:rPr>
      </w:pPr>
      <w:r w:rsidRPr="00214FA5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214FA5" w:rsidRPr="00214FA5" w:rsidRDefault="00214FA5" w:rsidP="00214FA5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214FA5" w:rsidRPr="00214FA5" w:rsidRDefault="00214FA5" w:rsidP="00214FA5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214FA5" w:rsidRPr="00214FA5" w:rsidRDefault="00214FA5" w:rsidP="00214FA5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214FA5">
        <w:rPr>
          <w:rFonts w:eastAsia="Calibri"/>
          <w:b/>
          <w:sz w:val="22"/>
          <w:szCs w:val="22"/>
        </w:rPr>
        <w:t>3.2. АРЕНДОДАТЕЛЬ обязан:</w:t>
      </w:r>
    </w:p>
    <w:p w:rsidR="00214FA5" w:rsidRPr="00214FA5" w:rsidRDefault="00214FA5" w:rsidP="00214FA5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214FA5" w:rsidRPr="00214FA5" w:rsidRDefault="00214FA5" w:rsidP="00214FA5">
      <w:pPr>
        <w:suppressAutoHyphens/>
        <w:ind w:right="-82" w:firstLine="720"/>
        <w:rPr>
          <w:rFonts w:eastAsia="Calibri"/>
          <w:sz w:val="22"/>
          <w:szCs w:val="22"/>
        </w:rPr>
      </w:pPr>
      <w:r w:rsidRPr="00214FA5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214FA5" w:rsidRPr="00214FA5" w:rsidRDefault="00214FA5" w:rsidP="00214FA5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214FA5" w:rsidRPr="00214FA5" w:rsidRDefault="00214FA5" w:rsidP="00214FA5">
      <w:pPr>
        <w:suppressAutoHyphens/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214FA5" w:rsidRPr="00214FA5" w:rsidRDefault="00214FA5" w:rsidP="00214FA5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214FA5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214FA5" w:rsidRDefault="00214FA5" w:rsidP="00214FA5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:rsidR="00166149" w:rsidRPr="00214FA5" w:rsidRDefault="00166149" w:rsidP="00214FA5">
      <w:pPr>
        <w:suppressAutoHyphens/>
        <w:ind w:right="-82" w:firstLine="680"/>
        <w:jc w:val="center"/>
        <w:rPr>
          <w:rFonts w:eastAsia="Calibri"/>
          <w:sz w:val="40"/>
          <w:szCs w:val="24"/>
        </w:rPr>
      </w:pPr>
    </w:p>
    <w:p w:rsidR="00214FA5" w:rsidRPr="00214FA5" w:rsidRDefault="00214FA5" w:rsidP="00214FA5">
      <w:pPr>
        <w:suppressAutoHyphens/>
        <w:ind w:firstLine="720"/>
        <w:rPr>
          <w:b/>
          <w:bCs/>
          <w:sz w:val="22"/>
          <w:szCs w:val="22"/>
        </w:rPr>
      </w:pPr>
      <w:r w:rsidRPr="00214FA5">
        <w:rPr>
          <w:b/>
          <w:bCs/>
          <w:sz w:val="22"/>
          <w:szCs w:val="22"/>
        </w:rPr>
        <w:t>4.1. АРЕНДАТОР имеет право: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214FA5" w:rsidRPr="00214FA5" w:rsidRDefault="00214FA5" w:rsidP="00214FA5">
      <w:pPr>
        <w:suppressAutoHyphens/>
        <w:ind w:right="-82" w:firstLine="720"/>
        <w:rPr>
          <w:rFonts w:eastAsia="Calibri"/>
          <w:sz w:val="22"/>
          <w:szCs w:val="22"/>
        </w:rPr>
      </w:pPr>
    </w:p>
    <w:p w:rsidR="00214FA5" w:rsidRPr="00214FA5" w:rsidRDefault="00214FA5" w:rsidP="00214FA5">
      <w:pPr>
        <w:suppressAutoHyphens/>
        <w:ind w:firstLine="720"/>
        <w:rPr>
          <w:b/>
          <w:bCs/>
          <w:sz w:val="22"/>
          <w:szCs w:val="22"/>
        </w:rPr>
      </w:pPr>
      <w:r w:rsidRPr="00214FA5">
        <w:rPr>
          <w:b/>
          <w:bCs/>
          <w:sz w:val="22"/>
          <w:szCs w:val="22"/>
        </w:rPr>
        <w:t>4.2. АРЕНДАТОР обязан: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214FA5" w:rsidRPr="00214FA5" w:rsidRDefault="00214FA5" w:rsidP="00214FA5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4.2.3. Осуществлять мероприятия по охране земель.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4.2.6. Не нарушать прав других землепользователей.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214FA5" w:rsidRPr="00214FA5" w:rsidRDefault="00214FA5" w:rsidP="00214FA5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214FA5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а) санитарно-эпидемиологических норм и правил;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б) противопожарных норм и правил;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в) Правил благоустройства территории поселения;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г) иных требований законодательства по содержанию Участка.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214FA5" w:rsidRPr="00214FA5" w:rsidRDefault="00214FA5" w:rsidP="00214FA5">
      <w:pPr>
        <w:suppressAutoHyphens/>
        <w:ind w:right="-82" w:firstLine="720"/>
        <w:rPr>
          <w:sz w:val="22"/>
          <w:szCs w:val="22"/>
        </w:rPr>
      </w:pPr>
      <w:r w:rsidRPr="00214FA5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214FA5" w:rsidRPr="00214FA5" w:rsidRDefault="00214FA5" w:rsidP="00214FA5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214FA5" w:rsidRPr="00214FA5" w:rsidRDefault="00214FA5" w:rsidP="00214FA5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214FA5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214FA5" w:rsidRPr="00214FA5" w:rsidRDefault="00214FA5" w:rsidP="00214FA5">
      <w:pPr>
        <w:suppressAutoHyphens/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214FA5" w:rsidRPr="00214FA5" w:rsidRDefault="00214FA5" w:rsidP="00214FA5">
      <w:pPr>
        <w:suppressAutoHyphens/>
        <w:ind w:right="-82" w:firstLine="720"/>
        <w:rPr>
          <w:rFonts w:eastAsia="Calibri"/>
          <w:sz w:val="22"/>
          <w:szCs w:val="22"/>
        </w:rPr>
      </w:pPr>
      <w:r w:rsidRPr="00214FA5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214FA5" w:rsidRPr="00214FA5" w:rsidRDefault="00214FA5" w:rsidP="00214FA5">
      <w:pPr>
        <w:suppressAutoHyphens/>
        <w:ind w:right="-82" w:firstLine="720"/>
        <w:rPr>
          <w:rFonts w:eastAsia="Calibri"/>
          <w:sz w:val="22"/>
          <w:szCs w:val="22"/>
        </w:rPr>
      </w:pPr>
      <w:r w:rsidRPr="00214FA5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214FA5" w:rsidRPr="00214FA5" w:rsidRDefault="00214FA5" w:rsidP="00214FA5">
      <w:pPr>
        <w:suppressAutoHyphens/>
        <w:ind w:firstLine="720"/>
        <w:rPr>
          <w:b/>
          <w:sz w:val="24"/>
          <w:szCs w:val="24"/>
        </w:rPr>
      </w:pPr>
    </w:p>
    <w:p w:rsidR="00214FA5" w:rsidRPr="00214FA5" w:rsidRDefault="00214FA5" w:rsidP="00214FA5">
      <w:pPr>
        <w:suppressAutoHyphens/>
        <w:ind w:firstLine="720"/>
        <w:rPr>
          <w:b/>
          <w:sz w:val="22"/>
          <w:szCs w:val="22"/>
        </w:rPr>
      </w:pPr>
      <w:r w:rsidRPr="00214FA5">
        <w:rPr>
          <w:b/>
          <w:sz w:val="22"/>
          <w:szCs w:val="22"/>
        </w:rPr>
        <w:t>6. ПРЕКРАЩЕНИЕ ДОГОВОРА</w:t>
      </w:r>
    </w:p>
    <w:p w:rsidR="00214FA5" w:rsidRPr="00214FA5" w:rsidRDefault="00214FA5" w:rsidP="00214FA5">
      <w:pPr>
        <w:suppressAutoHyphens/>
        <w:rPr>
          <w:sz w:val="24"/>
          <w:szCs w:val="24"/>
        </w:rPr>
      </w:pP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6.1. Договор прекращает свое действие: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6.1.1. По истечении срока аренды, установленного в п. 2.1 Договора.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6.1.2. По соглашению Сторон.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bookmarkStart w:id="1" w:name="Par8"/>
      <w:bookmarkEnd w:id="1"/>
      <w:r w:rsidRPr="00214FA5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214FA5" w:rsidRPr="00214FA5" w:rsidRDefault="00214FA5" w:rsidP="00214FA5">
      <w:pPr>
        <w:suppressAutoHyphens/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214FA5" w:rsidRPr="00214FA5" w:rsidRDefault="00214FA5" w:rsidP="00214FA5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214FA5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214FA5" w:rsidRPr="00214FA5" w:rsidRDefault="00214FA5" w:rsidP="00214FA5">
      <w:pPr>
        <w:suppressAutoHyphens/>
        <w:ind w:right="-82" w:firstLine="900"/>
        <w:jc w:val="left"/>
        <w:rPr>
          <w:bCs/>
          <w:color w:val="000000"/>
          <w:sz w:val="24"/>
          <w:szCs w:val="24"/>
        </w:rPr>
      </w:pPr>
    </w:p>
    <w:p w:rsidR="00214FA5" w:rsidRPr="00214FA5" w:rsidRDefault="00214FA5" w:rsidP="00214FA5">
      <w:pPr>
        <w:suppressAutoHyphens/>
        <w:ind w:firstLine="720"/>
        <w:rPr>
          <w:sz w:val="22"/>
          <w:szCs w:val="22"/>
        </w:rPr>
      </w:pPr>
      <w:r w:rsidRPr="00214FA5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214FA5" w:rsidRPr="00214FA5" w:rsidRDefault="00214FA5" w:rsidP="00214FA5">
      <w:pPr>
        <w:suppressAutoHyphens/>
        <w:ind w:right="-82" w:firstLine="720"/>
        <w:rPr>
          <w:sz w:val="22"/>
          <w:szCs w:val="22"/>
        </w:rPr>
      </w:pPr>
      <w:r w:rsidRPr="00214FA5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214FA5" w:rsidRPr="00214FA5" w:rsidRDefault="00214FA5" w:rsidP="00214FA5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214FA5">
        <w:rPr>
          <w:rFonts w:eastAsia="Calibri"/>
          <w:sz w:val="22"/>
          <w:szCs w:val="22"/>
        </w:rPr>
        <w:t>7.3. Вопросы</w:t>
      </w:r>
      <w:r w:rsidRPr="00214FA5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214FA5" w:rsidRPr="00214FA5" w:rsidRDefault="00214FA5" w:rsidP="00214FA5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214FA5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214FA5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214FA5" w:rsidRPr="00214FA5" w:rsidRDefault="00214FA5" w:rsidP="00214FA5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214FA5">
        <w:rPr>
          <w:color w:val="000000"/>
          <w:sz w:val="22"/>
          <w:szCs w:val="22"/>
        </w:rPr>
        <w:t xml:space="preserve">7.5. </w:t>
      </w:r>
      <w:r w:rsidRPr="00214FA5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214FA5" w:rsidRPr="00214FA5" w:rsidRDefault="00214FA5" w:rsidP="00214FA5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214FA5" w:rsidRPr="00214FA5" w:rsidRDefault="00214FA5" w:rsidP="00214FA5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214FA5">
        <w:rPr>
          <w:rFonts w:eastAsia="Calibri"/>
          <w:b/>
          <w:color w:val="000000"/>
          <w:sz w:val="22"/>
          <w:szCs w:val="22"/>
        </w:rPr>
        <w:t>ПОДПИСИ СТОРОН</w:t>
      </w:r>
      <w:r w:rsidRPr="00214FA5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214FA5" w:rsidRPr="00214FA5" w:rsidTr="00214FA5">
        <w:trPr>
          <w:trHeight w:val="1442"/>
        </w:trPr>
        <w:tc>
          <w:tcPr>
            <w:tcW w:w="2500" w:type="pct"/>
          </w:tcPr>
          <w:p w:rsidR="00214FA5" w:rsidRPr="00214FA5" w:rsidRDefault="00214FA5" w:rsidP="00214FA5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214FA5" w:rsidRPr="00214FA5" w:rsidRDefault="00214FA5" w:rsidP="00214FA5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14FA5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214FA5" w:rsidRPr="00214FA5" w:rsidRDefault="00214FA5" w:rsidP="00214FA5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214FA5" w:rsidRPr="00214FA5" w:rsidRDefault="00214FA5" w:rsidP="00214FA5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14FA5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214FA5" w:rsidRPr="00214FA5" w:rsidRDefault="00214FA5" w:rsidP="00214FA5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14FA5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214FA5" w:rsidRPr="00214FA5" w:rsidRDefault="00214FA5" w:rsidP="00214FA5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14FA5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214FA5" w:rsidRPr="00214FA5" w:rsidRDefault="00214FA5" w:rsidP="00214FA5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214FA5" w:rsidRPr="00214FA5" w:rsidRDefault="00214FA5" w:rsidP="00214FA5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14FA5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554BEC" w:rsidRPr="00214FA5" w:rsidRDefault="00214FA5" w:rsidP="00214FA5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554BEC" w:rsidRPr="00214FA5" w:rsidSect="00214FA5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ED" w:rsidRDefault="00D802ED" w:rsidP="00214FA5">
      <w:r>
        <w:separator/>
      </w:r>
    </w:p>
  </w:endnote>
  <w:endnote w:type="continuationSeparator" w:id="0">
    <w:p w:rsidR="00D802ED" w:rsidRDefault="00D802ED" w:rsidP="0021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ED" w:rsidRDefault="00D802ED" w:rsidP="00214FA5">
      <w:r>
        <w:separator/>
      </w:r>
    </w:p>
  </w:footnote>
  <w:footnote w:type="continuationSeparator" w:id="0">
    <w:p w:rsidR="00D802ED" w:rsidRDefault="00D802ED" w:rsidP="0021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FA5" w:rsidRDefault="00214FA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E3C19">
      <w:rPr>
        <w:noProof/>
      </w:rPr>
      <w:t>2</w:t>
    </w:r>
    <w:r>
      <w:fldChar w:fldCharType="end"/>
    </w:r>
  </w:p>
  <w:p w:rsidR="00214FA5" w:rsidRDefault="00214FA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7D3"/>
    <w:rsid w:val="00000280"/>
    <w:rsid w:val="000478EB"/>
    <w:rsid w:val="000F1A02"/>
    <w:rsid w:val="00137667"/>
    <w:rsid w:val="001464B2"/>
    <w:rsid w:val="00166149"/>
    <w:rsid w:val="001A2440"/>
    <w:rsid w:val="001B4F8D"/>
    <w:rsid w:val="001F265D"/>
    <w:rsid w:val="00214FA5"/>
    <w:rsid w:val="00285D0C"/>
    <w:rsid w:val="002A2B11"/>
    <w:rsid w:val="002F22EB"/>
    <w:rsid w:val="00326996"/>
    <w:rsid w:val="0043001D"/>
    <w:rsid w:val="00471BED"/>
    <w:rsid w:val="004914DD"/>
    <w:rsid w:val="00511A2B"/>
    <w:rsid w:val="00554BEC"/>
    <w:rsid w:val="0058617D"/>
    <w:rsid w:val="00595F6F"/>
    <w:rsid w:val="005C0140"/>
    <w:rsid w:val="006415B0"/>
    <w:rsid w:val="006463D8"/>
    <w:rsid w:val="006953EF"/>
    <w:rsid w:val="00711921"/>
    <w:rsid w:val="00796BD1"/>
    <w:rsid w:val="007A696D"/>
    <w:rsid w:val="00846FEF"/>
    <w:rsid w:val="00891982"/>
    <w:rsid w:val="008A3858"/>
    <w:rsid w:val="008B051E"/>
    <w:rsid w:val="008E5BD2"/>
    <w:rsid w:val="009840BA"/>
    <w:rsid w:val="00A03876"/>
    <w:rsid w:val="00A040D0"/>
    <w:rsid w:val="00A13C7B"/>
    <w:rsid w:val="00AE1A2A"/>
    <w:rsid w:val="00B52D22"/>
    <w:rsid w:val="00B83D8D"/>
    <w:rsid w:val="00B95FEE"/>
    <w:rsid w:val="00BF2B0B"/>
    <w:rsid w:val="00C747D3"/>
    <w:rsid w:val="00D368DC"/>
    <w:rsid w:val="00D802ED"/>
    <w:rsid w:val="00D9416C"/>
    <w:rsid w:val="00D97342"/>
    <w:rsid w:val="00EE3C19"/>
    <w:rsid w:val="00EE46D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D4F51-31F1-41FC-8004-79A2E2CF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747D3"/>
    <w:rPr>
      <w:b/>
      <w:sz w:val="24"/>
    </w:rPr>
  </w:style>
  <w:style w:type="paragraph" w:styleId="a9">
    <w:name w:val="header"/>
    <w:basedOn w:val="a"/>
    <w:link w:val="aa"/>
    <w:uiPriority w:val="99"/>
    <w:rsid w:val="00214F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14FA5"/>
    <w:rPr>
      <w:sz w:val="28"/>
    </w:rPr>
  </w:style>
  <w:style w:type="paragraph" w:styleId="ab">
    <w:name w:val="footer"/>
    <w:basedOn w:val="a"/>
    <w:link w:val="ac"/>
    <w:rsid w:val="00214F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4F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74</TotalTime>
  <Pages>15</Pages>
  <Words>5606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6</cp:revision>
  <cp:lastPrinted>2024-06-10T07:11:00Z</cp:lastPrinted>
  <dcterms:created xsi:type="dcterms:W3CDTF">2024-06-06T12:59:00Z</dcterms:created>
  <dcterms:modified xsi:type="dcterms:W3CDTF">2024-06-10T07:28:00Z</dcterms:modified>
</cp:coreProperties>
</file>