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FF" w:rsidRDefault="00AC71FF">
      <w:pPr>
        <w:pStyle w:val="Heading1"/>
      </w:pPr>
      <w:r>
        <w:t>Электронная трудовая книжка – Ваш выбор!</w:t>
      </w:r>
    </w:p>
    <w:p w:rsidR="00AC71FF" w:rsidRDefault="00AC71FF">
      <w:r>
        <w:rPr>
          <w:rStyle w:val="block-name"/>
        </w:rPr>
        <w:t>Содержание новости</w:t>
      </w:r>
    </w:p>
    <w:p w:rsidR="00AC71FF" w:rsidRDefault="00AC71FF">
      <w:pPr>
        <w:pStyle w:val="NormalWeb"/>
        <w:jc w:val="both"/>
      </w:pPr>
      <w:r>
        <w:t>Трудовая книжка – основной документ, подтверждающий трудовую деятельность и стаж при устройстве на работу. С 2020 года появилась возможность вести этот документ в электронном виде. В Санкт-Петербурге и Ленинградской области электронную трудовую книжку выбрали 764 тысячи работающих граждан.</w:t>
      </w:r>
    </w:p>
    <w:p w:rsidR="00AC71FF" w:rsidRDefault="00AC71FF">
      <w:pPr>
        <w:pStyle w:val="NormalWeb"/>
        <w:jc w:val="both"/>
      </w:pPr>
      <w:r>
        <w:t>Как воспользоваться электронной трудовой книжкой при устройстве на работу?</w:t>
      </w:r>
    </w:p>
    <w:p w:rsidR="00AC71FF" w:rsidRDefault="00AC71FF">
      <w:pPr>
        <w:pStyle w:val="NormalWeb"/>
        <w:jc w:val="both"/>
      </w:pPr>
      <w:r>
        <w:t>При устройстве на новую работу граждане, выбравшие электронную трудовую книжку, представляют работодателю «Сведения о трудовой деятельности, предоставляемые из информационных ресурсов ПФР» либо в распечатанном виде на бумаге, либо в электронном.</w:t>
      </w:r>
    </w:p>
    <w:p w:rsidR="00AC71FF" w:rsidRDefault="00AC71FF">
      <w:pPr>
        <w:pStyle w:val="NormalWeb"/>
        <w:jc w:val="both"/>
      </w:pPr>
      <w:r>
        <w:t>Чтобы получить «Сведения о трудовой деятельности», надо в личном кабинете на официальном сайте ПФР или на портале Госуслуг заказать справку (выписку) из электронной трудовой книжки. Электронная выписка со сведениями о трудовой деятельности будет сформирована в pdf-формате в режиме реального времени и заверена усиленной квалифицированной электронной подписью МИЦ ПФР. Документ можно сохранить на компьютере или мобильном устройстве, при необходимости распечатать или направить по электронной почте.</w:t>
      </w:r>
    </w:p>
    <w:p w:rsidR="00AC71FF" w:rsidRDefault="00AC71FF">
      <w:pPr>
        <w:pStyle w:val="NormalWeb"/>
        <w:jc w:val="both"/>
      </w:pPr>
      <w:r>
        <w:t xml:space="preserve">Ознакомиться подробнее с информацией об электронной трудовой книжке можно в одноимённом разделе на сайте ПФР pfr.gov.ru или пройдя по ссылке </w:t>
      </w:r>
      <w:hyperlink r:id="rId7" w:history="1">
        <w:r>
          <w:rPr>
            <w:rStyle w:val="Hyperlink"/>
          </w:rPr>
          <w:t>https://pfr.gov.ru/grazhdanam/etk/.</w:t>
        </w:r>
      </w:hyperlink>
    </w:p>
    <w:p w:rsidR="00AC71FF" w:rsidRDefault="00AC71FF">
      <w:pPr>
        <w:suppressAutoHyphens w:val="0"/>
        <w:autoSpaceDE w:val="0"/>
        <w:autoSpaceDN w:val="0"/>
        <w:adjustRightInd w:val="0"/>
        <w:rPr>
          <w:rFonts w:ascii="Tms Rmn" w:hAnsi="Tms Rmn" w:cs="Tms Rmn"/>
          <w:color w:val="000000"/>
          <w:lang w:eastAsia="en-US"/>
        </w:rPr>
      </w:pPr>
    </w:p>
    <w:p w:rsidR="00AC71FF" w:rsidRDefault="00AC71FF">
      <w:r>
        <w:rPr>
          <w:rFonts w:ascii="Arial" w:hAnsi="Arial" w:cs="Arial"/>
          <w:color w:val="000000"/>
          <w:sz w:val="20"/>
          <w:szCs w:val="20"/>
          <w:lang w:eastAsia="en-US"/>
        </w:rPr>
        <w:t>ПРЕСС</w:t>
      </w:r>
      <w:r>
        <w:rPr>
          <w:rFonts w:ascii="Helv" w:hAnsi="Helv" w:cs="Helv"/>
          <w:color w:val="000000"/>
          <w:sz w:val="20"/>
          <w:szCs w:val="20"/>
          <w:lang w:eastAsia="en-US"/>
        </w:rPr>
        <w:t>-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СЛУЖБА</w:t>
      </w:r>
      <w:r>
        <w:rPr>
          <w:rFonts w:ascii="Helv" w:hAnsi="Helv" w:cs="Helv"/>
          <w:color w:val="00000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ОПФР</w:t>
      </w:r>
      <w:r>
        <w:rPr>
          <w:rFonts w:ascii="Helv" w:hAnsi="Helv" w:cs="Helv"/>
          <w:color w:val="00000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ПО</w:t>
      </w:r>
      <w:r>
        <w:rPr>
          <w:rFonts w:ascii="Helv" w:hAnsi="Helv" w:cs="Helv"/>
          <w:color w:val="00000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СПБ</w:t>
      </w:r>
      <w:r>
        <w:rPr>
          <w:rFonts w:ascii="Helv" w:hAnsi="Helv" w:cs="Helv"/>
          <w:color w:val="00000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И</w:t>
      </w:r>
      <w:r>
        <w:rPr>
          <w:rFonts w:ascii="Helv" w:hAnsi="Helv" w:cs="Helv"/>
          <w:color w:val="000000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ЛО</w:t>
      </w:r>
    </w:p>
    <w:sectPr w:rsidR="00AC71FF" w:rsidSect="005C2CE7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1FF" w:rsidRDefault="00AC71FF">
      <w:r>
        <w:separator/>
      </w:r>
    </w:p>
  </w:endnote>
  <w:endnote w:type="continuationSeparator" w:id="1">
    <w:p w:rsidR="00AC71FF" w:rsidRDefault="00AC7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1FF" w:rsidRDefault="00AC71FF">
      <w:r>
        <w:separator/>
      </w:r>
    </w:p>
  </w:footnote>
  <w:footnote w:type="continuationSeparator" w:id="1">
    <w:p w:rsidR="00AC71FF" w:rsidRDefault="00AC71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949AF8"/>
    <w:lvl w:ilvl="0">
      <w:numFmt w:val="bullet"/>
      <w:lvlText w:val="*"/>
      <w:lvlJc w:val="left"/>
    </w:lvl>
  </w:abstractNum>
  <w:abstractNum w:abstractNumId="1">
    <w:nsid w:val="072E2727"/>
    <w:multiLevelType w:val="hybridMultilevel"/>
    <w:tmpl w:val="6CD6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4308C"/>
    <w:multiLevelType w:val="hybridMultilevel"/>
    <w:tmpl w:val="FD00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8A69FA"/>
    <w:multiLevelType w:val="multilevel"/>
    <w:tmpl w:val="DB7A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  <w:sz w:val="22"/>
          <w:szCs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CE7"/>
    <w:rsid w:val="003B4E76"/>
    <w:rsid w:val="005C2CE7"/>
    <w:rsid w:val="008B2C9C"/>
    <w:rsid w:val="00AC71FF"/>
    <w:rsid w:val="00C9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CE7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9"/>
    <w:qFormat/>
    <w:rsid w:val="005C2C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2CE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ck-name">
    <w:name w:val="block-name"/>
    <w:basedOn w:val="DefaultParagraphFont"/>
    <w:uiPriority w:val="99"/>
    <w:rsid w:val="005C2CE7"/>
  </w:style>
  <w:style w:type="paragraph" w:styleId="NormalWeb">
    <w:name w:val="Normal (Web)"/>
    <w:basedOn w:val="Normal"/>
    <w:uiPriority w:val="99"/>
    <w:rsid w:val="005C2CE7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rsid w:val="005C2CE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C2CE7"/>
    <w:rPr>
      <w:b/>
      <w:bCs/>
    </w:rPr>
  </w:style>
  <w:style w:type="character" w:styleId="Emphasis">
    <w:name w:val="Emphasis"/>
    <w:basedOn w:val="DefaultParagraphFont"/>
    <w:uiPriority w:val="99"/>
    <w:qFormat/>
    <w:rsid w:val="005C2CE7"/>
    <w:rPr>
      <w:i/>
      <w:iCs/>
    </w:rPr>
  </w:style>
  <w:style w:type="paragraph" w:styleId="ListParagraph">
    <w:name w:val="List Paragraph"/>
    <w:basedOn w:val="Normal"/>
    <w:uiPriority w:val="99"/>
    <w:qFormat/>
    <w:rsid w:val="005C2CE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C2C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2CE7"/>
    <w:rPr>
      <w:rFonts w:ascii="Tahoma" w:hAnsi="Tahoma" w:cs="Tahoma"/>
      <w:sz w:val="16"/>
      <w:szCs w:val="16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8B2C9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64BE"/>
    <w:rPr>
      <w:rFonts w:ascii="Times New Roman" w:eastAsia="Times New Roman" w:hAnsi="Times New Roman"/>
      <w:sz w:val="0"/>
      <w:szCs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9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9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9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9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9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9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9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9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9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9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9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9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9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9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9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9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fr.gov.ru/grazhdanam/et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213</Words>
  <Characters>1217</Characters>
  <Application>Microsoft Office Outlook</Application>
  <DocSecurity>0</DocSecurity>
  <Lines>0</Lines>
  <Paragraphs>0</Paragraphs>
  <ScaleCrop>false</ScaleCrop>
  <Company>upfr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Электронная трудовая книжка – Ваш выбор</dc:title>
  <dc:subject/>
  <dc:creator>057DurovaEI</dc:creator>
  <cp:keywords/>
  <dc:description/>
  <cp:lastModifiedBy>057052-0800</cp:lastModifiedBy>
  <cp:revision>2</cp:revision>
  <dcterms:created xsi:type="dcterms:W3CDTF">2022-04-19T09:59:00Z</dcterms:created>
  <dcterms:modified xsi:type="dcterms:W3CDTF">2022-04-19T09:59:00Z</dcterms:modified>
</cp:coreProperties>
</file>