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B7917" w:rsidRDefault="00B52D22">
      <w:pPr>
        <w:pStyle w:val="4"/>
      </w:pPr>
      <w:r w:rsidRPr="008B7917">
        <w:t>АДМИНИСТРАЦИЯ  МУНИЦИПАЛЬНОГО  ОБРАЗОВАНИЯ</w:t>
      </w:r>
    </w:p>
    <w:p w:rsidR="00B52D22" w:rsidRPr="008B7917" w:rsidRDefault="00B52D22">
      <w:pPr>
        <w:jc w:val="center"/>
        <w:rPr>
          <w:b/>
          <w:sz w:val="22"/>
        </w:rPr>
      </w:pPr>
      <w:r w:rsidRPr="008B7917">
        <w:rPr>
          <w:b/>
          <w:sz w:val="22"/>
        </w:rPr>
        <w:t xml:space="preserve">ТИХВИНСКИЙ  МУНИЦИПАЛЬНЫЙ  РАЙОН </w:t>
      </w:r>
    </w:p>
    <w:p w:rsidR="00B52D22" w:rsidRPr="008B7917" w:rsidRDefault="00B52D22">
      <w:pPr>
        <w:jc w:val="center"/>
        <w:rPr>
          <w:b/>
          <w:sz w:val="22"/>
        </w:rPr>
      </w:pPr>
      <w:r w:rsidRPr="008B7917">
        <w:rPr>
          <w:b/>
          <w:sz w:val="22"/>
        </w:rPr>
        <w:t>ЛЕНИНГРАДСКОЙ  ОБЛАСТИ</w:t>
      </w:r>
    </w:p>
    <w:p w:rsidR="00B52D22" w:rsidRPr="008B7917" w:rsidRDefault="00B52D22">
      <w:pPr>
        <w:jc w:val="center"/>
        <w:rPr>
          <w:b/>
          <w:sz w:val="22"/>
        </w:rPr>
      </w:pPr>
      <w:r w:rsidRPr="008B7917">
        <w:rPr>
          <w:b/>
          <w:sz w:val="22"/>
        </w:rPr>
        <w:t>(АДМИНИСТРАЦИЯ  ТИХВИНСКОГО  РАЙОНА)</w:t>
      </w:r>
    </w:p>
    <w:p w:rsidR="00B52D22" w:rsidRPr="008B7917" w:rsidRDefault="00B52D22">
      <w:pPr>
        <w:jc w:val="center"/>
        <w:rPr>
          <w:b/>
          <w:sz w:val="32"/>
        </w:rPr>
      </w:pPr>
    </w:p>
    <w:p w:rsidR="00B52D22" w:rsidRPr="008B7917" w:rsidRDefault="00B52D22">
      <w:pPr>
        <w:jc w:val="center"/>
        <w:rPr>
          <w:sz w:val="10"/>
        </w:rPr>
      </w:pPr>
      <w:r w:rsidRPr="008B7917">
        <w:rPr>
          <w:b/>
          <w:sz w:val="32"/>
        </w:rPr>
        <w:t>ПОСТАНОВЛЕНИЕ</w:t>
      </w:r>
    </w:p>
    <w:p w:rsidR="00B52D22" w:rsidRPr="008B7917" w:rsidRDefault="00B52D22">
      <w:pPr>
        <w:jc w:val="center"/>
        <w:rPr>
          <w:sz w:val="10"/>
        </w:rPr>
      </w:pPr>
    </w:p>
    <w:p w:rsidR="00B52D22" w:rsidRPr="008B7917" w:rsidRDefault="00B52D22">
      <w:pPr>
        <w:jc w:val="center"/>
        <w:rPr>
          <w:sz w:val="10"/>
        </w:rPr>
      </w:pPr>
    </w:p>
    <w:p w:rsidR="00B52D22" w:rsidRPr="008B7917" w:rsidRDefault="00B52D22">
      <w:pPr>
        <w:tabs>
          <w:tab w:val="left" w:pos="4962"/>
        </w:tabs>
        <w:rPr>
          <w:sz w:val="16"/>
        </w:rPr>
      </w:pPr>
    </w:p>
    <w:p w:rsidR="00B52D22" w:rsidRPr="008B7917" w:rsidRDefault="00B52D22">
      <w:pPr>
        <w:tabs>
          <w:tab w:val="left" w:pos="4962"/>
        </w:tabs>
        <w:jc w:val="center"/>
        <w:rPr>
          <w:sz w:val="16"/>
        </w:rPr>
      </w:pPr>
    </w:p>
    <w:p w:rsidR="00B52D22" w:rsidRPr="008B7917" w:rsidRDefault="00B52D22">
      <w:pPr>
        <w:tabs>
          <w:tab w:val="left" w:pos="851"/>
          <w:tab w:val="left" w:pos="3686"/>
        </w:tabs>
        <w:rPr>
          <w:sz w:val="24"/>
        </w:rPr>
      </w:pPr>
    </w:p>
    <w:p w:rsidR="00B52D22" w:rsidRPr="008B7917" w:rsidRDefault="008B7917" w:rsidP="008B7917">
      <w:pPr>
        <w:tabs>
          <w:tab w:val="left" w:pos="567"/>
          <w:tab w:val="left" w:pos="3544"/>
        </w:tabs>
      </w:pPr>
      <w:r w:rsidRPr="008B7917">
        <w:tab/>
        <w:t>15 мая 2025 г.</w:t>
      </w:r>
      <w:r w:rsidRPr="008B7917">
        <w:tab/>
        <w:t>01-1308-а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A66501" w:rsidRDefault="00A66501" w:rsidP="00A66501">
            <w:pPr>
              <w:suppressAutoHyphens/>
              <w:rPr>
                <w:sz w:val="24"/>
                <w:szCs w:val="24"/>
              </w:rPr>
            </w:pPr>
            <w:r w:rsidRPr="00A66501">
              <w:rPr>
                <w:sz w:val="24"/>
                <w:szCs w:val="24"/>
              </w:rPr>
              <w:t>Об утверждении административного регламента администрации муниципального образования Тихвинский муниципальный район Ленинград</w:t>
            </w:r>
            <w:r w:rsidR="00235F9A">
              <w:rPr>
                <w:sz w:val="24"/>
                <w:szCs w:val="24"/>
              </w:rPr>
              <w:t>ской области по </w:t>
            </w:r>
            <w:r w:rsidRPr="00A66501">
              <w:rPr>
                <w:sz w:val="24"/>
                <w:szCs w:val="24"/>
              </w:rPr>
              <w:t>предоставлению муниципальной услуги «Зачисление детей в общеобразовательные организации»</w:t>
            </w:r>
          </w:p>
        </w:tc>
      </w:tr>
      <w:tr w:rsidR="00A66501" w:rsidRPr="006953EF" w:rsidTr="006953EF">
        <w:tc>
          <w:tcPr>
            <w:tcW w:w="4928" w:type="dxa"/>
            <w:tcBorders>
              <w:top w:val="nil"/>
              <w:left w:val="nil"/>
              <w:bottom w:val="nil"/>
              <w:right w:val="nil"/>
            </w:tcBorders>
            <w:shd w:val="clear" w:color="auto" w:fill="auto"/>
          </w:tcPr>
          <w:p w:rsidR="00A66501" w:rsidRPr="00F11F2E" w:rsidRDefault="00A3019C" w:rsidP="00A66501">
            <w:pPr>
              <w:suppressAutoHyphens/>
              <w:rPr>
                <w:color w:val="FFFFFF"/>
                <w:sz w:val="24"/>
                <w:szCs w:val="24"/>
              </w:rPr>
            </w:pPr>
            <w:r w:rsidRPr="00F11F2E">
              <w:rPr>
                <w:color w:val="FFFFFF"/>
                <w:sz w:val="24"/>
                <w:szCs w:val="24"/>
              </w:rPr>
              <w:t>2</w:t>
            </w:r>
            <w:r w:rsidR="00A66501" w:rsidRPr="00F11F2E">
              <w:rPr>
                <w:color w:val="FFFFFF"/>
                <w:sz w:val="24"/>
                <w:szCs w:val="24"/>
              </w:rPr>
              <w:t>1,1700 ОБ НПА</w:t>
            </w:r>
          </w:p>
        </w:tc>
      </w:tr>
    </w:tbl>
    <w:p w:rsidR="00554BEC" w:rsidRDefault="00554BEC" w:rsidP="006953EF">
      <w:pPr>
        <w:suppressAutoHyphens/>
        <w:ind w:firstLine="709"/>
        <w:rPr>
          <w:szCs w:val="22"/>
        </w:rPr>
      </w:pPr>
    </w:p>
    <w:p w:rsidR="00235F9A" w:rsidRPr="00235F9A" w:rsidRDefault="00235F9A" w:rsidP="00235F9A">
      <w:pPr>
        <w:ind w:firstLine="720"/>
        <w:rPr>
          <w:szCs w:val="28"/>
        </w:rPr>
      </w:pPr>
      <w:r w:rsidRPr="00235F9A">
        <w:rPr>
          <w:szCs w:val="28"/>
        </w:rPr>
        <w:t xml:space="preserve">В соответствии с Федеральным законом от 27 июля 2010 года </w:t>
      </w:r>
      <w:r w:rsidR="00EF1F77">
        <w:rPr>
          <w:szCs w:val="28"/>
        </w:rPr>
        <w:br/>
      </w:r>
      <w:r w:rsidRPr="00235F9A">
        <w:rPr>
          <w:szCs w:val="28"/>
        </w:rPr>
        <w:t>№</w:t>
      </w:r>
      <w:r>
        <w:rPr>
          <w:szCs w:val="28"/>
        </w:rPr>
        <w:t> </w:t>
      </w:r>
      <w:r w:rsidRPr="00235F9A">
        <w:rPr>
          <w:szCs w:val="28"/>
        </w:rPr>
        <w:t>210-ФЗ «Об организации п</w:t>
      </w:r>
      <w:r w:rsidR="00EF1F77">
        <w:rPr>
          <w:szCs w:val="28"/>
        </w:rPr>
        <w:t>редоставления государственных и </w:t>
      </w:r>
      <w:r w:rsidRPr="00235F9A">
        <w:rPr>
          <w:szCs w:val="28"/>
        </w:rPr>
        <w:t>муниципальных услуг»; постановлением администрации Тихвинского района от</w:t>
      </w:r>
      <w:r w:rsidR="00EF1F77">
        <w:rPr>
          <w:szCs w:val="28"/>
        </w:rPr>
        <w:t> </w:t>
      </w:r>
      <w:r w:rsidRPr="00235F9A">
        <w:rPr>
          <w:szCs w:val="28"/>
        </w:rPr>
        <w:t>22</w:t>
      </w:r>
      <w:r w:rsidR="00EF1F77">
        <w:rPr>
          <w:szCs w:val="28"/>
        </w:rPr>
        <w:t> </w:t>
      </w:r>
      <w:r w:rsidRPr="00235F9A">
        <w:rPr>
          <w:szCs w:val="28"/>
        </w:rPr>
        <w:t>марта</w:t>
      </w:r>
      <w:r w:rsidR="00EF1F77">
        <w:rPr>
          <w:szCs w:val="28"/>
        </w:rPr>
        <w:t> </w:t>
      </w:r>
      <w:r w:rsidRPr="00235F9A">
        <w:rPr>
          <w:szCs w:val="28"/>
        </w:rPr>
        <w:t>2012 года №</w:t>
      </w:r>
      <w:r w:rsidR="00EF1F77">
        <w:rPr>
          <w:szCs w:val="28"/>
        </w:rPr>
        <w:t> </w:t>
      </w:r>
      <w:r w:rsidRPr="00235F9A">
        <w:rPr>
          <w:szCs w:val="28"/>
        </w:rPr>
        <w:t>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01 апреля 2025 года, администрация Тихвинского района ПОСТАНОВЛЯЕТ:</w:t>
      </w:r>
    </w:p>
    <w:p w:rsidR="00EF1F77" w:rsidRDefault="00235F9A" w:rsidP="00A32556">
      <w:pPr>
        <w:numPr>
          <w:ilvl w:val="0"/>
          <w:numId w:val="7"/>
        </w:numPr>
        <w:tabs>
          <w:tab w:val="clear" w:pos="1077"/>
          <w:tab w:val="num" w:pos="1134"/>
        </w:tabs>
        <w:rPr>
          <w:szCs w:val="28"/>
        </w:rPr>
      </w:pPr>
      <w:r w:rsidRPr="00235F9A">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rsidR="008C26A5" w:rsidRDefault="00235F9A" w:rsidP="00A32556">
      <w:pPr>
        <w:numPr>
          <w:ilvl w:val="0"/>
          <w:numId w:val="7"/>
        </w:numPr>
        <w:tabs>
          <w:tab w:val="clear" w:pos="1077"/>
          <w:tab w:val="num" w:pos="1134"/>
        </w:tabs>
        <w:rPr>
          <w:szCs w:val="28"/>
        </w:rPr>
      </w:pPr>
      <w:r w:rsidRPr="00EF1F77">
        <w:rPr>
          <w:b/>
          <w:szCs w:val="28"/>
        </w:rPr>
        <w:t>Признать утратившими силу</w:t>
      </w:r>
      <w:r w:rsidRPr="00EF1F77">
        <w:rPr>
          <w:szCs w:val="28"/>
        </w:rPr>
        <w:t xml:space="preserve"> постановление а</w:t>
      </w:r>
      <w:r w:rsidR="008C26A5">
        <w:rPr>
          <w:szCs w:val="28"/>
        </w:rPr>
        <w:t xml:space="preserve">дминистрации Тихвинского района </w:t>
      </w:r>
      <w:r w:rsidRPr="008C26A5">
        <w:rPr>
          <w:b/>
          <w:szCs w:val="28"/>
        </w:rPr>
        <w:t>от 20 ноября 2024 г №</w:t>
      </w:r>
      <w:r w:rsidR="008C26A5">
        <w:rPr>
          <w:b/>
          <w:szCs w:val="28"/>
        </w:rPr>
        <w:t> </w:t>
      </w:r>
      <w:r w:rsidRPr="008C26A5">
        <w:rPr>
          <w:b/>
          <w:szCs w:val="28"/>
        </w:rPr>
        <w:t>01-2839-а</w:t>
      </w:r>
      <w:r w:rsidRPr="008C26A5">
        <w:rPr>
          <w:szCs w:val="28"/>
        </w:rPr>
        <w:t xml:space="preserve"> «Об утверждении административного регламента администрации муниципального образования Тихвинский муниципальный</w:t>
      </w:r>
      <w:r w:rsidR="008C26A5">
        <w:rPr>
          <w:szCs w:val="28"/>
        </w:rPr>
        <w:t xml:space="preserve"> район Ленинградской области по </w:t>
      </w:r>
      <w:r w:rsidRPr="008C26A5">
        <w:rPr>
          <w:szCs w:val="28"/>
        </w:rPr>
        <w:t>предоставлению муниципал</w:t>
      </w:r>
      <w:r w:rsidR="008C26A5">
        <w:rPr>
          <w:szCs w:val="28"/>
        </w:rPr>
        <w:t>ьной услуги «Зачисление детей в </w:t>
      </w:r>
      <w:r w:rsidRPr="008C26A5">
        <w:rPr>
          <w:szCs w:val="28"/>
        </w:rPr>
        <w:t>общеобразовательные организации».</w:t>
      </w:r>
    </w:p>
    <w:p w:rsidR="00CF1CA6" w:rsidRDefault="00235F9A" w:rsidP="00A32556">
      <w:pPr>
        <w:numPr>
          <w:ilvl w:val="0"/>
          <w:numId w:val="7"/>
        </w:numPr>
        <w:tabs>
          <w:tab w:val="clear" w:pos="1077"/>
          <w:tab w:val="num" w:pos="1134"/>
        </w:tabs>
        <w:rPr>
          <w:szCs w:val="28"/>
        </w:rPr>
      </w:pPr>
      <w:r w:rsidRPr="008C26A5">
        <w:rPr>
          <w:color w:val="000000"/>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w:t>
      </w:r>
      <w:r w:rsidRPr="008C26A5">
        <w:rPr>
          <w:color w:val="000000"/>
          <w:szCs w:val="28"/>
          <w:lang w:val="en-US"/>
        </w:rPr>
        <w:t>s</w:t>
      </w:r>
      <w:r w:rsidRPr="008C26A5">
        <w:rPr>
          <w:color w:val="000000"/>
          <w:szCs w:val="28"/>
        </w:rPr>
        <w:t>://tikhvin.org/</w:t>
      </w:r>
      <w:r w:rsidR="008C26A5">
        <w:rPr>
          <w:color w:val="000000"/>
          <w:szCs w:val="28"/>
        </w:rPr>
        <w:t>), на информационных стендах по </w:t>
      </w:r>
      <w:r w:rsidRPr="008C26A5">
        <w:rPr>
          <w:color w:val="000000"/>
          <w:szCs w:val="28"/>
        </w:rPr>
        <w:t xml:space="preserve">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организаций, </w:t>
      </w:r>
      <w:r w:rsidRPr="008C26A5">
        <w:rPr>
          <w:color w:val="000000"/>
          <w:szCs w:val="28"/>
        </w:rPr>
        <w:lastRenderedPageBreak/>
        <w:t>подведомственных комитету по образованию администрации Тихвинского района.</w:t>
      </w:r>
    </w:p>
    <w:p w:rsidR="00235F9A" w:rsidRPr="00CF1CA6" w:rsidRDefault="00235F9A" w:rsidP="00A32556">
      <w:pPr>
        <w:numPr>
          <w:ilvl w:val="0"/>
          <w:numId w:val="7"/>
        </w:numPr>
        <w:tabs>
          <w:tab w:val="clear" w:pos="1077"/>
          <w:tab w:val="num" w:pos="1134"/>
        </w:tabs>
        <w:rPr>
          <w:szCs w:val="28"/>
        </w:rPr>
      </w:pPr>
      <w:r w:rsidRPr="00CF1CA6">
        <w:rPr>
          <w:color w:val="000000"/>
          <w:szCs w:val="28"/>
        </w:rPr>
        <w:t>Контроль за исполнением настоя</w:t>
      </w:r>
      <w:r w:rsidR="00CF1CA6">
        <w:rPr>
          <w:color w:val="000000"/>
          <w:szCs w:val="28"/>
        </w:rPr>
        <w:t>щего постановления возложить на </w:t>
      </w:r>
      <w:r w:rsidRPr="00CF1CA6">
        <w:rPr>
          <w:color w:val="000000"/>
          <w:szCs w:val="28"/>
        </w:rPr>
        <w:t>заместителя главы администрации Тих</w:t>
      </w:r>
      <w:r w:rsidR="00CF1CA6">
        <w:rPr>
          <w:color w:val="000000"/>
          <w:szCs w:val="28"/>
        </w:rPr>
        <w:t>винского района по социальным и </w:t>
      </w:r>
      <w:r w:rsidRPr="00CF1CA6">
        <w:rPr>
          <w:color w:val="000000"/>
          <w:szCs w:val="28"/>
        </w:rPr>
        <w:t>общим вопросам.</w:t>
      </w:r>
    </w:p>
    <w:p w:rsidR="00235F9A" w:rsidRPr="00235F9A" w:rsidRDefault="00235F9A" w:rsidP="00235F9A">
      <w:pPr>
        <w:ind w:right="-1"/>
        <w:rPr>
          <w:szCs w:val="28"/>
        </w:rPr>
      </w:pPr>
    </w:p>
    <w:p w:rsidR="00235F9A" w:rsidRPr="00235F9A" w:rsidRDefault="00235F9A" w:rsidP="00235F9A">
      <w:pPr>
        <w:ind w:right="-1"/>
        <w:rPr>
          <w:szCs w:val="28"/>
        </w:rPr>
      </w:pPr>
    </w:p>
    <w:p w:rsidR="00235F9A" w:rsidRPr="00235F9A" w:rsidRDefault="00CF1CA6" w:rsidP="00235F9A">
      <w:pPr>
        <w:rPr>
          <w:szCs w:val="28"/>
        </w:rPr>
      </w:pPr>
      <w:r>
        <w:rPr>
          <w:szCs w:val="28"/>
        </w:rPr>
        <w:t>Глава администрации</w:t>
      </w:r>
      <w:r w:rsidR="00235F9A" w:rsidRPr="00235F9A">
        <w:rPr>
          <w:szCs w:val="28"/>
        </w:rPr>
        <w:tab/>
      </w:r>
      <w:r w:rsidR="00235F9A" w:rsidRPr="00235F9A">
        <w:rPr>
          <w:szCs w:val="28"/>
        </w:rPr>
        <w:tab/>
      </w:r>
      <w:r w:rsidR="00235F9A" w:rsidRPr="00235F9A">
        <w:rPr>
          <w:szCs w:val="28"/>
        </w:rPr>
        <w:tab/>
      </w:r>
      <w:r w:rsidR="00235F9A" w:rsidRPr="00235F9A">
        <w:rPr>
          <w:szCs w:val="28"/>
        </w:rPr>
        <w:tab/>
      </w:r>
      <w:r w:rsidR="00235F9A" w:rsidRPr="00235F9A">
        <w:rPr>
          <w:szCs w:val="28"/>
        </w:rPr>
        <w:tab/>
      </w:r>
      <w:r>
        <w:rPr>
          <w:szCs w:val="28"/>
        </w:rPr>
        <w:tab/>
      </w:r>
      <w:r>
        <w:rPr>
          <w:szCs w:val="28"/>
        </w:rPr>
        <w:tab/>
        <w:t xml:space="preserve">         </w:t>
      </w:r>
      <w:r w:rsidR="00235F9A" w:rsidRPr="00235F9A">
        <w:rPr>
          <w:szCs w:val="28"/>
        </w:rPr>
        <w:t>А.В. Брицун</w:t>
      </w: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Default="00235F9A"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Default="00CF1CA6" w:rsidP="00CF1CA6">
      <w:pPr>
        <w:rPr>
          <w:sz w:val="16"/>
          <w:szCs w:val="16"/>
        </w:rPr>
      </w:pPr>
    </w:p>
    <w:p w:rsidR="00CF1CA6" w:rsidRPr="00CF1CA6" w:rsidRDefault="00CF1CA6"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Default="00235F9A" w:rsidP="00CF1CA6">
      <w:pPr>
        <w:rPr>
          <w:sz w:val="16"/>
          <w:szCs w:val="16"/>
        </w:rPr>
      </w:pPr>
    </w:p>
    <w:p w:rsidR="00966C6E" w:rsidRDefault="00966C6E" w:rsidP="00CF1CA6">
      <w:pPr>
        <w:rPr>
          <w:sz w:val="16"/>
          <w:szCs w:val="16"/>
        </w:rPr>
      </w:pPr>
    </w:p>
    <w:p w:rsidR="00966C6E" w:rsidRPr="00CF1CA6" w:rsidRDefault="00966C6E"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CF1CA6">
      <w:pPr>
        <w:rPr>
          <w:sz w:val="16"/>
          <w:szCs w:val="16"/>
        </w:rPr>
      </w:pPr>
    </w:p>
    <w:p w:rsidR="00235F9A" w:rsidRPr="00CF1CA6" w:rsidRDefault="00235F9A" w:rsidP="00235F9A">
      <w:pPr>
        <w:rPr>
          <w:sz w:val="24"/>
          <w:szCs w:val="24"/>
        </w:rPr>
      </w:pPr>
      <w:r w:rsidRPr="00CF1CA6">
        <w:rPr>
          <w:sz w:val="24"/>
          <w:szCs w:val="24"/>
        </w:rPr>
        <w:t>Иванова Ольга Владимировна,</w:t>
      </w:r>
    </w:p>
    <w:p w:rsidR="00CF1CA6" w:rsidRDefault="00235F9A" w:rsidP="00CF1CA6">
      <w:pPr>
        <w:rPr>
          <w:sz w:val="24"/>
          <w:szCs w:val="24"/>
        </w:rPr>
      </w:pPr>
      <w:r w:rsidRPr="00CF1CA6">
        <w:rPr>
          <w:sz w:val="24"/>
          <w:szCs w:val="24"/>
        </w:rPr>
        <w:t>8(81367)51-450</w:t>
      </w:r>
    </w:p>
    <w:p w:rsidR="00BB0DA8" w:rsidRPr="00BB0DA8" w:rsidRDefault="00BB0DA8" w:rsidP="00BB0DA8">
      <w:pPr>
        <w:rPr>
          <w:sz w:val="22"/>
          <w:szCs w:val="22"/>
        </w:rPr>
      </w:pPr>
      <w:r w:rsidRPr="00BB0DA8">
        <w:rPr>
          <w:sz w:val="22"/>
          <w:szCs w:val="22"/>
        </w:rPr>
        <w:lastRenderedPageBreak/>
        <w:t>СОГЛАСОВАНО:</w:t>
      </w:r>
    </w:p>
    <w:tbl>
      <w:tblPr>
        <w:tblW w:w="9180" w:type="dxa"/>
        <w:tblLayout w:type="fixed"/>
        <w:tblLook w:val="00A0" w:firstRow="1" w:lastRow="0" w:firstColumn="1" w:lastColumn="0" w:noHBand="0" w:noVBand="0"/>
      </w:tblPr>
      <w:tblGrid>
        <w:gridCol w:w="7054"/>
        <w:gridCol w:w="284"/>
        <w:gridCol w:w="1842"/>
      </w:tblGrid>
      <w:tr w:rsidR="00BB0DA8" w:rsidRPr="00BB0DA8" w:rsidTr="00480455">
        <w:tc>
          <w:tcPr>
            <w:tcW w:w="7054" w:type="dxa"/>
            <w:hideMark/>
          </w:tcPr>
          <w:p w:rsidR="00BB0DA8" w:rsidRPr="00BB0DA8" w:rsidRDefault="00175C95" w:rsidP="00BB0DA8">
            <w:pPr>
              <w:rPr>
                <w:sz w:val="22"/>
                <w:szCs w:val="22"/>
              </w:rPr>
            </w:pPr>
            <w:r w:rsidRPr="00175C95">
              <w:rPr>
                <w:sz w:val="22"/>
                <w:szCs w:val="22"/>
              </w:rPr>
              <w:t>Заместитель главы администрации по социальным и общим вопросам</w:t>
            </w:r>
          </w:p>
        </w:tc>
        <w:tc>
          <w:tcPr>
            <w:tcW w:w="284" w:type="dxa"/>
          </w:tcPr>
          <w:p w:rsidR="00BB0DA8" w:rsidRPr="00BB0DA8" w:rsidRDefault="00BB0DA8" w:rsidP="00BB0DA8">
            <w:pPr>
              <w:rPr>
                <w:sz w:val="22"/>
                <w:szCs w:val="22"/>
              </w:rPr>
            </w:pPr>
          </w:p>
        </w:tc>
        <w:tc>
          <w:tcPr>
            <w:tcW w:w="1842" w:type="dxa"/>
            <w:hideMark/>
          </w:tcPr>
          <w:p w:rsidR="00BB0DA8" w:rsidRPr="00BB0DA8" w:rsidRDefault="00BB0DA8" w:rsidP="00BB0DA8">
            <w:pPr>
              <w:rPr>
                <w:sz w:val="22"/>
                <w:szCs w:val="22"/>
              </w:rPr>
            </w:pPr>
            <w:r>
              <w:rPr>
                <w:sz w:val="22"/>
                <w:szCs w:val="22"/>
              </w:rPr>
              <w:t>Котова Е.Ю.</w:t>
            </w:r>
          </w:p>
        </w:tc>
      </w:tr>
      <w:tr w:rsidR="00BB0DA8" w:rsidRPr="00BB0DA8" w:rsidTr="00480455">
        <w:trPr>
          <w:trHeight w:val="226"/>
        </w:trPr>
        <w:tc>
          <w:tcPr>
            <w:tcW w:w="7054" w:type="dxa"/>
            <w:hideMark/>
          </w:tcPr>
          <w:p w:rsidR="00BB0DA8" w:rsidRPr="00BB0DA8" w:rsidRDefault="00175C95" w:rsidP="00BB0DA8">
            <w:pPr>
              <w:rPr>
                <w:sz w:val="22"/>
                <w:szCs w:val="22"/>
              </w:rPr>
            </w:pPr>
            <w:r w:rsidRPr="00175C95">
              <w:rPr>
                <w:sz w:val="22"/>
                <w:szCs w:val="22"/>
              </w:rPr>
              <w:t>Председатель комитета</w:t>
            </w:r>
            <w:r>
              <w:rPr>
                <w:sz w:val="22"/>
                <w:szCs w:val="22"/>
              </w:rPr>
              <w:t xml:space="preserve"> </w:t>
            </w:r>
            <w:r w:rsidRPr="00175C95">
              <w:rPr>
                <w:sz w:val="22"/>
                <w:szCs w:val="22"/>
              </w:rPr>
              <w:t>по образованию</w:t>
            </w:r>
          </w:p>
        </w:tc>
        <w:tc>
          <w:tcPr>
            <w:tcW w:w="284" w:type="dxa"/>
          </w:tcPr>
          <w:p w:rsidR="00BB0DA8" w:rsidRPr="00BB0DA8" w:rsidRDefault="00BB0DA8" w:rsidP="00BB0DA8">
            <w:pPr>
              <w:rPr>
                <w:sz w:val="22"/>
                <w:szCs w:val="22"/>
              </w:rPr>
            </w:pPr>
          </w:p>
        </w:tc>
        <w:tc>
          <w:tcPr>
            <w:tcW w:w="1842" w:type="dxa"/>
            <w:hideMark/>
          </w:tcPr>
          <w:p w:rsidR="00BB0DA8" w:rsidRPr="00BB0DA8" w:rsidRDefault="00175C95" w:rsidP="00BB0DA8">
            <w:pPr>
              <w:rPr>
                <w:sz w:val="22"/>
                <w:szCs w:val="22"/>
              </w:rPr>
            </w:pPr>
            <w:r>
              <w:rPr>
                <w:sz w:val="22"/>
                <w:szCs w:val="22"/>
              </w:rPr>
              <w:t>Ткаченко М.Г.</w:t>
            </w:r>
          </w:p>
        </w:tc>
      </w:tr>
      <w:tr w:rsidR="00BB0DA8" w:rsidRPr="00BB0DA8" w:rsidTr="00480455">
        <w:tc>
          <w:tcPr>
            <w:tcW w:w="7054" w:type="dxa"/>
            <w:hideMark/>
          </w:tcPr>
          <w:p w:rsidR="00BB0DA8" w:rsidRPr="00BB0DA8" w:rsidRDefault="00BB0DA8" w:rsidP="00BB0DA8">
            <w:pPr>
              <w:rPr>
                <w:sz w:val="22"/>
                <w:szCs w:val="22"/>
              </w:rPr>
            </w:pPr>
            <w:r w:rsidRPr="00BB0DA8">
              <w:rPr>
                <w:sz w:val="22"/>
                <w:szCs w:val="22"/>
              </w:rPr>
              <w:t>Заведующий юридическим отделом</w:t>
            </w:r>
          </w:p>
        </w:tc>
        <w:tc>
          <w:tcPr>
            <w:tcW w:w="284" w:type="dxa"/>
          </w:tcPr>
          <w:p w:rsidR="00BB0DA8" w:rsidRPr="00BB0DA8" w:rsidRDefault="00BB0DA8" w:rsidP="00BB0DA8">
            <w:pPr>
              <w:rPr>
                <w:sz w:val="22"/>
                <w:szCs w:val="22"/>
              </w:rPr>
            </w:pPr>
          </w:p>
        </w:tc>
        <w:tc>
          <w:tcPr>
            <w:tcW w:w="1842" w:type="dxa"/>
          </w:tcPr>
          <w:p w:rsidR="00BB0DA8" w:rsidRPr="00BB0DA8" w:rsidRDefault="00BB0DA8" w:rsidP="00BB0DA8">
            <w:pPr>
              <w:rPr>
                <w:sz w:val="22"/>
                <w:szCs w:val="22"/>
              </w:rPr>
            </w:pPr>
            <w:r w:rsidRPr="00BB0DA8">
              <w:rPr>
                <w:sz w:val="22"/>
                <w:szCs w:val="22"/>
              </w:rPr>
              <w:t>Павличенко И.С.</w:t>
            </w:r>
          </w:p>
        </w:tc>
      </w:tr>
      <w:tr w:rsidR="00BB0DA8" w:rsidRPr="00BB0DA8" w:rsidTr="00480455">
        <w:tc>
          <w:tcPr>
            <w:tcW w:w="7054" w:type="dxa"/>
          </w:tcPr>
          <w:p w:rsidR="00BB0DA8" w:rsidRPr="00BB0DA8" w:rsidRDefault="00BB0DA8" w:rsidP="00BB0DA8">
            <w:pPr>
              <w:rPr>
                <w:sz w:val="22"/>
                <w:szCs w:val="22"/>
              </w:rPr>
            </w:pPr>
            <w:r w:rsidRPr="00BB0DA8">
              <w:rPr>
                <w:sz w:val="22"/>
                <w:szCs w:val="22"/>
              </w:rPr>
              <w:t>Заведующий общим отделом</w:t>
            </w:r>
          </w:p>
        </w:tc>
        <w:tc>
          <w:tcPr>
            <w:tcW w:w="284" w:type="dxa"/>
          </w:tcPr>
          <w:p w:rsidR="00BB0DA8" w:rsidRPr="00BB0DA8" w:rsidRDefault="00BB0DA8" w:rsidP="00BB0DA8">
            <w:pPr>
              <w:rPr>
                <w:sz w:val="22"/>
                <w:szCs w:val="22"/>
              </w:rPr>
            </w:pPr>
          </w:p>
        </w:tc>
        <w:tc>
          <w:tcPr>
            <w:tcW w:w="1842" w:type="dxa"/>
            <w:hideMark/>
          </w:tcPr>
          <w:p w:rsidR="00BB0DA8" w:rsidRPr="00BB0DA8" w:rsidRDefault="00BB0DA8" w:rsidP="00BB0DA8">
            <w:pPr>
              <w:rPr>
                <w:sz w:val="22"/>
                <w:szCs w:val="22"/>
              </w:rPr>
            </w:pPr>
            <w:r w:rsidRPr="00BB0DA8">
              <w:rPr>
                <w:sz w:val="22"/>
                <w:szCs w:val="22"/>
              </w:rPr>
              <w:t>Савранская И.Г.</w:t>
            </w:r>
          </w:p>
        </w:tc>
      </w:tr>
      <w:tr w:rsidR="00480455" w:rsidRPr="00BB0DA8" w:rsidTr="00480455">
        <w:tc>
          <w:tcPr>
            <w:tcW w:w="7054" w:type="dxa"/>
          </w:tcPr>
          <w:p w:rsidR="00480455" w:rsidRPr="00BB0DA8" w:rsidRDefault="00480455" w:rsidP="00BB0DA8">
            <w:pPr>
              <w:rPr>
                <w:sz w:val="22"/>
                <w:szCs w:val="22"/>
              </w:rPr>
            </w:pPr>
            <w:r w:rsidRPr="00480455">
              <w:rPr>
                <w:sz w:val="22"/>
                <w:szCs w:val="22"/>
              </w:rPr>
              <w:t>Заведующий отделом</w:t>
            </w:r>
            <w:r>
              <w:rPr>
                <w:sz w:val="22"/>
                <w:szCs w:val="22"/>
              </w:rPr>
              <w:t xml:space="preserve"> </w:t>
            </w:r>
            <w:r w:rsidRPr="00480455">
              <w:rPr>
                <w:sz w:val="22"/>
                <w:szCs w:val="22"/>
              </w:rPr>
              <w:t>информационного обеспечения</w:t>
            </w:r>
          </w:p>
        </w:tc>
        <w:tc>
          <w:tcPr>
            <w:tcW w:w="284" w:type="dxa"/>
          </w:tcPr>
          <w:p w:rsidR="00480455" w:rsidRPr="00BB0DA8" w:rsidRDefault="00480455" w:rsidP="00BB0DA8">
            <w:pPr>
              <w:rPr>
                <w:sz w:val="22"/>
                <w:szCs w:val="22"/>
              </w:rPr>
            </w:pPr>
          </w:p>
        </w:tc>
        <w:tc>
          <w:tcPr>
            <w:tcW w:w="1842" w:type="dxa"/>
          </w:tcPr>
          <w:p w:rsidR="00480455" w:rsidRPr="00BB0DA8" w:rsidRDefault="00480455" w:rsidP="00BB0DA8">
            <w:pPr>
              <w:rPr>
                <w:sz w:val="22"/>
                <w:szCs w:val="22"/>
              </w:rPr>
            </w:pPr>
            <w:r>
              <w:rPr>
                <w:sz w:val="22"/>
                <w:szCs w:val="22"/>
              </w:rPr>
              <w:t>Васильева Е.Ю.</w:t>
            </w:r>
          </w:p>
        </w:tc>
      </w:tr>
    </w:tbl>
    <w:p w:rsidR="00BB0DA8" w:rsidRPr="00BB0DA8" w:rsidRDefault="00BB0DA8" w:rsidP="00BB0DA8">
      <w:pPr>
        <w:ind w:left="360"/>
        <w:jc w:val="left"/>
        <w:rPr>
          <w:sz w:val="22"/>
          <w:szCs w:val="22"/>
        </w:rPr>
      </w:pPr>
    </w:p>
    <w:p w:rsidR="00BB0DA8" w:rsidRPr="00BB0DA8" w:rsidRDefault="00BB0DA8" w:rsidP="00BB0DA8">
      <w:pPr>
        <w:ind w:left="360"/>
        <w:jc w:val="left"/>
        <w:rPr>
          <w:sz w:val="22"/>
          <w:szCs w:val="22"/>
        </w:rPr>
      </w:pPr>
    </w:p>
    <w:p w:rsidR="00BB0DA8" w:rsidRPr="00BB0DA8" w:rsidRDefault="00BB0DA8" w:rsidP="00BB0DA8">
      <w:pPr>
        <w:rPr>
          <w:sz w:val="22"/>
          <w:szCs w:val="22"/>
        </w:rPr>
      </w:pPr>
      <w:r w:rsidRPr="00BB0DA8">
        <w:rPr>
          <w:sz w:val="22"/>
          <w:szCs w:val="22"/>
        </w:rPr>
        <w:t>РАССЫЛКА:</w:t>
      </w:r>
    </w:p>
    <w:tbl>
      <w:tblPr>
        <w:tblW w:w="0" w:type="auto"/>
        <w:tblLook w:val="04A0" w:firstRow="1" w:lastRow="0" w:firstColumn="1" w:lastColumn="0" w:noHBand="0" w:noVBand="1"/>
      </w:tblPr>
      <w:tblGrid>
        <w:gridCol w:w="8188"/>
        <w:gridCol w:w="1100"/>
      </w:tblGrid>
      <w:tr w:rsidR="00BB0DA8" w:rsidRPr="00BB0DA8" w:rsidTr="00C94564">
        <w:tc>
          <w:tcPr>
            <w:tcW w:w="8188" w:type="dxa"/>
            <w:shd w:val="clear" w:color="auto" w:fill="auto"/>
          </w:tcPr>
          <w:p w:rsidR="00BB0DA8" w:rsidRPr="00BB0DA8" w:rsidRDefault="00BB0DA8" w:rsidP="00BB0DA8">
            <w:pPr>
              <w:rPr>
                <w:sz w:val="22"/>
                <w:szCs w:val="22"/>
              </w:rPr>
            </w:pPr>
            <w:r w:rsidRPr="00BB0DA8">
              <w:rPr>
                <w:sz w:val="22"/>
                <w:szCs w:val="22"/>
              </w:rPr>
              <w:t>Дело</w:t>
            </w:r>
          </w:p>
        </w:tc>
        <w:tc>
          <w:tcPr>
            <w:tcW w:w="1100" w:type="dxa"/>
            <w:shd w:val="clear" w:color="auto" w:fill="auto"/>
          </w:tcPr>
          <w:p w:rsidR="00BB0DA8" w:rsidRPr="00BB0DA8" w:rsidRDefault="00BB0DA8" w:rsidP="00BB0DA8">
            <w:pPr>
              <w:rPr>
                <w:sz w:val="22"/>
                <w:szCs w:val="22"/>
              </w:rPr>
            </w:pPr>
            <w:r w:rsidRPr="00BB0DA8">
              <w:rPr>
                <w:sz w:val="22"/>
                <w:szCs w:val="22"/>
              </w:rPr>
              <w:t>- 1 экз.</w:t>
            </w:r>
          </w:p>
        </w:tc>
      </w:tr>
      <w:tr w:rsidR="00BB0DA8" w:rsidRPr="00BB0DA8" w:rsidTr="00C94564">
        <w:tc>
          <w:tcPr>
            <w:tcW w:w="8188" w:type="dxa"/>
            <w:shd w:val="clear" w:color="auto" w:fill="auto"/>
          </w:tcPr>
          <w:p w:rsidR="00BB0DA8" w:rsidRPr="00BB0DA8" w:rsidRDefault="00AF3CE0" w:rsidP="00BB0DA8">
            <w:pPr>
              <w:rPr>
                <w:sz w:val="22"/>
                <w:szCs w:val="22"/>
              </w:rPr>
            </w:pPr>
            <w:r>
              <w:rPr>
                <w:sz w:val="22"/>
                <w:szCs w:val="22"/>
              </w:rPr>
              <w:t>Комитет по образованию</w:t>
            </w:r>
          </w:p>
        </w:tc>
        <w:tc>
          <w:tcPr>
            <w:tcW w:w="1100" w:type="dxa"/>
            <w:shd w:val="clear" w:color="auto" w:fill="auto"/>
          </w:tcPr>
          <w:p w:rsidR="00BB0DA8" w:rsidRPr="00BB0DA8" w:rsidRDefault="00BB0DA8" w:rsidP="00AF3CE0">
            <w:pPr>
              <w:rPr>
                <w:sz w:val="22"/>
                <w:szCs w:val="22"/>
              </w:rPr>
            </w:pPr>
            <w:r w:rsidRPr="00BB0DA8">
              <w:rPr>
                <w:sz w:val="22"/>
                <w:szCs w:val="22"/>
              </w:rPr>
              <w:t xml:space="preserve">- </w:t>
            </w:r>
            <w:r w:rsidR="00AF3CE0">
              <w:rPr>
                <w:sz w:val="22"/>
                <w:szCs w:val="22"/>
              </w:rPr>
              <w:t>2</w:t>
            </w:r>
            <w:r w:rsidRPr="00BB0DA8">
              <w:rPr>
                <w:sz w:val="22"/>
                <w:szCs w:val="22"/>
              </w:rPr>
              <w:t xml:space="preserve"> экз. </w:t>
            </w:r>
          </w:p>
        </w:tc>
      </w:tr>
      <w:tr w:rsidR="00BB0DA8" w:rsidRPr="00BB0DA8" w:rsidTr="00C94564">
        <w:tc>
          <w:tcPr>
            <w:tcW w:w="8188" w:type="dxa"/>
            <w:shd w:val="clear" w:color="auto" w:fill="auto"/>
          </w:tcPr>
          <w:p w:rsidR="00BB0DA8" w:rsidRPr="00BB0DA8" w:rsidRDefault="00AF3CE0" w:rsidP="00BB0DA8">
            <w:pPr>
              <w:rPr>
                <w:sz w:val="22"/>
                <w:szCs w:val="22"/>
              </w:rPr>
            </w:pPr>
            <w:r>
              <w:rPr>
                <w:sz w:val="22"/>
                <w:szCs w:val="22"/>
              </w:rPr>
              <w:t>Общий отдел</w:t>
            </w:r>
          </w:p>
        </w:tc>
        <w:tc>
          <w:tcPr>
            <w:tcW w:w="1100" w:type="dxa"/>
            <w:shd w:val="clear" w:color="auto" w:fill="auto"/>
          </w:tcPr>
          <w:p w:rsidR="00BB0DA8" w:rsidRPr="00BB0DA8" w:rsidRDefault="00BB0DA8" w:rsidP="00BB0DA8">
            <w:pPr>
              <w:rPr>
                <w:sz w:val="22"/>
                <w:szCs w:val="22"/>
              </w:rPr>
            </w:pPr>
            <w:r w:rsidRPr="00BB0DA8">
              <w:rPr>
                <w:sz w:val="22"/>
                <w:szCs w:val="22"/>
              </w:rPr>
              <w:t>- 1 экз.</w:t>
            </w:r>
          </w:p>
        </w:tc>
      </w:tr>
      <w:tr w:rsidR="00BB0DA8" w:rsidRPr="00BB0DA8" w:rsidTr="00C94564">
        <w:tc>
          <w:tcPr>
            <w:tcW w:w="8188" w:type="dxa"/>
            <w:shd w:val="clear" w:color="auto" w:fill="auto"/>
          </w:tcPr>
          <w:p w:rsidR="00BB0DA8" w:rsidRPr="00BB0DA8" w:rsidRDefault="00BB0DA8" w:rsidP="00BB0DA8">
            <w:pPr>
              <w:rPr>
                <w:sz w:val="22"/>
                <w:szCs w:val="22"/>
              </w:rPr>
            </w:pPr>
            <w:r w:rsidRPr="00BB0DA8">
              <w:rPr>
                <w:sz w:val="22"/>
                <w:szCs w:val="22"/>
              </w:rPr>
              <w:t>ИТОГО:</w:t>
            </w:r>
          </w:p>
        </w:tc>
        <w:tc>
          <w:tcPr>
            <w:tcW w:w="1100" w:type="dxa"/>
            <w:shd w:val="clear" w:color="auto" w:fill="auto"/>
          </w:tcPr>
          <w:p w:rsidR="00BB0DA8" w:rsidRPr="00BB0DA8" w:rsidRDefault="00AF3CE0" w:rsidP="00BB0DA8">
            <w:pPr>
              <w:rPr>
                <w:sz w:val="22"/>
                <w:szCs w:val="22"/>
              </w:rPr>
            </w:pPr>
            <w:r>
              <w:rPr>
                <w:sz w:val="22"/>
                <w:szCs w:val="22"/>
              </w:rPr>
              <w:t>4</w:t>
            </w:r>
          </w:p>
        </w:tc>
      </w:tr>
    </w:tbl>
    <w:p w:rsidR="00BB0DA8" w:rsidRPr="00BB0DA8" w:rsidRDefault="00BB0DA8" w:rsidP="00BB0DA8">
      <w:pPr>
        <w:rPr>
          <w:sz w:val="22"/>
          <w:szCs w:val="22"/>
        </w:rPr>
      </w:pPr>
    </w:p>
    <w:p w:rsidR="00BB0DA8" w:rsidRDefault="00BB0DA8" w:rsidP="00235F9A">
      <w:pPr>
        <w:jc w:val="left"/>
        <w:rPr>
          <w:rFonts w:ascii="Arial Narrow" w:hAnsi="Arial Narrow"/>
          <w:sz w:val="20"/>
        </w:rPr>
      </w:pPr>
    </w:p>
    <w:p w:rsidR="00BB0DA8" w:rsidRPr="00235F9A" w:rsidRDefault="00BB0DA8" w:rsidP="00235F9A">
      <w:pPr>
        <w:jc w:val="left"/>
        <w:rPr>
          <w:rFonts w:ascii="Arial Narrow" w:hAnsi="Arial Narrow"/>
          <w:sz w:val="20"/>
        </w:rPr>
        <w:sectPr w:rsidR="00BB0DA8" w:rsidRPr="00235F9A" w:rsidSect="003E6232">
          <w:headerReference w:type="default" r:id="rId7"/>
          <w:pgSz w:w="11907" w:h="16840"/>
          <w:pgMar w:top="1134" w:right="850" w:bottom="567" w:left="1701" w:header="720" w:footer="720" w:gutter="0"/>
          <w:cols w:space="720"/>
          <w:titlePg/>
          <w:docGrid w:linePitch="381"/>
        </w:sectPr>
      </w:pPr>
    </w:p>
    <w:p w:rsidR="00235F9A" w:rsidRPr="00AF3CE0" w:rsidRDefault="00235F9A" w:rsidP="00AF3CE0">
      <w:pPr>
        <w:autoSpaceDE w:val="0"/>
        <w:autoSpaceDN w:val="0"/>
        <w:adjustRightInd w:val="0"/>
        <w:ind w:left="5670"/>
        <w:jc w:val="left"/>
        <w:rPr>
          <w:rFonts w:eastAsia="Calibri"/>
          <w:sz w:val="24"/>
          <w:szCs w:val="24"/>
        </w:rPr>
      </w:pPr>
      <w:r w:rsidRPr="00AF3CE0">
        <w:rPr>
          <w:rFonts w:eastAsia="Calibri"/>
          <w:sz w:val="24"/>
          <w:szCs w:val="24"/>
        </w:rPr>
        <w:lastRenderedPageBreak/>
        <w:t>УТВЕРЖДЕН</w:t>
      </w:r>
      <w:r w:rsidR="00734F02">
        <w:rPr>
          <w:rFonts w:eastAsia="Calibri"/>
          <w:sz w:val="24"/>
          <w:szCs w:val="24"/>
        </w:rPr>
        <w:t xml:space="preserve"> </w:t>
      </w:r>
      <w:r w:rsidR="00734F02">
        <w:rPr>
          <w:rFonts w:eastAsia="Calibri"/>
          <w:sz w:val="24"/>
          <w:szCs w:val="24"/>
        </w:rPr>
        <w:br/>
      </w:r>
      <w:r w:rsidRPr="00AF3CE0">
        <w:rPr>
          <w:rFonts w:eastAsia="Calibri"/>
          <w:sz w:val="24"/>
          <w:szCs w:val="24"/>
        </w:rPr>
        <w:t>постановлением администрации</w:t>
      </w:r>
      <w:r w:rsidR="00734F02">
        <w:rPr>
          <w:rFonts w:eastAsia="Calibri"/>
          <w:sz w:val="24"/>
          <w:szCs w:val="24"/>
        </w:rPr>
        <w:t xml:space="preserve"> </w:t>
      </w:r>
      <w:r w:rsidR="00734F02">
        <w:rPr>
          <w:rFonts w:eastAsia="Calibri"/>
          <w:sz w:val="24"/>
          <w:szCs w:val="24"/>
        </w:rPr>
        <w:br/>
      </w:r>
      <w:r w:rsidRPr="00AF3CE0">
        <w:rPr>
          <w:rFonts w:eastAsia="Calibri"/>
          <w:sz w:val="24"/>
          <w:szCs w:val="24"/>
        </w:rPr>
        <w:t>Тихвинского района</w:t>
      </w:r>
      <w:r w:rsidR="00734F02">
        <w:rPr>
          <w:rFonts w:eastAsia="Calibri"/>
          <w:sz w:val="24"/>
          <w:szCs w:val="24"/>
        </w:rPr>
        <w:t xml:space="preserve"> </w:t>
      </w:r>
      <w:r w:rsidR="00734F02">
        <w:rPr>
          <w:rFonts w:eastAsia="Calibri"/>
          <w:sz w:val="24"/>
          <w:szCs w:val="24"/>
        </w:rPr>
        <w:br/>
      </w:r>
      <w:r w:rsidRPr="00AF3CE0">
        <w:rPr>
          <w:rFonts w:eastAsia="Calibri"/>
          <w:sz w:val="24"/>
          <w:szCs w:val="24"/>
        </w:rPr>
        <w:t xml:space="preserve">от </w:t>
      </w:r>
      <w:r w:rsidR="00734F02">
        <w:rPr>
          <w:rFonts w:eastAsia="Calibri"/>
          <w:sz w:val="24"/>
          <w:szCs w:val="24"/>
        </w:rPr>
        <w:t>15 мая 2025 г.</w:t>
      </w:r>
      <w:r w:rsidRPr="00AF3CE0">
        <w:rPr>
          <w:rFonts w:eastAsia="Calibri"/>
          <w:sz w:val="24"/>
          <w:szCs w:val="24"/>
        </w:rPr>
        <w:t xml:space="preserve"> №</w:t>
      </w:r>
      <w:r w:rsidR="00734F02">
        <w:rPr>
          <w:rFonts w:eastAsia="Calibri"/>
          <w:sz w:val="24"/>
          <w:szCs w:val="24"/>
        </w:rPr>
        <w:t xml:space="preserve"> 01-1308-а </w:t>
      </w:r>
      <w:r w:rsidR="00734F02">
        <w:rPr>
          <w:rFonts w:eastAsia="Calibri"/>
          <w:sz w:val="24"/>
          <w:szCs w:val="24"/>
        </w:rPr>
        <w:br/>
      </w:r>
      <w:r w:rsidRPr="00AF3CE0">
        <w:rPr>
          <w:rFonts w:eastAsia="Calibri"/>
          <w:sz w:val="24"/>
          <w:szCs w:val="24"/>
        </w:rPr>
        <w:t>(приложение)</w:t>
      </w:r>
    </w:p>
    <w:p w:rsidR="00D667BA" w:rsidRPr="00D667BA" w:rsidRDefault="00D667BA" w:rsidP="00D667BA">
      <w:pPr>
        <w:widowControl w:val="0"/>
        <w:autoSpaceDE w:val="0"/>
        <w:autoSpaceDN w:val="0"/>
        <w:adjustRightInd w:val="0"/>
        <w:jc w:val="center"/>
        <w:rPr>
          <w:color w:val="000000"/>
          <w:sz w:val="24"/>
        </w:rPr>
      </w:pPr>
    </w:p>
    <w:p w:rsidR="00235F9A" w:rsidRPr="00235F9A" w:rsidRDefault="00D667BA" w:rsidP="00235F9A">
      <w:pPr>
        <w:widowControl w:val="0"/>
        <w:autoSpaceDE w:val="0"/>
        <w:autoSpaceDN w:val="0"/>
        <w:adjustRightInd w:val="0"/>
        <w:ind w:right="41"/>
        <w:jc w:val="center"/>
        <w:rPr>
          <w:rFonts w:eastAsia="Calibri"/>
          <w:b/>
          <w:bCs/>
          <w:szCs w:val="28"/>
        </w:rPr>
      </w:pPr>
      <w:r>
        <w:rPr>
          <w:rFonts w:eastAsia="Calibri"/>
          <w:b/>
          <w:bCs/>
          <w:szCs w:val="28"/>
        </w:rPr>
        <w:t xml:space="preserve">Административный регламент </w:t>
      </w:r>
      <w:r>
        <w:rPr>
          <w:rFonts w:eastAsia="Calibri"/>
          <w:b/>
          <w:bCs/>
          <w:szCs w:val="28"/>
        </w:rPr>
        <w:br/>
      </w:r>
      <w:r w:rsidR="00235F9A" w:rsidRPr="00235F9A">
        <w:rPr>
          <w:rFonts w:eastAsia="Calibri"/>
          <w:b/>
          <w:bCs/>
          <w:szCs w:val="28"/>
        </w:rPr>
        <w:t>администрации муниципального обр</w:t>
      </w:r>
      <w:r>
        <w:rPr>
          <w:rFonts w:eastAsia="Calibri"/>
          <w:b/>
          <w:bCs/>
          <w:szCs w:val="28"/>
        </w:rPr>
        <w:t xml:space="preserve">азования </w:t>
      </w:r>
      <w:r>
        <w:rPr>
          <w:rFonts w:eastAsia="Calibri"/>
          <w:b/>
          <w:bCs/>
          <w:szCs w:val="28"/>
        </w:rPr>
        <w:br/>
      </w:r>
      <w:r w:rsidR="00235F9A" w:rsidRPr="00235F9A">
        <w:rPr>
          <w:rFonts w:eastAsia="Calibri"/>
          <w:b/>
          <w:bCs/>
          <w:szCs w:val="28"/>
        </w:rPr>
        <w:t xml:space="preserve">Тихвинский муниципальный район Ленинградской области </w:t>
      </w:r>
      <w:r>
        <w:rPr>
          <w:rFonts w:eastAsia="Calibri"/>
          <w:b/>
          <w:bCs/>
          <w:szCs w:val="28"/>
        </w:rPr>
        <w:br/>
      </w:r>
      <w:r w:rsidR="00235F9A" w:rsidRPr="00235F9A">
        <w:rPr>
          <w:rFonts w:eastAsia="Calibri"/>
          <w:b/>
          <w:bCs/>
          <w:szCs w:val="28"/>
        </w:rPr>
        <w:t xml:space="preserve">по предоставлению муниципальной услуги </w:t>
      </w:r>
      <w:r>
        <w:rPr>
          <w:rFonts w:eastAsia="Calibri"/>
          <w:b/>
          <w:bCs/>
          <w:szCs w:val="28"/>
        </w:rPr>
        <w:br/>
      </w:r>
      <w:r w:rsidR="00235F9A" w:rsidRPr="00235F9A">
        <w:rPr>
          <w:rFonts w:eastAsia="Calibri"/>
          <w:b/>
          <w:bCs/>
          <w:szCs w:val="28"/>
        </w:rPr>
        <w:t>«Зачисление детей в общеобразовательные организации»</w:t>
      </w:r>
    </w:p>
    <w:p w:rsidR="00235F9A" w:rsidRPr="00235F9A" w:rsidRDefault="00235F9A" w:rsidP="00235F9A">
      <w:pPr>
        <w:autoSpaceDE w:val="0"/>
        <w:autoSpaceDN w:val="0"/>
        <w:adjustRightInd w:val="0"/>
        <w:ind w:right="41"/>
        <w:jc w:val="center"/>
        <w:rPr>
          <w:rFonts w:eastAsia="Calibri"/>
          <w:b/>
          <w:bCs/>
          <w:szCs w:val="28"/>
        </w:rPr>
      </w:pPr>
    </w:p>
    <w:p w:rsidR="00235F9A" w:rsidRPr="00235F9A" w:rsidRDefault="00235F9A" w:rsidP="00235F9A">
      <w:pPr>
        <w:jc w:val="center"/>
        <w:rPr>
          <w:szCs w:val="28"/>
        </w:rPr>
      </w:pPr>
      <w:r w:rsidRPr="00235F9A">
        <w:rPr>
          <w:szCs w:val="28"/>
        </w:rPr>
        <w:t xml:space="preserve">(Сокращённое наименование: «Зачисление детей </w:t>
      </w:r>
      <w:r w:rsidR="00D667BA">
        <w:rPr>
          <w:szCs w:val="28"/>
        </w:rPr>
        <w:br/>
      </w:r>
      <w:r w:rsidRPr="00235F9A">
        <w:rPr>
          <w:szCs w:val="28"/>
        </w:rPr>
        <w:t xml:space="preserve">в общеобразовательные организации») </w:t>
      </w:r>
    </w:p>
    <w:p w:rsidR="00235F9A" w:rsidRPr="00235F9A" w:rsidRDefault="00235F9A" w:rsidP="00235F9A">
      <w:pPr>
        <w:autoSpaceDE w:val="0"/>
        <w:autoSpaceDN w:val="0"/>
        <w:adjustRightInd w:val="0"/>
        <w:ind w:right="41"/>
        <w:jc w:val="center"/>
        <w:rPr>
          <w:rFonts w:eastAsia="Calibri"/>
          <w:bCs/>
          <w:szCs w:val="28"/>
        </w:rPr>
      </w:pPr>
      <w:r w:rsidRPr="00235F9A">
        <w:rPr>
          <w:rFonts w:eastAsia="Calibri"/>
          <w:bCs/>
          <w:szCs w:val="28"/>
        </w:rPr>
        <w:t>(далее – Административный регламент, муниципальная услуга)</w:t>
      </w:r>
    </w:p>
    <w:p w:rsidR="00235F9A" w:rsidRPr="00235F9A" w:rsidRDefault="00235F9A" w:rsidP="00834CB7">
      <w:pPr>
        <w:jc w:val="center"/>
        <w:rPr>
          <w:szCs w:val="28"/>
        </w:rPr>
      </w:pPr>
    </w:p>
    <w:p w:rsidR="00235F9A" w:rsidRPr="00235F9A" w:rsidRDefault="00235F9A" w:rsidP="00A32556">
      <w:pPr>
        <w:numPr>
          <w:ilvl w:val="0"/>
          <w:numId w:val="6"/>
        </w:numPr>
        <w:tabs>
          <w:tab w:val="left" w:pos="426"/>
        </w:tabs>
        <w:autoSpaceDE w:val="0"/>
        <w:autoSpaceDN w:val="0"/>
        <w:adjustRightInd w:val="0"/>
        <w:ind w:left="0" w:firstLine="0"/>
        <w:jc w:val="center"/>
        <w:rPr>
          <w:rFonts w:eastAsia="Calibri"/>
          <w:b/>
          <w:bCs/>
          <w:szCs w:val="28"/>
        </w:rPr>
      </w:pPr>
      <w:r w:rsidRPr="00235F9A">
        <w:rPr>
          <w:rFonts w:eastAsia="Calibri"/>
          <w:b/>
          <w:bCs/>
          <w:szCs w:val="28"/>
        </w:rPr>
        <w:t>Общие положения</w:t>
      </w:r>
    </w:p>
    <w:p w:rsidR="00235F9A" w:rsidRPr="00834CB7" w:rsidRDefault="00235F9A" w:rsidP="00834CB7">
      <w:pPr>
        <w:autoSpaceDE w:val="0"/>
        <w:autoSpaceDN w:val="0"/>
        <w:adjustRightInd w:val="0"/>
        <w:jc w:val="center"/>
        <w:rPr>
          <w:rFonts w:eastAsia="Calibri"/>
          <w:bCs/>
          <w:szCs w:val="28"/>
        </w:rPr>
      </w:pPr>
    </w:p>
    <w:p w:rsidR="00235F9A" w:rsidRPr="00B97B1A" w:rsidRDefault="00235F9A" w:rsidP="00A32556">
      <w:pPr>
        <w:widowControl w:val="0"/>
        <w:numPr>
          <w:ilvl w:val="0"/>
          <w:numId w:val="9"/>
        </w:numPr>
        <w:tabs>
          <w:tab w:val="left" w:pos="142"/>
          <w:tab w:val="left" w:pos="284"/>
          <w:tab w:val="left" w:pos="1276"/>
        </w:tabs>
        <w:autoSpaceDE w:val="0"/>
        <w:autoSpaceDN w:val="0"/>
        <w:adjustRightInd w:val="0"/>
        <w:ind w:left="0" w:firstLine="709"/>
        <w:rPr>
          <w:szCs w:val="28"/>
        </w:rPr>
      </w:pPr>
      <w:r w:rsidRPr="00B97B1A">
        <w:rPr>
          <w:szCs w:val="28"/>
        </w:rPr>
        <w:t>Административный ре</w:t>
      </w:r>
      <w:r w:rsidR="00834CB7" w:rsidRPr="00B97B1A">
        <w:rPr>
          <w:szCs w:val="28"/>
        </w:rPr>
        <w:t>гламент устанавливает порядок и </w:t>
      </w:r>
      <w:r w:rsidRPr="00B97B1A">
        <w:rPr>
          <w:szCs w:val="28"/>
        </w:rPr>
        <w:t>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Тихвинского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w:t>
      </w:r>
      <w:r w:rsidR="00D61A87" w:rsidRPr="00B97B1A">
        <w:rPr>
          <w:szCs w:val="28"/>
        </w:rPr>
        <w:t>и, определяет стандарт, сроки и </w:t>
      </w:r>
      <w:r w:rsidRPr="00B97B1A">
        <w:rPr>
          <w:szCs w:val="28"/>
        </w:rPr>
        <w:t>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35F9A" w:rsidRPr="00B97B1A" w:rsidRDefault="00235F9A" w:rsidP="00B97B1A">
      <w:pPr>
        <w:widowControl w:val="0"/>
        <w:tabs>
          <w:tab w:val="left" w:pos="142"/>
          <w:tab w:val="left" w:pos="284"/>
        </w:tabs>
        <w:autoSpaceDE w:val="0"/>
        <w:autoSpaceDN w:val="0"/>
        <w:adjustRightInd w:val="0"/>
        <w:ind w:firstLine="709"/>
        <w:rPr>
          <w:szCs w:val="28"/>
        </w:rPr>
      </w:pPr>
      <w:r w:rsidRPr="00B97B1A">
        <w:rPr>
          <w:szCs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w:t>
      </w:r>
      <w:r w:rsidR="00D61A87" w:rsidRPr="00B97B1A">
        <w:rPr>
          <w:szCs w:val="28"/>
        </w:rPr>
        <w:t>зования (далее – Организация) и </w:t>
      </w:r>
      <w:r w:rsidRPr="00B97B1A">
        <w:rPr>
          <w:szCs w:val="28"/>
        </w:rPr>
        <w:t>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w:t>
      </w:r>
      <w:r w:rsidR="00D61A87" w:rsidRPr="00B97B1A">
        <w:rPr>
          <w:szCs w:val="28"/>
        </w:rPr>
        <w:t>явление), по приему заявлений о </w:t>
      </w:r>
      <w:r w:rsidRPr="00B97B1A">
        <w:rPr>
          <w:szCs w:val="28"/>
        </w:rPr>
        <w:t>зачислении в муниципальные образовательные организации, реализующие программы общего образования.</w:t>
      </w:r>
    </w:p>
    <w:p w:rsidR="00235F9A" w:rsidRPr="00B97B1A" w:rsidRDefault="00235F9A" w:rsidP="00A32556">
      <w:pPr>
        <w:widowControl w:val="0"/>
        <w:numPr>
          <w:ilvl w:val="0"/>
          <w:numId w:val="9"/>
        </w:numPr>
        <w:tabs>
          <w:tab w:val="left" w:pos="142"/>
          <w:tab w:val="left" w:pos="284"/>
          <w:tab w:val="left" w:pos="1276"/>
        </w:tabs>
        <w:autoSpaceDE w:val="0"/>
        <w:autoSpaceDN w:val="0"/>
        <w:adjustRightInd w:val="0"/>
        <w:ind w:left="0" w:firstLine="709"/>
        <w:rPr>
          <w:szCs w:val="28"/>
        </w:rPr>
      </w:pPr>
      <w:r w:rsidRPr="00B97B1A">
        <w:rPr>
          <w:szCs w:val="28"/>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w:t>
      </w:r>
      <w:r w:rsidR="00D61A87" w:rsidRPr="00B97B1A">
        <w:rPr>
          <w:szCs w:val="28"/>
        </w:rPr>
        <w:t>е представители, обратившиеся в </w:t>
      </w:r>
      <w:r w:rsidRPr="00B97B1A">
        <w:rPr>
          <w:szCs w:val="28"/>
        </w:rPr>
        <w:t xml:space="preserve">Организацию с заявлением о предоставлении муниципальной услуги </w:t>
      </w:r>
      <w:r w:rsidRPr="00B97B1A">
        <w:rPr>
          <w:szCs w:val="28"/>
        </w:rPr>
        <w:lastRenderedPageBreak/>
        <w:t>(далее – заявитель).</w:t>
      </w:r>
    </w:p>
    <w:p w:rsidR="00235F9A" w:rsidRPr="00B97B1A" w:rsidRDefault="00235F9A" w:rsidP="00B97B1A">
      <w:pPr>
        <w:autoSpaceDE w:val="0"/>
        <w:autoSpaceDN w:val="0"/>
        <w:adjustRightInd w:val="0"/>
        <w:ind w:firstLine="709"/>
        <w:rPr>
          <w:rFonts w:eastAsia="Calibri"/>
          <w:szCs w:val="28"/>
        </w:rPr>
      </w:pPr>
      <w:r w:rsidRPr="00B97B1A">
        <w:rPr>
          <w:szCs w:val="28"/>
        </w:rPr>
        <w:t>Получение начального общего образования в общеобразовательных организациях начинается по достиже</w:t>
      </w:r>
      <w:r w:rsidR="00D61A87" w:rsidRPr="00B97B1A">
        <w:rPr>
          <w:szCs w:val="28"/>
        </w:rPr>
        <w:t>нии детьми возраста шести лет и </w:t>
      </w:r>
      <w:r w:rsidRPr="00B97B1A">
        <w:rPr>
          <w:szCs w:val="28"/>
        </w:rPr>
        <w:t>шести месяцев при отсутствии противопоказаний по состоянию здоровья, но не позже достижения ими возраста восьми лет.</w:t>
      </w:r>
    </w:p>
    <w:p w:rsidR="00235F9A" w:rsidRPr="00B97B1A" w:rsidRDefault="00235F9A" w:rsidP="00B97B1A">
      <w:pPr>
        <w:numPr>
          <w:ilvl w:val="12"/>
          <w:numId w:val="0"/>
        </w:numPr>
        <w:ind w:firstLine="709"/>
        <w:rPr>
          <w:szCs w:val="28"/>
        </w:rPr>
      </w:pPr>
      <w:r w:rsidRPr="00B97B1A">
        <w:rPr>
          <w:szCs w:val="28"/>
        </w:rPr>
        <w:t>Категории заявителей, имеющих право на получение муниципальной услуги:</w:t>
      </w:r>
    </w:p>
    <w:p w:rsidR="008F4BE1" w:rsidRPr="00B97B1A" w:rsidRDefault="00235F9A" w:rsidP="00A32556">
      <w:pPr>
        <w:numPr>
          <w:ilvl w:val="0"/>
          <w:numId w:val="10"/>
        </w:numPr>
        <w:tabs>
          <w:tab w:val="left" w:pos="1560"/>
        </w:tabs>
        <w:autoSpaceDE w:val="0"/>
        <w:autoSpaceDN w:val="0"/>
        <w:adjustRightInd w:val="0"/>
        <w:ind w:left="0" w:firstLine="709"/>
        <w:rPr>
          <w:szCs w:val="28"/>
        </w:rPr>
      </w:pPr>
      <w:r w:rsidRPr="00B97B1A">
        <w:rPr>
          <w:szCs w:val="28"/>
        </w:rPr>
        <w:t>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w:t>
      </w:r>
      <w:r w:rsidR="00EE14E6" w:rsidRPr="00B97B1A">
        <w:rPr>
          <w:szCs w:val="28"/>
        </w:rPr>
        <w:t> </w:t>
      </w:r>
      <w:r w:rsidRPr="00B97B1A">
        <w:rPr>
          <w:szCs w:val="28"/>
        </w:rPr>
        <w:t>2202-1 «О прокуратуре Российской Федерации», пунктом 3 статьи 19 Закона Российской Федерации от 26 июня 1992 г. №</w:t>
      </w:r>
      <w:r w:rsidR="00EE14E6" w:rsidRPr="00B97B1A">
        <w:rPr>
          <w:szCs w:val="28"/>
        </w:rPr>
        <w:t> </w:t>
      </w:r>
      <w:r w:rsidRPr="00B97B1A">
        <w:rPr>
          <w:szCs w:val="28"/>
        </w:rPr>
        <w:t>3132-1 «О статусе судей в Российской Федерации», частью 25 с</w:t>
      </w:r>
      <w:r w:rsidR="008F4BE1" w:rsidRPr="00B97B1A">
        <w:rPr>
          <w:szCs w:val="28"/>
        </w:rPr>
        <w:t>татьи 35 Федерального закона от </w:t>
      </w:r>
      <w:r w:rsidRPr="00B97B1A">
        <w:rPr>
          <w:szCs w:val="28"/>
        </w:rPr>
        <w:t>28</w:t>
      </w:r>
      <w:r w:rsidR="008F4BE1" w:rsidRPr="00B97B1A">
        <w:rPr>
          <w:szCs w:val="28"/>
        </w:rPr>
        <w:t> </w:t>
      </w:r>
      <w:r w:rsidRPr="00B97B1A">
        <w:rPr>
          <w:szCs w:val="28"/>
        </w:rPr>
        <w:t>декабря</w:t>
      </w:r>
      <w:r w:rsidR="008F4BE1" w:rsidRPr="00B97B1A">
        <w:rPr>
          <w:szCs w:val="28"/>
        </w:rPr>
        <w:t> </w:t>
      </w:r>
      <w:r w:rsidRPr="00B97B1A">
        <w:rPr>
          <w:szCs w:val="28"/>
        </w:rPr>
        <w:t>2010</w:t>
      </w:r>
      <w:r w:rsidR="008F4BE1" w:rsidRPr="00B97B1A">
        <w:rPr>
          <w:szCs w:val="28"/>
        </w:rPr>
        <w:t> </w:t>
      </w:r>
      <w:r w:rsidRPr="00B97B1A">
        <w:rPr>
          <w:szCs w:val="28"/>
        </w:rPr>
        <w:t>г. №</w:t>
      </w:r>
      <w:r w:rsidR="00EE14E6" w:rsidRPr="00B97B1A">
        <w:rPr>
          <w:szCs w:val="28"/>
        </w:rPr>
        <w:t> </w:t>
      </w:r>
      <w:r w:rsidRPr="00B97B1A">
        <w:rPr>
          <w:szCs w:val="28"/>
        </w:rPr>
        <w:t xml:space="preserve">403-ФЗ «О Следственном </w:t>
      </w:r>
      <w:r w:rsidR="008F4BE1" w:rsidRPr="00B97B1A">
        <w:rPr>
          <w:szCs w:val="28"/>
        </w:rPr>
        <w:t>комитете Российской Федерации».</w:t>
      </w:r>
    </w:p>
    <w:p w:rsidR="00EE14E6" w:rsidRPr="00B97B1A" w:rsidRDefault="00235F9A" w:rsidP="00A32556">
      <w:pPr>
        <w:numPr>
          <w:ilvl w:val="0"/>
          <w:numId w:val="10"/>
        </w:numPr>
        <w:tabs>
          <w:tab w:val="left" w:pos="1560"/>
        </w:tabs>
        <w:autoSpaceDE w:val="0"/>
        <w:autoSpaceDN w:val="0"/>
        <w:adjustRightInd w:val="0"/>
        <w:ind w:left="0" w:firstLine="709"/>
        <w:rPr>
          <w:szCs w:val="28"/>
        </w:rPr>
      </w:pPr>
      <w:r w:rsidRPr="00B97B1A">
        <w:rPr>
          <w:szCs w:val="28"/>
        </w:rPr>
        <w:t>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w:t>
      </w:r>
      <w:r w:rsidR="00EE14E6" w:rsidRPr="00B97B1A">
        <w:rPr>
          <w:szCs w:val="28"/>
        </w:rPr>
        <w:t>кона от </w:t>
      </w:r>
      <w:r w:rsidRPr="00B97B1A">
        <w:rPr>
          <w:szCs w:val="28"/>
        </w:rPr>
        <w:t>27</w:t>
      </w:r>
      <w:r w:rsidR="00EE14E6" w:rsidRPr="00B97B1A">
        <w:rPr>
          <w:szCs w:val="28"/>
        </w:rPr>
        <w:t> </w:t>
      </w:r>
      <w:r w:rsidRPr="00B97B1A">
        <w:rPr>
          <w:szCs w:val="28"/>
        </w:rPr>
        <w:t>мая</w:t>
      </w:r>
      <w:r w:rsidR="00EE14E6" w:rsidRPr="00B97B1A">
        <w:rPr>
          <w:szCs w:val="28"/>
        </w:rPr>
        <w:t> </w:t>
      </w:r>
      <w:r w:rsidRPr="00B97B1A">
        <w:rPr>
          <w:szCs w:val="28"/>
        </w:rPr>
        <w:t>1998</w:t>
      </w:r>
      <w:r w:rsidR="00EE14E6" w:rsidRPr="00B97B1A">
        <w:rPr>
          <w:szCs w:val="28"/>
        </w:rPr>
        <w:t> </w:t>
      </w:r>
      <w:r w:rsidRPr="00B97B1A">
        <w:rPr>
          <w:szCs w:val="28"/>
        </w:rPr>
        <w:t>г. №</w:t>
      </w:r>
      <w:r w:rsidR="00EE14E6" w:rsidRPr="00B97B1A">
        <w:rPr>
          <w:szCs w:val="28"/>
        </w:rPr>
        <w:t> </w:t>
      </w:r>
      <w:r w:rsidRPr="00B97B1A">
        <w:rPr>
          <w:szCs w:val="28"/>
        </w:rPr>
        <w:t>76-ФЗ «О статусе военнослужащих», статьей 28.1 Федерального закона от 3 июля 2016 года №</w:t>
      </w:r>
      <w:r w:rsidR="00EE14E6" w:rsidRPr="00B97B1A">
        <w:rPr>
          <w:szCs w:val="28"/>
        </w:rPr>
        <w:t> </w:t>
      </w:r>
      <w:r w:rsidRPr="00B97B1A">
        <w:rPr>
          <w:szCs w:val="28"/>
        </w:rPr>
        <w:t xml:space="preserve">226-ФЗ «О войсках национальной гвардии Российской Федерации», </w:t>
      </w:r>
      <w:r w:rsidR="00EE14E6" w:rsidRPr="00B97B1A">
        <w:rPr>
          <w:rFonts w:eastAsia="Calibri"/>
          <w:szCs w:val="28"/>
        </w:rPr>
        <w:t>по месту жительства их </w:t>
      </w:r>
      <w:r w:rsidRPr="00B97B1A">
        <w:rPr>
          <w:rFonts w:eastAsia="Calibri"/>
          <w:szCs w:val="28"/>
        </w:rPr>
        <w:t>семей.</w:t>
      </w:r>
    </w:p>
    <w:p w:rsidR="00235F9A" w:rsidRPr="00B97B1A" w:rsidRDefault="00235F9A" w:rsidP="00A32556">
      <w:pPr>
        <w:numPr>
          <w:ilvl w:val="0"/>
          <w:numId w:val="10"/>
        </w:numPr>
        <w:tabs>
          <w:tab w:val="left" w:pos="1560"/>
        </w:tabs>
        <w:autoSpaceDE w:val="0"/>
        <w:autoSpaceDN w:val="0"/>
        <w:adjustRightInd w:val="0"/>
        <w:ind w:left="0" w:firstLine="709"/>
        <w:rPr>
          <w:szCs w:val="28"/>
        </w:rPr>
      </w:pPr>
      <w:r w:rsidRPr="00B97B1A">
        <w:rPr>
          <w:szCs w:val="28"/>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w:t>
      </w:r>
      <w:r w:rsidR="00EE14E6" w:rsidRPr="00B97B1A">
        <w:rPr>
          <w:szCs w:val="28"/>
        </w:rPr>
        <w:t> </w:t>
      </w:r>
      <w:r w:rsidRPr="00B97B1A">
        <w:rPr>
          <w:szCs w:val="28"/>
        </w:rPr>
        <w:t xml:space="preserve">76-ФЗ «О статусе военнослужащих», </w:t>
      </w:r>
      <w:r w:rsidRPr="00B97B1A">
        <w:rPr>
          <w:rFonts w:eastAsia="Calibri"/>
          <w:szCs w:val="28"/>
        </w:rPr>
        <w:t>по месту жительства их семей.</w:t>
      </w:r>
    </w:p>
    <w:p w:rsidR="002E5431" w:rsidRPr="00B97B1A" w:rsidRDefault="00235F9A" w:rsidP="00A32556">
      <w:pPr>
        <w:numPr>
          <w:ilvl w:val="0"/>
          <w:numId w:val="11"/>
        </w:numPr>
        <w:tabs>
          <w:tab w:val="left" w:pos="1843"/>
        </w:tabs>
        <w:autoSpaceDE w:val="0"/>
        <w:autoSpaceDN w:val="0"/>
        <w:adjustRightInd w:val="0"/>
        <w:ind w:left="0" w:firstLine="709"/>
        <w:rPr>
          <w:szCs w:val="28"/>
        </w:rPr>
      </w:pPr>
      <w:r w:rsidRPr="00B97B1A">
        <w:rPr>
          <w:szCs w:val="28"/>
        </w:rPr>
        <w:t xml:space="preserve">Родители (законные представители), дети которых имеют первоочередное право на получение муниципальной услуги Организации </w:t>
      </w:r>
      <w:r w:rsidRPr="00B97B1A">
        <w:rPr>
          <w:rFonts w:eastAsia="Calibri"/>
          <w:szCs w:val="28"/>
        </w:rPr>
        <w:t>по месту жительства независимо от формы собственности</w:t>
      </w:r>
      <w:r w:rsidRPr="00B97B1A">
        <w:rPr>
          <w:szCs w:val="28"/>
        </w:rPr>
        <w:t>, предусмотренное частью 6 с</w:t>
      </w:r>
      <w:r w:rsidR="002E5431" w:rsidRPr="00B97B1A">
        <w:rPr>
          <w:szCs w:val="28"/>
        </w:rPr>
        <w:t>татьи 46 Федерального закона от</w:t>
      </w:r>
      <w:r w:rsidR="002E5431" w:rsidRPr="00B97B1A">
        <w:rPr>
          <w:szCs w:val="28"/>
          <w:lang w:val="en-US"/>
        </w:rPr>
        <w:t> </w:t>
      </w:r>
      <w:r w:rsidRPr="00B97B1A">
        <w:rPr>
          <w:szCs w:val="28"/>
        </w:rPr>
        <w:t>7</w:t>
      </w:r>
      <w:r w:rsidR="002E5431" w:rsidRPr="00B97B1A">
        <w:rPr>
          <w:szCs w:val="28"/>
          <w:lang w:val="en-US"/>
        </w:rPr>
        <w:t> </w:t>
      </w:r>
      <w:r w:rsidRPr="00B97B1A">
        <w:rPr>
          <w:szCs w:val="28"/>
        </w:rPr>
        <w:t>февраля</w:t>
      </w:r>
      <w:r w:rsidR="002E5431" w:rsidRPr="00B97B1A">
        <w:rPr>
          <w:szCs w:val="28"/>
          <w:lang w:val="en-US"/>
        </w:rPr>
        <w:t> </w:t>
      </w:r>
      <w:r w:rsidR="002E5431" w:rsidRPr="00B97B1A">
        <w:rPr>
          <w:szCs w:val="28"/>
        </w:rPr>
        <w:t>2011 г. №</w:t>
      </w:r>
      <w:r w:rsidR="002E5431" w:rsidRPr="00B97B1A">
        <w:rPr>
          <w:szCs w:val="28"/>
          <w:lang w:val="en-US"/>
        </w:rPr>
        <w:t> </w:t>
      </w:r>
      <w:r w:rsidRPr="00B97B1A">
        <w:rPr>
          <w:szCs w:val="28"/>
        </w:rPr>
        <w:t>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w:t>
      </w:r>
      <w:r w:rsidR="002E5431" w:rsidRPr="00B97B1A">
        <w:rPr>
          <w:szCs w:val="28"/>
          <w:lang w:val="en-US"/>
        </w:rPr>
        <w:t> </w:t>
      </w:r>
      <w:r w:rsidRPr="00B97B1A">
        <w:rPr>
          <w:szCs w:val="28"/>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35F9A" w:rsidRPr="00B97B1A" w:rsidRDefault="00235F9A" w:rsidP="00A32556">
      <w:pPr>
        <w:numPr>
          <w:ilvl w:val="0"/>
          <w:numId w:val="11"/>
        </w:numPr>
        <w:tabs>
          <w:tab w:val="left" w:pos="1843"/>
        </w:tabs>
        <w:autoSpaceDE w:val="0"/>
        <w:autoSpaceDN w:val="0"/>
        <w:adjustRightInd w:val="0"/>
        <w:ind w:left="0" w:firstLine="709"/>
        <w:rPr>
          <w:szCs w:val="28"/>
        </w:rPr>
      </w:pPr>
      <w:r w:rsidRPr="00B97B1A">
        <w:rPr>
          <w:szCs w:val="28"/>
        </w:rPr>
        <w:t>Родители (законные представители), дети которых имеют первоочередное право на получение мун</w:t>
      </w:r>
      <w:r w:rsidR="00640F71" w:rsidRPr="00B97B1A">
        <w:rPr>
          <w:szCs w:val="28"/>
        </w:rPr>
        <w:t>иципальной услуги Организации в</w:t>
      </w:r>
      <w:r w:rsidR="00640F71" w:rsidRPr="00B97B1A">
        <w:rPr>
          <w:szCs w:val="28"/>
          <w:lang w:val="en-US"/>
        </w:rPr>
        <w:t> </w:t>
      </w:r>
      <w:r w:rsidRPr="00B97B1A">
        <w:rPr>
          <w:szCs w:val="28"/>
        </w:rPr>
        <w:t xml:space="preserve">соответствии с </w:t>
      </w:r>
      <w:hyperlink w:anchor="P18">
        <w:r w:rsidRPr="00B97B1A">
          <w:rPr>
            <w:szCs w:val="28"/>
          </w:rPr>
          <w:t>пунктом 1</w:t>
        </w:r>
      </w:hyperlink>
      <w:r w:rsidRPr="00B97B1A">
        <w:rPr>
          <w:szCs w:val="28"/>
        </w:rPr>
        <w:t xml:space="preserve"> постановления Правительства Ленинградской области от 28 июня 2023 года №</w:t>
      </w:r>
      <w:r w:rsidR="00640F71" w:rsidRPr="00B97B1A">
        <w:rPr>
          <w:szCs w:val="28"/>
          <w:lang w:val="en-US"/>
        </w:rPr>
        <w:t> </w:t>
      </w:r>
      <w:r w:rsidRPr="00B97B1A">
        <w:rPr>
          <w:szCs w:val="28"/>
        </w:rPr>
        <w:t>440 «Об установлении на территории Ленинградской области дополнител</w:t>
      </w:r>
      <w:r w:rsidR="00640F71" w:rsidRPr="00B97B1A">
        <w:rPr>
          <w:szCs w:val="28"/>
        </w:rPr>
        <w:t>ьных мер социальной поддержки в</w:t>
      </w:r>
      <w:r w:rsidR="00640F71" w:rsidRPr="00B97B1A">
        <w:rPr>
          <w:szCs w:val="28"/>
          <w:lang w:val="en-US"/>
        </w:rPr>
        <w:t> </w:t>
      </w:r>
      <w:r w:rsidRPr="00B97B1A">
        <w:rPr>
          <w:szCs w:val="28"/>
        </w:rPr>
        <w:t>сфере образования, воспитания</w:t>
      </w:r>
      <w:r w:rsidR="00640F71" w:rsidRPr="00B97B1A">
        <w:rPr>
          <w:szCs w:val="28"/>
        </w:rPr>
        <w:t>, отдыха и оздоровления детей и</w:t>
      </w:r>
      <w:r w:rsidR="00640F71" w:rsidRPr="00B97B1A">
        <w:rPr>
          <w:szCs w:val="28"/>
          <w:lang w:val="en-US"/>
        </w:rPr>
        <w:t> </w:t>
      </w:r>
      <w:r w:rsidRPr="00B97B1A">
        <w:rPr>
          <w:szCs w:val="28"/>
        </w:rPr>
        <w:t>о</w:t>
      </w:r>
      <w:r w:rsidR="00640F71" w:rsidRPr="00B97B1A">
        <w:rPr>
          <w:szCs w:val="28"/>
          <w:lang w:val="en-US"/>
        </w:rPr>
        <w:t> </w:t>
      </w:r>
      <w:r w:rsidRPr="00B97B1A">
        <w:rPr>
          <w:szCs w:val="28"/>
        </w:rPr>
        <w:t xml:space="preserve">признании утратившими силу отдельных постановлений Правительства </w:t>
      </w:r>
      <w:r w:rsidRPr="00B97B1A">
        <w:rPr>
          <w:szCs w:val="28"/>
        </w:rPr>
        <w:lastRenderedPageBreak/>
        <w:t xml:space="preserve">Ленинградской области» </w:t>
      </w:r>
      <w:r w:rsidRPr="00B97B1A">
        <w:rPr>
          <w:rFonts w:eastAsia="Calibri"/>
          <w:szCs w:val="28"/>
        </w:rPr>
        <w:t>(далее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1343F2" w:rsidRPr="00B97B1A" w:rsidRDefault="00235F9A" w:rsidP="00A32556">
      <w:pPr>
        <w:numPr>
          <w:ilvl w:val="0"/>
          <w:numId w:val="10"/>
        </w:numPr>
        <w:ind w:left="0" w:firstLine="709"/>
        <w:rPr>
          <w:szCs w:val="28"/>
        </w:rPr>
      </w:pPr>
      <w:r w:rsidRPr="00B97B1A">
        <w:rPr>
          <w:szCs w:val="28"/>
        </w:rPr>
        <w:t>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w:t>
      </w:r>
      <w:r w:rsidR="001343F2" w:rsidRPr="00B97B1A">
        <w:rPr>
          <w:szCs w:val="28"/>
          <w:lang w:val="en-US"/>
        </w:rPr>
        <w:t> </w:t>
      </w:r>
      <w:r w:rsidR="001343F2" w:rsidRPr="00B97B1A">
        <w:rPr>
          <w:szCs w:val="28"/>
        </w:rPr>
        <w:t>273-ФЗ «Об образовании в</w:t>
      </w:r>
      <w:r w:rsidR="001343F2" w:rsidRPr="00B97B1A">
        <w:rPr>
          <w:szCs w:val="28"/>
          <w:lang w:val="en-US"/>
        </w:rPr>
        <w:t> </w:t>
      </w:r>
      <w:r w:rsidRPr="00B97B1A">
        <w:rPr>
          <w:szCs w:val="28"/>
        </w:rPr>
        <w:t xml:space="preserve">Российской Федерации» </w:t>
      </w:r>
      <w:r w:rsidR="001343F2" w:rsidRPr="00B97B1A">
        <w:rPr>
          <w:szCs w:val="28"/>
        </w:rPr>
        <w:t>(далее – Закон об образовании).</w:t>
      </w:r>
    </w:p>
    <w:p w:rsidR="001343F2" w:rsidRPr="00B97B1A" w:rsidRDefault="00235F9A" w:rsidP="00A32556">
      <w:pPr>
        <w:numPr>
          <w:ilvl w:val="0"/>
          <w:numId w:val="10"/>
        </w:numPr>
        <w:ind w:left="0" w:firstLine="709"/>
        <w:rPr>
          <w:szCs w:val="28"/>
        </w:rPr>
      </w:pPr>
      <w:r w:rsidRPr="00B97B1A">
        <w:rPr>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w:t>
      </w:r>
      <w:r w:rsidR="001343F2" w:rsidRPr="00B97B1A">
        <w:rPr>
          <w:szCs w:val="28"/>
        </w:rPr>
        <w:t>ального района, и</w:t>
      </w:r>
      <w:r w:rsidR="001343F2" w:rsidRPr="00B97B1A">
        <w:rPr>
          <w:szCs w:val="28"/>
          <w:lang w:val="en-US"/>
        </w:rPr>
        <w:t> </w:t>
      </w:r>
      <w:r w:rsidRPr="00B97B1A">
        <w:rPr>
          <w:szCs w:val="28"/>
        </w:rPr>
        <w:t>проживающие на территории</w:t>
      </w:r>
      <w:r w:rsidR="001343F2" w:rsidRPr="00B97B1A">
        <w:rPr>
          <w:szCs w:val="28"/>
        </w:rPr>
        <w:t>, закрепленной за Организацией.</w:t>
      </w:r>
    </w:p>
    <w:p w:rsidR="000053A1" w:rsidRPr="00B97B1A" w:rsidRDefault="00235F9A" w:rsidP="00A32556">
      <w:pPr>
        <w:numPr>
          <w:ilvl w:val="0"/>
          <w:numId w:val="10"/>
        </w:numPr>
        <w:ind w:left="0" w:firstLine="709"/>
        <w:rPr>
          <w:szCs w:val="28"/>
        </w:rPr>
      </w:pPr>
      <w:r w:rsidRPr="00B97B1A">
        <w:rPr>
          <w:szCs w:val="28"/>
        </w:rPr>
        <w:t xml:space="preserve">Родители (законные </w:t>
      </w:r>
      <w:r w:rsidR="000053A1" w:rsidRPr="00B97B1A">
        <w:rPr>
          <w:szCs w:val="28"/>
        </w:rPr>
        <w:t>представители), дети которых не</w:t>
      </w:r>
      <w:r w:rsidR="000053A1" w:rsidRPr="00B97B1A">
        <w:rPr>
          <w:szCs w:val="28"/>
          <w:lang w:val="en-US"/>
        </w:rPr>
        <w:t> </w:t>
      </w:r>
      <w:r w:rsidRPr="00B97B1A">
        <w:rPr>
          <w:szCs w:val="28"/>
        </w:rPr>
        <w:t>проживают на территории</w:t>
      </w:r>
      <w:r w:rsidR="001343F2" w:rsidRPr="00B97B1A">
        <w:rPr>
          <w:szCs w:val="28"/>
        </w:rPr>
        <w:t>, закрепленной за Организацией.</w:t>
      </w:r>
    </w:p>
    <w:p w:rsidR="000053A1" w:rsidRPr="00B97B1A" w:rsidRDefault="00235F9A" w:rsidP="00A32556">
      <w:pPr>
        <w:numPr>
          <w:ilvl w:val="0"/>
          <w:numId w:val="10"/>
        </w:numPr>
        <w:ind w:left="0" w:firstLine="709"/>
        <w:rPr>
          <w:szCs w:val="28"/>
        </w:rPr>
      </w:pPr>
      <w:r w:rsidRPr="00B97B1A">
        <w:rPr>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w:t>
      </w:r>
      <w:r w:rsidR="000053A1" w:rsidRPr="00B97B1A">
        <w:rPr>
          <w:szCs w:val="28"/>
        </w:rPr>
        <w:t>ту жительства или пребывания на</w:t>
      </w:r>
      <w:r w:rsidR="000053A1" w:rsidRPr="00B97B1A">
        <w:rPr>
          <w:szCs w:val="28"/>
          <w:lang w:val="en-US"/>
        </w:rPr>
        <w:t> </w:t>
      </w:r>
      <w:r w:rsidRPr="00B97B1A">
        <w:rPr>
          <w:szCs w:val="28"/>
        </w:rPr>
        <w:t>территории Тихвинского муниципального района</w:t>
      </w:r>
      <w:r w:rsidRPr="00B97B1A">
        <w:rPr>
          <w:i/>
          <w:iCs/>
          <w:szCs w:val="28"/>
        </w:rPr>
        <w:t xml:space="preserve">, </w:t>
      </w:r>
      <w:r w:rsidRPr="00B97B1A">
        <w:rPr>
          <w:szCs w:val="28"/>
        </w:rPr>
        <w:t>и про</w:t>
      </w:r>
      <w:r w:rsidR="000053A1" w:rsidRPr="00B97B1A">
        <w:rPr>
          <w:szCs w:val="28"/>
        </w:rPr>
        <w:t>живающие на</w:t>
      </w:r>
      <w:r w:rsidR="000053A1" w:rsidRPr="00B97B1A">
        <w:rPr>
          <w:szCs w:val="28"/>
          <w:lang w:val="en-US"/>
        </w:rPr>
        <w:t> </w:t>
      </w:r>
      <w:r w:rsidRPr="00B97B1A">
        <w:rPr>
          <w:szCs w:val="28"/>
        </w:rPr>
        <w:t>территории</w:t>
      </w:r>
      <w:r w:rsidR="000053A1" w:rsidRPr="00B97B1A">
        <w:rPr>
          <w:szCs w:val="28"/>
        </w:rPr>
        <w:t>, закрепленной за Организацией.</w:t>
      </w:r>
    </w:p>
    <w:p w:rsidR="00235F9A" w:rsidRPr="00B97B1A" w:rsidRDefault="00235F9A" w:rsidP="00A32556">
      <w:pPr>
        <w:numPr>
          <w:ilvl w:val="0"/>
          <w:numId w:val="10"/>
        </w:numPr>
        <w:ind w:left="0" w:firstLine="709"/>
        <w:rPr>
          <w:szCs w:val="28"/>
        </w:rPr>
      </w:pPr>
      <w:r w:rsidRPr="00B97B1A">
        <w:rPr>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w:t>
      </w:r>
      <w:r w:rsidR="000053A1" w:rsidRPr="00B97B1A">
        <w:rPr>
          <w:szCs w:val="28"/>
        </w:rPr>
        <w:t>ту жительства или пребывания на</w:t>
      </w:r>
      <w:r w:rsidR="000053A1" w:rsidRPr="00B97B1A">
        <w:rPr>
          <w:szCs w:val="28"/>
          <w:lang w:val="en-US"/>
        </w:rPr>
        <w:t> </w:t>
      </w:r>
      <w:r w:rsidRPr="00B97B1A">
        <w:rPr>
          <w:szCs w:val="28"/>
        </w:rPr>
        <w:t>территории Тихвинского муниципального района, и не проживающие на территории, закрепленной за Организацией.</w:t>
      </w:r>
    </w:p>
    <w:p w:rsidR="00235F9A" w:rsidRPr="00B97B1A" w:rsidRDefault="00235F9A" w:rsidP="00A32556">
      <w:pPr>
        <w:numPr>
          <w:ilvl w:val="0"/>
          <w:numId w:val="9"/>
        </w:numPr>
        <w:ind w:left="0" w:firstLine="709"/>
        <w:rPr>
          <w:szCs w:val="28"/>
        </w:rPr>
      </w:pPr>
      <w:r w:rsidRPr="00B97B1A">
        <w:rPr>
          <w:szCs w:val="28"/>
        </w:rPr>
        <w:t>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w:t>
      </w:r>
      <w:r w:rsidR="00347920" w:rsidRPr="00B97B1A">
        <w:rPr>
          <w:szCs w:val="28"/>
        </w:rPr>
        <w:t>ень документов, необходимых для</w:t>
      </w:r>
      <w:r w:rsidR="00347920" w:rsidRPr="00B97B1A">
        <w:rPr>
          <w:szCs w:val="28"/>
          <w:lang w:val="en-US"/>
        </w:rPr>
        <w:t> </w:t>
      </w:r>
      <w:r w:rsidRPr="00B97B1A">
        <w:rPr>
          <w:szCs w:val="28"/>
        </w:rPr>
        <w:t xml:space="preserve">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235F9A" w:rsidRPr="00B97B1A" w:rsidRDefault="00235F9A" w:rsidP="00B97B1A">
      <w:pPr>
        <w:numPr>
          <w:ilvl w:val="12"/>
          <w:numId w:val="0"/>
        </w:numPr>
        <w:ind w:firstLine="709"/>
        <w:rPr>
          <w:szCs w:val="28"/>
        </w:rPr>
      </w:pPr>
      <w:r w:rsidRPr="00B97B1A">
        <w:rPr>
          <w:szCs w:val="28"/>
        </w:rPr>
        <w:t>Информация по вопросам предоставления муниципальной услуги размещается:</w:t>
      </w:r>
    </w:p>
    <w:p w:rsidR="00235F9A" w:rsidRPr="00B97B1A" w:rsidRDefault="00235F9A" w:rsidP="00B97B1A">
      <w:pPr>
        <w:numPr>
          <w:ilvl w:val="12"/>
          <w:numId w:val="0"/>
        </w:numPr>
        <w:ind w:firstLine="709"/>
        <w:rPr>
          <w:szCs w:val="28"/>
        </w:rPr>
      </w:pPr>
      <w:r w:rsidRPr="00B97B1A">
        <w:rPr>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w:t>
      </w:r>
      <w:r w:rsidR="00EA46ED" w:rsidRPr="00B97B1A">
        <w:rPr>
          <w:szCs w:val="28"/>
        </w:rPr>
        <w:t xml:space="preserve"> муниципальных услуг (функций);</w:t>
      </w:r>
    </w:p>
    <w:p w:rsidR="00235F9A" w:rsidRPr="00B97B1A" w:rsidRDefault="00235F9A" w:rsidP="00B97B1A">
      <w:pPr>
        <w:numPr>
          <w:ilvl w:val="12"/>
          <w:numId w:val="0"/>
        </w:numPr>
        <w:ind w:firstLine="709"/>
        <w:rPr>
          <w:szCs w:val="28"/>
        </w:rPr>
      </w:pPr>
      <w:r w:rsidRPr="00B97B1A">
        <w:rPr>
          <w:szCs w:val="28"/>
        </w:rPr>
        <w:lastRenderedPageBreak/>
        <w:t>в открытом доступе в федеральной государственной информационной системе «Единый портал государственных и</w:t>
      </w:r>
      <w:r w:rsidR="00347920" w:rsidRPr="00B97B1A">
        <w:rPr>
          <w:szCs w:val="28"/>
          <w:lang w:val="en-US"/>
        </w:rPr>
        <w:t> </w:t>
      </w:r>
      <w:r w:rsidRPr="00B97B1A">
        <w:rPr>
          <w:szCs w:val="28"/>
        </w:rPr>
        <w:t xml:space="preserve">муниципальных услуг (функций)» (далее – ЕПГУ): </w:t>
      </w:r>
      <w:hyperlink r:id="rId8" w:history="1">
        <w:r w:rsidRPr="00B97B1A">
          <w:rPr>
            <w:color w:val="0000FF"/>
            <w:szCs w:val="28"/>
            <w:u w:val="single"/>
          </w:rPr>
          <w:t>https://www.gosuslugi.ru/)</w:t>
        </w:r>
      </w:hyperlink>
      <w:r w:rsidRPr="00B97B1A">
        <w:rPr>
          <w:szCs w:val="28"/>
        </w:rPr>
        <w:t>;</w:t>
      </w:r>
    </w:p>
    <w:p w:rsidR="00235F9A" w:rsidRPr="00B97B1A" w:rsidRDefault="00235F9A" w:rsidP="00B97B1A">
      <w:pPr>
        <w:numPr>
          <w:ilvl w:val="12"/>
          <w:numId w:val="0"/>
        </w:numPr>
        <w:ind w:firstLine="709"/>
        <w:rPr>
          <w:szCs w:val="28"/>
        </w:rPr>
      </w:pPr>
      <w:r w:rsidRPr="00B97B1A">
        <w:rPr>
          <w:szCs w:val="28"/>
        </w:rPr>
        <w:t>на информационных стендах</w:t>
      </w:r>
      <w:r w:rsidR="00347920" w:rsidRPr="00B97B1A">
        <w:rPr>
          <w:szCs w:val="28"/>
        </w:rPr>
        <w:t xml:space="preserve"> Организации (приложение №</w:t>
      </w:r>
      <w:r w:rsidR="00185DC5" w:rsidRPr="00B97B1A">
        <w:rPr>
          <w:szCs w:val="28"/>
        </w:rPr>
        <w:t> </w:t>
      </w:r>
      <w:r w:rsidR="00347920" w:rsidRPr="00B97B1A">
        <w:rPr>
          <w:szCs w:val="28"/>
        </w:rPr>
        <w:t>12);</w:t>
      </w:r>
    </w:p>
    <w:p w:rsidR="00235F9A" w:rsidRPr="00B97B1A" w:rsidRDefault="00235F9A" w:rsidP="00B97B1A">
      <w:pPr>
        <w:widowControl w:val="0"/>
        <w:tabs>
          <w:tab w:val="left" w:pos="142"/>
          <w:tab w:val="left" w:pos="284"/>
        </w:tabs>
        <w:autoSpaceDE w:val="0"/>
        <w:autoSpaceDN w:val="0"/>
        <w:adjustRightInd w:val="0"/>
        <w:ind w:firstLine="709"/>
        <w:rPr>
          <w:szCs w:val="28"/>
        </w:rPr>
      </w:pPr>
      <w:r w:rsidRPr="00B97B1A">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A46ED" w:rsidRPr="00B97B1A">
        <w:rPr>
          <w:szCs w:val="28"/>
        </w:rPr>
        <w:t>): http://mfc47.ru</w:t>
      </w:r>
      <w:r w:rsidRPr="00B97B1A">
        <w:rPr>
          <w:szCs w:val="28"/>
        </w:rPr>
        <w:t>;</w:t>
      </w:r>
    </w:p>
    <w:p w:rsidR="00235F9A" w:rsidRPr="00B97B1A" w:rsidRDefault="00235F9A" w:rsidP="00B97B1A">
      <w:pPr>
        <w:numPr>
          <w:ilvl w:val="12"/>
          <w:numId w:val="0"/>
        </w:numPr>
        <w:ind w:firstLine="709"/>
        <w:rPr>
          <w:szCs w:val="28"/>
        </w:rPr>
      </w:pPr>
      <w:r w:rsidRPr="00B97B1A">
        <w:rPr>
          <w:szCs w:val="28"/>
        </w:rPr>
        <w:t xml:space="preserve">в помещениях структурных подразделений ГБУ ЛО «МФЦ» </w:t>
      </w:r>
      <w:r w:rsidR="00347920" w:rsidRPr="00B97B1A">
        <w:rPr>
          <w:szCs w:val="28"/>
        </w:rPr>
        <w:br/>
      </w:r>
      <w:r w:rsidRPr="00B97B1A">
        <w:rPr>
          <w:szCs w:val="28"/>
        </w:rPr>
        <w:t>(далее – МФЦ) (приложение №</w:t>
      </w:r>
      <w:r w:rsidR="00185DC5" w:rsidRPr="00B97B1A">
        <w:rPr>
          <w:szCs w:val="28"/>
        </w:rPr>
        <w:t> </w:t>
      </w:r>
      <w:r w:rsidRPr="00B97B1A">
        <w:rPr>
          <w:szCs w:val="28"/>
        </w:rPr>
        <w:t>13).</w:t>
      </w:r>
    </w:p>
    <w:p w:rsidR="00235F9A" w:rsidRPr="00B97B1A" w:rsidRDefault="00235F9A" w:rsidP="00A32556">
      <w:pPr>
        <w:numPr>
          <w:ilvl w:val="0"/>
          <w:numId w:val="9"/>
        </w:numPr>
        <w:tabs>
          <w:tab w:val="left" w:pos="1276"/>
        </w:tabs>
        <w:ind w:left="0" w:firstLine="709"/>
        <w:rPr>
          <w:szCs w:val="28"/>
        </w:rPr>
      </w:pPr>
      <w:r w:rsidRPr="00B97B1A">
        <w:rPr>
          <w:szCs w:val="28"/>
        </w:rPr>
        <w:t>Организация р</w:t>
      </w:r>
      <w:r w:rsidR="002F6D03" w:rsidRPr="00B97B1A">
        <w:rPr>
          <w:szCs w:val="28"/>
        </w:rPr>
        <w:t>азмещает на официальном сайте в </w:t>
      </w:r>
      <w:r w:rsidRPr="00B97B1A">
        <w:rPr>
          <w:szCs w:val="28"/>
        </w:rPr>
        <w:t>информационно-телекоммуникационной сети «Инте</w:t>
      </w:r>
      <w:r w:rsidR="002F6D03" w:rsidRPr="00B97B1A">
        <w:rPr>
          <w:szCs w:val="28"/>
        </w:rPr>
        <w:t>рнет», и </w:t>
      </w:r>
      <w:r w:rsidR="00185DC5" w:rsidRPr="00B97B1A">
        <w:rPr>
          <w:szCs w:val="28"/>
        </w:rPr>
        <w:t>информационном стенде:</w:t>
      </w:r>
    </w:p>
    <w:p w:rsidR="002F6D03" w:rsidRPr="00B97B1A" w:rsidRDefault="00235F9A" w:rsidP="00A32556">
      <w:pPr>
        <w:numPr>
          <w:ilvl w:val="1"/>
          <w:numId w:val="12"/>
        </w:numPr>
        <w:ind w:left="0" w:firstLine="709"/>
        <w:rPr>
          <w:szCs w:val="28"/>
        </w:rPr>
      </w:pPr>
      <w:r w:rsidRPr="00B97B1A">
        <w:rPr>
          <w:szCs w:val="28"/>
        </w:rPr>
        <w:t xml:space="preserve">распорядительный акт о закреплении образовательных организаций за конкретными территориями </w:t>
      </w:r>
      <w:r w:rsidRPr="00B97B1A">
        <w:rPr>
          <w:iCs/>
          <w:szCs w:val="28"/>
        </w:rPr>
        <w:t>Тихвинского муниципального района</w:t>
      </w:r>
      <w:r w:rsidRPr="00B97B1A">
        <w:rPr>
          <w:szCs w:val="28"/>
        </w:rPr>
        <w:t>, издаваемый не позднее 15 ма</w:t>
      </w:r>
      <w:r w:rsidR="002F6D03" w:rsidRPr="00B97B1A">
        <w:rPr>
          <w:szCs w:val="28"/>
        </w:rPr>
        <w:t>рта текущего года, в течение 10 </w:t>
      </w:r>
      <w:r w:rsidRPr="00B97B1A">
        <w:rPr>
          <w:szCs w:val="28"/>
        </w:rPr>
        <w:t>календарных дней с момента издания (</w:t>
      </w:r>
      <w:hyperlink r:id="rId9" w:history="1">
        <w:r w:rsidRPr="00B97B1A">
          <w:rPr>
            <w:color w:val="0000FF"/>
            <w:szCs w:val="28"/>
            <w:u w:val="single"/>
          </w:rPr>
          <w:t>https://tikhvin.org/adnim/stryktpodr/kpo/zach-det.php</w:t>
        </w:r>
      </w:hyperlink>
      <w:r w:rsidRPr="00B97B1A">
        <w:rPr>
          <w:szCs w:val="28"/>
        </w:rPr>
        <w:t>);</w:t>
      </w:r>
    </w:p>
    <w:p w:rsidR="00494CE4" w:rsidRPr="00B97B1A" w:rsidRDefault="00235F9A" w:rsidP="00A32556">
      <w:pPr>
        <w:numPr>
          <w:ilvl w:val="1"/>
          <w:numId w:val="12"/>
        </w:numPr>
        <w:ind w:left="0" w:firstLine="709"/>
        <w:rPr>
          <w:szCs w:val="28"/>
        </w:rPr>
      </w:pPr>
      <w:r w:rsidRPr="00B97B1A">
        <w:rPr>
          <w:szCs w:val="28"/>
        </w:rPr>
        <w:t>информацию о количестве мест в первых классах не позднее 10 календарных дней с момента и</w:t>
      </w:r>
      <w:r w:rsidR="002F6D03" w:rsidRPr="00B97B1A">
        <w:rPr>
          <w:szCs w:val="28"/>
        </w:rPr>
        <w:t>здания распорядительного акта о </w:t>
      </w:r>
      <w:r w:rsidRPr="00B97B1A">
        <w:rPr>
          <w:szCs w:val="28"/>
        </w:rPr>
        <w:t>закреплении образовательных организаций за конкретными</w:t>
      </w:r>
      <w:r w:rsidR="00494CE4" w:rsidRPr="00B97B1A">
        <w:rPr>
          <w:szCs w:val="28"/>
        </w:rPr>
        <w:t xml:space="preserve"> территориями (п. 1.4.1);</w:t>
      </w:r>
    </w:p>
    <w:p w:rsidR="00494CE4" w:rsidRPr="00B97B1A" w:rsidRDefault="00235F9A" w:rsidP="00A32556">
      <w:pPr>
        <w:numPr>
          <w:ilvl w:val="1"/>
          <w:numId w:val="12"/>
        </w:numPr>
        <w:ind w:left="0" w:firstLine="709"/>
        <w:rPr>
          <w:szCs w:val="28"/>
        </w:rPr>
      </w:pPr>
      <w:r w:rsidRPr="00B97B1A">
        <w:rPr>
          <w:szCs w:val="28"/>
        </w:rPr>
        <w:t>информацию о наличии своб</w:t>
      </w:r>
      <w:r w:rsidR="00EA46ED" w:rsidRPr="00B97B1A">
        <w:rPr>
          <w:szCs w:val="28"/>
        </w:rPr>
        <w:t>одных мест в первых классах для </w:t>
      </w:r>
      <w:r w:rsidRPr="00B97B1A">
        <w:rPr>
          <w:szCs w:val="28"/>
        </w:rPr>
        <w:t>приема детей, не проживающих на закреп</w:t>
      </w:r>
      <w:r w:rsidR="00EA46ED" w:rsidRPr="00B97B1A">
        <w:rPr>
          <w:szCs w:val="28"/>
        </w:rPr>
        <w:t>ленной территории, не </w:t>
      </w:r>
      <w:r w:rsidR="00494CE4" w:rsidRPr="00B97B1A">
        <w:rPr>
          <w:szCs w:val="28"/>
        </w:rPr>
        <w:t>позднее 5</w:t>
      </w:r>
      <w:r w:rsidR="00EA46ED" w:rsidRPr="00B97B1A">
        <w:rPr>
          <w:szCs w:val="28"/>
        </w:rPr>
        <w:t xml:space="preserve"> </w:t>
      </w:r>
      <w:r w:rsidR="00494CE4" w:rsidRPr="00B97B1A">
        <w:rPr>
          <w:szCs w:val="28"/>
        </w:rPr>
        <w:t>июля текущего года;</w:t>
      </w:r>
    </w:p>
    <w:p w:rsidR="00AB76DE" w:rsidRPr="00B97B1A" w:rsidRDefault="00235F9A" w:rsidP="00A32556">
      <w:pPr>
        <w:numPr>
          <w:ilvl w:val="1"/>
          <w:numId w:val="12"/>
        </w:numPr>
        <w:ind w:left="0" w:firstLine="709"/>
        <w:rPr>
          <w:szCs w:val="28"/>
        </w:rPr>
      </w:pPr>
      <w:r w:rsidRPr="00B97B1A">
        <w:rPr>
          <w:szCs w:val="28"/>
        </w:rPr>
        <w:t>образец заявления о пр</w:t>
      </w:r>
      <w:r w:rsidR="00494CE4" w:rsidRPr="00B97B1A">
        <w:rPr>
          <w:szCs w:val="28"/>
        </w:rPr>
        <w:t>иеме на обучение в Организацию;</w:t>
      </w:r>
    </w:p>
    <w:p w:rsidR="00235F9A" w:rsidRPr="00B97B1A" w:rsidRDefault="00235F9A" w:rsidP="00A32556">
      <w:pPr>
        <w:numPr>
          <w:ilvl w:val="1"/>
          <w:numId w:val="12"/>
        </w:numPr>
        <w:ind w:left="0" w:firstLine="709"/>
        <w:rPr>
          <w:szCs w:val="28"/>
        </w:rPr>
      </w:pPr>
      <w:r w:rsidRPr="00B97B1A">
        <w:rPr>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администрации Тихвинского района Ленинградской области (приложение №</w:t>
      </w:r>
      <w:r w:rsidR="003E6232" w:rsidRPr="00B97B1A">
        <w:rPr>
          <w:szCs w:val="28"/>
        </w:rPr>
        <w:t> </w:t>
      </w:r>
      <w:r w:rsidRPr="00B97B1A">
        <w:rPr>
          <w:szCs w:val="28"/>
        </w:rPr>
        <w:t>11,12)</w:t>
      </w:r>
      <w:r w:rsidRPr="00B97B1A">
        <w:rPr>
          <w:i/>
          <w:iCs/>
          <w:szCs w:val="28"/>
        </w:rPr>
        <w:t>.</w:t>
      </w:r>
    </w:p>
    <w:p w:rsidR="00235F9A" w:rsidRPr="00B97B1A" w:rsidRDefault="00235F9A" w:rsidP="00A32556">
      <w:pPr>
        <w:numPr>
          <w:ilvl w:val="0"/>
          <w:numId w:val="9"/>
        </w:numPr>
        <w:tabs>
          <w:tab w:val="left" w:pos="1276"/>
        </w:tabs>
        <w:ind w:left="0" w:firstLine="709"/>
        <w:rPr>
          <w:szCs w:val="28"/>
        </w:rPr>
      </w:pPr>
      <w:r w:rsidRPr="00B97B1A">
        <w:rPr>
          <w:szCs w:val="28"/>
        </w:rPr>
        <w:t>На ЕПГУ и официальных сайтах администрации Тихвинского района Ленинградской области, Организации, в целях информирования заявителей по вопросам предоставления муниципальной услуги ра</w:t>
      </w:r>
      <w:r w:rsidR="00AB76DE" w:rsidRPr="00B97B1A">
        <w:rPr>
          <w:szCs w:val="28"/>
        </w:rPr>
        <w:t>змещается следующая информация:</w:t>
      </w:r>
    </w:p>
    <w:p w:rsidR="009B327E" w:rsidRPr="00B97B1A" w:rsidRDefault="00235F9A" w:rsidP="00A32556">
      <w:pPr>
        <w:numPr>
          <w:ilvl w:val="1"/>
          <w:numId w:val="13"/>
        </w:numPr>
        <w:ind w:left="0" w:firstLine="709"/>
        <w:rPr>
          <w:szCs w:val="28"/>
        </w:rPr>
      </w:pPr>
      <w:r w:rsidRPr="00B97B1A">
        <w:rPr>
          <w:szCs w:val="28"/>
        </w:rPr>
        <w:t>исчерпывающий и конкретный перечень документов, необходимых для предоставления мун</w:t>
      </w:r>
      <w:r w:rsidR="00EA46ED" w:rsidRPr="00B97B1A">
        <w:rPr>
          <w:szCs w:val="28"/>
        </w:rPr>
        <w:t>иципальной услуги, требования к </w:t>
      </w:r>
      <w:r w:rsidRPr="00B97B1A">
        <w:rPr>
          <w:szCs w:val="28"/>
        </w:rPr>
        <w:t>оформлению указанных документов, а также перечень документов, которые заявитель вправе пр</w:t>
      </w:r>
      <w:r w:rsidR="009B327E" w:rsidRPr="00B97B1A">
        <w:rPr>
          <w:szCs w:val="28"/>
        </w:rPr>
        <w:t>едставить по своему усмотрению;</w:t>
      </w:r>
    </w:p>
    <w:p w:rsidR="009B327E" w:rsidRPr="00B97B1A" w:rsidRDefault="00235F9A" w:rsidP="00A32556">
      <w:pPr>
        <w:numPr>
          <w:ilvl w:val="1"/>
          <w:numId w:val="13"/>
        </w:numPr>
        <w:ind w:left="0" w:firstLine="709"/>
        <w:rPr>
          <w:szCs w:val="28"/>
        </w:rPr>
      </w:pPr>
      <w:r w:rsidRPr="00B97B1A">
        <w:rPr>
          <w:szCs w:val="28"/>
        </w:rPr>
        <w:t>перечень групп лиц, имеющих право на получение муниципаль</w:t>
      </w:r>
      <w:r w:rsidR="00B45A8F" w:rsidRPr="00B97B1A">
        <w:rPr>
          <w:szCs w:val="28"/>
        </w:rPr>
        <w:t>ной услуги;</w:t>
      </w:r>
    </w:p>
    <w:p w:rsidR="00B45A8F" w:rsidRPr="00B97B1A" w:rsidRDefault="00235F9A" w:rsidP="00A32556">
      <w:pPr>
        <w:numPr>
          <w:ilvl w:val="1"/>
          <w:numId w:val="13"/>
        </w:numPr>
        <w:ind w:left="0" w:firstLine="709"/>
        <w:rPr>
          <w:szCs w:val="28"/>
        </w:rPr>
      </w:pPr>
      <w:r w:rsidRPr="00B97B1A">
        <w:rPr>
          <w:szCs w:val="28"/>
        </w:rPr>
        <w:t>срок предо</w:t>
      </w:r>
      <w:r w:rsidR="00B45A8F" w:rsidRPr="00B97B1A">
        <w:rPr>
          <w:szCs w:val="28"/>
        </w:rPr>
        <w:t>ставления муниципальной услуги;</w:t>
      </w:r>
    </w:p>
    <w:p w:rsidR="00B45A8F" w:rsidRPr="00B97B1A" w:rsidRDefault="00235F9A" w:rsidP="00A32556">
      <w:pPr>
        <w:numPr>
          <w:ilvl w:val="1"/>
          <w:numId w:val="13"/>
        </w:numPr>
        <w:ind w:left="0" w:firstLine="709"/>
        <w:rPr>
          <w:szCs w:val="28"/>
        </w:rPr>
      </w:pPr>
      <w:r w:rsidRPr="00B97B1A">
        <w:rPr>
          <w:szCs w:val="28"/>
        </w:rPr>
        <w:t>результаты предоставления муниципальной услуги, порядок представления документа, являющегося результатом предо</w:t>
      </w:r>
      <w:r w:rsidR="00B45A8F" w:rsidRPr="00B97B1A">
        <w:rPr>
          <w:szCs w:val="28"/>
        </w:rPr>
        <w:t>ставления муниципальной услуги;</w:t>
      </w:r>
    </w:p>
    <w:p w:rsidR="00B45A8F" w:rsidRPr="00B97B1A" w:rsidRDefault="00235F9A" w:rsidP="00A32556">
      <w:pPr>
        <w:numPr>
          <w:ilvl w:val="1"/>
          <w:numId w:val="13"/>
        </w:numPr>
        <w:ind w:left="0" w:firstLine="709"/>
        <w:rPr>
          <w:szCs w:val="28"/>
        </w:rPr>
      </w:pPr>
      <w:r w:rsidRPr="00B97B1A">
        <w:rPr>
          <w:szCs w:val="28"/>
        </w:rPr>
        <w:lastRenderedPageBreak/>
        <w:t>исчерпывающий перечень оснований для отказа в приеме документов, необходимых для предост</w:t>
      </w:r>
      <w:r w:rsidR="00013D6E" w:rsidRPr="00B97B1A">
        <w:rPr>
          <w:szCs w:val="28"/>
        </w:rPr>
        <w:t>авления муниципальной услуги, а </w:t>
      </w:r>
      <w:r w:rsidRPr="00B97B1A">
        <w:rPr>
          <w:szCs w:val="28"/>
        </w:rPr>
        <w:t>также основания для приостановления или отказа в предо</w:t>
      </w:r>
      <w:r w:rsidR="00B45A8F" w:rsidRPr="00B97B1A">
        <w:rPr>
          <w:szCs w:val="28"/>
        </w:rPr>
        <w:t>ставлении муниципальной услуги;</w:t>
      </w:r>
    </w:p>
    <w:p w:rsidR="00B45A8F" w:rsidRPr="00B97B1A" w:rsidRDefault="00235F9A" w:rsidP="00A32556">
      <w:pPr>
        <w:numPr>
          <w:ilvl w:val="1"/>
          <w:numId w:val="13"/>
        </w:numPr>
        <w:ind w:left="0" w:firstLine="709"/>
        <w:rPr>
          <w:szCs w:val="28"/>
        </w:rPr>
      </w:pPr>
      <w:r w:rsidRPr="00B97B1A">
        <w:rPr>
          <w:szCs w:val="28"/>
        </w:rPr>
        <w:t>информация о праве на досудебное (внесудебное) обжалование действий (бездействия) и решений, принятых (осуществляемых) в ходе предо</w:t>
      </w:r>
      <w:r w:rsidR="00B45A8F" w:rsidRPr="00B97B1A">
        <w:rPr>
          <w:szCs w:val="28"/>
        </w:rPr>
        <w:t>ставления муниципальной услуги;</w:t>
      </w:r>
    </w:p>
    <w:p w:rsidR="00235F9A" w:rsidRPr="00B97B1A" w:rsidRDefault="00235F9A" w:rsidP="00A32556">
      <w:pPr>
        <w:numPr>
          <w:ilvl w:val="1"/>
          <w:numId w:val="13"/>
        </w:numPr>
        <w:ind w:left="0" w:firstLine="709"/>
        <w:rPr>
          <w:szCs w:val="28"/>
        </w:rPr>
      </w:pPr>
      <w:r w:rsidRPr="00B97B1A">
        <w:rPr>
          <w:szCs w:val="28"/>
        </w:rPr>
        <w:t xml:space="preserve">формы заявлений, используемые при предоставлении муниципальной услуги. </w:t>
      </w:r>
    </w:p>
    <w:p w:rsidR="00235F9A" w:rsidRPr="00B97B1A" w:rsidRDefault="00235F9A" w:rsidP="00A32556">
      <w:pPr>
        <w:numPr>
          <w:ilvl w:val="0"/>
          <w:numId w:val="9"/>
        </w:numPr>
        <w:tabs>
          <w:tab w:val="left" w:pos="1276"/>
        </w:tabs>
        <w:ind w:left="0" w:firstLine="709"/>
        <w:rPr>
          <w:szCs w:val="28"/>
        </w:rPr>
      </w:pPr>
      <w:r w:rsidRPr="00B97B1A">
        <w:rPr>
          <w:szCs w:val="28"/>
        </w:rPr>
        <w:t>На официальном сайте адм</w:t>
      </w:r>
      <w:r w:rsidR="00013D6E" w:rsidRPr="00B97B1A">
        <w:rPr>
          <w:szCs w:val="28"/>
        </w:rPr>
        <w:t>инистрации Тихвинского района и </w:t>
      </w:r>
      <w:r w:rsidRPr="00B97B1A">
        <w:rPr>
          <w:szCs w:val="28"/>
        </w:rPr>
        <w:t xml:space="preserve">Организации дополнительно размещаются: </w:t>
      </w:r>
    </w:p>
    <w:p w:rsidR="004D727A" w:rsidRPr="00B97B1A" w:rsidRDefault="00235F9A" w:rsidP="00A32556">
      <w:pPr>
        <w:numPr>
          <w:ilvl w:val="1"/>
          <w:numId w:val="14"/>
        </w:numPr>
        <w:tabs>
          <w:tab w:val="left" w:pos="1560"/>
        </w:tabs>
        <w:ind w:left="0" w:firstLine="709"/>
        <w:rPr>
          <w:szCs w:val="28"/>
        </w:rPr>
      </w:pPr>
      <w:r w:rsidRPr="00B97B1A">
        <w:rPr>
          <w:szCs w:val="28"/>
        </w:rPr>
        <w:t>полное наименование и почтовый адрес Организации, ад</w:t>
      </w:r>
      <w:r w:rsidR="004D727A" w:rsidRPr="00B97B1A">
        <w:rPr>
          <w:szCs w:val="28"/>
        </w:rPr>
        <w:t>министрации Тихвинского района;</w:t>
      </w:r>
    </w:p>
    <w:p w:rsidR="004D727A" w:rsidRPr="00B97B1A" w:rsidRDefault="00235F9A" w:rsidP="00A32556">
      <w:pPr>
        <w:numPr>
          <w:ilvl w:val="1"/>
          <w:numId w:val="14"/>
        </w:numPr>
        <w:tabs>
          <w:tab w:val="left" w:pos="1560"/>
        </w:tabs>
        <w:ind w:left="0" w:firstLine="709"/>
        <w:rPr>
          <w:szCs w:val="28"/>
        </w:rPr>
      </w:pPr>
      <w:r w:rsidRPr="00B97B1A">
        <w:rPr>
          <w:szCs w:val="28"/>
        </w:rPr>
        <w:t>номера телефонов-автоинформаторов (при наличии), справочные номера телефонов Организации;</w:t>
      </w:r>
    </w:p>
    <w:p w:rsidR="004D727A" w:rsidRPr="00B97B1A" w:rsidRDefault="00235F9A" w:rsidP="00A32556">
      <w:pPr>
        <w:numPr>
          <w:ilvl w:val="1"/>
          <w:numId w:val="14"/>
        </w:numPr>
        <w:tabs>
          <w:tab w:val="left" w:pos="1560"/>
        </w:tabs>
        <w:ind w:left="0" w:firstLine="709"/>
        <w:rPr>
          <w:szCs w:val="28"/>
        </w:rPr>
      </w:pPr>
      <w:r w:rsidRPr="00B97B1A">
        <w:rPr>
          <w:szCs w:val="28"/>
        </w:rPr>
        <w:t>режим работы Организации, график работы работников Организации, гр</w:t>
      </w:r>
      <w:r w:rsidR="004D727A" w:rsidRPr="00B97B1A">
        <w:rPr>
          <w:szCs w:val="28"/>
        </w:rPr>
        <w:t>афик личного приема заявителей;</w:t>
      </w:r>
    </w:p>
    <w:p w:rsidR="004D727A" w:rsidRPr="00B97B1A" w:rsidRDefault="00235F9A" w:rsidP="00A32556">
      <w:pPr>
        <w:numPr>
          <w:ilvl w:val="1"/>
          <w:numId w:val="14"/>
        </w:numPr>
        <w:tabs>
          <w:tab w:val="left" w:pos="1560"/>
        </w:tabs>
        <w:ind w:left="0" w:firstLine="709"/>
        <w:rPr>
          <w:szCs w:val="28"/>
        </w:rPr>
      </w:pPr>
      <w:r w:rsidRPr="00B97B1A">
        <w:rPr>
          <w:szCs w:val="28"/>
        </w:rPr>
        <w:t>выдержки из нормативных правовых актов, содержащих нормы, регулирующие деятельность Организации по предо</w:t>
      </w:r>
      <w:r w:rsidR="004D727A" w:rsidRPr="00B97B1A">
        <w:rPr>
          <w:szCs w:val="28"/>
        </w:rPr>
        <w:t>ставлению муниципальной услуги;</w:t>
      </w:r>
    </w:p>
    <w:p w:rsidR="00232E28" w:rsidRPr="00B97B1A" w:rsidRDefault="00235F9A" w:rsidP="00A32556">
      <w:pPr>
        <w:numPr>
          <w:ilvl w:val="1"/>
          <w:numId w:val="14"/>
        </w:numPr>
        <w:tabs>
          <w:tab w:val="left" w:pos="1560"/>
        </w:tabs>
        <w:ind w:left="0" w:firstLine="709"/>
        <w:rPr>
          <w:szCs w:val="28"/>
        </w:rPr>
      </w:pPr>
      <w:r w:rsidRPr="00B97B1A">
        <w:rPr>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w:t>
      </w:r>
      <w:r w:rsidR="00232E28" w:rsidRPr="00B97B1A">
        <w:rPr>
          <w:szCs w:val="28"/>
        </w:rPr>
        <w:t>рава и обязанности обучающихся;</w:t>
      </w:r>
    </w:p>
    <w:p w:rsidR="00232E28" w:rsidRPr="00B97B1A" w:rsidRDefault="00235F9A" w:rsidP="00A32556">
      <w:pPr>
        <w:numPr>
          <w:ilvl w:val="1"/>
          <w:numId w:val="14"/>
        </w:numPr>
        <w:tabs>
          <w:tab w:val="left" w:pos="1560"/>
        </w:tabs>
        <w:ind w:left="0" w:firstLine="709"/>
        <w:rPr>
          <w:szCs w:val="28"/>
        </w:rPr>
      </w:pPr>
      <w:r w:rsidRPr="00B97B1A">
        <w:rPr>
          <w:szCs w:val="28"/>
        </w:rPr>
        <w:t xml:space="preserve">порядок и способы предварительной записи по вопросам предоставления муниципальной услуги, на </w:t>
      </w:r>
      <w:r w:rsidR="00232E28" w:rsidRPr="00B97B1A">
        <w:rPr>
          <w:szCs w:val="28"/>
        </w:rPr>
        <w:t>получение муниципальной услуги;</w:t>
      </w:r>
    </w:p>
    <w:p w:rsidR="00232E28" w:rsidRPr="00B97B1A" w:rsidRDefault="00235F9A" w:rsidP="00A32556">
      <w:pPr>
        <w:numPr>
          <w:ilvl w:val="1"/>
          <w:numId w:val="14"/>
        </w:numPr>
        <w:tabs>
          <w:tab w:val="left" w:pos="1560"/>
        </w:tabs>
        <w:ind w:left="0" w:firstLine="709"/>
        <w:rPr>
          <w:szCs w:val="28"/>
        </w:rPr>
      </w:pPr>
      <w:r w:rsidRPr="00B97B1A">
        <w:rPr>
          <w:szCs w:val="28"/>
        </w:rPr>
        <w:t>текст Административ</w:t>
      </w:r>
      <w:r w:rsidR="00232E28" w:rsidRPr="00B97B1A">
        <w:rPr>
          <w:szCs w:val="28"/>
        </w:rPr>
        <w:t>ного регламента с приложениями;</w:t>
      </w:r>
    </w:p>
    <w:p w:rsidR="00232E28" w:rsidRPr="00B97B1A" w:rsidRDefault="00235F9A" w:rsidP="00A32556">
      <w:pPr>
        <w:numPr>
          <w:ilvl w:val="1"/>
          <w:numId w:val="14"/>
        </w:numPr>
        <w:tabs>
          <w:tab w:val="left" w:pos="1560"/>
        </w:tabs>
        <w:ind w:left="0" w:firstLine="709"/>
        <w:rPr>
          <w:szCs w:val="28"/>
        </w:rPr>
      </w:pPr>
      <w:r w:rsidRPr="00B97B1A">
        <w:rPr>
          <w:szCs w:val="28"/>
        </w:rPr>
        <w:t>краткое описание порядка предоставления муниципальной услуги;</w:t>
      </w:r>
    </w:p>
    <w:p w:rsidR="00235F9A" w:rsidRPr="00B97B1A" w:rsidRDefault="00235F9A" w:rsidP="00A32556">
      <w:pPr>
        <w:numPr>
          <w:ilvl w:val="1"/>
          <w:numId w:val="14"/>
        </w:numPr>
        <w:tabs>
          <w:tab w:val="left" w:pos="1560"/>
        </w:tabs>
        <w:ind w:left="0" w:firstLine="709"/>
        <w:rPr>
          <w:szCs w:val="28"/>
        </w:rPr>
      </w:pPr>
      <w:r w:rsidRPr="00B97B1A">
        <w:rPr>
          <w:szCs w:val="28"/>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w:t>
      </w:r>
      <w:r w:rsidR="00232E28" w:rsidRPr="00B97B1A">
        <w:rPr>
          <w:szCs w:val="28"/>
        </w:rPr>
        <w:t>содержащие сведения о порядке и </w:t>
      </w:r>
      <w:r w:rsidRPr="00B97B1A">
        <w:rPr>
          <w:szCs w:val="28"/>
        </w:rPr>
        <w:t xml:space="preserve">способах проведения оценки. </w:t>
      </w:r>
    </w:p>
    <w:p w:rsidR="00235F9A" w:rsidRPr="00B97B1A" w:rsidRDefault="00235F9A" w:rsidP="00A32556">
      <w:pPr>
        <w:numPr>
          <w:ilvl w:val="0"/>
          <w:numId w:val="9"/>
        </w:numPr>
        <w:ind w:left="0" w:firstLine="709"/>
        <w:rPr>
          <w:szCs w:val="28"/>
        </w:rPr>
      </w:pPr>
      <w:r w:rsidRPr="00B97B1A">
        <w:rPr>
          <w:szCs w:val="28"/>
        </w:rPr>
        <w:t>При информировании о порядке предоставления муниципальной услуги по телефону работник Организации, приняв вызов по телефону, представляется: назыв</w:t>
      </w:r>
      <w:r w:rsidR="00232E28" w:rsidRPr="00B97B1A">
        <w:rPr>
          <w:szCs w:val="28"/>
        </w:rPr>
        <w:t>ает фамилию, имя, отчество (при </w:t>
      </w:r>
      <w:r w:rsidRPr="00B97B1A">
        <w:rPr>
          <w:szCs w:val="28"/>
        </w:rPr>
        <w:t xml:space="preserve">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w:t>
      </w:r>
      <w:r w:rsidRPr="00B97B1A">
        <w:rPr>
          <w:szCs w:val="28"/>
        </w:rPr>
        <w:lastRenderedPageBreak/>
        <w:t>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w:t>
      </w:r>
      <w:r w:rsidR="00C64625" w:rsidRPr="00B97B1A">
        <w:rPr>
          <w:szCs w:val="28"/>
        </w:rPr>
        <w:t>ьтаций. Работник Организации не </w:t>
      </w:r>
      <w:r w:rsidRPr="00B97B1A">
        <w:rPr>
          <w:szCs w:val="28"/>
        </w:rPr>
        <w:t>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C64625" w:rsidRPr="00B97B1A" w:rsidRDefault="00235F9A" w:rsidP="00B97B1A">
      <w:pPr>
        <w:numPr>
          <w:ilvl w:val="12"/>
          <w:numId w:val="0"/>
        </w:numPr>
        <w:ind w:firstLine="709"/>
        <w:rPr>
          <w:szCs w:val="28"/>
        </w:rPr>
      </w:pPr>
      <w:r w:rsidRPr="00B97B1A">
        <w:rPr>
          <w:szCs w:val="28"/>
        </w:rPr>
        <w:t>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w:t>
      </w:r>
      <w:r w:rsidR="00C64625" w:rsidRPr="00B97B1A">
        <w:rPr>
          <w:szCs w:val="28"/>
        </w:rPr>
        <w:t>ообщается следующая информация:</w:t>
      </w:r>
    </w:p>
    <w:p w:rsidR="00706D2C" w:rsidRPr="00B97B1A" w:rsidRDefault="00235F9A" w:rsidP="00A32556">
      <w:pPr>
        <w:numPr>
          <w:ilvl w:val="1"/>
          <w:numId w:val="15"/>
        </w:numPr>
        <w:ind w:left="0" w:firstLine="709"/>
        <w:rPr>
          <w:szCs w:val="28"/>
        </w:rPr>
      </w:pPr>
      <w:r w:rsidRPr="00B97B1A">
        <w:rPr>
          <w:szCs w:val="28"/>
        </w:rPr>
        <w:t>о перечне лиц, имеющих право на получение муниципальной услуги;</w:t>
      </w:r>
    </w:p>
    <w:p w:rsidR="00706D2C" w:rsidRPr="00B97B1A" w:rsidRDefault="00235F9A" w:rsidP="00A32556">
      <w:pPr>
        <w:numPr>
          <w:ilvl w:val="1"/>
          <w:numId w:val="15"/>
        </w:numPr>
        <w:ind w:left="0" w:firstLine="709"/>
        <w:rPr>
          <w:szCs w:val="28"/>
        </w:rPr>
      </w:pPr>
      <w:r w:rsidRPr="00B97B1A">
        <w:rPr>
          <w:szCs w:val="28"/>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06D2C" w:rsidRPr="00B97B1A" w:rsidRDefault="00235F9A" w:rsidP="00A32556">
      <w:pPr>
        <w:numPr>
          <w:ilvl w:val="1"/>
          <w:numId w:val="15"/>
        </w:numPr>
        <w:ind w:left="0" w:firstLine="709"/>
        <w:rPr>
          <w:szCs w:val="28"/>
        </w:rPr>
      </w:pPr>
      <w:r w:rsidRPr="00B97B1A">
        <w:rPr>
          <w:szCs w:val="28"/>
        </w:rPr>
        <w:t xml:space="preserve">о перечне документов, необходимых для </w:t>
      </w:r>
      <w:r w:rsidR="00706D2C" w:rsidRPr="00B97B1A">
        <w:rPr>
          <w:szCs w:val="28"/>
        </w:rPr>
        <w:t>получения муниципальной услуги;</w:t>
      </w:r>
    </w:p>
    <w:p w:rsidR="00706D2C" w:rsidRPr="00B97B1A" w:rsidRDefault="00235F9A" w:rsidP="00A32556">
      <w:pPr>
        <w:numPr>
          <w:ilvl w:val="1"/>
          <w:numId w:val="15"/>
        </w:numPr>
        <w:ind w:left="0" w:firstLine="709"/>
        <w:rPr>
          <w:szCs w:val="28"/>
        </w:rPr>
      </w:pPr>
      <w:r w:rsidRPr="00B97B1A">
        <w:rPr>
          <w:szCs w:val="28"/>
        </w:rPr>
        <w:t>о сроках предо</w:t>
      </w:r>
      <w:r w:rsidR="00EC495A" w:rsidRPr="00B97B1A">
        <w:rPr>
          <w:szCs w:val="28"/>
        </w:rPr>
        <w:t>ставления муниципальной услуги;</w:t>
      </w:r>
    </w:p>
    <w:p w:rsidR="00706D2C" w:rsidRPr="00B97B1A" w:rsidRDefault="00235F9A" w:rsidP="00A32556">
      <w:pPr>
        <w:numPr>
          <w:ilvl w:val="1"/>
          <w:numId w:val="15"/>
        </w:numPr>
        <w:ind w:left="0" w:firstLine="709"/>
        <w:rPr>
          <w:szCs w:val="28"/>
        </w:rPr>
      </w:pPr>
      <w:r w:rsidRPr="00B97B1A">
        <w:rPr>
          <w:szCs w:val="28"/>
        </w:rPr>
        <w:t>об основаниях для отказа в приеме документов, необходимых для предо</w:t>
      </w:r>
      <w:r w:rsidR="00EC495A" w:rsidRPr="00B97B1A">
        <w:rPr>
          <w:szCs w:val="28"/>
        </w:rPr>
        <w:t>ставления муниципальной услуги;</w:t>
      </w:r>
    </w:p>
    <w:p w:rsidR="00706D2C" w:rsidRPr="00B97B1A" w:rsidRDefault="00235F9A" w:rsidP="00A32556">
      <w:pPr>
        <w:numPr>
          <w:ilvl w:val="1"/>
          <w:numId w:val="15"/>
        </w:numPr>
        <w:ind w:left="0" w:firstLine="709"/>
        <w:rPr>
          <w:szCs w:val="28"/>
        </w:rPr>
      </w:pPr>
      <w:r w:rsidRPr="00B97B1A">
        <w:rPr>
          <w:szCs w:val="28"/>
        </w:rPr>
        <w:t>об основаниях для приостановления предоставления муниципальной услуги, для отказа в предо</w:t>
      </w:r>
      <w:r w:rsidR="00706D2C" w:rsidRPr="00B97B1A">
        <w:rPr>
          <w:szCs w:val="28"/>
        </w:rPr>
        <w:t>ставлении муниципальной услуги;</w:t>
      </w:r>
    </w:p>
    <w:p w:rsidR="00235F9A" w:rsidRPr="00B97B1A" w:rsidRDefault="00235F9A" w:rsidP="00A32556">
      <w:pPr>
        <w:numPr>
          <w:ilvl w:val="1"/>
          <w:numId w:val="15"/>
        </w:numPr>
        <w:ind w:left="0" w:firstLine="709"/>
        <w:rPr>
          <w:szCs w:val="28"/>
        </w:rPr>
      </w:pPr>
      <w:r w:rsidRPr="00B97B1A">
        <w:rPr>
          <w:szCs w:val="28"/>
        </w:rPr>
        <w:t xml:space="preserve">о месте размещения информации по вопросам предоставления муниципальной услуги на официальном сайте администрации Тихвинского района и Организации. </w:t>
      </w:r>
    </w:p>
    <w:p w:rsidR="00235F9A" w:rsidRPr="00B97B1A" w:rsidRDefault="00235F9A" w:rsidP="00A32556">
      <w:pPr>
        <w:numPr>
          <w:ilvl w:val="0"/>
          <w:numId w:val="9"/>
        </w:numPr>
        <w:tabs>
          <w:tab w:val="left" w:pos="1276"/>
        </w:tabs>
        <w:ind w:left="0" w:firstLine="709"/>
        <w:rPr>
          <w:szCs w:val="28"/>
        </w:rPr>
      </w:pPr>
      <w:r w:rsidRPr="00B97B1A">
        <w:rPr>
          <w:szCs w:val="28"/>
        </w:rPr>
        <w:t>Организация разрабатыв</w:t>
      </w:r>
      <w:r w:rsidR="00EC495A" w:rsidRPr="00B97B1A">
        <w:rPr>
          <w:szCs w:val="28"/>
        </w:rPr>
        <w:t>ает информационные материалы по </w:t>
      </w:r>
      <w:r w:rsidRPr="00B97B1A">
        <w:rPr>
          <w:szCs w:val="28"/>
        </w:rPr>
        <w:t>порядку предоставления муници</w:t>
      </w:r>
      <w:r w:rsidR="00D20AD4" w:rsidRPr="00B97B1A">
        <w:rPr>
          <w:szCs w:val="28"/>
        </w:rPr>
        <w:t>пальной услуги и размещает их </w:t>
      </w:r>
      <w:r w:rsidR="00EC495A" w:rsidRPr="00B97B1A">
        <w:rPr>
          <w:szCs w:val="28"/>
        </w:rPr>
        <w:t>в</w:t>
      </w:r>
      <w:r w:rsidR="00D20AD4" w:rsidRPr="00B97B1A">
        <w:rPr>
          <w:szCs w:val="28"/>
        </w:rPr>
        <w:t> </w:t>
      </w:r>
      <w:r w:rsidRPr="00B97B1A">
        <w:rPr>
          <w:szCs w:val="28"/>
        </w:rPr>
        <w:t>помещениях Организации, предназна</w:t>
      </w:r>
      <w:r w:rsidR="00EC495A" w:rsidRPr="00B97B1A">
        <w:rPr>
          <w:szCs w:val="28"/>
        </w:rPr>
        <w:t>ченных для приема заявителей, а </w:t>
      </w:r>
      <w:r w:rsidRPr="00B97B1A">
        <w:rPr>
          <w:szCs w:val="28"/>
        </w:rPr>
        <w:t xml:space="preserve">также иных организациях всех форм </w:t>
      </w:r>
      <w:r w:rsidR="00EC495A" w:rsidRPr="00B97B1A">
        <w:rPr>
          <w:szCs w:val="28"/>
        </w:rPr>
        <w:t>собственности по согласованию с </w:t>
      </w:r>
      <w:r w:rsidRPr="00B97B1A">
        <w:rPr>
          <w:szCs w:val="28"/>
        </w:rPr>
        <w:t>указанными организациями и обеспечивает</w:t>
      </w:r>
      <w:r w:rsidR="00706D2C" w:rsidRPr="00B97B1A">
        <w:rPr>
          <w:szCs w:val="28"/>
        </w:rPr>
        <w:t xml:space="preserve"> их своевременную актуализацию.</w:t>
      </w:r>
    </w:p>
    <w:p w:rsidR="00235F9A" w:rsidRPr="00B97B1A" w:rsidRDefault="00235F9A" w:rsidP="00B97B1A">
      <w:pPr>
        <w:numPr>
          <w:ilvl w:val="12"/>
          <w:numId w:val="0"/>
        </w:numPr>
        <w:ind w:firstLine="709"/>
        <w:rPr>
          <w:szCs w:val="28"/>
        </w:rPr>
      </w:pPr>
      <w:r w:rsidRPr="00B97B1A">
        <w:rPr>
          <w:szCs w:val="28"/>
        </w:rPr>
        <w:t xml:space="preserve">Доступ к информации о сроках и порядке предоставления муниципальной услуги осуществляется без выполнения заявителем </w:t>
      </w:r>
      <w:r w:rsidR="00EC495A" w:rsidRPr="00B97B1A">
        <w:rPr>
          <w:szCs w:val="28"/>
        </w:rPr>
        <w:br/>
      </w:r>
      <w:r w:rsidRPr="00B97B1A">
        <w:rPr>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7A531C" w:rsidRPr="00B97B1A">
        <w:rPr>
          <w:szCs w:val="28"/>
        </w:rPr>
        <w:t>зионного или иного соглашения с </w:t>
      </w:r>
      <w:r w:rsidRPr="00B97B1A">
        <w:rPr>
          <w:szCs w:val="28"/>
        </w:rPr>
        <w:t>правообладателем программного обеспечения, предусматривающего взимание платы, регистрацию</w:t>
      </w:r>
      <w:r w:rsidR="007A531C" w:rsidRPr="00B97B1A">
        <w:rPr>
          <w:szCs w:val="28"/>
        </w:rPr>
        <w:t xml:space="preserve"> или авторизацию заявителя, или </w:t>
      </w:r>
      <w:r w:rsidRPr="00B97B1A">
        <w:rPr>
          <w:szCs w:val="28"/>
        </w:rPr>
        <w:t>предост</w:t>
      </w:r>
      <w:r w:rsidR="007D1290" w:rsidRPr="00B97B1A">
        <w:rPr>
          <w:szCs w:val="28"/>
        </w:rPr>
        <w:t>авление им персональных данных.</w:t>
      </w:r>
    </w:p>
    <w:p w:rsidR="00235F9A" w:rsidRPr="00B97B1A" w:rsidRDefault="00235F9A" w:rsidP="00B97B1A">
      <w:pPr>
        <w:numPr>
          <w:ilvl w:val="12"/>
          <w:numId w:val="0"/>
        </w:numPr>
        <w:ind w:firstLine="709"/>
        <w:rPr>
          <w:szCs w:val="28"/>
        </w:rPr>
      </w:pPr>
      <w:r w:rsidRPr="00B97B1A">
        <w:rPr>
          <w:szCs w:val="28"/>
        </w:rPr>
        <w:t>Консультирование по вопросам предоставления муниципальной услуги, услуг, которые являются н</w:t>
      </w:r>
      <w:r w:rsidR="007A531C" w:rsidRPr="00B97B1A">
        <w:rPr>
          <w:szCs w:val="28"/>
        </w:rPr>
        <w:t>еобходимыми и обязательными для </w:t>
      </w:r>
      <w:r w:rsidRPr="00B97B1A">
        <w:rPr>
          <w:szCs w:val="28"/>
        </w:rPr>
        <w:t xml:space="preserve">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235F9A" w:rsidRPr="00B97B1A" w:rsidRDefault="00235F9A" w:rsidP="00A32556">
      <w:pPr>
        <w:numPr>
          <w:ilvl w:val="0"/>
          <w:numId w:val="9"/>
        </w:numPr>
        <w:tabs>
          <w:tab w:val="left" w:pos="1418"/>
        </w:tabs>
        <w:ind w:left="0" w:firstLine="709"/>
        <w:rPr>
          <w:szCs w:val="28"/>
        </w:rPr>
      </w:pPr>
      <w:r w:rsidRPr="00B97B1A">
        <w:rPr>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w:t>
      </w:r>
      <w:r w:rsidR="009A794D" w:rsidRPr="00B97B1A">
        <w:rPr>
          <w:szCs w:val="28"/>
        </w:rPr>
        <w:t>и при </w:t>
      </w:r>
      <w:r w:rsidRPr="00B97B1A">
        <w:rPr>
          <w:szCs w:val="28"/>
        </w:rPr>
        <w:t xml:space="preserve">обращении заявителя лично, по телефону, посредством электронной почты. </w:t>
      </w:r>
    </w:p>
    <w:p w:rsidR="00235F9A" w:rsidRPr="00B97B1A" w:rsidRDefault="00235F9A" w:rsidP="00A32556">
      <w:pPr>
        <w:numPr>
          <w:ilvl w:val="0"/>
          <w:numId w:val="9"/>
        </w:numPr>
        <w:tabs>
          <w:tab w:val="left" w:pos="1418"/>
        </w:tabs>
        <w:ind w:left="0" w:firstLine="709"/>
        <w:rPr>
          <w:szCs w:val="28"/>
        </w:rPr>
      </w:pPr>
      <w:r w:rsidRPr="00B97B1A">
        <w:rPr>
          <w:szCs w:val="28"/>
        </w:rPr>
        <w:t xml:space="preserve">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9A794D" w:rsidRPr="00B97B1A">
        <w:rPr>
          <w:szCs w:val="28"/>
        </w:rPr>
        <w:t>в иные государственные органы и </w:t>
      </w:r>
      <w:r w:rsidRPr="00B97B1A">
        <w:rPr>
          <w:szCs w:val="28"/>
        </w:rPr>
        <w:t>организации, за исключением получения услуг, включенных в перечень услуг, которые являются н</w:t>
      </w:r>
      <w:r w:rsidR="009A794D" w:rsidRPr="00B97B1A">
        <w:rPr>
          <w:szCs w:val="28"/>
        </w:rPr>
        <w:t>еобходимыми и обязательными для </w:t>
      </w:r>
      <w:r w:rsidRPr="00B97B1A">
        <w:rPr>
          <w:szCs w:val="28"/>
        </w:rPr>
        <w:t>предоставления муниципальной услуги.</w:t>
      </w:r>
    </w:p>
    <w:p w:rsidR="00235F9A" w:rsidRPr="00B97B1A" w:rsidRDefault="00235F9A" w:rsidP="00B97B1A">
      <w:pPr>
        <w:autoSpaceDE w:val="0"/>
        <w:autoSpaceDN w:val="0"/>
        <w:adjustRightInd w:val="0"/>
        <w:ind w:firstLine="709"/>
        <w:rPr>
          <w:rFonts w:eastAsia="Calibri"/>
          <w:szCs w:val="28"/>
        </w:rPr>
      </w:pPr>
    </w:p>
    <w:p w:rsidR="00235F9A" w:rsidRPr="00235F9A" w:rsidRDefault="00235F9A" w:rsidP="00A32556">
      <w:pPr>
        <w:numPr>
          <w:ilvl w:val="0"/>
          <w:numId w:val="6"/>
        </w:numPr>
        <w:tabs>
          <w:tab w:val="left" w:pos="426"/>
        </w:tabs>
        <w:ind w:left="0" w:firstLine="0"/>
        <w:jc w:val="center"/>
        <w:rPr>
          <w:b/>
          <w:szCs w:val="28"/>
        </w:rPr>
      </w:pPr>
      <w:r w:rsidRPr="00235F9A">
        <w:rPr>
          <w:b/>
          <w:szCs w:val="28"/>
        </w:rPr>
        <w:t>Стандарт предоставления муниципальной услуги</w:t>
      </w:r>
    </w:p>
    <w:p w:rsidR="00227309" w:rsidRDefault="00227309" w:rsidP="00235F9A">
      <w:pPr>
        <w:widowControl w:val="0"/>
        <w:ind w:right="41" w:firstLine="709"/>
        <w:rPr>
          <w:rFonts w:eastAsia="Calibri"/>
          <w:bCs/>
          <w:szCs w:val="28"/>
        </w:rPr>
      </w:pPr>
    </w:p>
    <w:p w:rsidR="00235F9A" w:rsidRPr="001B2D75" w:rsidRDefault="00235F9A" w:rsidP="00A32556">
      <w:pPr>
        <w:widowControl w:val="0"/>
        <w:numPr>
          <w:ilvl w:val="0"/>
          <w:numId w:val="16"/>
        </w:numPr>
        <w:ind w:left="0" w:firstLine="709"/>
        <w:rPr>
          <w:rFonts w:eastAsia="Calibri"/>
          <w:bCs/>
          <w:szCs w:val="28"/>
        </w:rPr>
      </w:pPr>
      <w:r w:rsidRPr="001B2D75">
        <w:rPr>
          <w:rFonts w:eastAsia="Calibri"/>
          <w:bCs/>
          <w:szCs w:val="28"/>
        </w:rPr>
        <w:t>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235F9A" w:rsidRPr="001B2D75" w:rsidRDefault="00235F9A" w:rsidP="001B2D75">
      <w:pPr>
        <w:ind w:firstLine="709"/>
        <w:rPr>
          <w:szCs w:val="28"/>
        </w:rPr>
      </w:pPr>
      <w:r w:rsidRPr="001B2D75">
        <w:rPr>
          <w:szCs w:val="28"/>
        </w:rPr>
        <w:t xml:space="preserve">Сокращенное наименование муниципальной услуги: </w:t>
      </w:r>
      <w:r w:rsidRPr="001B2D75">
        <w:rPr>
          <w:bCs/>
          <w:szCs w:val="28"/>
        </w:rPr>
        <w:t>«</w:t>
      </w:r>
      <w:r w:rsidRPr="001B2D75">
        <w:rPr>
          <w:szCs w:val="28"/>
        </w:rPr>
        <w:t>Зачисление детей в общеобразовательные организации».</w:t>
      </w:r>
    </w:p>
    <w:p w:rsidR="00235F9A" w:rsidRPr="001B2D75" w:rsidRDefault="00235F9A" w:rsidP="00A32556">
      <w:pPr>
        <w:widowControl w:val="0"/>
        <w:numPr>
          <w:ilvl w:val="0"/>
          <w:numId w:val="16"/>
        </w:numPr>
        <w:ind w:left="0" w:firstLine="709"/>
        <w:rPr>
          <w:rFonts w:eastAsia="Calibri"/>
          <w:bCs/>
          <w:szCs w:val="28"/>
        </w:rPr>
      </w:pPr>
      <w:r w:rsidRPr="001B2D75">
        <w:rPr>
          <w:rFonts w:eastAsia="Calibri"/>
          <w:bCs/>
          <w:szCs w:val="28"/>
        </w:rPr>
        <w:t>Муниципальная услуга предоставляется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Тихвинского муниципального района Ленинградской области (далее – Уполномоченный орган).</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В предоставлении муниципальной услуги участвуют МФЦ.</w:t>
      </w:r>
    </w:p>
    <w:p w:rsidR="00235F9A" w:rsidRPr="001B2D75" w:rsidRDefault="00235F9A" w:rsidP="001B2D75">
      <w:pPr>
        <w:ind w:firstLine="709"/>
        <w:rPr>
          <w:szCs w:val="28"/>
        </w:rPr>
      </w:pPr>
      <w:r w:rsidRPr="001B2D75">
        <w:rPr>
          <w:szCs w:val="28"/>
        </w:rPr>
        <w:t>В порядке межведомственного информационного взаимодействия</w:t>
      </w:r>
      <w:r w:rsidR="007A2C01" w:rsidRPr="001B2D75">
        <w:rPr>
          <w:szCs w:val="28"/>
        </w:rPr>
        <w:t xml:space="preserve"> в </w:t>
      </w:r>
      <w:r w:rsidRPr="001B2D75">
        <w:rPr>
          <w:szCs w:val="28"/>
        </w:rPr>
        <w:t>предоставлении муниципальной услуги участвуют:</w:t>
      </w:r>
    </w:p>
    <w:p w:rsidR="00235F9A" w:rsidRPr="001B2D75" w:rsidRDefault="00235F9A" w:rsidP="001B2D75">
      <w:pPr>
        <w:ind w:firstLine="709"/>
        <w:rPr>
          <w:szCs w:val="28"/>
        </w:rPr>
      </w:pPr>
      <w:r w:rsidRPr="001B2D75">
        <w:rPr>
          <w:szCs w:val="28"/>
        </w:rPr>
        <w:t>Федеральная налоговая служба;</w:t>
      </w:r>
    </w:p>
    <w:p w:rsidR="00235F9A" w:rsidRPr="001B2D75" w:rsidRDefault="00235F9A" w:rsidP="001B2D75">
      <w:pPr>
        <w:ind w:firstLine="709"/>
        <w:rPr>
          <w:szCs w:val="28"/>
        </w:rPr>
      </w:pPr>
      <w:r w:rsidRPr="001B2D75">
        <w:rPr>
          <w:szCs w:val="28"/>
        </w:rPr>
        <w:t>Органы внутренних дел;</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Фонд пенсионного и социального страхования Российской Федерации;</w:t>
      </w:r>
    </w:p>
    <w:p w:rsidR="00235F9A" w:rsidRPr="001B2D75" w:rsidRDefault="00235F9A" w:rsidP="001B2D75">
      <w:pPr>
        <w:suppressAutoHyphens/>
        <w:ind w:firstLine="709"/>
        <w:rPr>
          <w:szCs w:val="28"/>
        </w:rPr>
      </w:pPr>
      <w:r w:rsidRPr="001B2D75">
        <w:rPr>
          <w:szCs w:val="28"/>
        </w:rPr>
        <w:lastRenderedPageBreak/>
        <w:t>Органы опеки и попечительства;</w:t>
      </w:r>
    </w:p>
    <w:p w:rsidR="00235F9A" w:rsidRPr="001B2D75" w:rsidRDefault="00235F9A" w:rsidP="001B2D75">
      <w:pPr>
        <w:ind w:firstLine="709"/>
        <w:rPr>
          <w:szCs w:val="28"/>
        </w:rPr>
      </w:pPr>
      <w:r w:rsidRPr="001B2D75">
        <w:rPr>
          <w:szCs w:val="28"/>
        </w:rPr>
        <w:t>Военный комиссариат Ленинградской области.</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 xml:space="preserve">Муниципальная услуга может быть предоставлена с использованием функционала ЕПГУ. </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Заявление на получение муниципальной услуги принимается:</w:t>
      </w:r>
    </w:p>
    <w:p w:rsidR="00235F9A" w:rsidRPr="001B2D75" w:rsidRDefault="00235F9A" w:rsidP="00A32556">
      <w:pPr>
        <w:widowControl w:val="0"/>
        <w:numPr>
          <w:ilvl w:val="0"/>
          <w:numId w:val="17"/>
        </w:numPr>
        <w:tabs>
          <w:tab w:val="left" w:pos="142"/>
          <w:tab w:val="left" w:pos="284"/>
          <w:tab w:val="left" w:pos="1560"/>
        </w:tabs>
        <w:autoSpaceDE w:val="0"/>
        <w:autoSpaceDN w:val="0"/>
        <w:adjustRightInd w:val="0"/>
        <w:ind w:left="0" w:firstLine="709"/>
        <w:rPr>
          <w:szCs w:val="28"/>
        </w:rPr>
      </w:pPr>
      <w:r w:rsidRPr="001B2D75">
        <w:rPr>
          <w:szCs w:val="28"/>
        </w:rPr>
        <w:t>От граждан Российской Федерации и граждан Республики Беларусь:</w:t>
      </w:r>
    </w:p>
    <w:p w:rsidR="00235F9A" w:rsidRPr="001B2D75" w:rsidRDefault="00235F9A" w:rsidP="001B2D75">
      <w:pPr>
        <w:widowControl w:val="0"/>
        <w:tabs>
          <w:tab w:val="left" w:pos="142"/>
          <w:tab w:val="left" w:pos="284"/>
        </w:tabs>
        <w:autoSpaceDE w:val="0"/>
        <w:autoSpaceDN w:val="0"/>
        <w:adjustRightInd w:val="0"/>
        <w:ind w:firstLine="709"/>
        <w:rPr>
          <w:b/>
          <w:szCs w:val="28"/>
        </w:rPr>
      </w:pPr>
      <w:r w:rsidRPr="001B2D75">
        <w:rPr>
          <w:b/>
          <w:szCs w:val="28"/>
        </w:rPr>
        <w:t>при личной явке:</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в филиалах, отделах, удаленных рабочих местах ГБУ ЛО «МФЦ».</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 xml:space="preserve">Заявитель имеет право записаться </w:t>
      </w:r>
      <w:r w:rsidR="00BA3FEA" w:rsidRPr="001B2D75">
        <w:rPr>
          <w:szCs w:val="28"/>
        </w:rPr>
        <w:t>на прием для подачи заявления о </w:t>
      </w:r>
      <w:r w:rsidRPr="001B2D75">
        <w:rPr>
          <w:szCs w:val="28"/>
        </w:rPr>
        <w:t>предоставлении муниципальной услуги следующими способами:</w:t>
      </w:r>
    </w:p>
    <w:p w:rsidR="00235F9A" w:rsidRPr="001B2D75" w:rsidRDefault="00EF2FC7" w:rsidP="001B2D75">
      <w:pPr>
        <w:widowControl w:val="0"/>
        <w:tabs>
          <w:tab w:val="left" w:pos="142"/>
          <w:tab w:val="left" w:pos="284"/>
        </w:tabs>
        <w:autoSpaceDE w:val="0"/>
        <w:autoSpaceDN w:val="0"/>
        <w:adjustRightInd w:val="0"/>
        <w:ind w:firstLine="709"/>
        <w:rPr>
          <w:szCs w:val="28"/>
        </w:rPr>
      </w:pPr>
      <w:r w:rsidRPr="001B2D75">
        <w:rPr>
          <w:szCs w:val="28"/>
        </w:rPr>
        <w:t xml:space="preserve">по телефону - </w:t>
      </w:r>
      <w:r w:rsidR="00235F9A" w:rsidRPr="001B2D75">
        <w:rPr>
          <w:szCs w:val="28"/>
        </w:rPr>
        <w:t>в МФЦ.</w:t>
      </w:r>
    </w:p>
    <w:p w:rsidR="00235F9A" w:rsidRPr="001B2D75" w:rsidRDefault="00235F9A" w:rsidP="001B2D75">
      <w:pPr>
        <w:widowControl w:val="0"/>
        <w:tabs>
          <w:tab w:val="left" w:pos="142"/>
          <w:tab w:val="left" w:pos="284"/>
        </w:tabs>
        <w:autoSpaceDE w:val="0"/>
        <w:autoSpaceDN w:val="0"/>
        <w:adjustRightInd w:val="0"/>
        <w:ind w:firstLine="709"/>
        <w:rPr>
          <w:iCs/>
          <w:szCs w:val="28"/>
        </w:rPr>
      </w:pPr>
      <w:r w:rsidRPr="001B2D75">
        <w:rPr>
          <w:szCs w:val="28"/>
        </w:rPr>
        <w:t xml:space="preserve">Для записи заявитель выбирает любую </w:t>
      </w:r>
      <w:r w:rsidR="00BA3FEA" w:rsidRPr="001B2D75">
        <w:rPr>
          <w:iCs/>
          <w:szCs w:val="28"/>
        </w:rPr>
        <w:t>свободную для приема дату и </w:t>
      </w:r>
      <w:r w:rsidRPr="001B2D75">
        <w:rPr>
          <w:iCs/>
          <w:szCs w:val="28"/>
        </w:rPr>
        <w:t>время в пределах установленного в обще</w:t>
      </w:r>
      <w:r w:rsidRPr="001B2D75">
        <w:rPr>
          <w:szCs w:val="28"/>
        </w:rPr>
        <w:t>образовательной организации</w:t>
      </w:r>
      <w:r w:rsidRPr="001B2D75">
        <w:rPr>
          <w:iCs/>
          <w:szCs w:val="28"/>
        </w:rPr>
        <w:t xml:space="preserve"> или МФЦ графика приема заявителей.</w:t>
      </w:r>
    </w:p>
    <w:p w:rsidR="00235F9A" w:rsidRPr="001B2D75" w:rsidRDefault="00235F9A" w:rsidP="001B2D75">
      <w:pPr>
        <w:widowControl w:val="0"/>
        <w:tabs>
          <w:tab w:val="left" w:pos="142"/>
          <w:tab w:val="left" w:pos="284"/>
        </w:tabs>
        <w:autoSpaceDE w:val="0"/>
        <w:autoSpaceDN w:val="0"/>
        <w:adjustRightInd w:val="0"/>
        <w:ind w:firstLine="709"/>
        <w:rPr>
          <w:b/>
          <w:szCs w:val="28"/>
        </w:rPr>
      </w:pPr>
      <w:r w:rsidRPr="001B2D75">
        <w:rPr>
          <w:b/>
          <w:szCs w:val="28"/>
        </w:rPr>
        <w:t>без личной явки:</w:t>
      </w:r>
    </w:p>
    <w:p w:rsidR="00724F6B" w:rsidRPr="001B2D75" w:rsidRDefault="00235F9A" w:rsidP="00A32556">
      <w:pPr>
        <w:widowControl w:val="0"/>
        <w:numPr>
          <w:ilvl w:val="0"/>
          <w:numId w:val="8"/>
        </w:numPr>
        <w:tabs>
          <w:tab w:val="left" w:pos="142"/>
          <w:tab w:val="left" w:pos="284"/>
          <w:tab w:val="left" w:pos="1134"/>
        </w:tabs>
        <w:autoSpaceDE w:val="0"/>
        <w:autoSpaceDN w:val="0"/>
        <w:adjustRightInd w:val="0"/>
        <w:ind w:left="0" w:firstLine="709"/>
        <w:rPr>
          <w:szCs w:val="28"/>
        </w:rPr>
      </w:pPr>
      <w:r w:rsidRPr="001B2D75">
        <w:rPr>
          <w:szCs w:val="28"/>
        </w:rPr>
        <w:t>в электронной форме на ЕПГУ;</w:t>
      </w:r>
    </w:p>
    <w:p w:rsidR="00235F9A" w:rsidRPr="001B2D75" w:rsidRDefault="00235F9A" w:rsidP="00A32556">
      <w:pPr>
        <w:widowControl w:val="0"/>
        <w:numPr>
          <w:ilvl w:val="0"/>
          <w:numId w:val="8"/>
        </w:numPr>
        <w:tabs>
          <w:tab w:val="left" w:pos="142"/>
          <w:tab w:val="left" w:pos="284"/>
          <w:tab w:val="left" w:pos="1134"/>
        </w:tabs>
        <w:autoSpaceDE w:val="0"/>
        <w:autoSpaceDN w:val="0"/>
        <w:adjustRightInd w:val="0"/>
        <w:ind w:left="0" w:firstLine="709"/>
        <w:rPr>
          <w:szCs w:val="28"/>
        </w:rPr>
      </w:pPr>
      <w:r w:rsidRPr="001B2D75">
        <w:rPr>
          <w:szCs w:val="28"/>
        </w:rPr>
        <w:t>через операторов почтовой связи общего пользования заказным письмом с уведомлением о вручении.</w:t>
      </w:r>
    </w:p>
    <w:p w:rsidR="00235F9A" w:rsidRPr="001B2D75" w:rsidRDefault="00235F9A" w:rsidP="00A32556">
      <w:pPr>
        <w:widowControl w:val="0"/>
        <w:numPr>
          <w:ilvl w:val="0"/>
          <w:numId w:val="17"/>
        </w:numPr>
        <w:tabs>
          <w:tab w:val="left" w:pos="142"/>
          <w:tab w:val="left" w:pos="284"/>
          <w:tab w:val="left" w:pos="1560"/>
        </w:tabs>
        <w:autoSpaceDE w:val="0"/>
        <w:autoSpaceDN w:val="0"/>
        <w:adjustRightInd w:val="0"/>
        <w:ind w:left="0" w:firstLine="709"/>
        <w:rPr>
          <w:szCs w:val="28"/>
        </w:rPr>
      </w:pPr>
      <w:r w:rsidRPr="001B2D75">
        <w:rPr>
          <w:szCs w:val="28"/>
        </w:rPr>
        <w:t>От иностранных граждан или лиц без гра</w:t>
      </w:r>
      <w:r w:rsidR="00BA3FEA" w:rsidRPr="001B2D75">
        <w:rPr>
          <w:szCs w:val="28"/>
        </w:rPr>
        <w:t>жданства (за </w:t>
      </w:r>
      <w:r w:rsidRPr="001B2D75">
        <w:rPr>
          <w:szCs w:val="28"/>
        </w:rPr>
        <w:t>исключением граждан Республики Беларусь):</w:t>
      </w:r>
    </w:p>
    <w:p w:rsidR="00235F9A" w:rsidRPr="001B2D75" w:rsidRDefault="00235F9A" w:rsidP="001B2D75">
      <w:pPr>
        <w:tabs>
          <w:tab w:val="left" w:pos="142"/>
          <w:tab w:val="left" w:pos="284"/>
        </w:tabs>
        <w:ind w:firstLine="709"/>
        <w:rPr>
          <w:b/>
          <w:szCs w:val="28"/>
        </w:rPr>
      </w:pPr>
      <w:r w:rsidRPr="001B2D75">
        <w:rPr>
          <w:b/>
          <w:szCs w:val="28"/>
        </w:rPr>
        <w:t>без личной явки:</w:t>
      </w:r>
    </w:p>
    <w:p w:rsidR="00860DBB" w:rsidRPr="001B2D75" w:rsidRDefault="00235F9A" w:rsidP="00A32556">
      <w:pPr>
        <w:numPr>
          <w:ilvl w:val="0"/>
          <w:numId w:val="18"/>
        </w:numPr>
        <w:tabs>
          <w:tab w:val="left" w:pos="142"/>
          <w:tab w:val="left" w:pos="284"/>
          <w:tab w:val="left" w:pos="1134"/>
        </w:tabs>
        <w:ind w:left="0" w:firstLine="709"/>
        <w:rPr>
          <w:szCs w:val="28"/>
        </w:rPr>
      </w:pPr>
      <w:r w:rsidRPr="001B2D75">
        <w:rPr>
          <w:szCs w:val="28"/>
        </w:rPr>
        <w:t>в электронной форме на ЕПГУ;</w:t>
      </w:r>
    </w:p>
    <w:p w:rsidR="00235F9A" w:rsidRPr="001B2D75" w:rsidRDefault="00235F9A" w:rsidP="00A32556">
      <w:pPr>
        <w:numPr>
          <w:ilvl w:val="0"/>
          <w:numId w:val="18"/>
        </w:numPr>
        <w:tabs>
          <w:tab w:val="left" w:pos="142"/>
          <w:tab w:val="left" w:pos="284"/>
          <w:tab w:val="left" w:pos="1134"/>
        </w:tabs>
        <w:ind w:left="0" w:firstLine="709"/>
        <w:rPr>
          <w:szCs w:val="28"/>
        </w:rPr>
      </w:pPr>
      <w:r w:rsidRPr="001B2D75">
        <w:rPr>
          <w:szCs w:val="28"/>
        </w:rPr>
        <w:t>через операторов почтовой связи общего пользования заказным письмом с уведомлением о вручении.</w:t>
      </w:r>
    </w:p>
    <w:p w:rsidR="00235F9A" w:rsidRPr="001B2D75" w:rsidRDefault="00235F9A" w:rsidP="001B2D75">
      <w:pPr>
        <w:tabs>
          <w:tab w:val="left" w:pos="142"/>
          <w:tab w:val="left" w:pos="284"/>
        </w:tabs>
        <w:ind w:firstLine="709"/>
        <w:rPr>
          <w:szCs w:val="28"/>
        </w:rPr>
      </w:pPr>
      <w:r w:rsidRPr="001B2D75">
        <w:rPr>
          <w:szCs w:val="28"/>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235F9A" w:rsidRPr="001B2D75" w:rsidRDefault="00235F9A" w:rsidP="001B2D75">
      <w:pPr>
        <w:tabs>
          <w:tab w:val="left" w:pos="142"/>
          <w:tab w:val="left" w:pos="284"/>
        </w:tabs>
        <w:ind w:firstLine="709"/>
        <w:rPr>
          <w:szCs w:val="28"/>
        </w:rPr>
      </w:pPr>
      <w:r w:rsidRPr="001B2D75">
        <w:rPr>
          <w:szCs w:val="28"/>
        </w:rPr>
        <w:t>Заявитель уведомляется о пол</w:t>
      </w:r>
      <w:r w:rsidR="00BA3FEA" w:rsidRPr="001B2D75">
        <w:rPr>
          <w:szCs w:val="28"/>
        </w:rPr>
        <w:t>учении Организацией заявления в </w:t>
      </w:r>
      <w:r w:rsidRPr="001B2D75">
        <w:rPr>
          <w:szCs w:val="28"/>
        </w:rPr>
        <w:t>личном кабинете на ЕПГУ, а также посредством направления уведомления по электронной почте заявителя.</w:t>
      </w:r>
    </w:p>
    <w:p w:rsidR="00235F9A" w:rsidRPr="001B2D75" w:rsidRDefault="00235F9A" w:rsidP="001B2D75">
      <w:pPr>
        <w:tabs>
          <w:tab w:val="left" w:pos="142"/>
          <w:tab w:val="left" w:pos="284"/>
        </w:tabs>
        <w:ind w:firstLine="709"/>
        <w:rPr>
          <w:szCs w:val="28"/>
        </w:rPr>
      </w:pPr>
      <w:r w:rsidRPr="001B2D75">
        <w:rPr>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235F9A" w:rsidRPr="001B2D75" w:rsidRDefault="00235F9A" w:rsidP="001B2D75">
      <w:pPr>
        <w:tabs>
          <w:tab w:val="left" w:pos="142"/>
          <w:tab w:val="left" w:pos="284"/>
        </w:tabs>
        <w:ind w:firstLine="709"/>
        <w:rPr>
          <w:szCs w:val="28"/>
        </w:rPr>
      </w:pPr>
      <w:r w:rsidRPr="001B2D75">
        <w:rPr>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35F9A" w:rsidRPr="001B2D75" w:rsidRDefault="00235F9A" w:rsidP="00A32556">
      <w:pPr>
        <w:widowControl w:val="0"/>
        <w:numPr>
          <w:ilvl w:val="0"/>
          <w:numId w:val="17"/>
        </w:numPr>
        <w:tabs>
          <w:tab w:val="left" w:pos="142"/>
          <w:tab w:val="left" w:pos="284"/>
          <w:tab w:val="left" w:pos="1560"/>
        </w:tabs>
        <w:autoSpaceDE w:val="0"/>
        <w:autoSpaceDN w:val="0"/>
        <w:adjustRightInd w:val="0"/>
        <w:ind w:left="0" w:firstLine="709"/>
        <w:rPr>
          <w:szCs w:val="28"/>
        </w:rPr>
      </w:pPr>
      <w:r w:rsidRPr="001B2D75">
        <w:rPr>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w:t>
      </w:r>
      <w:r w:rsidR="00BA3FEA" w:rsidRPr="001B2D75">
        <w:rPr>
          <w:szCs w:val="28"/>
        </w:rPr>
        <w:t>щего личность, в соответствии с </w:t>
      </w:r>
      <w:r w:rsidRPr="001B2D75">
        <w:rPr>
          <w:szCs w:val="28"/>
        </w:rPr>
        <w:t xml:space="preserve">законодательством Российской Федерации или посредством </w:t>
      </w:r>
      <w:r w:rsidRPr="001B2D75">
        <w:rPr>
          <w:szCs w:val="28"/>
        </w:rPr>
        <w:lastRenderedPageBreak/>
        <w:t>идентификации и аутент</w:t>
      </w:r>
      <w:r w:rsidR="00BA3FEA" w:rsidRPr="001B2D75">
        <w:rPr>
          <w:szCs w:val="28"/>
        </w:rPr>
        <w:t>ификации в ОМСУ, ГБУ ЛО «МФЦ» с </w:t>
      </w:r>
      <w:r w:rsidRPr="001B2D75">
        <w:rPr>
          <w:szCs w:val="28"/>
        </w:rPr>
        <w:t>использованием информационных технологий, предусмотренных статьями 9, 10 и 14 Федерального за</w:t>
      </w:r>
      <w:r w:rsidR="00BA3FEA" w:rsidRPr="001B2D75">
        <w:rPr>
          <w:szCs w:val="28"/>
        </w:rPr>
        <w:t>кона от 29.12.2022 № 572-ФЗ «Об </w:t>
      </w:r>
      <w:r w:rsidRPr="001B2D75">
        <w:rPr>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w:t>
      </w:r>
      <w:r w:rsidR="00BA3FEA" w:rsidRPr="001B2D75">
        <w:rPr>
          <w:szCs w:val="28"/>
        </w:rPr>
        <w:t>ные акты Российской Федерации и </w:t>
      </w:r>
      <w:r w:rsidRPr="001B2D75">
        <w:rPr>
          <w:szCs w:val="28"/>
        </w:rPr>
        <w:t>признании утратившими силу отдельных положений законодательных актов Российской Федерации» (далее – Федеральный закон от 29.12.2022 №</w:t>
      </w:r>
      <w:r w:rsidR="00BA3FEA" w:rsidRPr="001B2D75">
        <w:rPr>
          <w:szCs w:val="28"/>
        </w:rPr>
        <w:t> </w:t>
      </w:r>
      <w:r w:rsidRPr="001B2D75">
        <w:rPr>
          <w:szCs w:val="28"/>
        </w:rPr>
        <w:t>572-ФЗ).</w:t>
      </w:r>
    </w:p>
    <w:p w:rsidR="00235F9A" w:rsidRPr="001B2D75" w:rsidRDefault="00235F9A" w:rsidP="00A32556">
      <w:pPr>
        <w:widowControl w:val="0"/>
        <w:numPr>
          <w:ilvl w:val="0"/>
          <w:numId w:val="17"/>
        </w:numPr>
        <w:tabs>
          <w:tab w:val="left" w:pos="142"/>
          <w:tab w:val="left" w:pos="284"/>
          <w:tab w:val="left" w:pos="1560"/>
        </w:tabs>
        <w:autoSpaceDE w:val="0"/>
        <w:autoSpaceDN w:val="0"/>
        <w:adjustRightInd w:val="0"/>
        <w:ind w:left="0" w:firstLine="709"/>
        <w:rPr>
          <w:szCs w:val="28"/>
        </w:rPr>
      </w:pPr>
      <w:r w:rsidRPr="001B2D75">
        <w:rPr>
          <w:szCs w:val="28"/>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C0AC8" w:rsidRPr="001B2D75" w:rsidRDefault="00235F9A" w:rsidP="00A32556">
      <w:pPr>
        <w:numPr>
          <w:ilvl w:val="0"/>
          <w:numId w:val="19"/>
        </w:numPr>
        <w:tabs>
          <w:tab w:val="left" w:pos="142"/>
          <w:tab w:val="left" w:pos="284"/>
          <w:tab w:val="left" w:pos="1134"/>
        </w:tabs>
        <w:ind w:left="0" w:firstLine="709"/>
        <w:rPr>
          <w:szCs w:val="28"/>
        </w:rPr>
      </w:pPr>
      <w:r w:rsidRPr="001B2D75">
        <w:rPr>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w:t>
      </w:r>
      <w:r w:rsidR="001260DC" w:rsidRPr="001B2D75">
        <w:rPr>
          <w:szCs w:val="28"/>
        </w:rPr>
        <w:t>овпадения сведений о </w:t>
      </w:r>
      <w:r w:rsidRPr="001B2D75">
        <w:rPr>
          <w:szCs w:val="28"/>
        </w:rPr>
        <w:t>физическом лице в указанных информационных системах;</w:t>
      </w:r>
    </w:p>
    <w:p w:rsidR="00235F9A" w:rsidRPr="001B2D75" w:rsidRDefault="00235F9A" w:rsidP="00A32556">
      <w:pPr>
        <w:numPr>
          <w:ilvl w:val="0"/>
          <w:numId w:val="19"/>
        </w:numPr>
        <w:tabs>
          <w:tab w:val="left" w:pos="142"/>
          <w:tab w:val="left" w:pos="284"/>
          <w:tab w:val="left" w:pos="1134"/>
        </w:tabs>
        <w:ind w:left="0" w:firstLine="709"/>
        <w:rPr>
          <w:szCs w:val="28"/>
        </w:rPr>
      </w:pPr>
      <w:r w:rsidRPr="001B2D75">
        <w:rPr>
          <w:szCs w:val="28"/>
        </w:rPr>
        <w:t>информационных технологий, п</w:t>
      </w:r>
      <w:r w:rsidR="001260DC" w:rsidRPr="001B2D75">
        <w:rPr>
          <w:szCs w:val="28"/>
        </w:rPr>
        <w:t>редусмотренных статьями 9, 10 и </w:t>
      </w:r>
      <w:r w:rsidRPr="001B2D75">
        <w:rPr>
          <w:szCs w:val="28"/>
        </w:rPr>
        <w:t>14 Феде</w:t>
      </w:r>
      <w:r w:rsidR="00BC253B" w:rsidRPr="001B2D75">
        <w:rPr>
          <w:szCs w:val="28"/>
        </w:rPr>
        <w:t>рального закона от 29.12.2022 № </w:t>
      </w:r>
      <w:r w:rsidRPr="001B2D75">
        <w:rPr>
          <w:szCs w:val="28"/>
        </w:rPr>
        <w:t>572-ФЗ.</w:t>
      </w:r>
    </w:p>
    <w:p w:rsidR="00235F9A" w:rsidRPr="001B2D75" w:rsidRDefault="00235F9A" w:rsidP="00A32556">
      <w:pPr>
        <w:numPr>
          <w:ilvl w:val="0"/>
          <w:numId w:val="16"/>
        </w:numPr>
        <w:tabs>
          <w:tab w:val="left" w:pos="1276"/>
        </w:tabs>
        <w:ind w:left="0" w:firstLine="709"/>
        <w:rPr>
          <w:szCs w:val="28"/>
        </w:rPr>
      </w:pPr>
      <w:r w:rsidRPr="001B2D75">
        <w:rPr>
          <w:szCs w:val="28"/>
        </w:rPr>
        <w:t>Результатом предоставления муниципальной услуги является:</w:t>
      </w:r>
    </w:p>
    <w:p w:rsidR="00235F9A" w:rsidRPr="001B2D75" w:rsidRDefault="00235F9A" w:rsidP="00A32556">
      <w:pPr>
        <w:numPr>
          <w:ilvl w:val="0"/>
          <w:numId w:val="20"/>
        </w:numPr>
        <w:tabs>
          <w:tab w:val="left" w:pos="709"/>
        </w:tabs>
        <w:ind w:left="0" w:firstLine="709"/>
        <w:rPr>
          <w:szCs w:val="28"/>
        </w:rPr>
      </w:pPr>
      <w:r w:rsidRPr="001B2D75">
        <w:rPr>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w:t>
      </w:r>
      <w:r w:rsidR="006C664C" w:rsidRPr="001B2D75">
        <w:rPr>
          <w:szCs w:val="28"/>
        </w:rPr>
        <w:t xml:space="preserve"> образования.</w:t>
      </w:r>
    </w:p>
    <w:p w:rsidR="00235F9A" w:rsidRPr="001B2D75" w:rsidRDefault="00235F9A" w:rsidP="001B2D75">
      <w:pPr>
        <w:tabs>
          <w:tab w:val="left" w:pos="709"/>
        </w:tabs>
        <w:ind w:firstLine="709"/>
        <w:rPr>
          <w:szCs w:val="28"/>
        </w:rPr>
      </w:pPr>
      <w:r w:rsidRPr="001B2D75">
        <w:rPr>
          <w:szCs w:val="28"/>
        </w:rPr>
        <w:t xml:space="preserve">Решение о приеме заявления оформляется по форме, согласно </w:t>
      </w:r>
      <w:r w:rsidRPr="001B2D75">
        <w:rPr>
          <w:szCs w:val="28"/>
          <w:shd w:val="clear" w:color="auto" w:fill="FFFFFF"/>
        </w:rPr>
        <w:t>приложению №</w:t>
      </w:r>
      <w:r w:rsidR="00BC253B" w:rsidRPr="001B2D75">
        <w:rPr>
          <w:szCs w:val="28"/>
          <w:shd w:val="clear" w:color="auto" w:fill="FFFFFF"/>
        </w:rPr>
        <w:t> </w:t>
      </w:r>
      <w:r w:rsidRPr="001B2D75">
        <w:rPr>
          <w:szCs w:val="28"/>
          <w:shd w:val="clear" w:color="auto" w:fill="FFFFFF"/>
        </w:rPr>
        <w:t xml:space="preserve">3 к настоящему Административному регламенту. </w:t>
      </w:r>
    </w:p>
    <w:p w:rsidR="00235F9A" w:rsidRPr="001B2D75" w:rsidRDefault="00235F9A" w:rsidP="001B2D75">
      <w:pPr>
        <w:tabs>
          <w:tab w:val="left" w:pos="709"/>
        </w:tabs>
        <w:ind w:firstLine="709"/>
        <w:rPr>
          <w:szCs w:val="28"/>
        </w:rPr>
      </w:pPr>
      <w:r w:rsidRPr="001B2D75">
        <w:rPr>
          <w:szCs w:val="28"/>
        </w:rPr>
        <w:t xml:space="preserve">Решение об отказе в приеме заявления оформляется по форме, </w:t>
      </w:r>
      <w:r w:rsidR="00BC253B" w:rsidRPr="001B2D75">
        <w:rPr>
          <w:szCs w:val="28"/>
          <w:shd w:val="clear" w:color="auto" w:fill="FFFFFF"/>
        </w:rPr>
        <w:t>согласно приложению № </w:t>
      </w:r>
      <w:r w:rsidRPr="001B2D75">
        <w:rPr>
          <w:szCs w:val="28"/>
          <w:shd w:val="clear" w:color="auto" w:fill="FFFFFF"/>
        </w:rPr>
        <w:t>4 к настоящему Административному регламенту.</w:t>
      </w:r>
    </w:p>
    <w:p w:rsidR="00235F9A" w:rsidRPr="001B2D75" w:rsidRDefault="00235F9A" w:rsidP="00A32556">
      <w:pPr>
        <w:numPr>
          <w:ilvl w:val="0"/>
          <w:numId w:val="20"/>
        </w:numPr>
        <w:tabs>
          <w:tab w:val="left" w:pos="709"/>
        </w:tabs>
        <w:ind w:left="0" w:firstLine="709"/>
        <w:rPr>
          <w:szCs w:val="28"/>
        </w:rPr>
      </w:pPr>
      <w:r w:rsidRPr="001B2D75">
        <w:rPr>
          <w:szCs w:val="28"/>
        </w:rPr>
        <w:t>Распорядительн</w:t>
      </w:r>
      <w:r w:rsidR="001260DC" w:rsidRPr="001B2D75">
        <w:rPr>
          <w:szCs w:val="28"/>
        </w:rPr>
        <w:t>ый акт о приеме на обучение или </w:t>
      </w:r>
      <w:r w:rsidRPr="001B2D75">
        <w:rPr>
          <w:szCs w:val="28"/>
        </w:rPr>
        <w:t>мотивированный отказ в прием</w:t>
      </w:r>
      <w:r w:rsidR="001260DC" w:rsidRPr="001B2D75">
        <w:rPr>
          <w:szCs w:val="28"/>
        </w:rPr>
        <w:t>е на обучение в Организацию для </w:t>
      </w:r>
      <w:r w:rsidRPr="001B2D75">
        <w:rPr>
          <w:szCs w:val="28"/>
        </w:rPr>
        <w:t>получения начального общего, основного общего</w:t>
      </w:r>
      <w:r w:rsidR="001260DC" w:rsidRPr="001B2D75">
        <w:rPr>
          <w:szCs w:val="28"/>
        </w:rPr>
        <w:t xml:space="preserve"> и среднего общего образования.</w:t>
      </w:r>
    </w:p>
    <w:p w:rsidR="00235F9A" w:rsidRPr="001B2D75" w:rsidRDefault="00235F9A" w:rsidP="001B2D75">
      <w:pPr>
        <w:tabs>
          <w:tab w:val="left" w:pos="709"/>
        </w:tabs>
        <w:ind w:firstLine="709"/>
        <w:rPr>
          <w:szCs w:val="28"/>
        </w:rPr>
      </w:pPr>
      <w:r w:rsidRPr="001B2D75">
        <w:rPr>
          <w:szCs w:val="28"/>
        </w:rPr>
        <w:t>Решение о приеме на обучен</w:t>
      </w:r>
      <w:r w:rsidR="001260DC" w:rsidRPr="001B2D75">
        <w:rPr>
          <w:szCs w:val="28"/>
        </w:rPr>
        <w:t>ие в Организацию оформляется по </w:t>
      </w:r>
      <w:r w:rsidRPr="001B2D75">
        <w:rPr>
          <w:szCs w:val="28"/>
        </w:rPr>
        <w:t>форме, согласно приложению №</w:t>
      </w:r>
      <w:r w:rsidR="001260DC" w:rsidRPr="001B2D75">
        <w:rPr>
          <w:szCs w:val="28"/>
        </w:rPr>
        <w:t> </w:t>
      </w:r>
      <w:r w:rsidRPr="001B2D75">
        <w:rPr>
          <w:szCs w:val="28"/>
        </w:rPr>
        <w:t xml:space="preserve">9 к настоящему Административному регламенту. </w:t>
      </w:r>
    </w:p>
    <w:p w:rsidR="00235F9A" w:rsidRPr="001B2D75" w:rsidRDefault="00235F9A" w:rsidP="001B2D75">
      <w:pPr>
        <w:tabs>
          <w:tab w:val="left" w:pos="709"/>
        </w:tabs>
        <w:ind w:firstLine="709"/>
        <w:rPr>
          <w:szCs w:val="28"/>
        </w:rPr>
      </w:pPr>
      <w:r w:rsidRPr="001B2D75">
        <w:rPr>
          <w:szCs w:val="28"/>
        </w:rPr>
        <w:t>Решение об отказе в предоставлении Услуги оформляется по форме, согласно приложению №</w:t>
      </w:r>
      <w:r w:rsidR="006C664C" w:rsidRPr="001B2D75">
        <w:rPr>
          <w:szCs w:val="28"/>
        </w:rPr>
        <w:t> </w:t>
      </w:r>
      <w:r w:rsidRPr="001B2D75">
        <w:rPr>
          <w:szCs w:val="28"/>
        </w:rPr>
        <w:t xml:space="preserve">10 к настоящему Административному регламенту. </w:t>
      </w:r>
    </w:p>
    <w:p w:rsidR="00235F9A" w:rsidRPr="001B2D75" w:rsidRDefault="00235F9A" w:rsidP="001B2D75">
      <w:pPr>
        <w:tabs>
          <w:tab w:val="left" w:pos="709"/>
        </w:tabs>
        <w:ind w:firstLine="709"/>
        <w:rPr>
          <w:szCs w:val="28"/>
        </w:rPr>
      </w:pPr>
      <w:r w:rsidRPr="001B2D75">
        <w:rPr>
          <w:szCs w:val="28"/>
        </w:rPr>
        <w:t xml:space="preserve">Организация в течение 1 рабочего дня со дня издания распорядительного акта о приеме на обучение направляет заявителю один из результатов. </w:t>
      </w:r>
    </w:p>
    <w:p w:rsidR="00235F9A" w:rsidRPr="001B2D75" w:rsidRDefault="00235F9A" w:rsidP="001B2D75">
      <w:pPr>
        <w:tabs>
          <w:tab w:val="left" w:pos="709"/>
        </w:tabs>
        <w:ind w:firstLine="709"/>
        <w:rPr>
          <w:szCs w:val="28"/>
        </w:rPr>
      </w:pPr>
      <w:r w:rsidRPr="001B2D75">
        <w:rPr>
          <w:szCs w:val="28"/>
        </w:rPr>
        <w:t xml:space="preserve">Заявитель уведомляется о ходе рассмотрения результата предоставления муниципальной услуги (в соответствии со способом, </w:t>
      </w:r>
      <w:r w:rsidRPr="001B2D75">
        <w:rPr>
          <w:szCs w:val="28"/>
        </w:rPr>
        <w:lastRenderedPageBreak/>
        <w:t xml:space="preserve">указанным заявителем при подаче заявления и документов) следующими способами: </w:t>
      </w:r>
    </w:p>
    <w:p w:rsidR="00235F9A" w:rsidRPr="001B2D75" w:rsidRDefault="00235F9A" w:rsidP="001B2D75">
      <w:pPr>
        <w:tabs>
          <w:tab w:val="left" w:pos="709"/>
        </w:tabs>
        <w:ind w:firstLine="709"/>
        <w:rPr>
          <w:szCs w:val="28"/>
        </w:rPr>
      </w:pPr>
      <w:r w:rsidRPr="001B2D75">
        <w:rPr>
          <w:szCs w:val="28"/>
        </w:rPr>
        <w:t xml:space="preserve">через личный кабинет на ЕПГУ; </w:t>
      </w:r>
    </w:p>
    <w:p w:rsidR="00235F9A" w:rsidRPr="001B2D75" w:rsidRDefault="00235F9A" w:rsidP="001B2D75">
      <w:pPr>
        <w:tabs>
          <w:tab w:val="left" w:pos="709"/>
        </w:tabs>
        <w:ind w:firstLine="709"/>
        <w:rPr>
          <w:szCs w:val="28"/>
        </w:rPr>
      </w:pPr>
      <w:r w:rsidRPr="001B2D75">
        <w:rPr>
          <w:szCs w:val="28"/>
        </w:rPr>
        <w:t>по электронной почте;</w:t>
      </w:r>
    </w:p>
    <w:p w:rsidR="00235F9A" w:rsidRPr="001B2D75" w:rsidRDefault="00235F9A" w:rsidP="001B2D75">
      <w:pPr>
        <w:tabs>
          <w:tab w:val="left" w:pos="709"/>
        </w:tabs>
        <w:ind w:firstLine="709"/>
        <w:rPr>
          <w:szCs w:val="28"/>
        </w:rPr>
      </w:pPr>
      <w:r w:rsidRPr="001B2D75">
        <w:rPr>
          <w:szCs w:val="28"/>
        </w:rPr>
        <w:t xml:space="preserve">почтовым отправлением; </w:t>
      </w:r>
    </w:p>
    <w:p w:rsidR="00235F9A" w:rsidRPr="001B2D75" w:rsidRDefault="00235F9A" w:rsidP="001B2D75">
      <w:pPr>
        <w:tabs>
          <w:tab w:val="left" w:pos="709"/>
        </w:tabs>
        <w:ind w:firstLine="709"/>
        <w:rPr>
          <w:szCs w:val="28"/>
        </w:rPr>
      </w:pPr>
      <w:r w:rsidRPr="001B2D75">
        <w:rPr>
          <w:szCs w:val="28"/>
        </w:rPr>
        <w:t xml:space="preserve">в структурном подразделении МФЦ (для заявителей, являющихся гражданами Российской Федерации и граждан Республики Беларусь); </w:t>
      </w:r>
    </w:p>
    <w:p w:rsidR="00235F9A" w:rsidRPr="001B2D75" w:rsidRDefault="00235F9A" w:rsidP="001B2D75">
      <w:pPr>
        <w:tabs>
          <w:tab w:val="left" w:pos="709"/>
        </w:tabs>
        <w:ind w:firstLine="709"/>
        <w:rPr>
          <w:color w:val="000000"/>
          <w:szCs w:val="28"/>
        </w:rPr>
      </w:pPr>
      <w:r w:rsidRPr="001B2D75">
        <w:rPr>
          <w:szCs w:val="28"/>
        </w:rPr>
        <w:t xml:space="preserve">личное обращение в Организацию </w:t>
      </w:r>
      <w:r w:rsidRPr="001B2D75">
        <w:rPr>
          <w:color w:val="000000"/>
          <w:szCs w:val="28"/>
        </w:rPr>
        <w:t>(для заявителей, являющихся гражданами Российской Федерации и граждан Республики Беларусь).</w:t>
      </w:r>
    </w:p>
    <w:p w:rsidR="00235F9A" w:rsidRPr="001B2D75" w:rsidRDefault="00235F9A" w:rsidP="001B2D75">
      <w:pPr>
        <w:tabs>
          <w:tab w:val="left" w:pos="709"/>
        </w:tabs>
        <w:ind w:firstLine="709"/>
        <w:rPr>
          <w:szCs w:val="28"/>
        </w:rPr>
      </w:pPr>
      <w:r w:rsidRPr="001B2D75">
        <w:rPr>
          <w:szCs w:val="28"/>
        </w:rPr>
        <w:t>Заявитель, являющийся гражд</w:t>
      </w:r>
      <w:r w:rsidR="00CC335C" w:rsidRPr="001B2D75">
        <w:rPr>
          <w:szCs w:val="28"/>
        </w:rPr>
        <w:t>анином Российской Федерации или </w:t>
      </w:r>
      <w:r w:rsidRPr="001B2D75">
        <w:rPr>
          <w:szCs w:val="28"/>
        </w:rPr>
        <w:t>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w:t>
      </w:r>
      <w:r w:rsidR="00CC335C" w:rsidRPr="001B2D75">
        <w:rPr>
          <w:szCs w:val="28"/>
        </w:rPr>
        <w:t>ганизации и выдается заявителю.</w:t>
      </w:r>
    </w:p>
    <w:p w:rsidR="00235F9A" w:rsidRPr="001B2D75" w:rsidRDefault="00235F9A" w:rsidP="001B2D75">
      <w:pPr>
        <w:widowControl w:val="0"/>
        <w:numPr>
          <w:ilvl w:val="1"/>
          <w:numId w:val="3"/>
        </w:numPr>
        <w:tabs>
          <w:tab w:val="left" w:pos="142"/>
          <w:tab w:val="left" w:pos="284"/>
        </w:tabs>
        <w:autoSpaceDE w:val="0"/>
        <w:autoSpaceDN w:val="0"/>
        <w:adjustRightInd w:val="0"/>
        <w:ind w:left="0" w:firstLine="709"/>
        <w:rPr>
          <w:bCs/>
          <w:szCs w:val="28"/>
        </w:rPr>
      </w:pPr>
      <w:r w:rsidRPr="001B2D75">
        <w:rPr>
          <w:bCs/>
          <w:szCs w:val="28"/>
        </w:rPr>
        <w:t>Срок предоставления муниципальной услуги.</w:t>
      </w:r>
    </w:p>
    <w:p w:rsidR="00235F9A" w:rsidRPr="001B2D75" w:rsidRDefault="00235F9A" w:rsidP="00A32556">
      <w:pPr>
        <w:widowControl w:val="0"/>
        <w:numPr>
          <w:ilvl w:val="0"/>
          <w:numId w:val="21"/>
        </w:numPr>
        <w:tabs>
          <w:tab w:val="left" w:pos="142"/>
          <w:tab w:val="left" w:pos="284"/>
          <w:tab w:val="left" w:pos="1560"/>
        </w:tabs>
        <w:autoSpaceDE w:val="0"/>
        <w:autoSpaceDN w:val="0"/>
        <w:adjustRightInd w:val="0"/>
        <w:ind w:left="0" w:firstLine="709"/>
        <w:rPr>
          <w:bCs/>
          <w:szCs w:val="28"/>
        </w:rPr>
      </w:pPr>
      <w:r w:rsidRPr="001B2D75">
        <w:rPr>
          <w:szCs w:val="28"/>
        </w:rPr>
        <w:t>Срок и порядок регистрации заявления о предоставлении муниципальной услуги.</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 xml:space="preserve">Регистрация заявления о предоставлении </w:t>
      </w:r>
      <w:r w:rsidRPr="001B2D75">
        <w:rPr>
          <w:bCs/>
          <w:szCs w:val="28"/>
        </w:rPr>
        <w:t>муниципальной услуги</w:t>
      </w:r>
      <w:r w:rsidRPr="001B2D75">
        <w:rPr>
          <w:szCs w:val="28"/>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При подаче заявления через ЕПГУ временем подачи заявления является время</w:t>
      </w:r>
      <w:r w:rsidR="000F3F09" w:rsidRPr="001B2D75">
        <w:rPr>
          <w:szCs w:val="28"/>
        </w:rPr>
        <w:t xml:space="preserve"> регистрации заявления на ЕПГУ.</w:t>
      </w:r>
    </w:p>
    <w:p w:rsidR="00235F9A" w:rsidRPr="001B2D75" w:rsidRDefault="00235F9A" w:rsidP="001B2D75">
      <w:pPr>
        <w:tabs>
          <w:tab w:val="left" w:pos="709"/>
        </w:tabs>
        <w:ind w:firstLine="709"/>
        <w:rPr>
          <w:szCs w:val="28"/>
        </w:rPr>
      </w:pPr>
      <w:r w:rsidRPr="001B2D75">
        <w:rPr>
          <w:szCs w:val="28"/>
        </w:rPr>
        <w:t>Заявление о предоставление муниципальной услуги при очном обращении в Организацию (для граждан Российской Федерации и граждан Республики Беларусь) вносятся Орг</w:t>
      </w:r>
      <w:r w:rsidR="000F3F09" w:rsidRPr="001B2D75">
        <w:rPr>
          <w:szCs w:val="28"/>
        </w:rPr>
        <w:t>анизацией в ведомственную АИС в </w:t>
      </w:r>
      <w:r w:rsidRPr="001B2D75">
        <w:rPr>
          <w:szCs w:val="28"/>
        </w:rPr>
        <w:t xml:space="preserve">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 </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Заявление о предоставлении муниципаль</w:t>
      </w:r>
      <w:r w:rsidR="000F3F09" w:rsidRPr="001B2D75">
        <w:rPr>
          <w:szCs w:val="28"/>
        </w:rPr>
        <w:t>ной услуги через </w:t>
      </w:r>
      <w:r w:rsidRPr="001B2D75">
        <w:rPr>
          <w:szCs w:val="28"/>
        </w:rPr>
        <w:t>операторов почтовой связи общего</w:t>
      </w:r>
      <w:r w:rsidR="000F3F09" w:rsidRPr="001B2D75">
        <w:rPr>
          <w:szCs w:val="28"/>
        </w:rPr>
        <w:t xml:space="preserve"> пользования заказным письмом с </w:t>
      </w:r>
      <w:r w:rsidRPr="001B2D75">
        <w:rPr>
          <w:szCs w:val="28"/>
        </w:rPr>
        <w:t>уведомлением о вручении вносятся Организацией в ведомственную АИС в день поступления заявления в Организацию.</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При очном обращении (для</w:t>
      </w:r>
      <w:r w:rsidR="000F3F09" w:rsidRPr="001B2D75">
        <w:rPr>
          <w:szCs w:val="28"/>
        </w:rPr>
        <w:t xml:space="preserve"> граждан Российской Федерации и </w:t>
      </w:r>
      <w:r w:rsidRPr="001B2D75">
        <w:rPr>
          <w:szCs w:val="28"/>
        </w:rPr>
        <w:t xml:space="preserve">граждан Республики Беларусь) о предоставлении </w:t>
      </w:r>
      <w:r w:rsidRPr="001B2D75">
        <w:rPr>
          <w:bCs/>
          <w:szCs w:val="28"/>
        </w:rPr>
        <w:t>муниципальной услуги</w:t>
      </w:r>
      <w:r w:rsidRPr="001B2D75">
        <w:rPr>
          <w:szCs w:val="28"/>
        </w:rPr>
        <w:t xml:space="preserve"> в Организацию заявителю выдается уве</w:t>
      </w:r>
      <w:r w:rsidR="000F3F09" w:rsidRPr="001B2D75">
        <w:rPr>
          <w:szCs w:val="28"/>
        </w:rPr>
        <w:t>домление, которое оформляется в </w:t>
      </w:r>
      <w:r w:rsidRPr="001B2D75">
        <w:rPr>
          <w:szCs w:val="28"/>
        </w:rPr>
        <w:t>соответствии с приложением №</w:t>
      </w:r>
      <w:r w:rsidR="000F3F09" w:rsidRPr="001B2D75">
        <w:rPr>
          <w:szCs w:val="28"/>
        </w:rPr>
        <w:t> </w:t>
      </w:r>
      <w:r w:rsidRPr="001B2D75">
        <w:rPr>
          <w:szCs w:val="28"/>
        </w:rPr>
        <w:t xml:space="preserve">3 к настоящему Административному </w:t>
      </w:r>
      <w:r w:rsidRPr="001B2D75">
        <w:rPr>
          <w:szCs w:val="28"/>
        </w:rPr>
        <w:lastRenderedPageBreak/>
        <w:t>регламенту, заверенное подписью уполномоченного работника Организации, ответственного за прием заявлений о приеме на обучение.</w:t>
      </w:r>
    </w:p>
    <w:p w:rsidR="00235F9A" w:rsidRPr="001B2D75" w:rsidRDefault="00235F9A" w:rsidP="00A32556">
      <w:pPr>
        <w:widowControl w:val="0"/>
        <w:numPr>
          <w:ilvl w:val="0"/>
          <w:numId w:val="21"/>
        </w:numPr>
        <w:tabs>
          <w:tab w:val="left" w:pos="142"/>
          <w:tab w:val="left" w:pos="284"/>
          <w:tab w:val="left" w:pos="1560"/>
        </w:tabs>
        <w:autoSpaceDE w:val="0"/>
        <w:autoSpaceDN w:val="0"/>
        <w:adjustRightInd w:val="0"/>
        <w:ind w:left="0" w:firstLine="709"/>
        <w:rPr>
          <w:szCs w:val="28"/>
        </w:rPr>
      </w:pPr>
      <w:r w:rsidRPr="001B2D75">
        <w:rPr>
          <w:szCs w:val="28"/>
        </w:rPr>
        <w:t>Период приема и регистрации заявлений о предоставлении муниципальной услуги:</w:t>
      </w:r>
    </w:p>
    <w:p w:rsidR="00071FFC" w:rsidRPr="001B2D75" w:rsidRDefault="00235F9A" w:rsidP="00A32556">
      <w:pPr>
        <w:widowControl w:val="0"/>
        <w:numPr>
          <w:ilvl w:val="0"/>
          <w:numId w:val="22"/>
        </w:numPr>
        <w:tabs>
          <w:tab w:val="left" w:pos="142"/>
          <w:tab w:val="left" w:pos="284"/>
          <w:tab w:val="left" w:pos="1701"/>
        </w:tabs>
        <w:autoSpaceDE w:val="0"/>
        <w:autoSpaceDN w:val="0"/>
        <w:adjustRightInd w:val="0"/>
        <w:ind w:left="0" w:firstLine="709"/>
        <w:rPr>
          <w:szCs w:val="28"/>
        </w:rPr>
      </w:pPr>
      <w:r w:rsidRPr="001B2D75">
        <w:rPr>
          <w:szCs w:val="28"/>
        </w:rPr>
        <w:t>для заявителей, указанных в подпунктах 1.2.1–1.2.5 пункта 1.2 настоящего Административного ре</w:t>
      </w:r>
      <w:r w:rsidR="00096DE5" w:rsidRPr="001B2D75">
        <w:rPr>
          <w:szCs w:val="28"/>
        </w:rPr>
        <w:t>гламента, – не ранее 1 апреля и </w:t>
      </w:r>
      <w:r w:rsidRPr="001B2D75">
        <w:rPr>
          <w:szCs w:val="28"/>
        </w:rPr>
        <w:t>завершается не позднее 30 июня текущ</w:t>
      </w:r>
      <w:r w:rsidR="00096DE5" w:rsidRPr="001B2D75">
        <w:rPr>
          <w:szCs w:val="28"/>
        </w:rPr>
        <w:t>его года при приеме заявления о </w:t>
      </w:r>
      <w:r w:rsidRPr="001B2D75">
        <w:rPr>
          <w:szCs w:val="28"/>
        </w:rPr>
        <w:t>зачислении в первый класс следующего учебного года;</w:t>
      </w:r>
    </w:p>
    <w:p w:rsidR="00071FFC" w:rsidRPr="001B2D75" w:rsidRDefault="00235F9A" w:rsidP="00A32556">
      <w:pPr>
        <w:widowControl w:val="0"/>
        <w:numPr>
          <w:ilvl w:val="0"/>
          <w:numId w:val="22"/>
        </w:numPr>
        <w:tabs>
          <w:tab w:val="left" w:pos="142"/>
          <w:tab w:val="left" w:pos="284"/>
          <w:tab w:val="left" w:pos="1701"/>
        </w:tabs>
        <w:autoSpaceDE w:val="0"/>
        <w:autoSpaceDN w:val="0"/>
        <w:adjustRightInd w:val="0"/>
        <w:ind w:left="0" w:firstLine="709"/>
        <w:rPr>
          <w:szCs w:val="28"/>
        </w:rPr>
      </w:pPr>
      <w:r w:rsidRPr="001B2D75">
        <w:rPr>
          <w:szCs w:val="28"/>
        </w:rPr>
        <w:t>для заявителей, указанных в подпункте 1.2.6 пункта 1.2 настоящего Административного регламента, – с 6 июля до момента заполнения свободных мест, но не поздн</w:t>
      </w:r>
      <w:r w:rsidR="00096DE5" w:rsidRPr="001B2D75">
        <w:rPr>
          <w:szCs w:val="28"/>
        </w:rPr>
        <w:t>ее 5 сентября текущего года при </w:t>
      </w:r>
      <w:r w:rsidRPr="001B2D75">
        <w:rPr>
          <w:szCs w:val="28"/>
        </w:rPr>
        <w:t>приеме заявления о зачислении в первый класс следующего учебного года;</w:t>
      </w:r>
    </w:p>
    <w:p w:rsidR="00235F9A" w:rsidRPr="001B2D75" w:rsidRDefault="00235F9A" w:rsidP="00A32556">
      <w:pPr>
        <w:widowControl w:val="0"/>
        <w:numPr>
          <w:ilvl w:val="0"/>
          <w:numId w:val="22"/>
        </w:numPr>
        <w:tabs>
          <w:tab w:val="left" w:pos="142"/>
          <w:tab w:val="left" w:pos="284"/>
          <w:tab w:val="left" w:pos="1701"/>
        </w:tabs>
        <w:autoSpaceDE w:val="0"/>
        <w:autoSpaceDN w:val="0"/>
        <w:adjustRightInd w:val="0"/>
        <w:ind w:left="0" w:firstLine="709"/>
        <w:rPr>
          <w:szCs w:val="28"/>
        </w:rPr>
      </w:pPr>
      <w:r w:rsidRPr="001B2D75">
        <w:rPr>
          <w:szCs w:val="28"/>
        </w:rPr>
        <w:t>прием заявлений о зачислении в первые - одиннадцатые (двенадцатые) классы на текущий учебный год осуществляется</w:t>
      </w:r>
      <w:r w:rsidR="00071FFC" w:rsidRPr="001B2D75">
        <w:rPr>
          <w:szCs w:val="28"/>
        </w:rPr>
        <w:t xml:space="preserve"> в течение всего учебного года.</w:t>
      </w:r>
    </w:p>
    <w:p w:rsidR="00235F9A" w:rsidRPr="001B2D75" w:rsidRDefault="00235F9A" w:rsidP="001B2D75">
      <w:pPr>
        <w:autoSpaceDE w:val="0"/>
        <w:autoSpaceDN w:val="0"/>
        <w:adjustRightInd w:val="0"/>
        <w:ind w:firstLine="709"/>
        <w:rPr>
          <w:szCs w:val="28"/>
        </w:rPr>
      </w:pPr>
      <w:r w:rsidRPr="001B2D75">
        <w:rPr>
          <w:szCs w:val="28"/>
        </w:rPr>
        <w:t>Организации, закончившие прием в первый класс всех детей, проживающих на закрепленной территори</w:t>
      </w:r>
      <w:r w:rsidR="00096DE5" w:rsidRPr="001B2D75">
        <w:rPr>
          <w:szCs w:val="28"/>
        </w:rPr>
        <w:t>и, осуществляют прием детей, не </w:t>
      </w:r>
      <w:r w:rsidRPr="001B2D75">
        <w:rPr>
          <w:szCs w:val="28"/>
        </w:rPr>
        <w:t>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235F9A" w:rsidRPr="001B2D75" w:rsidRDefault="00235F9A" w:rsidP="00A32556">
      <w:pPr>
        <w:widowControl w:val="0"/>
        <w:numPr>
          <w:ilvl w:val="0"/>
          <w:numId w:val="21"/>
        </w:numPr>
        <w:tabs>
          <w:tab w:val="left" w:pos="142"/>
          <w:tab w:val="left" w:pos="284"/>
          <w:tab w:val="left" w:pos="1560"/>
        </w:tabs>
        <w:autoSpaceDE w:val="0"/>
        <w:autoSpaceDN w:val="0"/>
        <w:adjustRightInd w:val="0"/>
        <w:ind w:left="0" w:firstLine="709"/>
        <w:rPr>
          <w:szCs w:val="28"/>
        </w:rPr>
      </w:pPr>
      <w:r w:rsidRPr="001B2D75">
        <w:rPr>
          <w:szCs w:val="28"/>
        </w:rPr>
        <w:t>Срок предоставления муниципальной услуги</w:t>
      </w:r>
      <w:r w:rsidR="00071FFC" w:rsidRPr="001B2D75">
        <w:rPr>
          <w:szCs w:val="28"/>
        </w:rPr>
        <w:t>:</w:t>
      </w:r>
    </w:p>
    <w:p w:rsidR="00096DE5"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Для заявителей, являющихся гражданами Росси</w:t>
      </w:r>
      <w:r w:rsidR="00096DE5" w:rsidRPr="001B2D75">
        <w:rPr>
          <w:szCs w:val="28"/>
        </w:rPr>
        <w:t>йской Федерации или </w:t>
      </w:r>
      <w:r w:rsidRPr="001B2D75">
        <w:rPr>
          <w:szCs w:val="28"/>
        </w:rPr>
        <w:t>гражданами Республики Беларусь:</w:t>
      </w:r>
    </w:p>
    <w:p w:rsidR="00096DE5"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w:t>
      </w:r>
    </w:p>
    <w:p w:rsidR="00235F9A" w:rsidRPr="001B2D75" w:rsidRDefault="00235F9A" w:rsidP="001B2D75">
      <w:pPr>
        <w:widowControl w:val="0"/>
        <w:tabs>
          <w:tab w:val="left" w:pos="142"/>
          <w:tab w:val="left" w:pos="284"/>
        </w:tabs>
        <w:autoSpaceDE w:val="0"/>
        <w:autoSpaceDN w:val="0"/>
        <w:adjustRightInd w:val="0"/>
        <w:ind w:firstLine="709"/>
        <w:rPr>
          <w:szCs w:val="28"/>
        </w:rPr>
      </w:pPr>
      <w:r w:rsidRPr="001B2D75">
        <w:rPr>
          <w:szCs w:val="28"/>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235F9A" w:rsidRPr="001B2D75" w:rsidRDefault="00235F9A" w:rsidP="001B2D75">
      <w:pPr>
        <w:autoSpaceDE w:val="0"/>
        <w:autoSpaceDN w:val="0"/>
        <w:adjustRightInd w:val="0"/>
        <w:ind w:firstLine="709"/>
        <w:rPr>
          <w:szCs w:val="28"/>
        </w:rPr>
      </w:pPr>
      <w:r w:rsidRPr="001B2D75">
        <w:rPr>
          <w:szCs w:val="28"/>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w:t>
      </w:r>
    </w:p>
    <w:p w:rsidR="00235F9A" w:rsidRPr="001B2D75" w:rsidRDefault="00235F9A" w:rsidP="001B2D75">
      <w:pPr>
        <w:autoSpaceDE w:val="0"/>
        <w:autoSpaceDN w:val="0"/>
        <w:adjustRightInd w:val="0"/>
        <w:ind w:firstLine="709"/>
        <w:rPr>
          <w:szCs w:val="28"/>
        </w:rPr>
      </w:pPr>
      <w:r w:rsidRPr="001B2D75">
        <w:rPr>
          <w:szCs w:val="28"/>
        </w:rPr>
        <w:t xml:space="preserve">Для заявителей, являющихся иностранными гражданами и лицами без гражданства: </w:t>
      </w:r>
    </w:p>
    <w:p w:rsidR="00235F9A" w:rsidRPr="001B2D75" w:rsidRDefault="00235F9A" w:rsidP="001B2D75">
      <w:pPr>
        <w:autoSpaceDE w:val="0"/>
        <w:autoSpaceDN w:val="0"/>
        <w:adjustRightInd w:val="0"/>
        <w:ind w:firstLine="709"/>
        <w:rPr>
          <w:szCs w:val="28"/>
        </w:rPr>
      </w:pPr>
      <w:r w:rsidRPr="001B2D75">
        <w:rPr>
          <w:szCs w:val="28"/>
        </w:rPr>
        <w:t xml:space="preserve">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w:t>
      </w:r>
      <w:r w:rsidRPr="001B2D75">
        <w:rPr>
          <w:szCs w:val="28"/>
        </w:rPr>
        <w:lastRenderedPageBreak/>
        <w:t>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235F9A" w:rsidRPr="001B2D75" w:rsidRDefault="00235F9A" w:rsidP="001B2D75">
      <w:pPr>
        <w:autoSpaceDE w:val="0"/>
        <w:autoSpaceDN w:val="0"/>
        <w:adjustRightInd w:val="0"/>
        <w:ind w:firstLine="709"/>
        <w:rPr>
          <w:szCs w:val="28"/>
        </w:rPr>
      </w:pPr>
      <w:r w:rsidRPr="001B2D75">
        <w:rPr>
          <w:szCs w:val="28"/>
        </w:rPr>
        <w:t>Уведомление о сроках предоставления оригиналов документов направляется Организацией способом, ук</w:t>
      </w:r>
      <w:r w:rsidR="00550CD9" w:rsidRPr="001B2D75">
        <w:rPr>
          <w:szCs w:val="28"/>
        </w:rPr>
        <w:t>азанным при подаче заявления, в </w:t>
      </w:r>
      <w:r w:rsidRPr="001B2D75">
        <w:rPr>
          <w:szCs w:val="28"/>
        </w:rPr>
        <w:t>следующие сроки:</w:t>
      </w:r>
    </w:p>
    <w:p w:rsidR="00235F9A" w:rsidRPr="001B2D75" w:rsidRDefault="00235F9A" w:rsidP="001B2D75">
      <w:pPr>
        <w:autoSpaceDE w:val="0"/>
        <w:autoSpaceDN w:val="0"/>
        <w:adjustRightInd w:val="0"/>
        <w:ind w:firstLine="709"/>
        <w:rPr>
          <w:szCs w:val="28"/>
        </w:rPr>
      </w:pPr>
      <w:r w:rsidRPr="001B2D75">
        <w:rPr>
          <w:szCs w:val="28"/>
        </w:rPr>
        <w:t>для заявителей, указанных в подпунктах 1.2.1–1.2.5 пункта 1.2 настоящего Административного ре</w:t>
      </w:r>
      <w:r w:rsidR="00496273" w:rsidRPr="001B2D75">
        <w:rPr>
          <w:szCs w:val="28"/>
        </w:rPr>
        <w:t>гламента при приеме заявления о </w:t>
      </w:r>
      <w:r w:rsidRPr="001B2D75">
        <w:rPr>
          <w:szCs w:val="28"/>
        </w:rPr>
        <w:t>зачислении в первый класс следующ</w:t>
      </w:r>
      <w:r w:rsidR="00496273" w:rsidRPr="001B2D75">
        <w:rPr>
          <w:szCs w:val="28"/>
        </w:rPr>
        <w:t>его учебного года – не ранее 30 </w:t>
      </w:r>
      <w:r w:rsidRPr="001B2D75">
        <w:rPr>
          <w:szCs w:val="28"/>
        </w:rPr>
        <w:t>календарных дней с даты начала пр</w:t>
      </w:r>
      <w:r w:rsidR="00496273" w:rsidRPr="001B2D75">
        <w:rPr>
          <w:szCs w:val="28"/>
        </w:rPr>
        <w:t>иема, установленной в подпункте </w:t>
      </w:r>
      <w:r w:rsidRPr="001B2D75">
        <w:rPr>
          <w:szCs w:val="28"/>
          <w:shd w:val="clear" w:color="auto" w:fill="FFFFFF"/>
        </w:rPr>
        <w:t>2.4.2.1 пункта 2.4.2 Административного регламента, но</w:t>
      </w:r>
      <w:r w:rsidR="00496273" w:rsidRPr="001B2D75">
        <w:rPr>
          <w:szCs w:val="28"/>
        </w:rPr>
        <w:t> не </w:t>
      </w:r>
      <w:r w:rsidRPr="001B2D75">
        <w:rPr>
          <w:szCs w:val="28"/>
        </w:rPr>
        <w:t>позднее 30 июня текущего года;</w:t>
      </w:r>
    </w:p>
    <w:p w:rsidR="00235F9A" w:rsidRPr="001B2D75" w:rsidRDefault="00235F9A" w:rsidP="001B2D75">
      <w:pPr>
        <w:autoSpaceDE w:val="0"/>
        <w:autoSpaceDN w:val="0"/>
        <w:adjustRightInd w:val="0"/>
        <w:ind w:firstLine="709"/>
        <w:rPr>
          <w:szCs w:val="28"/>
        </w:rPr>
      </w:pPr>
      <w:r w:rsidRPr="001B2D75">
        <w:rPr>
          <w:szCs w:val="28"/>
        </w:rPr>
        <w:t xml:space="preserve">для заявителей, указанных в подпункте 1.2.6 пункта 1.2 настоящего Административного регламента при </w:t>
      </w:r>
      <w:r w:rsidR="00496273" w:rsidRPr="001B2D75">
        <w:rPr>
          <w:szCs w:val="28"/>
        </w:rPr>
        <w:t>приеме заявления о зачислении в </w:t>
      </w:r>
      <w:r w:rsidRPr="001B2D75">
        <w:rPr>
          <w:szCs w:val="28"/>
        </w:rPr>
        <w:t>первый класс следующего учебного года – не ранее 5</w:t>
      </w:r>
      <w:r w:rsidR="00496273" w:rsidRPr="001B2D75">
        <w:rPr>
          <w:szCs w:val="28"/>
        </w:rPr>
        <w:t xml:space="preserve"> рабочих дней от </w:t>
      </w:r>
      <w:r w:rsidRPr="001B2D75">
        <w:rPr>
          <w:szCs w:val="28"/>
        </w:rPr>
        <w:t xml:space="preserve">даты начала приема, установленной в пункте </w:t>
      </w:r>
      <w:r w:rsidRPr="001B2D75">
        <w:rPr>
          <w:szCs w:val="28"/>
          <w:shd w:val="clear" w:color="auto" w:fill="FFFFFF"/>
        </w:rPr>
        <w:t>2.4.2.2 Административного регламента, но не позднее 10 рабочих дней со дня регистрации заявления;</w:t>
      </w:r>
    </w:p>
    <w:p w:rsidR="00235F9A" w:rsidRPr="001B2D75" w:rsidRDefault="00235F9A" w:rsidP="001B2D75">
      <w:pPr>
        <w:autoSpaceDE w:val="0"/>
        <w:autoSpaceDN w:val="0"/>
        <w:adjustRightInd w:val="0"/>
        <w:ind w:firstLine="709"/>
        <w:rPr>
          <w:szCs w:val="28"/>
        </w:rPr>
      </w:pPr>
      <w:r w:rsidRPr="001B2D75">
        <w:rPr>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235F9A" w:rsidRPr="001B2D75" w:rsidRDefault="00235F9A" w:rsidP="001B2D75">
      <w:pPr>
        <w:autoSpaceDE w:val="0"/>
        <w:autoSpaceDN w:val="0"/>
        <w:adjustRightInd w:val="0"/>
        <w:ind w:firstLine="709"/>
        <w:rPr>
          <w:szCs w:val="28"/>
        </w:rPr>
      </w:pPr>
      <w:r w:rsidRPr="001B2D75">
        <w:rPr>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35F9A" w:rsidRPr="001B2D75" w:rsidRDefault="00235F9A" w:rsidP="00A32556">
      <w:pPr>
        <w:widowControl w:val="0"/>
        <w:numPr>
          <w:ilvl w:val="0"/>
          <w:numId w:val="21"/>
        </w:numPr>
        <w:tabs>
          <w:tab w:val="left" w:pos="142"/>
          <w:tab w:val="left" w:pos="284"/>
          <w:tab w:val="left" w:pos="1560"/>
        </w:tabs>
        <w:autoSpaceDE w:val="0"/>
        <w:autoSpaceDN w:val="0"/>
        <w:adjustRightInd w:val="0"/>
        <w:ind w:left="0" w:firstLine="709"/>
        <w:rPr>
          <w:bCs/>
          <w:szCs w:val="28"/>
        </w:rPr>
      </w:pPr>
      <w:r w:rsidRPr="001B2D75">
        <w:rPr>
          <w:szCs w:val="28"/>
        </w:rPr>
        <w:t>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235F9A" w:rsidRPr="001B2D75" w:rsidRDefault="00235F9A" w:rsidP="00A32556">
      <w:pPr>
        <w:numPr>
          <w:ilvl w:val="0"/>
          <w:numId w:val="24"/>
        </w:numPr>
        <w:tabs>
          <w:tab w:val="left" w:pos="1276"/>
        </w:tabs>
        <w:ind w:left="0" w:firstLine="709"/>
        <w:rPr>
          <w:rFonts w:eastAsia="Calibri"/>
          <w:szCs w:val="28"/>
        </w:rPr>
      </w:pPr>
      <w:r w:rsidRPr="001B2D75">
        <w:rPr>
          <w:rFonts w:eastAsia="Calibri"/>
          <w:szCs w:val="28"/>
        </w:rPr>
        <w:t>Правовые основания для предоставления муниципальной услуги.</w:t>
      </w:r>
    </w:p>
    <w:p w:rsidR="00FB4C52"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Федеральный закон от 27 июля 2010 г. №</w:t>
      </w:r>
      <w:r w:rsidR="00FB4C52" w:rsidRPr="001B2D75">
        <w:rPr>
          <w:rFonts w:eastAsia="Calibri"/>
          <w:szCs w:val="28"/>
        </w:rPr>
        <w:t> 210-ФЗ «Об </w:t>
      </w:r>
      <w:r w:rsidRPr="001B2D75">
        <w:rPr>
          <w:rFonts w:eastAsia="Calibri"/>
          <w:szCs w:val="28"/>
        </w:rPr>
        <w:t>организации предоставления госуда</w:t>
      </w:r>
      <w:r w:rsidR="00FB4C52" w:rsidRPr="001B2D75">
        <w:rPr>
          <w:rFonts w:eastAsia="Calibri"/>
          <w:szCs w:val="28"/>
        </w:rPr>
        <w:t>рственных и муниципальных услуг».</w:t>
      </w:r>
    </w:p>
    <w:p w:rsidR="00FB4C52"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 xml:space="preserve">Федеральный закон </w:t>
      </w:r>
      <w:r w:rsidR="00FA48C3" w:rsidRPr="001B2D75">
        <w:rPr>
          <w:rFonts w:eastAsia="Calibri"/>
          <w:szCs w:val="28"/>
        </w:rPr>
        <w:t>от 27 июля 2006 г. № 149-ФЗ «Об </w:t>
      </w:r>
      <w:r w:rsidRPr="001B2D75">
        <w:rPr>
          <w:rFonts w:eastAsia="Calibri"/>
          <w:szCs w:val="28"/>
        </w:rPr>
        <w:t>информации, информационных техн</w:t>
      </w:r>
      <w:r w:rsidR="00FB4C52" w:rsidRPr="001B2D75">
        <w:rPr>
          <w:rFonts w:eastAsia="Calibri"/>
          <w:szCs w:val="28"/>
        </w:rPr>
        <w:t>ологиях и о защите информации».</w:t>
      </w:r>
    </w:p>
    <w:p w:rsidR="00FA48C3"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Федеральный закон от 27 июля 2006 г. №</w:t>
      </w:r>
      <w:r w:rsidR="00FA48C3" w:rsidRPr="001B2D75">
        <w:rPr>
          <w:rFonts w:eastAsia="Calibri"/>
          <w:szCs w:val="28"/>
        </w:rPr>
        <w:t> </w:t>
      </w:r>
      <w:r w:rsidRPr="001B2D75">
        <w:rPr>
          <w:rFonts w:eastAsia="Calibri"/>
          <w:szCs w:val="28"/>
        </w:rPr>
        <w:t>152-ФЗ «О</w:t>
      </w:r>
      <w:r w:rsidR="00FA48C3" w:rsidRPr="001B2D75">
        <w:rPr>
          <w:rFonts w:eastAsia="Calibri"/>
          <w:szCs w:val="28"/>
        </w:rPr>
        <w:t> персональных данных».</w:t>
      </w:r>
    </w:p>
    <w:p w:rsidR="00FA48C3"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w:t>
      </w:r>
      <w:r w:rsidR="00FA48C3" w:rsidRPr="001B2D75">
        <w:rPr>
          <w:rFonts w:eastAsia="Calibri"/>
          <w:szCs w:val="28"/>
        </w:rPr>
        <w:t>ный закон от 6 апреля 2011 г. № 63-ФЗ «Об электронной подписи».</w:t>
      </w:r>
    </w:p>
    <w:p w:rsidR="00FA48C3"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lastRenderedPageBreak/>
        <w:t>Федеральный закон от 21 декабря 2012 г. №</w:t>
      </w:r>
      <w:r w:rsidR="00FA48C3" w:rsidRPr="001B2D75">
        <w:rPr>
          <w:rFonts w:eastAsia="Calibri"/>
          <w:szCs w:val="28"/>
        </w:rPr>
        <w:t> 273-ФЗ «Об </w:t>
      </w:r>
      <w:r w:rsidRPr="001B2D75">
        <w:rPr>
          <w:rFonts w:eastAsia="Calibri"/>
          <w:szCs w:val="28"/>
        </w:rPr>
        <w:t>образовании в Российск</w:t>
      </w:r>
      <w:r w:rsidR="00FA48C3" w:rsidRPr="001B2D75">
        <w:rPr>
          <w:rFonts w:eastAsia="Calibri"/>
          <w:szCs w:val="28"/>
        </w:rPr>
        <w:t>ой Федерации» (далее – Закон об образовании).</w:t>
      </w:r>
    </w:p>
    <w:p w:rsidR="00E049DB"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Федеральный закон от 6 октября 2003 г. №</w:t>
      </w:r>
      <w:r w:rsidR="00E049DB" w:rsidRPr="001B2D75">
        <w:rPr>
          <w:rFonts w:eastAsia="Calibri"/>
          <w:szCs w:val="28"/>
        </w:rPr>
        <w:t> </w:t>
      </w:r>
      <w:r w:rsidRPr="001B2D75">
        <w:rPr>
          <w:rFonts w:eastAsia="Calibri"/>
          <w:szCs w:val="28"/>
        </w:rPr>
        <w:t>131-ФЗ «Об общих принципах организации местного самоуправления в Российской Федерации».</w:t>
      </w:r>
    </w:p>
    <w:p w:rsidR="00E049DB"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 xml:space="preserve">Федеральный закон от 27 мая 1998 г. </w:t>
      </w:r>
      <w:r w:rsidR="00E049DB" w:rsidRPr="001B2D75">
        <w:rPr>
          <w:rFonts w:eastAsia="Calibri"/>
          <w:szCs w:val="28"/>
        </w:rPr>
        <w:t>№ </w:t>
      </w:r>
      <w:r w:rsidRPr="001B2D75">
        <w:rPr>
          <w:rFonts w:eastAsia="Calibri"/>
          <w:szCs w:val="28"/>
        </w:rPr>
        <w:t>76</w:t>
      </w:r>
      <w:r w:rsidR="00E049DB" w:rsidRPr="001B2D75">
        <w:rPr>
          <w:rFonts w:eastAsia="Calibri"/>
          <w:szCs w:val="28"/>
        </w:rPr>
        <w:t>-ФЗ «О статусе военнослужащих».</w:t>
      </w:r>
    </w:p>
    <w:p w:rsidR="00F132DE"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Федеральный закон от 17 января 1992 г. №</w:t>
      </w:r>
      <w:r w:rsidR="00E049DB" w:rsidRPr="001B2D75">
        <w:rPr>
          <w:rFonts w:eastAsia="Calibri"/>
          <w:szCs w:val="28"/>
        </w:rPr>
        <w:t> </w:t>
      </w:r>
      <w:r w:rsidRPr="001B2D75">
        <w:rPr>
          <w:rFonts w:eastAsia="Calibri"/>
          <w:szCs w:val="28"/>
        </w:rPr>
        <w:t>2202-</w:t>
      </w:r>
      <w:r w:rsidR="00F132DE" w:rsidRPr="001B2D75">
        <w:rPr>
          <w:rFonts w:eastAsia="Calibri"/>
          <w:szCs w:val="28"/>
        </w:rPr>
        <w:t>1</w:t>
      </w:r>
      <w:r w:rsidRPr="001B2D75">
        <w:rPr>
          <w:rFonts w:eastAsia="Calibri"/>
          <w:szCs w:val="28"/>
        </w:rPr>
        <w:t xml:space="preserve"> </w:t>
      </w:r>
      <w:r w:rsidR="00F132DE" w:rsidRPr="001B2D75">
        <w:rPr>
          <w:rFonts w:eastAsia="Calibri"/>
          <w:szCs w:val="28"/>
        </w:rPr>
        <w:t>«О </w:t>
      </w:r>
      <w:r w:rsidRPr="001B2D75">
        <w:rPr>
          <w:rFonts w:eastAsia="Calibri"/>
          <w:szCs w:val="28"/>
        </w:rPr>
        <w:t>прокуратуре Российской Федерации».</w:t>
      </w:r>
    </w:p>
    <w:p w:rsidR="00F132DE" w:rsidRPr="001B2D75" w:rsidRDefault="00F132DE" w:rsidP="00A32556">
      <w:pPr>
        <w:numPr>
          <w:ilvl w:val="0"/>
          <w:numId w:val="23"/>
        </w:numPr>
        <w:tabs>
          <w:tab w:val="left" w:pos="1134"/>
        </w:tabs>
        <w:ind w:left="0" w:firstLine="709"/>
        <w:rPr>
          <w:rFonts w:eastAsia="Calibri"/>
          <w:szCs w:val="28"/>
        </w:rPr>
      </w:pPr>
      <w:r w:rsidRPr="001B2D75">
        <w:rPr>
          <w:rFonts w:eastAsia="Calibri"/>
          <w:szCs w:val="28"/>
        </w:rPr>
        <w:t>Ф</w:t>
      </w:r>
      <w:r w:rsidR="00235F9A" w:rsidRPr="001B2D75">
        <w:rPr>
          <w:rFonts w:eastAsia="Calibri"/>
          <w:szCs w:val="28"/>
        </w:rPr>
        <w:t>едеральный закон от 28 декабря 2010 г. №</w:t>
      </w:r>
      <w:r w:rsidRPr="001B2D75">
        <w:rPr>
          <w:rFonts w:eastAsia="Calibri"/>
          <w:szCs w:val="28"/>
        </w:rPr>
        <w:t> 403-ФЗ «О </w:t>
      </w:r>
      <w:r w:rsidR="00235F9A" w:rsidRPr="001B2D75">
        <w:rPr>
          <w:rFonts w:eastAsia="Calibri"/>
          <w:szCs w:val="28"/>
        </w:rPr>
        <w:t xml:space="preserve">Следственном </w:t>
      </w:r>
      <w:r w:rsidRPr="001B2D75">
        <w:rPr>
          <w:rFonts w:eastAsia="Calibri"/>
          <w:szCs w:val="28"/>
        </w:rPr>
        <w:t>комитете Российской Федерации».</w:t>
      </w:r>
    </w:p>
    <w:p w:rsidR="00F132DE"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Закон Российской Федерации от 26 июня 1992 г. №</w:t>
      </w:r>
      <w:r w:rsidR="00F132DE" w:rsidRPr="001B2D75">
        <w:rPr>
          <w:rFonts w:eastAsia="Calibri"/>
          <w:szCs w:val="28"/>
        </w:rPr>
        <w:t> 3132-1 «О </w:t>
      </w:r>
      <w:r w:rsidRPr="001B2D75">
        <w:rPr>
          <w:rFonts w:eastAsia="Calibri"/>
          <w:szCs w:val="28"/>
        </w:rPr>
        <w:t>статусе</w:t>
      </w:r>
      <w:r w:rsidR="00F132DE" w:rsidRPr="001B2D75">
        <w:rPr>
          <w:rFonts w:eastAsia="Calibri"/>
          <w:szCs w:val="28"/>
        </w:rPr>
        <w:t xml:space="preserve"> судей в Российской Федерации».</w:t>
      </w:r>
    </w:p>
    <w:p w:rsidR="00EC641D"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Федеральный закон от 3 июля 2016 г. №</w:t>
      </w:r>
      <w:r w:rsidR="00F132DE" w:rsidRPr="001B2D75">
        <w:rPr>
          <w:rFonts w:eastAsia="Calibri"/>
          <w:szCs w:val="28"/>
        </w:rPr>
        <w:t> </w:t>
      </w:r>
      <w:r w:rsidRPr="001B2D75">
        <w:rPr>
          <w:rFonts w:eastAsia="Calibri"/>
          <w:szCs w:val="28"/>
        </w:rPr>
        <w:t>226-ФЗ «О войсках национальной гвардии Российской Федерации».</w:t>
      </w:r>
    </w:p>
    <w:p w:rsidR="00EC641D"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w:t>
      </w:r>
      <w:r w:rsidR="00EC641D" w:rsidRPr="001B2D75">
        <w:rPr>
          <w:rFonts w:eastAsia="Calibri"/>
          <w:szCs w:val="28"/>
        </w:rPr>
        <w:t>ельства Российской Федерации от </w:t>
      </w:r>
      <w:r w:rsidRPr="001B2D75">
        <w:rPr>
          <w:rFonts w:eastAsia="Calibri"/>
          <w:szCs w:val="28"/>
        </w:rPr>
        <w:t>16</w:t>
      </w:r>
      <w:r w:rsidR="00EC641D" w:rsidRPr="001B2D75">
        <w:rPr>
          <w:rFonts w:eastAsia="Calibri"/>
          <w:szCs w:val="28"/>
        </w:rPr>
        <w:t> </w:t>
      </w:r>
      <w:r w:rsidRPr="001B2D75">
        <w:rPr>
          <w:rFonts w:eastAsia="Calibri"/>
          <w:szCs w:val="28"/>
        </w:rPr>
        <w:t>мая</w:t>
      </w:r>
      <w:r w:rsidR="00EC641D" w:rsidRPr="001B2D75">
        <w:rPr>
          <w:rFonts w:eastAsia="Calibri"/>
          <w:szCs w:val="28"/>
        </w:rPr>
        <w:t> 2011 г. № </w:t>
      </w:r>
      <w:r w:rsidRPr="001B2D75">
        <w:rPr>
          <w:rFonts w:eastAsia="Calibri"/>
          <w:szCs w:val="28"/>
        </w:rPr>
        <w:t>373 «О разработке и утверждении административных регламентов осуществления государственного ко</w:t>
      </w:r>
      <w:r w:rsidR="00EC641D" w:rsidRPr="001B2D75">
        <w:rPr>
          <w:rFonts w:eastAsia="Calibri"/>
          <w:szCs w:val="28"/>
        </w:rPr>
        <w:t>нтроля (надзора) и </w:t>
      </w:r>
      <w:r w:rsidRPr="001B2D75">
        <w:rPr>
          <w:rFonts w:eastAsia="Calibri"/>
          <w:szCs w:val="28"/>
        </w:rPr>
        <w:t>административных регламентов предост</w:t>
      </w:r>
      <w:r w:rsidR="00EC641D" w:rsidRPr="001B2D75">
        <w:rPr>
          <w:rFonts w:eastAsia="Calibri"/>
          <w:szCs w:val="28"/>
        </w:rPr>
        <w:t>авления государственных услуг».</w:t>
      </w:r>
    </w:p>
    <w:p w:rsidR="00EC641D"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w:t>
      </w:r>
      <w:r w:rsidR="00EC641D" w:rsidRPr="001B2D75">
        <w:rPr>
          <w:rFonts w:eastAsia="Calibri"/>
          <w:szCs w:val="28"/>
        </w:rPr>
        <w:t>ельства Российской Федерации от </w:t>
      </w:r>
      <w:r w:rsidRPr="001B2D75">
        <w:rPr>
          <w:rFonts w:eastAsia="Calibri"/>
          <w:szCs w:val="28"/>
        </w:rPr>
        <w:t>25</w:t>
      </w:r>
      <w:r w:rsidR="00EC641D" w:rsidRPr="001B2D75">
        <w:rPr>
          <w:rFonts w:eastAsia="Calibri"/>
          <w:szCs w:val="28"/>
        </w:rPr>
        <w:t> </w:t>
      </w:r>
      <w:r w:rsidRPr="001B2D75">
        <w:rPr>
          <w:rFonts w:eastAsia="Calibri"/>
          <w:szCs w:val="28"/>
        </w:rPr>
        <w:t>января 2013 г. №</w:t>
      </w:r>
      <w:r w:rsidR="00EC641D" w:rsidRPr="001B2D75">
        <w:rPr>
          <w:rFonts w:eastAsia="Calibri"/>
          <w:szCs w:val="28"/>
        </w:rPr>
        <w:t> </w:t>
      </w:r>
      <w:r w:rsidRPr="001B2D75">
        <w:rPr>
          <w:rFonts w:eastAsia="Calibri"/>
          <w:szCs w:val="28"/>
        </w:rPr>
        <w:t>33 «Об использовании простой электронной подписи при оказании государственных и муниципальны</w:t>
      </w:r>
      <w:r w:rsidR="00EC641D" w:rsidRPr="001B2D75">
        <w:rPr>
          <w:rFonts w:eastAsia="Calibri"/>
          <w:szCs w:val="28"/>
        </w:rPr>
        <w:t>х услуг».</w:t>
      </w:r>
    </w:p>
    <w:p w:rsidR="00EC641D"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w:t>
      </w:r>
      <w:r w:rsidR="00EC641D" w:rsidRPr="001B2D75">
        <w:rPr>
          <w:rFonts w:eastAsia="Calibri"/>
          <w:szCs w:val="28"/>
        </w:rPr>
        <w:t>ельства Российской Федерации от </w:t>
      </w:r>
      <w:r w:rsidRPr="001B2D75">
        <w:rPr>
          <w:rFonts w:eastAsia="Calibri"/>
          <w:szCs w:val="28"/>
        </w:rPr>
        <w:t>26</w:t>
      </w:r>
      <w:r w:rsidR="00EC641D" w:rsidRPr="001B2D75">
        <w:rPr>
          <w:rFonts w:eastAsia="Calibri"/>
          <w:szCs w:val="28"/>
        </w:rPr>
        <w:t> марта 2016 г. № </w:t>
      </w:r>
      <w:r w:rsidRPr="001B2D75">
        <w:rPr>
          <w:rFonts w:eastAsia="Calibri"/>
          <w:szCs w:val="28"/>
        </w:rPr>
        <w:t>236 «О</w:t>
      </w:r>
      <w:r w:rsidR="00EC641D" w:rsidRPr="001B2D75">
        <w:rPr>
          <w:rFonts w:eastAsia="Calibri"/>
          <w:szCs w:val="28"/>
        </w:rPr>
        <w:t xml:space="preserve"> требованиях к предоставлению в </w:t>
      </w:r>
      <w:r w:rsidRPr="001B2D75">
        <w:rPr>
          <w:rFonts w:eastAsia="Calibri"/>
          <w:szCs w:val="28"/>
        </w:rPr>
        <w:t>электронной форме государс</w:t>
      </w:r>
      <w:r w:rsidR="00EC641D" w:rsidRPr="001B2D75">
        <w:rPr>
          <w:rFonts w:eastAsia="Calibri"/>
          <w:szCs w:val="28"/>
        </w:rPr>
        <w:t>твенных и муниципальных услуг».</w:t>
      </w:r>
    </w:p>
    <w:p w:rsidR="0059031B"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w:t>
      </w:r>
      <w:r w:rsidR="0059031B" w:rsidRPr="001B2D75">
        <w:rPr>
          <w:rFonts w:eastAsia="Calibri"/>
          <w:szCs w:val="28"/>
        </w:rPr>
        <w:t>ельства Российской Федерации от </w:t>
      </w:r>
      <w:r w:rsidRPr="001B2D75">
        <w:rPr>
          <w:rFonts w:eastAsia="Calibri"/>
          <w:szCs w:val="28"/>
        </w:rPr>
        <w:t>20</w:t>
      </w:r>
      <w:r w:rsidR="0059031B" w:rsidRPr="001B2D75">
        <w:rPr>
          <w:rFonts w:eastAsia="Calibri"/>
          <w:szCs w:val="28"/>
        </w:rPr>
        <w:t> </w:t>
      </w:r>
      <w:r w:rsidRPr="001B2D75">
        <w:rPr>
          <w:rFonts w:eastAsia="Calibri"/>
          <w:szCs w:val="28"/>
        </w:rPr>
        <w:t>ноября 2012 г. №</w:t>
      </w:r>
      <w:r w:rsidR="0059031B" w:rsidRPr="001B2D75">
        <w:rPr>
          <w:rFonts w:eastAsia="Calibri"/>
          <w:szCs w:val="28"/>
        </w:rPr>
        <w:t> </w:t>
      </w:r>
      <w:r w:rsidRPr="001B2D75">
        <w:rPr>
          <w:rFonts w:eastAsia="Calibri"/>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59031B" w:rsidRPr="001B2D75">
        <w:rPr>
          <w:rFonts w:eastAsia="Calibri"/>
          <w:szCs w:val="28"/>
        </w:rPr>
        <w:t>твенных и муниципальных услуг».</w:t>
      </w:r>
    </w:p>
    <w:p w:rsidR="0059031B"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Правите</w:t>
      </w:r>
      <w:r w:rsidR="0059031B" w:rsidRPr="001B2D75">
        <w:rPr>
          <w:rFonts w:eastAsia="Calibri"/>
          <w:szCs w:val="28"/>
        </w:rPr>
        <w:t>льства Российской Федерации от </w:t>
      </w:r>
      <w:r w:rsidRPr="001B2D75">
        <w:rPr>
          <w:rFonts w:eastAsia="Calibri"/>
          <w:szCs w:val="28"/>
        </w:rPr>
        <w:t>10</w:t>
      </w:r>
      <w:r w:rsidR="0059031B" w:rsidRPr="001B2D75">
        <w:rPr>
          <w:rFonts w:eastAsia="Calibri"/>
          <w:szCs w:val="28"/>
        </w:rPr>
        <w:t> </w:t>
      </w:r>
      <w:r w:rsidRPr="001B2D75">
        <w:rPr>
          <w:rFonts w:eastAsia="Calibri"/>
          <w:szCs w:val="28"/>
        </w:rPr>
        <w:t>июля</w:t>
      </w:r>
      <w:r w:rsidR="0059031B" w:rsidRPr="001B2D75">
        <w:rPr>
          <w:rFonts w:eastAsia="Calibri"/>
          <w:szCs w:val="28"/>
        </w:rPr>
        <w:t> </w:t>
      </w:r>
      <w:r w:rsidRPr="001B2D75">
        <w:rPr>
          <w:rFonts w:eastAsia="Calibri"/>
          <w:szCs w:val="28"/>
        </w:rPr>
        <w:t>2013 г. №</w:t>
      </w:r>
      <w:r w:rsidR="0059031B" w:rsidRPr="001B2D75">
        <w:rPr>
          <w:rFonts w:eastAsia="Calibri"/>
          <w:szCs w:val="28"/>
        </w:rPr>
        <w:t> </w:t>
      </w:r>
      <w:r w:rsidRPr="001B2D75">
        <w:rPr>
          <w:rFonts w:eastAsia="Calibri"/>
          <w:szCs w:val="28"/>
        </w:rPr>
        <w:t>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w:t>
      </w:r>
      <w:r w:rsidR="0059031B" w:rsidRPr="001B2D75">
        <w:rPr>
          <w:rFonts w:eastAsia="Calibri"/>
          <w:szCs w:val="28"/>
        </w:rPr>
        <w:t>редоставления государственных и</w:t>
      </w:r>
      <w:r w:rsidR="0059031B" w:rsidRPr="001B2D75">
        <w:rPr>
          <w:rFonts w:eastAsia="Calibri"/>
          <w:szCs w:val="28"/>
          <w:lang w:val="en-US"/>
        </w:rPr>
        <w:t> </w:t>
      </w:r>
      <w:r w:rsidRPr="001B2D75">
        <w:rPr>
          <w:rFonts w:eastAsia="Calibri"/>
          <w:szCs w:val="28"/>
        </w:rPr>
        <w:t>муниципаль</w:t>
      </w:r>
      <w:r w:rsidR="0059031B" w:rsidRPr="001B2D75">
        <w:rPr>
          <w:rFonts w:eastAsia="Calibri"/>
          <w:szCs w:val="28"/>
        </w:rPr>
        <w:t>ных услуг в электронной форме».</w:t>
      </w:r>
    </w:p>
    <w:p w:rsidR="00C94564"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w:t>
      </w:r>
      <w:r w:rsidR="0059031B" w:rsidRPr="001B2D75">
        <w:rPr>
          <w:rFonts w:eastAsia="Calibri"/>
          <w:szCs w:val="28"/>
        </w:rPr>
        <w:t>ельства Российской Федерации от</w:t>
      </w:r>
      <w:r w:rsidR="0059031B" w:rsidRPr="001B2D75">
        <w:rPr>
          <w:rFonts w:eastAsia="Calibri"/>
          <w:szCs w:val="28"/>
          <w:lang w:val="en-US"/>
        </w:rPr>
        <w:t> </w:t>
      </w:r>
      <w:r w:rsidRPr="001B2D75">
        <w:rPr>
          <w:rFonts w:eastAsia="Calibri"/>
          <w:szCs w:val="28"/>
        </w:rPr>
        <w:t>28</w:t>
      </w:r>
      <w:r w:rsidR="0059031B" w:rsidRPr="001B2D75">
        <w:rPr>
          <w:rFonts w:eastAsia="Calibri"/>
          <w:szCs w:val="28"/>
          <w:lang w:val="en-US"/>
        </w:rPr>
        <w:t> </w:t>
      </w:r>
      <w:r w:rsidR="0059031B" w:rsidRPr="001B2D75">
        <w:rPr>
          <w:rFonts w:eastAsia="Calibri"/>
          <w:szCs w:val="28"/>
        </w:rPr>
        <w:t>ноября 2011 г. №</w:t>
      </w:r>
      <w:r w:rsidR="0059031B" w:rsidRPr="001B2D75">
        <w:rPr>
          <w:rFonts w:eastAsia="Calibri"/>
          <w:szCs w:val="28"/>
          <w:lang w:val="en-US"/>
        </w:rPr>
        <w:t> </w:t>
      </w:r>
      <w:r w:rsidRPr="001B2D75">
        <w:rPr>
          <w:rFonts w:eastAsia="Calibri"/>
          <w:szCs w:val="28"/>
        </w:rPr>
        <w:t>977 «О федеральной государственной информационной системе «Единая система</w:t>
      </w:r>
      <w:r w:rsidR="0059031B" w:rsidRPr="001B2D75">
        <w:rPr>
          <w:rFonts w:eastAsia="Calibri"/>
          <w:szCs w:val="28"/>
        </w:rPr>
        <w:t xml:space="preserve"> идентификации и</w:t>
      </w:r>
      <w:r w:rsidR="0059031B" w:rsidRPr="001B2D75">
        <w:rPr>
          <w:rFonts w:eastAsia="Calibri"/>
          <w:szCs w:val="28"/>
          <w:lang w:val="en-US"/>
        </w:rPr>
        <w:t> </w:t>
      </w:r>
      <w:r w:rsidRPr="001B2D75">
        <w:rPr>
          <w:rFonts w:eastAsia="Calibri"/>
          <w:szCs w:val="28"/>
        </w:rPr>
        <w:t xml:space="preserve">аутентификации в инфраструктуре, обеспечивающей </w:t>
      </w:r>
      <w:r w:rsidR="0059031B" w:rsidRPr="001B2D75">
        <w:rPr>
          <w:rFonts w:eastAsia="Calibri"/>
          <w:szCs w:val="28"/>
        </w:rPr>
        <w:br/>
      </w:r>
      <w:r w:rsidRPr="001B2D75">
        <w:rPr>
          <w:rFonts w:eastAsia="Calibri"/>
          <w:szCs w:val="28"/>
        </w:rPr>
        <w:t xml:space="preserve">информационно-технологическое взаимодействие информационных </w:t>
      </w:r>
      <w:r w:rsidRPr="001B2D75">
        <w:rPr>
          <w:rFonts w:eastAsia="Calibri"/>
          <w:szCs w:val="28"/>
        </w:rPr>
        <w:lastRenderedPageBreak/>
        <w:t>систем, используемых для п</w:t>
      </w:r>
      <w:r w:rsidR="0059031B" w:rsidRPr="001B2D75">
        <w:rPr>
          <w:rFonts w:eastAsia="Calibri"/>
          <w:szCs w:val="28"/>
        </w:rPr>
        <w:t>редоставления государственных и</w:t>
      </w:r>
      <w:r w:rsidR="0059031B" w:rsidRPr="001B2D75">
        <w:rPr>
          <w:rFonts w:eastAsia="Calibri"/>
          <w:szCs w:val="28"/>
          <w:lang w:val="en-US"/>
        </w:rPr>
        <w:t> </w:t>
      </w:r>
      <w:r w:rsidRPr="001B2D75">
        <w:rPr>
          <w:rFonts w:eastAsia="Calibri"/>
          <w:szCs w:val="28"/>
        </w:rPr>
        <w:t>муниципаль</w:t>
      </w:r>
      <w:r w:rsidR="00C94564" w:rsidRPr="001B2D75">
        <w:rPr>
          <w:rFonts w:eastAsia="Calibri"/>
          <w:szCs w:val="28"/>
        </w:rPr>
        <w:t>ных услуг в электронной форме».</w:t>
      </w:r>
    </w:p>
    <w:p w:rsidR="00C94564"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w:t>
      </w:r>
      <w:r w:rsidR="00C94564" w:rsidRPr="001B2D75">
        <w:rPr>
          <w:rFonts w:eastAsia="Calibri"/>
          <w:szCs w:val="28"/>
        </w:rPr>
        <w:t>ый закон от 7 февраля 2011 г. № </w:t>
      </w:r>
      <w:r w:rsidRPr="001B2D75">
        <w:rPr>
          <w:rFonts w:eastAsia="Calibri"/>
          <w:szCs w:val="28"/>
        </w:rPr>
        <w:t>3</w:t>
      </w:r>
      <w:r w:rsidR="00C94564" w:rsidRPr="001B2D75">
        <w:rPr>
          <w:rFonts w:eastAsia="Calibri"/>
          <w:szCs w:val="28"/>
        </w:rPr>
        <w:t>-ФЗ «О полиции».</w:t>
      </w:r>
    </w:p>
    <w:p w:rsidR="00C94564"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Федеральный закон от 30 декабря 2012 г. №</w:t>
      </w:r>
      <w:r w:rsidR="00C94564" w:rsidRPr="001B2D75">
        <w:rPr>
          <w:rFonts w:eastAsia="Calibri"/>
          <w:szCs w:val="28"/>
        </w:rPr>
        <w:t> </w:t>
      </w:r>
      <w:r w:rsidRPr="001B2D75">
        <w:rPr>
          <w:rFonts w:eastAsia="Calibri"/>
          <w:szCs w:val="28"/>
        </w:rPr>
        <w:t>283-ФЗ «О</w:t>
      </w:r>
      <w:r w:rsidR="00C94564" w:rsidRPr="001B2D75">
        <w:rPr>
          <w:rFonts w:eastAsia="Calibri"/>
          <w:szCs w:val="28"/>
        </w:rPr>
        <w:t> </w:t>
      </w:r>
      <w:r w:rsidRPr="001B2D75">
        <w:rPr>
          <w:rFonts w:eastAsia="Calibri"/>
          <w:szCs w:val="28"/>
        </w:rPr>
        <w:t>социальных гарантиях сотрудникам некоторых федеральных органов исполнительной власти и внесении изменений в законодатель</w:t>
      </w:r>
      <w:r w:rsidR="00C94564" w:rsidRPr="001B2D75">
        <w:rPr>
          <w:rFonts w:eastAsia="Calibri"/>
          <w:szCs w:val="28"/>
        </w:rPr>
        <w:t>ные акты Российской Федерации».</w:t>
      </w:r>
    </w:p>
    <w:p w:rsidR="007F57B6"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Основы законодательства Ро</w:t>
      </w:r>
      <w:r w:rsidR="007F57B6" w:rsidRPr="001B2D75">
        <w:rPr>
          <w:rFonts w:eastAsia="Calibri"/>
          <w:szCs w:val="28"/>
        </w:rPr>
        <w:t>ссийской Федерации о нотариате.</w:t>
      </w:r>
    </w:p>
    <w:p w:rsidR="007F57B6"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Постановление Правит</w:t>
      </w:r>
      <w:r w:rsidR="007F57B6" w:rsidRPr="001B2D75">
        <w:rPr>
          <w:rFonts w:eastAsia="Calibri"/>
          <w:szCs w:val="28"/>
        </w:rPr>
        <w:t>ельства Российской Федерации от </w:t>
      </w:r>
      <w:r w:rsidRPr="001B2D75">
        <w:rPr>
          <w:rFonts w:eastAsia="Calibri"/>
          <w:szCs w:val="28"/>
        </w:rPr>
        <w:t>12</w:t>
      </w:r>
      <w:r w:rsidR="007F57B6" w:rsidRPr="001B2D75">
        <w:rPr>
          <w:rFonts w:eastAsia="Calibri"/>
          <w:szCs w:val="28"/>
        </w:rPr>
        <w:t> </w:t>
      </w:r>
      <w:r w:rsidRPr="001B2D75">
        <w:rPr>
          <w:rFonts w:eastAsia="Calibri"/>
          <w:szCs w:val="28"/>
        </w:rPr>
        <w:t>декабря 2012 г. №</w:t>
      </w:r>
      <w:r w:rsidR="007F57B6" w:rsidRPr="001B2D75">
        <w:rPr>
          <w:rFonts w:eastAsia="Calibri"/>
          <w:szCs w:val="28"/>
        </w:rPr>
        <w:t> </w:t>
      </w:r>
      <w:r w:rsidRPr="001B2D75">
        <w:rPr>
          <w:rFonts w:eastAsia="Calibri"/>
          <w:szCs w:val="28"/>
        </w:rPr>
        <w:t>1284 «Об оценке гражданами эффективности деятельности руководителей территориальных органов федеральных органов исполнительной власти (</w:t>
      </w:r>
      <w:r w:rsidR="007F57B6" w:rsidRPr="001B2D75">
        <w:rPr>
          <w:rFonts w:eastAsia="Calibri"/>
          <w:szCs w:val="28"/>
        </w:rPr>
        <w:t>их структурных подразделений) и </w:t>
      </w:r>
      <w:r w:rsidRPr="001B2D75">
        <w:rPr>
          <w:rFonts w:eastAsia="Calibri"/>
          <w:szCs w:val="28"/>
        </w:rPr>
        <w:t>территориальных органов государс</w:t>
      </w:r>
      <w:r w:rsidR="007F57B6" w:rsidRPr="001B2D75">
        <w:rPr>
          <w:rFonts w:eastAsia="Calibri"/>
          <w:szCs w:val="28"/>
        </w:rPr>
        <w:t>твенных внебюджетных фондов (их </w:t>
      </w:r>
      <w:r w:rsidRPr="001B2D75">
        <w:rPr>
          <w:rFonts w:eastAsia="Calibri"/>
          <w:szCs w:val="28"/>
        </w:rPr>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322F" w:rsidRPr="001B2D75" w:rsidRDefault="00235F9A" w:rsidP="00A32556">
      <w:pPr>
        <w:numPr>
          <w:ilvl w:val="0"/>
          <w:numId w:val="23"/>
        </w:numPr>
        <w:tabs>
          <w:tab w:val="left" w:pos="1134"/>
        </w:tabs>
        <w:ind w:left="0" w:firstLine="709"/>
        <w:rPr>
          <w:rFonts w:eastAsia="Calibri"/>
          <w:szCs w:val="28"/>
        </w:rPr>
      </w:pPr>
      <w:r w:rsidRPr="001B2D75">
        <w:rPr>
          <w:rFonts w:eastAsia="Calibri"/>
          <w:szCs w:val="28"/>
        </w:rPr>
        <w:t>Приказ Министерства просве</w:t>
      </w:r>
      <w:r w:rsidR="0003322F" w:rsidRPr="001B2D75">
        <w:rPr>
          <w:rFonts w:eastAsia="Calibri"/>
          <w:szCs w:val="28"/>
        </w:rPr>
        <w:t>щения Российской Федерации от 2 </w:t>
      </w:r>
      <w:r w:rsidRPr="001B2D75">
        <w:rPr>
          <w:rFonts w:eastAsia="Calibri"/>
          <w:szCs w:val="28"/>
        </w:rPr>
        <w:t>сентября 2020 г. № 458 «Об утверждении Порядка приема на обучение по образовательным программам началь</w:t>
      </w:r>
      <w:r w:rsidR="0003322F" w:rsidRPr="001B2D75">
        <w:rPr>
          <w:rFonts w:eastAsia="Calibri"/>
          <w:szCs w:val="28"/>
        </w:rPr>
        <w:t>ного общего, основного общего и </w:t>
      </w:r>
      <w:r w:rsidRPr="001B2D75">
        <w:rPr>
          <w:rFonts w:eastAsia="Calibri"/>
          <w:szCs w:val="28"/>
        </w:rPr>
        <w:t>среднего общего образования».</w:t>
      </w:r>
    </w:p>
    <w:p w:rsidR="0003322F" w:rsidRPr="001B2D75" w:rsidRDefault="003E2463" w:rsidP="00A32556">
      <w:pPr>
        <w:numPr>
          <w:ilvl w:val="0"/>
          <w:numId w:val="23"/>
        </w:numPr>
        <w:tabs>
          <w:tab w:val="left" w:pos="1134"/>
        </w:tabs>
        <w:ind w:left="0" w:firstLine="709"/>
        <w:rPr>
          <w:rFonts w:eastAsia="Calibri"/>
          <w:szCs w:val="28"/>
        </w:rPr>
      </w:pPr>
      <w:hyperlink r:id="rId10" w:history="1">
        <w:r w:rsidR="00235F9A" w:rsidRPr="001B2D75">
          <w:rPr>
            <w:rFonts w:eastAsia="Calibri"/>
            <w:szCs w:val="28"/>
            <w:bdr w:val="none" w:sz="0" w:space="0" w:color="auto" w:frame="1"/>
            <w:shd w:val="clear" w:color="auto" w:fill="FFFFFF"/>
          </w:rPr>
          <w:t>Приказ Министерства просвещения России от 04 марта 2025 года №</w:t>
        </w:r>
        <w:r w:rsidR="0003322F" w:rsidRPr="001B2D75">
          <w:rPr>
            <w:rFonts w:eastAsia="Calibri"/>
            <w:szCs w:val="28"/>
            <w:bdr w:val="none" w:sz="0" w:space="0" w:color="auto" w:frame="1"/>
            <w:shd w:val="clear" w:color="auto" w:fill="FFFFFF"/>
          </w:rPr>
          <w:t> </w:t>
        </w:r>
        <w:r w:rsidR="00235F9A" w:rsidRPr="001B2D75">
          <w:rPr>
            <w:rFonts w:eastAsia="Calibri"/>
            <w:szCs w:val="28"/>
            <w:bdr w:val="none" w:sz="0" w:space="0" w:color="auto" w:frame="1"/>
            <w:shd w:val="clear" w:color="auto" w:fill="FFFFFF"/>
          </w:rPr>
          <w:t xml:space="preserve">171 «О внесении изменений </w:t>
        </w:r>
        <w:r w:rsidR="0003322F" w:rsidRPr="001B2D75">
          <w:rPr>
            <w:rFonts w:eastAsia="Calibri"/>
            <w:szCs w:val="28"/>
            <w:bdr w:val="none" w:sz="0" w:space="0" w:color="auto" w:frame="1"/>
            <w:shd w:val="clear" w:color="auto" w:fill="FFFFFF"/>
          </w:rPr>
          <w:t>в Порядок приема на обучение по </w:t>
        </w:r>
        <w:r w:rsidR="00235F9A" w:rsidRPr="001B2D75">
          <w:rPr>
            <w:rFonts w:eastAsia="Calibri"/>
            <w:szCs w:val="28"/>
            <w:bdr w:val="none" w:sz="0" w:space="0" w:color="auto" w:frame="1"/>
            <w:shd w:val="clear" w:color="auto" w:fill="FFFFFF"/>
          </w:rPr>
          <w:t>образовательным программам началь</w:t>
        </w:r>
        <w:r w:rsidR="0003322F" w:rsidRPr="001B2D75">
          <w:rPr>
            <w:rFonts w:eastAsia="Calibri"/>
            <w:szCs w:val="28"/>
            <w:bdr w:val="none" w:sz="0" w:space="0" w:color="auto" w:frame="1"/>
            <w:shd w:val="clear" w:color="auto" w:fill="FFFFFF"/>
          </w:rPr>
          <w:t>ного общего, основного общего и </w:t>
        </w:r>
        <w:r w:rsidR="00235F9A" w:rsidRPr="001B2D75">
          <w:rPr>
            <w:rFonts w:eastAsia="Calibri"/>
            <w:szCs w:val="28"/>
            <w:bdr w:val="none" w:sz="0" w:space="0" w:color="auto" w:frame="1"/>
            <w:shd w:val="clear" w:color="auto" w:fill="FFFFFF"/>
          </w:rPr>
          <w:t>среднего общего образования, утвержденный приказом Министерства просвещения Российской Федерации от 2 сентября 2020 г. № 458»</w:t>
        </w:r>
      </w:hyperlink>
      <w:r w:rsidR="00235F9A" w:rsidRPr="001B2D75">
        <w:rPr>
          <w:rFonts w:eastAsia="Calibri"/>
          <w:szCs w:val="28"/>
        </w:rPr>
        <w:t>.</w:t>
      </w:r>
    </w:p>
    <w:p w:rsidR="0003322F" w:rsidRPr="001B2D75" w:rsidRDefault="00235F9A" w:rsidP="00A32556">
      <w:pPr>
        <w:numPr>
          <w:ilvl w:val="0"/>
          <w:numId w:val="23"/>
        </w:numPr>
        <w:tabs>
          <w:tab w:val="left" w:pos="1134"/>
        </w:tabs>
        <w:ind w:left="0" w:firstLine="709"/>
        <w:rPr>
          <w:rFonts w:eastAsia="Calibri"/>
          <w:szCs w:val="28"/>
        </w:rPr>
      </w:pPr>
      <w:r w:rsidRPr="001B2D75">
        <w:rPr>
          <w:color w:val="000000"/>
          <w:szCs w:val="28"/>
        </w:rPr>
        <w:t>Приказ Министерства просве</w:t>
      </w:r>
      <w:r w:rsidR="0003322F" w:rsidRPr="001B2D75">
        <w:rPr>
          <w:color w:val="000000"/>
          <w:szCs w:val="28"/>
        </w:rPr>
        <w:t>щения Российской Федерации от 6 апреля 2023 г. № </w:t>
      </w:r>
      <w:r w:rsidRPr="001B2D75">
        <w:rPr>
          <w:color w:val="000000"/>
          <w:szCs w:val="28"/>
        </w:rPr>
        <w:t>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w:t>
      </w:r>
      <w:r w:rsidR="0003322F" w:rsidRPr="001B2D75">
        <w:rPr>
          <w:color w:val="000000"/>
          <w:szCs w:val="28"/>
        </w:rPr>
        <w:t>раммам соответствующих уровня и </w:t>
      </w:r>
      <w:r w:rsidRPr="001B2D75">
        <w:rPr>
          <w:color w:val="000000"/>
          <w:szCs w:val="28"/>
        </w:rPr>
        <w:t>направленности».</w:t>
      </w:r>
    </w:p>
    <w:p w:rsidR="00742A75" w:rsidRPr="001B2D75" w:rsidRDefault="00235F9A" w:rsidP="00A32556">
      <w:pPr>
        <w:numPr>
          <w:ilvl w:val="0"/>
          <w:numId w:val="23"/>
        </w:numPr>
        <w:tabs>
          <w:tab w:val="left" w:pos="1134"/>
        </w:tabs>
        <w:ind w:left="0" w:firstLine="709"/>
        <w:rPr>
          <w:rFonts w:eastAsia="Calibri"/>
          <w:szCs w:val="28"/>
        </w:rPr>
      </w:pPr>
      <w:r w:rsidRPr="001B2D75">
        <w:rPr>
          <w:szCs w:val="28"/>
        </w:rPr>
        <w:t>Постановление Правительс</w:t>
      </w:r>
      <w:r w:rsidR="0003322F" w:rsidRPr="001B2D75">
        <w:rPr>
          <w:szCs w:val="28"/>
        </w:rPr>
        <w:t>тва Ленинградской области от 26 </w:t>
      </w:r>
      <w:r w:rsidRPr="001B2D75">
        <w:rPr>
          <w:szCs w:val="28"/>
        </w:rPr>
        <w:t>декабря 2013 г. №</w:t>
      </w:r>
      <w:r w:rsidR="0003322F" w:rsidRPr="001B2D75">
        <w:rPr>
          <w:szCs w:val="28"/>
        </w:rPr>
        <w:t> </w:t>
      </w:r>
      <w:r w:rsidRPr="001B2D75">
        <w:rPr>
          <w:szCs w:val="28"/>
        </w:rPr>
        <w:t>521 «Об утверждении Порядка организации индивидуального отбора обучающ</w:t>
      </w:r>
      <w:r w:rsidR="0003322F" w:rsidRPr="001B2D75">
        <w:rPr>
          <w:szCs w:val="28"/>
        </w:rPr>
        <w:t>ихся при приеме либо переводе в </w:t>
      </w:r>
      <w:r w:rsidRPr="001B2D75">
        <w:rPr>
          <w:szCs w:val="28"/>
        </w:rPr>
        <w:t>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05174" w:rsidRPr="001B2D75" w:rsidRDefault="00235F9A" w:rsidP="00A32556">
      <w:pPr>
        <w:numPr>
          <w:ilvl w:val="0"/>
          <w:numId w:val="23"/>
        </w:numPr>
        <w:tabs>
          <w:tab w:val="left" w:pos="1134"/>
        </w:tabs>
        <w:ind w:left="0" w:firstLine="709"/>
        <w:rPr>
          <w:rFonts w:eastAsia="Calibri"/>
          <w:szCs w:val="28"/>
        </w:rPr>
      </w:pPr>
      <w:r w:rsidRPr="001B2D75">
        <w:rPr>
          <w:szCs w:val="28"/>
        </w:rPr>
        <w:lastRenderedPageBreak/>
        <w:t>Приказ Министерства просвещен</w:t>
      </w:r>
      <w:r w:rsidR="00742A75" w:rsidRPr="001B2D75">
        <w:rPr>
          <w:szCs w:val="28"/>
        </w:rPr>
        <w:t>ия России от 04 марта 2025 г. № </w:t>
      </w:r>
      <w:r w:rsidRPr="001B2D75">
        <w:rPr>
          <w:szCs w:val="28"/>
        </w:rPr>
        <w:t>170 «Об утверждении Порядка п</w:t>
      </w:r>
      <w:r w:rsidR="00742A75" w:rsidRPr="001B2D75">
        <w:rPr>
          <w:szCs w:val="28"/>
        </w:rPr>
        <w:t>роведения в государственной или </w:t>
      </w:r>
      <w:r w:rsidRPr="001B2D75">
        <w:rPr>
          <w:szCs w:val="28"/>
        </w:rPr>
        <w:t>муниципальной общеобразователь</w:t>
      </w:r>
      <w:r w:rsidR="00742A75" w:rsidRPr="001B2D75">
        <w:rPr>
          <w:szCs w:val="28"/>
        </w:rPr>
        <w:t>ной организации тестирования на </w:t>
      </w:r>
      <w:r w:rsidRPr="001B2D75">
        <w:rPr>
          <w:szCs w:val="28"/>
        </w:rPr>
        <w:t>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605174" w:rsidRPr="001B2D75" w:rsidRDefault="00235F9A" w:rsidP="00A32556">
      <w:pPr>
        <w:numPr>
          <w:ilvl w:val="0"/>
          <w:numId w:val="23"/>
        </w:numPr>
        <w:tabs>
          <w:tab w:val="left" w:pos="1134"/>
        </w:tabs>
        <w:ind w:left="0" w:firstLine="709"/>
        <w:rPr>
          <w:rFonts w:eastAsia="Calibri"/>
          <w:szCs w:val="28"/>
        </w:rPr>
      </w:pPr>
      <w:r w:rsidRPr="001B2D75">
        <w:rPr>
          <w:szCs w:val="28"/>
        </w:rPr>
        <w:t>Приказ Федеральной службы п</w:t>
      </w:r>
      <w:r w:rsidR="00742A75" w:rsidRPr="001B2D75">
        <w:rPr>
          <w:szCs w:val="28"/>
        </w:rPr>
        <w:t>о надзору в сфере образования и </w:t>
      </w:r>
      <w:r w:rsidR="00605174" w:rsidRPr="001B2D75">
        <w:rPr>
          <w:szCs w:val="28"/>
        </w:rPr>
        <w:t>науки от 05 марта 2025 г. № </w:t>
      </w:r>
      <w:r w:rsidRPr="001B2D75">
        <w:rPr>
          <w:szCs w:val="28"/>
        </w:rPr>
        <w:t xml:space="preserve">510 «Об определении минимального количества баллов, подтверждающего успешное прохождение иностранными гражданами и лицами </w:t>
      </w:r>
      <w:r w:rsidR="00742A75" w:rsidRPr="001B2D75">
        <w:rPr>
          <w:szCs w:val="28"/>
        </w:rPr>
        <w:t>без гражданства тестирования на </w:t>
      </w:r>
      <w:r w:rsidRPr="001B2D75">
        <w:rPr>
          <w:szCs w:val="28"/>
        </w:rPr>
        <w:t>знание русского языка, достаточное для освоения образовательных программ начального общего, основного общего и среднего общего образования».</w:t>
      </w:r>
    </w:p>
    <w:p w:rsidR="00235F9A" w:rsidRPr="001B2D75" w:rsidRDefault="00235F9A" w:rsidP="00A32556">
      <w:pPr>
        <w:numPr>
          <w:ilvl w:val="0"/>
          <w:numId w:val="23"/>
        </w:numPr>
        <w:tabs>
          <w:tab w:val="left" w:pos="1134"/>
        </w:tabs>
        <w:ind w:left="0" w:firstLine="709"/>
        <w:rPr>
          <w:rFonts w:eastAsia="Calibri"/>
          <w:szCs w:val="28"/>
        </w:rPr>
      </w:pPr>
      <w:r w:rsidRPr="001B2D75">
        <w:rPr>
          <w:szCs w:val="28"/>
        </w:rPr>
        <w:t xml:space="preserve">Федеральный закон от </w:t>
      </w:r>
      <w:r w:rsidR="00605174" w:rsidRPr="001B2D75">
        <w:rPr>
          <w:szCs w:val="28"/>
        </w:rPr>
        <w:t>29 декабря 2022 г. № 572-ФЗ «Об </w:t>
      </w:r>
      <w:r w:rsidRPr="001B2D75">
        <w:rPr>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w:t>
      </w:r>
      <w:r w:rsidR="00605174" w:rsidRPr="001B2D75">
        <w:rPr>
          <w:szCs w:val="28"/>
        </w:rPr>
        <w:t>ные акты Российской Федерации и </w:t>
      </w:r>
      <w:r w:rsidRPr="001B2D75">
        <w:rPr>
          <w:szCs w:val="28"/>
        </w:rPr>
        <w:t>признании утратившими силу отдельных положений законодательных актов Российской Федерации".</w:t>
      </w:r>
    </w:p>
    <w:p w:rsidR="00235F9A" w:rsidRPr="001B2D75" w:rsidRDefault="00235F9A" w:rsidP="00A32556">
      <w:pPr>
        <w:numPr>
          <w:ilvl w:val="0"/>
          <w:numId w:val="24"/>
        </w:numPr>
        <w:ind w:left="0" w:firstLine="709"/>
        <w:rPr>
          <w:szCs w:val="28"/>
        </w:rPr>
      </w:pPr>
      <w:r w:rsidRPr="001B2D75">
        <w:rPr>
          <w:szCs w:val="28"/>
        </w:rPr>
        <w:t>Исчерпывающий пер</w:t>
      </w:r>
      <w:r w:rsidR="004E55F2" w:rsidRPr="001B2D75">
        <w:rPr>
          <w:szCs w:val="28"/>
        </w:rPr>
        <w:t>ечень документов, необходимых в </w:t>
      </w:r>
      <w:r w:rsidRPr="001B2D75">
        <w:rPr>
          <w:szCs w:val="28"/>
        </w:rPr>
        <w:t>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Для предоставления муниципальной</w:t>
      </w:r>
      <w:r w:rsidR="004E55F2" w:rsidRPr="001B2D75">
        <w:rPr>
          <w:rFonts w:eastAsia="Calibri"/>
          <w:szCs w:val="28"/>
        </w:rPr>
        <w:t xml:space="preserve"> услуги заполняется заявление в </w:t>
      </w:r>
      <w:r w:rsidRPr="001B2D75">
        <w:rPr>
          <w:rFonts w:eastAsia="Calibri"/>
          <w:szCs w:val="28"/>
        </w:rPr>
        <w:t>электронной форме:</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лично заявителем при обращении на ЕПГУ;</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специалистами Организации при обращении в Организацию;</w:t>
      </w:r>
    </w:p>
    <w:p w:rsidR="00235F9A" w:rsidRPr="001B2D75" w:rsidRDefault="00235F9A" w:rsidP="001B2D75">
      <w:pPr>
        <w:tabs>
          <w:tab w:val="left" w:pos="0"/>
        </w:tabs>
        <w:ind w:firstLine="709"/>
        <w:rPr>
          <w:szCs w:val="28"/>
        </w:rPr>
      </w:pPr>
      <w:r w:rsidRPr="001B2D75">
        <w:rPr>
          <w:szCs w:val="28"/>
        </w:rPr>
        <w:t>специалистами МФЦ при личном обращении в МФЦ.</w:t>
      </w:r>
    </w:p>
    <w:p w:rsidR="00235F9A" w:rsidRPr="001B2D75" w:rsidRDefault="00235F9A" w:rsidP="00A32556">
      <w:pPr>
        <w:numPr>
          <w:ilvl w:val="0"/>
          <w:numId w:val="25"/>
        </w:numPr>
        <w:ind w:left="0" w:firstLine="709"/>
        <w:rPr>
          <w:szCs w:val="28"/>
        </w:rPr>
      </w:pPr>
      <w:r w:rsidRPr="001B2D75">
        <w:rPr>
          <w:szCs w:val="28"/>
        </w:rPr>
        <w:t xml:space="preserve">Перечень документов, необходимых для предоставления заявителем: </w:t>
      </w:r>
    </w:p>
    <w:p w:rsidR="00235F9A" w:rsidRPr="001B2D75" w:rsidRDefault="00235F9A" w:rsidP="001B2D75">
      <w:pPr>
        <w:ind w:firstLine="709"/>
        <w:rPr>
          <w:szCs w:val="28"/>
        </w:rPr>
      </w:pPr>
      <w:r w:rsidRPr="001B2D75">
        <w:rPr>
          <w:szCs w:val="28"/>
        </w:rPr>
        <w:t xml:space="preserve">заявление о предоставлении муниципальной услуги по форме, приведенной </w:t>
      </w:r>
      <w:r w:rsidR="004E55F2" w:rsidRPr="001B2D75">
        <w:rPr>
          <w:szCs w:val="28"/>
          <w:shd w:val="clear" w:color="auto" w:fill="FFFFFF"/>
        </w:rPr>
        <w:t>в приложении № </w:t>
      </w:r>
      <w:r w:rsidRPr="001B2D75">
        <w:rPr>
          <w:szCs w:val="28"/>
          <w:shd w:val="clear" w:color="auto" w:fill="FFFFFF"/>
        </w:rPr>
        <w:t>1 (для гра</w:t>
      </w:r>
      <w:r w:rsidR="004E55F2" w:rsidRPr="001B2D75">
        <w:rPr>
          <w:szCs w:val="28"/>
          <w:shd w:val="clear" w:color="auto" w:fill="FFFFFF"/>
        </w:rPr>
        <w:t>ждан Российской Федерации и для </w:t>
      </w:r>
      <w:r w:rsidRPr="001B2D75">
        <w:rPr>
          <w:szCs w:val="28"/>
          <w:shd w:val="clear" w:color="auto" w:fill="FFFFFF"/>
        </w:rPr>
        <w:t>граждан Республики Беларусь) и №</w:t>
      </w:r>
      <w:r w:rsidR="004E55F2" w:rsidRPr="001B2D75">
        <w:rPr>
          <w:szCs w:val="28"/>
          <w:shd w:val="clear" w:color="auto" w:fill="FFFFFF"/>
        </w:rPr>
        <w:t> 2 (для иностранных граждан или </w:t>
      </w:r>
      <w:r w:rsidRPr="001B2D75">
        <w:rPr>
          <w:szCs w:val="28"/>
          <w:shd w:val="clear" w:color="auto" w:fill="FFFFFF"/>
        </w:rPr>
        <w:t>лиц без гражданства) к настоящему Административному регламенту.</w:t>
      </w:r>
    </w:p>
    <w:p w:rsidR="00235F9A" w:rsidRPr="001B2D75" w:rsidRDefault="00235F9A" w:rsidP="00A32556">
      <w:pPr>
        <w:numPr>
          <w:ilvl w:val="0"/>
          <w:numId w:val="26"/>
        </w:numPr>
        <w:tabs>
          <w:tab w:val="left" w:pos="1701"/>
        </w:tabs>
        <w:autoSpaceDE w:val="0"/>
        <w:autoSpaceDN w:val="0"/>
        <w:adjustRightInd w:val="0"/>
        <w:ind w:left="0" w:firstLine="709"/>
        <w:rPr>
          <w:rFonts w:eastAsia="Calibri"/>
          <w:szCs w:val="28"/>
        </w:rPr>
      </w:pPr>
      <w:r w:rsidRPr="001B2D75">
        <w:rPr>
          <w:szCs w:val="28"/>
        </w:rPr>
        <w:t xml:space="preserve">Для </w:t>
      </w:r>
      <w:r w:rsidRPr="001B2D75">
        <w:rPr>
          <w:rFonts w:eastAsia="Calibri"/>
          <w:szCs w:val="28"/>
        </w:rPr>
        <w:t xml:space="preserve">приема </w:t>
      </w:r>
      <w:r w:rsidRPr="001B2D75">
        <w:rPr>
          <w:szCs w:val="28"/>
        </w:rPr>
        <w:t>в первый класс общеобразовательной организации на следующий учебный год</w:t>
      </w:r>
      <w:r w:rsidRPr="001B2D75">
        <w:rPr>
          <w:rFonts w:eastAsia="Calibri"/>
          <w:szCs w:val="28"/>
        </w:rPr>
        <w:t xml:space="preserve"> родитель(и) (законный(ые) представитель(и)) ребенка представляют следующие документы:</w:t>
      </w:r>
    </w:p>
    <w:p w:rsidR="00235F9A" w:rsidRPr="001B2D75" w:rsidRDefault="00235F9A" w:rsidP="001B2D75">
      <w:pPr>
        <w:ind w:firstLine="709"/>
        <w:rPr>
          <w:szCs w:val="28"/>
        </w:rPr>
      </w:pPr>
      <w:r w:rsidRPr="001B2D75">
        <w:rPr>
          <w:szCs w:val="28"/>
        </w:rPr>
        <w:t>копию документа, удостоверяющего личность родителя (законного представи</w:t>
      </w:r>
      <w:r w:rsidR="004E55F2" w:rsidRPr="001B2D75">
        <w:rPr>
          <w:szCs w:val="28"/>
        </w:rPr>
        <w:t>теля) ребенка или поступающего;</w:t>
      </w:r>
    </w:p>
    <w:p w:rsidR="00235F9A" w:rsidRPr="001B2D75" w:rsidRDefault="00235F9A" w:rsidP="001B2D75">
      <w:pPr>
        <w:ind w:firstLine="709"/>
        <w:rPr>
          <w:szCs w:val="28"/>
        </w:rPr>
      </w:pPr>
      <w:r w:rsidRPr="001B2D75">
        <w:rPr>
          <w:szCs w:val="28"/>
        </w:rPr>
        <w:t>копию свидетельства о рождении ребенка или документа, под</w:t>
      </w:r>
      <w:r w:rsidR="004E55F2" w:rsidRPr="001B2D75">
        <w:rPr>
          <w:szCs w:val="28"/>
        </w:rPr>
        <w:t>тверждающего родство заявителя;</w:t>
      </w:r>
    </w:p>
    <w:p w:rsidR="00235F9A" w:rsidRPr="001B2D75" w:rsidRDefault="00235F9A" w:rsidP="001B2D75">
      <w:pPr>
        <w:autoSpaceDE w:val="0"/>
        <w:autoSpaceDN w:val="0"/>
        <w:adjustRightInd w:val="0"/>
        <w:ind w:firstLine="709"/>
        <w:rPr>
          <w:szCs w:val="28"/>
        </w:rPr>
      </w:pPr>
      <w:r w:rsidRPr="001B2D75">
        <w:rPr>
          <w:szCs w:val="28"/>
        </w:rPr>
        <w:t xml:space="preserve">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w:t>
      </w:r>
      <w:r w:rsidRPr="001B2D75">
        <w:rPr>
          <w:szCs w:val="28"/>
        </w:rPr>
        <w:lastRenderedPageBreak/>
        <w:t>которых являются опекуны (попечители) этого ребенка) в случае использования права преимуще</w:t>
      </w:r>
      <w:r w:rsidR="004E55F2" w:rsidRPr="001B2D75">
        <w:rPr>
          <w:szCs w:val="28"/>
        </w:rPr>
        <w:t>ственного приема на обучение по </w:t>
      </w:r>
      <w:r w:rsidRPr="001B2D75">
        <w:rPr>
          <w:szCs w:val="28"/>
        </w:rPr>
        <w:t>основным общеобразовательным программам;</w:t>
      </w:r>
    </w:p>
    <w:p w:rsidR="00235F9A" w:rsidRPr="001B2D75" w:rsidRDefault="00235F9A" w:rsidP="001B2D75">
      <w:pPr>
        <w:ind w:firstLine="709"/>
        <w:rPr>
          <w:szCs w:val="28"/>
        </w:rPr>
      </w:pPr>
      <w:r w:rsidRPr="001B2D75">
        <w:rPr>
          <w:szCs w:val="28"/>
        </w:rPr>
        <w:t>копию документа, подтверждающего установление о</w:t>
      </w:r>
      <w:r w:rsidR="004E55F2" w:rsidRPr="001B2D75">
        <w:rPr>
          <w:szCs w:val="28"/>
        </w:rPr>
        <w:t>пеки или </w:t>
      </w:r>
      <w:r w:rsidRPr="001B2D75">
        <w:rPr>
          <w:szCs w:val="28"/>
        </w:rPr>
        <w:t xml:space="preserve">попечительства (при необходимости); </w:t>
      </w:r>
    </w:p>
    <w:p w:rsidR="00235F9A" w:rsidRPr="001B2D75" w:rsidRDefault="00235F9A" w:rsidP="001B2D75">
      <w:pPr>
        <w:ind w:firstLine="709"/>
        <w:rPr>
          <w:szCs w:val="28"/>
        </w:rPr>
      </w:pPr>
      <w:r w:rsidRPr="001B2D75">
        <w:rPr>
          <w:szCs w:val="28"/>
        </w:rPr>
        <w:t>копию документа о регистрации ребенка или поступающего по месту жительства или по месту пребывания</w:t>
      </w:r>
      <w:r w:rsidR="004E55F2" w:rsidRPr="001B2D75">
        <w:rPr>
          <w:szCs w:val="28"/>
        </w:rPr>
        <w:t xml:space="preserve"> на закрепленной территории или </w:t>
      </w:r>
      <w:r w:rsidRPr="001B2D75">
        <w:rPr>
          <w:szCs w:val="28"/>
        </w:rPr>
        <w:t xml:space="preserve">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235F9A" w:rsidRPr="001B2D75" w:rsidRDefault="00235F9A" w:rsidP="001B2D75">
      <w:pPr>
        <w:ind w:firstLine="709"/>
        <w:rPr>
          <w:szCs w:val="28"/>
        </w:rPr>
      </w:pPr>
      <w:r w:rsidRPr="001B2D75">
        <w:rPr>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w:t>
      </w:r>
      <w:r w:rsidR="004E55F2" w:rsidRPr="001B2D75">
        <w:rPr>
          <w:szCs w:val="28"/>
        </w:rPr>
        <w:t xml:space="preserve"> обучение по </w:t>
      </w:r>
      <w:r w:rsidRPr="001B2D75">
        <w:rPr>
          <w:szCs w:val="28"/>
        </w:rPr>
        <w:t>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w:t>
      </w:r>
      <w:r w:rsidR="004E55F2" w:rsidRPr="001B2D75">
        <w:rPr>
          <w:szCs w:val="28"/>
        </w:rPr>
        <w:t>сле к </w:t>
      </w:r>
      <w:r w:rsidRPr="001B2D75">
        <w:rPr>
          <w:szCs w:val="28"/>
        </w:rPr>
        <w:t>государственной службе российского казачества;</w:t>
      </w:r>
    </w:p>
    <w:p w:rsidR="00235F9A" w:rsidRPr="001B2D75" w:rsidRDefault="00235F9A" w:rsidP="001B2D75">
      <w:pPr>
        <w:ind w:firstLine="709"/>
        <w:rPr>
          <w:szCs w:val="28"/>
        </w:rPr>
      </w:pPr>
      <w:r w:rsidRPr="001B2D75">
        <w:rPr>
          <w:szCs w:val="28"/>
        </w:rPr>
        <w:t>копию заключения психолого-меди</w:t>
      </w:r>
      <w:r w:rsidR="004E55F2" w:rsidRPr="001B2D75">
        <w:rPr>
          <w:szCs w:val="28"/>
        </w:rPr>
        <w:t>ко-педагогической комиссии (при </w:t>
      </w:r>
      <w:r w:rsidRPr="001B2D75">
        <w:rPr>
          <w:szCs w:val="28"/>
        </w:rPr>
        <w:t xml:space="preserve">наличии); </w:t>
      </w:r>
    </w:p>
    <w:p w:rsidR="00235F9A" w:rsidRPr="001B2D75" w:rsidRDefault="00235F9A" w:rsidP="001B2D75">
      <w:pPr>
        <w:autoSpaceDE w:val="0"/>
        <w:autoSpaceDN w:val="0"/>
        <w:adjustRightInd w:val="0"/>
        <w:ind w:firstLine="709"/>
        <w:rPr>
          <w:szCs w:val="28"/>
        </w:rPr>
      </w:pPr>
      <w:r w:rsidRPr="001B2D75">
        <w:rPr>
          <w:szCs w:val="28"/>
        </w:rPr>
        <w:t>разрешение о приеме в первый</w:t>
      </w:r>
      <w:r w:rsidR="004E55F2" w:rsidRPr="001B2D75">
        <w:rPr>
          <w:szCs w:val="28"/>
        </w:rPr>
        <w:t xml:space="preserve"> класс ребенка до достижения им </w:t>
      </w:r>
      <w:r w:rsidRPr="001B2D75">
        <w:rPr>
          <w:szCs w:val="28"/>
        </w:rPr>
        <w:t>возраста шести лет и шести месяцев или после достижения им возраста восьми лет (разрешение). Для получения разрешения заявитель обращается в комитет по образованию администрации Тихвинского района, в ведении которого находится Организация.</w:t>
      </w:r>
    </w:p>
    <w:p w:rsidR="00235F9A" w:rsidRPr="001B2D75" w:rsidRDefault="00235F9A" w:rsidP="00A32556">
      <w:pPr>
        <w:numPr>
          <w:ilvl w:val="0"/>
          <w:numId w:val="26"/>
        </w:numPr>
        <w:tabs>
          <w:tab w:val="left" w:pos="1701"/>
        </w:tabs>
        <w:autoSpaceDE w:val="0"/>
        <w:autoSpaceDN w:val="0"/>
        <w:adjustRightInd w:val="0"/>
        <w:ind w:left="0" w:firstLine="709"/>
        <w:rPr>
          <w:szCs w:val="28"/>
        </w:rPr>
      </w:pPr>
      <w:r w:rsidRPr="001B2D75">
        <w:rPr>
          <w:szCs w:val="28"/>
        </w:rPr>
        <w:t>Для приема в первые-одиннадцатые (двенадцатые) классы общеобразовательных организаций на текущий учебный год родитель(и) (законный(ые) представитель(и) ребенка, представляют следующие документы:</w:t>
      </w:r>
    </w:p>
    <w:p w:rsidR="00235F9A" w:rsidRPr="001B2D75" w:rsidRDefault="00235F9A" w:rsidP="001B2D75">
      <w:pPr>
        <w:ind w:firstLine="709"/>
        <w:rPr>
          <w:szCs w:val="28"/>
        </w:rPr>
      </w:pPr>
      <w:r w:rsidRPr="001B2D75">
        <w:rPr>
          <w:szCs w:val="28"/>
        </w:rPr>
        <w:t xml:space="preserve">копию документа, удостоверяющего личность родителя (законного представителя) ребенка или поступающего; </w:t>
      </w:r>
    </w:p>
    <w:p w:rsidR="00235F9A" w:rsidRPr="001B2D75" w:rsidRDefault="00235F9A" w:rsidP="001B2D75">
      <w:pPr>
        <w:ind w:firstLine="709"/>
        <w:rPr>
          <w:szCs w:val="28"/>
        </w:rPr>
      </w:pPr>
      <w:r w:rsidRPr="001B2D75">
        <w:rPr>
          <w:szCs w:val="28"/>
        </w:rPr>
        <w:t xml:space="preserve">копию свидетельства о рождении ребенка или документа, подтверждающего родство заявителя; </w:t>
      </w:r>
    </w:p>
    <w:p w:rsidR="00235F9A" w:rsidRPr="001B2D75" w:rsidRDefault="00235F9A" w:rsidP="001B2D75">
      <w:pPr>
        <w:autoSpaceDE w:val="0"/>
        <w:autoSpaceDN w:val="0"/>
        <w:adjustRightInd w:val="0"/>
        <w:ind w:firstLine="709"/>
        <w:rPr>
          <w:szCs w:val="28"/>
        </w:rPr>
      </w:pPr>
      <w:r w:rsidRPr="001B2D75">
        <w:rPr>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w:t>
      </w:r>
      <w:r w:rsidR="00632AE9" w:rsidRPr="001B2D75">
        <w:rPr>
          <w:szCs w:val="28"/>
        </w:rPr>
        <w:t>ственного приема на обучение по </w:t>
      </w:r>
      <w:r w:rsidRPr="001B2D75">
        <w:rPr>
          <w:szCs w:val="28"/>
        </w:rPr>
        <w:t>основным общеобразовательным программам;</w:t>
      </w:r>
    </w:p>
    <w:p w:rsidR="00235F9A" w:rsidRPr="001B2D75" w:rsidRDefault="00235F9A" w:rsidP="001B2D75">
      <w:pPr>
        <w:ind w:firstLine="709"/>
        <w:rPr>
          <w:szCs w:val="28"/>
        </w:rPr>
      </w:pPr>
      <w:r w:rsidRPr="001B2D75">
        <w:rPr>
          <w:szCs w:val="28"/>
        </w:rPr>
        <w:t>копию документа, подтверждающего уст</w:t>
      </w:r>
      <w:r w:rsidR="00632AE9" w:rsidRPr="001B2D75">
        <w:rPr>
          <w:szCs w:val="28"/>
        </w:rPr>
        <w:t>ановление опеки или </w:t>
      </w:r>
      <w:r w:rsidRPr="001B2D75">
        <w:rPr>
          <w:szCs w:val="28"/>
        </w:rPr>
        <w:t xml:space="preserve">попечительства (при необходимости); </w:t>
      </w:r>
    </w:p>
    <w:p w:rsidR="00235F9A" w:rsidRPr="001B2D75" w:rsidRDefault="00235F9A" w:rsidP="001B2D75">
      <w:pPr>
        <w:ind w:firstLine="709"/>
        <w:rPr>
          <w:szCs w:val="28"/>
        </w:rPr>
      </w:pPr>
      <w:r w:rsidRPr="001B2D75">
        <w:rPr>
          <w:szCs w:val="28"/>
        </w:rPr>
        <w:t>копию документа о регистрации ребенка или поступающего по месту жительства или по месту пребывания</w:t>
      </w:r>
      <w:r w:rsidR="00632AE9" w:rsidRPr="001B2D75">
        <w:rPr>
          <w:szCs w:val="28"/>
        </w:rPr>
        <w:t xml:space="preserve"> на закрепленной территории или </w:t>
      </w:r>
      <w:r w:rsidRPr="001B2D75">
        <w:rPr>
          <w:szCs w:val="28"/>
        </w:rPr>
        <w:t xml:space="preserve">справку о приеме документов для оформления регистрации по месту </w:t>
      </w:r>
      <w:r w:rsidRPr="001B2D75">
        <w:rPr>
          <w:szCs w:val="28"/>
        </w:rPr>
        <w:lastRenderedPageBreak/>
        <w:t xml:space="preserve">жительства (в случае приема на обучение ребенка или поступающего, проживающего на закрепленной территории); </w:t>
      </w:r>
    </w:p>
    <w:p w:rsidR="00235F9A" w:rsidRPr="001B2D75" w:rsidRDefault="00235F9A" w:rsidP="001B2D75">
      <w:pPr>
        <w:ind w:firstLine="709"/>
        <w:rPr>
          <w:szCs w:val="28"/>
        </w:rPr>
      </w:pPr>
      <w:r w:rsidRPr="001B2D75">
        <w:rPr>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w:t>
      </w:r>
      <w:r w:rsidR="000E4DD3" w:rsidRPr="001B2D75">
        <w:rPr>
          <w:szCs w:val="28"/>
        </w:rPr>
        <w:t>о приема на обучение по </w:t>
      </w:r>
      <w:r w:rsidRPr="001B2D75">
        <w:rPr>
          <w:szCs w:val="28"/>
        </w:rPr>
        <w:t>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w:t>
      </w:r>
      <w:r w:rsidR="000E4DD3" w:rsidRPr="001B2D75">
        <w:rPr>
          <w:szCs w:val="28"/>
        </w:rPr>
        <w:t>е, в том числе к </w:t>
      </w:r>
      <w:r w:rsidRPr="001B2D75">
        <w:rPr>
          <w:szCs w:val="28"/>
        </w:rPr>
        <w:t>государственной службе российского казачества;</w:t>
      </w:r>
    </w:p>
    <w:p w:rsidR="00235F9A" w:rsidRPr="001B2D75" w:rsidRDefault="00235F9A" w:rsidP="001B2D75">
      <w:pPr>
        <w:ind w:firstLine="709"/>
        <w:rPr>
          <w:szCs w:val="28"/>
        </w:rPr>
      </w:pPr>
      <w:r w:rsidRPr="001B2D75">
        <w:rPr>
          <w:szCs w:val="28"/>
        </w:rPr>
        <w:t>копию заключения психолого-меди</w:t>
      </w:r>
      <w:r w:rsidR="000E4DD3" w:rsidRPr="001B2D75">
        <w:rPr>
          <w:szCs w:val="28"/>
        </w:rPr>
        <w:t>ко-педагогической комиссии (при </w:t>
      </w:r>
      <w:r w:rsidRPr="001B2D75">
        <w:rPr>
          <w:szCs w:val="28"/>
        </w:rPr>
        <w:t xml:space="preserve">наличии); </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личное дело обучающегося;</w:t>
      </w:r>
    </w:p>
    <w:p w:rsidR="00235F9A" w:rsidRPr="001B2D75" w:rsidRDefault="00235F9A" w:rsidP="001B2D75">
      <w:pPr>
        <w:autoSpaceDE w:val="0"/>
        <w:autoSpaceDN w:val="0"/>
        <w:adjustRightInd w:val="0"/>
        <w:ind w:firstLine="709"/>
        <w:rPr>
          <w:rFonts w:eastAsia="Calibri"/>
          <w:szCs w:val="28"/>
        </w:rPr>
      </w:pPr>
      <w:r w:rsidRPr="001B2D75">
        <w:rPr>
          <w:rFonts w:eastAsia="Calibri"/>
          <w:szCs w:val="28"/>
        </w:rPr>
        <w:t>документы, содержащие информацию об успеваемости обучающегося в текущем учебном году (выписк</w:t>
      </w:r>
      <w:r w:rsidR="000E4DD3" w:rsidRPr="001B2D75">
        <w:rPr>
          <w:rFonts w:eastAsia="Calibri"/>
          <w:szCs w:val="28"/>
        </w:rPr>
        <w:t>а из классного журнала с </w:t>
      </w:r>
      <w:r w:rsidRPr="001B2D75">
        <w:rPr>
          <w:rFonts w:eastAsia="Calibri"/>
          <w:szCs w:val="28"/>
        </w:rPr>
        <w:t>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235F9A" w:rsidRPr="001B2D75" w:rsidRDefault="00235F9A" w:rsidP="001B2D75">
      <w:pPr>
        <w:autoSpaceDE w:val="0"/>
        <w:autoSpaceDN w:val="0"/>
        <w:adjustRightInd w:val="0"/>
        <w:ind w:firstLine="709"/>
        <w:rPr>
          <w:szCs w:val="28"/>
        </w:rPr>
      </w:pPr>
      <w:r w:rsidRPr="001B2D75">
        <w:rPr>
          <w:szCs w:val="28"/>
        </w:rPr>
        <w:t xml:space="preserve">при приеме на обучение по образовательным программам среднего общего образования предоставляется аттестат об основном общем образовании, выданный в установленном порядке. </w:t>
      </w:r>
    </w:p>
    <w:p w:rsidR="00235F9A" w:rsidRPr="001B2D75" w:rsidRDefault="00235F9A" w:rsidP="00A32556">
      <w:pPr>
        <w:numPr>
          <w:ilvl w:val="0"/>
          <w:numId w:val="26"/>
        </w:numPr>
        <w:tabs>
          <w:tab w:val="left" w:pos="1701"/>
        </w:tabs>
        <w:autoSpaceDE w:val="0"/>
        <w:autoSpaceDN w:val="0"/>
        <w:adjustRightInd w:val="0"/>
        <w:ind w:left="0" w:firstLine="709"/>
        <w:rPr>
          <w:szCs w:val="28"/>
        </w:rPr>
      </w:pPr>
      <w:r w:rsidRPr="001B2D75">
        <w:rPr>
          <w:szCs w:val="28"/>
        </w:rPr>
        <w:t>Родитель (родители) (законный (законные) представитель (представители) ребенка, являющег</w:t>
      </w:r>
      <w:r w:rsidR="000E4DD3" w:rsidRPr="001B2D75">
        <w:rPr>
          <w:szCs w:val="28"/>
        </w:rPr>
        <w:t>ося иностранным гражданином или </w:t>
      </w:r>
      <w:r w:rsidRPr="001B2D75">
        <w:rPr>
          <w:szCs w:val="28"/>
        </w:rPr>
        <w:t>лицом без гражданства, или поступающий, являющийся иностранным гражданином или лицом без гражданства (за исключением граждан Республики Беларусь и граждан, указанных в пункте 2.6.1.4.), предъявляет (предъявляют):</w:t>
      </w:r>
    </w:p>
    <w:p w:rsidR="00235F9A" w:rsidRPr="001B2D75" w:rsidRDefault="00235F9A" w:rsidP="001B2D75">
      <w:pPr>
        <w:ind w:firstLine="709"/>
        <w:rPr>
          <w:szCs w:val="28"/>
        </w:rPr>
      </w:pPr>
      <w:r w:rsidRPr="001B2D75">
        <w:rPr>
          <w:szCs w:val="28"/>
        </w:rPr>
        <w:t>копии документов, подтверждающих родство заявителя (заявителей) (или законность представления прав ребенка);</w:t>
      </w:r>
    </w:p>
    <w:p w:rsidR="00235F9A" w:rsidRPr="001B2D75" w:rsidRDefault="00235F9A" w:rsidP="001B2D75">
      <w:pPr>
        <w:ind w:firstLine="709"/>
        <w:rPr>
          <w:szCs w:val="28"/>
        </w:rPr>
      </w:pPr>
      <w:r w:rsidRPr="001B2D75">
        <w:rPr>
          <w:szCs w:val="28"/>
        </w:rPr>
        <w:t>копии документов, подтверждающих законность нахождения ребенка, являющегося иностр</w:t>
      </w:r>
      <w:r w:rsidR="000E4DD3" w:rsidRPr="001B2D75">
        <w:rPr>
          <w:szCs w:val="28"/>
        </w:rPr>
        <w:t>анным гражданином или лицом без </w:t>
      </w:r>
      <w:r w:rsidRPr="001B2D75">
        <w:rPr>
          <w:szCs w:val="28"/>
        </w:rPr>
        <w:t>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w:t>
      </w:r>
      <w:r w:rsidR="00BF1EF7" w:rsidRPr="001B2D75">
        <w:rPr>
          <w:szCs w:val="28"/>
        </w:rPr>
        <w:t xml:space="preserve"> жительство, либо разрешение на </w:t>
      </w:r>
      <w:r w:rsidRPr="001B2D75">
        <w:rPr>
          <w:szCs w:val="28"/>
        </w:rPr>
        <w:t>временное проживание, либо разре</w:t>
      </w:r>
      <w:r w:rsidR="00BF1EF7" w:rsidRPr="001B2D75">
        <w:rPr>
          <w:szCs w:val="28"/>
        </w:rPr>
        <w:t>шение на временное проживание в </w:t>
      </w:r>
      <w:r w:rsidRPr="001B2D75">
        <w:rPr>
          <w:szCs w:val="28"/>
        </w:rPr>
        <w:t>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35F9A" w:rsidRPr="001B2D75" w:rsidRDefault="00235F9A" w:rsidP="001B2D75">
      <w:pPr>
        <w:ind w:firstLine="709"/>
        <w:rPr>
          <w:szCs w:val="28"/>
        </w:rPr>
      </w:pPr>
      <w:r w:rsidRPr="001B2D75">
        <w:rPr>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35F9A" w:rsidRPr="001B2D75" w:rsidRDefault="00235F9A" w:rsidP="001B2D75">
      <w:pPr>
        <w:ind w:firstLine="709"/>
        <w:rPr>
          <w:szCs w:val="28"/>
        </w:rPr>
      </w:pPr>
      <w:r w:rsidRPr="001B2D75">
        <w:rPr>
          <w:szCs w:val="28"/>
        </w:rPr>
        <w:lastRenderedPageBreak/>
        <w:t>копии документов, подтверждающих изучение русского языка ребенком, являющимся иностр</w:t>
      </w:r>
      <w:r w:rsidR="00BF1EF7" w:rsidRPr="001B2D75">
        <w:rPr>
          <w:szCs w:val="28"/>
        </w:rPr>
        <w:t>анным гражданином или лицом без </w:t>
      </w:r>
      <w:r w:rsidRPr="001B2D75">
        <w:rPr>
          <w:szCs w:val="28"/>
        </w:rPr>
        <w:t>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35F9A" w:rsidRPr="001B2D75" w:rsidRDefault="00235F9A" w:rsidP="001B2D75">
      <w:pPr>
        <w:ind w:firstLine="709"/>
        <w:rPr>
          <w:szCs w:val="28"/>
        </w:rPr>
      </w:pPr>
      <w:r w:rsidRPr="001B2D75">
        <w:rPr>
          <w:szCs w:val="28"/>
        </w:rPr>
        <w:t>копии документов, удостоверяющих личность ребенка, являющегося иностранным гражданином</w:t>
      </w:r>
      <w:r w:rsidR="00BF1EF7" w:rsidRPr="001B2D75">
        <w:rPr>
          <w:szCs w:val="28"/>
        </w:rPr>
        <w:t xml:space="preserve"> или лицом без гражданства, или </w:t>
      </w:r>
      <w:r w:rsidRPr="001B2D75">
        <w:rPr>
          <w:szCs w:val="28"/>
        </w:rPr>
        <w:t xml:space="preserve">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w:t>
      </w:r>
      <w:r w:rsidR="00BF1EF7" w:rsidRPr="001B2D75">
        <w:rPr>
          <w:szCs w:val="28"/>
        </w:rPr>
        <w:t>и признаваемый в соответствии с </w:t>
      </w:r>
      <w:r w:rsidRPr="001B2D75">
        <w:rPr>
          <w:szCs w:val="28"/>
        </w:rPr>
        <w:t>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w:t>
      </w:r>
      <w:r w:rsidR="00BF1EF7" w:rsidRPr="001B2D75">
        <w:rPr>
          <w:szCs w:val="28"/>
        </w:rPr>
        <w:t>ие личности лица без </w:t>
      </w:r>
      <w:r w:rsidRPr="001B2D75">
        <w:rPr>
          <w:szCs w:val="28"/>
        </w:rPr>
        <w:t>гражданства в Российской Федерации, вид на жительство и иные документы, предусмотренные федерал</w:t>
      </w:r>
      <w:r w:rsidR="00BF1EF7" w:rsidRPr="001B2D75">
        <w:rPr>
          <w:szCs w:val="28"/>
        </w:rPr>
        <w:t>ьным законом или признаваемые в </w:t>
      </w:r>
      <w:r w:rsidRPr="001B2D75">
        <w:rPr>
          <w:szCs w:val="28"/>
        </w:rPr>
        <w:t>соответствии с международным д</w:t>
      </w:r>
      <w:r w:rsidR="00BF1EF7" w:rsidRPr="001B2D75">
        <w:rPr>
          <w:szCs w:val="28"/>
        </w:rPr>
        <w:t>оговором Российской Федерации в </w:t>
      </w:r>
      <w:r w:rsidRPr="001B2D75">
        <w:rPr>
          <w:szCs w:val="28"/>
        </w:rPr>
        <w:t>качестве документов, удостоверяющих личность лица без гражданства);</w:t>
      </w:r>
    </w:p>
    <w:p w:rsidR="00235F9A" w:rsidRPr="001B2D75" w:rsidRDefault="00235F9A" w:rsidP="001B2D75">
      <w:pPr>
        <w:ind w:firstLine="709"/>
        <w:rPr>
          <w:szCs w:val="28"/>
        </w:rPr>
      </w:pPr>
      <w:r w:rsidRPr="001B2D75">
        <w:rPr>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w:t>
      </w:r>
      <w:r w:rsidR="00BF1EF7" w:rsidRPr="001B2D75">
        <w:rPr>
          <w:szCs w:val="28"/>
        </w:rPr>
        <w:t>анным гражданином или лицом без </w:t>
      </w:r>
      <w:r w:rsidRPr="001B2D75">
        <w:rPr>
          <w:szCs w:val="28"/>
        </w:rPr>
        <w:t>гражданства, или поступающего, являющегося иностранным гражданином или лицом без гражданства (при наличии);</w:t>
      </w:r>
    </w:p>
    <w:p w:rsidR="00235F9A" w:rsidRPr="001B2D75" w:rsidRDefault="00235F9A" w:rsidP="001B2D75">
      <w:pPr>
        <w:ind w:firstLine="709"/>
        <w:rPr>
          <w:szCs w:val="28"/>
        </w:rPr>
      </w:pPr>
      <w:r w:rsidRPr="001B2D75">
        <w:rPr>
          <w:szCs w:val="28"/>
        </w:rPr>
        <w:t>медицинское заключение об отсутствии у ребенка, являющегося иностранным гражданином</w:t>
      </w:r>
      <w:r w:rsidR="00BF1EF7" w:rsidRPr="001B2D75">
        <w:rPr>
          <w:szCs w:val="28"/>
        </w:rPr>
        <w:t xml:space="preserve"> или лицом без гражданства, или </w:t>
      </w:r>
      <w:r w:rsidRPr="001B2D75">
        <w:rPr>
          <w:szCs w:val="28"/>
        </w:rPr>
        <w:t>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w:t>
      </w:r>
      <w:r w:rsidR="00BF1EF7" w:rsidRPr="001B2D75">
        <w:rPr>
          <w:szCs w:val="28"/>
        </w:rPr>
        <w:t>о закона от 21 ноября 2011 г. № </w:t>
      </w:r>
      <w:r w:rsidRPr="001B2D75">
        <w:rPr>
          <w:szCs w:val="28"/>
        </w:rPr>
        <w:t>323-ФЗ «Об основах охраны здоровья граждан в Российской Федерации»;</w:t>
      </w:r>
    </w:p>
    <w:p w:rsidR="00235F9A" w:rsidRPr="001B2D75" w:rsidRDefault="00235F9A" w:rsidP="001B2D75">
      <w:pPr>
        <w:ind w:firstLine="709"/>
        <w:rPr>
          <w:szCs w:val="28"/>
        </w:rPr>
      </w:pPr>
      <w:r w:rsidRPr="001B2D75">
        <w:rPr>
          <w:szCs w:val="28"/>
        </w:rPr>
        <w:t>копии документов, подтверждающих осуществление родителем (законным представителем) трудовой деятельности (при наличии).</w:t>
      </w:r>
    </w:p>
    <w:p w:rsidR="00235F9A" w:rsidRPr="001B2D75" w:rsidRDefault="00235F9A" w:rsidP="00A32556">
      <w:pPr>
        <w:numPr>
          <w:ilvl w:val="0"/>
          <w:numId w:val="26"/>
        </w:numPr>
        <w:tabs>
          <w:tab w:val="left" w:pos="1701"/>
        </w:tabs>
        <w:autoSpaceDE w:val="0"/>
        <w:autoSpaceDN w:val="0"/>
        <w:adjustRightInd w:val="0"/>
        <w:ind w:left="0" w:firstLine="709"/>
        <w:rPr>
          <w:szCs w:val="28"/>
        </w:rPr>
      </w:pPr>
      <w:r w:rsidRPr="001B2D75">
        <w:rPr>
          <w:szCs w:val="28"/>
        </w:rPr>
        <w:t>Иностранные граждане, указ</w:t>
      </w:r>
      <w:r w:rsidR="00407F86" w:rsidRPr="001B2D75">
        <w:rPr>
          <w:szCs w:val="28"/>
        </w:rPr>
        <w:t>анные в подпункте 2 пункта 20 и </w:t>
      </w:r>
      <w:r w:rsidRPr="001B2D75">
        <w:rPr>
          <w:szCs w:val="28"/>
        </w:rPr>
        <w:t>пункте 21 статьи 5 Федерального закона от 25.07.2002 №</w:t>
      </w:r>
      <w:r w:rsidR="00407F86" w:rsidRPr="001B2D75">
        <w:rPr>
          <w:szCs w:val="28"/>
        </w:rPr>
        <w:t> 115-ФЗ «О </w:t>
      </w:r>
      <w:r w:rsidRPr="001B2D75">
        <w:rPr>
          <w:szCs w:val="28"/>
        </w:rPr>
        <w:t>правовом положении иностранных граждан в Российской Федерации» предъявляют следующие документы:</w:t>
      </w:r>
    </w:p>
    <w:p w:rsidR="00235F9A" w:rsidRPr="001B2D75" w:rsidRDefault="00235F9A" w:rsidP="001B2D75">
      <w:pPr>
        <w:ind w:firstLine="709"/>
        <w:rPr>
          <w:szCs w:val="28"/>
        </w:rPr>
      </w:pPr>
      <w:r w:rsidRPr="001B2D75">
        <w:rPr>
          <w:szCs w:val="28"/>
        </w:rPr>
        <w:t>копия свидетельства о рождении ребенка;</w:t>
      </w:r>
    </w:p>
    <w:p w:rsidR="00235F9A" w:rsidRPr="001B2D75" w:rsidRDefault="00235F9A" w:rsidP="001B2D75">
      <w:pPr>
        <w:ind w:firstLine="709"/>
        <w:rPr>
          <w:szCs w:val="28"/>
        </w:rPr>
      </w:pPr>
      <w:r w:rsidRPr="001B2D75">
        <w:rPr>
          <w:szCs w:val="28"/>
        </w:rPr>
        <w:lastRenderedPageBreak/>
        <w:t>копия паспорта;</w:t>
      </w:r>
    </w:p>
    <w:p w:rsidR="00235F9A" w:rsidRPr="001B2D75" w:rsidRDefault="00235F9A" w:rsidP="001B2D75">
      <w:pPr>
        <w:ind w:firstLine="709"/>
        <w:rPr>
          <w:szCs w:val="28"/>
        </w:rPr>
      </w:pPr>
      <w:r w:rsidRPr="001B2D75">
        <w:rPr>
          <w:szCs w:val="28"/>
        </w:rPr>
        <w:t>справку о регистрации по месту жительства.</w:t>
      </w:r>
    </w:p>
    <w:p w:rsidR="00235F9A" w:rsidRPr="001B2D75" w:rsidRDefault="00235F9A" w:rsidP="00A32556">
      <w:pPr>
        <w:numPr>
          <w:ilvl w:val="0"/>
          <w:numId w:val="26"/>
        </w:numPr>
        <w:tabs>
          <w:tab w:val="left" w:pos="1701"/>
        </w:tabs>
        <w:autoSpaceDE w:val="0"/>
        <w:autoSpaceDN w:val="0"/>
        <w:adjustRightInd w:val="0"/>
        <w:ind w:left="0" w:firstLine="709"/>
        <w:rPr>
          <w:szCs w:val="28"/>
        </w:rPr>
      </w:pPr>
      <w:r w:rsidRPr="001B2D75">
        <w:rPr>
          <w:szCs w:val="28"/>
        </w:rPr>
        <w:t>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235F9A" w:rsidRPr="001B2D75" w:rsidRDefault="00235F9A" w:rsidP="001B2D75">
      <w:pPr>
        <w:ind w:firstLine="709"/>
        <w:rPr>
          <w:szCs w:val="28"/>
        </w:rPr>
      </w:pPr>
      <w:r w:rsidRPr="001B2D75">
        <w:rPr>
          <w:szCs w:val="28"/>
        </w:rPr>
        <w:t>копии документов, подтверждающих родство заявителя (заявителей) (или законность представления прав ребенка);</w:t>
      </w:r>
    </w:p>
    <w:p w:rsidR="00235F9A" w:rsidRPr="001B2D75" w:rsidRDefault="00235F9A" w:rsidP="001B2D75">
      <w:pPr>
        <w:ind w:firstLine="709"/>
        <w:rPr>
          <w:szCs w:val="28"/>
        </w:rPr>
      </w:pPr>
      <w:r w:rsidRPr="001B2D75">
        <w:rPr>
          <w:szCs w:val="28"/>
        </w:rPr>
        <w:t>копии документов, удостоверяющих личность ребенка, являющегося иностранным гражданином</w:t>
      </w:r>
      <w:r w:rsidR="0042673C" w:rsidRPr="001B2D75">
        <w:rPr>
          <w:szCs w:val="28"/>
        </w:rPr>
        <w:t xml:space="preserve"> или лицом без гражданства, или </w:t>
      </w:r>
      <w:r w:rsidRPr="001B2D75">
        <w:rPr>
          <w:szCs w:val="28"/>
        </w:rPr>
        <w:t>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w:t>
      </w:r>
      <w:r w:rsidR="0042673C" w:rsidRPr="001B2D75">
        <w:rPr>
          <w:szCs w:val="28"/>
        </w:rPr>
        <w:t>оответствии с </w:t>
      </w:r>
      <w:r w:rsidRPr="001B2D75">
        <w:rPr>
          <w:szCs w:val="28"/>
        </w:rPr>
        <w:t xml:space="preserve">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w:t>
      </w:r>
      <w:r w:rsidR="0042673C" w:rsidRPr="001B2D75">
        <w:rPr>
          <w:szCs w:val="28"/>
        </w:rPr>
        <w:t>удостоверение личности лица без </w:t>
      </w:r>
      <w:r w:rsidRPr="001B2D75">
        <w:rPr>
          <w:szCs w:val="28"/>
        </w:rPr>
        <w:t>гражданства в Российской Федерации, вид на жительство и иные документы, предусмотренные федерал</w:t>
      </w:r>
      <w:r w:rsidR="0042673C" w:rsidRPr="001B2D75">
        <w:rPr>
          <w:szCs w:val="28"/>
        </w:rPr>
        <w:t>ьным законом или признаваемые в </w:t>
      </w:r>
      <w:r w:rsidRPr="001B2D75">
        <w:rPr>
          <w:szCs w:val="28"/>
        </w:rPr>
        <w:t>соответствии с международным д</w:t>
      </w:r>
      <w:r w:rsidR="0042673C" w:rsidRPr="001B2D75">
        <w:rPr>
          <w:szCs w:val="28"/>
        </w:rPr>
        <w:t>оговором Российской Федерации в </w:t>
      </w:r>
      <w:r w:rsidRPr="001B2D75">
        <w:rPr>
          <w:szCs w:val="28"/>
        </w:rPr>
        <w:t>качестве документов, удостоверяющих личность лица без гражданства).</w:t>
      </w:r>
    </w:p>
    <w:p w:rsidR="0042673C" w:rsidRPr="001B2D75" w:rsidRDefault="00235F9A" w:rsidP="00A32556">
      <w:pPr>
        <w:numPr>
          <w:ilvl w:val="0"/>
          <w:numId w:val="26"/>
        </w:numPr>
        <w:tabs>
          <w:tab w:val="left" w:pos="1701"/>
        </w:tabs>
        <w:ind w:left="0" w:firstLine="709"/>
        <w:rPr>
          <w:szCs w:val="28"/>
        </w:rPr>
      </w:pPr>
      <w:r w:rsidRPr="001B2D75">
        <w:rPr>
          <w:szCs w:val="28"/>
        </w:rPr>
        <w:t>Родитель(и) (законный(ые) представитель(</w:t>
      </w:r>
      <w:r w:rsidR="0042673C" w:rsidRPr="001B2D75">
        <w:rPr>
          <w:szCs w:val="28"/>
        </w:rPr>
        <w:t>и) ребенка или </w:t>
      </w:r>
      <w:r w:rsidRPr="001B2D75">
        <w:rPr>
          <w:szCs w:val="28"/>
        </w:rPr>
        <w:t>поступающий имеют право по своему усмотрению</w:t>
      </w:r>
      <w:r w:rsidR="0042673C" w:rsidRPr="001B2D75">
        <w:rPr>
          <w:szCs w:val="28"/>
        </w:rPr>
        <w:t xml:space="preserve"> представлять другие документы.</w:t>
      </w:r>
    </w:p>
    <w:p w:rsidR="00235F9A" w:rsidRPr="001B2D75" w:rsidRDefault="00235F9A" w:rsidP="00A32556">
      <w:pPr>
        <w:numPr>
          <w:ilvl w:val="0"/>
          <w:numId w:val="26"/>
        </w:numPr>
        <w:tabs>
          <w:tab w:val="left" w:pos="1701"/>
        </w:tabs>
        <w:ind w:left="0" w:firstLine="709"/>
        <w:rPr>
          <w:szCs w:val="28"/>
        </w:rPr>
      </w:pPr>
      <w:r w:rsidRPr="001B2D75">
        <w:rPr>
          <w:szCs w:val="28"/>
        </w:rPr>
        <w:t xml:space="preserve">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235F9A" w:rsidRPr="001B2D75" w:rsidRDefault="00235F9A" w:rsidP="001B2D75">
      <w:pPr>
        <w:ind w:firstLine="709"/>
        <w:rPr>
          <w:szCs w:val="28"/>
        </w:rPr>
      </w:pPr>
      <w:r w:rsidRPr="001B2D75">
        <w:rPr>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1B2D75">
          <w:rPr>
            <w:szCs w:val="28"/>
          </w:rPr>
          <w:t>пунктами</w:t>
        </w:r>
      </w:hyperlink>
      <w:r w:rsidRPr="001B2D75">
        <w:rPr>
          <w:szCs w:val="28"/>
        </w:rPr>
        <w:t xml:space="preserve"> 2.6.1.1 - 2.6.1.2 Административного регламента, за исключением копий или оригиналов документов, подтверждающих</w:t>
      </w:r>
      <w:r w:rsidR="0043092A" w:rsidRPr="001B2D75">
        <w:rPr>
          <w:szCs w:val="28"/>
        </w:rPr>
        <w:t xml:space="preserve"> внеочередное, первоочередное и </w:t>
      </w:r>
      <w:r w:rsidRPr="001B2D75">
        <w:rPr>
          <w:szCs w:val="28"/>
        </w:rPr>
        <w:t xml:space="preserve">преимущественное право приема на обучение, или документов, подтверждение которых в электронном виде невозможно. </w:t>
      </w:r>
    </w:p>
    <w:p w:rsidR="00235F9A" w:rsidRPr="001B2D75" w:rsidRDefault="00235F9A" w:rsidP="001B2D75">
      <w:pPr>
        <w:ind w:firstLine="709"/>
        <w:rPr>
          <w:szCs w:val="28"/>
        </w:rPr>
      </w:pPr>
      <w:r w:rsidRPr="001B2D75">
        <w:rPr>
          <w:szCs w:val="28"/>
        </w:rPr>
        <w:t>При подаче заявления родителями (законными представителями) ребенка, являющегося иностр</w:t>
      </w:r>
      <w:r w:rsidR="0043092A" w:rsidRPr="001B2D75">
        <w:rPr>
          <w:szCs w:val="28"/>
        </w:rPr>
        <w:t>анным гражданином или лицом без </w:t>
      </w:r>
      <w:r w:rsidRPr="001B2D75">
        <w:rPr>
          <w:szCs w:val="28"/>
        </w:rPr>
        <w:t>гражданства, или поступающим, являющимся иностранным гражданином или лицом без граж</w:t>
      </w:r>
      <w:r w:rsidR="0043092A" w:rsidRPr="001B2D75">
        <w:rPr>
          <w:szCs w:val="28"/>
        </w:rPr>
        <w:t>данства, о приеме на обучение в </w:t>
      </w:r>
      <w:r w:rsidRPr="001B2D75">
        <w:rPr>
          <w:szCs w:val="28"/>
        </w:rPr>
        <w:t>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235F9A" w:rsidRPr="001B2D75" w:rsidRDefault="00235F9A" w:rsidP="00A32556">
      <w:pPr>
        <w:numPr>
          <w:ilvl w:val="0"/>
          <w:numId w:val="25"/>
        </w:numPr>
        <w:ind w:left="0" w:firstLine="709"/>
        <w:rPr>
          <w:szCs w:val="28"/>
        </w:rPr>
      </w:pPr>
      <w:r w:rsidRPr="001B2D75">
        <w:rPr>
          <w:szCs w:val="28"/>
        </w:rPr>
        <w:lastRenderedPageBreak/>
        <w:t>При посещении Организации</w:t>
      </w:r>
      <w:r w:rsidR="00CE69A4" w:rsidRPr="001B2D75">
        <w:rPr>
          <w:szCs w:val="28"/>
        </w:rPr>
        <w:t xml:space="preserve"> и (или) очном взаимодействии с</w:t>
      </w:r>
      <w:r w:rsidR="00CE69A4" w:rsidRPr="001B2D75">
        <w:rPr>
          <w:szCs w:val="28"/>
          <w:lang w:val="en-US"/>
        </w:rPr>
        <w:t> </w:t>
      </w:r>
      <w:r w:rsidRPr="001B2D75">
        <w:rPr>
          <w:szCs w:val="28"/>
        </w:rPr>
        <w:t>уполномоченными должностными лицами Организации родитель(и) (законный(ые) представитель(и) ребенка предъявляет(ют) оригиналы документов, указанных в подпу</w:t>
      </w:r>
      <w:r w:rsidR="00CE69A4" w:rsidRPr="001B2D75">
        <w:rPr>
          <w:szCs w:val="28"/>
        </w:rPr>
        <w:t>нкте 2.6.1 настоящего пункта, а</w:t>
      </w:r>
      <w:r w:rsidR="00CE69A4" w:rsidRPr="001B2D75">
        <w:rPr>
          <w:szCs w:val="28"/>
          <w:lang w:val="en-US"/>
        </w:rPr>
        <w:t> </w:t>
      </w:r>
      <w:r w:rsidRPr="001B2D75">
        <w:rPr>
          <w:szCs w:val="28"/>
        </w:rPr>
        <w:t>поступающий – оригинал документа, удостов</w:t>
      </w:r>
      <w:r w:rsidR="006A0A91" w:rsidRPr="001B2D75">
        <w:rPr>
          <w:szCs w:val="28"/>
        </w:rPr>
        <w:t>еряющего личность поступающего.</w:t>
      </w:r>
    </w:p>
    <w:p w:rsidR="00235F9A" w:rsidRPr="001B2D75" w:rsidRDefault="00235F9A" w:rsidP="001B2D75">
      <w:pPr>
        <w:ind w:firstLine="709"/>
        <w:rPr>
          <w:szCs w:val="28"/>
        </w:rPr>
      </w:pPr>
      <w:r w:rsidRPr="001B2D75">
        <w:rPr>
          <w:szCs w:val="28"/>
        </w:rPr>
        <w:t>При подаче заявления о предоставлении му</w:t>
      </w:r>
      <w:r w:rsidR="00CE69A4" w:rsidRPr="001B2D75">
        <w:rPr>
          <w:szCs w:val="28"/>
        </w:rPr>
        <w:t>ниципальной слуги в</w:t>
      </w:r>
      <w:r w:rsidR="00CE69A4" w:rsidRPr="001B2D75">
        <w:rPr>
          <w:szCs w:val="28"/>
          <w:lang w:val="en-US"/>
        </w:rPr>
        <w:t> </w:t>
      </w:r>
      <w:r w:rsidRPr="001B2D75">
        <w:rPr>
          <w:szCs w:val="28"/>
        </w:rPr>
        <w:t>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w:t>
      </w:r>
      <w:r w:rsidR="00CE69A4" w:rsidRPr="001B2D75">
        <w:rPr>
          <w:szCs w:val="28"/>
        </w:rPr>
        <w:t>дентификации и аутентификации в</w:t>
      </w:r>
      <w:r w:rsidR="00CE69A4" w:rsidRPr="001B2D75">
        <w:rPr>
          <w:szCs w:val="28"/>
          <w:lang w:val="en-US"/>
        </w:rPr>
        <w:t> </w:t>
      </w:r>
      <w:r w:rsidRPr="001B2D75">
        <w:rPr>
          <w:szCs w:val="28"/>
        </w:rPr>
        <w:t>инфраструктуре, обеспечивающей информационно-технологическое взаимодействие информац</w:t>
      </w:r>
      <w:r w:rsidR="00CE69A4" w:rsidRPr="001B2D75">
        <w:rPr>
          <w:szCs w:val="28"/>
        </w:rPr>
        <w:t>ионных систем, используемых для</w:t>
      </w:r>
      <w:r w:rsidR="00CE69A4" w:rsidRPr="001B2D75">
        <w:rPr>
          <w:szCs w:val="28"/>
          <w:lang w:val="en-US"/>
        </w:rPr>
        <w:t> </w:t>
      </w:r>
      <w:r w:rsidRPr="001B2D75">
        <w:rPr>
          <w:szCs w:val="28"/>
        </w:rPr>
        <w:t>предоставления государс</w:t>
      </w:r>
      <w:r w:rsidR="00CE69A4" w:rsidRPr="001B2D75">
        <w:rPr>
          <w:szCs w:val="28"/>
        </w:rPr>
        <w:t>твенных и муниципальных услуг в</w:t>
      </w:r>
      <w:r w:rsidR="00CE69A4" w:rsidRPr="001B2D75">
        <w:rPr>
          <w:szCs w:val="28"/>
          <w:lang w:val="en-US"/>
        </w:rPr>
        <w:t> </w:t>
      </w:r>
      <w:r w:rsidRPr="001B2D75">
        <w:rPr>
          <w:szCs w:val="28"/>
        </w:rPr>
        <w:t xml:space="preserve">электронной форме» (далее – ЕСИА) и должен иметь подтвержденную учетную запись. При подаче заявления посредством ЕПГУ необходимо </w:t>
      </w:r>
      <w:r w:rsidRPr="001B2D75">
        <w:rPr>
          <w:szCs w:val="28"/>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p>
    <w:p w:rsidR="006A0A91" w:rsidRPr="001B2D75" w:rsidRDefault="00235F9A" w:rsidP="00A32556">
      <w:pPr>
        <w:numPr>
          <w:ilvl w:val="0"/>
          <w:numId w:val="25"/>
        </w:numPr>
        <w:ind w:left="0" w:firstLine="709"/>
        <w:rPr>
          <w:szCs w:val="28"/>
        </w:rPr>
      </w:pPr>
      <w:r w:rsidRPr="001B2D75">
        <w:rPr>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w:t>
      </w:r>
      <w:r w:rsidR="006A0A91" w:rsidRPr="001B2D75">
        <w:rPr>
          <w:szCs w:val="28"/>
        </w:rPr>
        <w:t>х данных может осуществляться с</w:t>
      </w:r>
      <w:r w:rsidR="006A0A91" w:rsidRPr="001B2D75">
        <w:rPr>
          <w:szCs w:val="28"/>
          <w:lang w:val="en-US"/>
        </w:rPr>
        <w:t> </w:t>
      </w:r>
      <w:r w:rsidRPr="001B2D75">
        <w:rPr>
          <w:szCs w:val="28"/>
        </w:rPr>
        <w:t>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w:t>
      </w:r>
      <w:r w:rsidR="006A0A91" w:rsidRPr="001B2D75">
        <w:rPr>
          <w:szCs w:val="28"/>
        </w:rPr>
        <w:t xml:space="preserve"> его законного представителя на</w:t>
      </w:r>
      <w:r w:rsidR="006A0A91" w:rsidRPr="001B2D75">
        <w:rPr>
          <w:szCs w:val="28"/>
          <w:lang w:val="en-US"/>
        </w:rPr>
        <w:t> </w:t>
      </w:r>
      <w:r w:rsidRPr="001B2D75">
        <w:rPr>
          <w:szCs w:val="28"/>
        </w:rPr>
        <w:t>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w:t>
      </w:r>
      <w:r w:rsidR="006A0A91" w:rsidRPr="001B2D75">
        <w:rPr>
          <w:szCs w:val="28"/>
        </w:rPr>
        <w:t>вной форме муниципальной слуги.</w:t>
      </w:r>
    </w:p>
    <w:p w:rsidR="00235F9A" w:rsidRPr="001B2D75" w:rsidRDefault="00235F9A" w:rsidP="00A32556">
      <w:pPr>
        <w:numPr>
          <w:ilvl w:val="0"/>
          <w:numId w:val="25"/>
        </w:numPr>
        <w:ind w:left="0" w:firstLine="709"/>
        <w:rPr>
          <w:szCs w:val="28"/>
        </w:rPr>
      </w:pPr>
      <w:r w:rsidRPr="001B2D75">
        <w:rPr>
          <w:szCs w:val="28"/>
        </w:rPr>
        <w:t xml:space="preserve">Организации запрещено требовать у заявителя: </w:t>
      </w:r>
    </w:p>
    <w:p w:rsidR="0075409C" w:rsidRPr="001B2D75" w:rsidRDefault="00235F9A" w:rsidP="00A32556">
      <w:pPr>
        <w:numPr>
          <w:ilvl w:val="0"/>
          <w:numId w:val="27"/>
        </w:numPr>
        <w:tabs>
          <w:tab w:val="left" w:pos="1701"/>
        </w:tabs>
        <w:ind w:left="0" w:firstLine="709"/>
        <w:rPr>
          <w:szCs w:val="28"/>
        </w:rPr>
      </w:pPr>
      <w:r w:rsidRPr="001B2D75">
        <w:rPr>
          <w:szCs w:val="28"/>
        </w:rPr>
        <w:t>предоставления документов или</w:t>
      </w:r>
      <w:r w:rsidR="0050033D" w:rsidRPr="001B2D75">
        <w:rPr>
          <w:szCs w:val="28"/>
        </w:rPr>
        <w:t xml:space="preserve"> информации, или </w:t>
      </w:r>
      <w:r w:rsidRPr="001B2D75">
        <w:rPr>
          <w:szCs w:val="28"/>
        </w:rPr>
        <w:t>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Тихвинского муниципального района, настоящим Административным регламентом для предо</w:t>
      </w:r>
      <w:r w:rsidR="0075409C" w:rsidRPr="001B2D75">
        <w:rPr>
          <w:szCs w:val="28"/>
        </w:rPr>
        <w:t>ставления муниципальной услуги;</w:t>
      </w:r>
    </w:p>
    <w:p w:rsidR="0075409C" w:rsidRPr="001B2D75" w:rsidRDefault="00235F9A" w:rsidP="00A32556">
      <w:pPr>
        <w:numPr>
          <w:ilvl w:val="0"/>
          <w:numId w:val="27"/>
        </w:numPr>
        <w:tabs>
          <w:tab w:val="left" w:pos="1701"/>
        </w:tabs>
        <w:ind w:left="0" w:firstLine="709"/>
        <w:rPr>
          <w:szCs w:val="28"/>
        </w:rPr>
      </w:pPr>
      <w:r w:rsidRPr="001B2D75">
        <w:rPr>
          <w:szCs w:val="28"/>
        </w:rPr>
        <w:t>предоставления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w:t>
      </w:r>
      <w:r w:rsidR="0050033D" w:rsidRPr="001B2D75">
        <w:rPr>
          <w:szCs w:val="28"/>
        </w:rPr>
        <w:t>влении муниципальной услуги, за </w:t>
      </w:r>
      <w:r w:rsidRPr="001B2D75">
        <w:rPr>
          <w:szCs w:val="28"/>
        </w:rPr>
        <w:t>исключением документов, включенных</w:t>
      </w:r>
      <w:r w:rsidR="0050033D" w:rsidRPr="001B2D75">
        <w:rPr>
          <w:szCs w:val="28"/>
        </w:rPr>
        <w:t xml:space="preserve"> в определенный частью 6 статьи </w:t>
      </w:r>
      <w:r w:rsidRPr="001B2D75">
        <w:rPr>
          <w:szCs w:val="28"/>
        </w:rPr>
        <w:t>7 Федеральн</w:t>
      </w:r>
      <w:r w:rsidR="0050033D" w:rsidRPr="001B2D75">
        <w:rPr>
          <w:szCs w:val="28"/>
        </w:rPr>
        <w:t>ого закона от 27 июля 2010 г. № </w:t>
      </w:r>
      <w:r w:rsidRPr="001B2D75">
        <w:rPr>
          <w:szCs w:val="28"/>
        </w:rPr>
        <w:t xml:space="preserve">210-ФЗ </w:t>
      </w:r>
      <w:r w:rsidRPr="001B2D75">
        <w:rPr>
          <w:szCs w:val="28"/>
        </w:rPr>
        <w:lastRenderedPageBreak/>
        <w:t>«Об</w:t>
      </w:r>
      <w:r w:rsidR="0050033D" w:rsidRPr="001B2D75">
        <w:rPr>
          <w:szCs w:val="28"/>
        </w:rPr>
        <w:t> </w:t>
      </w:r>
      <w:r w:rsidRPr="001B2D75">
        <w:rPr>
          <w:szCs w:val="28"/>
        </w:rPr>
        <w:t>организации предоставления государственных и муниципальных услуг» (далее – Федеральный закон №</w:t>
      </w:r>
      <w:r w:rsidR="0075409C" w:rsidRPr="001B2D75">
        <w:rPr>
          <w:szCs w:val="28"/>
        </w:rPr>
        <w:t> </w:t>
      </w:r>
      <w:r w:rsidRPr="001B2D75">
        <w:rPr>
          <w:szCs w:val="28"/>
        </w:rPr>
        <w:t>210-ФЗ) перечень документов. (Заявитель вправе представить ука</w:t>
      </w:r>
      <w:r w:rsidR="0075409C" w:rsidRPr="001B2D75">
        <w:rPr>
          <w:szCs w:val="28"/>
        </w:rPr>
        <w:t>занные документы и информацию в </w:t>
      </w:r>
      <w:r w:rsidRPr="001B2D75">
        <w:rPr>
          <w:szCs w:val="28"/>
        </w:rPr>
        <w:t>Организа</w:t>
      </w:r>
      <w:r w:rsidR="0075409C" w:rsidRPr="001B2D75">
        <w:rPr>
          <w:szCs w:val="28"/>
        </w:rPr>
        <w:t>цию по собственной инициативе);</w:t>
      </w:r>
    </w:p>
    <w:p w:rsidR="005A4D82" w:rsidRPr="001B2D75" w:rsidRDefault="00235F9A" w:rsidP="00A32556">
      <w:pPr>
        <w:numPr>
          <w:ilvl w:val="0"/>
          <w:numId w:val="27"/>
        </w:numPr>
        <w:tabs>
          <w:tab w:val="left" w:pos="1701"/>
        </w:tabs>
        <w:ind w:left="0" w:firstLine="709"/>
        <w:rPr>
          <w:szCs w:val="28"/>
        </w:rPr>
      </w:pPr>
      <w:r w:rsidRPr="001B2D75">
        <w:rPr>
          <w:szCs w:val="28"/>
        </w:rPr>
        <w:t>осуществления действий, в том числе согласований, необходимых для получения мун</w:t>
      </w:r>
      <w:r w:rsidR="005A4D82" w:rsidRPr="001B2D75">
        <w:rPr>
          <w:szCs w:val="28"/>
        </w:rPr>
        <w:t>иципальной услуги и связанных с </w:t>
      </w:r>
      <w:r w:rsidRPr="001B2D75">
        <w:rPr>
          <w:szCs w:val="28"/>
        </w:rPr>
        <w:t>обращением в иные государственные органы, органы местного самоуправления, организации, з</w:t>
      </w:r>
      <w:r w:rsidR="005A4D82" w:rsidRPr="001B2D75">
        <w:rPr>
          <w:szCs w:val="28"/>
        </w:rPr>
        <w:t>а исключением получения услуг и </w:t>
      </w:r>
      <w:r w:rsidRPr="001B2D75">
        <w:rPr>
          <w:szCs w:val="28"/>
        </w:rPr>
        <w:t>получения документов и информации, предоставляемых в результате предоставления таких услуг, указанных в пункте 2.16 настоящег</w:t>
      </w:r>
      <w:r w:rsidR="005A4D82" w:rsidRPr="001B2D75">
        <w:rPr>
          <w:szCs w:val="28"/>
        </w:rPr>
        <w:t>о Административного регламента;</w:t>
      </w:r>
    </w:p>
    <w:p w:rsidR="00235F9A" w:rsidRPr="001B2D75" w:rsidRDefault="00235F9A" w:rsidP="00A32556">
      <w:pPr>
        <w:numPr>
          <w:ilvl w:val="0"/>
          <w:numId w:val="27"/>
        </w:numPr>
        <w:tabs>
          <w:tab w:val="left" w:pos="1701"/>
        </w:tabs>
        <w:ind w:left="0" w:firstLine="709"/>
        <w:rPr>
          <w:szCs w:val="28"/>
        </w:rPr>
      </w:pPr>
      <w:r w:rsidRPr="001B2D75">
        <w:rPr>
          <w:szCs w:val="28"/>
        </w:rPr>
        <w:t>представления докуме</w:t>
      </w:r>
      <w:r w:rsidR="005A4D82" w:rsidRPr="001B2D75">
        <w:rPr>
          <w:szCs w:val="28"/>
        </w:rPr>
        <w:t>нтов и информации, отсутствие и </w:t>
      </w:r>
      <w:r w:rsidRPr="001B2D75">
        <w:rPr>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w:t>
      </w:r>
      <w:r w:rsidR="005A4D82" w:rsidRPr="001B2D75">
        <w:rPr>
          <w:szCs w:val="28"/>
        </w:rPr>
        <w:t>влении муниципальной услуги, за </w:t>
      </w:r>
      <w:r w:rsidRPr="001B2D75">
        <w:rPr>
          <w:szCs w:val="28"/>
        </w:rPr>
        <w:t xml:space="preserve">исключением следующих случаев: </w:t>
      </w:r>
    </w:p>
    <w:p w:rsidR="005A4D82" w:rsidRPr="001B2D75" w:rsidRDefault="00235F9A" w:rsidP="00A32556">
      <w:pPr>
        <w:numPr>
          <w:ilvl w:val="0"/>
          <w:numId w:val="28"/>
        </w:numPr>
        <w:tabs>
          <w:tab w:val="left" w:pos="1134"/>
        </w:tabs>
        <w:ind w:left="0" w:firstLine="709"/>
        <w:rPr>
          <w:szCs w:val="28"/>
        </w:rPr>
      </w:pPr>
      <w:r w:rsidRPr="001B2D75">
        <w:rPr>
          <w:szCs w:val="28"/>
        </w:rPr>
        <w:t>изменение требований нормативных правовых актов, касающихся предоставле</w:t>
      </w:r>
      <w:r w:rsidR="00453652" w:rsidRPr="001B2D75">
        <w:rPr>
          <w:szCs w:val="28"/>
        </w:rPr>
        <w:t>ния муниципальной услуги, после </w:t>
      </w:r>
      <w:r w:rsidRPr="001B2D75">
        <w:rPr>
          <w:szCs w:val="28"/>
        </w:rPr>
        <w:t>первоначальной подачи заявления</w:t>
      </w:r>
      <w:r w:rsidR="005A4D82" w:rsidRPr="001B2D75">
        <w:rPr>
          <w:szCs w:val="28"/>
        </w:rPr>
        <w:t>;</w:t>
      </w:r>
    </w:p>
    <w:p w:rsidR="005A4D82" w:rsidRPr="001B2D75" w:rsidRDefault="00235F9A" w:rsidP="00A32556">
      <w:pPr>
        <w:numPr>
          <w:ilvl w:val="0"/>
          <w:numId w:val="28"/>
        </w:numPr>
        <w:tabs>
          <w:tab w:val="left" w:pos="1134"/>
        </w:tabs>
        <w:ind w:left="0" w:firstLine="709"/>
        <w:rPr>
          <w:szCs w:val="28"/>
        </w:rPr>
      </w:pPr>
      <w:r w:rsidRPr="001B2D75">
        <w:rPr>
          <w:szCs w:val="28"/>
        </w:rPr>
        <w:t>наличие ошибок в заявлении и документах, поданных заявителем после первоначального отказа в при</w:t>
      </w:r>
      <w:r w:rsidR="00453652" w:rsidRPr="001B2D75">
        <w:rPr>
          <w:szCs w:val="28"/>
        </w:rPr>
        <w:t>еме документов, необходимых для </w:t>
      </w:r>
      <w:r w:rsidRPr="001B2D75">
        <w:rPr>
          <w:szCs w:val="28"/>
        </w:rPr>
        <w:t>предоставления муниципальной услуги, либо в предоставлении муниципальной услуги и не включенных в предоставленный ранее комплект документов, необходимых для предо</w:t>
      </w:r>
      <w:r w:rsidR="005A4D82" w:rsidRPr="001B2D75">
        <w:rPr>
          <w:szCs w:val="28"/>
        </w:rPr>
        <w:t>ставления муниципальной услуги;</w:t>
      </w:r>
    </w:p>
    <w:p w:rsidR="005A4D82" w:rsidRPr="001B2D75" w:rsidRDefault="00235F9A" w:rsidP="00A32556">
      <w:pPr>
        <w:numPr>
          <w:ilvl w:val="0"/>
          <w:numId w:val="28"/>
        </w:numPr>
        <w:tabs>
          <w:tab w:val="left" w:pos="1134"/>
        </w:tabs>
        <w:ind w:left="0" w:firstLine="709"/>
        <w:rPr>
          <w:szCs w:val="28"/>
        </w:rPr>
      </w:pPr>
      <w:r w:rsidRPr="001B2D75">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w:t>
      </w:r>
      <w:r w:rsidR="00453652" w:rsidRPr="001B2D75">
        <w:rPr>
          <w:szCs w:val="28"/>
        </w:rPr>
        <w:t>ия муниципальной услуги, либо в </w:t>
      </w:r>
      <w:r w:rsidRPr="001B2D75">
        <w:rPr>
          <w:szCs w:val="28"/>
        </w:rPr>
        <w:t>предоставл</w:t>
      </w:r>
      <w:r w:rsidR="005A4D82" w:rsidRPr="001B2D75">
        <w:rPr>
          <w:szCs w:val="28"/>
        </w:rPr>
        <w:t>ении муниципальной услуги;</w:t>
      </w:r>
    </w:p>
    <w:p w:rsidR="00235F9A" w:rsidRPr="001B2D75" w:rsidRDefault="00235F9A" w:rsidP="00A32556">
      <w:pPr>
        <w:numPr>
          <w:ilvl w:val="0"/>
          <w:numId w:val="28"/>
        </w:numPr>
        <w:tabs>
          <w:tab w:val="left" w:pos="1134"/>
        </w:tabs>
        <w:ind w:left="0" w:firstLine="709"/>
        <w:rPr>
          <w:szCs w:val="28"/>
        </w:rPr>
      </w:pPr>
      <w:r w:rsidRPr="001B2D75">
        <w:rPr>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w:t>
      </w:r>
      <w:r w:rsidR="00453652" w:rsidRPr="001B2D75">
        <w:rPr>
          <w:szCs w:val="28"/>
        </w:rPr>
        <w:t>й услуги, либо в </w:t>
      </w:r>
      <w:r w:rsidRPr="001B2D75">
        <w:rPr>
          <w:szCs w:val="28"/>
        </w:rPr>
        <w:t>предоставлении муниципальной усл</w:t>
      </w:r>
      <w:r w:rsidR="00453652" w:rsidRPr="001B2D75">
        <w:rPr>
          <w:szCs w:val="28"/>
        </w:rPr>
        <w:t>уги, о чем в письменном виде за </w:t>
      </w:r>
      <w:r w:rsidRPr="001B2D75">
        <w:rPr>
          <w:szCs w:val="28"/>
        </w:rPr>
        <w:t>подписью руководителя Организаци</w:t>
      </w:r>
      <w:r w:rsidR="00453652" w:rsidRPr="001B2D75">
        <w:rPr>
          <w:szCs w:val="28"/>
        </w:rPr>
        <w:t>и, предоставляющего Услугу, при </w:t>
      </w:r>
      <w:r w:rsidRPr="001B2D75">
        <w:rPr>
          <w:szCs w:val="28"/>
        </w:rPr>
        <w:t>первоначальном отказе в при</w:t>
      </w:r>
      <w:r w:rsidR="00453652" w:rsidRPr="001B2D75">
        <w:rPr>
          <w:szCs w:val="28"/>
        </w:rPr>
        <w:t>еме документов, необходимых для </w:t>
      </w:r>
      <w:r w:rsidRPr="001B2D75">
        <w:rPr>
          <w:szCs w:val="28"/>
        </w:rPr>
        <w:t>предоставления муниципальной услуги, уведомляется за</w:t>
      </w:r>
      <w:r w:rsidR="00745AB2" w:rsidRPr="001B2D75">
        <w:rPr>
          <w:szCs w:val="28"/>
        </w:rPr>
        <w:t>явитель, а </w:t>
      </w:r>
      <w:r w:rsidRPr="001B2D75">
        <w:rPr>
          <w:szCs w:val="28"/>
        </w:rPr>
        <w:t>также приносятся извинения за доставленные неудобства.</w:t>
      </w:r>
    </w:p>
    <w:p w:rsidR="00235F9A" w:rsidRPr="001B2D75" w:rsidRDefault="00235F9A" w:rsidP="00A32556">
      <w:pPr>
        <w:numPr>
          <w:ilvl w:val="0"/>
          <w:numId w:val="27"/>
        </w:numPr>
        <w:tabs>
          <w:tab w:val="left" w:pos="1701"/>
        </w:tabs>
        <w:ind w:left="0" w:firstLine="709"/>
        <w:rPr>
          <w:szCs w:val="28"/>
        </w:rPr>
      </w:pPr>
      <w:r w:rsidRPr="001B2D75">
        <w:rPr>
          <w:szCs w:val="28"/>
        </w:rPr>
        <w:t>предоставления на</w:t>
      </w:r>
      <w:r w:rsidR="00745AB2" w:rsidRPr="001B2D75">
        <w:rPr>
          <w:szCs w:val="28"/>
        </w:rPr>
        <w:t xml:space="preserve"> бумажном носителе документов и </w:t>
      </w:r>
      <w:r w:rsidRPr="001B2D75">
        <w:rPr>
          <w:szCs w:val="28"/>
        </w:rPr>
        <w:t>информации, электронные образ</w:t>
      </w:r>
      <w:r w:rsidR="00745AB2" w:rsidRPr="001B2D75">
        <w:rPr>
          <w:szCs w:val="28"/>
        </w:rPr>
        <w:t>ы которых ранее были заверены в </w:t>
      </w:r>
      <w:r w:rsidRPr="001B2D75">
        <w:rPr>
          <w:szCs w:val="28"/>
        </w:rPr>
        <w:t xml:space="preserve">соответствии с пунктом 7.2 части 1 </w:t>
      </w:r>
      <w:r w:rsidR="00745AB2" w:rsidRPr="001B2D75">
        <w:rPr>
          <w:szCs w:val="28"/>
        </w:rPr>
        <w:t>статьи 16 Федерального закона № </w:t>
      </w:r>
      <w:r w:rsidRPr="001B2D75">
        <w:rPr>
          <w:szCs w:val="28"/>
        </w:rPr>
        <w:t xml:space="preserve">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35F9A" w:rsidRPr="001B2D75" w:rsidRDefault="00235F9A" w:rsidP="00A32556">
      <w:pPr>
        <w:numPr>
          <w:ilvl w:val="0"/>
          <w:numId w:val="25"/>
        </w:numPr>
        <w:ind w:left="0" w:firstLine="709"/>
        <w:rPr>
          <w:szCs w:val="28"/>
        </w:rPr>
      </w:pPr>
      <w:r w:rsidRPr="001B2D75">
        <w:rPr>
          <w:szCs w:val="28"/>
        </w:rPr>
        <w:lastRenderedPageBreak/>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35F9A" w:rsidRPr="001B2D75" w:rsidRDefault="00235F9A" w:rsidP="00A32556">
      <w:pPr>
        <w:numPr>
          <w:ilvl w:val="0"/>
          <w:numId w:val="24"/>
        </w:numPr>
        <w:ind w:left="0" w:firstLine="709"/>
        <w:rPr>
          <w:szCs w:val="28"/>
        </w:rPr>
      </w:pPr>
      <w:r w:rsidRPr="001B2D75">
        <w:rPr>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235F9A" w:rsidRPr="001B2D75" w:rsidRDefault="00235F9A" w:rsidP="00A32556">
      <w:pPr>
        <w:numPr>
          <w:ilvl w:val="0"/>
          <w:numId w:val="29"/>
        </w:numPr>
        <w:ind w:left="0" w:firstLine="709"/>
        <w:rPr>
          <w:szCs w:val="28"/>
        </w:rPr>
      </w:pPr>
      <w:r w:rsidRPr="001B2D75">
        <w:rPr>
          <w:szCs w:val="28"/>
        </w:rPr>
        <w:t>В целях представления и получения документов и информации для предоставления муниципаль</w:t>
      </w:r>
      <w:r w:rsidR="0009056A" w:rsidRPr="001B2D75">
        <w:rPr>
          <w:szCs w:val="28"/>
        </w:rPr>
        <w:t>ной услуги, которые находятся в </w:t>
      </w:r>
      <w:r w:rsidRPr="001B2D75">
        <w:rPr>
          <w:szCs w:val="28"/>
        </w:rPr>
        <w:t>распоряжении органов власти, орга</w:t>
      </w:r>
      <w:r w:rsidR="0009056A" w:rsidRPr="001B2D75">
        <w:rPr>
          <w:szCs w:val="28"/>
        </w:rPr>
        <w:t>нов местного самоуправления или </w:t>
      </w:r>
      <w:r w:rsidRPr="001B2D75">
        <w:rPr>
          <w:szCs w:val="28"/>
        </w:rPr>
        <w:t>организаций, осуществляется межведомственное информационное взаимодействие с целью запроса следующих сведений:</w:t>
      </w:r>
    </w:p>
    <w:p w:rsidR="0009056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 государственной регистрации рождения;</w:t>
      </w:r>
    </w:p>
    <w:p w:rsidR="0009056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 государственной регистрации заключения брака;</w:t>
      </w:r>
    </w:p>
    <w:p w:rsidR="0009056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об усыновлении (удоч</w:t>
      </w:r>
      <w:r w:rsidR="0009056A" w:rsidRPr="001B2D75">
        <w:rPr>
          <w:rFonts w:eastAsia="Calibri"/>
          <w:szCs w:val="28"/>
        </w:rPr>
        <w:t>ерении), установление опеки или </w:t>
      </w:r>
      <w:r w:rsidRPr="001B2D75">
        <w:rPr>
          <w:rFonts w:eastAsia="Calibri"/>
          <w:szCs w:val="28"/>
        </w:rPr>
        <w:t>попечительства;</w:t>
      </w:r>
    </w:p>
    <w:p w:rsidR="0009056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 государственной регистрации перемены имени;</w:t>
      </w:r>
    </w:p>
    <w:p w:rsidR="0009056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 государственной регистрации расторжения брака;</w:t>
      </w:r>
    </w:p>
    <w:p w:rsidR="0009056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 государственной регистрации установления отцовства;</w:t>
      </w:r>
    </w:p>
    <w:p w:rsidR="00235F9A" w:rsidRPr="001B2D75" w:rsidRDefault="00235F9A" w:rsidP="00A32556">
      <w:pPr>
        <w:numPr>
          <w:ilvl w:val="0"/>
          <w:numId w:val="30"/>
        </w:numPr>
        <w:tabs>
          <w:tab w:val="left" w:pos="1134"/>
        </w:tabs>
        <w:autoSpaceDE w:val="0"/>
        <w:autoSpaceDN w:val="0"/>
        <w:adjustRightInd w:val="0"/>
        <w:ind w:left="0" w:firstLine="709"/>
        <w:rPr>
          <w:rFonts w:eastAsia="Calibri"/>
          <w:szCs w:val="28"/>
        </w:rPr>
      </w:pPr>
      <w:r w:rsidRPr="001B2D75">
        <w:rPr>
          <w:rFonts w:eastAsia="Calibri"/>
          <w:szCs w:val="28"/>
        </w:rPr>
        <w:t>сведения о факте участия в специальной военной операции.</w:t>
      </w:r>
    </w:p>
    <w:p w:rsidR="00235F9A" w:rsidRPr="001B2D75" w:rsidRDefault="00235F9A" w:rsidP="00A32556">
      <w:pPr>
        <w:numPr>
          <w:ilvl w:val="0"/>
          <w:numId w:val="29"/>
        </w:numPr>
        <w:ind w:left="0" w:firstLine="709"/>
        <w:rPr>
          <w:szCs w:val="28"/>
        </w:rPr>
      </w:pPr>
      <w:r w:rsidRPr="001B2D75">
        <w:rPr>
          <w:szCs w:val="28"/>
        </w:rPr>
        <w:t>Не предоставление (несвоевременное предоставление) органами государственной власти, орган</w:t>
      </w:r>
      <w:r w:rsidR="0009056A" w:rsidRPr="001B2D75">
        <w:rPr>
          <w:szCs w:val="28"/>
        </w:rPr>
        <w:t>ами местного самоуправления или </w:t>
      </w:r>
      <w:r w:rsidRPr="001B2D75">
        <w:rPr>
          <w:szCs w:val="28"/>
        </w:rPr>
        <w:t>организациями по межведомственному информационному запросу документов и информации не может я</w:t>
      </w:r>
      <w:r w:rsidR="0009056A" w:rsidRPr="001B2D75">
        <w:rPr>
          <w:szCs w:val="28"/>
        </w:rPr>
        <w:t>вляться основанием для отказа в </w:t>
      </w:r>
      <w:r w:rsidRPr="001B2D75">
        <w:rPr>
          <w:szCs w:val="28"/>
        </w:rPr>
        <w:t xml:space="preserve">предоставлении заявителю муниципальной услуги. </w:t>
      </w:r>
    </w:p>
    <w:p w:rsidR="00235F9A" w:rsidRPr="001B2D75" w:rsidRDefault="00235F9A" w:rsidP="00A32556">
      <w:pPr>
        <w:numPr>
          <w:ilvl w:val="0"/>
          <w:numId w:val="29"/>
        </w:numPr>
        <w:ind w:left="0" w:firstLine="709"/>
        <w:rPr>
          <w:szCs w:val="28"/>
        </w:rPr>
      </w:pPr>
      <w:r w:rsidRPr="001B2D75">
        <w:rPr>
          <w:szCs w:val="28"/>
        </w:rPr>
        <w:t>Работники, указанных в пункте 2.7.2 настоящего Административного регла</w:t>
      </w:r>
      <w:r w:rsidR="0009056A" w:rsidRPr="001B2D75">
        <w:rPr>
          <w:szCs w:val="28"/>
        </w:rPr>
        <w:t>мента органов и организаций, не </w:t>
      </w:r>
      <w:r w:rsidRPr="001B2D75">
        <w:rPr>
          <w:szCs w:val="28"/>
        </w:rPr>
        <w:t>предоставившие (несвоевременн</w:t>
      </w:r>
      <w:r w:rsidR="0009056A" w:rsidRPr="001B2D75">
        <w:rPr>
          <w:szCs w:val="28"/>
        </w:rPr>
        <w:t>о предоставившие) запрошенные и </w:t>
      </w:r>
      <w:r w:rsidRPr="001B2D75">
        <w:rPr>
          <w:szCs w:val="28"/>
        </w:rPr>
        <w:t xml:space="preserve">находящиеся в их распоряжении документ или информацию, подлежат административной, дисциплинарной или иной </w:t>
      </w:r>
      <w:r w:rsidR="0009056A" w:rsidRPr="001B2D75">
        <w:rPr>
          <w:szCs w:val="28"/>
        </w:rPr>
        <w:t>ответственности в </w:t>
      </w:r>
      <w:r w:rsidRPr="001B2D75">
        <w:rPr>
          <w:szCs w:val="28"/>
        </w:rPr>
        <w:t xml:space="preserve">соответствии с законодательством Российской Федерации. </w:t>
      </w:r>
    </w:p>
    <w:p w:rsidR="00235F9A" w:rsidRPr="001B2D75" w:rsidRDefault="00235F9A" w:rsidP="00A32556">
      <w:pPr>
        <w:numPr>
          <w:ilvl w:val="0"/>
          <w:numId w:val="29"/>
        </w:numPr>
        <w:ind w:left="0" w:firstLine="709"/>
        <w:rPr>
          <w:szCs w:val="28"/>
        </w:rPr>
      </w:pPr>
      <w:r w:rsidRPr="001B2D75">
        <w:rPr>
          <w:szCs w:val="28"/>
        </w:rPr>
        <w:t>Документы, указанные в пункте 2.7.1 настоящего Административного регламента, могут быть предоставлены заявителем самостоятельно по собственной инициативе. Непредоставление заявителем указанных документов не является ос</w:t>
      </w:r>
      <w:r w:rsidR="0009056A" w:rsidRPr="001B2D75">
        <w:rPr>
          <w:szCs w:val="28"/>
        </w:rPr>
        <w:t>нованием для отказа заявителю в </w:t>
      </w:r>
      <w:r w:rsidRPr="001B2D75">
        <w:rPr>
          <w:szCs w:val="28"/>
        </w:rPr>
        <w:t>предоставлении муниципальной услуги.</w:t>
      </w:r>
    </w:p>
    <w:p w:rsidR="00235F9A" w:rsidRPr="001B2D75" w:rsidRDefault="00235F9A" w:rsidP="00A32556">
      <w:pPr>
        <w:numPr>
          <w:ilvl w:val="0"/>
          <w:numId w:val="24"/>
        </w:numPr>
        <w:ind w:left="0" w:firstLine="709"/>
        <w:rPr>
          <w:szCs w:val="28"/>
        </w:rPr>
      </w:pPr>
      <w:r w:rsidRPr="001B2D75">
        <w:rPr>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5F9A" w:rsidRPr="001B2D75" w:rsidRDefault="00235F9A" w:rsidP="001B2D75">
      <w:pPr>
        <w:tabs>
          <w:tab w:val="left" w:pos="142"/>
          <w:tab w:val="left" w:pos="284"/>
        </w:tabs>
        <w:ind w:firstLine="709"/>
        <w:rPr>
          <w:bCs/>
          <w:szCs w:val="28"/>
        </w:rPr>
      </w:pPr>
      <w:r w:rsidRPr="001B2D75">
        <w:rPr>
          <w:bCs/>
          <w:szCs w:val="28"/>
        </w:rPr>
        <w:lastRenderedPageBreak/>
        <w:t>Основания для приостановления предоставления муниципальной услуги не предусмотрены.</w:t>
      </w:r>
    </w:p>
    <w:p w:rsidR="00235F9A" w:rsidRPr="001B2D75" w:rsidRDefault="00235F9A" w:rsidP="001B2D75">
      <w:pPr>
        <w:numPr>
          <w:ilvl w:val="1"/>
          <w:numId w:val="2"/>
        </w:numPr>
        <w:autoSpaceDE w:val="0"/>
        <w:autoSpaceDN w:val="0"/>
        <w:adjustRightInd w:val="0"/>
        <w:ind w:left="0" w:firstLine="709"/>
        <w:rPr>
          <w:rFonts w:eastAsia="Calibri"/>
          <w:szCs w:val="28"/>
        </w:rPr>
      </w:pPr>
      <w:r w:rsidRPr="001B2D75">
        <w:rPr>
          <w:rFonts w:eastAsia="Calibri"/>
          <w:szCs w:val="28"/>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235F9A" w:rsidRPr="001B2D75" w:rsidRDefault="00235F9A" w:rsidP="001B2D75">
      <w:pPr>
        <w:numPr>
          <w:ilvl w:val="2"/>
          <w:numId w:val="2"/>
        </w:numPr>
        <w:autoSpaceDE w:val="0"/>
        <w:autoSpaceDN w:val="0"/>
        <w:adjustRightInd w:val="0"/>
        <w:ind w:left="0" w:firstLine="709"/>
        <w:rPr>
          <w:rFonts w:eastAsia="Calibri"/>
          <w:szCs w:val="28"/>
        </w:rPr>
      </w:pPr>
      <w:r w:rsidRPr="001B2D75">
        <w:rPr>
          <w:rFonts w:eastAsia="Calibri"/>
          <w:szCs w:val="28"/>
        </w:rPr>
        <w:t>Основанием для отказа в приеме заявления на предоставление муниципальной услуги являются:</w:t>
      </w:r>
    </w:p>
    <w:p w:rsidR="00323B17" w:rsidRPr="001B2D75" w:rsidRDefault="00235F9A" w:rsidP="00A32556">
      <w:pPr>
        <w:widowControl w:val="0"/>
        <w:numPr>
          <w:ilvl w:val="0"/>
          <w:numId w:val="31"/>
        </w:numPr>
        <w:tabs>
          <w:tab w:val="left" w:pos="1701"/>
        </w:tabs>
        <w:autoSpaceDE w:val="0"/>
        <w:autoSpaceDN w:val="0"/>
        <w:adjustRightInd w:val="0"/>
        <w:ind w:left="0" w:firstLine="709"/>
        <w:rPr>
          <w:szCs w:val="28"/>
        </w:rPr>
      </w:pPr>
      <w:r w:rsidRPr="001B2D75">
        <w:rPr>
          <w:szCs w:val="28"/>
        </w:rPr>
        <w:t xml:space="preserve">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323B17" w:rsidRPr="001B2D75" w:rsidRDefault="00235F9A" w:rsidP="00A32556">
      <w:pPr>
        <w:widowControl w:val="0"/>
        <w:numPr>
          <w:ilvl w:val="0"/>
          <w:numId w:val="31"/>
        </w:numPr>
        <w:tabs>
          <w:tab w:val="left" w:pos="1701"/>
        </w:tabs>
        <w:autoSpaceDE w:val="0"/>
        <w:autoSpaceDN w:val="0"/>
        <w:adjustRightInd w:val="0"/>
        <w:ind w:left="0" w:firstLine="709"/>
        <w:rPr>
          <w:szCs w:val="28"/>
        </w:rPr>
      </w:pPr>
      <w:r w:rsidRPr="001B2D75">
        <w:rPr>
          <w:szCs w:val="28"/>
        </w:rPr>
        <w:t>заявление подано за предела</w:t>
      </w:r>
      <w:r w:rsidR="007A5F9F" w:rsidRPr="001B2D75">
        <w:rPr>
          <w:szCs w:val="28"/>
        </w:rPr>
        <w:t>ми периода, указанного в </w:t>
      </w:r>
      <w:r w:rsidR="00323B17" w:rsidRPr="001B2D75">
        <w:rPr>
          <w:szCs w:val="28"/>
        </w:rPr>
        <w:t>пункте </w:t>
      </w:r>
      <w:r w:rsidRPr="001B2D75">
        <w:rPr>
          <w:szCs w:val="28"/>
        </w:rPr>
        <w:t>2.4.2 настоящег</w:t>
      </w:r>
      <w:r w:rsidR="00323B17" w:rsidRPr="001B2D75">
        <w:rPr>
          <w:szCs w:val="28"/>
        </w:rPr>
        <w:t>о Административного регламента;</w:t>
      </w:r>
    </w:p>
    <w:p w:rsidR="00235F9A" w:rsidRPr="001B2D75" w:rsidRDefault="00235F9A" w:rsidP="00A32556">
      <w:pPr>
        <w:widowControl w:val="0"/>
        <w:numPr>
          <w:ilvl w:val="0"/>
          <w:numId w:val="31"/>
        </w:numPr>
        <w:tabs>
          <w:tab w:val="left" w:pos="1701"/>
        </w:tabs>
        <w:autoSpaceDE w:val="0"/>
        <w:autoSpaceDN w:val="0"/>
        <w:adjustRightInd w:val="0"/>
        <w:ind w:left="0" w:firstLine="709"/>
        <w:rPr>
          <w:szCs w:val="28"/>
        </w:rPr>
      </w:pPr>
      <w:r w:rsidRPr="001B2D75">
        <w:rPr>
          <w:szCs w:val="28"/>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235F9A" w:rsidRPr="001B2D75" w:rsidRDefault="00235F9A" w:rsidP="001B2D75">
      <w:pPr>
        <w:numPr>
          <w:ilvl w:val="2"/>
          <w:numId w:val="2"/>
        </w:numPr>
        <w:autoSpaceDE w:val="0"/>
        <w:autoSpaceDN w:val="0"/>
        <w:adjustRightInd w:val="0"/>
        <w:ind w:left="0" w:firstLine="709"/>
        <w:rPr>
          <w:rFonts w:eastAsia="Calibri"/>
          <w:szCs w:val="28"/>
        </w:rPr>
      </w:pPr>
      <w:r w:rsidRPr="001B2D75">
        <w:rPr>
          <w:rFonts w:eastAsia="Calibri"/>
          <w:szCs w:val="28"/>
        </w:rPr>
        <w:t xml:space="preserve">Основаниями для отказа в приеме документов, необходимых для предоставления муниципальной услуги, являются: </w:t>
      </w:r>
    </w:p>
    <w:p w:rsidR="00D95D35"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 xml:space="preserve">обращение за предоставлением иной услуги; </w:t>
      </w:r>
    </w:p>
    <w:p w:rsidR="00012231"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 xml:space="preserve">заявителем представлен неполный комплект документов, необходимых для предоставления муниципальной услуги; </w:t>
      </w:r>
    </w:p>
    <w:p w:rsidR="00012231"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 xml:space="preserve">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012231"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наличие противоречий</w:t>
      </w:r>
      <w:r w:rsidR="00012231" w:rsidRPr="001B2D75">
        <w:rPr>
          <w:szCs w:val="28"/>
        </w:rPr>
        <w:t xml:space="preserve"> между сведениями, указанными в </w:t>
      </w:r>
      <w:r w:rsidRPr="001B2D75">
        <w:rPr>
          <w:szCs w:val="28"/>
        </w:rPr>
        <w:t>заявлении, и сведениями, указанными в</w:t>
      </w:r>
      <w:r w:rsidR="00012231" w:rsidRPr="001B2D75">
        <w:rPr>
          <w:szCs w:val="28"/>
        </w:rPr>
        <w:t xml:space="preserve"> приложенных к нему документах;</w:t>
      </w:r>
    </w:p>
    <w:p w:rsidR="00012231"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документы содержат под</w:t>
      </w:r>
      <w:r w:rsidR="00012231" w:rsidRPr="001B2D75">
        <w:rPr>
          <w:szCs w:val="28"/>
        </w:rPr>
        <w:t>чистки и исправления текста, не </w:t>
      </w:r>
      <w:r w:rsidRPr="001B2D75">
        <w:rPr>
          <w:szCs w:val="28"/>
        </w:rPr>
        <w:t xml:space="preserve">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012231"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документы содержат повреждения</w:t>
      </w:r>
      <w:r w:rsidR="00012231" w:rsidRPr="001B2D75">
        <w:rPr>
          <w:szCs w:val="28"/>
        </w:rPr>
        <w:t>, наличие которых не </w:t>
      </w:r>
      <w:r w:rsidRPr="001B2D75">
        <w:rPr>
          <w:szCs w:val="28"/>
        </w:rPr>
        <w:t xml:space="preserve">позволяет в полном объеме использовать информацию и сведения, содержащиеся в документах для предоставления муниципальной услуги; </w:t>
      </w:r>
    </w:p>
    <w:p w:rsidR="00012231"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некорректное заполнение обязательных полей в заявлении (отсутствие заполнения, недостоверное, не</w:t>
      </w:r>
      <w:r w:rsidR="00012231" w:rsidRPr="001B2D75">
        <w:rPr>
          <w:szCs w:val="28"/>
        </w:rPr>
        <w:t>полное либо неправильное, не </w:t>
      </w:r>
      <w:r w:rsidRPr="001B2D75">
        <w:rPr>
          <w:szCs w:val="28"/>
        </w:rPr>
        <w:t>соответствующее требованиям, установленным настоящим</w:t>
      </w:r>
      <w:r w:rsidR="00012231" w:rsidRPr="001B2D75">
        <w:rPr>
          <w:szCs w:val="28"/>
        </w:rPr>
        <w:t xml:space="preserve"> Административным регламентом);</w:t>
      </w:r>
    </w:p>
    <w:p w:rsidR="006F0804"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документы поданы лицом, не имеющим полномочий представлять интересы заявителя в соответствии с пунктом 1.2 настоящего Административно</w:t>
      </w:r>
      <w:r w:rsidR="006F0804" w:rsidRPr="001B2D75">
        <w:rPr>
          <w:szCs w:val="28"/>
        </w:rPr>
        <w:t>го регламента;</w:t>
      </w:r>
    </w:p>
    <w:p w:rsidR="006F0804" w:rsidRPr="001B2D75" w:rsidRDefault="00235F9A" w:rsidP="00A32556">
      <w:pPr>
        <w:widowControl w:val="0"/>
        <w:numPr>
          <w:ilvl w:val="0"/>
          <w:numId w:val="32"/>
        </w:numPr>
        <w:tabs>
          <w:tab w:val="left" w:pos="1701"/>
        </w:tabs>
        <w:autoSpaceDE w:val="0"/>
        <w:autoSpaceDN w:val="0"/>
        <w:adjustRightInd w:val="0"/>
        <w:ind w:left="0" w:firstLine="709"/>
        <w:rPr>
          <w:szCs w:val="28"/>
        </w:rPr>
      </w:pPr>
      <w:r w:rsidRPr="001B2D75">
        <w:rPr>
          <w:szCs w:val="28"/>
        </w:rPr>
        <w:t>несоответствие ка</w:t>
      </w:r>
      <w:r w:rsidR="006F0804" w:rsidRPr="001B2D75">
        <w:rPr>
          <w:szCs w:val="28"/>
        </w:rPr>
        <w:t>тегории заявителей, указанных в </w:t>
      </w:r>
      <w:r w:rsidRPr="001B2D75">
        <w:rPr>
          <w:szCs w:val="28"/>
        </w:rPr>
        <w:t>подпунктах 1.2.1–1.2.8 пункта 1.2 настоящег</w:t>
      </w:r>
      <w:r w:rsidR="006F0804" w:rsidRPr="001B2D75">
        <w:rPr>
          <w:szCs w:val="28"/>
        </w:rPr>
        <w:t>о Административного регламента;</w:t>
      </w:r>
    </w:p>
    <w:p w:rsidR="006F0804" w:rsidRPr="001B2D75" w:rsidRDefault="00235F9A" w:rsidP="00A32556">
      <w:pPr>
        <w:widowControl w:val="0"/>
        <w:numPr>
          <w:ilvl w:val="0"/>
          <w:numId w:val="32"/>
        </w:numPr>
        <w:tabs>
          <w:tab w:val="left" w:pos="1843"/>
        </w:tabs>
        <w:autoSpaceDE w:val="0"/>
        <w:autoSpaceDN w:val="0"/>
        <w:adjustRightInd w:val="0"/>
        <w:ind w:left="0" w:firstLine="709"/>
        <w:rPr>
          <w:szCs w:val="28"/>
        </w:rPr>
      </w:pPr>
      <w:r w:rsidRPr="001B2D75">
        <w:rPr>
          <w:szCs w:val="28"/>
        </w:rPr>
        <w:t xml:space="preserve">подача заявления в период, отличающийся от периода </w:t>
      </w:r>
      <w:r w:rsidRPr="001B2D75">
        <w:rPr>
          <w:szCs w:val="28"/>
        </w:rPr>
        <w:lastRenderedPageBreak/>
        <w:t xml:space="preserve">предоставления муниципальной услуги, установленного в пункте </w:t>
      </w:r>
      <w:r w:rsidRPr="001B2D75">
        <w:rPr>
          <w:szCs w:val="28"/>
          <w:shd w:val="clear" w:color="auto" w:fill="FFFFFF"/>
        </w:rPr>
        <w:t>2.4.2</w:t>
      </w:r>
      <w:r w:rsidRPr="001B2D75">
        <w:rPr>
          <w:szCs w:val="28"/>
        </w:rPr>
        <w:t xml:space="preserve"> Административного регламента с учетом указанных в нем категорий детей;</w:t>
      </w:r>
    </w:p>
    <w:p w:rsidR="006F0804" w:rsidRPr="001B2D75" w:rsidRDefault="00235F9A" w:rsidP="00A32556">
      <w:pPr>
        <w:widowControl w:val="0"/>
        <w:numPr>
          <w:ilvl w:val="0"/>
          <w:numId w:val="32"/>
        </w:numPr>
        <w:tabs>
          <w:tab w:val="left" w:pos="1843"/>
        </w:tabs>
        <w:autoSpaceDE w:val="0"/>
        <w:autoSpaceDN w:val="0"/>
        <w:adjustRightInd w:val="0"/>
        <w:ind w:left="0" w:firstLine="709"/>
        <w:rPr>
          <w:szCs w:val="28"/>
        </w:rPr>
      </w:pPr>
      <w:r w:rsidRPr="001B2D75">
        <w:rPr>
          <w:szCs w:val="28"/>
        </w:rPr>
        <w:t>несоответствие документов, указанных в пунктах 2.6.1.1 – 2.6.1.5 настоящего Администрат</w:t>
      </w:r>
      <w:r w:rsidR="006F0804" w:rsidRPr="001B2D75">
        <w:rPr>
          <w:szCs w:val="28"/>
        </w:rPr>
        <w:t>ивного регламента, по форме или </w:t>
      </w:r>
      <w:r w:rsidRPr="001B2D75">
        <w:rPr>
          <w:szCs w:val="28"/>
        </w:rPr>
        <w:t>содержанию требованиям законодател</w:t>
      </w:r>
      <w:r w:rsidR="006F0804" w:rsidRPr="001B2D75">
        <w:rPr>
          <w:szCs w:val="28"/>
        </w:rPr>
        <w:t>ьства Российской Федерации;</w:t>
      </w:r>
    </w:p>
    <w:p w:rsidR="006F0804" w:rsidRPr="001B2D75" w:rsidRDefault="00235F9A" w:rsidP="00A32556">
      <w:pPr>
        <w:widowControl w:val="0"/>
        <w:numPr>
          <w:ilvl w:val="0"/>
          <w:numId w:val="32"/>
        </w:numPr>
        <w:tabs>
          <w:tab w:val="left" w:pos="1843"/>
        </w:tabs>
        <w:autoSpaceDE w:val="0"/>
        <w:autoSpaceDN w:val="0"/>
        <w:adjustRightInd w:val="0"/>
        <w:ind w:left="0" w:firstLine="709"/>
        <w:rPr>
          <w:szCs w:val="28"/>
        </w:rPr>
      </w:pPr>
      <w:r w:rsidRPr="001B2D75">
        <w:rPr>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w:t>
      </w:r>
      <w:r w:rsidR="006F0804" w:rsidRPr="001B2D75">
        <w:rPr>
          <w:szCs w:val="28"/>
        </w:rPr>
        <w:t>и разрешения на прием ребенка в </w:t>
      </w:r>
      <w:r w:rsidRPr="001B2D75">
        <w:rPr>
          <w:szCs w:val="28"/>
        </w:rPr>
        <w:t>Организацию.</w:t>
      </w:r>
    </w:p>
    <w:p w:rsidR="00235F9A" w:rsidRPr="001B2D75" w:rsidRDefault="00235F9A" w:rsidP="00A32556">
      <w:pPr>
        <w:widowControl w:val="0"/>
        <w:numPr>
          <w:ilvl w:val="0"/>
          <w:numId w:val="32"/>
        </w:numPr>
        <w:tabs>
          <w:tab w:val="left" w:pos="1843"/>
        </w:tabs>
        <w:autoSpaceDE w:val="0"/>
        <w:autoSpaceDN w:val="0"/>
        <w:adjustRightInd w:val="0"/>
        <w:ind w:left="0" w:firstLine="709"/>
        <w:rPr>
          <w:szCs w:val="28"/>
        </w:rPr>
      </w:pPr>
      <w:r w:rsidRPr="001B2D75">
        <w:rPr>
          <w:szCs w:val="28"/>
        </w:rPr>
        <w:t>обращение заявителя в Организацию, реализующую исключительно адаптированную прог</w:t>
      </w:r>
      <w:r w:rsidR="006F0804" w:rsidRPr="001B2D75">
        <w:rPr>
          <w:szCs w:val="28"/>
        </w:rPr>
        <w:t>рамму, с заявлением о приеме на </w:t>
      </w:r>
      <w:r w:rsidRPr="001B2D75">
        <w:rPr>
          <w:szCs w:val="28"/>
        </w:rPr>
        <w:t xml:space="preserve">образовательную программу, не предусмотренную в Организации. </w:t>
      </w:r>
    </w:p>
    <w:p w:rsidR="00235F9A" w:rsidRPr="001B2D75" w:rsidRDefault="003E2463" w:rsidP="001B2D75">
      <w:pPr>
        <w:widowControl w:val="0"/>
        <w:autoSpaceDE w:val="0"/>
        <w:autoSpaceDN w:val="0"/>
        <w:adjustRightInd w:val="0"/>
        <w:ind w:firstLine="709"/>
        <w:rPr>
          <w:szCs w:val="28"/>
        </w:rPr>
      </w:pPr>
      <w:hyperlink w:anchor="Par486" w:history="1">
        <w:r w:rsidR="00235F9A" w:rsidRPr="001B2D75">
          <w:rPr>
            <w:szCs w:val="28"/>
          </w:rPr>
          <w:t>Форма уведомления</w:t>
        </w:r>
      </w:hyperlink>
      <w:r w:rsidR="00235F9A" w:rsidRPr="001B2D75">
        <w:rPr>
          <w:szCs w:val="28"/>
        </w:rPr>
        <w:t xml:space="preserve"> заявителя об отказе в приеме документов приведена в приложении № 7 к Административному регламенту.</w:t>
      </w:r>
    </w:p>
    <w:p w:rsidR="00235F9A" w:rsidRPr="001B2D75" w:rsidRDefault="00235F9A" w:rsidP="001B2D75">
      <w:pPr>
        <w:numPr>
          <w:ilvl w:val="1"/>
          <w:numId w:val="2"/>
        </w:numPr>
        <w:autoSpaceDE w:val="0"/>
        <w:autoSpaceDN w:val="0"/>
        <w:adjustRightInd w:val="0"/>
        <w:ind w:left="0" w:firstLine="709"/>
        <w:rPr>
          <w:rFonts w:eastAsia="Calibri"/>
          <w:szCs w:val="28"/>
        </w:rPr>
      </w:pPr>
      <w:r w:rsidRPr="001B2D75">
        <w:rPr>
          <w:rFonts w:eastAsia="Calibri"/>
          <w:szCs w:val="28"/>
        </w:rPr>
        <w:t xml:space="preserve">Исчерпывающий </w:t>
      </w:r>
      <w:r w:rsidR="006964DE" w:rsidRPr="001B2D75">
        <w:rPr>
          <w:rFonts w:eastAsia="Calibri"/>
          <w:szCs w:val="28"/>
        </w:rPr>
        <w:t>перечень оснований для отказа в </w:t>
      </w:r>
      <w:r w:rsidRPr="001B2D75">
        <w:rPr>
          <w:rFonts w:eastAsia="Calibri"/>
          <w:szCs w:val="28"/>
        </w:rPr>
        <w:t>предоставлении муниципальной услуги.</w:t>
      </w:r>
    </w:p>
    <w:p w:rsidR="00235F9A" w:rsidRPr="001B2D75" w:rsidRDefault="00235F9A" w:rsidP="001B2D75">
      <w:pPr>
        <w:widowControl w:val="0"/>
        <w:autoSpaceDE w:val="0"/>
        <w:autoSpaceDN w:val="0"/>
        <w:adjustRightInd w:val="0"/>
        <w:ind w:firstLine="709"/>
        <w:rPr>
          <w:szCs w:val="28"/>
        </w:rPr>
      </w:pPr>
      <w:r w:rsidRPr="001B2D75">
        <w:rPr>
          <w:szCs w:val="28"/>
        </w:rPr>
        <w:t>Основаниями для отказа в предоставлении муниципальной услуги являются:</w:t>
      </w:r>
    </w:p>
    <w:p w:rsidR="002E2D20" w:rsidRPr="001B2D75" w:rsidRDefault="00235F9A" w:rsidP="00A32556">
      <w:pPr>
        <w:widowControl w:val="0"/>
        <w:numPr>
          <w:ilvl w:val="0"/>
          <w:numId w:val="33"/>
        </w:numPr>
        <w:tabs>
          <w:tab w:val="left" w:pos="1701"/>
        </w:tabs>
        <w:autoSpaceDE w:val="0"/>
        <w:autoSpaceDN w:val="0"/>
        <w:adjustRightInd w:val="0"/>
        <w:ind w:left="0" w:firstLine="709"/>
        <w:rPr>
          <w:szCs w:val="28"/>
        </w:rPr>
      </w:pPr>
      <w:r w:rsidRPr="001B2D75">
        <w:rPr>
          <w:szCs w:val="28"/>
        </w:rPr>
        <w:t>отсутствие свободных мест за исключением случаев, предусмотренных частями 5 и 6 статьи 67 Закона об образовании;</w:t>
      </w:r>
    </w:p>
    <w:p w:rsidR="002E2D20" w:rsidRPr="001B2D75" w:rsidRDefault="00235F9A" w:rsidP="00A32556">
      <w:pPr>
        <w:widowControl w:val="0"/>
        <w:numPr>
          <w:ilvl w:val="0"/>
          <w:numId w:val="33"/>
        </w:numPr>
        <w:tabs>
          <w:tab w:val="left" w:pos="1701"/>
        </w:tabs>
        <w:autoSpaceDE w:val="0"/>
        <w:autoSpaceDN w:val="0"/>
        <w:adjustRightInd w:val="0"/>
        <w:ind w:left="0" w:firstLine="709"/>
        <w:rPr>
          <w:szCs w:val="28"/>
        </w:rPr>
      </w:pPr>
      <w:r w:rsidRPr="001B2D75">
        <w:rPr>
          <w:szCs w:val="28"/>
        </w:rPr>
        <w:t>отзыв заявления по инициативе заявителя;</w:t>
      </w:r>
    </w:p>
    <w:p w:rsidR="00235F9A" w:rsidRPr="001B2D75" w:rsidRDefault="00235F9A" w:rsidP="00A32556">
      <w:pPr>
        <w:widowControl w:val="0"/>
        <w:numPr>
          <w:ilvl w:val="0"/>
          <w:numId w:val="33"/>
        </w:numPr>
        <w:tabs>
          <w:tab w:val="left" w:pos="1701"/>
        </w:tabs>
        <w:autoSpaceDE w:val="0"/>
        <w:autoSpaceDN w:val="0"/>
        <w:adjustRightInd w:val="0"/>
        <w:ind w:left="0" w:firstLine="709"/>
        <w:rPr>
          <w:szCs w:val="28"/>
        </w:rPr>
      </w:pPr>
      <w:r w:rsidRPr="001B2D75">
        <w:rPr>
          <w:szCs w:val="28"/>
        </w:rPr>
        <w:t>в отношении ребенка, являющегося иностранным гражданином или лицом без гражданства,</w:t>
      </w:r>
      <w:r w:rsidRPr="001B2D75">
        <w:rPr>
          <w:rFonts w:eastAsia="Calibri"/>
          <w:szCs w:val="28"/>
        </w:rPr>
        <w:t xml:space="preserve"> невыполнение условий, установленных </w:t>
      </w:r>
      <w:hyperlink r:id="rId11" w:history="1">
        <w:r w:rsidRPr="001B2D75">
          <w:rPr>
            <w:rFonts w:eastAsia="Calibri"/>
            <w:szCs w:val="28"/>
          </w:rPr>
          <w:t>частью 2.1 статьи 78</w:t>
        </w:r>
      </w:hyperlink>
      <w:r w:rsidRPr="001B2D75">
        <w:rPr>
          <w:rFonts w:eastAsia="Calibri"/>
          <w:szCs w:val="28"/>
        </w:rPr>
        <w:t xml:space="preserve"> Федерального зако</w:t>
      </w:r>
      <w:r w:rsidR="002E2D20" w:rsidRPr="001B2D75">
        <w:rPr>
          <w:rFonts w:eastAsia="Calibri"/>
          <w:szCs w:val="28"/>
        </w:rPr>
        <w:t>на от </w:t>
      </w:r>
      <w:r w:rsidRPr="001B2D75">
        <w:rPr>
          <w:rFonts w:eastAsia="Calibri"/>
          <w:szCs w:val="28"/>
        </w:rPr>
        <w:t>29</w:t>
      </w:r>
      <w:r w:rsidR="002E2D20" w:rsidRPr="001B2D75">
        <w:rPr>
          <w:rFonts w:eastAsia="Calibri"/>
          <w:szCs w:val="28"/>
        </w:rPr>
        <w:t> </w:t>
      </w:r>
      <w:r w:rsidRPr="001B2D75">
        <w:rPr>
          <w:rFonts w:eastAsia="Calibri"/>
          <w:szCs w:val="28"/>
        </w:rPr>
        <w:t>декабря</w:t>
      </w:r>
      <w:r w:rsidR="002E2D20" w:rsidRPr="001B2D75">
        <w:rPr>
          <w:rFonts w:eastAsia="Calibri"/>
          <w:szCs w:val="28"/>
        </w:rPr>
        <w:t> 2012 г. № </w:t>
      </w:r>
      <w:r w:rsidRPr="001B2D75">
        <w:rPr>
          <w:rFonts w:eastAsia="Calibri"/>
          <w:szCs w:val="28"/>
        </w:rPr>
        <w:t xml:space="preserve">273-ФЗ «Об образовании в Российской Федерации» (неуспешное прохождение или не прохождение тестирования </w:t>
      </w:r>
      <w:r w:rsidRPr="001B2D75">
        <w:rPr>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1B2D75">
        <w:rPr>
          <w:rFonts w:eastAsia="Calibri"/>
          <w:szCs w:val="28"/>
        </w:rPr>
        <w:t>).</w:t>
      </w:r>
    </w:p>
    <w:p w:rsidR="00235F9A" w:rsidRPr="001B2D75" w:rsidRDefault="003E2463" w:rsidP="001B2D75">
      <w:pPr>
        <w:widowControl w:val="0"/>
        <w:autoSpaceDE w:val="0"/>
        <w:autoSpaceDN w:val="0"/>
        <w:adjustRightInd w:val="0"/>
        <w:ind w:firstLine="709"/>
        <w:rPr>
          <w:szCs w:val="28"/>
        </w:rPr>
      </w:pPr>
      <w:hyperlink w:anchor="Par486" w:history="1">
        <w:r w:rsidR="00235F9A" w:rsidRPr="001B2D75">
          <w:rPr>
            <w:szCs w:val="28"/>
          </w:rPr>
          <w:t>Форма уведомления</w:t>
        </w:r>
      </w:hyperlink>
      <w:r w:rsidR="00235F9A" w:rsidRPr="001B2D75">
        <w:rPr>
          <w:szCs w:val="28"/>
        </w:rPr>
        <w:t xml:space="preserve"> заявителя об отказе в предоставлении муниципальной </w:t>
      </w:r>
      <w:r w:rsidR="002E2D20" w:rsidRPr="001B2D75">
        <w:rPr>
          <w:szCs w:val="28"/>
        </w:rPr>
        <w:t>услуги приведена в приложении № 10 к </w:t>
      </w:r>
      <w:r w:rsidR="00235F9A" w:rsidRPr="001B2D75">
        <w:rPr>
          <w:szCs w:val="28"/>
        </w:rPr>
        <w:t>Административному регламенту.</w:t>
      </w:r>
    </w:p>
    <w:p w:rsidR="00235F9A" w:rsidRPr="001B2D75" w:rsidRDefault="00235F9A" w:rsidP="001B2D75">
      <w:pPr>
        <w:autoSpaceDE w:val="0"/>
        <w:autoSpaceDN w:val="0"/>
        <w:adjustRightInd w:val="0"/>
        <w:ind w:firstLine="709"/>
        <w:rPr>
          <w:szCs w:val="28"/>
        </w:rPr>
      </w:pPr>
      <w:r w:rsidRPr="001B2D75">
        <w:rPr>
          <w:szCs w:val="28"/>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w:t>
      </w:r>
      <w:r w:rsidR="002E2D20" w:rsidRPr="001B2D75">
        <w:rPr>
          <w:szCs w:val="28"/>
        </w:rPr>
        <w:t>ации о наличии свободных мест в </w:t>
      </w:r>
      <w:r w:rsidRPr="001B2D75">
        <w:rPr>
          <w:szCs w:val="28"/>
        </w:rPr>
        <w:t>муниципальных образовательных организациях.</w:t>
      </w:r>
    </w:p>
    <w:p w:rsidR="00035DC4" w:rsidRPr="001B2D75" w:rsidRDefault="00235F9A" w:rsidP="001B2D75">
      <w:pPr>
        <w:autoSpaceDE w:val="0"/>
        <w:autoSpaceDN w:val="0"/>
        <w:adjustRightInd w:val="0"/>
        <w:ind w:firstLine="709"/>
        <w:rPr>
          <w:szCs w:val="28"/>
        </w:rPr>
      </w:pPr>
      <w:r w:rsidRPr="001B2D75">
        <w:rPr>
          <w:szCs w:val="28"/>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w:t>
      </w:r>
      <w:r w:rsidR="002E2D20" w:rsidRPr="001B2D75">
        <w:rPr>
          <w:szCs w:val="28"/>
        </w:rPr>
        <w:t xml:space="preserve">нфликтную комиссию Тихвинского </w:t>
      </w:r>
      <w:r w:rsidRPr="001B2D75">
        <w:rPr>
          <w:szCs w:val="28"/>
        </w:rPr>
        <w:t>муниципального района Ленинградской области.</w:t>
      </w:r>
    </w:p>
    <w:p w:rsidR="00235F9A" w:rsidRPr="001B2D75" w:rsidRDefault="00235F9A" w:rsidP="001B2D75">
      <w:pPr>
        <w:autoSpaceDE w:val="0"/>
        <w:autoSpaceDN w:val="0"/>
        <w:adjustRightInd w:val="0"/>
        <w:ind w:firstLine="709"/>
        <w:rPr>
          <w:szCs w:val="28"/>
        </w:rPr>
      </w:pPr>
      <w:r w:rsidRPr="001B2D75">
        <w:rPr>
          <w:rFonts w:eastAsia="Calibri"/>
          <w:szCs w:val="28"/>
        </w:rPr>
        <w:lastRenderedPageBreak/>
        <w:t>Состав и порядок деятельности конфликтной комиссии определяется распорядительным актом комитета по образованию администрации Тихвинского района Ленинградской области.</w:t>
      </w:r>
    </w:p>
    <w:p w:rsidR="00035DC4" w:rsidRPr="001B2D75" w:rsidRDefault="00235F9A" w:rsidP="001B2D75">
      <w:pPr>
        <w:numPr>
          <w:ilvl w:val="1"/>
          <w:numId w:val="2"/>
        </w:numPr>
        <w:autoSpaceDE w:val="0"/>
        <w:autoSpaceDN w:val="0"/>
        <w:adjustRightInd w:val="0"/>
        <w:ind w:left="0" w:firstLine="709"/>
        <w:rPr>
          <w:rFonts w:eastAsia="Calibri"/>
          <w:szCs w:val="28"/>
        </w:rPr>
      </w:pPr>
      <w:r w:rsidRPr="001B2D75">
        <w:rPr>
          <w:rFonts w:eastAsia="Calibri"/>
          <w:szCs w:val="28"/>
        </w:rPr>
        <w:t>Муниципальная услуга предоставляется бесплатно.</w:t>
      </w:r>
    </w:p>
    <w:p w:rsidR="00035DC4" w:rsidRPr="001B2D75" w:rsidRDefault="00235F9A" w:rsidP="001B2D75">
      <w:pPr>
        <w:numPr>
          <w:ilvl w:val="1"/>
          <w:numId w:val="2"/>
        </w:numPr>
        <w:autoSpaceDE w:val="0"/>
        <w:autoSpaceDN w:val="0"/>
        <w:adjustRightInd w:val="0"/>
        <w:ind w:left="0" w:firstLine="709"/>
        <w:rPr>
          <w:rFonts w:eastAsia="Calibri"/>
          <w:szCs w:val="28"/>
        </w:rPr>
      </w:pPr>
      <w:r w:rsidRPr="001B2D75">
        <w:rPr>
          <w:rFonts w:eastAsia="Calibri"/>
          <w:szCs w:val="28"/>
        </w:rPr>
        <w:t>Максимальный срок ожидания</w:t>
      </w:r>
      <w:r w:rsidR="00035DC4" w:rsidRPr="001B2D75">
        <w:rPr>
          <w:rFonts w:eastAsia="Calibri"/>
          <w:szCs w:val="28"/>
        </w:rPr>
        <w:t xml:space="preserve"> в очереди при подаче запроса о </w:t>
      </w:r>
      <w:r w:rsidRPr="001B2D75">
        <w:rPr>
          <w:rFonts w:eastAsia="Calibri"/>
          <w:szCs w:val="28"/>
        </w:rPr>
        <w:t>предоставлении муниципальной услуги и при получении результата предоставления муниципальной услуги (для граждан Российской Федерации и граждан Республики Беларусь), в случае обращения заявителя непосредственно в Организацию или ГБУ ЛО «МФЦ», составляет не более 15 минут.</w:t>
      </w:r>
    </w:p>
    <w:p w:rsidR="00235F9A" w:rsidRPr="001B2D75" w:rsidRDefault="00235F9A" w:rsidP="001B2D75">
      <w:pPr>
        <w:numPr>
          <w:ilvl w:val="1"/>
          <w:numId w:val="2"/>
        </w:numPr>
        <w:autoSpaceDE w:val="0"/>
        <w:autoSpaceDN w:val="0"/>
        <w:adjustRightInd w:val="0"/>
        <w:ind w:left="0" w:firstLine="709"/>
        <w:rPr>
          <w:rFonts w:eastAsia="Calibri"/>
          <w:szCs w:val="28"/>
        </w:rPr>
      </w:pPr>
      <w:r w:rsidRPr="001B2D75">
        <w:rPr>
          <w:szCs w:val="28"/>
        </w:rPr>
        <w:t xml:space="preserve">Срок регистрации запроса заявителя о предоставлении муниципальной услуги. </w:t>
      </w:r>
    </w:p>
    <w:p w:rsidR="00235F9A" w:rsidRPr="001B2D75" w:rsidRDefault="00235F9A" w:rsidP="001B2D75">
      <w:pPr>
        <w:ind w:firstLine="709"/>
        <w:rPr>
          <w:szCs w:val="28"/>
        </w:rPr>
      </w:pPr>
      <w:r w:rsidRPr="001B2D75">
        <w:rPr>
          <w:szCs w:val="28"/>
        </w:rPr>
        <w:t xml:space="preserve">Срок и порядок регистрации заявления о предоставлении муниципальной услуги указаны в подпункте </w:t>
      </w:r>
      <w:r w:rsidRPr="001B2D75">
        <w:rPr>
          <w:bCs/>
          <w:szCs w:val="28"/>
        </w:rPr>
        <w:t>2.4.1 пункта 2.4 настоящего Административного регламента.</w:t>
      </w:r>
    </w:p>
    <w:p w:rsidR="00235F9A" w:rsidRPr="001B2D75" w:rsidRDefault="00235F9A" w:rsidP="001B2D75">
      <w:pPr>
        <w:numPr>
          <w:ilvl w:val="1"/>
          <w:numId w:val="2"/>
        </w:numPr>
        <w:autoSpaceDE w:val="0"/>
        <w:autoSpaceDN w:val="0"/>
        <w:adjustRightInd w:val="0"/>
        <w:ind w:left="0" w:firstLine="709"/>
        <w:rPr>
          <w:szCs w:val="28"/>
        </w:rPr>
      </w:pPr>
      <w:r w:rsidRPr="001B2D75">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w:t>
      </w:r>
      <w:r w:rsidR="00FE7728" w:rsidRPr="001B2D75">
        <w:rPr>
          <w:szCs w:val="28"/>
        </w:rPr>
        <w:t>слуги, информационным стендам с </w:t>
      </w:r>
      <w:r w:rsidRPr="001B2D75">
        <w:rPr>
          <w:szCs w:val="28"/>
        </w:rPr>
        <w:t>образцами их заполнения и переч</w:t>
      </w:r>
      <w:r w:rsidR="00FE7728" w:rsidRPr="001B2D75">
        <w:rPr>
          <w:szCs w:val="28"/>
        </w:rPr>
        <w:t>нем документов, необходимых для </w:t>
      </w:r>
      <w:r w:rsidRPr="001B2D75">
        <w:rPr>
          <w:szCs w:val="28"/>
        </w:rPr>
        <w:t>предоставления муниципальной услуги.</w:t>
      </w:r>
    </w:p>
    <w:p w:rsidR="00FE7728"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rFonts w:eastAsia="Calibri"/>
          <w:bCs/>
          <w:szCs w:val="28"/>
        </w:rPr>
        <w:t>Предоставление муници</w:t>
      </w:r>
      <w:r w:rsidR="00FE7728" w:rsidRPr="001B2D75">
        <w:rPr>
          <w:rFonts w:eastAsia="Calibri"/>
          <w:bCs/>
          <w:szCs w:val="28"/>
        </w:rPr>
        <w:t>пальной услуги осуществляется в </w:t>
      </w:r>
      <w:r w:rsidRPr="001B2D75">
        <w:rPr>
          <w:rFonts w:eastAsia="Calibri"/>
          <w:bCs/>
          <w:szCs w:val="28"/>
        </w:rPr>
        <w:t>специально выделен</w:t>
      </w:r>
      <w:r w:rsidR="00FE7728" w:rsidRPr="001B2D75">
        <w:rPr>
          <w:rFonts w:eastAsia="Calibri"/>
          <w:bCs/>
          <w:szCs w:val="28"/>
        </w:rPr>
        <w:t>ных для этих целей помещениях в </w:t>
      </w:r>
      <w:r w:rsidRPr="001B2D75">
        <w:rPr>
          <w:rFonts w:eastAsia="Calibri"/>
          <w:bCs/>
          <w:szCs w:val="28"/>
        </w:rPr>
        <w:t>общеобразовательной организации или в МФЦ.</w:t>
      </w:r>
    </w:p>
    <w:p w:rsidR="009B44DE"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Наличие на территории, пр</w:t>
      </w:r>
      <w:r w:rsidR="00FE7728" w:rsidRPr="001B2D75">
        <w:rPr>
          <w:szCs w:val="28"/>
        </w:rPr>
        <w:t>илегающей к зданию, не менее 10 </w:t>
      </w:r>
      <w:r w:rsidRPr="001B2D75">
        <w:rPr>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44DE"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Помещения размещаются преимущественно на нижних, предпочтительнее на первых этажах здан</w:t>
      </w:r>
      <w:r w:rsidR="009B44DE" w:rsidRPr="001B2D75">
        <w:rPr>
          <w:szCs w:val="28"/>
        </w:rPr>
        <w:t>ия, с предоставлением доступа в </w:t>
      </w:r>
      <w:r w:rsidRPr="001B2D75">
        <w:rPr>
          <w:szCs w:val="28"/>
        </w:rPr>
        <w:t>помещение инвалидам.</w:t>
      </w:r>
    </w:p>
    <w:p w:rsidR="009B44DE"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Вход в здание (помещение) и выход из него оборудуется информационной табличкой (вывеской), содержащей полное наименование обще</w:t>
      </w:r>
      <w:r w:rsidRPr="001B2D75">
        <w:rPr>
          <w:bCs/>
          <w:szCs w:val="28"/>
        </w:rPr>
        <w:t xml:space="preserve">образовательной организации, а также </w:t>
      </w:r>
      <w:r w:rsidR="009B44DE" w:rsidRPr="001B2D75">
        <w:rPr>
          <w:szCs w:val="28"/>
        </w:rPr>
        <w:t>информацию о </w:t>
      </w:r>
      <w:r w:rsidRPr="001B2D75">
        <w:rPr>
          <w:szCs w:val="28"/>
        </w:rPr>
        <w:t>режиме её работы.</w:t>
      </w:r>
    </w:p>
    <w:p w:rsidR="009B44DE"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Вход в здание (помещение) и выход из него оборудуются лестницами с поручнями и панду</w:t>
      </w:r>
      <w:r w:rsidR="009B44DE" w:rsidRPr="001B2D75">
        <w:rPr>
          <w:szCs w:val="28"/>
        </w:rPr>
        <w:t>сами для передвижения детских и </w:t>
      </w:r>
      <w:r w:rsidRPr="001B2D75">
        <w:rPr>
          <w:szCs w:val="28"/>
        </w:rPr>
        <w:t>инвалидных колясок.</w:t>
      </w:r>
    </w:p>
    <w:p w:rsidR="009B44DE"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В помещении орг</w:t>
      </w:r>
      <w:r w:rsidR="009B44DE" w:rsidRPr="001B2D75">
        <w:rPr>
          <w:szCs w:val="28"/>
        </w:rPr>
        <w:t>анизуется бесплатный туалет для </w:t>
      </w:r>
      <w:r w:rsidRPr="001B2D75">
        <w:rPr>
          <w:szCs w:val="28"/>
        </w:rPr>
        <w:t>посетителей, в том числе туалет, предназначенный для инвалидов.</w:t>
      </w:r>
    </w:p>
    <w:p w:rsidR="00467737"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lastRenderedPageBreak/>
        <w:t>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467737"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67737"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Дублирование необх</w:t>
      </w:r>
      <w:r w:rsidR="00467737" w:rsidRPr="001B2D75">
        <w:rPr>
          <w:szCs w:val="28"/>
        </w:rPr>
        <w:t>одимой для инвалидов звуковой и </w:t>
      </w:r>
      <w:r w:rsidRPr="001B2D75">
        <w:rPr>
          <w:szCs w:val="28"/>
        </w:rPr>
        <w:t>зрительной информации, а также надп</w:t>
      </w:r>
      <w:r w:rsidR="00467737" w:rsidRPr="001B2D75">
        <w:rPr>
          <w:szCs w:val="28"/>
        </w:rPr>
        <w:t>исей, знаков и иной текстовой и </w:t>
      </w:r>
      <w:r w:rsidRPr="001B2D75">
        <w:rPr>
          <w:szCs w:val="28"/>
        </w:rPr>
        <w:t>графической информации знаками, выполненными рельефно-точечным шрифтом Брайля, допуск сурдопереводчика и тифлосурдопереводчика.</w:t>
      </w:r>
    </w:p>
    <w:p w:rsidR="00467737"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Оборудова</w:t>
      </w:r>
      <w:r w:rsidR="00467737" w:rsidRPr="001B2D75">
        <w:rPr>
          <w:szCs w:val="28"/>
        </w:rPr>
        <w:t>ние мест повышенного удобства с </w:t>
      </w:r>
      <w:r w:rsidRPr="001B2D75">
        <w:rPr>
          <w:szCs w:val="28"/>
        </w:rPr>
        <w:t>дополнительным местом для со</w:t>
      </w:r>
      <w:r w:rsidR="00467737" w:rsidRPr="001B2D75">
        <w:rPr>
          <w:szCs w:val="28"/>
        </w:rPr>
        <w:t>баки-проводника и устройств для </w:t>
      </w:r>
      <w:r w:rsidRPr="001B2D75">
        <w:rPr>
          <w:szCs w:val="28"/>
        </w:rPr>
        <w:t>передвижения инвалида (костылей, ходунков).</w:t>
      </w:r>
    </w:p>
    <w:p w:rsidR="00467737"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Характеристики помещен</w:t>
      </w:r>
      <w:r w:rsidR="00467737" w:rsidRPr="001B2D75">
        <w:rPr>
          <w:szCs w:val="28"/>
        </w:rPr>
        <w:t>ий приема и выдачи документов в </w:t>
      </w:r>
      <w:r w:rsidRPr="001B2D75">
        <w:rPr>
          <w:szCs w:val="28"/>
        </w:rPr>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w:t>
      </w:r>
      <w:r w:rsidR="00467737" w:rsidRPr="001B2D75">
        <w:rPr>
          <w:szCs w:val="28"/>
        </w:rPr>
        <w:t>вных документов, действующих на </w:t>
      </w:r>
      <w:r w:rsidRPr="001B2D75">
        <w:rPr>
          <w:szCs w:val="28"/>
        </w:rPr>
        <w:t>территории Российской Федерации.</w:t>
      </w:r>
    </w:p>
    <w:p w:rsidR="00467737"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Помещения приема и выдачи документов должны предусматривать места для ожидания, информирования и приема заявителей.</w:t>
      </w:r>
    </w:p>
    <w:p w:rsidR="006C6FF3"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Места ожидания и места для информирования оборудуются стульями (кресельными секциями, ска</w:t>
      </w:r>
      <w:r w:rsidR="00467737" w:rsidRPr="001B2D75">
        <w:rPr>
          <w:szCs w:val="28"/>
        </w:rPr>
        <w:t>мьями) и столами (стойками) для </w:t>
      </w:r>
      <w:r w:rsidRPr="001B2D75">
        <w:rPr>
          <w:szCs w:val="28"/>
        </w:rPr>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5F9A" w:rsidRPr="001B2D75" w:rsidRDefault="00235F9A" w:rsidP="00A32556">
      <w:pPr>
        <w:numPr>
          <w:ilvl w:val="0"/>
          <w:numId w:val="34"/>
        </w:numPr>
        <w:tabs>
          <w:tab w:val="left" w:pos="0"/>
          <w:tab w:val="left" w:pos="1701"/>
        </w:tabs>
        <w:autoSpaceDE w:val="0"/>
        <w:autoSpaceDN w:val="0"/>
        <w:adjustRightInd w:val="0"/>
        <w:ind w:left="0" w:firstLine="709"/>
        <w:rPr>
          <w:rFonts w:eastAsia="Calibri"/>
          <w:bCs/>
          <w:szCs w:val="28"/>
        </w:rPr>
      </w:pPr>
      <w:r w:rsidRPr="001B2D75">
        <w:rPr>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5F9A" w:rsidRPr="001B2D75" w:rsidRDefault="00235F9A" w:rsidP="001B2D75">
      <w:pPr>
        <w:numPr>
          <w:ilvl w:val="1"/>
          <w:numId w:val="2"/>
        </w:numPr>
        <w:autoSpaceDE w:val="0"/>
        <w:autoSpaceDN w:val="0"/>
        <w:adjustRightInd w:val="0"/>
        <w:ind w:left="0" w:firstLine="709"/>
        <w:rPr>
          <w:szCs w:val="28"/>
        </w:rPr>
      </w:pPr>
      <w:r w:rsidRPr="001B2D75">
        <w:rPr>
          <w:szCs w:val="28"/>
        </w:rPr>
        <w:t>Показатели доступности муниципальной услуги (общие, применимые в отношении всех заявителей):</w:t>
      </w:r>
    </w:p>
    <w:p w:rsidR="00235F9A" w:rsidRPr="001B2D75" w:rsidRDefault="00235F9A" w:rsidP="00A32556">
      <w:pPr>
        <w:numPr>
          <w:ilvl w:val="0"/>
          <w:numId w:val="35"/>
        </w:numPr>
        <w:tabs>
          <w:tab w:val="left" w:pos="142"/>
          <w:tab w:val="left" w:pos="284"/>
          <w:tab w:val="left" w:pos="1701"/>
        </w:tabs>
        <w:ind w:left="0" w:firstLine="709"/>
        <w:rPr>
          <w:szCs w:val="28"/>
        </w:rPr>
      </w:pPr>
      <w:r w:rsidRPr="001B2D75">
        <w:rPr>
          <w:szCs w:val="28"/>
        </w:rPr>
        <w:t>Показатели доступности муниципальной услуги:</w:t>
      </w:r>
    </w:p>
    <w:p w:rsidR="00603382" w:rsidRPr="001B2D75" w:rsidRDefault="00235F9A" w:rsidP="00A32556">
      <w:pPr>
        <w:numPr>
          <w:ilvl w:val="0"/>
          <w:numId w:val="36"/>
        </w:numPr>
        <w:tabs>
          <w:tab w:val="left" w:pos="142"/>
          <w:tab w:val="left" w:pos="284"/>
          <w:tab w:val="left" w:pos="1134"/>
        </w:tabs>
        <w:ind w:left="0" w:firstLine="709"/>
        <w:rPr>
          <w:szCs w:val="28"/>
        </w:rPr>
      </w:pPr>
      <w:r w:rsidRPr="001B2D75">
        <w:rPr>
          <w:szCs w:val="28"/>
        </w:rPr>
        <w:t>транспортная доступность к месту предоставления муниципальной услуги;</w:t>
      </w:r>
    </w:p>
    <w:p w:rsidR="00603382" w:rsidRPr="001B2D75" w:rsidRDefault="00235F9A" w:rsidP="00A32556">
      <w:pPr>
        <w:numPr>
          <w:ilvl w:val="0"/>
          <w:numId w:val="36"/>
        </w:numPr>
        <w:tabs>
          <w:tab w:val="left" w:pos="142"/>
          <w:tab w:val="left" w:pos="284"/>
          <w:tab w:val="left" w:pos="1134"/>
        </w:tabs>
        <w:ind w:left="0" w:firstLine="709"/>
        <w:rPr>
          <w:szCs w:val="28"/>
        </w:rPr>
      </w:pPr>
      <w:r w:rsidRPr="001B2D75">
        <w:rPr>
          <w:szCs w:val="28"/>
        </w:rPr>
        <w:t>наличие указателей, обеспечивающих беспрепятственный доступ к помещениям, в которых предоставляется услуга;</w:t>
      </w:r>
    </w:p>
    <w:p w:rsidR="00603382" w:rsidRPr="001B2D75" w:rsidRDefault="00235F9A" w:rsidP="00A32556">
      <w:pPr>
        <w:numPr>
          <w:ilvl w:val="0"/>
          <w:numId w:val="36"/>
        </w:numPr>
        <w:tabs>
          <w:tab w:val="left" w:pos="142"/>
          <w:tab w:val="left" w:pos="284"/>
          <w:tab w:val="left" w:pos="1134"/>
        </w:tabs>
        <w:ind w:left="0" w:firstLine="709"/>
        <w:rPr>
          <w:szCs w:val="28"/>
        </w:rPr>
      </w:pPr>
      <w:r w:rsidRPr="001B2D75">
        <w:rPr>
          <w:szCs w:val="28"/>
        </w:rPr>
        <w:t>возможность получения по</w:t>
      </w:r>
      <w:r w:rsidR="00D46444" w:rsidRPr="001B2D75">
        <w:rPr>
          <w:szCs w:val="28"/>
        </w:rPr>
        <w:t>лной и достоверной информации о </w:t>
      </w:r>
      <w:r w:rsidRPr="001B2D75">
        <w:rPr>
          <w:szCs w:val="28"/>
        </w:rPr>
        <w:t>муниципальной услуге в администрации Тихвинского района Ленинградской области, в МФЦ, по телефону, на официальном сайте Организации, предоставляющей услугу, посредством ЕПГУ;</w:t>
      </w:r>
    </w:p>
    <w:p w:rsidR="00603382" w:rsidRPr="001B2D75" w:rsidRDefault="00235F9A" w:rsidP="00A32556">
      <w:pPr>
        <w:numPr>
          <w:ilvl w:val="0"/>
          <w:numId w:val="36"/>
        </w:numPr>
        <w:tabs>
          <w:tab w:val="left" w:pos="142"/>
          <w:tab w:val="left" w:pos="284"/>
          <w:tab w:val="left" w:pos="1134"/>
        </w:tabs>
        <w:ind w:left="0" w:firstLine="709"/>
        <w:rPr>
          <w:szCs w:val="28"/>
        </w:rPr>
      </w:pPr>
      <w:r w:rsidRPr="001B2D75">
        <w:rPr>
          <w:szCs w:val="28"/>
        </w:rPr>
        <w:t>предоставление муниципальной услуги любым доступным способом, предусмотренным действующим законодательством;</w:t>
      </w:r>
    </w:p>
    <w:p w:rsidR="00E367DC" w:rsidRPr="001B2D75" w:rsidRDefault="00235F9A" w:rsidP="00A32556">
      <w:pPr>
        <w:numPr>
          <w:ilvl w:val="0"/>
          <w:numId w:val="36"/>
        </w:numPr>
        <w:tabs>
          <w:tab w:val="left" w:pos="142"/>
          <w:tab w:val="left" w:pos="284"/>
          <w:tab w:val="left" w:pos="1134"/>
        </w:tabs>
        <w:ind w:left="0" w:firstLine="709"/>
        <w:rPr>
          <w:szCs w:val="28"/>
        </w:rPr>
      </w:pPr>
      <w:r w:rsidRPr="001B2D75">
        <w:rPr>
          <w:szCs w:val="28"/>
        </w:rPr>
        <w:lastRenderedPageBreak/>
        <w:t>обеспечение для заявителя возможности получения информации о ходе и результате предос</w:t>
      </w:r>
      <w:r w:rsidR="0047482A" w:rsidRPr="001B2D75">
        <w:rPr>
          <w:szCs w:val="28"/>
        </w:rPr>
        <w:t>тавления муниципальной услуги с </w:t>
      </w:r>
      <w:r w:rsidRPr="001B2D75">
        <w:rPr>
          <w:szCs w:val="28"/>
        </w:rPr>
        <w:t>использованием ЕПГУ;</w:t>
      </w:r>
    </w:p>
    <w:p w:rsidR="00E367DC" w:rsidRPr="001B2D75" w:rsidRDefault="00235F9A" w:rsidP="00A32556">
      <w:pPr>
        <w:numPr>
          <w:ilvl w:val="0"/>
          <w:numId w:val="36"/>
        </w:numPr>
        <w:tabs>
          <w:tab w:val="left" w:pos="142"/>
          <w:tab w:val="left" w:pos="284"/>
          <w:tab w:val="left" w:pos="1134"/>
        </w:tabs>
        <w:ind w:left="0" w:firstLine="709"/>
        <w:rPr>
          <w:szCs w:val="28"/>
        </w:rPr>
      </w:pPr>
      <w:r w:rsidRPr="001B2D75">
        <w:rPr>
          <w:color w:val="000000"/>
          <w:szCs w:val="28"/>
        </w:rPr>
        <w:t>возможность по</w:t>
      </w:r>
      <w:r w:rsidR="00E367DC" w:rsidRPr="001B2D75">
        <w:rPr>
          <w:color w:val="000000"/>
          <w:szCs w:val="28"/>
        </w:rPr>
        <w:t>лучения муниципальной услуги по </w:t>
      </w:r>
      <w:r w:rsidRPr="001B2D75">
        <w:rPr>
          <w:color w:val="000000"/>
          <w:szCs w:val="28"/>
        </w:rPr>
        <w:t>экстерриториальному принципу;</w:t>
      </w:r>
    </w:p>
    <w:p w:rsidR="00235F9A" w:rsidRPr="001B2D75" w:rsidRDefault="00235F9A" w:rsidP="00A32556">
      <w:pPr>
        <w:numPr>
          <w:ilvl w:val="0"/>
          <w:numId w:val="36"/>
        </w:numPr>
        <w:tabs>
          <w:tab w:val="left" w:pos="142"/>
          <w:tab w:val="left" w:pos="284"/>
          <w:tab w:val="left" w:pos="1134"/>
        </w:tabs>
        <w:ind w:left="0" w:firstLine="709"/>
        <w:rPr>
          <w:szCs w:val="28"/>
        </w:rPr>
      </w:pPr>
      <w:r w:rsidRPr="001B2D75">
        <w:rPr>
          <w:szCs w:val="28"/>
        </w:rPr>
        <w:t>возможность получения муниципальной услуги посредством комплексного запроса.</w:t>
      </w:r>
    </w:p>
    <w:p w:rsidR="00235F9A" w:rsidRPr="001B2D75" w:rsidRDefault="00235F9A" w:rsidP="00A32556">
      <w:pPr>
        <w:numPr>
          <w:ilvl w:val="0"/>
          <w:numId w:val="35"/>
        </w:numPr>
        <w:tabs>
          <w:tab w:val="left" w:pos="142"/>
          <w:tab w:val="left" w:pos="284"/>
          <w:tab w:val="left" w:pos="1701"/>
        </w:tabs>
        <w:ind w:left="0" w:firstLine="709"/>
        <w:rPr>
          <w:szCs w:val="28"/>
        </w:rPr>
      </w:pPr>
      <w:r w:rsidRPr="001B2D75">
        <w:rPr>
          <w:szCs w:val="28"/>
        </w:rPr>
        <w:t>Показатели доступности муниципальной услуги (специальные, применимые в отношении инвалидов):</w:t>
      </w:r>
    </w:p>
    <w:p w:rsidR="0050039A" w:rsidRPr="001B2D75" w:rsidRDefault="00235F9A" w:rsidP="00A32556">
      <w:pPr>
        <w:numPr>
          <w:ilvl w:val="0"/>
          <w:numId w:val="37"/>
        </w:numPr>
        <w:tabs>
          <w:tab w:val="left" w:pos="1134"/>
        </w:tabs>
        <w:ind w:left="0" w:firstLine="709"/>
        <w:rPr>
          <w:szCs w:val="28"/>
        </w:rPr>
      </w:pPr>
      <w:r w:rsidRPr="001B2D75">
        <w:rPr>
          <w:szCs w:val="28"/>
        </w:rPr>
        <w:t>наличие инфраструктуры, указанной в пункте 2.14;</w:t>
      </w:r>
    </w:p>
    <w:p w:rsidR="0050039A" w:rsidRPr="001B2D75" w:rsidRDefault="00235F9A" w:rsidP="00A32556">
      <w:pPr>
        <w:numPr>
          <w:ilvl w:val="0"/>
          <w:numId w:val="37"/>
        </w:numPr>
        <w:tabs>
          <w:tab w:val="left" w:pos="1134"/>
        </w:tabs>
        <w:ind w:left="0" w:firstLine="709"/>
        <w:rPr>
          <w:szCs w:val="28"/>
        </w:rPr>
      </w:pPr>
      <w:r w:rsidRPr="001B2D75">
        <w:rPr>
          <w:szCs w:val="28"/>
        </w:rPr>
        <w:t>исполнение требований доступности услуг для инвалидов;</w:t>
      </w:r>
    </w:p>
    <w:p w:rsidR="00235F9A" w:rsidRPr="001B2D75" w:rsidRDefault="00235F9A" w:rsidP="00A32556">
      <w:pPr>
        <w:numPr>
          <w:ilvl w:val="0"/>
          <w:numId w:val="37"/>
        </w:numPr>
        <w:tabs>
          <w:tab w:val="left" w:pos="1134"/>
        </w:tabs>
        <w:ind w:left="0" w:firstLine="709"/>
        <w:rPr>
          <w:szCs w:val="28"/>
        </w:rPr>
      </w:pPr>
      <w:r w:rsidRPr="001B2D75">
        <w:rPr>
          <w:szCs w:val="28"/>
        </w:rPr>
        <w:t>обеспечение беспреп</w:t>
      </w:r>
      <w:r w:rsidR="00AA081E" w:rsidRPr="001B2D75">
        <w:rPr>
          <w:szCs w:val="28"/>
        </w:rPr>
        <w:t>ятственного доступа инвалидов к </w:t>
      </w:r>
      <w:r w:rsidRPr="001B2D75">
        <w:rPr>
          <w:szCs w:val="28"/>
        </w:rPr>
        <w:t>помещениям, в которых предоставляется муниципальная услуга.</w:t>
      </w:r>
    </w:p>
    <w:p w:rsidR="00235F9A" w:rsidRPr="001B2D75" w:rsidRDefault="00235F9A" w:rsidP="00A32556">
      <w:pPr>
        <w:numPr>
          <w:ilvl w:val="0"/>
          <w:numId w:val="35"/>
        </w:numPr>
        <w:tabs>
          <w:tab w:val="left" w:pos="142"/>
          <w:tab w:val="left" w:pos="284"/>
          <w:tab w:val="left" w:pos="1701"/>
        </w:tabs>
        <w:ind w:left="0" w:firstLine="709"/>
        <w:rPr>
          <w:szCs w:val="28"/>
        </w:rPr>
      </w:pPr>
      <w:r w:rsidRPr="001B2D75">
        <w:rPr>
          <w:szCs w:val="28"/>
        </w:rPr>
        <w:t>Показатели качества муниципальной услуги:</w:t>
      </w:r>
    </w:p>
    <w:p w:rsidR="00130E1A" w:rsidRPr="001B2D75" w:rsidRDefault="00235F9A" w:rsidP="00A32556">
      <w:pPr>
        <w:numPr>
          <w:ilvl w:val="0"/>
          <w:numId w:val="38"/>
        </w:numPr>
        <w:tabs>
          <w:tab w:val="left" w:pos="142"/>
          <w:tab w:val="left" w:pos="284"/>
          <w:tab w:val="left" w:pos="1134"/>
        </w:tabs>
        <w:ind w:left="0" w:firstLine="709"/>
        <w:rPr>
          <w:szCs w:val="28"/>
        </w:rPr>
      </w:pPr>
      <w:r w:rsidRPr="001B2D75">
        <w:rPr>
          <w:szCs w:val="28"/>
        </w:rPr>
        <w:t>соблюдение срока предоставления муниципальной услуги;</w:t>
      </w:r>
    </w:p>
    <w:p w:rsidR="00130E1A" w:rsidRPr="001B2D75" w:rsidRDefault="00235F9A" w:rsidP="00A32556">
      <w:pPr>
        <w:numPr>
          <w:ilvl w:val="0"/>
          <w:numId w:val="38"/>
        </w:numPr>
        <w:tabs>
          <w:tab w:val="left" w:pos="142"/>
          <w:tab w:val="left" w:pos="284"/>
          <w:tab w:val="left" w:pos="1134"/>
        </w:tabs>
        <w:ind w:left="0" w:firstLine="709"/>
        <w:rPr>
          <w:szCs w:val="28"/>
        </w:rPr>
      </w:pPr>
      <w:r w:rsidRPr="001B2D75">
        <w:rPr>
          <w:szCs w:val="28"/>
        </w:rPr>
        <w:t>соблюдение времени ожидания</w:t>
      </w:r>
      <w:r w:rsidR="004C0900" w:rsidRPr="001B2D75">
        <w:rPr>
          <w:szCs w:val="28"/>
        </w:rPr>
        <w:t xml:space="preserve"> в очереди при подаче запроса и </w:t>
      </w:r>
      <w:r w:rsidRPr="001B2D75">
        <w:rPr>
          <w:szCs w:val="28"/>
        </w:rPr>
        <w:t xml:space="preserve">получении результата; </w:t>
      </w:r>
    </w:p>
    <w:p w:rsidR="00130E1A" w:rsidRPr="001B2D75" w:rsidRDefault="00235F9A" w:rsidP="00A32556">
      <w:pPr>
        <w:numPr>
          <w:ilvl w:val="0"/>
          <w:numId w:val="38"/>
        </w:numPr>
        <w:tabs>
          <w:tab w:val="left" w:pos="142"/>
          <w:tab w:val="left" w:pos="284"/>
          <w:tab w:val="left" w:pos="1134"/>
        </w:tabs>
        <w:ind w:left="0" w:firstLine="709"/>
        <w:rPr>
          <w:szCs w:val="28"/>
        </w:rPr>
      </w:pPr>
      <w:r w:rsidRPr="001B2D75">
        <w:rPr>
          <w:szCs w:val="28"/>
        </w:rPr>
        <w:t>осуществление не бол</w:t>
      </w:r>
      <w:r w:rsidR="004C0900" w:rsidRPr="001B2D75">
        <w:rPr>
          <w:szCs w:val="28"/>
        </w:rPr>
        <w:t>ее одного обращения заявителя к </w:t>
      </w:r>
      <w:r w:rsidRPr="001B2D75">
        <w:rPr>
          <w:szCs w:val="28"/>
        </w:rPr>
        <w:t>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235F9A" w:rsidRPr="001B2D75" w:rsidRDefault="00235F9A" w:rsidP="00A32556">
      <w:pPr>
        <w:numPr>
          <w:ilvl w:val="0"/>
          <w:numId w:val="38"/>
        </w:numPr>
        <w:tabs>
          <w:tab w:val="left" w:pos="142"/>
          <w:tab w:val="left" w:pos="284"/>
          <w:tab w:val="left" w:pos="1134"/>
        </w:tabs>
        <w:ind w:left="0" w:firstLine="709"/>
        <w:rPr>
          <w:szCs w:val="28"/>
        </w:rPr>
      </w:pPr>
      <w:r w:rsidRPr="001B2D75">
        <w:rPr>
          <w:szCs w:val="28"/>
        </w:rPr>
        <w:t>отсутствие жалоб на действия или бездействие должностных лиц общеобразовательной организации, поданных в установленном порядке.</w:t>
      </w:r>
    </w:p>
    <w:p w:rsidR="00235F9A" w:rsidRPr="001B2D75" w:rsidRDefault="00235F9A" w:rsidP="00A32556">
      <w:pPr>
        <w:numPr>
          <w:ilvl w:val="0"/>
          <w:numId w:val="35"/>
        </w:numPr>
        <w:tabs>
          <w:tab w:val="left" w:pos="142"/>
          <w:tab w:val="left" w:pos="284"/>
          <w:tab w:val="left" w:pos="1701"/>
        </w:tabs>
        <w:ind w:left="0" w:firstLine="709"/>
        <w:rPr>
          <w:szCs w:val="28"/>
        </w:rPr>
      </w:pPr>
      <w:r w:rsidRPr="001B2D75">
        <w:rPr>
          <w:szCs w:val="28"/>
        </w:rPr>
        <w:t xml:space="preserve">После получения результата услуги, предоставление которой осуществлялось в электронном виде через ЕПГУ либо посредством МФЦ (за исключением заявителей, являющихся, заявителю обеспечивается возможность оценки качества оказания услуги. </w:t>
      </w:r>
    </w:p>
    <w:p w:rsidR="00235F9A" w:rsidRPr="001B2D75" w:rsidRDefault="00235F9A" w:rsidP="001B2D75">
      <w:pPr>
        <w:numPr>
          <w:ilvl w:val="1"/>
          <w:numId w:val="2"/>
        </w:numPr>
        <w:autoSpaceDE w:val="0"/>
        <w:autoSpaceDN w:val="0"/>
        <w:adjustRightInd w:val="0"/>
        <w:ind w:left="0" w:firstLine="709"/>
        <w:rPr>
          <w:szCs w:val="28"/>
        </w:rPr>
      </w:pPr>
      <w:r w:rsidRPr="001B2D75">
        <w:rPr>
          <w:szCs w:val="28"/>
        </w:rPr>
        <w:t xml:space="preserve">Перечисление услуг, </w:t>
      </w:r>
      <w:r w:rsidR="003A1BE0" w:rsidRPr="001B2D75">
        <w:rPr>
          <w:szCs w:val="28"/>
        </w:rPr>
        <w:t>которые являются необходимыми и </w:t>
      </w:r>
      <w:r w:rsidRPr="001B2D75">
        <w:rPr>
          <w:szCs w:val="28"/>
        </w:rPr>
        <w:t>обязательными для предоставления муниципальной услуги.</w:t>
      </w:r>
    </w:p>
    <w:p w:rsidR="00235F9A" w:rsidRPr="001B2D75" w:rsidRDefault="00235F9A" w:rsidP="001B2D75">
      <w:pPr>
        <w:tabs>
          <w:tab w:val="left" w:pos="142"/>
          <w:tab w:val="left" w:pos="284"/>
        </w:tabs>
        <w:ind w:firstLine="709"/>
        <w:rPr>
          <w:szCs w:val="28"/>
        </w:rPr>
      </w:pPr>
      <w:r w:rsidRPr="001B2D75">
        <w:rPr>
          <w:szCs w:val="28"/>
        </w:rPr>
        <w:t>Получение услуг, которые являются необходимыми и обязательными для предоставления муниципальной услуги, не требуется.</w:t>
      </w:r>
    </w:p>
    <w:p w:rsidR="00235F9A" w:rsidRPr="001B2D75" w:rsidRDefault="00235F9A" w:rsidP="001B2D75">
      <w:pPr>
        <w:numPr>
          <w:ilvl w:val="1"/>
          <w:numId w:val="2"/>
        </w:numPr>
        <w:autoSpaceDE w:val="0"/>
        <w:autoSpaceDN w:val="0"/>
        <w:adjustRightInd w:val="0"/>
        <w:ind w:left="0" w:firstLine="709"/>
        <w:rPr>
          <w:szCs w:val="28"/>
        </w:rPr>
      </w:pPr>
      <w:r w:rsidRPr="001B2D75">
        <w:rPr>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73C45" w:rsidRPr="001B2D75" w:rsidRDefault="00235F9A" w:rsidP="00A32556">
      <w:pPr>
        <w:numPr>
          <w:ilvl w:val="0"/>
          <w:numId w:val="39"/>
        </w:numPr>
        <w:tabs>
          <w:tab w:val="left" w:pos="1701"/>
        </w:tabs>
        <w:autoSpaceDE w:val="0"/>
        <w:autoSpaceDN w:val="0"/>
        <w:adjustRightInd w:val="0"/>
        <w:ind w:left="0" w:firstLine="709"/>
        <w:rPr>
          <w:szCs w:val="28"/>
        </w:rPr>
      </w:pPr>
      <w:r w:rsidRPr="001B2D75">
        <w:rPr>
          <w:szCs w:val="28"/>
        </w:rPr>
        <w:t>Подача запросов, документ</w:t>
      </w:r>
      <w:r w:rsidR="00A73C45" w:rsidRPr="001B2D75">
        <w:rPr>
          <w:szCs w:val="28"/>
        </w:rPr>
        <w:t>ов, информации, необходимых для </w:t>
      </w:r>
      <w:r w:rsidRPr="001B2D75">
        <w:rPr>
          <w:szCs w:val="28"/>
        </w:rPr>
        <w:t>получения муниципа</w:t>
      </w:r>
      <w:r w:rsidR="00A73C45" w:rsidRPr="001B2D75">
        <w:rPr>
          <w:szCs w:val="28"/>
        </w:rPr>
        <w:t>льной услуги, предоставляемой в </w:t>
      </w:r>
      <w:r w:rsidRPr="001B2D75">
        <w:rPr>
          <w:szCs w:val="28"/>
        </w:rPr>
        <w:t xml:space="preserve">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1B2D75">
          <w:rPr>
            <w:szCs w:val="28"/>
          </w:rPr>
          <w:t>статье 15</w:t>
        </w:r>
      </w:hyperlink>
      <w:r w:rsidR="00A73C45" w:rsidRPr="001B2D75">
        <w:rPr>
          <w:szCs w:val="28"/>
        </w:rPr>
        <w:t xml:space="preserve"> Федерального закона № 210-ФЗ, в </w:t>
      </w:r>
      <w:r w:rsidRPr="001B2D75">
        <w:rPr>
          <w:szCs w:val="28"/>
        </w:rPr>
        <w:t>пределах территории Ленинградской области по выбору заявителя независимо от его места жительства или места пребывания.</w:t>
      </w:r>
    </w:p>
    <w:p w:rsidR="00235F9A" w:rsidRPr="001B2D75" w:rsidRDefault="00235F9A" w:rsidP="00A32556">
      <w:pPr>
        <w:numPr>
          <w:ilvl w:val="0"/>
          <w:numId w:val="39"/>
        </w:numPr>
        <w:tabs>
          <w:tab w:val="left" w:pos="1701"/>
        </w:tabs>
        <w:autoSpaceDE w:val="0"/>
        <w:autoSpaceDN w:val="0"/>
        <w:adjustRightInd w:val="0"/>
        <w:ind w:left="0" w:firstLine="709"/>
        <w:rPr>
          <w:szCs w:val="28"/>
        </w:rPr>
      </w:pPr>
      <w:r w:rsidRPr="001B2D75">
        <w:rPr>
          <w:szCs w:val="28"/>
        </w:rPr>
        <w:lastRenderedPageBreak/>
        <w:t>Предоставление муниципальной услуги в электронном виде осуществляется при технической реализации услуги посредством ЕПГУ.</w:t>
      </w:r>
    </w:p>
    <w:p w:rsidR="00235F9A" w:rsidRPr="001B2D75" w:rsidRDefault="00235F9A" w:rsidP="001B2D75">
      <w:pPr>
        <w:autoSpaceDE w:val="0"/>
        <w:autoSpaceDN w:val="0"/>
        <w:adjustRightInd w:val="0"/>
        <w:ind w:firstLine="709"/>
        <w:rPr>
          <w:szCs w:val="28"/>
        </w:rPr>
      </w:pPr>
      <w:r w:rsidRPr="001B2D75">
        <w:rPr>
          <w:szCs w:val="28"/>
        </w:rPr>
        <w:t>В целях предоставления муниципальной услуги в электронной форме с использованием ЕПГУ заявителем заполняет</w:t>
      </w:r>
      <w:r w:rsidR="00A73C45" w:rsidRPr="001B2D75">
        <w:rPr>
          <w:szCs w:val="28"/>
        </w:rPr>
        <w:t>ся электронная форма заявления.</w:t>
      </w:r>
    </w:p>
    <w:p w:rsidR="00235F9A" w:rsidRPr="001B2D75" w:rsidRDefault="00235F9A" w:rsidP="001B2D75">
      <w:pPr>
        <w:autoSpaceDE w:val="0"/>
        <w:autoSpaceDN w:val="0"/>
        <w:adjustRightInd w:val="0"/>
        <w:ind w:firstLine="709"/>
        <w:rPr>
          <w:szCs w:val="28"/>
        </w:rPr>
      </w:pPr>
      <w:r w:rsidRPr="001B2D75">
        <w:rPr>
          <w:szCs w:val="28"/>
        </w:rPr>
        <w:t xml:space="preserve">При предоставлении муниципальной услуги в электронной форме </w:t>
      </w:r>
      <w:r w:rsidRPr="001B2D75">
        <w:rPr>
          <w:szCs w:val="28"/>
          <w:shd w:val="clear" w:color="auto" w:fill="FFFFFF"/>
        </w:rPr>
        <w:t xml:space="preserve">могут </w:t>
      </w:r>
      <w:r w:rsidRPr="001B2D75">
        <w:rPr>
          <w:szCs w:val="28"/>
        </w:rPr>
        <w:t>ос</w:t>
      </w:r>
      <w:r w:rsidR="00A73C45" w:rsidRPr="001B2D75">
        <w:rPr>
          <w:szCs w:val="28"/>
        </w:rPr>
        <w:t>уществляться:</w:t>
      </w:r>
    </w:p>
    <w:p w:rsidR="00A73C45" w:rsidRPr="001B2D75" w:rsidRDefault="00235F9A" w:rsidP="00A32556">
      <w:pPr>
        <w:numPr>
          <w:ilvl w:val="0"/>
          <w:numId w:val="40"/>
        </w:numPr>
        <w:tabs>
          <w:tab w:val="left" w:pos="1843"/>
        </w:tabs>
        <w:autoSpaceDE w:val="0"/>
        <w:autoSpaceDN w:val="0"/>
        <w:adjustRightInd w:val="0"/>
        <w:ind w:left="0" w:firstLine="709"/>
        <w:rPr>
          <w:szCs w:val="28"/>
        </w:rPr>
      </w:pPr>
      <w:r w:rsidRPr="001B2D75">
        <w:rPr>
          <w:szCs w:val="28"/>
        </w:rPr>
        <w:t>предоставление в порядке, установленном настоящим Административным регламентом, информации заявителю и обеспечение доступа заявителя к све</w:t>
      </w:r>
      <w:r w:rsidR="00A73C45" w:rsidRPr="001B2D75">
        <w:rPr>
          <w:szCs w:val="28"/>
        </w:rPr>
        <w:t>дениям об муниципальной услуге;</w:t>
      </w:r>
    </w:p>
    <w:p w:rsidR="00A73C45" w:rsidRPr="001B2D75" w:rsidRDefault="00235F9A" w:rsidP="00A32556">
      <w:pPr>
        <w:numPr>
          <w:ilvl w:val="0"/>
          <w:numId w:val="40"/>
        </w:numPr>
        <w:tabs>
          <w:tab w:val="left" w:pos="1843"/>
        </w:tabs>
        <w:autoSpaceDE w:val="0"/>
        <w:autoSpaceDN w:val="0"/>
        <w:adjustRightInd w:val="0"/>
        <w:ind w:left="0" w:firstLine="709"/>
        <w:rPr>
          <w:szCs w:val="28"/>
        </w:rPr>
      </w:pPr>
      <w:r w:rsidRPr="001B2D75">
        <w:rPr>
          <w:szCs w:val="28"/>
        </w:rPr>
        <w:t>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w:t>
      </w:r>
      <w:r w:rsidR="00A73C45" w:rsidRPr="001B2D75">
        <w:rPr>
          <w:szCs w:val="28"/>
        </w:rPr>
        <w:t>азования Ленинградской области;</w:t>
      </w:r>
    </w:p>
    <w:p w:rsidR="00A73C45" w:rsidRPr="001B2D75" w:rsidRDefault="00235F9A" w:rsidP="00A32556">
      <w:pPr>
        <w:numPr>
          <w:ilvl w:val="0"/>
          <w:numId w:val="40"/>
        </w:numPr>
        <w:tabs>
          <w:tab w:val="left" w:pos="1843"/>
        </w:tabs>
        <w:autoSpaceDE w:val="0"/>
        <w:autoSpaceDN w:val="0"/>
        <w:adjustRightInd w:val="0"/>
        <w:ind w:left="0" w:firstLine="709"/>
        <w:rPr>
          <w:szCs w:val="28"/>
        </w:rPr>
      </w:pPr>
      <w:r w:rsidRPr="001B2D75">
        <w:rPr>
          <w:szCs w:val="28"/>
        </w:rPr>
        <w:t xml:space="preserve">получение заявителем уведомлений о ходе предоставления муниципальной услуги в личный кабинет на ЕПГУ; </w:t>
      </w:r>
    </w:p>
    <w:p w:rsidR="00A73C45" w:rsidRPr="001B2D75" w:rsidRDefault="00235F9A" w:rsidP="00A32556">
      <w:pPr>
        <w:numPr>
          <w:ilvl w:val="0"/>
          <w:numId w:val="40"/>
        </w:numPr>
        <w:tabs>
          <w:tab w:val="left" w:pos="1843"/>
        </w:tabs>
        <w:autoSpaceDE w:val="0"/>
        <w:autoSpaceDN w:val="0"/>
        <w:adjustRightInd w:val="0"/>
        <w:ind w:left="0" w:firstLine="709"/>
        <w:rPr>
          <w:szCs w:val="28"/>
        </w:rPr>
      </w:pPr>
      <w:r w:rsidRPr="001B2D75">
        <w:rPr>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w:t>
      </w:r>
      <w:r w:rsidR="00A73C45" w:rsidRPr="001B2D75">
        <w:rPr>
          <w:szCs w:val="28"/>
        </w:rPr>
        <w:t>нформационного взаимодействия;</w:t>
      </w:r>
    </w:p>
    <w:p w:rsidR="00235F9A" w:rsidRPr="001B2D75" w:rsidRDefault="00235F9A" w:rsidP="00A32556">
      <w:pPr>
        <w:numPr>
          <w:ilvl w:val="0"/>
          <w:numId w:val="40"/>
        </w:numPr>
        <w:tabs>
          <w:tab w:val="left" w:pos="1843"/>
        </w:tabs>
        <w:autoSpaceDE w:val="0"/>
        <w:autoSpaceDN w:val="0"/>
        <w:adjustRightInd w:val="0"/>
        <w:ind w:left="0" w:firstLine="709"/>
        <w:rPr>
          <w:szCs w:val="28"/>
        </w:rPr>
      </w:pPr>
      <w:r w:rsidRPr="001B2D75">
        <w:rPr>
          <w:szCs w:val="28"/>
        </w:rPr>
        <w:t xml:space="preserve">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235F9A" w:rsidRPr="001B2D75" w:rsidRDefault="00235F9A" w:rsidP="001B2D75">
      <w:pPr>
        <w:autoSpaceDE w:val="0"/>
        <w:autoSpaceDN w:val="0"/>
        <w:adjustRightInd w:val="0"/>
        <w:ind w:firstLine="709"/>
        <w:rPr>
          <w:szCs w:val="28"/>
        </w:rPr>
      </w:pPr>
    </w:p>
    <w:p w:rsidR="00235F9A" w:rsidRPr="00235F9A" w:rsidRDefault="00235F9A" w:rsidP="00482237">
      <w:pPr>
        <w:numPr>
          <w:ilvl w:val="0"/>
          <w:numId w:val="4"/>
        </w:numPr>
        <w:tabs>
          <w:tab w:val="left" w:pos="426"/>
        </w:tabs>
        <w:autoSpaceDE w:val="0"/>
        <w:autoSpaceDN w:val="0"/>
        <w:adjustRightInd w:val="0"/>
        <w:ind w:left="0" w:firstLine="0"/>
        <w:jc w:val="center"/>
        <w:rPr>
          <w:b/>
          <w:szCs w:val="28"/>
        </w:rPr>
      </w:pPr>
      <w:r w:rsidRPr="00235F9A">
        <w:rPr>
          <w:b/>
          <w:szCs w:val="28"/>
        </w:rPr>
        <w:t>Состав, последовательность и сроки выполнения административных процедур, требов</w:t>
      </w:r>
      <w:r w:rsidR="002C0421">
        <w:rPr>
          <w:b/>
          <w:szCs w:val="28"/>
        </w:rPr>
        <w:t>ания к порядку их выполнения, в </w:t>
      </w:r>
      <w:r w:rsidRPr="00235F9A">
        <w:rPr>
          <w:b/>
          <w:szCs w:val="28"/>
        </w:rPr>
        <w:t>том числе особенности выполне</w:t>
      </w:r>
      <w:r w:rsidR="002C0421">
        <w:rPr>
          <w:b/>
          <w:szCs w:val="28"/>
        </w:rPr>
        <w:t>ния административных процедур в </w:t>
      </w:r>
      <w:r w:rsidRPr="00235F9A">
        <w:rPr>
          <w:b/>
          <w:szCs w:val="28"/>
        </w:rPr>
        <w:t>электронной форме,</w:t>
      </w:r>
      <w:r w:rsidRPr="00235F9A">
        <w:rPr>
          <w:b/>
          <w:bCs/>
          <w:szCs w:val="28"/>
        </w:rPr>
        <w:t xml:space="preserve"> а также особенности выполнения административных процедур в многофункциональных центрах</w:t>
      </w:r>
    </w:p>
    <w:p w:rsidR="00235F9A" w:rsidRPr="00482237" w:rsidRDefault="00235F9A" w:rsidP="00482237">
      <w:pPr>
        <w:autoSpaceDE w:val="0"/>
        <w:autoSpaceDN w:val="0"/>
        <w:adjustRightInd w:val="0"/>
        <w:jc w:val="center"/>
        <w:rPr>
          <w:szCs w:val="28"/>
        </w:rPr>
      </w:pPr>
    </w:p>
    <w:p w:rsidR="00235F9A" w:rsidRPr="00235F9A" w:rsidRDefault="00235F9A" w:rsidP="00A32556">
      <w:pPr>
        <w:numPr>
          <w:ilvl w:val="0"/>
          <w:numId w:val="41"/>
        </w:numPr>
        <w:tabs>
          <w:tab w:val="left" w:pos="142"/>
          <w:tab w:val="left" w:pos="284"/>
          <w:tab w:val="left" w:pos="1276"/>
        </w:tabs>
        <w:ind w:left="0" w:firstLine="709"/>
        <w:rPr>
          <w:szCs w:val="28"/>
        </w:rPr>
      </w:pPr>
      <w:r w:rsidRPr="00235F9A">
        <w:rPr>
          <w:bCs/>
          <w:szCs w:val="28"/>
        </w:rPr>
        <w:t>Состав, последовательность и сроки выполнения административных процедур, требования к порядку их выполнения.</w:t>
      </w:r>
    </w:p>
    <w:p w:rsidR="00235F9A" w:rsidRPr="00235F9A" w:rsidRDefault="00235F9A" w:rsidP="002B1F7A">
      <w:pPr>
        <w:widowControl w:val="0"/>
        <w:numPr>
          <w:ilvl w:val="2"/>
          <w:numId w:val="4"/>
        </w:numPr>
        <w:tabs>
          <w:tab w:val="left" w:pos="0"/>
          <w:tab w:val="left" w:pos="1560"/>
        </w:tabs>
        <w:ind w:left="0" w:firstLine="709"/>
        <w:rPr>
          <w:szCs w:val="28"/>
          <w:lang w:eastAsia="en-US"/>
        </w:rPr>
      </w:pPr>
      <w:r w:rsidRPr="00235F9A">
        <w:rPr>
          <w:szCs w:val="28"/>
          <w:lang w:eastAsia="en-US"/>
        </w:rPr>
        <w:t>Предоставление муниципальной услуги включает в себя следующие административные процедуры:</w:t>
      </w:r>
    </w:p>
    <w:p w:rsidR="00235F9A" w:rsidRPr="00235F9A" w:rsidRDefault="00235F9A" w:rsidP="002B1F7A">
      <w:pPr>
        <w:widowControl w:val="0"/>
        <w:tabs>
          <w:tab w:val="left" w:pos="0"/>
        </w:tabs>
        <w:ind w:firstLine="709"/>
        <w:rPr>
          <w:szCs w:val="28"/>
          <w:lang w:eastAsia="en-US"/>
        </w:rPr>
      </w:pPr>
      <w:r w:rsidRPr="00235F9A">
        <w:rPr>
          <w:szCs w:val="28"/>
          <w:lang w:eastAsia="en-US"/>
        </w:rPr>
        <w:t>Для заявителей, являющихся граж</w:t>
      </w:r>
      <w:r w:rsidR="00482237">
        <w:rPr>
          <w:szCs w:val="28"/>
          <w:lang w:eastAsia="en-US"/>
        </w:rPr>
        <w:t>данами Российской Федерации или </w:t>
      </w:r>
      <w:r w:rsidRPr="00235F9A">
        <w:rPr>
          <w:szCs w:val="28"/>
          <w:lang w:eastAsia="en-US"/>
        </w:rPr>
        <w:t>гражданами Республики Беларусь:</w:t>
      </w:r>
    </w:p>
    <w:p w:rsidR="00235F9A" w:rsidRPr="00235F9A" w:rsidRDefault="00235F9A" w:rsidP="002B1F7A">
      <w:pPr>
        <w:widowControl w:val="0"/>
        <w:autoSpaceDE w:val="0"/>
        <w:autoSpaceDN w:val="0"/>
        <w:adjustRightInd w:val="0"/>
        <w:ind w:firstLine="709"/>
        <w:rPr>
          <w:szCs w:val="28"/>
        </w:rPr>
      </w:pPr>
      <w:r w:rsidRPr="00235F9A">
        <w:rPr>
          <w:szCs w:val="28"/>
        </w:rPr>
        <w:t>прием и регистрация заявления на оказание муниципальной услуги;</w:t>
      </w:r>
    </w:p>
    <w:p w:rsidR="00235F9A" w:rsidRPr="00235F9A" w:rsidRDefault="00235F9A" w:rsidP="002B1F7A">
      <w:pPr>
        <w:widowControl w:val="0"/>
        <w:autoSpaceDE w:val="0"/>
        <w:autoSpaceDN w:val="0"/>
        <w:adjustRightInd w:val="0"/>
        <w:ind w:firstLine="709"/>
        <w:rPr>
          <w:szCs w:val="28"/>
        </w:rPr>
      </w:pPr>
      <w:r w:rsidRPr="00235F9A">
        <w:rPr>
          <w:szCs w:val="28"/>
        </w:rPr>
        <w:t>приглашение заявителя на прием в Организацию с комплектом документов;</w:t>
      </w:r>
    </w:p>
    <w:p w:rsidR="00235F9A" w:rsidRPr="00235F9A" w:rsidRDefault="00235F9A" w:rsidP="002B1F7A">
      <w:pPr>
        <w:widowControl w:val="0"/>
        <w:autoSpaceDE w:val="0"/>
        <w:autoSpaceDN w:val="0"/>
        <w:adjustRightInd w:val="0"/>
        <w:ind w:firstLine="709"/>
        <w:rPr>
          <w:szCs w:val="28"/>
        </w:rPr>
      </w:pPr>
      <w:r w:rsidRPr="00235F9A">
        <w:rPr>
          <w:szCs w:val="28"/>
        </w:rPr>
        <w:t>прием заявителя с комплектом до</w:t>
      </w:r>
      <w:r w:rsidR="002B1F7A">
        <w:rPr>
          <w:szCs w:val="28"/>
        </w:rPr>
        <w:t>кументов и выдача уведомления о </w:t>
      </w:r>
      <w:r w:rsidRPr="00235F9A">
        <w:rPr>
          <w:szCs w:val="28"/>
        </w:rPr>
        <w:t>приеме документов;</w:t>
      </w:r>
    </w:p>
    <w:p w:rsidR="00235F9A" w:rsidRPr="00235F9A" w:rsidRDefault="00235F9A" w:rsidP="002B1F7A">
      <w:pPr>
        <w:widowControl w:val="0"/>
        <w:autoSpaceDE w:val="0"/>
        <w:autoSpaceDN w:val="0"/>
        <w:adjustRightInd w:val="0"/>
        <w:ind w:firstLine="709"/>
        <w:rPr>
          <w:szCs w:val="28"/>
        </w:rPr>
      </w:pPr>
      <w:r w:rsidRPr="00235F9A">
        <w:rPr>
          <w:szCs w:val="28"/>
        </w:rPr>
        <w:t>принятие Организацией</w:t>
      </w:r>
      <w:r w:rsidR="002B1F7A">
        <w:rPr>
          <w:szCs w:val="28"/>
        </w:rPr>
        <w:t xml:space="preserve"> решения о приеме на обучение в </w:t>
      </w:r>
      <w:r w:rsidRPr="00235F9A">
        <w:rPr>
          <w:szCs w:val="28"/>
        </w:rPr>
        <w:t>образовательную организацию или о</w:t>
      </w:r>
      <w:r w:rsidR="002B1F7A">
        <w:rPr>
          <w:szCs w:val="28"/>
        </w:rPr>
        <w:t>б отказе в приеме на обучение в </w:t>
      </w:r>
      <w:r w:rsidRPr="00235F9A">
        <w:rPr>
          <w:szCs w:val="28"/>
        </w:rPr>
        <w:t xml:space="preserve">образовательную организацию, выдача уведомления о приеме </w:t>
      </w:r>
      <w:r w:rsidRPr="00235F9A">
        <w:rPr>
          <w:szCs w:val="28"/>
        </w:rPr>
        <w:lastRenderedPageBreak/>
        <w:t>на</w:t>
      </w:r>
      <w:r w:rsidR="002B1F7A">
        <w:rPr>
          <w:szCs w:val="28"/>
        </w:rPr>
        <w:t> </w:t>
      </w:r>
      <w:r w:rsidRPr="00235F9A">
        <w:rPr>
          <w:szCs w:val="28"/>
        </w:rPr>
        <w:t>обучение (об отказе в приеме на обучение).</w:t>
      </w:r>
    </w:p>
    <w:p w:rsidR="00235F9A" w:rsidRPr="00235F9A" w:rsidRDefault="00235F9A" w:rsidP="002B1F7A">
      <w:pPr>
        <w:widowControl w:val="0"/>
        <w:autoSpaceDE w:val="0"/>
        <w:autoSpaceDN w:val="0"/>
        <w:adjustRightInd w:val="0"/>
        <w:ind w:firstLine="709"/>
        <w:rPr>
          <w:szCs w:val="28"/>
        </w:rPr>
      </w:pPr>
      <w:r w:rsidRPr="00235F9A">
        <w:rPr>
          <w:szCs w:val="28"/>
        </w:rPr>
        <w:t>Для заявителей, являющихся иностранными гражданами или лицами без гражданства:</w:t>
      </w:r>
    </w:p>
    <w:p w:rsidR="00235F9A" w:rsidRPr="00235F9A" w:rsidRDefault="00235F9A" w:rsidP="002B1F7A">
      <w:pPr>
        <w:widowControl w:val="0"/>
        <w:autoSpaceDE w:val="0"/>
        <w:autoSpaceDN w:val="0"/>
        <w:adjustRightInd w:val="0"/>
        <w:ind w:firstLine="709"/>
        <w:rPr>
          <w:szCs w:val="28"/>
        </w:rPr>
      </w:pPr>
      <w:r w:rsidRPr="00235F9A">
        <w:rPr>
          <w:szCs w:val="28"/>
        </w:rPr>
        <w:t>прием и регистрация заявления на оказание муниципальной услуги;</w:t>
      </w:r>
    </w:p>
    <w:p w:rsidR="00235F9A" w:rsidRPr="00235F9A" w:rsidRDefault="00235F9A" w:rsidP="002B1F7A">
      <w:pPr>
        <w:widowControl w:val="0"/>
        <w:autoSpaceDE w:val="0"/>
        <w:autoSpaceDN w:val="0"/>
        <w:adjustRightInd w:val="0"/>
        <w:ind w:firstLine="709"/>
        <w:rPr>
          <w:szCs w:val="28"/>
        </w:rPr>
      </w:pPr>
      <w:r w:rsidRPr="00235F9A">
        <w:rPr>
          <w:szCs w:val="28"/>
        </w:rPr>
        <w:t>приглашение заявителя на прием в Организацию с комплектом документов;</w:t>
      </w:r>
    </w:p>
    <w:p w:rsidR="00235F9A" w:rsidRPr="00235F9A" w:rsidRDefault="00235F9A" w:rsidP="002B1F7A">
      <w:pPr>
        <w:widowControl w:val="0"/>
        <w:autoSpaceDE w:val="0"/>
        <w:autoSpaceDN w:val="0"/>
        <w:adjustRightInd w:val="0"/>
        <w:ind w:firstLine="709"/>
        <w:rPr>
          <w:szCs w:val="28"/>
        </w:rPr>
      </w:pPr>
      <w:r w:rsidRPr="00235F9A">
        <w:rPr>
          <w:szCs w:val="28"/>
        </w:rPr>
        <w:t>прием заявителя с комплектом до</w:t>
      </w:r>
      <w:r w:rsidR="002B1F7A">
        <w:rPr>
          <w:szCs w:val="28"/>
        </w:rPr>
        <w:t>кументов и выдача направления в </w:t>
      </w:r>
      <w:r w:rsidRPr="00235F9A">
        <w:rPr>
          <w:szCs w:val="28"/>
        </w:rPr>
        <w:t>тестирующую организацию для прохождения тестирования</w:t>
      </w:r>
      <w:r w:rsidRPr="007B3DC1">
        <w:rPr>
          <w:szCs w:val="28"/>
        </w:rPr>
        <w:t xml:space="preserve"> </w:t>
      </w:r>
      <w:r w:rsidRPr="00235F9A">
        <w:rPr>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235F9A">
        <w:rPr>
          <w:b/>
          <w:szCs w:val="28"/>
        </w:rPr>
        <w:t>;</w:t>
      </w:r>
    </w:p>
    <w:p w:rsidR="00235F9A" w:rsidRPr="00235F9A" w:rsidRDefault="00235F9A" w:rsidP="002B1F7A">
      <w:pPr>
        <w:widowControl w:val="0"/>
        <w:autoSpaceDE w:val="0"/>
        <w:autoSpaceDN w:val="0"/>
        <w:adjustRightInd w:val="0"/>
        <w:ind w:firstLine="709"/>
        <w:rPr>
          <w:szCs w:val="28"/>
        </w:rPr>
      </w:pPr>
      <w:r w:rsidRPr="00235F9A">
        <w:rPr>
          <w:szCs w:val="28"/>
        </w:rPr>
        <w:t>принятие Организацией</w:t>
      </w:r>
      <w:r w:rsidR="002B1F7A">
        <w:rPr>
          <w:szCs w:val="28"/>
        </w:rPr>
        <w:t xml:space="preserve"> решения о приеме на обучение в </w:t>
      </w:r>
      <w:r w:rsidRPr="00235F9A">
        <w:rPr>
          <w:szCs w:val="28"/>
        </w:rPr>
        <w:t>образовательную организацию или об о</w:t>
      </w:r>
      <w:r w:rsidR="002B1F7A">
        <w:rPr>
          <w:szCs w:val="28"/>
        </w:rPr>
        <w:t>тказе в приеме на обучение в </w:t>
      </w:r>
      <w:r w:rsidRPr="00235F9A">
        <w:rPr>
          <w:szCs w:val="28"/>
        </w:rPr>
        <w:t>образовательную организацию,</w:t>
      </w:r>
      <w:r w:rsidR="002B1F7A">
        <w:rPr>
          <w:szCs w:val="28"/>
        </w:rPr>
        <w:t xml:space="preserve"> выдача уведомления о приеме на </w:t>
      </w:r>
      <w:r w:rsidRPr="00235F9A">
        <w:rPr>
          <w:szCs w:val="28"/>
        </w:rPr>
        <w:t>обучение (об отказе в приеме на обучение).</w:t>
      </w:r>
    </w:p>
    <w:p w:rsidR="00235F9A" w:rsidRPr="00235F9A" w:rsidRDefault="00235F9A" w:rsidP="002B1F7A">
      <w:pPr>
        <w:widowControl w:val="0"/>
        <w:numPr>
          <w:ilvl w:val="2"/>
          <w:numId w:val="4"/>
        </w:numPr>
        <w:tabs>
          <w:tab w:val="left" w:pos="0"/>
          <w:tab w:val="left" w:pos="993"/>
        </w:tabs>
        <w:ind w:left="0" w:firstLine="709"/>
        <w:rPr>
          <w:szCs w:val="28"/>
          <w:lang w:eastAsia="en-US"/>
        </w:rPr>
      </w:pPr>
      <w:r w:rsidRPr="00235F9A">
        <w:rPr>
          <w:szCs w:val="28"/>
        </w:rPr>
        <w:t>Прием и регистрация заявления на оказание муниципальной услуги.</w:t>
      </w:r>
    </w:p>
    <w:p w:rsidR="002B1F7A" w:rsidRDefault="00235F9A" w:rsidP="00A32556">
      <w:pPr>
        <w:numPr>
          <w:ilvl w:val="0"/>
          <w:numId w:val="42"/>
        </w:numPr>
        <w:tabs>
          <w:tab w:val="left" w:pos="142"/>
          <w:tab w:val="left" w:pos="284"/>
          <w:tab w:val="left" w:pos="1701"/>
        </w:tabs>
        <w:ind w:left="0" w:firstLine="709"/>
        <w:rPr>
          <w:szCs w:val="28"/>
        </w:rPr>
      </w:pPr>
      <w:r w:rsidRPr="00235F9A">
        <w:rPr>
          <w:szCs w:val="28"/>
        </w:rPr>
        <w:t>Основание для начала административной процедуры: обращение заявителя за предоставлением муниципальной услуги.</w:t>
      </w:r>
    </w:p>
    <w:p w:rsidR="00235F9A" w:rsidRPr="002B1F7A" w:rsidRDefault="00235F9A" w:rsidP="00A32556">
      <w:pPr>
        <w:numPr>
          <w:ilvl w:val="0"/>
          <w:numId w:val="42"/>
        </w:numPr>
        <w:tabs>
          <w:tab w:val="left" w:pos="142"/>
          <w:tab w:val="left" w:pos="284"/>
          <w:tab w:val="left" w:pos="1701"/>
        </w:tabs>
        <w:ind w:left="0" w:firstLine="709"/>
        <w:rPr>
          <w:szCs w:val="28"/>
        </w:rPr>
      </w:pPr>
      <w:r w:rsidRPr="002B1F7A">
        <w:rPr>
          <w:szCs w:val="28"/>
        </w:rPr>
        <w:t>Содержание административного действия, продолжительность и (или) максимальный срок его выполнения:</w:t>
      </w:r>
    </w:p>
    <w:p w:rsidR="007C6B7A" w:rsidRDefault="00235F9A" w:rsidP="00A32556">
      <w:pPr>
        <w:widowControl w:val="0"/>
        <w:numPr>
          <w:ilvl w:val="0"/>
          <w:numId w:val="43"/>
        </w:numPr>
        <w:tabs>
          <w:tab w:val="left" w:pos="0"/>
        </w:tabs>
        <w:autoSpaceDE w:val="0"/>
        <w:autoSpaceDN w:val="0"/>
        <w:adjustRightInd w:val="0"/>
        <w:ind w:left="0" w:firstLine="709"/>
        <w:rPr>
          <w:szCs w:val="28"/>
        </w:rPr>
      </w:pPr>
      <w:r w:rsidRPr="00235F9A">
        <w:rPr>
          <w:szCs w:val="28"/>
          <w:lang w:eastAsia="en-US"/>
        </w:rPr>
        <w:t xml:space="preserve">Формирование и заполнение заявления осуществляется непосредственно заявителем при обращении на </w:t>
      </w:r>
      <w:r w:rsidRPr="00235F9A">
        <w:rPr>
          <w:szCs w:val="28"/>
        </w:rPr>
        <w:t xml:space="preserve">ЕПГУ, </w:t>
      </w:r>
      <w:r w:rsidRPr="00235F9A">
        <w:rPr>
          <w:szCs w:val="28"/>
          <w:lang w:eastAsia="en-US"/>
        </w:rPr>
        <w:t xml:space="preserve">специалистом Организации при обращении заявителя в Организацию, специалистом </w:t>
      </w:r>
      <w:r w:rsidRPr="00235F9A">
        <w:rPr>
          <w:szCs w:val="28"/>
        </w:rPr>
        <w:t xml:space="preserve">МФЦ </w:t>
      </w:r>
      <w:r w:rsidRPr="00235F9A">
        <w:rPr>
          <w:szCs w:val="28"/>
          <w:lang w:eastAsia="en-US"/>
        </w:rPr>
        <w:t xml:space="preserve">при обращении заявителя </w:t>
      </w:r>
      <w:r w:rsidR="007C6B7A">
        <w:rPr>
          <w:szCs w:val="28"/>
        </w:rPr>
        <w:t>в МФЦ или самостоятельно при </w:t>
      </w:r>
      <w:r w:rsidRPr="00235F9A">
        <w:rPr>
          <w:szCs w:val="28"/>
        </w:rPr>
        <w:t>обращении через операторов почтовой связи общего пользования заказным письмом с уведомлением о вручении.</w:t>
      </w:r>
    </w:p>
    <w:p w:rsidR="00235F9A" w:rsidRPr="007C6B7A" w:rsidRDefault="00235F9A" w:rsidP="00A32556">
      <w:pPr>
        <w:widowControl w:val="0"/>
        <w:numPr>
          <w:ilvl w:val="0"/>
          <w:numId w:val="43"/>
        </w:numPr>
        <w:tabs>
          <w:tab w:val="left" w:pos="0"/>
        </w:tabs>
        <w:autoSpaceDE w:val="0"/>
        <w:autoSpaceDN w:val="0"/>
        <w:adjustRightInd w:val="0"/>
        <w:ind w:left="0" w:firstLine="709"/>
        <w:rPr>
          <w:szCs w:val="28"/>
        </w:rPr>
      </w:pPr>
      <w:r w:rsidRPr="007C6B7A">
        <w:rPr>
          <w:szCs w:val="28"/>
        </w:rPr>
        <w:t xml:space="preserve">В случае обращения заявителя в Организацию </w:t>
      </w:r>
      <w:r w:rsidRPr="007C6B7A">
        <w:rPr>
          <w:szCs w:val="28"/>
          <w:lang w:eastAsia="en-US"/>
        </w:rPr>
        <w:t>специалист Организации</w:t>
      </w:r>
      <w:r w:rsidRPr="007C6B7A">
        <w:rPr>
          <w:szCs w:val="28"/>
        </w:rPr>
        <w:t>:</w:t>
      </w:r>
    </w:p>
    <w:p w:rsidR="00235F9A" w:rsidRPr="00235F9A" w:rsidRDefault="00235F9A" w:rsidP="007C6B7A">
      <w:pPr>
        <w:ind w:firstLine="709"/>
        <w:rPr>
          <w:szCs w:val="28"/>
        </w:rPr>
      </w:pPr>
      <w:r w:rsidRPr="00235F9A">
        <w:rPr>
          <w:szCs w:val="28"/>
        </w:rPr>
        <w:t>определяет предмет обращения;</w:t>
      </w:r>
    </w:p>
    <w:p w:rsidR="00235F9A" w:rsidRPr="00235F9A" w:rsidRDefault="00235F9A" w:rsidP="007C6B7A">
      <w:pPr>
        <w:ind w:firstLine="709"/>
        <w:rPr>
          <w:szCs w:val="28"/>
        </w:rPr>
      </w:pPr>
      <w:r w:rsidRPr="00235F9A">
        <w:rPr>
          <w:szCs w:val="28"/>
        </w:rPr>
        <w:t>устанавливает личность заявителя и его полномочия (при личном обращении);</w:t>
      </w:r>
    </w:p>
    <w:p w:rsidR="00235F9A" w:rsidRPr="00235F9A" w:rsidRDefault="00235F9A" w:rsidP="007C6B7A">
      <w:pPr>
        <w:widowControl w:val="0"/>
        <w:autoSpaceDE w:val="0"/>
        <w:autoSpaceDN w:val="0"/>
        <w:adjustRightInd w:val="0"/>
        <w:ind w:firstLine="709"/>
        <w:rPr>
          <w:szCs w:val="28"/>
        </w:rPr>
      </w:pPr>
      <w:r w:rsidRPr="00235F9A">
        <w:rPr>
          <w:szCs w:val="28"/>
        </w:rPr>
        <w:t>вносит представленные заявителем сведения в ведомственную АИС.</w:t>
      </w:r>
    </w:p>
    <w:p w:rsidR="00235F9A" w:rsidRPr="00235F9A" w:rsidRDefault="00235F9A" w:rsidP="007C6B7A">
      <w:pPr>
        <w:tabs>
          <w:tab w:val="left" w:pos="0"/>
        </w:tabs>
        <w:ind w:firstLine="709"/>
        <w:rPr>
          <w:szCs w:val="28"/>
        </w:rPr>
      </w:pPr>
      <w:r w:rsidRPr="00235F9A">
        <w:rPr>
          <w:szCs w:val="28"/>
        </w:rPr>
        <w:t>Максимальный срок выполнения действия – 20 минут.</w:t>
      </w:r>
    </w:p>
    <w:p w:rsidR="00235F9A" w:rsidRPr="007C6B7A" w:rsidRDefault="00235F9A" w:rsidP="00A32556">
      <w:pPr>
        <w:widowControl w:val="0"/>
        <w:numPr>
          <w:ilvl w:val="0"/>
          <w:numId w:val="43"/>
        </w:numPr>
        <w:tabs>
          <w:tab w:val="left" w:pos="0"/>
        </w:tabs>
        <w:autoSpaceDE w:val="0"/>
        <w:autoSpaceDN w:val="0"/>
        <w:adjustRightInd w:val="0"/>
        <w:ind w:left="0" w:firstLine="709"/>
        <w:rPr>
          <w:szCs w:val="28"/>
        </w:rPr>
      </w:pPr>
      <w:r w:rsidRPr="007C6B7A">
        <w:rPr>
          <w:szCs w:val="28"/>
        </w:rPr>
        <w:t>Подтверждением направления заявителем, являющимся гражданином Российской Федерации или гражданином Республики Беларусь, заполненного заявления в ведомственную АИС является получение заявителем при обращении в МФЦ или Организацию</w:t>
      </w:r>
      <w:r w:rsidRPr="007C6B7A" w:rsidDel="008F6322">
        <w:rPr>
          <w:szCs w:val="28"/>
        </w:rPr>
        <w:t xml:space="preserve"> </w:t>
      </w:r>
      <w:r w:rsidRPr="007C6B7A">
        <w:rPr>
          <w:szCs w:val="28"/>
        </w:rPr>
        <w:t xml:space="preserve">уведомления о приеме заявления, в котором указываются, в том числе, идентификационный номер, дата и время подачи заявления, в соответствии с приложением № 3 </w:t>
      </w:r>
      <w:bookmarkStart w:id="0" w:name="_Hlk112773355"/>
      <w:r w:rsidR="007C6B7A">
        <w:rPr>
          <w:szCs w:val="28"/>
        </w:rPr>
        <w:t>к Административному регламенту.</w:t>
      </w:r>
    </w:p>
    <w:p w:rsidR="00235F9A" w:rsidRPr="007C6B7A" w:rsidRDefault="00235F9A" w:rsidP="00235F9A">
      <w:pPr>
        <w:suppressAutoHyphens/>
        <w:autoSpaceDE w:val="0"/>
        <w:autoSpaceDN w:val="0"/>
        <w:adjustRightInd w:val="0"/>
        <w:ind w:firstLine="709"/>
        <w:rPr>
          <w:rFonts w:eastAsia="Calibri"/>
          <w:szCs w:val="28"/>
        </w:rPr>
      </w:pPr>
      <w:r w:rsidRPr="007C6B7A">
        <w:rPr>
          <w:rFonts w:eastAsia="Calibri"/>
          <w:szCs w:val="28"/>
        </w:rPr>
        <w:t>У</w:t>
      </w:r>
      <w:r w:rsidRPr="007C6B7A">
        <w:rPr>
          <w:rFonts w:eastAsia="Calibri"/>
          <w:szCs w:val="28"/>
          <w:lang w:eastAsia="en-US"/>
        </w:rPr>
        <w:t xml:space="preserve">ведомление </w:t>
      </w:r>
      <w:r w:rsidRPr="007C6B7A">
        <w:rPr>
          <w:rFonts w:eastAsia="Calibri"/>
          <w:szCs w:val="28"/>
        </w:rPr>
        <w:t>о приеме заявления</w:t>
      </w:r>
      <w:r w:rsidRPr="007C6B7A">
        <w:rPr>
          <w:rFonts w:eastAsia="Calibri"/>
          <w:szCs w:val="28"/>
          <w:lang w:eastAsia="en-US"/>
        </w:rPr>
        <w:t xml:space="preserve"> направляется заявителю автоматически в личный кабинет на ЕПГУ, </w:t>
      </w:r>
      <w:r w:rsidRPr="007C6B7A">
        <w:rPr>
          <w:rFonts w:eastAsia="Calibri"/>
          <w:szCs w:val="28"/>
        </w:rPr>
        <w:t>по электронной почте заявителя.</w:t>
      </w:r>
    </w:p>
    <w:bookmarkEnd w:id="0"/>
    <w:p w:rsidR="00235F9A" w:rsidRPr="00485E79" w:rsidRDefault="00235F9A" w:rsidP="00485E79">
      <w:pPr>
        <w:suppressAutoHyphens/>
        <w:autoSpaceDE w:val="0"/>
        <w:autoSpaceDN w:val="0"/>
        <w:adjustRightInd w:val="0"/>
        <w:ind w:firstLine="709"/>
        <w:rPr>
          <w:rFonts w:eastAsia="Calibri"/>
          <w:szCs w:val="28"/>
          <w:lang w:eastAsia="en-US"/>
        </w:rPr>
      </w:pPr>
      <w:r w:rsidRPr="00485E79">
        <w:rPr>
          <w:rFonts w:eastAsia="Calibri"/>
          <w:szCs w:val="28"/>
          <w:lang w:eastAsia="en-US"/>
        </w:rPr>
        <w:lastRenderedPageBreak/>
        <w:t>В случае подачи заявления о предоставлении услуги через операторов почтовой связи общего</w:t>
      </w:r>
      <w:r w:rsidR="00DE530C" w:rsidRPr="00485E79">
        <w:rPr>
          <w:rFonts w:eastAsia="Calibri"/>
          <w:szCs w:val="28"/>
          <w:lang w:eastAsia="en-US"/>
        </w:rPr>
        <w:t xml:space="preserve"> пользования заказным письмом с </w:t>
      </w:r>
      <w:r w:rsidRPr="00485E79">
        <w:rPr>
          <w:rFonts w:eastAsia="Calibri"/>
          <w:szCs w:val="28"/>
          <w:lang w:eastAsia="en-US"/>
        </w:rPr>
        <w:t>уведомлением о вручении посредством почтового отправления.</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При подаче заявления, аналогичного ранее зарегистрированному заявлению, срок предоставления муни</w:t>
      </w:r>
      <w:r w:rsidR="00DE530C" w:rsidRPr="00485E79">
        <w:rPr>
          <w:rFonts w:eastAsia="Calibri"/>
          <w:szCs w:val="28"/>
        </w:rPr>
        <w:t>ципальной услуги по которому не </w:t>
      </w:r>
      <w:r w:rsidRPr="00485E79">
        <w:rPr>
          <w:rFonts w:eastAsia="Calibri"/>
          <w:szCs w:val="28"/>
        </w:rPr>
        <w:t>истек на момент поступления такого заявления, заявитель получает уведомление об отказе в приеме заявления</w:t>
      </w:r>
      <w:r w:rsidRPr="00485E79">
        <w:rPr>
          <w:rFonts w:eastAsia="Calibri"/>
          <w:szCs w:val="28"/>
          <w:lang w:eastAsia="en-US"/>
        </w:rPr>
        <w:t xml:space="preserve"> в соответствии </w:t>
      </w:r>
      <w:r w:rsidRPr="00485E79">
        <w:rPr>
          <w:rFonts w:eastAsia="Calibri"/>
          <w:szCs w:val="28"/>
          <w:shd w:val="clear" w:color="auto" w:fill="FFFFFF"/>
        </w:rPr>
        <w:t>с приложением</w:t>
      </w:r>
      <w:r w:rsidRPr="00485E79">
        <w:rPr>
          <w:rFonts w:eastAsia="Calibri"/>
          <w:szCs w:val="28"/>
          <w:shd w:val="clear" w:color="auto" w:fill="FFFFFF"/>
          <w:lang w:eastAsia="en-US"/>
        </w:rPr>
        <w:t xml:space="preserve"> </w:t>
      </w:r>
      <w:r w:rsidRPr="00485E79">
        <w:rPr>
          <w:rFonts w:eastAsia="Calibri"/>
          <w:szCs w:val="28"/>
          <w:shd w:val="clear" w:color="auto" w:fill="FFFFFF"/>
        </w:rPr>
        <w:t xml:space="preserve">№ 4 </w:t>
      </w:r>
      <w:r w:rsidRPr="00485E79">
        <w:rPr>
          <w:rFonts w:eastAsia="Calibri"/>
          <w:szCs w:val="28"/>
        </w:rPr>
        <w:t>к Административному регламенту.</w:t>
      </w:r>
    </w:p>
    <w:p w:rsidR="00235F9A" w:rsidRPr="00485E79" w:rsidRDefault="00235F9A" w:rsidP="00A32556">
      <w:pPr>
        <w:numPr>
          <w:ilvl w:val="0"/>
          <w:numId w:val="42"/>
        </w:numPr>
        <w:tabs>
          <w:tab w:val="left" w:pos="142"/>
          <w:tab w:val="left" w:pos="284"/>
          <w:tab w:val="left" w:pos="1701"/>
        </w:tabs>
        <w:ind w:left="0" w:firstLine="709"/>
        <w:rPr>
          <w:szCs w:val="28"/>
        </w:rPr>
      </w:pPr>
      <w:r w:rsidRPr="00485E79">
        <w:rPr>
          <w:szCs w:val="28"/>
        </w:rPr>
        <w:t xml:space="preserve">Лицо, ответственное за выполнение административного действия: должностное лицо Организации. </w:t>
      </w:r>
    </w:p>
    <w:p w:rsidR="00DE530C" w:rsidRPr="00485E79" w:rsidRDefault="00235F9A" w:rsidP="00485E79">
      <w:pPr>
        <w:widowControl w:val="0"/>
        <w:autoSpaceDE w:val="0"/>
        <w:autoSpaceDN w:val="0"/>
        <w:adjustRightInd w:val="0"/>
        <w:ind w:firstLine="709"/>
        <w:rPr>
          <w:szCs w:val="28"/>
        </w:rPr>
      </w:pPr>
      <w:r w:rsidRPr="00485E79">
        <w:rPr>
          <w:rFonts w:eastAsia="Calibri"/>
          <w:szCs w:val="28"/>
        </w:rPr>
        <w:t>Ответственность за достоверность предоставляемых в заявлении сведений несе</w:t>
      </w:r>
      <w:r w:rsidRPr="00485E79">
        <w:rPr>
          <w:szCs w:val="28"/>
          <w:lang w:eastAsia="en-US"/>
        </w:rPr>
        <w:t>т заявитель.</w:t>
      </w:r>
    </w:p>
    <w:p w:rsidR="00235F9A" w:rsidRPr="00485E79" w:rsidRDefault="00235F9A" w:rsidP="00A32556">
      <w:pPr>
        <w:numPr>
          <w:ilvl w:val="0"/>
          <w:numId w:val="42"/>
        </w:numPr>
        <w:tabs>
          <w:tab w:val="left" w:pos="142"/>
          <w:tab w:val="left" w:pos="284"/>
          <w:tab w:val="left" w:pos="1701"/>
        </w:tabs>
        <w:ind w:left="0" w:firstLine="709"/>
        <w:rPr>
          <w:szCs w:val="28"/>
        </w:rPr>
      </w:pPr>
      <w:r w:rsidRPr="00485E79">
        <w:rPr>
          <w:szCs w:val="28"/>
        </w:rPr>
        <w:t>Результат выполнения административной процедуры: регистрация заявления о предос</w:t>
      </w:r>
      <w:r w:rsidR="00066999" w:rsidRPr="00485E79">
        <w:rPr>
          <w:szCs w:val="28"/>
        </w:rPr>
        <w:t>тавлении муниципальной услуги в </w:t>
      </w:r>
      <w:r w:rsidRPr="00485E79">
        <w:rPr>
          <w:szCs w:val="28"/>
        </w:rPr>
        <w:t>ведомственной АИС.</w:t>
      </w:r>
    </w:p>
    <w:p w:rsidR="00235F9A" w:rsidRPr="00485E79" w:rsidRDefault="00235F9A" w:rsidP="00485E79">
      <w:pPr>
        <w:widowControl w:val="0"/>
        <w:numPr>
          <w:ilvl w:val="2"/>
          <w:numId w:val="4"/>
        </w:numPr>
        <w:tabs>
          <w:tab w:val="left" w:pos="0"/>
          <w:tab w:val="left" w:pos="993"/>
        </w:tabs>
        <w:ind w:left="0" w:firstLine="709"/>
        <w:rPr>
          <w:szCs w:val="28"/>
        </w:rPr>
      </w:pPr>
      <w:r w:rsidRPr="00485E79">
        <w:rPr>
          <w:szCs w:val="28"/>
        </w:rPr>
        <w:t>Приглашение заявителя на прием в Организацию с комплектом документов;</w:t>
      </w:r>
    </w:p>
    <w:p w:rsidR="00066999" w:rsidRPr="00485E79" w:rsidRDefault="00235F9A" w:rsidP="00A32556">
      <w:pPr>
        <w:widowControl w:val="0"/>
        <w:numPr>
          <w:ilvl w:val="0"/>
          <w:numId w:val="44"/>
        </w:numPr>
        <w:tabs>
          <w:tab w:val="left" w:pos="1701"/>
        </w:tabs>
        <w:autoSpaceDE w:val="0"/>
        <w:autoSpaceDN w:val="0"/>
        <w:adjustRightInd w:val="0"/>
        <w:ind w:left="0" w:firstLine="709"/>
        <w:rPr>
          <w:szCs w:val="28"/>
        </w:rPr>
      </w:pPr>
      <w:r w:rsidRPr="00485E79">
        <w:rPr>
          <w:szCs w:val="28"/>
        </w:rPr>
        <w:t xml:space="preserve">Основание для начала административной процедуры: </w:t>
      </w:r>
      <w:r w:rsidRPr="00485E79">
        <w:rPr>
          <w:szCs w:val="28"/>
          <w:shd w:val="clear" w:color="auto" w:fill="FFFFFF"/>
        </w:rPr>
        <w:t xml:space="preserve">поступление </w:t>
      </w:r>
      <w:r w:rsidRPr="00485E79">
        <w:rPr>
          <w:szCs w:val="28"/>
        </w:rPr>
        <w:t>заявления в Организацию.</w:t>
      </w:r>
    </w:p>
    <w:p w:rsidR="00235F9A" w:rsidRPr="00485E79" w:rsidRDefault="00235F9A" w:rsidP="00A32556">
      <w:pPr>
        <w:widowControl w:val="0"/>
        <w:numPr>
          <w:ilvl w:val="0"/>
          <w:numId w:val="44"/>
        </w:numPr>
        <w:tabs>
          <w:tab w:val="left" w:pos="1701"/>
        </w:tabs>
        <w:autoSpaceDE w:val="0"/>
        <w:autoSpaceDN w:val="0"/>
        <w:adjustRightInd w:val="0"/>
        <w:ind w:left="0" w:firstLine="709"/>
        <w:rPr>
          <w:szCs w:val="28"/>
        </w:rPr>
      </w:pPr>
      <w:r w:rsidRPr="00485E79">
        <w:rPr>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235F9A" w:rsidRPr="00485E79" w:rsidRDefault="00235F9A" w:rsidP="00485E79">
      <w:pPr>
        <w:widowControl w:val="0"/>
        <w:autoSpaceDE w:val="0"/>
        <w:autoSpaceDN w:val="0"/>
        <w:adjustRightInd w:val="0"/>
        <w:ind w:firstLine="709"/>
        <w:rPr>
          <w:szCs w:val="28"/>
        </w:rPr>
      </w:pPr>
      <w:r w:rsidRPr="00485E79">
        <w:rPr>
          <w:szCs w:val="28"/>
        </w:rPr>
        <w:t xml:space="preserve">Должностное лицо Организации направляет заявителю приглашение на прием в Организацию в сроки в соответствии с пунктом </w:t>
      </w:r>
      <w:r w:rsidRPr="00485E79">
        <w:rPr>
          <w:szCs w:val="28"/>
          <w:shd w:val="clear" w:color="auto" w:fill="FFFFFF"/>
        </w:rPr>
        <w:t>2.4.3</w:t>
      </w:r>
      <w:r w:rsidRPr="00485E79">
        <w:rPr>
          <w:szCs w:val="28"/>
        </w:rPr>
        <w:t xml:space="preserve"> Административного регламента.</w:t>
      </w:r>
    </w:p>
    <w:p w:rsidR="00235F9A" w:rsidRPr="00485E79" w:rsidRDefault="00235F9A" w:rsidP="00485E79">
      <w:pPr>
        <w:ind w:firstLine="709"/>
        <w:rPr>
          <w:szCs w:val="28"/>
        </w:rPr>
      </w:pPr>
      <w:r w:rsidRPr="00485E79">
        <w:rPr>
          <w:szCs w:val="28"/>
        </w:rPr>
        <w:t>Приглашение на прием должно содержать следующую информацию: адрес Организации, в которую необходи</w:t>
      </w:r>
      <w:r w:rsidR="00485E79" w:rsidRPr="00485E79">
        <w:rPr>
          <w:szCs w:val="28"/>
        </w:rPr>
        <w:t>мо обратиться заявителю, дату и </w:t>
      </w:r>
      <w:r w:rsidRPr="00485E79">
        <w:rPr>
          <w:szCs w:val="28"/>
        </w:rPr>
        <w:t xml:space="preserve">время приема, идентификационный номер заявления и перечень документов, которые необходимо представить на приеме. </w:t>
      </w:r>
    </w:p>
    <w:p w:rsidR="00235F9A" w:rsidRPr="00485E79" w:rsidRDefault="00235F9A" w:rsidP="00485E79">
      <w:pPr>
        <w:ind w:firstLine="709"/>
        <w:rPr>
          <w:szCs w:val="28"/>
        </w:rPr>
      </w:pPr>
      <w:r w:rsidRPr="00485E79">
        <w:rPr>
          <w:szCs w:val="28"/>
        </w:rPr>
        <w:t>В случае, если заявитель явился позже указанного времени, он обслуживается в порядке живой очереди.</w:t>
      </w:r>
    </w:p>
    <w:p w:rsidR="00485E79" w:rsidRPr="00485E79" w:rsidRDefault="00235F9A" w:rsidP="00A32556">
      <w:pPr>
        <w:widowControl w:val="0"/>
        <w:numPr>
          <w:ilvl w:val="0"/>
          <w:numId w:val="44"/>
        </w:numPr>
        <w:tabs>
          <w:tab w:val="left" w:pos="1701"/>
        </w:tabs>
        <w:autoSpaceDE w:val="0"/>
        <w:autoSpaceDN w:val="0"/>
        <w:adjustRightInd w:val="0"/>
        <w:ind w:left="0" w:firstLine="709"/>
        <w:rPr>
          <w:szCs w:val="28"/>
        </w:rPr>
      </w:pPr>
      <w:r w:rsidRPr="00485E79">
        <w:rPr>
          <w:szCs w:val="28"/>
        </w:rPr>
        <w:t>Лицо, ответственное за выполнение административной процедуры: д</w:t>
      </w:r>
      <w:r w:rsidR="00485E79" w:rsidRPr="00485E79">
        <w:rPr>
          <w:szCs w:val="28"/>
        </w:rPr>
        <w:t>олжностное лицо Организации.</w:t>
      </w:r>
    </w:p>
    <w:p w:rsidR="00235F9A" w:rsidRPr="00485E79" w:rsidRDefault="00235F9A" w:rsidP="00A32556">
      <w:pPr>
        <w:widowControl w:val="0"/>
        <w:numPr>
          <w:ilvl w:val="0"/>
          <w:numId w:val="44"/>
        </w:numPr>
        <w:tabs>
          <w:tab w:val="left" w:pos="1701"/>
        </w:tabs>
        <w:autoSpaceDE w:val="0"/>
        <w:autoSpaceDN w:val="0"/>
        <w:adjustRightInd w:val="0"/>
        <w:ind w:left="0" w:firstLine="709"/>
        <w:rPr>
          <w:szCs w:val="28"/>
        </w:rPr>
      </w:pPr>
      <w:r w:rsidRPr="00485E79">
        <w:rPr>
          <w:szCs w:val="28"/>
        </w:rPr>
        <w:t>Критерием принятия решения в рамках процедуры является:</w:t>
      </w:r>
    </w:p>
    <w:p w:rsidR="00235F9A" w:rsidRPr="00485E79" w:rsidRDefault="00235F9A" w:rsidP="00485E79">
      <w:pPr>
        <w:widowControl w:val="0"/>
        <w:autoSpaceDE w:val="0"/>
        <w:autoSpaceDN w:val="0"/>
        <w:adjustRightInd w:val="0"/>
        <w:ind w:firstLine="709"/>
        <w:rPr>
          <w:szCs w:val="28"/>
        </w:rPr>
      </w:pPr>
      <w:r w:rsidRPr="00485E79">
        <w:rPr>
          <w:szCs w:val="28"/>
        </w:rPr>
        <w:t>подача заявления в период предост</w:t>
      </w:r>
      <w:r w:rsidR="00967160">
        <w:rPr>
          <w:szCs w:val="28"/>
        </w:rPr>
        <w:t>авления услуги, установленный в </w:t>
      </w:r>
      <w:r w:rsidRPr="00485E79">
        <w:rPr>
          <w:szCs w:val="28"/>
        </w:rPr>
        <w:t xml:space="preserve">пункте </w:t>
      </w:r>
      <w:r w:rsidRPr="00485E79">
        <w:rPr>
          <w:szCs w:val="28"/>
          <w:shd w:val="clear" w:color="auto" w:fill="FFFFFF"/>
        </w:rPr>
        <w:t>2.4.2</w:t>
      </w:r>
      <w:r w:rsidRPr="00485E79">
        <w:rPr>
          <w:szCs w:val="28"/>
        </w:rPr>
        <w:t xml:space="preserve"> Административного регламента;</w:t>
      </w:r>
    </w:p>
    <w:p w:rsidR="00235F9A" w:rsidRPr="00485E79" w:rsidRDefault="00235F9A" w:rsidP="00485E79">
      <w:pPr>
        <w:widowControl w:val="0"/>
        <w:autoSpaceDE w:val="0"/>
        <w:autoSpaceDN w:val="0"/>
        <w:adjustRightInd w:val="0"/>
        <w:ind w:firstLine="709"/>
        <w:rPr>
          <w:szCs w:val="28"/>
        </w:rPr>
      </w:pPr>
      <w:r w:rsidRPr="00485E79">
        <w:rPr>
          <w:szCs w:val="28"/>
        </w:rPr>
        <w:t>наличие свободных мест в Организации;</w:t>
      </w:r>
    </w:p>
    <w:p w:rsidR="00235F9A" w:rsidRPr="00485E79" w:rsidRDefault="00235F9A" w:rsidP="00485E79">
      <w:pPr>
        <w:widowControl w:val="0"/>
        <w:autoSpaceDE w:val="0"/>
        <w:autoSpaceDN w:val="0"/>
        <w:adjustRightInd w:val="0"/>
        <w:ind w:firstLine="709"/>
        <w:rPr>
          <w:szCs w:val="28"/>
        </w:rPr>
      </w:pPr>
      <w:r w:rsidRPr="00485E79">
        <w:rPr>
          <w:szCs w:val="28"/>
        </w:rPr>
        <w:t>отсутствие возрастных ограничений.</w:t>
      </w:r>
    </w:p>
    <w:p w:rsidR="00235F9A" w:rsidRPr="00485E79" w:rsidRDefault="00235F9A" w:rsidP="00A32556">
      <w:pPr>
        <w:widowControl w:val="0"/>
        <w:numPr>
          <w:ilvl w:val="0"/>
          <w:numId w:val="44"/>
        </w:numPr>
        <w:tabs>
          <w:tab w:val="left" w:pos="1701"/>
        </w:tabs>
        <w:autoSpaceDE w:val="0"/>
        <w:autoSpaceDN w:val="0"/>
        <w:adjustRightInd w:val="0"/>
        <w:ind w:left="0" w:firstLine="709"/>
        <w:rPr>
          <w:szCs w:val="28"/>
        </w:rPr>
      </w:pPr>
      <w:r w:rsidRPr="00485E79">
        <w:rPr>
          <w:szCs w:val="28"/>
        </w:rPr>
        <w:t>Результатом процедуры является направление уведомления о приглашении заявителю в О</w:t>
      </w:r>
      <w:r w:rsidR="00967160">
        <w:rPr>
          <w:szCs w:val="28"/>
        </w:rPr>
        <w:t>рганизацию. Форма уведомления о </w:t>
      </w:r>
      <w:r w:rsidRPr="00485E79">
        <w:rPr>
          <w:szCs w:val="28"/>
        </w:rPr>
        <w:t xml:space="preserve">приглашении в Организацию приведена </w:t>
      </w:r>
      <w:r w:rsidR="00967160">
        <w:rPr>
          <w:szCs w:val="28"/>
        </w:rPr>
        <w:t>в приложении № </w:t>
      </w:r>
      <w:r w:rsidRPr="00967160">
        <w:rPr>
          <w:szCs w:val="28"/>
        </w:rPr>
        <w:t>5 к</w:t>
      </w:r>
      <w:r w:rsidR="00967160">
        <w:rPr>
          <w:szCs w:val="28"/>
        </w:rPr>
        <w:t> </w:t>
      </w:r>
      <w:r w:rsidRPr="00967160">
        <w:rPr>
          <w:szCs w:val="28"/>
        </w:rPr>
        <w:t>Административному регламенту.</w:t>
      </w:r>
    </w:p>
    <w:p w:rsidR="00235F9A" w:rsidRPr="00485E79" w:rsidRDefault="00235F9A" w:rsidP="008C0E2A">
      <w:pPr>
        <w:widowControl w:val="0"/>
        <w:numPr>
          <w:ilvl w:val="2"/>
          <w:numId w:val="4"/>
        </w:numPr>
        <w:tabs>
          <w:tab w:val="left" w:pos="0"/>
          <w:tab w:val="left" w:pos="993"/>
        </w:tabs>
        <w:ind w:left="0" w:firstLine="709"/>
        <w:rPr>
          <w:szCs w:val="28"/>
        </w:rPr>
      </w:pPr>
      <w:r w:rsidRPr="00485E79">
        <w:rPr>
          <w:szCs w:val="28"/>
        </w:rPr>
        <w:t>Прием заявителя с комплектом документов и выдача у</w:t>
      </w:r>
      <w:r w:rsidR="008C0E2A">
        <w:rPr>
          <w:szCs w:val="28"/>
        </w:rPr>
        <w:t>ведомления о приеме документов.</w:t>
      </w:r>
    </w:p>
    <w:p w:rsidR="008C0E2A" w:rsidRDefault="00235F9A" w:rsidP="00A32556">
      <w:pPr>
        <w:widowControl w:val="0"/>
        <w:numPr>
          <w:ilvl w:val="0"/>
          <w:numId w:val="45"/>
        </w:numPr>
        <w:tabs>
          <w:tab w:val="left" w:pos="1701"/>
        </w:tabs>
        <w:autoSpaceDE w:val="0"/>
        <w:autoSpaceDN w:val="0"/>
        <w:adjustRightInd w:val="0"/>
        <w:ind w:left="0" w:firstLine="709"/>
        <w:rPr>
          <w:szCs w:val="28"/>
        </w:rPr>
      </w:pPr>
      <w:r w:rsidRPr="00485E79">
        <w:rPr>
          <w:szCs w:val="28"/>
        </w:rPr>
        <w:t xml:space="preserve">Основание для начала административной процедуры: явка </w:t>
      </w:r>
      <w:r w:rsidRPr="00485E79">
        <w:rPr>
          <w:szCs w:val="28"/>
        </w:rPr>
        <w:lastRenderedPageBreak/>
        <w:t>заявителя в Организацию с комплектом документов.</w:t>
      </w:r>
    </w:p>
    <w:p w:rsidR="00235F9A" w:rsidRPr="008C0E2A" w:rsidRDefault="00235F9A" w:rsidP="00A32556">
      <w:pPr>
        <w:widowControl w:val="0"/>
        <w:numPr>
          <w:ilvl w:val="0"/>
          <w:numId w:val="45"/>
        </w:numPr>
        <w:tabs>
          <w:tab w:val="left" w:pos="1701"/>
        </w:tabs>
        <w:autoSpaceDE w:val="0"/>
        <w:autoSpaceDN w:val="0"/>
        <w:adjustRightInd w:val="0"/>
        <w:ind w:left="0" w:firstLine="709"/>
        <w:rPr>
          <w:szCs w:val="28"/>
        </w:rPr>
      </w:pPr>
      <w:r w:rsidRPr="008C0E2A">
        <w:rPr>
          <w:szCs w:val="28"/>
        </w:rPr>
        <w:t>Содержание административного действия, продолжительность и (или) максимальный срок его выполнения:</w:t>
      </w:r>
    </w:p>
    <w:p w:rsidR="00235F9A" w:rsidRPr="00485E79" w:rsidRDefault="00235F9A" w:rsidP="00485E79">
      <w:pPr>
        <w:widowControl w:val="0"/>
        <w:autoSpaceDE w:val="0"/>
        <w:autoSpaceDN w:val="0"/>
        <w:adjustRightInd w:val="0"/>
        <w:ind w:firstLine="709"/>
        <w:rPr>
          <w:szCs w:val="28"/>
        </w:rPr>
      </w:pPr>
      <w:r w:rsidRPr="00485E79">
        <w:rPr>
          <w:szCs w:val="28"/>
        </w:rPr>
        <w:t>Документы, указанные в пункте 2.6.1 Административного регламента, предъявляются заявителем в Организацию в сроки, указанные в приглашении.</w:t>
      </w:r>
    </w:p>
    <w:p w:rsidR="00235F9A" w:rsidRPr="00485E79" w:rsidRDefault="00235F9A" w:rsidP="00485E79">
      <w:pPr>
        <w:widowControl w:val="0"/>
        <w:autoSpaceDE w:val="0"/>
        <w:autoSpaceDN w:val="0"/>
        <w:adjustRightInd w:val="0"/>
        <w:ind w:firstLine="709"/>
        <w:rPr>
          <w:szCs w:val="28"/>
        </w:rPr>
      </w:pPr>
      <w:r w:rsidRPr="00485E79">
        <w:rPr>
          <w:szCs w:val="28"/>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235F9A" w:rsidRPr="00485E79" w:rsidRDefault="00235F9A" w:rsidP="00485E79">
      <w:pPr>
        <w:widowControl w:val="0"/>
        <w:autoSpaceDE w:val="0"/>
        <w:autoSpaceDN w:val="0"/>
        <w:adjustRightInd w:val="0"/>
        <w:ind w:firstLine="709"/>
        <w:rPr>
          <w:szCs w:val="28"/>
        </w:rPr>
      </w:pPr>
      <w:r w:rsidRPr="00485E79">
        <w:rPr>
          <w:szCs w:val="28"/>
        </w:rPr>
        <w:t>В уведомлении о приеме документов указываются следующие сведения:</w:t>
      </w:r>
    </w:p>
    <w:p w:rsidR="00235F9A" w:rsidRPr="00485E79" w:rsidRDefault="00235F9A" w:rsidP="00485E79">
      <w:pPr>
        <w:widowControl w:val="0"/>
        <w:autoSpaceDE w:val="0"/>
        <w:autoSpaceDN w:val="0"/>
        <w:adjustRightInd w:val="0"/>
        <w:ind w:firstLine="709"/>
        <w:rPr>
          <w:szCs w:val="28"/>
        </w:rPr>
      </w:pPr>
      <w:r w:rsidRPr="00485E79">
        <w:rPr>
          <w:szCs w:val="28"/>
        </w:rPr>
        <w:t>фамилия, имя, отчество заявителя;</w:t>
      </w:r>
    </w:p>
    <w:p w:rsidR="00235F9A" w:rsidRPr="00485E79" w:rsidRDefault="00235F9A" w:rsidP="00485E79">
      <w:pPr>
        <w:widowControl w:val="0"/>
        <w:autoSpaceDE w:val="0"/>
        <w:autoSpaceDN w:val="0"/>
        <w:adjustRightInd w:val="0"/>
        <w:ind w:firstLine="709"/>
        <w:rPr>
          <w:szCs w:val="28"/>
        </w:rPr>
      </w:pPr>
      <w:r w:rsidRPr="00485E79">
        <w:rPr>
          <w:szCs w:val="28"/>
        </w:rPr>
        <w:t>наименование Организации;</w:t>
      </w:r>
    </w:p>
    <w:p w:rsidR="00235F9A" w:rsidRPr="00485E79" w:rsidRDefault="00235F9A" w:rsidP="00485E79">
      <w:pPr>
        <w:widowControl w:val="0"/>
        <w:autoSpaceDE w:val="0"/>
        <w:autoSpaceDN w:val="0"/>
        <w:adjustRightInd w:val="0"/>
        <w:ind w:firstLine="709"/>
        <w:rPr>
          <w:szCs w:val="28"/>
        </w:rPr>
      </w:pPr>
      <w:r w:rsidRPr="00485E79">
        <w:rPr>
          <w:szCs w:val="28"/>
        </w:rPr>
        <w:t>входящий номер и дата приема документов по журналу приема документов Организации;</w:t>
      </w:r>
    </w:p>
    <w:p w:rsidR="00235F9A" w:rsidRPr="00485E79" w:rsidRDefault="00235F9A" w:rsidP="00485E79">
      <w:pPr>
        <w:widowControl w:val="0"/>
        <w:autoSpaceDE w:val="0"/>
        <w:autoSpaceDN w:val="0"/>
        <w:adjustRightInd w:val="0"/>
        <w:ind w:firstLine="709"/>
        <w:rPr>
          <w:szCs w:val="28"/>
        </w:rPr>
      </w:pPr>
      <w:r w:rsidRPr="00485E79">
        <w:rPr>
          <w:szCs w:val="28"/>
        </w:rPr>
        <w:t>перечень предоставленных документов и отметка об их получении;</w:t>
      </w:r>
    </w:p>
    <w:p w:rsidR="00235F9A" w:rsidRPr="00485E79" w:rsidRDefault="00235F9A" w:rsidP="00485E79">
      <w:pPr>
        <w:widowControl w:val="0"/>
        <w:autoSpaceDE w:val="0"/>
        <w:autoSpaceDN w:val="0"/>
        <w:adjustRightInd w:val="0"/>
        <w:ind w:firstLine="709"/>
        <w:rPr>
          <w:szCs w:val="28"/>
        </w:rPr>
      </w:pPr>
      <w:r w:rsidRPr="00485E79">
        <w:rPr>
          <w:szCs w:val="28"/>
        </w:rPr>
        <w:t>сведения о сроках уве</w:t>
      </w:r>
      <w:r w:rsidR="004A37CA">
        <w:rPr>
          <w:szCs w:val="28"/>
        </w:rPr>
        <w:t>домления о приеме на обучение в </w:t>
      </w:r>
      <w:r w:rsidRPr="00485E79">
        <w:rPr>
          <w:szCs w:val="28"/>
        </w:rPr>
        <w:t>Организацию;</w:t>
      </w:r>
    </w:p>
    <w:p w:rsidR="00235F9A" w:rsidRPr="00485E79" w:rsidRDefault="00235F9A" w:rsidP="00485E79">
      <w:pPr>
        <w:widowControl w:val="0"/>
        <w:autoSpaceDE w:val="0"/>
        <w:autoSpaceDN w:val="0"/>
        <w:adjustRightInd w:val="0"/>
        <w:ind w:firstLine="709"/>
        <w:rPr>
          <w:szCs w:val="28"/>
        </w:rPr>
      </w:pPr>
      <w:r w:rsidRPr="00485E79">
        <w:rPr>
          <w:szCs w:val="28"/>
        </w:rPr>
        <w:t>контактные телефоны обще</w:t>
      </w:r>
      <w:r w:rsidR="004A37CA">
        <w:rPr>
          <w:szCs w:val="28"/>
        </w:rPr>
        <w:t>образовательной организации для </w:t>
      </w:r>
      <w:r w:rsidRPr="00485E79">
        <w:rPr>
          <w:szCs w:val="28"/>
        </w:rPr>
        <w:t>получения информации;</w:t>
      </w:r>
    </w:p>
    <w:p w:rsidR="00235F9A" w:rsidRPr="00485E79" w:rsidRDefault="00235F9A" w:rsidP="00485E79">
      <w:pPr>
        <w:widowControl w:val="0"/>
        <w:autoSpaceDE w:val="0"/>
        <w:autoSpaceDN w:val="0"/>
        <w:adjustRightInd w:val="0"/>
        <w:ind w:firstLine="709"/>
        <w:rPr>
          <w:szCs w:val="28"/>
        </w:rPr>
      </w:pPr>
      <w:r w:rsidRPr="00485E79">
        <w:rPr>
          <w:szCs w:val="28"/>
        </w:rPr>
        <w:t>контактные телефоны Уполномоченного органа.</w:t>
      </w:r>
    </w:p>
    <w:p w:rsidR="00235F9A" w:rsidRPr="00485E79" w:rsidRDefault="00235F9A" w:rsidP="00A32556">
      <w:pPr>
        <w:widowControl w:val="0"/>
        <w:numPr>
          <w:ilvl w:val="0"/>
          <w:numId w:val="45"/>
        </w:numPr>
        <w:tabs>
          <w:tab w:val="left" w:pos="1701"/>
        </w:tabs>
        <w:autoSpaceDE w:val="0"/>
        <w:autoSpaceDN w:val="0"/>
        <w:adjustRightInd w:val="0"/>
        <w:ind w:left="0" w:firstLine="709"/>
        <w:rPr>
          <w:szCs w:val="28"/>
        </w:rPr>
      </w:pPr>
      <w:r w:rsidRPr="00485E79">
        <w:rPr>
          <w:szCs w:val="28"/>
        </w:rPr>
        <w:t>Лицо, ответственное за выполнение административной процедуры: должностное лицо Организации.</w:t>
      </w:r>
    </w:p>
    <w:p w:rsidR="00235F9A" w:rsidRPr="00485E79" w:rsidRDefault="00235F9A" w:rsidP="00A32556">
      <w:pPr>
        <w:widowControl w:val="0"/>
        <w:numPr>
          <w:ilvl w:val="0"/>
          <w:numId w:val="45"/>
        </w:numPr>
        <w:tabs>
          <w:tab w:val="left" w:pos="1701"/>
        </w:tabs>
        <w:autoSpaceDE w:val="0"/>
        <w:autoSpaceDN w:val="0"/>
        <w:adjustRightInd w:val="0"/>
        <w:ind w:left="0" w:firstLine="709"/>
        <w:rPr>
          <w:szCs w:val="28"/>
        </w:rPr>
      </w:pPr>
      <w:r w:rsidRPr="00485E79">
        <w:rPr>
          <w:szCs w:val="28"/>
        </w:rPr>
        <w:t>Критерием принятия решения в рамках процедуры является:</w:t>
      </w:r>
    </w:p>
    <w:p w:rsidR="00235F9A" w:rsidRPr="00485E79" w:rsidRDefault="00235F9A" w:rsidP="00485E79">
      <w:pPr>
        <w:widowControl w:val="0"/>
        <w:autoSpaceDE w:val="0"/>
        <w:autoSpaceDN w:val="0"/>
        <w:adjustRightInd w:val="0"/>
        <w:ind w:firstLine="709"/>
        <w:rPr>
          <w:szCs w:val="28"/>
        </w:rPr>
      </w:pPr>
      <w:r w:rsidRPr="00485E79">
        <w:rPr>
          <w:szCs w:val="28"/>
        </w:rPr>
        <w:t>соответствие заявителя статусу заявителя;</w:t>
      </w:r>
    </w:p>
    <w:p w:rsidR="00235F9A" w:rsidRPr="00485E79" w:rsidRDefault="00235F9A" w:rsidP="00485E79">
      <w:pPr>
        <w:widowControl w:val="0"/>
        <w:autoSpaceDE w:val="0"/>
        <w:autoSpaceDN w:val="0"/>
        <w:adjustRightInd w:val="0"/>
        <w:ind w:firstLine="709"/>
        <w:rPr>
          <w:szCs w:val="28"/>
        </w:rPr>
      </w:pPr>
      <w:r w:rsidRPr="00485E79">
        <w:rPr>
          <w:szCs w:val="28"/>
        </w:rPr>
        <w:t>предоставление полного пакета</w:t>
      </w:r>
      <w:r w:rsidR="004A37CA">
        <w:rPr>
          <w:szCs w:val="28"/>
        </w:rPr>
        <w:t xml:space="preserve"> документов, указанных в пункте </w:t>
      </w:r>
      <w:r w:rsidRPr="00485E79">
        <w:rPr>
          <w:szCs w:val="28"/>
        </w:rPr>
        <w:t>2.6.1 Административного регламента.</w:t>
      </w:r>
    </w:p>
    <w:p w:rsidR="00235F9A" w:rsidRPr="00485E79" w:rsidRDefault="00235F9A" w:rsidP="00A32556">
      <w:pPr>
        <w:widowControl w:val="0"/>
        <w:numPr>
          <w:ilvl w:val="0"/>
          <w:numId w:val="45"/>
        </w:numPr>
        <w:tabs>
          <w:tab w:val="left" w:pos="1701"/>
        </w:tabs>
        <w:autoSpaceDE w:val="0"/>
        <w:autoSpaceDN w:val="0"/>
        <w:adjustRightInd w:val="0"/>
        <w:ind w:left="0" w:firstLine="709"/>
        <w:rPr>
          <w:szCs w:val="28"/>
        </w:rPr>
      </w:pPr>
      <w:r w:rsidRPr="00485E79">
        <w:rPr>
          <w:szCs w:val="28"/>
        </w:rPr>
        <w:t>Результатом процедуры является выдача заявителю уведомления о приеме документов Орг</w:t>
      </w:r>
      <w:r w:rsidR="004A37CA">
        <w:rPr>
          <w:szCs w:val="28"/>
        </w:rPr>
        <w:t>анизацией либо уведомление об </w:t>
      </w:r>
      <w:r w:rsidRPr="00485E79">
        <w:rPr>
          <w:szCs w:val="28"/>
        </w:rPr>
        <w:t>отказе в приеме документов Организацией.</w:t>
      </w:r>
    </w:p>
    <w:p w:rsidR="00235F9A" w:rsidRPr="00485E79" w:rsidRDefault="00235F9A" w:rsidP="00485E79">
      <w:pPr>
        <w:widowControl w:val="0"/>
        <w:autoSpaceDE w:val="0"/>
        <w:autoSpaceDN w:val="0"/>
        <w:adjustRightInd w:val="0"/>
        <w:ind w:firstLine="709"/>
        <w:rPr>
          <w:szCs w:val="28"/>
        </w:rPr>
      </w:pPr>
      <w:r w:rsidRPr="00485E79">
        <w:rPr>
          <w:szCs w:val="28"/>
        </w:rPr>
        <w:t xml:space="preserve">Форма уведомления заявителя </w:t>
      </w:r>
      <w:r w:rsidR="004A37CA">
        <w:rPr>
          <w:szCs w:val="28"/>
        </w:rPr>
        <w:t>о приеме документов приведена в приложении № </w:t>
      </w:r>
      <w:r w:rsidRPr="00485E79">
        <w:rPr>
          <w:szCs w:val="28"/>
        </w:rPr>
        <w:t>6 к Административному регламенту.</w:t>
      </w:r>
    </w:p>
    <w:p w:rsidR="00235F9A" w:rsidRPr="00485E79" w:rsidRDefault="00235F9A" w:rsidP="00485E79">
      <w:pPr>
        <w:widowControl w:val="0"/>
        <w:autoSpaceDE w:val="0"/>
        <w:autoSpaceDN w:val="0"/>
        <w:adjustRightInd w:val="0"/>
        <w:ind w:firstLine="709"/>
        <w:rPr>
          <w:szCs w:val="28"/>
          <w:shd w:val="clear" w:color="auto" w:fill="FFFFFF"/>
        </w:rPr>
      </w:pPr>
      <w:r w:rsidRPr="00485E79">
        <w:rPr>
          <w:szCs w:val="28"/>
        </w:rPr>
        <w:t xml:space="preserve">Форма уведомления заявителя об отказе в приеме документов приведена в </w:t>
      </w:r>
      <w:r w:rsidRPr="00485E79">
        <w:rPr>
          <w:szCs w:val="28"/>
          <w:shd w:val="clear" w:color="auto" w:fill="FFFFFF"/>
        </w:rPr>
        <w:t>приложен</w:t>
      </w:r>
      <w:r w:rsidR="004A37CA">
        <w:rPr>
          <w:szCs w:val="28"/>
          <w:shd w:val="clear" w:color="auto" w:fill="FFFFFF"/>
        </w:rPr>
        <w:t>ии № </w:t>
      </w:r>
      <w:r w:rsidRPr="00485E79">
        <w:rPr>
          <w:szCs w:val="28"/>
          <w:shd w:val="clear" w:color="auto" w:fill="FFFFFF"/>
        </w:rPr>
        <w:t>7 к Административному регламенту.</w:t>
      </w:r>
    </w:p>
    <w:p w:rsidR="00235F9A" w:rsidRPr="00485E79" w:rsidRDefault="00235F9A" w:rsidP="00485E79">
      <w:pPr>
        <w:widowControl w:val="0"/>
        <w:autoSpaceDE w:val="0"/>
        <w:autoSpaceDN w:val="0"/>
        <w:adjustRightInd w:val="0"/>
        <w:ind w:firstLine="709"/>
        <w:rPr>
          <w:szCs w:val="28"/>
          <w:shd w:val="clear" w:color="auto" w:fill="FFFFFF"/>
        </w:rPr>
      </w:pPr>
      <w:r w:rsidRPr="00485E79">
        <w:rPr>
          <w:szCs w:val="28"/>
          <w:shd w:val="clear" w:color="auto" w:fill="FFFFFF"/>
        </w:rPr>
        <w:t>После представления докум</w:t>
      </w:r>
      <w:r w:rsidR="004A37CA">
        <w:rPr>
          <w:szCs w:val="28"/>
          <w:shd w:val="clear" w:color="auto" w:fill="FFFFFF"/>
        </w:rPr>
        <w:t>ентов, предусмотренных пунктами </w:t>
      </w:r>
      <w:r w:rsidRPr="00485E79">
        <w:rPr>
          <w:szCs w:val="28"/>
          <w:shd w:val="clear" w:color="auto" w:fill="FFFFFF"/>
        </w:rPr>
        <w:t>2.6.1.3 и 2.6.1.4 Администра</w:t>
      </w:r>
      <w:r w:rsidR="004A37CA">
        <w:rPr>
          <w:szCs w:val="28"/>
          <w:shd w:val="clear" w:color="auto" w:fill="FFFFFF"/>
        </w:rPr>
        <w:t>тивного регламента, в течение 5 </w:t>
      </w:r>
      <w:r w:rsidRPr="00485E79">
        <w:rPr>
          <w:szCs w:val="28"/>
          <w:shd w:val="clear" w:color="auto" w:fill="FFFFFF"/>
        </w:rPr>
        <w:t>рабочих дней Организацией проводится проверка их комплектности.</w:t>
      </w:r>
    </w:p>
    <w:p w:rsidR="00235F9A" w:rsidRPr="00485E79" w:rsidRDefault="00235F9A" w:rsidP="00485E79">
      <w:pPr>
        <w:widowControl w:val="0"/>
        <w:autoSpaceDE w:val="0"/>
        <w:autoSpaceDN w:val="0"/>
        <w:adjustRightInd w:val="0"/>
        <w:ind w:firstLine="709"/>
        <w:rPr>
          <w:szCs w:val="28"/>
          <w:shd w:val="clear" w:color="auto" w:fill="FFFFFF"/>
        </w:rPr>
      </w:pPr>
      <w:r w:rsidRPr="00485E79">
        <w:rPr>
          <w:szCs w:val="28"/>
          <w:shd w:val="clear" w:color="auto" w:fill="FFFFFF"/>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244023" w:rsidRDefault="00235F9A" w:rsidP="00A32556">
      <w:pPr>
        <w:widowControl w:val="0"/>
        <w:numPr>
          <w:ilvl w:val="0"/>
          <w:numId w:val="45"/>
        </w:numPr>
        <w:tabs>
          <w:tab w:val="left" w:pos="1701"/>
        </w:tabs>
        <w:autoSpaceDE w:val="0"/>
        <w:autoSpaceDN w:val="0"/>
        <w:adjustRightInd w:val="0"/>
        <w:ind w:left="0" w:firstLine="709"/>
        <w:rPr>
          <w:szCs w:val="28"/>
        </w:rPr>
      </w:pPr>
      <w:r w:rsidRPr="00244023">
        <w:rPr>
          <w:szCs w:val="28"/>
        </w:rPr>
        <w:t>В отношении заявителей, являющихся иностранным гражданами или лицами без гражданства, проводятся процедуры, обозначенные пунктами 3.1.4.7 – 3.1.4.10.</w:t>
      </w:r>
    </w:p>
    <w:p w:rsidR="00235F9A" w:rsidRPr="00244023" w:rsidRDefault="00235F9A" w:rsidP="00A32556">
      <w:pPr>
        <w:widowControl w:val="0"/>
        <w:numPr>
          <w:ilvl w:val="0"/>
          <w:numId w:val="45"/>
        </w:numPr>
        <w:tabs>
          <w:tab w:val="left" w:pos="1701"/>
        </w:tabs>
        <w:autoSpaceDE w:val="0"/>
        <w:autoSpaceDN w:val="0"/>
        <w:adjustRightInd w:val="0"/>
        <w:ind w:left="0" w:firstLine="709"/>
        <w:rPr>
          <w:szCs w:val="28"/>
        </w:rPr>
      </w:pPr>
      <w:r w:rsidRPr="00244023">
        <w:rPr>
          <w:szCs w:val="28"/>
          <w:shd w:val="clear" w:color="auto" w:fill="FFFFFF"/>
        </w:rPr>
        <w:lastRenderedPageBreak/>
        <w:t>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w:t>
      </w:r>
      <w:r w:rsidR="00244023">
        <w:rPr>
          <w:szCs w:val="28"/>
          <w:shd w:val="clear" w:color="auto" w:fill="FFFFFF"/>
        </w:rPr>
        <w:t>ельная организация обращается к </w:t>
      </w:r>
      <w:r w:rsidRPr="00244023">
        <w:rPr>
          <w:szCs w:val="28"/>
          <w:shd w:val="clear" w:color="auto" w:fill="FFFFFF"/>
        </w:rPr>
        <w:t xml:space="preserve">соответствующим государственным </w:t>
      </w:r>
      <w:r w:rsidR="00244023">
        <w:rPr>
          <w:szCs w:val="28"/>
          <w:shd w:val="clear" w:color="auto" w:fill="FFFFFF"/>
        </w:rPr>
        <w:t>информационным системам и (или) </w:t>
      </w:r>
      <w:r w:rsidRPr="00244023">
        <w:rPr>
          <w:szCs w:val="28"/>
          <w:shd w:val="clear" w:color="auto" w:fill="FFFFFF"/>
        </w:rPr>
        <w:t>в государственные (муниципальные) органы, включая органы внутренних дел, и организации.</w:t>
      </w:r>
    </w:p>
    <w:p w:rsidR="00235F9A" w:rsidRPr="00485E79" w:rsidRDefault="00235F9A" w:rsidP="00485E79">
      <w:pPr>
        <w:widowControl w:val="0"/>
        <w:autoSpaceDE w:val="0"/>
        <w:autoSpaceDN w:val="0"/>
        <w:adjustRightInd w:val="0"/>
        <w:ind w:firstLine="709"/>
        <w:rPr>
          <w:szCs w:val="28"/>
          <w:shd w:val="clear" w:color="auto" w:fill="FFFFFF"/>
        </w:rPr>
      </w:pPr>
      <w:r w:rsidRPr="00485E79">
        <w:rPr>
          <w:szCs w:val="28"/>
          <w:shd w:val="clear" w:color="auto" w:fill="FFFFFF"/>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w:t>
      </w:r>
      <w:r w:rsidR="009C5311">
        <w:rPr>
          <w:szCs w:val="28"/>
          <w:shd w:val="clear" w:color="auto" w:fill="FFFFFF"/>
        </w:rPr>
        <w:t xml:space="preserve"> или лицом без гражданства, или </w:t>
      </w:r>
      <w:r w:rsidRPr="00485E79">
        <w:rPr>
          <w:szCs w:val="28"/>
          <w:shd w:val="clear" w:color="auto" w:fill="FFFFFF"/>
        </w:rPr>
        <w:t>поступающий, являющийся иностр</w:t>
      </w:r>
      <w:r w:rsidR="009C5311">
        <w:rPr>
          <w:szCs w:val="28"/>
          <w:shd w:val="clear" w:color="auto" w:fill="FFFFFF"/>
        </w:rPr>
        <w:t>анным гражданином или лицом без </w:t>
      </w:r>
      <w:r w:rsidRPr="00485E79">
        <w:rPr>
          <w:szCs w:val="28"/>
          <w:shd w:val="clear" w:color="auto" w:fill="FFFFFF"/>
        </w:rPr>
        <w:t>гражданства, направляется общ</w:t>
      </w:r>
      <w:r w:rsidR="009C5311">
        <w:rPr>
          <w:szCs w:val="28"/>
          <w:shd w:val="clear" w:color="auto" w:fill="FFFFFF"/>
        </w:rPr>
        <w:t>еобразовательной организацией в </w:t>
      </w:r>
      <w:r w:rsidRPr="00485E79">
        <w:rPr>
          <w:szCs w:val="28"/>
          <w:shd w:val="clear" w:color="auto" w:fill="FFFFFF"/>
        </w:rPr>
        <w:t>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w:t>
      </w:r>
      <w:r w:rsidR="009C5311">
        <w:rPr>
          <w:szCs w:val="28"/>
          <w:shd w:val="clear" w:color="auto" w:fill="FFFFFF"/>
        </w:rPr>
        <w:t>ного общего, основного общего и </w:t>
      </w:r>
      <w:r w:rsidRPr="00485E79">
        <w:rPr>
          <w:szCs w:val="28"/>
          <w:shd w:val="clear" w:color="auto" w:fill="FFFFFF"/>
        </w:rPr>
        <w:t>среднего общего образовани</w:t>
      </w:r>
      <w:r w:rsidR="009C5311">
        <w:rPr>
          <w:szCs w:val="28"/>
          <w:shd w:val="clear" w:color="auto" w:fill="FFFFFF"/>
        </w:rPr>
        <w:t>я.</w:t>
      </w:r>
    </w:p>
    <w:p w:rsidR="00703FA1" w:rsidRDefault="00235F9A" w:rsidP="00A32556">
      <w:pPr>
        <w:widowControl w:val="0"/>
        <w:numPr>
          <w:ilvl w:val="0"/>
          <w:numId w:val="45"/>
        </w:numPr>
        <w:tabs>
          <w:tab w:val="left" w:pos="1701"/>
        </w:tabs>
        <w:autoSpaceDE w:val="0"/>
        <w:autoSpaceDN w:val="0"/>
        <w:adjustRightInd w:val="0"/>
        <w:ind w:left="0" w:firstLine="709"/>
        <w:rPr>
          <w:szCs w:val="28"/>
          <w:shd w:val="clear" w:color="auto" w:fill="FFFFFF"/>
        </w:rPr>
      </w:pPr>
      <w:r w:rsidRPr="00485E79">
        <w:rPr>
          <w:szCs w:val="28"/>
          <w:shd w:val="clear" w:color="auto" w:fill="FFFFFF"/>
        </w:rPr>
        <w:t>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w:t>
      </w:r>
      <w:r w:rsidR="00703FA1">
        <w:rPr>
          <w:szCs w:val="28"/>
          <w:shd w:val="clear" w:color="auto" w:fill="FFFFFF"/>
        </w:rPr>
        <w:t>анным гражданином или лицом без </w:t>
      </w:r>
      <w:r w:rsidRPr="00485E79">
        <w:rPr>
          <w:szCs w:val="28"/>
          <w:shd w:val="clear" w:color="auto" w:fill="FFFFFF"/>
        </w:rPr>
        <w:t>гражданства, или поступающего, являющегося иностранным гражданином или лицом без гражданства, направляется по адресу (почтовый или электронный), ука</w:t>
      </w:r>
      <w:r w:rsidR="00703FA1">
        <w:rPr>
          <w:szCs w:val="28"/>
          <w:shd w:val="clear" w:color="auto" w:fill="FFFFFF"/>
        </w:rPr>
        <w:t>занному в заявлении о приеме на </w:t>
      </w:r>
      <w:r w:rsidRPr="00485E79">
        <w:rPr>
          <w:szCs w:val="28"/>
          <w:shd w:val="clear" w:color="auto" w:fill="FFFFFF"/>
        </w:rPr>
        <w:t>обучение, и в личный кабинет ЕПГУ</w:t>
      </w:r>
      <w:r w:rsidR="00703FA1">
        <w:rPr>
          <w:szCs w:val="28"/>
          <w:shd w:val="clear" w:color="auto" w:fill="FFFFFF"/>
        </w:rPr>
        <w:t xml:space="preserve"> (при наличии) в соответствии с </w:t>
      </w:r>
      <w:r w:rsidRPr="00485E79">
        <w:rPr>
          <w:szCs w:val="28"/>
          <w:shd w:val="clear" w:color="auto" w:fill="FFFFFF"/>
        </w:rPr>
        <w:t>приложением № 8 к Административному регламенту.</w:t>
      </w:r>
    </w:p>
    <w:p w:rsidR="00235F9A" w:rsidRPr="00703FA1" w:rsidRDefault="00235F9A" w:rsidP="00A32556">
      <w:pPr>
        <w:widowControl w:val="0"/>
        <w:numPr>
          <w:ilvl w:val="0"/>
          <w:numId w:val="45"/>
        </w:numPr>
        <w:tabs>
          <w:tab w:val="left" w:pos="1701"/>
        </w:tabs>
        <w:autoSpaceDE w:val="0"/>
        <w:autoSpaceDN w:val="0"/>
        <w:adjustRightInd w:val="0"/>
        <w:ind w:left="0" w:firstLine="709"/>
        <w:rPr>
          <w:szCs w:val="28"/>
          <w:shd w:val="clear" w:color="auto" w:fill="FFFFFF"/>
        </w:rPr>
      </w:pPr>
      <w:r w:rsidRPr="00703FA1">
        <w:rPr>
          <w:szCs w:val="28"/>
          <w:shd w:val="clear" w:color="auto" w:fill="FFFFFF"/>
        </w:rPr>
        <w:t>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w:t>
      </w:r>
      <w:r w:rsidR="00703FA1">
        <w:rPr>
          <w:szCs w:val="28"/>
          <w:shd w:val="clear" w:color="auto" w:fill="FFFFFF"/>
        </w:rPr>
        <w:t>анным гражданином или лицом без </w:t>
      </w:r>
      <w:r w:rsidRPr="00703FA1">
        <w:rPr>
          <w:szCs w:val="28"/>
          <w:shd w:val="clear" w:color="auto" w:fill="FFFFFF"/>
        </w:rPr>
        <w:t>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w:t>
      </w:r>
      <w:r w:rsidR="00703FA1">
        <w:rPr>
          <w:szCs w:val="28"/>
          <w:shd w:val="clear" w:color="auto" w:fill="FFFFFF"/>
        </w:rPr>
        <w:t>нием порталов государственных и </w:t>
      </w:r>
      <w:r w:rsidRPr="00703FA1">
        <w:rPr>
          <w:szCs w:val="28"/>
          <w:shd w:val="clear" w:color="auto" w:fill="FFFFFF"/>
        </w:rPr>
        <w:t>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235F9A" w:rsidRPr="00485E79" w:rsidRDefault="00235F9A" w:rsidP="00485E79">
      <w:pPr>
        <w:widowControl w:val="0"/>
        <w:autoSpaceDE w:val="0"/>
        <w:autoSpaceDN w:val="0"/>
        <w:adjustRightInd w:val="0"/>
        <w:ind w:firstLine="709"/>
        <w:rPr>
          <w:szCs w:val="28"/>
          <w:shd w:val="clear" w:color="auto" w:fill="FFFFFF"/>
        </w:rPr>
      </w:pPr>
      <w:r w:rsidRPr="00485E79">
        <w:rPr>
          <w:szCs w:val="28"/>
          <w:shd w:val="clear" w:color="auto" w:fill="FFFFFF"/>
        </w:rPr>
        <w:t>Тестирующая организация в течение 3 рабочих дней после дня прохождения ребенком, являющи</w:t>
      </w:r>
      <w:r w:rsidR="00703FA1">
        <w:rPr>
          <w:szCs w:val="28"/>
          <w:shd w:val="clear" w:color="auto" w:fill="FFFFFF"/>
        </w:rPr>
        <w:t>мся иностранным гражданином или </w:t>
      </w:r>
      <w:r w:rsidRPr="00485E79">
        <w:rPr>
          <w:szCs w:val="28"/>
          <w:shd w:val="clear" w:color="auto" w:fill="FFFFFF"/>
        </w:rPr>
        <w:t>лицом без гражданства, или поступающим, являющимся иностранным гражданином или лицом без граждан</w:t>
      </w:r>
      <w:r w:rsidR="00703FA1">
        <w:rPr>
          <w:szCs w:val="28"/>
          <w:shd w:val="clear" w:color="auto" w:fill="FFFFFF"/>
        </w:rPr>
        <w:t>ства, тестирования уведомляет о </w:t>
      </w:r>
      <w:r w:rsidRPr="00485E79">
        <w:rPr>
          <w:szCs w:val="28"/>
          <w:shd w:val="clear" w:color="auto" w:fill="FFFFFF"/>
        </w:rPr>
        <w:t xml:space="preserve">результатах его проведения общеобразовательную организацию, выдавшую направление, в электронной форме посредством ЕПГУ </w:t>
      </w:r>
      <w:r w:rsidRPr="00485E79">
        <w:rPr>
          <w:szCs w:val="28"/>
          <w:shd w:val="clear" w:color="auto" w:fill="FFFFFF"/>
        </w:rPr>
        <w:lastRenderedPageBreak/>
        <w:t>или</w:t>
      </w:r>
      <w:r w:rsidR="00703FA1">
        <w:rPr>
          <w:szCs w:val="28"/>
          <w:shd w:val="clear" w:color="auto" w:fill="FFFFFF"/>
        </w:rPr>
        <w:t> </w:t>
      </w:r>
      <w:r w:rsidRPr="00485E79">
        <w:rPr>
          <w:szCs w:val="28"/>
          <w:shd w:val="clear" w:color="auto" w:fill="FFFFFF"/>
        </w:rPr>
        <w:t>с</w:t>
      </w:r>
      <w:r w:rsidR="00703FA1">
        <w:rPr>
          <w:szCs w:val="28"/>
          <w:shd w:val="clear" w:color="auto" w:fill="FFFFFF"/>
        </w:rPr>
        <w:t> </w:t>
      </w:r>
      <w:r w:rsidRPr="00485E79">
        <w:rPr>
          <w:szCs w:val="28"/>
          <w:shd w:val="clear" w:color="auto" w:fill="FFFFFF"/>
        </w:rPr>
        <w:t>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235F9A" w:rsidRPr="00485E79" w:rsidRDefault="00235F9A" w:rsidP="00A32556">
      <w:pPr>
        <w:widowControl w:val="0"/>
        <w:numPr>
          <w:ilvl w:val="0"/>
          <w:numId w:val="45"/>
        </w:numPr>
        <w:tabs>
          <w:tab w:val="left" w:pos="1843"/>
        </w:tabs>
        <w:autoSpaceDE w:val="0"/>
        <w:autoSpaceDN w:val="0"/>
        <w:adjustRightInd w:val="0"/>
        <w:ind w:left="0" w:firstLine="709"/>
        <w:rPr>
          <w:szCs w:val="28"/>
          <w:shd w:val="clear" w:color="auto" w:fill="FFFFFF"/>
        </w:rPr>
      </w:pPr>
      <w:r w:rsidRPr="00485E79">
        <w:rPr>
          <w:szCs w:val="28"/>
          <w:shd w:val="clear" w:color="auto" w:fill="FFFFFF"/>
        </w:rPr>
        <w:t>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w:t>
      </w:r>
      <w:r w:rsidR="00BF3A8E">
        <w:rPr>
          <w:szCs w:val="28"/>
          <w:shd w:val="clear" w:color="auto" w:fill="FFFFFF"/>
        </w:rPr>
        <w:t xml:space="preserve"> среднего общего образования, и </w:t>
      </w:r>
      <w:r w:rsidRPr="00485E79">
        <w:rPr>
          <w:szCs w:val="28"/>
          <w:shd w:val="clear" w:color="auto" w:fill="FFFFFF"/>
        </w:rPr>
        <w:t>рассмотрения заявления о приеме на обучение ребенка, являющегося иностранным гражданином</w:t>
      </w:r>
      <w:r w:rsidR="00BF3A8E">
        <w:rPr>
          <w:szCs w:val="28"/>
          <w:shd w:val="clear" w:color="auto" w:fill="FFFFFF"/>
        </w:rPr>
        <w:t xml:space="preserve"> или лицом без гражданства, или </w:t>
      </w:r>
      <w:r w:rsidRPr="00485E79">
        <w:rPr>
          <w:szCs w:val="28"/>
          <w:shd w:val="clear" w:color="auto" w:fill="FFFFFF"/>
        </w:rPr>
        <w:t>поступающего, являющегося иностранным гражданином или лицом без гражданства, общеобразовательной орга</w:t>
      </w:r>
      <w:r w:rsidR="00BF3A8E">
        <w:rPr>
          <w:szCs w:val="28"/>
          <w:shd w:val="clear" w:color="auto" w:fill="FFFFFF"/>
        </w:rPr>
        <w:t>низацией направляется по </w:t>
      </w:r>
      <w:r w:rsidRPr="00485E79">
        <w:rPr>
          <w:szCs w:val="28"/>
          <w:shd w:val="clear" w:color="auto" w:fill="FFFFFF"/>
        </w:rPr>
        <w:t>адресу (почтовый или электронный), указанному в заявлении о приеме на обучение, и в личный кабинет ЕПГУ (при наличии).</w:t>
      </w:r>
    </w:p>
    <w:p w:rsidR="00235F9A" w:rsidRPr="00485E79" w:rsidRDefault="00235F9A" w:rsidP="00BF3A8E">
      <w:pPr>
        <w:widowControl w:val="0"/>
        <w:numPr>
          <w:ilvl w:val="2"/>
          <w:numId w:val="4"/>
        </w:numPr>
        <w:tabs>
          <w:tab w:val="left" w:pos="0"/>
          <w:tab w:val="left" w:pos="993"/>
        </w:tabs>
        <w:ind w:left="0" w:firstLine="709"/>
        <w:rPr>
          <w:szCs w:val="28"/>
        </w:rPr>
      </w:pPr>
      <w:r w:rsidRPr="00485E79">
        <w:rPr>
          <w:szCs w:val="28"/>
        </w:rPr>
        <w:t>Принятие Организацией</w:t>
      </w:r>
      <w:r w:rsidR="00BF3A8E">
        <w:rPr>
          <w:szCs w:val="28"/>
        </w:rPr>
        <w:t xml:space="preserve"> решения о приеме на обучение в </w:t>
      </w:r>
      <w:r w:rsidRPr="00485E79">
        <w:rPr>
          <w:szCs w:val="28"/>
        </w:rPr>
        <w:t xml:space="preserve">Организацию или об отказе в приеме на обучение в Организацию; выдача уведомления о приеме на </w:t>
      </w:r>
      <w:r w:rsidR="00BF3A8E">
        <w:rPr>
          <w:szCs w:val="28"/>
        </w:rPr>
        <w:t>обучение (об отказе в приеме на обучение).</w:t>
      </w:r>
    </w:p>
    <w:p w:rsidR="00BF0E3D" w:rsidRDefault="00235F9A" w:rsidP="00A32556">
      <w:pPr>
        <w:widowControl w:val="0"/>
        <w:numPr>
          <w:ilvl w:val="0"/>
          <w:numId w:val="46"/>
        </w:numPr>
        <w:tabs>
          <w:tab w:val="left" w:pos="1701"/>
        </w:tabs>
        <w:autoSpaceDE w:val="0"/>
        <w:autoSpaceDN w:val="0"/>
        <w:adjustRightInd w:val="0"/>
        <w:ind w:left="0" w:firstLine="709"/>
        <w:rPr>
          <w:szCs w:val="28"/>
        </w:rPr>
      </w:pPr>
      <w:r w:rsidRPr="00485E79">
        <w:rPr>
          <w:szCs w:val="28"/>
        </w:rPr>
        <w:t xml:space="preserve">Основание для начала административной процедуры: получение </w:t>
      </w:r>
      <w:r w:rsidRPr="00485E79">
        <w:rPr>
          <w:szCs w:val="28"/>
          <w:lang w:eastAsia="en-US"/>
        </w:rPr>
        <w:t>О</w:t>
      </w:r>
      <w:r w:rsidRPr="00485E79">
        <w:rPr>
          <w:szCs w:val="28"/>
        </w:rPr>
        <w:t>рганизацией заявления и</w:t>
      </w:r>
      <w:r w:rsidR="00BF3A8E">
        <w:rPr>
          <w:szCs w:val="28"/>
        </w:rPr>
        <w:t xml:space="preserve"> документов, указанных в пункте </w:t>
      </w:r>
      <w:r w:rsidRPr="00485E79">
        <w:rPr>
          <w:szCs w:val="28"/>
        </w:rPr>
        <w:t>2.6.1 Административного регламента.</w:t>
      </w:r>
    </w:p>
    <w:p w:rsidR="00235F9A" w:rsidRPr="00BF0E3D" w:rsidRDefault="00235F9A" w:rsidP="00A32556">
      <w:pPr>
        <w:widowControl w:val="0"/>
        <w:numPr>
          <w:ilvl w:val="0"/>
          <w:numId w:val="46"/>
        </w:numPr>
        <w:tabs>
          <w:tab w:val="left" w:pos="1701"/>
        </w:tabs>
        <w:autoSpaceDE w:val="0"/>
        <w:autoSpaceDN w:val="0"/>
        <w:adjustRightInd w:val="0"/>
        <w:ind w:left="0" w:firstLine="709"/>
        <w:rPr>
          <w:szCs w:val="28"/>
        </w:rPr>
      </w:pPr>
      <w:r w:rsidRPr="00BF0E3D">
        <w:rPr>
          <w:szCs w:val="28"/>
        </w:rPr>
        <w:t>Содержание административного действия (административных действий), продолжительность и (или) максимальный срок его (их) выполнения.</w:t>
      </w:r>
    </w:p>
    <w:p w:rsidR="00235F9A" w:rsidRPr="00485E79" w:rsidRDefault="00235F9A" w:rsidP="00A32556">
      <w:pPr>
        <w:widowControl w:val="0"/>
        <w:numPr>
          <w:ilvl w:val="0"/>
          <w:numId w:val="47"/>
        </w:numPr>
        <w:tabs>
          <w:tab w:val="left" w:pos="1985"/>
        </w:tabs>
        <w:autoSpaceDE w:val="0"/>
        <w:autoSpaceDN w:val="0"/>
        <w:adjustRightInd w:val="0"/>
        <w:ind w:left="0" w:firstLine="709"/>
        <w:rPr>
          <w:szCs w:val="28"/>
        </w:rPr>
      </w:pPr>
      <w:r w:rsidRPr="00485E79">
        <w:rPr>
          <w:szCs w:val="28"/>
        </w:rPr>
        <w:t>При принятии</w:t>
      </w:r>
      <w:r w:rsidR="00BF0E3D">
        <w:rPr>
          <w:szCs w:val="28"/>
        </w:rPr>
        <w:t xml:space="preserve"> решения о приеме на обучение в </w:t>
      </w:r>
      <w:r w:rsidRPr="00485E79">
        <w:rPr>
          <w:szCs w:val="28"/>
        </w:rPr>
        <w:t>Организацию руководитель Организации руководствуется соблюдением сроков предоставления докуме</w:t>
      </w:r>
      <w:r w:rsidR="00BF0E3D">
        <w:rPr>
          <w:szCs w:val="28"/>
        </w:rPr>
        <w:t>нтов в Организацию, указанных в </w:t>
      </w:r>
      <w:r w:rsidRPr="00485E79">
        <w:rPr>
          <w:szCs w:val="28"/>
        </w:rPr>
        <w:t>приглашении.</w:t>
      </w:r>
    </w:p>
    <w:p w:rsidR="00235F9A" w:rsidRPr="00485E79" w:rsidRDefault="00235F9A" w:rsidP="00485E79">
      <w:pPr>
        <w:widowControl w:val="0"/>
        <w:autoSpaceDE w:val="0"/>
        <w:autoSpaceDN w:val="0"/>
        <w:adjustRightInd w:val="0"/>
        <w:ind w:firstLine="709"/>
        <w:rPr>
          <w:szCs w:val="28"/>
        </w:rPr>
      </w:pPr>
      <w:r w:rsidRPr="00485E79">
        <w:rPr>
          <w:szCs w:val="28"/>
        </w:rPr>
        <w:t>В случае несоблюдения сроко</w:t>
      </w:r>
      <w:r w:rsidR="00BF0E3D">
        <w:rPr>
          <w:szCs w:val="28"/>
        </w:rPr>
        <w:t>в предоставления документов или </w:t>
      </w:r>
      <w:r w:rsidRPr="00485E79">
        <w:rPr>
          <w:szCs w:val="28"/>
        </w:rPr>
        <w:t>неявки заявителя принимаетс</w:t>
      </w:r>
      <w:r w:rsidR="00BF0E3D">
        <w:rPr>
          <w:szCs w:val="28"/>
        </w:rPr>
        <w:t>я решение об отказе в приеме на </w:t>
      </w:r>
      <w:r w:rsidRPr="00485E79">
        <w:rPr>
          <w:szCs w:val="28"/>
        </w:rPr>
        <w:t>обучение в Организацию.</w:t>
      </w:r>
    </w:p>
    <w:p w:rsidR="00235F9A" w:rsidRPr="00485E79" w:rsidRDefault="00235F9A" w:rsidP="00A32556">
      <w:pPr>
        <w:widowControl w:val="0"/>
        <w:numPr>
          <w:ilvl w:val="0"/>
          <w:numId w:val="47"/>
        </w:numPr>
        <w:tabs>
          <w:tab w:val="left" w:pos="1985"/>
        </w:tabs>
        <w:autoSpaceDE w:val="0"/>
        <w:autoSpaceDN w:val="0"/>
        <w:adjustRightInd w:val="0"/>
        <w:ind w:left="0" w:firstLine="709"/>
        <w:rPr>
          <w:szCs w:val="28"/>
        </w:rPr>
      </w:pPr>
      <w:r w:rsidRPr="00485E79">
        <w:rPr>
          <w:szCs w:val="28"/>
        </w:rPr>
        <w:t>При принятии решения о приеме в п</w:t>
      </w:r>
      <w:r w:rsidR="00BF0E3D">
        <w:rPr>
          <w:szCs w:val="28"/>
        </w:rPr>
        <w:t>ервый класс на </w:t>
      </w:r>
      <w:r w:rsidRPr="00485E79">
        <w:rPr>
          <w:szCs w:val="28"/>
        </w:rPr>
        <w:t>следующий учебный год руководитель Организации руководствуется следующими критериями:</w:t>
      </w:r>
    </w:p>
    <w:p w:rsidR="00235F9A" w:rsidRPr="00485E79" w:rsidRDefault="00235F9A" w:rsidP="00485E79">
      <w:pPr>
        <w:autoSpaceDE w:val="0"/>
        <w:autoSpaceDN w:val="0"/>
        <w:adjustRightInd w:val="0"/>
        <w:ind w:firstLine="709"/>
        <w:rPr>
          <w:szCs w:val="28"/>
        </w:rPr>
      </w:pPr>
      <w:r w:rsidRPr="00485E79">
        <w:rPr>
          <w:szCs w:val="28"/>
        </w:rPr>
        <w:t>при приеме детей, имеющих внеочередное право зачисления граждан на обучение в муниципальные общеобразо</w:t>
      </w:r>
      <w:r w:rsidR="003E355C">
        <w:rPr>
          <w:szCs w:val="28"/>
        </w:rPr>
        <w:t xml:space="preserve">вательные организации, имеющих </w:t>
      </w:r>
      <w:r w:rsidRPr="00485E79">
        <w:rPr>
          <w:szCs w:val="28"/>
        </w:rPr>
        <w:t>интернат, – наличие внеочередного права;</w:t>
      </w:r>
    </w:p>
    <w:p w:rsidR="00235F9A" w:rsidRPr="00485E79" w:rsidRDefault="00235F9A" w:rsidP="00485E79">
      <w:pPr>
        <w:autoSpaceDE w:val="0"/>
        <w:autoSpaceDN w:val="0"/>
        <w:adjustRightInd w:val="0"/>
        <w:ind w:firstLine="709"/>
        <w:rPr>
          <w:szCs w:val="28"/>
        </w:rPr>
      </w:pPr>
      <w:r w:rsidRPr="00485E79">
        <w:rPr>
          <w:szCs w:val="28"/>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w:t>
      </w:r>
      <w:r w:rsidR="003E355C">
        <w:rPr>
          <w:szCs w:val="28"/>
        </w:rPr>
        <w:t>дного права, место жительства в </w:t>
      </w:r>
      <w:r w:rsidRPr="00485E79">
        <w:rPr>
          <w:szCs w:val="28"/>
        </w:rPr>
        <w:t>микрорайоне, закрепленном администрацией Тихвинского муниципального района Ленинградской области;</w:t>
      </w:r>
    </w:p>
    <w:p w:rsidR="00235F9A" w:rsidRPr="00485E79" w:rsidRDefault="00235F9A" w:rsidP="00485E79">
      <w:pPr>
        <w:autoSpaceDE w:val="0"/>
        <w:autoSpaceDN w:val="0"/>
        <w:adjustRightInd w:val="0"/>
        <w:ind w:firstLine="709"/>
        <w:rPr>
          <w:szCs w:val="28"/>
        </w:rPr>
      </w:pPr>
      <w:r w:rsidRPr="00485E79">
        <w:rPr>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w:t>
      </w:r>
      <w:r w:rsidR="003E355C">
        <w:rPr>
          <w:szCs w:val="28"/>
        </w:rPr>
        <w:t>а и (или) сестры (полнородные и </w:t>
      </w:r>
      <w:r w:rsidRPr="00485E79">
        <w:rPr>
          <w:szCs w:val="28"/>
        </w:rPr>
        <w:t xml:space="preserve">неполнородные, усыновленные (удочеренные), дети, опекунами (попечителями) которых являются родители (законные представители) </w:t>
      </w:r>
      <w:r w:rsidRPr="00485E79">
        <w:rPr>
          <w:szCs w:val="28"/>
        </w:rPr>
        <w:lastRenderedPageBreak/>
        <w:t>этого ребенка, или дети, родителями (законными представителями) которых являются опекуны (попечители) этого ребенка),</w:t>
      </w:r>
      <w:r w:rsidRPr="00485E79">
        <w:rPr>
          <w:color w:val="FF0000"/>
          <w:szCs w:val="28"/>
        </w:rPr>
        <w:t xml:space="preserve"> </w:t>
      </w:r>
      <w:r w:rsidR="003E355C">
        <w:rPr>
          <w:szCs w:val="28"/>
        </w:rPr>
        <w:t>обучающихся в </w:t>
      </w:r>
      <w:r w:rsidRPr="00485E79">
        <w:rPr>
          <w:szCs w:val="28"/>
        </w:rPr>
        <w:t>данной Организации;</w:t>
      </w:r>
    </w:p>
    <w:p w:rsidR="00235F9A" w:rsidRPr="00485E79" w:rsidRDefault="00235F9A" w:rsidP="00485E79">
      <w:pPr>
        <w:autoSpaceDE w:val="0"/>
        <w:autoSpaceDN w:val="0"/>
        <w:adjustRightInd w:val="0"/>
        <w:ind w:firstLine="709"/>
        <w:rPr>
          <w:szCs w:val="28"/>
        </w:rPr>
      </w:pPr>
      <w:r w:rsidRPr="00485E79">
        <w:rPr>
          <w:szCs w:val="28"/>
        </w:rPr>
        <w:t>для детей, проживающих на закрепленной территории, – проживание ребенка в микрорайоне, закрепленном администрацией Тих</w:t>
      </w:r>
      <w:r w:rsidR="003E355C">
        <w:rPr>
          <w:szCs w:val="28"/>
        </w:rPr>
        <w:t xml:space="preserve">винского муниципального района </w:t>
      </w:r>
      <w:r w:rsidRPr="00485E79">
        <w:rPr>
          <w:szCs w:val="28"/>
        </w:rPr>
        <w:t>Ленинградской области;</w:t>
      </w:r>
    </w:p>
    <w:p w:rsidR="00235F9A" w:rsidRPr="00485E79" w:rsidRDefault="00235F9A" w:rsidP="00485E79">
      <w:pPr>
        <w:autoSpaceDE w:val="0"/>
        <w:autoSpaceDN w:val="0"/>
        <w:adjustRightInd w:val="0"/>
        <w:ind w:firstLine="709"/>
        <w:rPr>
          <w:szCs w:val="28"/>
        </w:rPr>
      </w:pPr>
      <w:r w:rsidRPr="00485E79">
        <w:rPr>
          <w:szCs w:val="28"/>
        </w:rPr>
        <w:t>для детей, не проживающих на закрепленной территории, – наличие свободных мест в Организации; дата и время подачи заявления;</w:t>
      </w:r>
    </w:p>
    <w:p w:rsidR="00235F9A" w:rsidRPr="00485E79" w:rsidRDefault="00235F9A" w:rsidP="00485E79">
      <w:pPr>
        <w:autoSpaceDE w:val="0"/>
        <w:autoSpaceDN w:val="0"/>
        <w:adjustRightInd w:val="0"/>
        <w:ind w:firstLine="709"/>
        <w:rPr>
          <w:szCs w:val="28"/>
        </w:rPr>
      </w:pPr>
      <w:r w:rsidRPr="00485E79">
        <w:rPr>
          <w:szCs w:val="28"/>
        </w:rPr>
        <w:t>для детей, являющихся иностр</w:t>
      </w:r>
      <w:r w:rsidR="003E355C">
        <w:rPr>
          <w:szCs w:val="28"/>
        </w:rPr>
        <w:t>анным гражданами или лицами без </w:t>
      </w:r>
      <w:r w:rsidRPr="00485E79">
        <w:rPr>
          <w:szCs w:val="28"/>
        </w:rPr>
        <w:t>гражданства, – наличие информации об успешном прохождении тестирования на знание русского языка</w:t>
      </w:r>
      <w:r w:rsidRPr="00485E79">
        <w:rPr>
          <w:szCs w:val="28"/>
          <w:shd w:val="clear" w:color="auto" w:fill="FFFFFF"/>
        </w:rPr>
        <w:t>, достаточное для освоения образовательных программ начальн</w:t>
      </w:r>
      <w:r w:rsidR="00E209A2">
        <w:rPr>
          <w:szCs w:val="28"/>
          <w:shd w:val="clear" w:color="auto" w:fill="FFFFFF"/>
        </w:rPr>
        <w:t>ого общего, основного общего и </w:t>
      </w:r>
      <w:r w:rsidRPr="00485E79">
        <w:rPr>
          <w:szCs w:val="28"/>
          <w:shd w:val="clear" w:color="auto" w:fill="FFFFFF"/>
        </w:rPr>
        <w:t>среднего общего образования</w:t>
      </w:r>
      <w:r w:rsidRPr="00485E79">
        <w:rPr>
          <w:szCs w:val="28"/>
        </w:rPr>
        <w:t>.</w:t>
      </w:r>
    </w:p>
    <w:p w:rsidR="00235F9A" w:rsidRPr="00485E79" w:rsidRDefault="00235F9A" w:rsidP="00A32556">
      <w:pPr>
        <w:widowControl w:val="0"/>
        <w:numPr>
          <w:ilvl w:val="0"/>
          <w:numId w:val="47"/>
        </w:numPr>
        <w:tabs>
          <w:tab w:val="left" w:pos="1985"/>
        </w:tabs>
        <w:autoSpaceDE w:val="0"/>
        <w:autoSpaceDN w:val="0"/>
        <w:adjustRightInd w:val="0"/>
        <w:ind w:left="0" w:firstLine="709"/>
        <w:rPr>
          <w:szCs w:val="28"/>
        </w:rPr>
      </w:pPr>
      <w:r w:rsidRPr="00485E79">
        <w:rPr>
          <w:szCs w:val="28"/>
        </w:rPr>
        <w:t>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rsidR="00235F9A" w:rsidRPr="00485E79" w:rsidRDefault="00235F9A" w:rsidP="00485E79">
      <w:pPr>
        <w:widowControl w:val="0"/>
        <w:autoSpaceDE w:val="0"/>
        <w:autoSpaceDN w:val="0"/>
        <w:adjustRightInd w:val="0"/>
        <w:ind w:firstLine="709"/>
        <w:rPr>
          <w:szCs w:val="28"/>
        </w:rPr>
      </w:pPr>
      <w:r w:rsidRPr="00485E79">
        <w:rPr>
          <w:szCs w:val="28"/>
        </w:rPr>
        <w:t>наличием свободных мест в Организации;</w:t>
      </w:r>
    </w:p>
    <w:p w:rsidR="00235F9A" w:rsidRPr="00485E79" w:rsidRDefault="00235F9A" w:rsidP="00485E79">
      <w:pPr>
        <w:widowControl w:val="0"/>
        <w:autoSpaceDE w:val="0"/>
        <w:autoSpaceDN w:val="0"/>
        <w:adjustRightInd w:val="0"/>
        <w:ind w:firstLine="709"/>
        <w:rPr>
          <w:szCs w:val="28"/>
        </w:rPr>
      </w:pPr>
      <w:r w:rsidRPr="00485E79">
        <w:rPr>
          <w:szCs w:val="28"/>
        </w:rPr>
        <w:t>для детей, являющихся иностр</w:t>
      </w:r>
      <w:r w:rsidR="008847C6">
        <w:rPr>
          <w:szCs w:val="28"/>
        </w:rPr>
        <w:t>анным гражданами или лицами без </w:t>
      </w:r>
      <w:r w:rsidRPr="00485E79">
        <w:rPr>
          <w:szCs w:val="28"/>
        </w:rPr>
        <w:t>гражданства, – наличие информации об успешном прохождении тестирования на знание русского языка</w:t>
      </w:r>
      <w:r w:rsidRPr="00485E79">
        <w:rPr>
          <w:szCs w:val="28"/>
          <w:shd w:val="clear" w:color="auto" w:fill="FFFFFF"/>
        </w:rPr>
        <w:t>, достаточное для освоения образовательных программ началь</w:t>
      </w:r>
      <w:r w:rsidR="008847C6">
        <w:rPr>
          <w:szCs w:val="28"/>
          <w:shd w:val="clear" w:color="auto" w:fill="FFFFFF"/>
        </w:rPr>
        <w:t>ного общего, основного общего и </w:t>
      </w:r>
      <w:r w:rsidRPr="00485E79">
        <w:rPr>
          <w:szCs w:val="28"/>
          <w:shd w:val="clear" w:color="auto" w:fill="FFFFFF"/>
        </w:rPr>
        <w:t>среднего общего образования</w:t>
      </w:r>
      <w:r w:rsidRPr="00485E79">
        <w:rPr>
          <w:szCs w:val="28"/>
        </w:rPr>
        <w:t>.</w:t>
      </w:r>
    </w:p>
    <w:p w:rsidR="008847C6" w:rsidRDefault="00235F9A" w:rsidP="00A32556">
      <w:pPr>
        <w:widowControl w:val="0"/>
        <w:numPr>
          <w:ilvl w:val="0"/>
          <w:numId w:val="47"/>
        </w:numPr>
        <w:tabs>
          <w:tab w:val="left" w:pos="1985"/>
        </w:tabs>
        <w:autoSpaceDE w:val="0"/>
        <w:autoSpaceDN w:val="0"/>
        <w:adjustRightInd w:val="0"/>
        <w:ind w:left="0" w:firstLine="709"/>
        <w:rPr>
          <w:szCs w:val="28"/>
        </w:rPr>
      </w:pPr>
      <w:r w:rsidRPr="00485E79">
        <w:rPr>
          <w:szCs w:val="28"/>
        </w:rPr>
        <w:t>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w:t>
      </w:r>
      <w:r w:rsidR="008847C6">
        <w:rPr>
          <w:szCs w:val="28"/>
        </w:rPr>
        <w:t>едико-педагогической комиссии и </w:t>
      </w:r>
      <w:r w:rsidRPr="00485E79">
        <w:rPr>
          <w:szCs w:val="28"/>
        </w:rPr>
        <w:t>наличием свободных мест в Организации.</w:t>
      </w:r>
    </w:p>
    <w:p w:rsidR="00235F9A" w:rsidRPr="008847C6" w:rsidRDefault="00235F9A" w:rsidP="00A32556">
      <w:pPr>
        <w:widowControl w:val="0"/>
        <w:numPr>
          <w:ilvl w:val="0"/>
          <w:numId w:val="47"/>
        </w:numPr>
        <w:tabs>
          <w:tab w:val="left" w:pos="1985"/>
        </w:tabs>
        <w:autoSpaceDE w:val="0"/>
        <w:autoSpaceDN w:val="0"/>
        <w:adjustRightInd w:val="0"/>
        <w:ind w:left="0" w:firstLine="709"/>
        <w:rPr>
          <w:szCs w:val="28"/>
        </w:rPr>
      </w:pPr>
      <w:r w:rsidRPr="008847C6">
        <w:rPr>
          <w:szCs w:val="28"/>
        </w:rPr>
        <w:t>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rsidR="00235F9A" w:rsidRPr="00485E79" w:rsidRDefault="00235F9A" w:rsidP="00485E79">
      <w:pPr>
        <w:widowControl w:val="0"/>
        <w:autoSpaceDE w:val="0"/>
        <w:autoSpaceDN w:val="0"/>
        <w:adjustRightInd w:val="0"/>
        <w:ind w:firstLine="709"/>
        <w:rPr>
          <w:szCs w:val="28"/>
        </w:rPr>
      </w:pPr>
      <w:r w:rsidRPr="00485E79">
        <w:rPr>
          <w:szCs w:val="28"/>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235F9A" w:rsidRPr="00485E79" w:rsidRDefault="00235F9A" w:rsidP="00485E79">
      <w:pPr>
        <w:widowControl w:val="0"/>
        <w:autoSpaceDE w:val="0"/>
        <w:autoSpaceDN w:val="0"/>
        <w:adjustRightInd w:val="0"/>
        <w:ind w:firstLine="709"/>
        <w:rPr>
          <w:szCs w:val="28"/>
        </w:rPr>
      </w:pPr>
      <w:r w:rsidRPr="00485E79">
        <w:rPr>
          <w:szCs w:val="28"/>
        </w:rPr>
        <w:t>при принятии решения о</w:t>
      </w:r>
      <w:r w:rsidR="008847C6">
        <w:rPr>
          <w:szCs w:val="28"/>
        </w:rPr>
        <w:t>б отказе в приеме на обучение в </w:t>
      </w:r>
      <w:r w:rsidRPr="00485E79">
        <w:rPr>
          <w:szCs w:val="28"/>
        </w:rPr>
        <w:t>Организацию – уведомление о</w:t>
      </w:r>
      <w:r w:rsidR="008847C6">
        <w:rPr>
          <w:szCs w:val="28"/>
        </w:rPr>
        <w:t>б отказе в приеме на обучение в </w:t>
      </w:r>
      <w:r w:rsidRPr="00485E79">
        <w:rPr>
          <w:szCs w:val="28"/>
        </w:rPr>
        <w:t>Организацию.</w:t>
      </w:r>
    </w:p>
    <w:p w:rsidR="00235F9A" w:rsidRPr="00485E79" w:rsidRDefault="00235F9A" w:rsidP="00485E79">
      <w:pPr>
        <w:autoSpaceDE w:val="0"/>
        <w:autoSpaceDN w:val="0"/>
        <w:adjustRightInd w:val="0"/>
        <w:ind w:firstLine="709"/>
        <w:rPr>
          <w:szCs w:val="28"/>
        </w:rPr>
      </w:pPr>
      <w:r w:rsidRPr="00485E79">
        <w:rPr>
          <w:szCs w:val="28"/>
        </w:rPr>
        <w:t>Для детей, являющихся граж</w:t>
      </w:r>
      <w:r w:rsidR="008847C6">
        <w:rPr>
          <w:szCs w:val="28"/>
        </w:rPr>
        <w:t>данами Российской Федерации или </w:t>
      </w:r>
      <w:r w:rsidRPr="00485E79">
        <w:rPr>
          <w:szCs w:val="28"/>
        </w:rPr>
        <w:t>гражданами Республики Беларусь:</w:t>
      </w:r>
    </w:p>
    <w:p w:rsidR="00235F9A" w:rsidRPr="00485E79" w:rsidRDefault="00235F9A" w:rsidP="00485E79">
      <w:pPr>
        <w:autoSpaceDE w:val="0"/>
        <w:autoSpaceDN w:val="0"/>
        <w:adjustRightInd w:val="0"/>
        <w:ind w:firstLine="709"/>
        <w:rPr>
          <w:szCs w:val="28"/>
        </w:rPr>
      </w:pPr>
      <w:r w:rsidRPr="00485E79">
        <w:rPr>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235F9A" w:rsidRPr="00485E79" w:rsidRDefault="00235F9A" w:rsidP="00485E79">
      <w:pPr>
        <w:autoSpaceDE w:val="0"/>
        <w:autoSpaceDN w:val="0"/>
        <w:adjustRightInd w:val="0"/>
        <w:ind w:firstLine="709"/>
        <w:rPr>
          <w:szCs w:val="28"/>
        </w:rPr>
      </w:pPr>
      <w:r w:rsidRPr="00485E79">
        <w:rPr>
          <w:szCs w:val="28"/>
        </w:rPr>
        <w:lastRenderedPageBreak/>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235F9A" w:rsidRPr="00485E79" w:rsidRDefault="00235F9A" w:rsidP="00485E79">
      <w:pPr>
        <w:autoSpaceDE w:val="0"/>
        <w:autoSpaceDN w:val="0"/>
        <w:adjustRightInd w:val="0"/>
        <w:ind w:firstLine="709"/>
        <w:rPr>
          <w:szCs w:val="28"/>
        </w:rPr>
      </w:pPr>
      <w:r w:rsidRPr="00485E79">
        <w:rPr>
          <w:szCs w:val="28"/>
        </w:rPr>
        <w:t>Для детей, являющихся иностр</w:t>
      </w:r>
      <w:r w:rsidR="008847C6">
        <w:rPr>
          <w:szCs w:val="28"/>
        </w:rPr>
        <w:t>анным гражданами или лицами без </w:t>
      </w:r>
      <w:r w:rsidRPr="00485E79">
        <w:rPr>
          <w:szCs w:val="28"/>
        </w:rPr>
        <w:t>гражданства (за исключением граждан Республики Беларусь):</w:t>
      </w:r>
    </w:p>
    <w:p w:rsidR="00235F9A" w:rsidRPr="00485E79" w:rsidRDefault="00235F9A" w:rsidP="00485E79">
      <w:pPr>
        <w:autoSpaceDE w:val="0"/>
        <w:autoSpaceDN w:val="0"/>
        <w:adjustRightInd w:val="0"/>
        <w:ind w:firstLine="709"/>
        <w:rPr>
          <w:szCs w:val="28"/>
        </w:rPr>
      </w:pPr>
      <w:r w:rsidRPr="00485E79">
        <w:rPr>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w:t>
      </w:r>
      <w:r w:rsidR="00936B67">
        <w:rPr>
          <w:szCs w:val="28"/>
        </w:rPr>
        <w:t>1.3, 2.6.1.4 при </w:t>
      </w:r>
      <w:r w:rsidRPr="00485E79">
        <w:rPr>
          <w:szCs w:val="28"/>
        </w:rPr>
        <w:t>условии официального поступления информации об успешном прохождении тестирования на знание русского языка</w:t>
      </w:r>
      <w:r w:rsidR="00936B67">
        <w:rPr>
          <w:szCs w:val="28"/>
          <w:shd w:val="clear" w:color="auto" w:fill="FFFFFF"/>
        </w:rPr>
        <w:t>, достаточное для </w:t>
      </w:r>
      <w:r w:rsidRPr="00485E79">
        <w:rPr>
          <w:szCs w:val="28"/>
          <w:shd w:val="clear" w:color="auto" w:fill="FFFFFF"/>
        </w:rPr>
        <w:t>освоения образовательных программ начального общего, основного общего и среднего общего образования;</w:t>
      </w:r>
    </w:p>
    <w:p w:rsidR="00235F9A" w:rsidRPr="00485E79" w:rsidRDefault="00235F9A" w:rsidP="00485E79">
      <w:pPr>
        <w:autoSpaceDE w:val="0"/>
        <w:autoSpaceDN w:val="0"/>
        <w:adjustRightInd w:val="0"/>
        <w:ind w:firstLine="709"/>
        <w:rPr>
          <w:szCs w:val="28"/>
        </w:rPr>
      </w:pPr>
      <w:r w:rsidRPr="00485E79">
        <w:rPr>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w:t>
      </w:r>
      <w:r w:rsidR="00936B67">
        <w:rPr>
          <w:szCs w:val="28"/>
        </w:rPr>
        <w:t>ном прохождении тестирования на </w:t>
      </w:r>
      <w:r w:rsidRPr="00485E79">
        <w:rPr>
          <w:szCs w:val="28"/>
        </w:rPr>
        <w:t>знание русского языка</w:t>
      </w:r>
      <w:r w:rsidRPr="00485E79">
        <w:rPr>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7D0696" w:rsidRDefault="00235F9A" w:rsidP="00A32556">
      <w:pPr>
        <w:widowControl w:val="0"/>
        <w:numPr>
          <w:ilvl w:val="0"/>
          <w:numId w:val="47"/>
        </w:numPr>
        <w:tabs>
          <w:tab w:val="left" w:pos="1985"/>
        </w:tabs>
        <w:autoSpaceDE w:val="0"/>
        <w:autoSpaceDN w:val="0"/>
        <w:adjustRightInd w:val="0"/>
        <w:ind w:left="0" w:firstLine="709"/>
        <w:rPr>
          <w:szCs w:val="28"/>
        </w:rPr>
      </w:pPr>
      <w:r w:rsidRPr="00485E79">
        <w:rPr>
          <w:szCs w:val="28"/>
        </w:rPr>
        <w:t>Информация о принятом решении вносится должностным лицом Организации в ведомственную АИС в день принятия решения.</w:t>
      </w:r>
    </w:p>
    <w:p w:rsidR="00235F9A" w:rsidRPr="007D0696" w:rsidRDefault="00235F9A" w:rsidP="00A32556">
      <w:pPr>
        <w:widowControl w:val="0"/>
        <w:numPr>
          <w:ilvl w:val="0"/>
          <w:numId w:val="47"/>
        </w:numPr>
        <w:tabs>
          <w:tab w:val="left" w:pos="1985"/>
        </w:tabs>
        <w:autoSpaceDE w:val="0"/>
        <w:autoSpaceDN w:val="0"/>
        <w:adjustRightInd w:val="0"/>
        <w:ind w:left="0" w:firstLine="709"/>
        <w:rPr>
          <w:szCs w:val="28"/>
        </w:rPr>
      </w:pPr>
      <w:r w:rsidRPr="007D0696">
        <w:rPr>
          <w:szCs w:val="28"/>
        </w:rPr>
        <w:t xml:space="preserve">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7D0696">
          <w:rPr>
            <w:szCs w:val="28"/>
          </w:rPr>
          <w:t>уведомление</w:t>
        </w:r>
      </w:hyperlink>
      <w:r w:rsidRPr="007D0696">
        <w:rPr>
          <w:szCs w:val="28"/>
        </w:rPr>
        <w:t xml:space="preserve"> о приеме на</w:t>
      </w:r>
      <w:r w:rsidR="007D0696">
        <w:rPr>
          <w:szCs w:val="28"/>
        </w:rPr>
        <w:t xml:space="preserve"> обучение согласно приложению № </w:t>
      </w:r>
      <w:r w:rsidRPr="007D0696">
        <w:rPr>
          <w:szCs w:val="28"/>
        </w:rPr>
        <w:t>9 к Административному регламенту.</w:t>
      </w:r>
    </w:p>
    <w:p w:rsidR="00235F9A" w:rsidRPr="00485E79" w:rsidRDefault="00235F9A" w:rsidP="00485E79">
      <w:pPr>
        <w:autoSpaceDE w:val="0"/>
        <w:autoSpaceDN w:val="0"/>
        <w:adjustRightInd w:val="0"/>
        <w:ind w:firstLine="709"/>
        <w:rPr>
          <w:szCs w:val="28"/>
        </w:rPr>
      </w:pPr>
      <w:r w:rsidRPr="00485E79">
        <w:rPr>
          <w:szCs w:val="28"/>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w:anchor="Par486" w:history="1">
        <w:r w:rsidRPr="00485E79">
          <w:rPr>
            <w:szCs w:val="28"/>
          </w:rPr>
          <w:t>уведомление</w:t>
        </w:r>
      </w:hyperlink>
      <w:r w:rsidRPr="00485E79">
        <w:rPr>
          <w:szCs w:val="28"/>
        </w:rPr>
        <w:t xml:space="preserve"> об отказе в предоставлении услуги согласно </w:t>
      </w:r>
      <w:r w:rsidRPr="00485E79">
        <w:rPr>
          <w:szCs w:val="28"/>
          <w:shd w:val="clear" w:color="auto" w:fill="FFFFFF"/>
        </w:rPr>
        <w:t>приложению №</w:t>
      </w:r>
      <w:r w:rsidR="007D0696">
        <w:rPr>
          <w:szCs w:val="28"/>
          <w:shd w:val="clear" w:color="auto" w:fill="FFFFFF"/>
        </w:rPr>
        <w:t> </w:t>
      </w:r>
      <w:r w:rsidRPr="00485E79">
        <w:rPr>
          <w:szCs w:val="28"/>
          <w:shd w:val="clear" w:color="auto" w:fill="FFFFFF"/>
        </w:rPr>
        <w:t>10</w:t>
      </w:r>
      <w:r w:rsidRPr="00485E79">
        <w:rPr>
          <w:szCs w:val="28"/>
        </w:rPr>
        <w:t xml:space="preserve"> к Административному регламенту.</w:t>
      </w:r>
    </w:p>
    <w:p w:rsidR="007D0696" w:rsidRDefault="00235F9A" w:rsidP="00A32556">
      <w:pPr>
        <w:numPr>
          <w:ilvl w:val="0"/>
          <w:numId w:val="46"/>
        </w:numPr>
        <w:tabs>
          <w:tab w:val="left" w:pos="1701"/>
        </w:tabs>
        <w:autoSpaceDE w:val="0"/>
        <w:autoSpaceDN w:val="0"/>
        <w:adjustRightInd w:val="0"/>
        <w:ind w:left="0" w:firstLine="709"/>
        <w:rPr>
          <w:szCs w:val="28"/>
        </w:rPr>
      </w:pPr>
      <w:r w:rsidRPr="00485E79">
        <w:rPr>
          <w:szCs w:val="28"/>
        </w:rPr>
        <w:t>Лицо, ответственное за выполнение административной процедуры: руководитель общеобразовательной организации.</w:t>
      </w:r>
    </w:p>
    <w:p w:rsidR="007D0696" w:rsidRDefault="00235F9A" w:rsidP="00A32556">
      <w:pPr>
        <w:numPr>
          <w:ilvl w:val="0"/>
          <w:numId w:val="46"/>
        </w:numPr>
        <w:tabs>
          <w:tab w:val="left" w:pos="1701"/>
        </w:tabs>
        <w:autoSpaceDE w:val="0"/>
        <w:autoSpaceDN w:val="0"/>
        <w:adjustRightInd w:val="0"/>
        <w:ind w:left="0" w:firstLine="709"/>
        <w:rPr>
          <w:szCs w:val="28"/>
        </w:rPr>
      </w:pPr>
      <w:r w:rsidRPr="007D0696">
        <w:rPr>
          <w:szCs w:val="28"/>
        </w:rPr>
        <w:t>Критерием принятия решения в рамках процедуры является соответствие принятого решения т</w:t>
      </w:r>
      <w:r w:rsidR="007D0696">
        <w:rPr>
          <w:szCs w:val="28"/>
        </w:rPr>
        <w:t>ребованиям, указанным в пунктах </w:t>
      </w:r>
      <w:r w:rsidRPr="007D0696">
        <w:rPr>
          <w:szCs w:val="28"/>
        </w:rPr>
        <w:t>3.1.5.2.1–3.1.5.2.4 Административного регламента.</w:t>
      </w:r>
    </w:p>
    <w:p w:rsidR="00235F9A" w:rsidRPr="007D0696" w:rsidRDefault="00235F9A" w:rsidP="00A32556">
      <w:pPr>
        <w:numPr>
          <w:ilvl w:val="0"/>
          <w:numId w:val="46"/>
        </w:numPr>
        <w:tabs>
          <w:tab w:val="left" w:pos="1701"/>
        </w:tabs>
        <w:autoSpaceDE w:val="0"/>
        <w:autoSpaceDN w:val="0"/>
        <w:adjustRightInd w:val="0"/>
        <w:ind w:left="0" w:firstLine="709"/>
        <w:rPr>
          <w:szCs w:val="28"/>
        </w:rPr>
      </w:pPr>
      <w:r w:rsidRPr="007D0696">
        <w:rPr>
          <w:szCs w:val="28"/>
        </w:rPr>
        <w:t xml:space="preserve">Результатом процедуры является: </w:t>
      </w:r>
    </w:p>
    <w:p w:rsidR="00235F9A" w:rsidRPr="00485E79" w:rsidRDefault="00235F9A" w:rsidP="00485E79">
      <w:pPr>
        <w:widowControl w:val="0"/>
        <w:autoSpaceDE w:val="0"/>
        <w:autoSpaceDN w:val="0"/>
        <w:adjustRightInd w:val="0"/>
        <w:ind w:firstLine="709"/>
        <w:rPr>
          <w:szCs w:val="28"/>
        </w:rPr>
      </w:pPr>
      <w:r w:rsidRPr="00485E79">
        <w:rPr>
          <w:szCs w:val="28"/>
        </w:rPr>
        <w:t>при принятии решения о зачислении в общеобразовательную организацию – издание распор</w:t>
      </w:r>
      <w:r w:rsidR="007D0696">
        <w:rPr>
          <w:szCs w:val="28"/>
        </w:rPr>
        <w:t>ядительного акта о зачислении в </w:t>
      </w:r>
      <w:r w:rsidRPr="00485E79">
        <w:rPr>
          <w:szCs w:val="28"/>
        </w:rPr>
        <w:t>общеобразовательную организацию; выдача уведомлени</w:t>
      </w:r>
      <w:r w:rsidR="007D0696">
        <w:rPr>
          <w:szCs w:val="28"/>
        </w:rPr>
        <w:t>я о зачислении в </w:t>
      </w:r>
      <w:r w:rsidRPr="00485E79">
        <w:rPr>
          <w:szCs w:val="28"/>
        </w:rPr>
        <w:t>общеобразовательную организацию;</w:t>
      </w:r>
    </w:p>
    <w:p w:rsidR="00235F9A" w:rsidRPr="00485E79" w:rsidRDefault="00235F9A" w:rsidP="00485E79">
      <w:pPr>
        <w:widowControl w:val="0"/>
        <w:autoSpaceDE w:val="0"/>
        <w:autoSpaceDN w:val="0"/>
        <w:adjustRightInd w:val="0"/>
        <w:ind w:firstLine="709"/>
        <w:rPr>
          <w:szCs w:val="28"/>
        </w:rPr>
      </w:pPr>
      <w:r w:rsidRPr="00485E79">
        <w:rPr>
          <w:szCs w:val="28"/>
        </w:rPr>
        <w:t>при принятии р</w:t>
      </w:r>
      <w:r w:rsidR="007D0696">
        <w:rPr>
          <w:szCs w:val="28"/>
        </w:rPr>
        <w:t>ешения об отказе в зачислении в </w:t>
      </w:r>
      <w:r w:rsidRPr="00485E79">
        <w:rPr>
          <w:szCs w:val="28"/>
        </w:rPr>
        <w:t>общеобразовательную организацию –</w:t>
      </w:r>
      <w:r w:rsidR="007D0696">
        <w:rPr>
          <w:szCs w:val="28"/>
        </w:rPr>
        <w:t xml:space="preserve"> выдача уведомления об отказе в </w:t>
      </w:r>
      <w:r w:rsidRPr="00485E79">
        <w:rPr>
          <w:szCs w:val="28"/>
        </w:rPr>
        <w:t>зачислении в общеобразовательную организацию.</w:t>
      </w:r>
    </w:p>
    <w:p w:rsidR="00235F9A" w:rsidRPr="00485E79" w:rsidRDefault="00235F9A" w:rsidP="00485E79">
      <w:pPr>
        <w:widowControl w:val="0"/>
        <w:autoSpaceDE w:val="0"/>
        <w:autoSpaceDN w:val="0"/>
        <w:adjustRightInd w:val="0"/>
        <w:ind w:firstLine="709"/>
        <w:rPr>
          <w:szCs w:val="28"/>
        </w:rPr>
      </w:pPr>
      <w:r w:rsidRPr="00485E79">
        <w:rPr>
          <w:szCs w:val="28"/>
        </w:rPr>
        <w:lastRenderedPageBreak/>
        <w:t xml:space="preserve">При получении уведомления об отказе в зачислении </w:t>
      </w:r>
      <w:r w:rsidR="007D0696">
        <w:rPr>
          <w:szCs w:val="28"/>
        </w:rPr>
        <w:t>в </w:t>
      </w:r>
      <w:r w:rsidRPr="00485E79">
        <w:rPr>
          <w:szCs w:val="28"/>
        </w:rPr>
        <w:t>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235F9A" w:rsidRPr="00485E79" w:rsidRDefault="00235F9A" w:rsidP="00485E79">
      <w:pPr>
        <w:widowControl w:val="0"/>
        <w:autoSpaceDE w:val="0"/>
        <w:autoSpaceDN w:val="0"/>
        <w:adjustRightInd w:val="0"/>
        <w:ind w:firstLine="709"/>
        <w:rPr>
          <w:szCs w:val="28"/>
        </w:rPr>
      </w:pPr>
      <w:r w:rsidRPr="00485E79">
        <w:rPr>
          <w:szCs w:val="28"/>
        </w:rPr>
        <w:t xml:space="preserve">Заявитель повторно осуществляет </w:t>
      </w:r>
      <w:r w:rsidR="00F7116E">
        <w:rPr>
          <w:szCs w:val="28"/>
        </w:rPr>
        <w:t>процедуры по подаче заявления в </w:t>
      </w:r>
      <w:r w:rsidRPr="00485E79">
        <w:rPr>
          <w:szCs w:val="28"/>
        </w:rPr>
        <w:t>последовательности, установленной разделом 3 Административного регламента.</w:t>
      </w:r>
    </w:p>
    <w:p w:rsidR="00235F9A" w:rsidRPr="00485E79" w:rsidRDefault="00235F9A" w:rsidP="00A32556">
      <w:pPr>
        <w:numPr>
          <w:ilvl w:val="0"/>
          <w:numId w:val="41"/>
        </w:numPr>
        <w:tabs>
          <w:tab w:val="left" w:pos="142"/>
          <w:tab w:val="left" w:pos="284"/>
        </w:tabs>
        <w:ind w:left="0" w:firstLine="709"/>
        <w:rPr>
          <w:szCs w:val="28"/>
        </w:rPr>
      </w:pPr>
      <w:r w:rsidRPr="00485E79">
        <w:rPr>
          <w:szCs w:val="28"/>
        </w:rPr>
        <w:t>О</w:t>
      </w:r>
      <w:r w:rsidRPr="00485E79">
        <w:rPr>
          <w:bCs/>
          <w:szCs w:val="28"/>
        </w:rPr>
        <w:t>собенности выполне</w:t>
      </w:r>
      <w:r w:rsidR="00601470">
        <w:rPr>
          <w:bCs/>
          <w:szCs w:val="28"/>
        </w:rPr>
        <w:t>ния административных процедур в </w:t>
      </w:r>
      <w:r w:rsidRPr="00485E79">
        <w:rPr>
          <w:bCs/>
          <w:szCs w:val="28"/>
        </w:rPr>
        <w:t>электронной форме.</w:t>
      </w:r>
    </w:p>
    <w:p w:rsidR="005777CC" w:rsidRDefault="00235F9A" w:rsidP="00A32556">
      <w:pPr>
        <w:keepNext/>
        <w:numPr>
          <w:ilvl w:val="0"/>
          <w:numId w:val="48"/>
        </w:numPr>
        <w:shd w:val="clear" w:color="auto" w:fill="FFFFFF"/>
        <w:tabs>
          <w:tab w:val="left" w:pos="1560"/>
        </w:tabs>
        <w:ind w:left="0" w:firstLine="709"/>
        <w:rPr>
          <w:szCs w:val="28"/>
        </w:rPr>
      </w:pPr>
      <w:r w:rsidRPr="00485E79">
        <w:rPr>
          <w:szCs w:val="28"/>
        </w:rPr>
        <w:t>Предоставление муниципальной услуги на ЕПГУ осуществляется в соответствии с Федеральн</w:t>
      </w:r>
      <w:r w:rsidR="00601470">
        <w:rPr>
          <w:szCs w:val="28"/>
        </w:rPr>
        <w:t>ым законом от 27 июля 2010 г. № </w:t>
      </w:r>
      <w:r w:rsidRPr="00485E79">
        <w:rPr>
          <w:szCs w:val="28"/>
        </w:rPr>
        <w:t>210-ФЗ «Об организации п</w:t>
      </w:r>
      <w:r w:rsidR="00601470">
        <w:rPr>
          <w:szCs w:val="28"/>
        </w:rPr>
        <w:t>редоставления государственных и </w:t>
      </w:r>
      <w:r w:rsidRPr="00485E79">
        <w:rPr>
          <w:szCs w:val="28"/>
        </w:rPr>
        <w:t>муниципальных услуг»</w:t>
      </w:r>
      <w:r w:rsidRPr="00485E79">
        <w:rPr>
          <w:strike/>
          <w:szCs w:val="28"/>
        </w:rPr>
        <w:t>.</w:t>
      </w:r>
      <w:r w:rsidRPr="00485E79">
        <w:rPr>
          <w:szCs w:val="28"/>
        </w:rPr>
        <w:t>, Федеральным</w:t>
      </w:r>
      <w:r w:rsidR="00601470">
        <w:rPr>
          <w:szCs w:val="28"/>
        </w:rPr>
        <w:t xml:space="preserve"> законом от 27 июля 2006 года № </w:t>
      </w:r>
      <w:r w:rsidRPr="00485E79">
        <w:rPr>
          <w:szCs w:val="28"/>
        </w:rPr>
        <w:t>149-ФЗ «Об информации, информационных технологиях и о защите информации», постановлением Правит</w:t>
      </w:r>
      <w:r w:rsidR="00601470">
        <w:rPr>
          <w:szCs w:val="28"/>
        </w:rPr>
        <w:t>ельства Российской Федерации от 25 июня 2012 года № </w:t>
      </w:r>
      <w:r w:rsidRPr="00485E79">
        <w:rPr>
          <w:szCs w:val="28"/>
        </w:rPr>
        <w:t>634 «О видах электронной подписи, использование которых допускается при обращении за получением государственных и муниципальных ус</w:t>
      </w:r>
      <w:r w:rsidR="00601470">
        <w:rPr>
          <w:szCs w:val="28"/>
        </w:rPr>
        <w:t>луг», Федеральным законом от 29 </w:t>
      </w:r>
      <w:r w:rsidRPr="00485E79">
        <w:rPr>
          <w:szCs w:val="28"/>
        </w:rPr>
        <w:t xml:space="preserve">декабря </w:t>
      </w:r>
      <w:r w:rsidR="00601470">
        <w:rPr>
          <w:szCs w:val="28"/>
        </w:rPr>
        <w:t>2022 № </w:t>
      </w:r>
      <w:r w:rsidRPr="00485E79">
        <w:rPr>
          <w:szCs w:val="28"/>
        </w:rPr>
        <w:t>572-ФЗ «Об осущ</w:t>
      </w:r>
      <w:r w:rsidR="00601470">
        <w:rPr>
          <w:szCs w:val="28"/>
        </w:rPr>
        <w:t>ествлении идентификации и (или) </w:t>
      </w:r>
      <w:r w:rsidRPr="00485E79">
        <w:rPr>
          <w:szCs w:val="28"/>
        </w:rPr>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35F9A" w:rsidRPr="005777CC" w:rsidRDefault="00235F9A" w:rsidP="00A32556">
      <w:pPr>
        <w:keepNext/>
        <w:numPr>
          <w:ilvl w:val="0"/>
          <w:numId w:val="48"/>
        </w:numPr>
        <w:shd w:val="clear" w:color="auto" w:fill="FFFFFF"/>
        <w:tabs>
          <w:tab w:val="left" w:pos="1560"/>
        </w:tabs>
        <w:ind w:left="0" w:firstLine="709"/>
        <w:rPr>
          <w:szCs w:val="28"/>
        </w:rPr>
      </w:pPr>
      <w:r w:rsidRPr="005777CC">
        <w:rPr>
          <w:szCs w:val="28"/>
        </w:rPr>
        <w:t xml:space="preserve">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rsidR="00235F9A" w:rsidRPr="00485E79" w:rsidRDefault="00235F9A" w:rsidP="00485E79">
      <w:pPr>
        <w:autoSpaceDE w:val="0"/>
        <w:autoSpaceDN w:val="0"/>
        <w:adjustRightInd w:val="0"/>
        <w:ind w:firstLine="709"/>
        <w:rPr>
          <w:i/>
          <w:szCs w:val="28"/>
        </w:rPr>
      </w:pPr>
      <w:r w:rsidRPr="00485E79">
        <w:rPr>
          <w:szCs w:val="28"/>
        </w:rPr>
        <w:t>Уровень учетной записи ЕСИА, необходимый для получения муниципальной услуги через ЕПГУ - подтвержденная учетная запись.</w:t>
      </w:r>
    </w:p>
    <w:p w:rsidR="005777CC" w:rsidRDefault="00235F9A" w:rsidP="00A32556">
      <w:pPr>
        <w:keepNext/>
        <w:numPr>
          <w:ilvl w:val="0"/>
          <w:numId w:val="48"/>
        </w:numPr>
        <w:shd w:val="clear" w:color="auto" w:fill="FFFFFF"/>
        <w:tabs>
          <w:tab w:val="left" w:pos="1560"/>
        </w:tabs>
        <w:ind w:left="0" w:firstLine="709"/>
        <w:rPr>
          <w:szCs w:val="28"/>
        </w:rPr>
      </w:pPr>
      <w:r w:rsidRPr="00485E79">
        <w:rPr>
          <w:szCs w:val="28"/>
        </w:rPr>
        <w:t>Доступ к сведениям о предоставлении муниципальной услуги, порядке предоставления муниц</w:t>
      </w:r>
      <w:r w:rsidR="005777CC">
        <w:rPr>
          <w:szCs w:val="28"/>
        </w:rPr>
        <w:t>ипальной услуги выполняется без </w:t>
      </w:r>
      <w:r w:rsidRPr="00485E79">
        <w:rPr>
          <w:szCs w:val="28"/>
        </w:rPr>
        <w:t>предварительной авторизации заявителя личном кабинете на ЕПГУ.</w:t>
      </w:r>
    </w:p>
    <w:p w:rsidR="00235F9A" w:rsidRPr="005777CC" w:rsidRDefault="00235F9A" w:rsidP="00A32556">
      <w:pPr>
        <w:keepNext/>
        <w:numPr>
          <w:ilvl w:val="0"/>
          <w:numId w:val="48"/>
        </w:numPr>
        <w:shd w:val="clear" w:color="auto" w:fill="FFFFFF"/>
        <w:tabs>
          <w:tab w:val="left" w:pos="1560"/>
        </w:tabs>
        <w:ind w:left="0" w:firstLine="709"/>
        <w:rPr>
          <w:szCs w:val="28"/>
        </w:rPr>
      </w:pPr>
      <w:r w:rsidRPr="005777CC">
        <w:rPr>
          <w:szCs w:val="28"/>
        </w:rPr>
        <w:t>Подача заявления через ЕПГУ.</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Для подачи заявления заявитель выполняет следующие действия:</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изучает описание муниципальной у</w:t>
      </w:r>
      <w:r w:rsidR="005777CC">
        <w:rPr>
          <w:rFonts w:eastAsia="Calibri"/>
          <w:szCs w:val="28"/>
        </w:rPr>
        <w:t>слуги, знакомится с условиями и </w:t>
      </w:r>
      <w:r w:rsidRPr="00485E79">
        <w:rPr>
          <w:rFonts w:eastAsia="Calibri"/>
          <w:szCs w:val="28"/>
        </w:rPr>
        <w:t>порядком предоставления муниципальной услуги в электронном виде;</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переходит к экранной форме заявления на ЕПГУ;</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заполняет заявление, вкл</w:t>
      </w:r>
      <w:r w:rsidR="005777CC">
        <w:rPr>
          <w:rFonts w:eastAsia="Calibri"/>
          <w:szCs w:val="28"/>
        </w:rPr>
        <w:t>ючающее сведения, необходимые и </w:t>
      </w:r>
      <w:r w:rsidRPr="00485E79">
        <w:rPr>
          <w:rFonts w:eastAsia="Calibri"/>
          <w:szCs w:val="28"/>
        </w:rPr>
        <w:t>обязательные для предоставления муниципальной услуги;</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подтверждает согласие на обработку персональных данных (устанавливает соответствующую отметку в форме заявления);</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lastRenderedPageBreak/>
        <w:t>подтверждает достоверность сообщенных сведений (устанавливает соответствующую отметку в заявлении);</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отправляет заполненное заявление;</w:t>
      </w:r>
    </w:p>
    <w:p w:rsidR="00235F9A" w:rsidRPr="00485E79" w:rsidRDefault="00235F9A" w:rsidP="00485E79">
      <w:pPr>
        <w:suppressAutoHyphens/>
        <w:autoSpaceDE w:val="0"/>
        <w:autoSpaceDN w:val="0"/>
        <w:adjustRightInd w:val="0"/>
        <w:ind w:firstLine="709"/>
        <w:rPr>
          <w:rFonts w:eastAsia="Calibri"/>
          <w:szCs w:val="28"/>
        </w:rPr>
      </w:pPr>
      <w:r w:rsidRPr="00485E79">
        <w:rPr>
          <w:rFonts w:eastAsia="Calibri"/>
          <w:szCs w:val="28"/>
        </w:rPr>
        <w:t>при необходимости сохраняет уведомление для печати.</w:t>
      </w:r>
    </w:p>
    <w:p w:rsidR="005777CC" w:rsidRDefault="00235F9A" w:rsidP="00A32556">
      <w:pPr>
        <w:numPr>
          <w:ilvl w:val="0"/>
          <w:numId w:val="48"/>
        </w:numPr>
        <w:suppressAutoHyphens/>
        <w:autoSpaceDE w:val="0"/>
        <w:autoSpaceDN w:val="0"/>
        <w:adjustRightInd w:val="0"/>
        <w:ind w:left="0" w:firstLine="709"/>
        <w:rPr>
          <w:rFonts w:eastAsia="Calibri"/>
          <w:szCs w:val="28"/>
        </w:rPr>
      </w:pPr>
      <w:r w:rsidRPr="00485E79">
        <w:rPr>
          <w:rFonts w:eastAsia="Calibri"/>
          <w:szCs w:val="28"/>
        </w:rPr>
        <w:t>Заявитель имеет возможнос</w:t>
      </w:r>
      <w:r w:rsidR="005777CC">
        <w:rPr>
          <w:rFonts w:eastAsia="Calibri"/>
          <w:szCs w:val="28"/>
        </w:rPr>
        <w:t>ть получить информацию о ходе и </w:t>
      </w:r>
      <w:r w:rsidRPr="00485E79">
        <w:rPr>
          <w:rFonts w:eastAsia="Calibri"/>
          <w:szCs w:val="28"/>
        </w:rPr>
        <w:t>результате предоставления муниципальной услуги в электронном виде по уведомлениям, поступающим в личный кабинет на ЕПГУ.</w:t>
      </w:r>
    </w:p>
    <w:p w:rsidR="00235F9A" w:rsidRPr="005777CC" w:rsidRDefault="00235F9A" w:rsidP="00A32556">
      <w:pPr>
        <w:numPr>
          <w:ilvl w:val="0"/>
          <w:numId w:val="48"/>
        </w:numPr>
        <w:suppressAutoHyphens/>
        <w:autoSpaceDE w:val="0"/>
        <w:autoSpaceDN w:val="0"/>
        <w:adjustRightInd w:val="0"/>
        <w:ind w:left="0" w:firstLine="709"/>
        <w:rPr>
          <w:rFonts w:eastAsia="Calibri"/>
          <w:szCs w:val="28"/>
        </w:rPr>
      </w:pPr>
      <w:r w:rsidRPr="005777CC">
        <w:rPr>
          <w:rFonts w:eastAsia="Calibri"/>
          <w:szCs w:val="28"/>
        </w:rPr>
        <w:t>Действия должностного лица Организации при выполнении административных процедур.</w:t>
      </w:r>
    </w:p>
    <w:p w:rsidR="00235F9A" w:rsidRPr="00485E79" w:rsidRDefault="00235F9A" w:rsidP="00485E79">
      <w:pPr>
        <w:ind w:firstLine="709"/>
        <w:rPr>
          <w:szCs w:val="28"/>
        </w:rPr>
      </w:pPr>
      <w:r w:rsidRPr="00485E79">
        <w:rPr>
          <w:spacing w:val="-6"/>
          <w:szCs w:val="28"/>
        </w:rPr>
        <w:t xml:space="preserve">Заявление после его сохранения в </w:t>
      </w:r>
      <w:r w:rsidRPr="00485E79">
        <w:rPr>
          <w:szCs w:val="28"/>
        </w:rPr>
        <w:t xml:space="preserve">ведомственной АИС </w:t>
      </w:r>
      <w:r w:rsidRPr="00485E79">
        <w:rPr>
          <w:spacing w:val="-6"/>
          <w:szCs w:val="28"/>
        </w:rPr>
        <w:t xml:space="preserve">становится доступным для </w:t>
      </w:r>
      <w:r w:rsidRPr="00485E79">
        <w:rPr>
          <w:szCs w:val="28"/>
        </w:rPr>
        <w:t>должностного</w:t>
      </w:r>
      <w:r w:rsidRPr="00485E79">
        <w:rPr>
          <w:spacing w:val="-6"/>
          <w:szCs w:val="28"/>
        </w:rPr>
        <w:t xml:space="preserve"> лица Организации.</w:t>
      </w:r>
    </w:p>
    <w:p w:rsidR="00235F9A" w:rsidRPr="00485E79" w:rsidRDefault="00235F9A" w:rsidP="00485E79">
      <w:pPr>
        <w:ind w:firstLine="709"/>
        <w:rPr>
          <w:szCs w:val="28"/>
        </w:rPr>
      </w:pPr>
      <w:r w:rsidRPr="00485E79">
        <w:rPr>
          <w:szCs w:val="28"/>
        </w:rPr>
        <w:t>Должностное лицо Организации:</w:t>
      </w:r>
    </w:p>
    <w:p w:rsidR="00235F9A" w:rsidRPr="00485E79" w:rsidRDefault="00235F9A" w:rsidP="00485E79">
      <w:pPr>
        <w:tabs>
          <w:tab w:val="left" w:pos="-3060"/>
        </w:tabs>
        <w:ind w:firstLine="709"/>
        <w:rPr>
          <w:szCs w:val="28"/>
        </w:rPr>
      </w:pPr>
      <w:r w:rsidRPr="00485E79">
        <w:rPr>
          <w:szCs w:val="28"/>
        </w:rPr>
        <w:t>проверяет наличие заявлений, пос</w:t>
      </w:r>
      <w:r w:rsidR="005777CC">
        <w:rPr>
          <w:szCs w:val="28"/>
        </w:rPr>
        <w:t>тупивших в электронном виде, не </w:t>
      </w:r>
      <w:r w:rsidRPr="00485E79">
        <w:rPr>
          <w:szCs w:val="28"/>
        </w:rPr>
        <w:t>реже одного раза в рабочий день;</w:t>
      </w:r>
    </w:p>
    <w:p w:rsidR="00235F9A" w:rsidRPr="00485E79" w:rsidRDefault="00235F9A" w:rsidP="00485E79">
      <w:pPr>
        <w:tabs>
          <w:tab w:val="left" w:pos="-3060"/>
        </w:tabs>
        <w:ind w:firstLine="709"/>
        <w:rPr>
          <w:spacing w:val="-4"/>
          <w:szCs w:val="28"/>
        </w:rPr>
      </w:pPr>
      <w:r w:rsidRPr="00485E79">
        <w:rPr>
          <w:spacing w:val="-4"/>
          <w:szCs w:val="28"/>
        </w:rPr>
        <w:t>производит действия в соответствии с разделом 3 Административного регламента предоставления муниципальной услуги;</w:t>
      </w:r>
    </w:p>
    <w:p w:rsidR="00235F9A" w:rsidRPr="00485E79" w:rsidRDefault="00235F9A" w:rsidP="00485E79">
      <w:pPr>
        <w:suppressAutoHyphens/>
        <w:autoSpaceDE w:val="0"/>
        <w:autoSpaceDN w:val="0"/>
        <w:adjustRightInd w:val="0"/>
        <w:ind w:firstLine="709"/>
        <w:rPr>
          <w:rFonts w:eastAsia="Calibri"/>
          <w:spacing w:val="-4"/>
          <w:szCs w:val="28"/>
        </w:rPr>
      </w:pPr>
      <w:r w:rsidRPr="00485E79">
        <w:rPr>
          <w:rFonts w:eastAsia="Calibri"/>
          <w:spacing w:val="-4"/>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405EDC">
        <w:rPr>
          <w:rFonts w:eastAsia="Calibri"/>
          <w:szCs w:val="28"/>
        </w:rPr>
        <w:t xml:space="preserve"> в </w:t>
      </w:r>
      <w:r w:rsidRPr="00485E79">
        <w:rPr>
          <w:rFonts w:eastAsia="Calibri"/>
          <w:szCs w:val="28"/>
        </w:rPr>
        <w:t>личный кабинет на ЕПГУ, по электронной почте заявителя.</w:t>
      </w:r>
    </w:p>
    <w:p w:rsidR="00235F9A" w:rsidRPr="00485E79" w:rsidRDefault="00235F9A" w:rsidP="00A32556">
      <w:pPr>
        <w:numPr>
          <w:ilvl w:val="0"/>
          <w:numId w:val="48"/>
        </w:numPr>
        <w:tabs>
          <w:tab w:val="left" w:pos="1560"/>
        </w:tabs>
        <w:suppressAutoHyphens/>
        <w:ind w:left="0" w:firstLine="709"/>
        <w:rPr>
          <w:szCs w:val="28"/>
        </w:rPr>
      </w:pPr>
      <w:r w:rsidRPr="00485E79">
        <w:rPr>
          <w:szCs w:val="28"/>
        </w:rPr>
        <w:t>Получение результата муниципальной услуги заявителем.</w:t>
      </w:r>
    </w:p>
    <w:p w:rsidR="00235F9A" w:rsidRPr="00485E79" w:rsidRDefault="00235F9A" w:rsidP="00485E79">
      <w:pPr>
        <w:suppressAutoHyphens/>
        <w:ind w:firstLine="709"/>
        <w:rPr>
          <w:szCs w:val="28"/>
        </w:rPr>
      </w:pPr>
      <w:r w:rsidRPr="00485E79">
        <w:rPr>
          <w:szCs w:val="28"/>
        </w:rPr>
        <w:t xml:space="preserve">Результат предоставления услуги в </w:t>
      </w:r>
      <w:r w:rsidR="006B5460">
        <w:rPr>
          <w:szCs w:val="28"/>
        </w:rPr>
        <w:t>электронном виде направляется в </w:t>
      </w:r>
      <w:r w:rsidRPr="00485E79">
        <w:rPr>
          <w:szCs w:val="28"/>
        </w:rPr>
        <w:t xml:space="preserve">личный кабинет на ЕПГУ, по электронной почте заявителя. </w:t>
      </w:r>
    </w:p>
    <w:p w:rsidR="00235F9A" w:rsidRPr="00485E79" w:rsidRDefault="00235F9A" w:rsidP="00485E79">
      <w:pPr>
        <w:suppressAutoHyphens/>
        <w:ind w:firstLine="709"/>
        <w:rPr>
          <w:szCs w:val="28"/>
        </w:rPr>
      </w:pPr>
      <w:r w:rsidRPr="00485E79">
        <w:rPr>
          <w:szCs w:val="28"/>
        </w:rPr>
        <w:t>Организация обязана выдавать экземпляр документа в письменном (бумажном) виде по соответствующему запросу заявителя.</w:t>
      </w:r>
    </w:p>
    <w:p w:rsidR="00235F9A" w:rsidRPr="00485E79" w:rsidRDefault="00235F9A" w:rsidP="00181CE4">
      <w:pPr>
        <w:numPr>
          <w:ilvl w:val="0"/>
          <w:numId w:val="41"/>
        </w:numPr>
        <w:autoSpaceDE w:val="0"/>
        <w:autoSpaceDN w:val="0"/>
        <w:adjustRightInd w:val="0"/>
        <w:ind w:left="0" w:firstLine="709"/>
        <w:rPr>
          <w:szCs w:val="28"/>
        </w:rPr>
      </w:pPr>
      <w:r w:rsidRPr="00485E79">
        <w:rPr>
          <w:szCs w:val="28"/>
        </w:rPr>
        <w:t>Порядок исправления</w:t>
      </w:r>
      <w:r w:rsidR="00181CE4">
        <w:rPr>
          <w:szCs w:val="28"/>
        </w:rPr>
        <w:t xml:space="preserve"> допущенных опечаток и ошибок в </w:t>
      </w:r>
      <w:r w:rsidRPr="00485E79">
        <w:rPr>
          <w:szCs w:val="28"/>
        </w:rPr>
        <w:t>выданных в результате предоставления государственной услуги документах.</w:t>
      </w:r>
    </w:p>
    <w:p w:rsidR="00181CE4" w:rsidRDefault="00235F9A" w:rsidP="00181CE4">
      <w:pPr>
        <w:numPr>
          <w:ilvl w:val="0"/>
          <w:numId w:val="49"/>
        </w:numPr>
        <w:autoSpaceDE w:val="0"/>
        <w:autoSpaceDN w:val="0"/>
        <w:adjustRightInd w:val="0"/>
        <w:ind w:left="0" w:firstLine="709"/>
        <w:rPr>
          <w:szCs w:val="28"/>
        </w:rPr>
      </w:pPr>
      <w:r w:rsidRPr="00485E79">
        <w:rPr>
          <w:szCs w:val="28"/>
        </w:rPr>
        <w:t>В случае, если в выданных в результате предоставления муниципальной услуги документах</w:t>
      </w:r>
      <w:r w:rsidR="00181CE4">
        <w:rPr>
          <w:szCs w:val="28"/>
        </w:rPr>
        <w:t xml:space="preserve"> допущены опечатки и ошибки, то </w:t>
      </w:r>
      <w:r w:rsidRPr="00485E79">
        <w:rPr>
          <w:szCs w:val="28"/>
        </w:rPr>
        <w:t>заявитель вправе представить в Организацию/МФЦ (для граждан Российской Федерации и граждан Республики Беларусь) непосредственно, направить почтовым отправле</w:t>
      </w:r>
      <w:r w:rsidR="00181CE4">
        <w:rPr>
          <w:szCs w:val="28"/>
        </w:rPr>
        <w:t>нием подписанное заявителем или </w:t>
      </w:r>
      <w:r w:rsidRPr="00485E79">
        <w:rPr>
          <w:szCs w:val="28"/>
        </w:rPr>
        <w:t>оформленное в форме электронного документа и подписанное усиленной квалифицированной э</w:t>
      </w:r>
      <w:r w:rsidR="00181CE4">
        <w:rPr>
          <w:szCs w:val="28"/>
        </w:rPr>
        <w:t>лектронной подписью заявление в </w:t>
      </w:r>
      <w:r w:rsidRPr="00485E79">
        <w:rPr>
          <w:szCs w:val="28"/>
        </w:rPr>
        <w:t>произвольной форме о необходимости исправления допущенных опечаток и (или) ошибок с изложением сути допуще</w:t>
      </w:r>
      <w:r w:rsidR="00181CE4">
        <w:rPr>
          <w:szCs w:val="28"/>
        </w:rPr>
        <w:t>нных опечаток и (или) </w:t>
      </w:r>
      <w:r w:rsidRPr="00485E79">
        <w:rPr>
          <w:szCs w:val="28"/>
        </w:rPr>
        <w:t>ошибок и приложением копии до</w:t>
      </w:r>
      <w:r w:rsidR="00181CE4">
        <w:rPr>
          <w:szCs w:val="28"/>
        </w:rPr>
        <w:t>кумента, содержащего опечатки и </w:t>
      </w:r>
      <w:r w:rsidRPr="00485E79">
        <w:rPr>
          <w:szCs w:val="28"/>
        </w:rPr>
        <w:t>(или) ошибки.</w:t>
      </w:r>
    </w:p>
    <w:p w:rsidR="00235F9A" w:rsidRPr="00181CE4" w:rsidRDefault="00235F9A" w:rsidP="00181CE4">
      <w:pPr>
        <w:numPr>
          <w:ilvl w:val="0"/>
          <w:numId w:val="49"/>
        </w:numPr>
        <w:autoSpaceDE w:val="0"/>
        <w:autoSpaceDN w:val="0"/>
        <w:adjustRightInd w:val="0"/>
        <w:ind w:left="0" w:firstLine="709"/>
        <w:rPr>
          <w:szCs w:val="28"/>
        </w:rPr>
      </w:pPr>
      <w:r w:rsidRPr="00181CE4">
        <w:rPr>
          <w:szCs w:val="28"/>
        </w:rPr>
        <w:t xml:space="preserve">В течение 3 рабочих дней </w:t>
      </w:r>
      <w:r w:rsidR="00181CE4">
        <w:rPr>
          <w:szCs w:val="28"/>
        </w:rPr>
        <w:t>со дня регистрации заявления об </w:t>
      </w:r>
      <w:r w:rsidRPr="00181CE4">
        <w:rPr>
          <w:szCs w:val="28"/>
        </w:rPr>
        <w:t xml:space="preserve">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w:t>
      </w:r>
      <w:r w:rsidRPr="00181CE4">
        <w:rPr>
          <w:szCs w:val="28"/>
        </w:rPr>
        <w:lastRenderedPageBreak/>
        <w:t>или</w:t>
      </w:r>
      <w:r w:rsidR="00181CE4">
        <w:rPr>
          <w:szCs w:val="28"/>
        </w:rPr>
        <w:t> </w:t>
      </w:r>
      <w:r w:rsidRPr="00181CE4">
        <w:rPr>
          <w:szCs w:val="28"/>
        </w:rPr>
        <w:t>направляет заявителю уведомление с о</w:t>
      </w:r>
      <w:r w:rsidR="00181CE4">
        <w:rPr>
          <w:szCs w:val="28"/>
        </w:rPr>
        <w:t>боснованным отказом в </w:t>
      </w:r>
      <w:r w:rsidRPr="00181CE4">
        <w:rPr>
          <w:szCs w:val="28"/>
        </w:rPr>
        <w:t>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w:t>
      </w:r>
      <w:r w:rsidR="00181CE4">
        <w:rPr>
          <w:szCs w:val="28"/>
        </w:rPr>
        <w:t>аправляет способом, указанным в </w:t>
      </w:r>
      <w:r w:rsidRPr="00181CE4">
        <w:rPr>
          <w:szCs w:val="28"/>
        </w:rPr>
        <w:t>заявлении о необходимости исправления доп</w:t>
      </w:r>
      <w:r w:rsidR="00181CE4">
        <w:rPr>
          <w:szCs w:val="28"/>
        </w:rPr>
        <w:t>ущенных опечаток и (или) </w:t>
      </w:r>
      <w:r w:rsidRPr="00181CE4">
        <w:rPr>
          <w:szCs w:val="28"/>
        </w:rPr>
        <w:t>ошибок.</w:t>
      </w:r>
    </w:p>
    <w:p w:rsidR="00235F9A" w:rsidRPr="009E780C" w:rsidRDefault="00235F9A" w:rsidP="00571A7C">
      <w:pPr>
        <w:tabs>
          <w:tab w:val="left" w:pos="142"/>
          <w:tab w:val="left" w:pos="284"/>
        </w:tabs>
        <w:jc w:val="center"/>
        <w:rPr>
          <w:szCs w:val="28"/>
        </w:rPr>
      </w:pPr>
    </w:p>
    <w:p w:rsidR="00235F9A" w:rsidRPr="00235F9A" w:rsidRDefault="00235F9A" w:rsidP="00C41A01">
      <w:pPr>
        <w:numPr>
          <w:ilvl w:val="0"/>
          <w:numId w:val="51"/>
        </w:numPr>
        <w:tabs>
          <w:tab w:val="left" w:pos="142"/>
          <w:tab w:val="left" w:pos="284"/>
          <w:tab w:val="left" w:pos="1134"/>
        </w:tabs>
        <w:ind w:left="0" w:firstLine="0"/>
        <w:jc w:val="center"/>
        <w:rPr>
          <w:b/>
          <w:szCs w:val="28"/>
        </w:rPr>
      </w:pPr>
      <w:r w:rsidRPr="00235F9A">
        <w:rPr>
          <w:b/>
          <w:szCs w:val="28"/>
        </w:rPr>
        <w:t>Формы контроля за исполнением Административного регламента</w:t>
      </w:r>
    </w:p>
    <w:p w:rsidR="00235F9A" w:rsidRPr="00235F9A" w:rsidRDefault="00235F9A" w:rsidP="00571A7C">
      <w:pPr>
        <w:tabs>
          <w:tab w:val="left" w:pos="142"/>
          <w:tab w:val="left" w:pos="284"/>
        </w:tabs>
        <w:jc w:val="center"/>
        <w:rPr>
          <w:szCs w:val="28"/>
        </w:rPr>
      </w:pPr>
    </w:p>
    <w:p w:rsidR="00235F9A" w:rsidRPr="00235F9A" w:rsidRDefault="00235F9A" w:rsidP="00C41A01">
      <w:pPr>
        <w:numPr>
          <w:ilvl w:val="0"/>
          <w:numId w:val="50"/>
        </w:numPr>
        <w:tabs>
          <w:tab w:val="left" w:pos="142"/>
          <w:tab w:val="left" w:pos="284"/>
        </w:tabs>
        <w:ind w:left="0" w:firstLine="709"/>
        <w:rPr>
          <w:szCs w:val="28"/>
        </w:rPr>
      </w:pPr>
      <w:r w:rsidRPr="00235F9A">
        <w:rPr>
          <w:szCs w:val="28"/>
        </w:rPr>
        <w:t>Порядок осуществления тек</w:t>
      </w:r>
      <w:r w:rsidR="00571A7C">
        <w:rPr>
          <w:szCs w:val="28"/>
        </w:rPr>
        <w:t>ущего контроля за соблюдением и </w:t>
      </w:r>
      <w:r w:rsidRPr="00235F9A">
        <w:rPr>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w:t>
      </w:r>
      <w:r w:rsidR="00571A7C">
        <w:rPr>
          <w:szCs w:val="28"/>
        </w:rPr>
        <w:t>авлению муниципальной услуги, а </w:t>
      </w:r>
      <w:r w:rsidRPr="00235F9A">
        <w:rPr>
          <w:szCs w:val="28"/>
        </w:rPr>
        <w:t>также принятием решений ответственными лицами.</w:t>
      </w:r>
    </w:p>
    <w:p w:rsidR="00235F9A" w:rsidRPr="00235F9A" w:rsidRDefault="00235F9A" w:rsidP="0081313B">
      <w:pPr>
        <w:tabs>
          <w:tab w:val="left" w:pos="142"/>
          <w:tab w:val="left" w:pos="284"/>
        </w:tabs>
        <w:ind w:firstLine="709"/>
        <w:rPr>
          <w:szCs w:val="28"/>
        </w:rPr>
      </w:pPr>
      <w:r w:rsidRPr="00235F9A">
        <w:rPr>
          <w:szCs w:val="28"/>
        </w:rPr>
        <w:t xml:space="preserve">Текущий контроль осуществляется ответственными специалистами общеобразовательной организации по каждой </w:t>
      </w:r>
      <w:r w:rsidR="0081313B">
        <w:rPr>
          <w:szCs w:val="28"/>
        </w:rPr>
        <w:t>процедуре в соответствии с </w:t>
      </w:r>
      <w:r w:rsidRPr="00235F9A">
        <w:rPr>
          <w:szCs w:val="28"/>
        </w:rPr>
        <w:t>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235F9A" w:rsidRPr="00235F9A" w:rsidRDefault="00235F9A" w:rsidP="00C41A01">
      <w:pPr>
        <w:numPr>
          <w:ilvl w:val="0"/>
          <w:numId w:val="50"/>
        </w:numPr>
        <w:tabs>
          <w:tab w:val="left" w:pos="142"/>
          <w:tab w:val="left" w:pos="284"/>
        </w:tabs>
        <w:ind w:left="0" w:firstLine="709"/>
        <w:rPr>
          <w:szCs w:val="28"/>
        </w:rPr>
      </w:pPr>
      <w:r w:rsidRPr="00235F9A">
        <w:rPr>
          <w:szCs w:val="28"/>
        </w:rPr>
        <w:t>Порядок и периоди</w:t>
      </w:r>
      <w:r w:rsidR="0081313B">
        <w:rPr>
          <w:szCs w:val="28"/>
        </w:rPr>
        <w:t>чность осуществления плановых и </w:t>
      </w:r>
      <w:r w:rsidRPr="00235F9A">
        <w:rPr>
          <w:szCs w:val="28"/>
        </w:rPr>
        <w:t>внеплановых проверок полноты и качества предоставления муниципальной услуги.</w:t>
      </w:r>
    </w:p>
    <w:p w:rsidR="00235F9A" w:rsidRPr="00235F9A" w:rsidRDefault="00235F9A" w:rsidP="0081313B">
      <w:pPr>
        <w:tabs>
          <w:tab w:val="left" w:pos="709"/>
        </w:tabs>
        <w:autoSpaceDE w:val="0"/>
        <w:autoSpaceDN w:val="0"/>
        <w:adjustRightInd w:val="0"/>
        <w:ind w:firstLine="709"/>
        <w:rPr>
          <w:szCs w:val="28"/>
        </w:rPr>
      </w:pPr>
      <w:r w:rsidRPr="00235F9A">
        <w:rPr>
          <w:szCs w:val="28"/>
        </w:rPr>
        <w:t>В целях осуществления контроля за полнотой и качеством предоставления муниципальн</w:t>
      </w:r>
      <w:r w:rsidR="0081313B">
        <w:rPr>
          <w:szCs w:val="28"/>
        </w:rPr>
        <w:t>ой услуги проводятся плановые и </w:t>
      </w:r>
      <w:r w:rsidRPr="00235F9A">
        <w:rPr>
          <w:szCs w:val="28"/>
        </w:rPr>
        <w:t xml:space="preserve">внеплановые проверки. </w:t>
      </w:r>
    </w:p>
    <w:p w:rsidR="00235F9A" w:rsidRPr="00235F9A" w:rsidRDefault="00235F9A" w:rsidP="0081313B">
      <w:pPr>
        <w:tabs>
          <w:tab w:val="left" w:pos="709"/>
        </w:tabs>
        <w:autoSpaceDE w:val="0"/>
        <w:autoSpaceDN w:val="0"/>
        <w:adjustRightInd w:val="0"/>
        <w:ind w:firstLine="709"/>
        <w:rPr>
          <w:szCs w:val="28"/>
        </w:rPr>
      </w:pPr>
      <w:r w:rsidRPr="00235F9A">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235F9A" w:rsidRPr="00235F9A" w:rsidRDefault="00235F9A" w:rsidP="0081313B">
      <w:pPr>
        <w:tabs>
          <w:tab w:val="left" w:pos="709"/>
        </w:tabs>
        <w:autoSpaceDE w:val="0"/>
        <w:autoSpaceDN w:val="0"/>
        <w:adjustRightInd w:val="0"/>
        <w:ind w:firstLine="709"/>
        <w:rPr>
          <w:szCs w:val="28"/>
        </w:rPr>
      </w:pPr>
      <w:r w:rsidRPr="00235F9A">
        <w:rPr>
          <w:szCs w:val="28"/>
        </w:rPr>
        <w:t>При проверке могут рассматри</w:t>
      </w:r>
      <w:r w:rsidR="0081313B">
        <w:rPr>
          <w:szCs w:val="28"/>
        </w:rPr>
        <w:t>ваться все вопросы, связанные с</w:t>
      </w:r>
      <w:r w:rsidR="0081313B">
        <w:rPr>
          <w:szCs w:val="28"/>
          <w:lang w:val="en-US"/>
        </w:rPr>
        <w:t> </w:t>
      </w:r>
      <w:r w:rsidRPr="00235F9A">
        <w:rPr>
          <w:szCs w:val="28"/>
        </w:rPr>
        <w:t>предоставлением муниципальной усл</w:t>
      </w:r>
      <w:r w:rsidR="0081313B">
        <w:rPr>
          <w:szCs w:val="28"/>
        </w:rPr>
        <w:t>уги (комплексные проверки), или</w:t>
      </w:r>
      <w:r w:rsidR="0081313B">
        <w:rPr>
          <w:szCs w:val="28"/>
          <w:lang w:val="en-US"/>
        </w:rPr>
        <w:t> </w:t>
      </w:r>
      <w:r w:rsidRPr="00235F9A">
        <w:rPr>
          <w:szCs w:val="28"/>
        </w:rPr>
        <w:t xml:space="preserve">отдельный вопрос, связанный с предоставлением муниципальной услуги (тематические проверки). </w:t>
      </w:r>
    </w:p>
    <w:p w:rsidR="00235F9A" w:rsidRPr="00235F9A" w:rsidRDefault="00235F9A" w:rsidP="0081313B">
      <w:pPr>
        <w:tabs>
          <w:tab w:val="left" w:pos="709"/>
        </w:tabs>
        <w:autoSpaceDE w:val="0"/>
        <w:autoSpaceDN w:val="0"/>
        <w:adjustRightInd w:val="0"/>
        <w:ind w:firstLine="709"/>
        <w:rPr>
          <w:szCs w:val="28"/>
        </w:rPr>
      </w:pPr>
      <w:r w:rsidRPr="00235F9A">
        <w:rPr>
          <w:szCs w:val="28"/>
        </w:rPr>
        <w:t>Внеплановые проверки предоставления муниципальной услуги проводятся по обращениям физических лиц, обращениям органов государственной власти, орга</w:t>
      </w:r>
      <w:r w:rsidR="009379E3">
        <w:rPr>
          <w:szCs w:val="28"/>
        </w:rPr>
        <w:t>нов местного самоуправления, их</w:t>
      </w:r>
      <w:r w:rsidR="009379E3">
        <w:rPr>
          <w:szCs w:val="28"/>
          <w:lang w:val="en-US"/>
        </w:rPr>
        <w:t> </w:t>
      </w:r>
      <w:r w:rsidRPr="00235F9A">
        <w:rPr>
          <w:szCs w:val="28"/>
        </w:rPr>
        <w:t xml:space="preserve">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235F9A" w:rsidRPr="00235F9A" w:rsidRDefault="00235F9A" w:rsidP="0081313B">
      <w:pPr>
        <w:tabs>
          <w:tab w:val="left" w:pos="709"/>
        </w:tabs>
        <w:autoSpaceDE w:val="0"/>
        <w:autoSpaceDN w:val="0"/>
        <w:adjustRightInd w:val="0"/>
        <w:ind w:firstLine="709"/>
        <w:rPr>
          <w:szCs w:val="28"/>
        </w:rPr>
      </w:pPr>
      <w:r w:rsidRPr="00235F9A">
        <w:rPr>
          <w:szCs w:val="28"/>
        </w:rPr>
        <w:lastRenderedPageBreak/>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235F9A" w:rsidRPr="00235F9A" w:rsidRDefault="00235F9A" w:rsidP="0081313B">
      <w:pPr>
        <w:tabs>
          <w:tab w:val="left" w:pos="709"/>
        </w:tabs>
        <w:autoSpaceDE w:val="0"/>
        <w:autoSpaceDN w:val="0"/>
        <w:adjustRightInd w:val="0"/>
        <w:ind w:firstLine="709"/>
        <w:rPr>
          <w:szCs w:val="28"/>
        </w:rPr>
      </w:pPr>
      <w:r w:rsidRPr="00235F9A">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9379E3">
        <w:rPr>
          <w:szCs w:val="28"/>
        </w:rPr>
        <w:t>х в обращении, а также выводы и</w:t>
      </w:r>
      <w:r w:rsidR="009379E3">
        <w:rPr>
          <w:szCs w:val="28"/>
          <w:lang w:val="en-US"/>
        </w:rPr>
        <w:t> </w:t>
      </w:r>
      <w:r w:rsidRPr="00235F9A">
        <w:rPr>
          <w:szCs w:val="28"/>
        </w:rPr>
        <w:t>предложения по устранению выявленных при проверке нарушений.</w:t>
      </w:r>
    </w:p>
    <w:p w:rsidR="00235F9A" w:rsidRPr="00235F9A" w:rsidRDefault="00235F9A" w:rsidP="0081313B">
      <w:pPr>
        <w:tabs>
          <w:tab w:val="left" w:pos="284"/>
          <w:tab w:val="left" w:pos="709"/>
        </w:tabs>
        <w:ind w:firstLine="709"/>
        <w:rPr>
          <w:szCs w:val="28"/>
        </w:rPr>
      </w:pPr>
      <w:r w:rsidRPr="00235F9A">
        <w:rPr>
          <w:szCs w:val="28"/>
        </w:rPr>
        <w:t>По результатам рассмотрения обращений дается письменный ответ.</w:t>
      </w:r>
    </w:p>
    <w:p w:rsidR="00235F9A" w:rsidRPr="00235F9A" w:rsidRDefault="00235F9A" w:rsidP="00C41A01">
      <w:pPr>
        <w:numPr>
          <w:ilvl w:val="0"/>
          <w:numId w:val="50"/>
        </w:numPr>
        <w:tabs>
          <w:tab w:val="left" w:pos="142"/>
          <w:tab w:val="left" w:pos="284"/>
        </w:tabs>
        <w:ind w:left="0" w:firstLine="709"/>
        <w:rPr>
          <w:szCs w:val="28"/>
        </w:rPr>
      </w:pPr>
      <w:r w:rsidRPr="00235F9A">
        <w:rPr>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35F9A" w:rsidRPr="00235F9A" w:rsidRDefault="00235F9A" w:rsidP="0081313B">
      <w:pPr>
        <w:ind w:firstLine="709"/>
        <w:rPr>
          <w:szCs w:val="28"/>
        </w:rPr>
      </w:pPr>
      <w:r w:rsidRPr="00235F9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008169CE">
        <w:rPr>
          <w:szCs w:val="28"/>
        </w:rPr>
        <w:t>персональную ответственность за</w:t>
      </w:r>
      <w:r w:rsidR="008169CE">
        <w:rPr>
          <w:szCs w:val="28"/>
          <w:lang w:val="en-US"/>
        </w:rPr>
        <w:t> </w:t>
      </w:r>
      <w:r w:rsidRPr="00235F9A">
        <w:rPr>
          <w:szCs w:val="28"/>
        </w:rPr>
        <w:t>соблюдение требований</w:t>
      </w:r>
      <w:r w:rsidR="00185409">
        <w:rPr>
          <w:szCs w:val="28"/>
        </w:rPr>
        <w:t>,</w:t>
      </w:r>
      <w:r w:rsidRPr="00235F9A">
        <w:rPr>
          <w:szCs w:val="28"/>
        </w:rPr>
        <w:t xml:space="preserve"> действующи</w:t>
      </w:r>
      <w:r w:rsidR="008169CE">
        <w:rPr>
          <w:szCs w:val="28"/>
        </w:rPr>
        <w:t>х нормативных правовых актов, в</w:t>
      </w:r>
      <w:r w:rsidR="008169CE">
        <w:rPr>
          <w:szCs w:val="28"/>
          <w:lang w:val="en-US"/>
        </w:rPr>
        <w:t> </w:t>
      </w:r>
      <w:r w:rsidRPr="00235F9A">
        <w:rPr>
          <w:szCs w:val="28"/>
        </w:rPr>
        <w:t>том числе за соблюдение сроков выполнения административных действий, полноту их совершения, с</w:t>
      </w:r>
      <w:r w:rsidR="008169CE">
        <w:rPr>
          <w:szCs w:val="28"/>
        </w:rPr>
        <w:t>облюдение принципов поведения с</w:t>
      </w:r>
      <w:r w:rsidR="008169CE">
        <w:rPr>
          <w:szCs w:val="28"/>
          <w:lang w:val="en-US"/>
        </w:rPr>
        <w:t> </w:t>
      </w:r>
      <w:r w:rsidRPr="00235F9A">
        <w:rPr>
          <w:szCs w:val="28"/>
        </w:rPr>
        <w:t>заявителями, сохранность документов.</w:t>
      </w:r>
    </w:p>
    <w:p w:rsidR="00235F9A" w:rsidRPr="00235F9A" w:rsidRDefault="00235F9A" w:rsidP="0081313B">
      <w:pPr>
        <w:ind w:firstLine="709"/>
        <w:rPr>
          <w:szCs w:val="28"/>
        </w:rPr>
      </w:pPr>
      <w:r w:rsidRPr="00235F9A">
        <w:rPr>
          <w:szCs w:val="28"/>
        </w:rPr>
        <w:t>Руководитель общеобразовательной организации несет персональную ответственность за обеспечение предоставления муниципальной услуги.</w:t>
      </w:r>
    </w:p>
    <w:p w:rsidR="00235F9A" w:rsidRPr="00235F9A" w:rsidRDefault="00235F9A" w:rsidP="0081313B">
      <w:pPr>
        <w:ind w:firstLine="709"/>
        <w:rPr>
          <w:szCs w:val="28"/>
        </w:rPr>
      </w:pPr>
      <w:r w:rsidRPr="00235F9A">
        <w:rPr>
          <w:szCs w:val="28"/>
        </w:rPr>
        <w:t>Работники общеобразовательной организации при предоставлении муниципальной услуги несут персональную ответственность:</w:t>
      </w:r>
    </w:p>
    <w:p w:rsidR="00235F9A" w:rsidRPr="00235F9A" w:rsidRDefault="00235F9A" w:rsidP="00C41A01">
      <w:pPr>
        <w:numPr>
          <w:ilvl w:val="0"/>
          <w:numId w:val="52"/>
        </w:numPr>
        <w:tabs>
          <w:tab w:val="left" w:pos="1134"/>
        </w:tabs>
        <w:ind w:left="0" w:firstLine="709"/>
        <w:rPr>
          <w:szCs w:val="28"/>
        </w:rPr>
      </w:pPr>
      <w:r w:rsidRPr="00235F9A">
        <w:rPr>
          <w:szCs w:val="28"/>
        </w:rPr>
        <w:t>за неисполнение или ненадлежащее исполнение административных процедур при предоставлении муниципальной услуги;</w:t>
      </w:r>
    </w:p>
    <w:p w:rsidR="00235F9A" w:rsidRPr="00235F9A" w:rsidRDefault="00235F9A" w:rsidP="00C41A01">
      <w:pPr>
        <w:numPr>
          <w:ilvl w:val="0"/>
          <w:numId w:val="52"/>
        </w:numPr>
        <w:tabs>
          <w:tab w:val="left" w:pos="1134"/>
        </w:tabs>
        <w:ind w:left="0" w:firstLine="709"/>
        <w:rPr>
          <w:szCs w:val="28"/>
        </w:rPr>
      </w:pPr>
      <w:r w:rsidRPr="00235F9A">
        <w:rPr>
          <w:szCs w:val="28"/>
        </w:rPr>
        <w:t>за действия (бездействие), влекущие нарушение прав и законных интересов заявителей.</w:t>
      </w:r>
    </w:p>
    <w:p w:rsidR="00235F9A" w:rsidRPr="00235F9A" w:rsidRDefault="00235F9A" w:rsidP="0081313B">
      <w:pPr>
        <w:tabs>
          <w:tab w:val="left" w:pos="284"/>
          <w:tab w:val="left" w:pos="709"/>
        </w:tabs>
        <w:ind w:firstLine="709"/>
        <w:rPr>
          <w:szCs w:val="28"/>
        </w:rPr>
      </w:pPr>
      <w:r w:rsidRPr="00235F9A">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F1CC9" w:rsidRPr="00235F9A" w:rsidRDefault="005F1CC9" w:rsidP="0081313B">
      <w:pPr>
        <w:autoSpaceDE w:val="0"/>
        <w:autoSpaceDN w:val="0"/>
        <w:adjustRightInd w:val="0"/>
        <w:ind w:firstLine="709"/>
        <w:rPr>
          <w:szCs w:val="28"/>
        </w:rPr>
      </w:pPr>
    </w:p>
    <w:p w:rsidR="00235F9A" w:rsidRPr="00235F9A" w:rsidRDefault="00235F9A" w:rsidP="00C41A01">
      <w:pPr>
        <w:numPr>
          <w:ilvl w:val="0"/>
          <w:numId w:val="51"/>
        </w:numPr>
        <w:tabs>
          <w:tab w:val="left" w:pos="142"/>
          <w:tab w:val="left" w:pos="284"/>
        </w:tabs>
        <w:ind w:left="0" w:firstLine="0"/>
        <w:jc w:val="center"/>
        <w:rPr>
          <w:b/>
          <w:szCs w:val="28"/>
        </w:rPr>
      </w:pPr>
      <w:r w:rsidRPr="00235F9A">
        <w:rPr>
          <w:b/>
          <w:szCs w:val="28"/>
        </w:rPr>
        <w:t>Досудебный (внесудебный</w:t>
      </w:r>
      <w:r w:rsidR="00185409">
        <w:rPr>
          <w:b/>
          <w:szCs w:val="28"/>
        </w:rPr>
        <w:t>) порядок обжалования решений и </w:t>
      </w:r>
      <w:r w:rsidRPr="00235F9A">
        <w:rPr>
          <w:b/>
          <w:szCs w:val="28"/>
        </w:rPr>
        <w:t>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85409">
        <w:rPr>
          <w:b/>
          <w:szCs w:val="28"/>
        </w:rPr>
        <w:t xml:space="preserve"> </w:t>
      </w:r>
      <w:r w:rsidRPr="00235F9A">
        <w:rPr>
          <w:b/>
          <w:szCs w:val="28"/>
        </w:rPr>
        <w:t>п</w:t>
      </w:r>
      <w:r w:rsidR="00185409">
        <w:rPr>
          <w:b/>
          <w:szCs w:val="28"/>
        </w:rPr>
        <w:t>редоставления государственных и </w:t>
      </w:r>
      <w:r w:rsidRPr="00235F9A">
        <w:rPr>
          <w:b/>
          <w:szCs w:val="28"/>
        </w:rPr>
        <w:t>муниципальных услуг, работника многофункционального центра</w:t>
      </w:r>
      <w:r w:rsidRPr="00185409">
        <w:rPr>
          <w:b/>
          <w:szCs w:val="28"/>
        </w:rPr>
        <w:t xml:space="preserve"> </w:t>
      </w:r>
      <w:r w:rsidRPr="00235F9A">
        <w:rPr>
          <w:b/>
          <w:szCs w:val="28"/>
        </w:rPr>
        <w:t>предоставления государственных и муниципальных услуг</w:t>
      </w:r>
    </w:p>
    <w:p w:rsidR="00235F9A" w:rsidRPr="00235F9A" w:rsidRDefault="00235F9A" w:rsidP="00235F9A">
      <w:pPr>
        <w:autoSpaceDN w:val="0"/>
        <w:jc w:val="center"/>
        <w:rPr>
          <w:szCs w:val="28"/>
        </w:rPr>
      </w:pPr>
    </w:p>
    <w:p w:rsidR="004F4D51" w:rsidRDefault="00235F9A" w:rsidP="00C41A01">
      <w:pPr>
        <w:numPr>
          <w:ilvl w:val="0"/>
          <w:numId w:val="53"/>
        </w:numPr>
        <w:tabs>
          <w:tab w:val="left" w:pos="1276"/>
        </w:tabs>
        <w:autoSpaceDN w:val="0"/>
        <w:ind w:left="0" w:firstLine="709"/>
        <w:rPr>
          <w:szCs w:val="28"/>
        </w:rPr>
      </w:pPr>
      <w:r w:rsidRPr="00235F9A">
        <w:rPr>
          <w:szCs w:val="28"/>
        </w:rPr>
        <w:lastRenderedPageBreak/>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5F9A" w:rsidRPr="004F4D51" w:rsidRDefault="00235F9A" w:rsidP="00C41A01">
      <w:pPr>
        <w:numPr>
          <w:ilvl w:val="0"/>
          <w:numId w:val="53"/>
        </w:numPr>
        <w:tabs>
          <w:tab w:val="left" w:pos="1276"/>
        </w:tabs>
        <w:autoSpaceDN w:val="0"/>
        <w:ind w:left="0" w:firstLine="709"/>
        <w:rPr>
          <w:szCs w:val="28"/>
        </w:rPr>
      </w:pPr>
      <w:r w:rsidRPr="004F4D51">
        <w:rPr>
          <w:szCs w:val="28"/>
        </w:rPr>
        <w:t>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B53086" w:rsidRDefault="00235F9A" w:rsidP="00C41A01">
      <w:pPr>
        <w:numPr>
          <w:ilvl w:val="0"/>
          <w:numId w:val="54"/>
        </w:numPr>
        <w:tabs>
          <w:tab w:val="left" w:pos="1134"/>
        </w:tabs>
        <w:autoSpaceDN w:val="0"/>
        <w:ind w:left="0" w:firstLine="709"/>
        <w:rPr>
          <w:szCs w:val="28"/>
        </w:rPr>
      </w:pPr>
      <w:r w:rsidRPr="00235F9A">
        <w:rPr>
          <w:szCs w:val="28"/>
        </w:rPr>
        <w:t>нарушение срока регистрации запроса заявит</w:t>
      </w:r>
      <w:r w:rsidR="00FC1802">
        <w:rPr>
          <w:szCs w:val="28"/>
        </w:rPr>
        <w:t>еля о </w:t>
      </w:r>
      <w:r w:rsidRPr="00235F9A">
        <w:rPr>
          <w:szCs w:val="28"/>
        </w:rPr>
        <w:t>предоставлении муниципальной услуги, запроса, указанного в с</w:t>
      </w:r>
      <w:r w:rsidR="004F4D51">
        <w:rPr>
          <w:szCs w:val="28"/>
        </w:rPr>
        <w:t>татье 15.1 Федерального закона № </w:t>
      </w:r>
      <w:r w:rsidRPr="00235F9A">
        <w:rPr>
          <w:szCs w:val="28"/>
        </w:rPr>
        <w:t>210-ФЗ;</w:t>
      </w:r>
    </w:p>
    <w:p w:rsidR="00B53086" w:rsidRDefault="00235F9A" w:rsidP="00C41A01">
      <w:pPr>
        <w:numPr>
          <w:ilvl w:val="0"/>
          <w:numId w:val="54"/>
        </w:numPr>
        <w:tabs>
          <w:tab w:val="left" w:pos="1134"/>
        </w:tabs>
        <w:autoSpaceDN w:val="0"/>
        <w:ind w:left="0" w:firstLine="709"/>
        <w:rPr>
          <w:szCs w:val="28"/>
        </w:rPr>
      </w:pPr>
      <w:r w:rsidRPr="00B53086">
        <w:rPr>
          <w:szCs w:val="28"/>
        </w:rPr>
        <w:t>нарушение срока предост</w:t>
      </w:r>
      <w:r w:rsidR="00B53086">
        <w:rPr>
          <w:szCs w:val="28"/>
        </w:rPr>
        <w:t>авления муниципальной услуги. В </w:t>
      </w:r>
      <w:r w:rsidRPr="00B53086">
        <w:rPr>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B53086">
        <w:rPr>
          <w:szCs w:val="28"/>
        </w:rPr>
        <w:t>нтра возможно в случае, если на </w:t>
      </w:r>
      <w:r w:rsidRPr="00B53086">
        <w:rPr>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53086" w:rsidRDefault="00235F9A" w:rsidP="00C41A01">
      <w:pPr>
        <w:numPr>
          <w:ilvl w:val="0"/>
          <w:numId w:val="54"/>
        </w:numPr>
        <w:tabs>
          <w:tab w:val="left" w:pos="1134"/>
        </w:tabs>
        <w:autoSpaceDN w:val="0"/>
        <w:ind w:left="0" w:firstLine="709"/>
        <w:rPr>
          <w:szCs w:val="28"/>
        </w:rPr>
      </w:pPr>
      <w:r w:rsidRPr="00B53086">
        <w:rPr>
          <w:szCs w:val="28"/>
        </w:rPr>
        <w:t>требование у заявителя документов или информации либо осуществления действий, представлен</w:t>
      </w:r>
      <w:r w:rsidR="00B53086">
        <w:rPr>
          <w:szCs w:val="28"/>
        </w:rPr>
        <w:t>ие или осуществление которых не </w:t>
      </w:r>
      <w:r w:rsidRPr="00B53086">
        <w:rPr>
          <w:szCs w:val="28"/>
        </w:rPr>
        <w:t>предусмотрено</w:t>
      </w:r>
      <w:r w:rsidRPr="00B53086" w:rsidDel="009F0626">
        <w:rPr>
          <w:szCs w:val="28"/>
        </w:rPr>
        <w:t xml:space="preserve"> </w:t>
      </w:r>
      <w:r w:rsidRPr="00B53086">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53086" w:rsidRDefault="00235F9A" w:rsidP="00C41A01">
      <w:pPr>
        <w:numPr>
          <w:ilvl w:val="0"/>
          <w:numId w:val="54"/>
        </w:numPr>
        <w:tabs>
          <w:tab w:val="left" w:pos="1134"/>
        </w:tabs>
        <w:autoSpaceDN w:val="0"/>
        <w:ind w:left="0" w:firstLine="709"/>
        <w:rPr>
          <w:szCs w:val="28"/>
        </w:rPr>
      </w:pPr>
      <w:r w:rsidRPr="00B53086">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53086" w:rsidRDefault="00235F9A" w:rsidP="00C41A01">
      <w:pPr>
        <w:numPr>
          <w:ilvl w:val="0"/>
          <w:numId w:val="54"/>
        </w:numPr>
        <w:tabs>
          <w:tab w:val="left" w:pos="1134"/>
        </w:tabs>
        <w:autoSpaceDN w:val="0"/>
        <w:ind w:left="0" w:firstLine="709"/>
        <w:rPr>
          <w:szCs w:val="28"/>
        </w:rPr>
      </w:pPr>
      <w:r w:rsidRPr="00B53086">
        <w:rPr>
          <w:szCs w:val="28"/>
        </w:rPr>
        <w:t>отказ в предоставлении муниципальной услуги, если основания отказа не предусмотрены федеральными закон</w:t>
      </w:r>
      <w:r w:rsidR="00B53086">
        <w:rPr>
          <w:szCs w:val="28"/>
        </w:rPr>
        <w:t>ами и принятыми в </w:t>
      </w:r>
      <w:r w:rsidRPr="00B53086">
        <w:rPr>
          <w:szCs w:val="28"/>
        </w:rPr>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w:t>
      </w:r>
      <w:r w:rsidR="00B53086">
        <w:rPr>
          <w:szCs w:val="28"/>
        </w:rPr>
        <w:t>иципальными правовыми актами. В </w:t>
      </w:r>
      <w:r w:rsidRPr="00B53086">
        <w:rPr>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B53086">
        <w:rPr>
          <w:szCs w:val="28"/>
        </w:rPr>
        <w:t>нтра возможно в случае, если на </w:t>
      </w:r>
      <w:r w:rsidRPr="00B53086">
        <w:rPr>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B53086">
        <w:rPr>
          <w:szCs w:val="28"/>
        </w:rPr>
        <w:t> </w:t>
      </w:r>
      <w:r w:rsidRPr="00B53086">
        <w:rPr>
          <w:szCs w:val="28"/>
        </w:rPr>
        <w:t>210-ФЗ;</w:t>
      </w:r>
    </w:p>
    <w:p w:rsidR="00B53086" w:rsidRDefault="00235F9A" w:rsidP="00C41A01">
      <w:pPr>
        <w:numPr>
          <w:ilvl w:val="0"/>
          <w:numId w:val="54"/>
        </w:numPr>
        <w:tabs>
          <w:tab w:val="left" w:pos="1134"/>
        </w:tabs>
        <w:autoSpaceDN w:val="0"/>
        <w:ind w:left="0" w:firstLine="709"/>
        <w:rPr>
          <w:szCs w:val="28"/>
        </w:rPr>
      </w:pPr>
      <w:r w:rsidRPr="00B53086">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0CBC" w:rsidRDefault="00235F9A" w:rsidP="00C41A01">
      <w:pPr>
        <w:numPr>
          <w:ilvl w:val="0"/>
          <w:numId w:val="54"/>
        </w:numPr>
        <w:tabs>
          <w:tab w:val="left" w:pos="1134"/>
        </w:tabs>
        <w:autoSpaceDN w:val="0"/>
        <w:ind w:left="0" w:firstLine="709"/>
        <w:rPr>
          <w:szCs w:val="28"/>
        </w:rPr>
      </w:pPr>
      <w:r w:rsidRPr="00B53086">
        <w:rPr>
          <w:szCs w:val="28"/>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w:t>
      </w:r>
      <w:r w:rsidR="00B53086">
        <w:rPr>
          <w:szCs w:val="28"/>
        </w:rPr>
        <w:t xml:space="preserve"> опечаток и ошибок в выданных в </w:t>
      </w:r>
      <w:r w:rsidRPr="00B53086">
        <w:rPr>
          <w:szCs w:val="28"/>
        </w:rPr>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780CBC">
        <w:rPr>
          <w:szCs w:val="28"/>
        </w:rPr>
        <w:t>нтра возможно в случае, если на </w:t>
      </w:r>
      <w:r w:rsidRPr="00B53086">
        <w:rPr>
          <w:szCs w:val="28"/>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0CBC" w:rsidRDefault="00235F9A" w:rsidP="00C41A01">
      <w:pPr>
        <w:numPr>
          <w:ilvl w:val="0"/>
          <w:numId w:val="54"/>
        </w:numPr>
        <w:tabs>
          <w:tab w:val="left" w:pos="1134"/>
        </w:tabs>
        <w:autoSpaceDN w:val="0"/>
        <w:ind w:left="0" w:firstLine="709"/>
        <w:rPr>
          <w:szCs w:val="28"/>
        </w:rPr>
      </w:pPr>
      <w:r w:rsidRPr="00780CBC">
        <w:rPr>
          <w:szCs w:val="28"/>
        </w:rPr>
        <w:t>нарушение срока или порядка выдачи документов по результатам предоставления муниципальной услуги;</w:t>
      </w:r>
    </w:p>
    <w:p w:rsidR="00780CBC" w:rsidRDefault="00235F9A" w:rsidP="00C41A01">
      <w:pPr>
        <w:numPr>
          <w:ilvl w:val="0"/>
          <w:numId w:val="54"/>
        </w:numPr>
        <w:tabs>
          <w:tab w:val="left" w:pos="1134"/>
        </w:tabs>
        <w:autoSpaceDN w:val="0"/>
        <w:ind w:left="0" w:firstLine="709"/>
        <w:rPr>
          <w:szCs w:val="28"/>
        </w:rPr>
      </w:pPr>
      <w:r w:rsidRPr="00780CBC">
        <w:rPr>
          <w:szCs w:val="28"/>
        </w:rPr>
        <w:t>приостановление предоставления муниципальной услуги, если основания приостановления не предус</w:t>
      </w:r>
      <w:r w:rsidR="00780CBC">
        <w:rPr>
          <w:szCs w:val="28"/>
        </w:rPr>
        <w:t>мотрены федеральными законами и </w:t>
      </w:r>
      <w:r w:rsidRPr="00780CBC">
        <w:rPr>
          <w:szCs w:val="28"/>
        </w:rPr>
        <w:t>принятыми в соответствии с ними иными нормативными правовыми актами Российской Федерации, закона</w:t>
      </w:r>
      <w:r w:rsidR="00780CBC">
        <w:rPr>
          <w:szCs w:val="28"/>
        </w:rPr>
        <w:t>ми и принятыми в соответствии с </w:t>
      </w:r>
      <w:r w:rsidRPr="00780CBC">
        <w:rPr>
          <w:szCs w:val="28"/>
        </w:rPr>
        <w:t>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w:t>
      </w:r>
      <w:r w:rsidR="00780CBC">
        <w:rPr>
          <w:szCs w:val="28"/>
        </w:rPr>
        <w:t>функциональный центр, решения и </w:t>
      </w:r>
      <w:r w:rsidRPr="00780CBC">
        <w:rPr>
          <w:szCs w:val="28"/>
        </w:rPr>
        <w:t xml:space="preserve">действия (бездействие) которого </w:t>
      </w:r>
      <w:r w:rsidR="00780CBC">
        <w:rPr>
          <w:szCs w:val="28"/>
        </w:rPr>
        <w:t>обжалуются, возложена функция по </w:t>
      </w:r>
      <w:r w:rsidRPr="00780CBC">
        <w:rPr>
          <w:szCs w:val="28"/>
        </w:rPr>
        <w:t>предоставлению соответствующих муниципальных услуг в полном объеме в порядке, определенном частью 1.3 статьи 16 Федерального закона №</w:t>
      </w:r>
      <w:r w:rsidR="00780CBC">
        <w:rPr>
          <w:szCs w:val="28"/>
        </w:rPr>
        <w:t> </w:t>
      </w:r>
      <w:r w:rsidRPr="00780CBC">
        <w:rPr>
          <w:szCs w:val="28"/>
        </w:rPr>
        <w:t>210-ФЗ;</w:t>
      </w:r>
    </w:p>
    <w:p w:rsidR="00235F9A" w:rsidRPr="00780CBC" w:rsidRDefault="00235F9A" w:rsidP="00C41A01">
      <w:pPr>
        <w:numPr>
          <w:ilvl w:val="0"/>
          <w:numId w:val="54"/>
        </w:numPr>
        <w:tabs>
          <w:tab w:val="left" w:pos="1134"/>
        </w:tabs>
        <w:autoSpaceDN w:val="0"/>
        <w:ind w:left="0" w:firstLine="709"/>
        <w:rPr>
          <w:szCs w:val="28"/>
        </w:rPr>
      </w:pPr>
      <w:r w:rsidRPr="00780CBC">
        <w:rPr>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w:t>
      </w:r>
      <w:r w:rsidR="00780CBC">
        <w:rPr>
          <w:szCs w:val="28"/>
        </w:rPr>
        <w:t>бо в </w:t>
      </w:r>
      <w:r w:rsidRPr="00780CBC">
        <w:rPr>
          <w:szCs w:val="28"/>
        </w:rPr>
        <w:t xml:space="preserve">предоставлении муниципальной, за исключением случаев, предусмотренных пунктом 4 части 1 статьи 7 Федерального закона </w:t>
      </w:r>
      <w:r w:rsidR="00780CBC">
        <w:rPr>
          <w:szCs w:val="28"/>
        </w:rPr>
        <w:br/>
      </w:r>
      <w:r w:rsidRPr="00780CBC">
        <w:rPr>
          <w:szCs w:val="28"/>
        </w:rPr>
        <w:t>№</w:t>
      </w:r>
      <w:r w:rsidR="00780CBC">
        <w:rPr>
          <w:szCs w:val="28"/>
        </w:rPr>
        <w:t> </w:t>
      </w:r>
      <w:r w:rsidRPr="00780CBC">
        <w:rPr>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6D0202">
        <w:rPr>
          <w:szCs w:val="28"/>
        </w:rPr>
        <w:t>статьи 16 Федерального закона № </w:t>
      </w:r>
      <w:r w:rsidRPr="00780CBC">
        <w:rPr>
          <w:szCs w:val="28"/>
        </w:rPr>
        <w:t>210-ФЗ.</w:t>
      </w:r>
    </w:p>
    <w:p w:rsidR="00235F9A" w:rsidRPr="00235F9A" w:rsidRDefault="00235F9A" w:rsidP="00C41A01">
      <w:pPr>
        <w:numPr>
          <w:ilvl w:val="0"/>
          <w:numId w:val="53"/>
        </w:numPr>
        <w:tabs>
          <w:tab w:val="left" w:pos="1276"/>
        </w:tabs>
        <w:autoSpaceDN w:val="0"/>
        <w:ind w:left="0" w:firstLine="709"/>
        <w:rPr>
          <w:szCs w:val="28"/>
        </w:rPr>
      </w:pPr>
      <w:r w:rsidRPr="00235F9A">
        <w:rPr>
          <w:szCs w:val="28"/>
        </w:rPr>
        <w:t>Жалоба подается в письменно</w:t>
      </w:r>
      <w:r w:rsidR="00077BF6">
        <w:rPr>
          <w:szCs w:val="28"/>
        </w:rPr>
        <w:t>й форме на бумажном носителе, в </w:t>
      </w:r>
      <w:r w:rsidRPr="00235F9A">
        <w:rPr>
          <w:szCs w:val="28"/>
        </w:rPr>
        <w:t>электронной форме в общеобразовательную организацию, предоставляющую муниципаль</w:t>
      </w:r>
      <w:r w:rsidR="005D5B8B">
        <w:rPr>
          <w:szCs w:val="28"/>
        </w:rPr>
        <w:t>ную услугу, ГБУ ЛО «МФЦ» либо в </w:t>
      </w:r>
      <w:r w:rsidRPr="00235F9A">
        <w:rPr>
          <w:szCs w:val="28"/>
        </w:rPr>
        <w:t xml:space="preserve">Комитет экономического развития и инвестиционной деятельности </w:t>
      </w:r>
      <w:r w:rsidRPr="00235F9A">
        <w:rPr>
          <w:szCs w:val="28"/>
        </w:rPr>
        <w:lastRenderedPageBreak/>
        <w:t xml:space="preserve">Ленинградской области, являющийся </w:t>
      </w:r>
      <w:r w:rsidR="005D5B8B">
        <w:rPr>
          <w:szCs w:val="28"/>
        </w:rPr>
        <w:t>учредителем ГБУ ЛО «МФЦ» (далее </w:t>
      </w:r>
      <w:r w:rsidRPr="00235F9A">
        <w:rPr>
          <w:szCs w:val="28"/>
        </w:rPr>
        <w:t>-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w:t>
      </w:r>
      <w:r w:rsidR="00765D11">
        <w:rPr>
          <w:szCs w:val="28"/>
        </w:rPr>
        <w:t>даются учредителю ГБУ ЛО «МФЦ».</w:t>
      </w:r>
    </w:p>
    <w:p w:rsidR="00235F9A" w:rsidRPr="00235F9A" w:rsidRDefault="00235F9A" w:rsidP="00765D11">
      <w:pPr>
        <w:autoSpaceDN w:val="0"/>
        <w:ind w:firstLine="709"/>
        <w:rPr>
          <w:szCs w:val="28"/>
        </w:rPr>
      </w:pPr>
      <w:r w:rsidRPr="00235F9A">
        <w:rPr>
          <w:szCs w:val="28"/>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w:t>
      </w:r>
      <w:r w:rsidR="00765D11">
        <w:rPr>
          <w:szCs w:val="28"/>
        </w:rPr>
        <w:t>быть направлена по почте, через </w:t>
      </w:r>
      <w:r w:rsidRPr="00235F9A">
        <w:rPr>
          <w:szCs w:val="28"/>
        </w:rPr>
        <w:t xml:space="preserve">многофункциональный центр, с использованием </w:t>
      </w:r>
      <w:r w:rsidR="00765D11">
        <w:rPr>
          <w:szCs w:val="28"/>
        </w:rPr>
        <w:br/>
      </w:r>
      <w:r w:rsidRPr="00235F9A">
        <w:rPr>
          <w:szCs w:val="28"/>
        </w:rPr>
        <w:t>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w:t>
      </w:r>
      <w:r w:rsidR="00765D11">
        <w:rPr>
          <w:szCs w:val="28"/>
        </w:rPr>
        <w:t xml:space="preserve"> заявителя. Жалоба на решения и </w:t>
      </w:r>
      <w:r w:rsidRPr="00235F9A">
        <w:rPr>
          <w:szCs w:val="28"/>
        </w:rPr>
        <w:t>действия (бездействие) многофункционального центра, работника многофункционального центра мо</w:t>
      </w:r>
      <w:r w:rsidR="00765D11">
        <w:rPr>
          <w:szCs w:val="28"/>
        </w:rPr>
        <w:t>жет быть направлена по почте, с </w:t>
      </w:r>
      <w:r w:rsidRPr="00235F9A">
        <w:rPr>
          <w:szCs w:val="28"/>
        </w:rPr>
        <w:t>использованием информационно-телекоммуникационной сети «Интернет», официального сайта много</w:t>
      </w:r>
      <w:r w:rsidR="00765D11">
        <w:rPr>
          <w:szCs w:val="28"/>
        </w:rPr>
        <w:t>функционального центра, ЕПГУ, а </w:t>
      </w:r>
      <w:r w:rsidRPr="00235F9A">
        <w:rPr>
          <w:szCs w:val="28"/>
        </w:rPr>
        <w:t xml:space="preserve">также может быть принята при личном приеме заявителя. </w:t>
      </w:r>
    </w:p>
    <w:p w:rsidR="00235F9A" w:rsidRPr="00235F9A" w:rsidRDefault="00235F9A" w:rsidP="00C41A01">
      <w:pPr>
        <w:numPr>
          <w:ilvl w:val="0"/>
          <w:numId w:val="53"/>
        </w:numPr>
        <w:tabs>
          <w:tab w:val="left" w:pos="1276"/>
        </w:tabs>
        <w:autoSpaceDN w:val="0"/>
        <w:ind w:left="0" w:firstLine="709"/>
        <w:rPr>
          <w:szCs w:val="28"/>
        </w:rPr>
      </w:pPr>
      <w:r w:rsidRPr="00235F9A">
        <w:rPr>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35F9A">
          <w:rPr>
            <w:szCs w:val="28"/>
          </w:rPr>
          <w:t>части 5 статьи 11.2</w:t>
        </w:r>
      </w:hyperlink>
      <w:r w:rsidRPr="00235F9A">
        <w:rPr>
          <w:szCs w:val="28"/>
        </w:rPr>
        <w:t xml:space="preserve"> Федерального закона №</w:t>
      </w:r>
      <w:r w:rsidR="0031058D">
        <w:rPr>
          <w:szCs w:val="28"/>
        </w:rPr>
        <w:t> </w:t>
      </w:r>
      <w:r w:rsidRPr="00235F9A">
        <w:rPr>
          <w:szCs w:val="28"/>
        </w:rPr>
        <w:t>210-ФЗ.</w:t>
      </w:r>
    </w:p>
    <w:p w:rsidR="00235F9A" w:rsidRPr="00235F9A" w:rsidRDefault="00235F9A" w:rsidP="00765D11">
      <w:pPr>
        <w:autoSpaceDN w:val="0"/>
        <w:ind w:firstLine="709"/>
        <w:rPr>
          <w:szCs w:val="28"/>
        </w:rPr>
      </w:pPr>
      <w:r w:rsidRPr="00235F9A">
        <w:rPr>
          <w:szCs w:val="28"/>
        </w:rPr>
        <w:t>В письменной жалобе в обязательном порядке указываются:</w:t>
      </w:r>
    </w:p>
    <w:p w:rsidR="0031058D" w:rsidRDefault="00235F9A" w:rsidP="00C41A01">
      <w:pPr>
        <w:numPr>
          <w:ilvl w:val="0"/>
          <w:numId w:val="55"/>
        </w:numPr>
        <w:tabs>
          <w:tab w:val="left" w:pos="1134"/>
        </w:tabs>
        <w:autoSpaceDN w:val="0"/>
        <w:ind w:left="0" w:firstLine="709"/>
        <w:rPr>
          <w:szCs w:val="28"/>
        </w:rPr>
      </w:pPr>
      <w:r w:rsidRPr="00235F9A">
        <w:rPr>
          <w:szCs w:val="28"/>
        </w:rPr>
        <w:t>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443B69" w:rsidRDefault="00235F9A" w:rsidP="00C41A01">
      <w:pPr>
        <w:numPr>
          <w:ilvl w:val="0"/>
          <w:numId w:val="55"/>
        </w:numPr>
        <w:tabs>
          <w:tab w:val="left" w:pos="1134"/>
        </w:tabs>
        <w:autoSpaceDN w:val="0"/>
        <w:ind w:left="0" w:firstLine="709"/>
        <w:rPr>
          <w:szCs w:val="28"/>
        </w:rPr>
      </w:pPr>
      <w:r w:rsidRPr="0031058D">
        <w:rPr>
          <w:szCs w:val="28"/>
        </w:rPr>
        <w:t>фамилия, имя, отчество (после</w:t>
      </w:r>
      <w:r w:rsidR="00443B69">
        <w:rPr>
          <w:szCs w:val="28"/>
        </w:rPr>
        <w:t>днее - при наличии), сведения о </w:t>
      </w:r>
      <w:r w:rsidRPr="0031058D">
        <w:rPr>
          <w:szCs w:val="28"/>
        </w:rPr>
        <w:t>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3B69" w:rsidRDefault="00235F9A" w:rsidP="00C41A01">
      <w:pPr>
        <w:numPr>
          <w:ilvl w:val="0"/>
          <w:numId w:val="55"/>
        </w:numPr>
        <w:tabs>
          <w:tab w:val="left" w:pos="1134"/>
        </w:tabs>
        <w:autoSpaceDN w:val="0"/>
        <w:ind w:left="0" w:firstLine="709"/>
        <w:rPr>
          <w:szCs w:val="28"/>
        </w:rPr>
      </w:pPr>
      <w:r w:rsidRPr="00443B69">
        <w:rPr>
          <w:szCs w:val="28"/>
        </w:rPr>
        <w:t>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235F9A" w:rsidRPr="00443B69" w:rsidRDefault="00235F9A" w:rsidP="00C41A01">
      <w:pPr>
        <w:numPr>
          <w:ilvl w:val="0"/>
          <w:numId w:val="55"/>
        </w:numPr>
        <w:tabs>
          <w:tab w:val="left" w:pos="1134"/>
        </w:tabs>
        <w:autoSpaceDN w:val="0"/>
        <w:ind w:left="0" w:firstLine="709"/>
        <w:rPr>
          <w:szCs w:val="28"/>
        </w:rPr>
      </w:pPr>
      <w:r w:rsidRPr="00443B69">
        <w:rPr>
          <w:szCs w:val="28"/>
        </w:rPr>
        <w:t>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3B69" w:rsidRDefault="00235F9A" w:rsidP="00C41A01">
      <w:pPr>
        <w:numPr>
          <w:ilvl w:val="0"/>
          <w:numId w:val="53"/>
        </w:numPr>
        <w:tabs>
          <w:tab w:val="left" w:pos="1276"/>
        </w:tabs>
        <w:autoSpaceDN w:val="0"/>
        <w:ind w:left="0" w:firstLine="709"/>
        <w:rPr>
          <w:szCs w:val="28"/>
        </w:rPr>
      </w:pPr>
      <w:r w:rsidRPr="00235F9A">
        <w:rPr>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35F9A">
          <w:rPr>
            <w:szCs w:val="28"/>
          </w:rPr>
          <w:t>статьей 11.1</w:t>
        </w:r>
      </w:hyperlink>
      <w:r w:rsidRPr="00235F9A">
        <w:rPr>
          <w:szCs w:val="28"/>
        </w:rPr>
        <w:t xml:space="preserve"> Федерального закона № 210-ФЗ, при условии, что это не затрагивает права, свободы и законные интересы других лиц, и </w:t>
      </w:r>
      <w:r w:rsidRPr="00235F9A">
        <w:rPr>
          <w:szCs w:val="28"/>
        </w:rPr>
        <w:lastRenderedPageBreak/>
        <w:t>если указанные информация и документы не содержат сведений, составляющих государственную или иную охраняемую тайну.</w:t>
      </w:r>
    </w:p>
    <w:p w:rsidR="00443B69" w:rsidRDefault="00235F9A" w:rsidP="00C41A01">
      <w:pPr>
        <w:numPr>
          <w:ilvl w:val="0"/>
          <w:numId w:val="53"/>
        </w:numPr>
        <w:tabs>
          <w:tab w:val="left" w:pos="1276"/>
        </w:tabs>
        <w:autoSpaceDN w:val="0"/>
        <w:ind w:left="0" w:firstLine="709"/>
        <w:rPr>
          <w:szCs w:val="28"/>
        </w:rPr>
      </w:pPr>
      <w:r w:rsidRPr="00443B69">
        <w:rPr>
          <w:szCs w:val="28"/>
        </w:rPr>
        <w:t>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w:t>
      </w:r>
      <w:r w:rsidR="00443B69">
        <w:rPr>
          <w:szCs w:val="28"/>
        </w:rPr>
        <w:t>е документов у заявителя либо в </w:t>
      </w:r>
      <w:r w:rsidRPr="00443B69">
        <w:rPr>
          <w:szCs w:val="28"/>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F9A" w:rsidRPr="00443B69" w:rsidRDefault="00235F9A" w:rsidP="00C41A01">
      <w:pPr>
        <w:numPr>
          <w:ilvl w:val="0"/>
          <w:numId w:val="53"/>
        </w:numPr>
        <w:tabs>
          <w:tab w:val="left" w:pos="1276"/>
        </w:tabs>
        <w:autoSpaceDN w:val="0"/>
        <w:ind w:left="0" w:firstLine="709"/>
        <w:rPr>
          <w:szCs w:val="28"/>
        </w:rPr>
      </w:pPr>
      <w:r w:rsidRPr="00443B69">
        <w:rPr>
          <w:szCs w:val="28"/>
        </w:rPr>
        <w:t>По результатам рассмотр</w:t>
      </w:r>
      <w:r w:rsidR="00443B69">
        <w:rPr>
          <w:szCs w:val="28"/>
        </w:rPr>
        <w:t>ения жалобы принимается одно из </w:t>
      </w:r>
      <w:r w:rsidRPr="00443B69">
        <w:rPr>
          <w:szCs w:val="28"/>
        </w:rPr>
        <w:t>следующих решений:</w:t>
      </w:r>
    </w:p>
    <w:p w:rsidR="00443B69" w:rsidRDefault="00235F9A" w:rsidP="00C41A01">
      <w:pPr>
        <w:numPr>
          <w:ilvl w:val="0"/>
          <w:numId w:val="56"/>
        </w:numPr>
        <w:tabs>
          <w:tab w:val="left" w:pos="1134"/>
        </w:tabs>
        <w:autoSpaceDN w:val="0"/>
        <w:ind w:left="0" w:firstLine="709"/>
        <w:rPr>
          <w:szCs w:val="28"/>
        </w:rPr>
      </w:pPr>
      <w:r w:rsidRPr="00235F9A">
        <w:rPr>
          <w:szCs w:val="28"/>
        </w:rPr>
        <w:t>жалоба удовлетворяется, в том числе в форме отмены принятого решения, исправления допущенных опечаток и ошибок в в</w:t>
      </w:r>
      <w:r w:rsidR="00443B69">
        <w:rPr>
          <w:szCs w:val="28"/>
        </w:rPr>
        <w:t>ыданных в </w:t>
      </w:r>
      <w:r w:rsidRPr="00235F9A">
        <w:rPr>
          <w:szCs w:val="28"/>
        </w:rPr>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F9A" w:rsidRPr="00443B69" w:rsidRDefault="00235F9A" w:rsidP="00C41A01">
      <w:pPr>
        <w:numPr>
          <w:ilvl w:val="0"/>
          <w:numId w:val="56"/>
        </w:numPr>
        <w:tabs>
          <w:tab w:val="left" w:pos="1134"/>
        </w:tabs>
        <w:autoSpaceDN w:val="0"/>
        <w:ind w:left="0" w:firstLine="709"/>
        <w:rPr>
          <w:szCs w:val="28"/>
        </w:rPr>
      </w:pPr>
      <w:r w:rsidRPr="00443B69">
        <w:rPr>
          <w:szCs w:val="28"/>
        </w:rPr>
        <w:t>в удовлетворении жалобы отказывается.</w:t>
      </w:r>
    </w:p>
    <w:p w:rsidR="00235F9A" w:rsidRPr="00235F9A" w:rsidRDefault="00235F9A" w:rsidP="00765D11">
      <w:pPr>
        <w:autoSpaceDN w:val="0"/>
        <w:adjustRightInd w:val="0"/>
        <w:ind w:firstLine="709"/>
        <w:rPr>
          <w:szCs w:val="28"/>
        </w:rPr>
      </w:pPr>
      <w:r w:rsidRPr="00235F9A">
        <w:rPr>
          <w:szCs w:val="28"/>
        </w:rPr>
        <w:t>Не позднее дня, следующ</w:t>
      </w:r>
      <w:r w:rsidR="00443B69">
        <w:rPr>
          <w:szCs w:val="28"/>
        </w:rPr>
        <w:t>его за днем принятия решения по </w:t>
      </w:r>
      <w:r w:rsidRPr="00235F9A">
        <w:rPr>
          <w:szCs w:val="28"/>
        </w:rPr>
        <w:t>результатам рассмотрения жалобы, за</w:t>
      </w:r>
      <w:r w:rsidR="00443B69">
        <w:rPr>
          <w:szCs w:val="28"/>
        </w:rPr>
        <w:t>явителю в письменной форме и по </w:t>
      </w:r>
      <w:r w:rsidRPr="00235F9A">
        <w:rPr>
          <w:szCs w:val="28"/>
        </w:rPr>
        <w:t>желанию заявителя в электронной форме направляется мотивированный ответ о результатах рассмотрения жалобы:</w:t>
      </w:r>
    </w:p>
    <w:p w:rsidR="004C08EF" w:rsidRDefault="00235F9A" w:rsidP="00C41A01">
      <w:pPr>
        <w:numPr>
          <w:ilvl w:val="0"/>
          <w:numId w:val="57"/>
        </w:numPr>
        <w:tabs>
          <w:tab w:val="left" w:pos="1134"/>
        </w:tabs>
        <w:autoSpaceDE w:val="0"/>
        <w:autoSpaceDN w:val="0"/>
        <w:adjustRightInd w:val="0"/>
        <w:ind w:left="0" w:firstLine="709"/>
        <w:rPr>
          <w:szCs w:val="28"/>
        </w:rPr>
      </w:pPr>
      <w:r w:rsidRPr="00235F9A">
        <w:rPr>
          <w:szCs w:val="28"/>
        </w:rPr>
        <w:t>в случае признания жалоб</w:t>
      </w:r>
      <w:r w:rsidR="004C08EF">
        <w:rPr>
          <w:szCs w:val="28"/>
        </w:rPr>
        <w:t>ы, подлежащей удовлетворению, в </w:t>
      </w:r>
      <w:r w:rsidRPr="00235F9A">
        <w:rPr>
          <w:szCs w:val="28"/>
        </w:rPr>
        <w:t>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5F9A" w:rsidRPr="004C08EF" w:rsidRDefault="00235F9A" w:rsidP="00C41A01">
      <w:pPr>
        <w:numPr>
          <w:ilvl w:val="0"/>
          <w:numId w:val="57"/>
        </w:numPr>
        <w:tabs>
          <w:tab w:val="left" w:pos="1134"/>
        </w:tabs>
        <w:autoSpaceDE w:val="0"/>
        <w:autoSpaceDN w:val="0"/>
        <w:adjustRightInd w:val="0"/>
        <w:ind w:left="0" w:firstLine="709"/>
        <w:rPr>
          <w:szCs w:val="28"/>
        </w:rPr>
      </w:pPr>
      <w:r w:rsidRPr="004C08EF">
        <w:rPr>
          <w:szCs w:val="28"/>
        </w:rPr>
        <w:t xml:space="preserve">в случае признания жалобы, </w:t>
      </w:r>
      <w:r w:rsidR="004C08EF">
        <w:rPr>
          <w:szCs w:val="28"/>
        </w:rPr>
        <w:t>не подлежащей удовлетворению, в </w:t>
      </w:r>
      <w:r w:rsidRPr="004C08EF">
        <w:rPr>
          <w:szCs w:val="28"/>
        </w:rPr>
        <w:t>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F9A" w:rsidRPr="00235F9A" w:rsidRDefault="00235F9A" w:rsidP="00765D11">
      <w:pPr>
        <w:autoSpaceDN w:val="0"/>
        <w:ind w:firstLine="709"/>
        <w:rPr>
          <w:szCs w:val="28"/>
        </w:rPr>
      </w:pPr>
      <w:r w:rsidRPr="00235F9A">
        <w:rPr>
          <w:szCs w:val="28"/>
        </w:rPr>
        <w:t>В случае установления в ходе или по результатам рассмотрения жалобы признаков состава админ</w:t>
      </w:r>
      <w:r w:rsidR="004C08EF">
        <w:rPr>
          <w:szCs w:val="28"/>
        </w:rPr>
        <w:t>истративного правонарушения или </w:t>
      </w:r>
      <w:r w:rsidRPr="00235F9A">
        <w:rPr>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5F9A" w:rsidRPr="00235F9A" w:rsidRDefault="00235F9A" w:rsidP="00765D11">
      <w:pPr>
        <w:autoSpaceDN w:val="0"/>
        <w:ind w:firstLine="709"/>
        <w:rPr>
          <w:szCs w:val="28"/>
        </w:rPr>
      </w:pPr>
    </w:p>
    <w:p w:rsidR="00235F9A" w:rsidRPr="00235F9A" w:rsidRDefault="00235F9A" w:rsidP="00C41A01">
      <w:pPr>
        <w:numPr>
          <w:ilvl w:val="0"/>
          <w:numId w:val="51"/>
        </w:numPr>
        <w:tabs>
          <w:tab w:val="left" w:pos="142"/>
          <w:tab w:val="left" w:pos="426"/>
          <w:tab w:val="left" w:pos="1418"/>
        </w:tabs>
        <w:ind w:left="0" w:firstLine="0"/>
        <w:jc w:val="center"/>
        <w:rPr>
          <w:b/>
          <w:szCs w:val="28"/>
        </w:rPr>
      </w:pPr>
      <w:r w:rsidRPr="00235F9A">
        <w:rPr>
          <w:b/>
          <w:szCs w:val="28"/>
        </w:rPr>
        <w:t xml:space="preserve">Особенности выполнения административных процедур </w:t>
      </w:r>
      <w:r w:rsidR="004C08EF">
        <w:rPr>
          <w:b/>
          <w:szCs w:val="28"/>
        </w:rPr>
        <w:t>в </w:t>
      </w:r>
      <w:r w:rsidRPr="00235F9A">
        <w:rPr>
          <w:b/>
          <w:szCs w:val="28"/>
        </w:rPr>
        <w:t>многофункциональных центрах</w:t>
      </w:r>
    </w:p>
    <w:p w:rsidR="00235F9A" w:rsidRPr="00235F9A" w:rsidRDefault="00235F9A" w:rsidP="00235F9A">
      <w:pPr>
        <w:autoSpaceDE w:val="0"/>
        <w:autoSpaceDN w:val="0"/>
        <w:adjustRightInd w:val="0"/>
        <w:ind w:firstLine="540"/>
        <w:jc w:val="center"/>
        <w:outlineLvl w:val="2"/>
        <w:rPr>
          <w:b/>
          <w:szCs w:val="28"/>
        </w:rPr>
      </w:pPr>
      <w:r w:rsidRPr="00235F9A">
        <w:rPr>
          <w:szCs w:val="28"/>
        </w:rPr>
        <w:t>(для граждан Российской Федерации и граждан Республики Беларусь)</w:t>
      </w:r>
      <w:r w:rsidRPr="00235F9A">
        <w:rPr>
          <w:b/>
          <w:szCs w:val="28"/>
        </w:rPr>
        <w:t>.</w:t>
      </w:r>
    </w:p>
    <w:p w:rsidR="00235F9A" w:rsidRPr="00235F9A" w:rsidRDefault="00235F9A" w:rsidP="00235F9A">
      <w:pPr>
        <w:autoSpaceDE w:val="0"/>
        <w:autoSpaceDN w:val="0"/>
        <w:adjustRightInd w:val="0"/>
        <w:ind w:firstLine="540"/>
        <w:jc w:val="center"/>
        <w:outlineLvl w:val="2"/>
        <w:rPr>
          <w:b/>
          <w:sz w:val="20"/>
        </w:rPr>
      </w:pPr>
    </w:p>
    <w:p w:rsidR="001A5612" w:rsidRDefault="00235F9A" w:rsidP="00C41A01">
      <w:pPr>
        <w:numPr>
          <w:ilvl w:val="0"/>
          <w:numId w:val="58"/>
        </w:numPr>
        <w:tabs>
          <w:tab w:val="left" w:pos="1276"/>
        </w:tabs>
        <w:autoSpaceDE w:val="0"/>
        <w:autoSpaceDN w:val="0"/>
        <w:adjustRightInd w:val="0"/>
        <w:ind w:left="0" w:firstLine="709"/>
        <w:rPr>
          <w:szCs w:val="28"/>
        </w:rPr>
      </w:pPr>
      <w:r w:rsidRPr="00235F9A">
        <w:rPr>
          <w:szCs w:val="28"/>
        </w:rPr>
        <w:lastRenderedPageBreak/>
        <w:t>Предоставление муници</w:t>
      </w:r>
      <w:r w:rsidR="0072777A">
        <w:rPr>
          <w:szCs w:val="28"/>
        </w:rPr>
        <w:t xml:space="preserve">пальной услуги посредством МФЦ </w:t>
      </w:r>
      <w:r w:rsidRPr="00235F9A">
        <w:rPr>
          <w:szCs w:val="28"/>
        </w:rPr>
        <w:t xml:space="preserve">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w:t>
      </w:r>
      <w:r w:rsidR="001A5612">
        <w:rPr>
          <w:szCs w:val="28"/>
        </w:rPr>
        <w:t>вступившего в силу соглашения о </w:t>
      </w:r>
      <w:r w:rsidRPr="00235F9A">
        <w:rPr>
          <w:szCs w:val="28"/>
        </w:rPr>
        <w:t>взаимодействии между ГБУ ЛО «МФЦ» и иным МФЦ.</w:t>
      </w:r>
    </w:p>
    <w:p w:rsidR="00235F9A" w:rsidRPr="001A5612" w:rsidRDefault="00235F9A" w:rsidP="00C41A01">
      <w:pPr>
        <w:numPr>
          <w:ilvl w:val="0"/>
          <w:numId w:val="58"/>
        </w:numPr>
        <w:tabs>
          <w:tab w:val="left" w:pos="1276"/>
        </w:tabs>
        <w:autoSpaceDE w:val="0"/>
        <w:autoSpaceDN w:val="0"/>
        <w:adjustRightInd w:val="0"/>
        <w:ind w:left="0" w:firstLine="709"/>
        <w:rPr>
          <w:szCs w:val="28"/>
        </w:rPr>
      </w:pPr>
      <w:r w:rsidRPr="001A5612">
        <w:rPr>
          <w:szCs w:val="28"/>
        </w:rPr>
        <w:t>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1A5612" w:rsidRDefault="00235F9A" w:rsidP="00C41A01">
      <w:pPr>
        <w:numPr>
          <w:ilvl w:val="0"/>
          <w:numId w:val="59"/>
        </w:numPr>
        <w:tabs>
          <w:tab w:val="left" w:pos="1134"/>
        </w:tabs>
        <w:autoSpaceDE w:val="0"/>
        <w:autoSpaceDN w:val="0"/>
        <w:adjustRightInd w:val="0"/>
        <w:ind w:left="0" w:firstLine="709"/>
        <w:rPr>
          <w:szCs w:val="28"/>
        </w:rPr>
      </w:pPr>
      <w:r w:rsidRPr="00235F9A">
        <w:rPr>
          <w:szCs w:val="28"/>
        </w:rPr>
        <w:t xml:space="preserve">удостоверяет личность заявителя или личность и полномочия законного представителя заявителя; </w:t>
      </w:r>
    </w:p>
    <w:p w:rsidR="001A5612" w:rsidRDefault="00235F9A" w:rsidP="00C41A01">
      <w:pPr>
        <w:numPr>
          <w:ilvl w:val="0"/>
          <w:numId w:val="59"/>
        </w:numPr>
        <w:tabs>
          <w:tab w:val="left" w:pos="1134"/>
        </w:tabs>
        <w:autoSpaceDE w:val="0"/>
        <w:autoSpaceDN w:val="0"/>
        <w:adjustRightInd w:val="0"/>
        <w:ind w:left="0" w:firstLine="709"/>
        <w:rPr>
          <w:szCs w:val="28"/>
        </w:rPr>
      </w:pPr>
      <w:r w:rsidRPr="001A5612">
        <w:rPr>
          <w:szCs w:val="28"/>
        </w:rPr>
        <w:t>определяет предмет обращения;</w:t>
      </w:r>
    </w:p>
    <w:p w:rsidR="001A5612" w:rsidRDefault="00235F9A" w:rsidP="00C41A01">
      <w:pPr>
        <w:numPr>
          <w:ilvl w:val="0"/>
          <w:numId w:val="59"/>
        </w:numPr>
        <w:tabs>
          <w:tab w:val="left" w:pos="1134"/>
        </w:tabs>
        <w:autoSpaceDE w:val="0"/>
        <w:autoSpaceDN w:val="0"/>
        <w:adjustRightInd w:val="0"/>
        <w:ind w:left="0" w:firstLine="709"/>
        <w:rPr>
          <w:szCs w:val="28"/>
        </w:rPr>
      </w:pPr>
      <w:r w:rsidRPr="001A5612">
        <w:rPr>
          <w:szCs w:val="28"/>
        </w:rPr>
        <w:t>проводит проверку правильности заполнения обращения;</w:t>
      </w:r>
    </w:p>
    <w:p w:rsidR="001A5612" w:rsidRDefault="00235F9A" w:rsidP="00C41A01">
      <w:pPr>
        <w:numPr>
          <w:ilvl w:val="0"/>
          <w:numId w:val="59"/>
        </w:numPr>
        <w:tabs>
          <w:tab w:val="left" w:pos="1134"/>
        </w:tabs>
        <w:autoSpaceDE w:val="0"/>
        <w:autoSpaceDN w:val="0"/>
        <w:adjustRightInd w:val="0"/>
        <w:ind w:left="0" w:firstLine="709"/>
        <w:rPr>
          <w:szCs w:val="28"/>
        </w:rPr>
      </w:pPr>
      <w:r w:rsidRPr="001A5612">
        <w:rPr>
          <w:szCs w:val="28"/>
        </w:rPr>
        <w:t xml:space="preserve">проводит проверку укомплектованности пакета документов; </w:t>
      </w:r>
    </w:p>
    <w:p w:rsidR="001A5612" w:rsidRDefault="00235F9A" w:rsidP="00C41A01">
      <w:pPr>
        <w:numPr>
          <w:ilvl w:val="0"/>
          <w:numId w:val="59"/>
        </w:numPr>
        <w:tabs>
          <w:tab w:val="left" w:pos="1134"/>
        </w:tabs>
        <w:autoSpaceDE w:val="0"/>
        <w:autoSpaceDN w:val="0"/>
        <w:adjustRightInd w:val="0"/>
        <w:ind w:left="0" w:firstLine="709"/>
        <w:rPr>
          <w:szCs w:val="28"/>
        </w:rPr>
      </w:pPr>
      <w:r w:rsidRPr="001A5612">
        <w:rPr>
          <w:rFonts w:eastAsia="Calibri"/>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235F9A" w:rsidRPr="001A5612" w:rsidRDefault="00235F9A" w:rsidP="00C41A01">
      <w:pPr>
        <w:numPr>
          <w:ilvl w:val="0"/>
          <w:numId w:val="59"/>
        </w:numPr>
        <w:tabs>
          <w:tab w:val="left" w:pos="1134"/>
        </w:tabs>
        <w:autoSpaceDE w:val="0"/>
        <w:autoSpaceDN w:val="0"/>
        <w:adjustRightInd w:val="0"/>
        <w:ind w:left="0" w:firstLine="709"/>
        <w:rPr>
          <w:szCs w:val="28"/>
        </w:rPr>
      </w:pPr>
      <w:r w:rsidRPr="001A5612">
        <w:rPr>
          <w:rFonts w:eastAsia="Calibri"/>
          <w:szCs w:val="28"/>
        </w:rPr>
        <w:t>в день обращения заявителя в МФЦ направляет в электронном виде заявление в общеобразовательную организацию.</w:t>
      </w:r>
    </w:p>
    <w:p w:rsidR="00235F9A" w:rsidRPr="00235F9A" w:rsidRDefault="00235F9A" w:rsidP="00235F9A">
      <w:pPr>
        <w:suppressAutoHyphens/>
        <w:autoSpaceDE w:val="0"/>
        <w:autoSpaceDN w:val="0"/>
        <w:adjustRightInd w:val="0"/>
        <w:ind w:firstLine="709"/>
        <w:rPr>
          <w:rFonts w:eastAsia="Calibri"/>
          <w:szCs w:val="28"/>
        </w:rPr>
      </w:pPr>
      <w:r w:rsidRPr="00235F9A">
        <w:rPr>
          <w:rFonts w:eastAsia="Calibri"/>
          <w:szCs w:val="28"/>
        </w:rPr>
        <w:t>По окончании приема документов специалист МФЦ выдает заявителю расписку в приеме документов.</w:t>
      </w:r>
    </w:p>
    <w:p w:rsidR="00235F9A" w:rsidRPr="00235F9A" w:rsidRDefault="00235F9A" w:rsidP="00C41A01">
      <w:pPr>
        <w:numPr>
          <w:ilvl w:val="0"/>
          <w:numId w:val="58"/>
        </w:numPr>
        <w:tabs>
          <w:tab w:val="left" w:pos="1276"/>
        </w:tabs>
        <w:autoSpaceDE w:val="0"/>
        <w:autoSpaceDN w:val="0"/>
        <w:adjustRightInd w:val="0"/>
        <w:ind w:left="0" w:firstLine="709"/>
        <w:rPr>
          <w:szCs w:val="28"/>
        </w:rPr>
      </w:pPr>
      <w:r w:rsidRPr="00235F9A">
        <w:rPr>
          <w:szCs w:val="28"/>
        </w:rPr>
        <w:t xml:space="preserve">При установлении работником МФЦ следующих фактов: </w:t>
      </w:r>
    </w:p>
    <w:p w:rsidR="00235F9A" w:rsidRPr="00235F9A" w:rsidRDefault="00235F9A" w:rsidP="00C41A01">
      <w:pPr>
        <w:numPr>
          <w:ilvl w:val="0"/>
          <w:numId w:val="60"/>
        </w:numPr>
        <w:tabs>
          <w:tab w:val="left" w:pos="1134"/>
        </w:tabs>
        <w:autoSpaceDE w:val="0"/>
        <w:autoSpaceDN w:val="0"/>
        <w:adjustRightInd w:val="0"/>
        <w:ind w:left="0" w:firstLine="709"/>
        <w:rPr>
          <w:szCs w:val="28"/>
        </w:rPr>
      </w:pPr>
      <w:r w:rsidRPr="00235F9A">
        <w:rPr>
          <w:szCs w:val="28"/>
        </w:rPr>
        <w:t>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w:t>
      </w:r>
      <w:r w:rsidR="005D11EE">
        <w:rPr>
          <w:szCs w:val="28"/>
        </w:rPr>
        <w:t>нта, специалист МФЦ выполняет в </w:t>
      </w:r>
      <w:r w:rsidRPr="00235F9A">
        <w:rPr>
          <w:szCs w:val="28"/>
        </w:rPr>
        <w:t>соответствии с Административным регламентом следующие действия:</w:t>
      </w:r>
    </w:p>
    <w:p w:rsidR="005D11EE" w:rsidRDefault="005D11EE" w:rsidP="00C41A01">
      <w:pPr>
        <w:numPr>
          <w:ilvl w:val="0"/>
          <w:numId w:val="61"/>
        </w:numPr>
        <w:tabs>
          <w:tab w:val="left" w:pos="1134"/>
        </w:tabs>
        <w:autoSpaceDE w:val="0"/>
        <w:autoSpaceDN w:val="0"/>
        <w:adjustRightInd w:val="0"/>
        <w:ind w:left="0" w:firstLine="709"/>
        <w:rPr>
          <w:szCs w:val="28"/>
        </w:rPr>
      </w:pPr>
      <w:r>
        <w:rPr>
          <w:szCs w:val="28"/>
        </w:rPr>
        <w:t>с</w:t>
      </w:r>
      <w:r w:rsidR="00235F9A" w:rsidRPr="00235F9A">
        <w:rPr>
          <w:szCs w:val="28"/>
        </w:rPr>
        <w:t>ообщает заявителю об отсутствии у него права на получение муниципальной услуги;</w:t>
      </w:r>
    </w:p>
    <w:p w:rsidR="00235F9A" w:rsidRPr="005D11EE" w:rsidRDefault="00235F9A" w:rsidP="00C41A01">
      <w:pPr>
        <w:numPr>
          <w:ilvl w:val="0"/>
          <w:numId w:val="61"/>
        </w:numPr>
        <w:tabs>
          <w:tab w:val="left" w:pos="1134"/>
        </w:tabs>
        <w:autoSpaceDE w:val="0"/>
        <w:autoSpaceDN w:val="0"/>
        <w:adjustRightInd w:val="0"/>
        <w:ind w:left="0" w:firstLine="709"/>
        <w:rPr>
          <w:szCs w:val="28"/>
        </w:rPr>
      </w:pPr>
      <w:r w:rsidRPr="005D11EE">
        <w:rPr>
          <w:szCs w:val="28"/>
        </w:rPr>
        <w:t>распечатывает расписку о предоставлении консультации.</w:t>
      </w:r>
    </w:p>
    <w:p w:rsidR="005D11EE" w:rsidRDefault="00235F9A" w:rsidP="00C41A01">
      <w:pPr>
        <w:numPr>
          <w:ilvl w:val="0"/>
          <w:numId w:val="58"/>
        </w:numPr>
        <w:tabs>
          <w:tab w:val="left" w:pos="1276"/>
        </w:tabs>
        <w:autoSpaceDE w:val="0"/>
        <w:autoSpaceDN w:val="0"/>
        <w:adjustRightInd w:val="0"/>
        <w:ind w:left="0" w:firstLine="709"/>
        <w:rPr>
          <w:szCs w:val="28"/>
        </w:rPr>
      </w:pPr>
      <w:r w:rsidRPr="00235F9A">
        <w:rPr>
          <w:szCs w:val="28"/>
        </w:rPr>
        <w:t>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w:t>
      </w:r>
      <w:r w:rsidR="00184FA6">
        <w:rPr>
          <w:szCs w:val="28"/>
        </w:rPr>
        <w:t xml:space="preserve"> смс-информирования), а также о </w:t>
      </w:r>
      <w:r w:rsidRPr="00235F9A">
        <w:rPr>
          <w:szCs w:val="28"/>
        </w:rPr>
        <w:t>возможности получения документов в МФЦ.</w:t>
      </w:r>
    </w:p>
    <w:p w:rsidR="00235F9A" w:rsidRPr="00B3768D" w:rsidRDefault="00235F9A" w:rsidP="003E2463">
      <w:pPr>
        <w:numPr>
          <w:ilvl w:val="0"/>
          <w:numId w:val="58"/>
        </w:numPr>
        <w:tabs>
          <w:tab w:val="left" w:pos="1276"/>
        </w:tabs>
        <w:autoSpaceDE w:val="0"/>
        <w:autoSpaceDN w:val="0"/>
        <w:adjustRightInd w:val="0"/>
        <w:ind w:left="0" w:firstLine="709"/>
        <w:rPr>
          <w:b/>
          <w:szCs w:val="28"/>
        </w:rPr>
      </w:pPr>
      <w:r w:rsidRPr="00B3768D">
        <w:rPr>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184FA6" w:rsidRDefault="00184FA6" w:rsidP="00235F9A">
      <w:pPr>
        <w:autoSpaceDN w:val="0"/>
        <w:rPr>
          <w:b/>
          <w:szCs w:val="28"/>
        </w:rPr>
        <w:sectPr w:rsidR="00184FA6" w:rsidSect="003E6232">
          <w:pgSz w:w="11907" w:h="16840"/>
          <w:pgMar w:top="993" w:right="1134" w:bottom="709" w:left="1701" w:header="720" w:footer="720" w:gutter="0"/>
          <w:pgNumType w:start="1"/>
          <w:cols w:space="720"/>
        </w:sectPr>
      </w:pPr>
    </w:p>
    <w:p w:rsidR="00235F9A" w:rsidRPr="00184FA6" w:rsidRDefault="00B76320" w:rsidP="00B76320">
      <w:pPr>
        <w:autoSpaceDN w:val="0"/>
        <w:ind w:left="5103"/>
        <w:jc w:val="left"/>
        <w:rPr>
          <w:sz w:val="24"/>
          <w:szCs w:val="24"/>
        </w:rPr>
      </w:pPr>
      <w:r>
        <w:rPr>
          <w:sz w:val="24"/>
          <w:szCs w:val="24"/>
        </w:rPr>
        <w:lastRenderedPageBreak/>
        <w:t>Приложение № </w:t>
      </w:r>
      <w:r w:rsidR="00235F9A" w:rsidRPr="00184FA6">
        <w:rPr>
          <w:sz w:val="24"/>
          <w:szCs w:val="24"/>
        </w:rPr>
        <w:t xml:space="preserve">1 </w:t>
      </w:r>
      <w:r>
        <w:rPr>
          <w:sz w:val="24"/>
          <w:szCs w:val="24"/>
        </w:rPr>
        <w:br/>
      </w:r>
      <w:r w:rsidR="00235F9A" w:rsidRPr="00184FA6">
        <w:rPr>
          <w:sz w:val="24"/>
          <w:szCs w:val="24"/>
        </w:rPr>
        <w:t>к административному регламенту</w:t>
      </w:r>
      <w:r>
        <w:rPr>
          <w:sz w:val="24"/>
          <w:szCs w:val="24"/>
        </w:rPr>
        <w:t xml:space="preserve"> </w:t>
      </w:r>
      <w:r>
        <w:rPr>
          <w:sz w:val="24"/>
          <w:szCs w:val="24"/>
        </w:rPr>
        <w:br/>
      </w:r>
      <w:r w:rsidR="00235F9A" w:rsidRPr="00184FA6">
        <w:rPr>
          <w:sz w:val="24"/>
          <w:szCs w:val="24"/>
        </w:rPr>
        <w:t xml:space="preserve">администрации муниципального образования </w:t>
      </w:r>
      <w:r>
        <w:rPr>
          <w:sz w:val="24"/>
          <w:szCs w:val="24"/>
        </w:rPr>
        <w:br/>
      </w:r>
      <w:r w:rsidR="00235F9A" w:rsidRPr="00184FA6">
        <w:rPr>
          <w:sz w:val="24"/>
          <w:szCs w:val="24"/>
        </w:rPr>
        <w:t xml:space="preserve">Тихвинский муниципальный район </w:t>
      </w:r>
      <w:r>
        <w:rPr>
          <w:sz w:val="24"/>
          <w:szCs w:val="24"/>
        </w:rPr>
        <w:br/>
        <w:t>Л</w:t>
      </w:r>
      <w:r w:rsidR="00235F9A" w:rsidRPr="00184FA6">
        <w:rPr>
          <w:sz w:val="24"/>
          <w:szCs w:val="24"/>
        </w:rPr>
        <w:t xml:space="preserve">енинградской области </w:t>
      </w:r>
      <w:r>
        <w:rPr>
          <w:sz w:val="24"/>
          <w:szCs w:val="24"/>
        </w:rPr>
        <w:br/>
      </w:r>
      <w:r w:rsidR="00235F9A" w:rsidRPr="00184FA6">
        <w:rPr>
          <w:sz w:val="24"/>
          <w:szCs w:val="24"/>
        </w:rPr>
        <w:t>по предоставлению муниципал</w:t>
      </w:r>
      <w:r>
        <w:rPr>
          <w:sz w:val="24"/>
          <w:szCs w:val="24"/>
        </w:rPr>
        <w:t>ьной услуги «Зачисление детей в </w:t>
      </w:r>
      <w:r w:rsidR="00235F9A" w:rsidRPr="00184FA6">
        <w:rPr>
          <w:sz w:val="24"/>
          <w:szCs w:val="24"/>
        </w:rPr>
        <w:t>общеобразовательные организации»</w:t>
      </w:r>
    </w:p>
    <w:p w:rsidR="00235F9A" w:rsidRPr="00235F9A" w:rsidRDefault="00235F9A" w:rsidP="00B76320">
      <w:pPr>
        <w:widowControl w:val="0"/>
        <w:autoSpaceDE w:val="0"/>
        <w:autoSpaceDN w:val="0"/>
        <w:adjustRightInd w:val="0"/>
        <w:jc w:val="center"/>
        <w:rPr>
          <w:b/>
        </w:rPr>
      </w:pPr>
    </w:p>
    <w:p w:rsidR="00235F9A" w:rsidRPr="00235F9A" w:rsidRDefault="00235F9A" w:rsidP="00B76320">
      <w:pPr>
        <w:widowControl w:val="0"/>
        <w:autoSpaceDE w:val="0"/>
        <w:autoSpaceDN w:val="0"/>
        <w:adjustRightInd w:val="0"/>
        <w:jc w:val="center"/>
        <w:rPr>
          <w:b/>
        </w:rPr>
      </w:pPr>
      <w:r w:rsidRPr="00235F9A">
        <w:rPr>
          <w:b/>
        </w:rPr>
        <w:t xml:space="preserve">Заявление </w:t>
      </w:r>
      <w:r w:rsidR="00B76320">
        <w:rPr>
          <w:b/>
        </w:rPr>
        <w:br/>
      </w:r>
      <w:r w:rsidRPr="00235F9A">
        <w:rPr>
          <w:b/>
        </w:rPr>
        <w:t xml:space="preserve">о приеме в общеобразовательную организацию </w:t>
      </w:r>
      <w:r w:rsidR="00B76320">
        <w:rPr>
          <w:b/>
        </w:rPr>
        <w:br/>
      </w:r>
      <w:r w:rsidRPr="00235F9A">
        <w:rPr>
          <w:b/>
        </w:rPr>
        <w:t>(для граждан Российской Федерации и граждан Республики Беларусь)</w:t>
      </w:r>
    </w:p>
    <w:p w:rsidR="00235F9A" w:rsidRPr="00235F9A" w:rsidRDefault="00235F9A" w:rsidP="00B76320">
      <w:pPr>
        <w:widowControl w:val="0"/>
        <w:autoSpaceDE w:val="0"/>
        <w:autoSpaceDN w:val="0"/>
        <w:adjustRightInd w:val="0"/>
        <w:jc w:val="center"/>
      </w:pPr>
    </w:p>
    <w:p w:rsidR="00235F9A" w:rsidRPr="00235F9A" w:rsidRDefault="00235F9A" w:rsidP="006D2DCF">
      <w:pPr>
        <w:widowControl w:val="0"/>
        <w:autoSpaceDE w:val="0"/>
        <w:autoSpaceDN w:val="0"/>
        <w:adjustRightInd w:val="0"/>
        <w:ind w:left="4536"/>
      </w:pPr>
      <w:r w:rsidRPr="00235F9A">
        <w:rPr>
          <w:sz w:val="24"/>
          <w:szCs w:val="24"/>
        </w:rPr>
        <w:t xml:space="preserve">Руководителю </w:t>
      </w:r>
      <w:r w:rsidRPr="00235F9A">
        <w:t>______</w:t>
      </w:r>
      <w:r w:rsidR="006D2DCF">
        <w:t>__________________</w:t>
      </w:r>
      <w:r w:rsidRPr="00235F9A">
        <w:t>________________________________________</w:t>
      </w:r>
    </w:p>
    <w:p w:rsidR="00235F9A" w:rsidRPr="00235F9A" w:rsidRDefault="00235F9A" w:rsidP="00220C36">
      <w:pPr>
        <w:autoSpaceDE w:val="0"/>
        <w:autoSpaceDN w:val="0"/>
        <w:adjustRightInd w:val="0"/>
        <w:ind w:left="4536"/>
        <w:jc w:val="center"/>
        <w:rPr>
          <w:sz w:val="20"/>
        </w:rPr>
      </w:pPr>
      <w:r w:rsidRPr="00235F9A">
        <w:rPr>
          <w:sz w:val="20"/>
        </w:rPr>
        <w:t>(наименование общеобразовательной организации)</w:t>
      </w:r>
    </w:p>
    <w:p w:rsidR="00235F9A" w:rsidRPr="00235F9A" w:rsidRDefault="00235F9A" w:rsidP="006D2DCF">
      <w:pPr>
        <w:widowControl w:val="0"/>
        <w:autoSpaceDE w:val="0"/>
        <w:autoSpaceDN w:val="0"/>
        <w:adjustRightInd w:val="0"/>
        <w:ind w:left="4536"/>
      </w:pPr>
      <w:r w:rsidRPr="00235F9A">
        <w:rPr>
          <w:sz w:val="24"/>
          <w:szCs w:val="24"/>
        </w:rPr>
        <w:t>от</w:t>
      </w:r>
      <w:r w:rsidRPr="00235F9A">
        <w:t>______________________________________________________________________________________________</w:t>
      </w:r>
      <w:r w:rsidR="00220C36">
        <w:t>________________________________</w:t>
      </w:r>
    </w:p>
    <w:p w:rsidR="00235F9A" w:rsidRPr="00235F9A" w:rsidRDefault="00220C36" w:rsidP="00220C36">
      <w:pPr>
        <w:autoSpaceDE w:val="0"/>
        <w:autoSpaceDN w:val="0"/>
        <w:adjustRightInd w:val="0"/>
        <w:ind w:left="4536"/>
        <w:jc w:val="center"/>
        <w:rPr>
          <w:sz w:val="20"/>
        </w:rPr>
      </w:pPr>
      <w:r>
        <w:rPr>
          <w:sz w:val="20"/>
        </w:rPr>
        <w:t>(ФИО заявителя)</w:t>
      </w:r>
    </w:p>
    <w:p w:rsidR="00220C36" w:rsidRDefault="00235F9A" w:rsidP="006D2DCF">
      <w:pPr>
        <w:autoSpaceDE w:val="0"/>
        <w:autoSpaceDN w:val="0"/>
        <w:adjustRightInd w:val="0"/>
        <w:ind w:left="4536"/>
      </w:pPr>
      <w:r w:rsidRPr="00235F9A">
        <w:rPr>
          <w:sz w:val="24"/>
          <w:szCs w:val="24"/>
        </w:rPr>
        <w:t>Адрес регистрации</w:t>
      </w:r>
      <w:r w:rsidRPr="00235F9A">
        <w:t xml:space="preserve">: </w:t>
      </w:r>
    </w:p>
    <w:p w:rsidR="00235F9A" w:rsidRPr="00235F9A" w:rsidRDefault="00235F9A" w:rsidP="00220C36">
      <w:pPr>
        <w:autoSpaceDE w:val="0"/>
        <w:autoSpaceDN w:val="0"/>
        <w:adjustRightInd w:val="0"/>
        <w:ind w:left="4536"/>
      </w:pPr>
      <w:r w:rsidRPr="00235F9A">
        <w:t>____</w:t>
      </w:r>
      <w:r w:rsidR="00220C36">
        <w:t>________</w:t>
      </w:r>
      <w:r w:rsidRPr="00235F9A">
        <w:t>_____</w:t>
      </w:r>
      <w:r w:rsidR="00220C36">
        <w:t>_______________</w:t>
      </w:r>
      <w:r w:rsidRPr="00235F9A">
        <w:t>_____________________________________</w:t>
      </w:r>
      <w:r w:rsidR="00220C36">
        <w:t>___________________________</w:t>
      </w:r>
    </w:p>
    <w:p w:rsidR="00235F9A" w:rsidRPr="00235F9A" w:rsidRDefault="00235F9A" w:rsidP="006D2DCF">
      <w:pPr>
        <w:autoSpaceDE w:val="0"/>
        <w:autoSpaceDN w:val="0"/>
        <w:adjustRightInd w:val="0"/>
        <w:ind w:left="4536"/>
        <w:rPr>
          <w:sz w:val="24"/>
          <w:szCs w:val="24"/>
        </w:rPr>
      </w:pPr>
      <w:r w:rsidRPr="00235F9A">
        <w:rPr>
          <w:sz w:val="24"/>
          <w:szCs w:val="24"/>
        </w:rPr>
        <w:t>Адрес проживания:</w:t>
      </w:r>
    </w:p>
    <w:p w:rsidR="00235F9A" w:rsidRPr="003C2B1A" w:rsidRDefault="00235F9A" w:rsidP="006D2DCF">
      <w:pPr>
        <w:autoSpaceDE w:val="0"/>
        <w:autoSpaceDN w:val="0"/>
        <w:adjustRightInd w:val="0"/>
        <w:ind w:left="4536"/>
        <w:rPr>
          <w:sz w:val="24"/>
          <w:szCs w:val="24"/>
        </w:rPr>
      </w:pPr>
      <w:r w:rsidRPr="003C2B1A">
        <w:rPr>
          <w:sz w:val="24"/>
          <w:szCs w:val="24"/>
        </w:rPr>
        <w:t>__________________________________________________________________________________________________________________________________________________________</w:t>
      </w:r>
      <w:r w:rsidR="003C2B1A">
        <w:rPr>
          <w:sz w:val="24"/>
          <w:szCs w:val="24"/>
        </w:rPr>
        <w:t>_______________________________</w:t>
      </w:r>
    </w:p>
    <w:p w:rsidR="00235F9A" w:rsidRPr="00235F9A" w:rsidRDefault="00235F9A" w:rsidP="003C2B1A">
      <w:pPr>
        <w:autoSpaceDE w:val="0"/>
        <w:autoSpaceDN w:val="0"/>
        <w:adjustRightInd w:val="0"/>
        <w:ind w:left="4536"/>
        <w:jc w:val="center"/>
      </w:pPr>
      <w:r w:rsidRPr="00235F9A">
        <w:rPr>
          <w:sz w:val="20"/>
        </w:rPr>
        <w:t>(документ, удостоверяющий личность заявителя</w:t>
      </w:r>
    </w:p>
    <w:p w:rsidR="00235F9A" w:rsidRPr="00235F9A" w:rsidRDefault="00235F9A" w:rsidP="003C2B1A">
      <w:pPr>
        <w:autoSpaceDE w:val="0"/>
        <w:autoSpaceDN w:val="0"/>
        <w:adjustRightInd w:val="0"/>
        <w:ind w:left="4536"/>
        <w:jc w:val="center"/>
        <w:rPr>
          <w:sz w:val="20"/>
        </w:rPr>
      </w:pPr>
      <w:r w:rsidRPr="00235F9A">
        <w:rPr>
          <w:sz w:val="20"/>
        </w:rPr>
        <w:t>(№, серия, дата выдачи, кем выдан)</w:t>
      </w:r>
    </w:p>
    <w:p w:rsidR="00235F9A" w:rsidRPr="00235F9A" w:rsidRDefault="00235F9A" w:rsidP="006D2DCF">
      <w:pPr>
        <w:autoSpaceDE w:val="0"/>
        <w:autoSpaceDN w:val="0"/>
        <w:adjustRightInd w:val="0"/>
        <w:ind w:left="4536"/>
      </w:pPr>
      <w:r w:rsidRPr="00235F9A">
        <w:rPr>
          <w:sz w:val="24"/>
          <w:szCs w:val="24"/>
        </w:rPr>
        <w:t>Контактный телефон:</w:t>
      </w:r>
      <w:r w:rsidRPr="00235F9A">
        <w:t xml:space="preserve"> _______________</w:t>
      </w:r>
    </w:p>
    <w:p w:rsidR="00235F9A" w:rsidRPr="00235F9A" w:rsidRDefault="00235F9A" w:rsidP="006D2DCF">
      <w:pPr>
        <w:autoSpaceDE w:val="0"/>
        <w:autoSpaceDN w:val="0"/>
        <w:adjustRightInd w:val="0"/>
        <w:ind w:left="4536"/>
      </w:pPr>
      <w:r w:rsidRPr="00235F9A">
        <w:rPr>
          <w:sz w:val="24"/>
          <w:szCs w:val="24"/>
        </w:rPr>
        <w:t>е-</w:t>
      </w:r>
      <w:r w:rsidRPr="00235F9A">
        <w:rPr>
          <w:sz w:val="24"/>
          <w:szCs w:val="24"/>
          <w:lang w:val="en-US"/>
        </w:rPr>
        <w:t>mail</w:t>
      </w:r>
      <w:r w:rsidRPr="00235F9A">
        <w:rPr>
          <w:sz w:val="24"/>
          <w:szCs w:val="24"/>
        </w:rPr>
        <w:t>:</w:t>
      </w:r>
      <w:r w:rsidRPr="00235F9A">
        <w:t xml:space="preserve"> ____________</w:t>
      </w:r>
      <w:r w:rsidR="00620BAB">
        <w:t>_</w:t>
      </w:r>
      <w:r w:rsidRPr="00235F9A">
        <w:t>______________</w:t>
      </w:r>
    </w:p>
    <w:p w:rsidR="00235F9A" w:rsidRPr="00235F9A" w:rsidRDefault="00235F9A" w:rsidP="00620BAB">
      <w:pPr>
        <w:autoSpaceDE w:val="0"/>
        <w:autoSpaceDN w:val="0"/>
        <w:adjustRightInd w:val="0"/>
        <w:jc w:val="center"/>
      </w:pPr>
    </w:p>
    <w:p w:rsidR="00235F9A" w:rsidRPr="00235F9A" w:rsidRDefault="00235F9A" w:rsidP="00620BAB">
      <w:pPr>
        <w:autoSpaceDE w:val="0"/>
        <w:autoSpaceDN w:val="0"/>
        <w:adjustRightInd w:val="0"/>
        <w:jc w:val="center"/>
      </w:pPr>
      <w:r w:rsidRPr="00235F9A">
        <w:t>ЗАЯВЛЕНИЕ</w:t>
      </w:r>
    </w:p>
    <w:p w:rsidR="00235F9A" w:rsidRPr="00235F9A" w:rsidRDefault="00235F9A" w:rsidP="00620BAB">
      <w:pPr>
        <w:autoSpaceDE w:val="0"/>
        <w:autoSpaceDN w:val="0"/>
        <w:adjustRightInd w:val="0"/>
        <w:jc w:val="center"/>
        <w:rPr>
          <w:sz w:val="16"/>
          <w:szCs w:val="16"/>
        </w:rPr>
      </w:pPr>
    </w:p>
    <w:p w:rsidR="00235F9A" w:rsidRPr="00235F9A" w:rsidRDefault="00235F9A" w:rsidP="00A35482">
      <w:pPr>
        <w:autoSpaceDE w:val="0"/>
        <w:autoSpaceDN w:val="0"/>
        <w:adjustRightInd w:val="0"/>
        <w:ind w:firstLine="709"/>
      </w:pPr>
      <w:r w:rsidRPr="00235F9A">
        <w:rPr>
          <w:sz w:val="24"/>
          <w:szCs w:val="24"/>
        </w:rPr>
        <w:t>Прошу принять моего ребенка (сына, дочь) –</w:t>
      </w:r>
      <w:r w:rsidRPr="00235F9A">
        <w:t xml:space="preserve"> ________________________________________________________________</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(ФИО ребенка, дата и место рождения)</w:t>
      </w:r>
    </w:p>
    <w:p w:rsidR="00235F9A" w:rsidRPr="00235F9A" w:rsidRDefault="00235F9A" w:rsidP="00235F9A">
      <w:pPr>
        <w:autoSpaceDE w:val="0"/>
        <w:autoSpaceDN w:val="0"/>
        <w:adjustRightInd w:val="0"/>
      </w:pPr>
      <w:r w:rsidRPr="00235F9A">
        <w:t>________________________________________________________________________________________________________________________________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 xml:space="preserve">(свидетельство о рождении ребенка (№, серия, дата выдачи, кем выдан, номер актовой записи) </w:t>
      </w:r>
      <w:r w:rsidRPr="00235F9A">
        <w:rPr>
          <w:sz w:val="20"/>
        </w:rPr>
        <w:br/>
        <w:t>или паспорт (№, серия, дата выдачи, кем выдан))</w:t>
      </w:r>
    </w:p>
    <w:p w:rsidR="00235F9A" w:rsidRPr="00235F9A" w:rsidRDefault="00235F9A" w:rsidP="00235F9A">
      <w:pPr>
        <w:autoSpaceDE w:val="0"/>
        <w:autoSpaceDN w:val="0"/>
        <w:adjustRightInd w:val="0"/>
      </w:pPr>
      <w:r w:rsidRPr="00235F9A">
        <w:t>________________________________________________________________________________________________________________________________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регистрации)</w:t>
      </w:r>
    </w:p>
    <w:p w:rsidR="00235F9A" w:rsidRPr="00235F9A" w:rsidRDefault="00235F9A" w:rsidP="00235F9A">
      <w:pPr>
        <w:autoSpaceDE w:val="0"/>
        <w:autoSpaceDN w:val="0"/>
        <w:adjustRightInd w:val="0"/>
      </w:pPr>
      <w:r w:rsidRPr="00235F9A">
        <w:lastRenderedPageBreak/>
        <w:t>________________________________________________________________________________________________________________________________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проживания)</w:t>
      </w:r>
    </w:p>
    <w:p w:rsidR="00235F9A" w:rsidRPr="00235F9A" w:rsidRDefault="00235F9A" w:rsidP="00235F9A">
      <w:pPr>
        <w:autoSpaceDE w:val="0"/>
        <w:autoSpaceDN w:val="0"/>
        <w:adjustRightInd w:val="0"/>
      </w:pPr>
    </w:p>
    <w:p w:rsidR="00235F9A" w:rsidRPr="00235F9A" w:rsidRDefault="00235F9A" w:rsidP="00235F9A">
      <w:pPr>
        <w:autoSpaceDE w:val="0"/>
        <w:autoSpaceDN w:val="0"/>
        <w:adjustRightInd w:val="0"/>
        <w:jc w:val="center"/>
        <w:rPr>
          <w:sz w:val="24"/>
          <w:szCs w:val="24"/>
        </w:rPr>
      </w:pPr>
      <w:r w:rsidRPr="00235F9A">
        <w:rPr>
          <w:sz w:val="24"/>
          <w:szCs w:val="24"/>
        </w:rPr>
        <w:t>в _____ класс ___________ учебного года</w:t>
      </w:r>
    </w:p>
    <w:p w:rsidR="00235F9A" w:rsidRPr="00235F9A" w:rsidRDefault="00235F9A" w:rsidP="00235F9A">
      <w:pPr>
        <w:autoSpaceDE w:val="0"/>
        <w:autoSpaceDN w:val="0"/>
        <w:adjustRightInd w:val="0"/>
        <w:jc w:val="center"/>
        <w:rPr>
          <w:sz w:val="24"/>
          <w:szCs w:val="24"/>
        </w:rPr>
      </w:pPr>
    </w:p>
    <w:p w:rsidR="00235F9A" w:rsidRPr="00235F9A" w:rsidRDefault="00235F9A" w:rsidP="00C15DE0">
      <w:pPr>
        <w:autoSpaceDE w:val="0"/>
        <w:autoSpaceDN w:val="0"/>
        <w:adjustRightInd w:val="0"/>
        <w:ind w:firstLine="709"/>
        <w:rPr>
          <w:sz w:val="24"/>
          <w:szCs w:val="24"/>
        </w:rPr>
      </w:pPr>
      <w:r w:rsidRPr="00235F9A">
        <w:rPr>
          <w:sz w:val="24"/>
          <w:szCs w:val="24"/>
        </w:rPr>
        <w:t>Сведения о втором родителе:</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(фамилия, имя, отчество)</w:t>
      </w:r>
    </w:p>
    <w:p w:rsidR="00235F9A" w:rsidRPr="00235F9A" w:rsidRDefault="00235F9A" w:rsidP="00235F9A">
      <w:pPr>
        <w:autoSpaceDE w:val="0"/>
        <w:autoSpaceDN w:val="0"/>
        <w:adjustRightInd w:val="0"/>
        <w:rPr>
          <w:sz w:val="24"/>
          <w:szCs w:val="24"/>
        </w:rPr>
      </w:pP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регистрации)</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проживания)</w:t>
      </w:r>
    </w:p>
    <w:p w:rsidR="00235F9A" w:rsidRPr="00235F9A" w:rsidRDefault="00235F9A" w:rsidP="00235F9A">
      <w:pPr>
        <w:autoSpaceDE w:val="0"/>
        <w:autoSpaceDN w:val="0"/>
        <w:adjustRightInd w:val="0"/>
        <w:rPr>
          <w:sz w:val="24"/>
          <w:szCs w:val="24"/>
        </w:rPr>
      </w:pP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 xml:space="preserve">(контактный телефон, </w:t>
      </w:r>
      <w:r w:rsidRPr="00235F9A">
        <w:rPr>
          <w:sz w:val="24"/>
          <w:szCs w:val="24"/>
        </w:rPr>
        <w:t>е-</w:t>
      </w:r>
      <w:r w:rsidRPr="00235F9A">
        <w:rPr>
          <w:sz w:val="24"/>
          <w:szCs w:val="24"/>
          <w:lang w:val="en-US"/>
        </w:rPr>
        <w:t>mail</w:t>
      </w:r>
      <w:r w:rsidRPr="00235F9A">
        <w:rPr>
          <w:sz w:val="20"/>
        </w:rPr>
        <w:t>)</w:t>
      </w:r>
    </w:p>
    <w:p w:rsidR="00235F9A" w:rsidRPr="00235F9A" w:rsidRDefault="00235F9A" w:rsidP="00235F9A">
      <w:pPr>
        <w:autoSpaceDE w:val="0"/>
        <w:autoSpaceDN w:val="0"/>
        <w:adjustRightInd w:val="0"/>
        <w:rPr>
          <w:sz w:val="16"/>
          <w:szCs w:val="16"/>
        </w:rPr>
      </w:pPr>
    </w:p>
    <w:p w:rsidR="00235F9A" w:rsidRPr="00235F9A" w:rsidRDefault="00235F9A" w:rsidP="00C15DE0">
      <w:pPr>
        <w:autoSpaceDE w:val="0"/>
        <w:autoSpaceDN w:val="0"/>
        <w:adjustRightInd w:val="0"/>
        <w:ind w:firstLine="709"/>
        <w:rPr>
          <w:sz w:val="24"/>
          <w:szCs w:val="24"/>
        </w:rPr>
      </w:pPr>
      <w:r w:rsidRPr="00235F9A">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w:t>
      </w:r>
    </w:p>
    <w:p w:rsidR="00235F9A" w:rsidRPr="00235F9A" w:rsidRDefault="00235F9A" w:rsidP="00235F9A">
      <w:pPr>
        <w:autoSpaceDE w:val="0"/>
        <w:autoSpaceDN w:val="0"/>
        <w:adjustRightInd w:val="0"/>
        <w:ind w:firstLine="540"/>
        <w:rPr>
          <w:sz w:val="20"/>
        </w:rPr>
      </w:pPr>
      <w:r w:rsidRPr="00235F9A">
        <w:rPr>
          <w:sz w:val="20"/>
        </w:rPr>
        <w:t xml:space="preserve">                                                           (в случае наличия указывается категория)</w:t>
      </w:r>
    </w:p>
    <w:p w:rsidR="00235F9A" w:rsidRPr="00235F9A" w:rsidRDefault="00235F9A" w:rsidP="00C15DE0">
      <w:pPr>
        <w:autoSpaceDE w:val="0"/>
        <w:autoSpaceDN w:val="0"/>
        <w:adjustRightInd w:val="0"/>
        <w:ind w:firstLine="709"/>
        <w:rPr>
          <w:sz w:val="24"/>
          <w:szCs w:val="24"/>
        </w:rPr>
      </w:pPr>
      <w:r w:rsidRPr="00235F9A">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w:t>
      </w:r>
    </w:p>
    <w:p w:rsidR="00235F9A" w:rsidRPr="00235F9A" w:rsidRDefault="00235F9A" w:rsidP="00235F9A">
      <w:pPr>
        <w:autoSpaceDE w:val="0"/>
        <w:autoSpaceDN w:val="0"/>
        <w:adjustRightInd w:val="0"/>
        <w:ind w:firstLine="540"/>
        <w:rPr>
          <w:sz w:val="18"/>
          <w:szCs w:val="18"/>
        </w:rPr>
      </w:pPr>
      <w:r w:rsidRPr="00235F9A">
        <w:rPr>
          <w:sz w:val="18"/>
          <w:szCs w:val="18"/>
        </w:rPr>
        <w:t xml:space="preserve">                                                           (в случае наличия указывается вид адаптированной программы)</w:t>
      </w:r>
    </w:p>
    <w:p w:rsidR="00235F9A" w:rsidRPr="00235F9A" w:rsidRDefault="00235F9A" w:rsidP="00C15DE0">
      <w:pPr>
        <w:autoSpaceDE w:val="0"/>
        <w:autoSpaceDN w:val="0"/>
        <w:adjustRightInd w:val="0"/>
        <w:ind w:firstLine="709"/>
        <w:rPr>
          <w:sz w:val="24"/>
          <w:szCs w:val="24"/>
        </w:rPr>
      </w:pPr>
      <w:r w:rsidRPr="00235F9A">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235F9A" w:rsidRPr="00235F9A" w:rsidRDefault="00235F9A" w:rsidP="00235F9A">
      <w:pPr>
        <w:autoSpaceDE w:val="0"/>
        <w:autoSpaceDN w:val="0"/>
        <w:adjustRightInd w:val="0"/>
        <w:rPr>
          <w:sz w:val="24"/>
          <w:szCs w:val="24"/>
        </w:rPr>
      </w:pPr>
    </w:p>
    <w:p w:rsidR="00235F9A" w:rsidRPr="00235F9A" w:rsidRDefault="00235F9A" w:rsidP="00235F9A">
      <w:pPr>
        <w:autoSpaceDE w:val="0"/>
        <w:autoSpaceDN w:val="0"/>
        <w:adjustRightInd w:val="0"/>
        <w:rPr>
          <w:sz w:val="24"/>
          <w:szCs w:val="24"/>
        </w:rPr>
      </w:pPr>
      <w:r w:rsidRPr="00235F9A">
        <w:rPr>
          <w:sz w:val="24"/>
          <w:szCs w:val="24"/>
        </w:rPr>
        <w:t>Дата: ______________________     Подпись _________________________</w:t>
      </w:r>
    </w:p>
    <w:p w:rsidR="00235F9A" w:rsidRPr="00235F9A" w:rsidRDefault="00235F9A" w:rsidP="00235F9A">
      <w:pPr>
        <w:autoSpaceDE w:val="0"/>
        <w:autoSpaceDN w:val="0"/>
        <w:adjustRightInd w:val="0"/>
        <w:rPr>
          <w:szCs w:val="28"/>
        </w:rPr>
      </w:pPr>
    </w:p>
    <w:p w:rsidR="00235F9A" w:rsidRPr="00235F9A" w:rsidRDefault="00235F9A" w:rsidP="00C15DE0">
      <w:pPr>
        <w:autoSpaceDE w:val="0"/>
        <w:autoSpaceDN w:val="0"/>
        <w:adjustRightInd w:val="0"/>
        <w:ind w:firstLine="709"/>
        <w:rPr>
          <w:szCs w:val="28"/>
        </w:rPr>
      </w:pPr>
      <w:r w:rsidRPr="00235F9A">
        <w:rPr>
          <w:sz w:val="24"/>
          <w:szCs w:val="24"/>
        </w:rPr>
        <w:t>Язык образования</w:t>
      </w:r>
      <w:r w:rsidRPr="00235F9A">
        <w:rPr>
          <w:szCs w:val="28"/>
        </w:rPr>
        <w:t>:</w:t>
      </w:r>
    </w:p>
    <w:p w:rsidR="00235F9A" w:rsidRPr="00235F9A" w:rsidRDefault="00235F9A" w:rsidP="00235F9A">
      <w:pPr>
        <w:autoSpaceDE w:val="0"/>
        <w:autoSpaceDN w:val="0"/>
        <w:adjustRightInd w:val="0"/>
        <w:rPr>
          <w:sz w:val="24"/>
          <w:szCs w:val="24"/>
        </w:rPr>
      </w:pPr>
      <w:r w:rsidRPr="00235F9A">
        <w:rPr>
          <w:sz w:val="24"/>
          <w:szCs w:val="24"/>
        </w:rPr>
        <w:t>___________________________________________________________________________</w:t>
      </w:r>
    </w:p>
    <w:p w:rsidR="00235F9A" w:rsidRPr="00235F9A" w:rsidRDefault="00235F9A" w:rsidP="00235F9A">
      <w:pPr>
        <w:autoSpaceDE w:val="0"/>
        <w:autoSpaceDN w:val="0"/>
        <w:adjustRightInd w:val="0"/>
        <w:rPr>
          <w:sz w:val="18"/>
          <w:szCs w:val="18"/>
        </w:rPr>
      </w:pPr>
      <w:r w:rsidRPr="00235F9A">
        <w:rPr>
          <w:sz w:val="18"/>
          <w:szCs w:val="18"/>
        </w:rPr>
        <w:t>(в случае получения образования на родном языке из числа языков народов Российской Федерации или на иностранном языке)</w:t>
      </w:r>
    </w:p>
    <w:p w:rsidR="00235F9A" w:rsidRPr="00235F9A" w:rsidRDefault="00235F9A" w:rsidP="00235F9A">
      <w:pPr>
        <w:autoSpaceDE w:val="0"/>
        <w:autoSpaceDN w:val="0"/>
        <w:adjustRightInd w:val="0"/>
        <w:rPr>
          <w:szCs w:val="28"/>
        </w:rPr>
      </w:pPr>
    </w:p>
    <w:p w:rsidR="00235F9A" w:rsidRPr="00235F9A" w:rsidRDefault="00235F9A" w:rsidP="00C15DE0">
      <w:pPr>
        <w:autoSpaceDE w:val="0"/>
        <w:autoSpaceDN w:val="0"/>
        <w:adjustRightInd w:val="0"/>
        <w:ind w:firstLine="709"/>
        <w:rPr>
          <w:sz w:val="24"/>
          <w:szCs w:val="24"/>
        </w:rPr>
      </w:pPr>
      <w:r w:rsidRPr="00235F9A">
        <w:rPr>
          <w:sz w:val="24"/>
          <w:szCs w:val="24"/>
        </w:rPr>
        <w:t>Родной язык из числа языков народов Российской Федерации:</w:t>
      </w:r>
    </w:p>
    <w:p w:rsidR="00235F9A" w:rsidRPr="00235F9A" w:rsidRDefault="00235F9A" w:rsidP="00235F9A">
      <w:pPr>
        <w:autoSpaceDE w:val="0"/>
        <w:autoSpaceDN w:val="0"/>
        <w:adjustRightInd w:val="0"/>
        <w:rPr>
          <w:sz w:val="18"/>
          <w:szCs w:val="18"/>
        </w:rPr>
      </w:pPr>
      <w:r w:rsidRPr="00235F9A">
        <w:rPr>
          <w:sz w:val="18"/>
          <w:szCs w:val="18"/>
        </w:rPr>
        <w:t>________________________________________________________________________________________________________________</w:t>
      </w:r>
    </w:p>
    <w:p w:rsidR="00235F9A" w:rsidRPr="00235F9A" w:rsidRDefault="00235F9A" w:rsidP="00235F9A">
      <w:pPr>
        <w:autoSpaceDE w:val="0"/>
        <w:autoSpaceDN w:val="0"/>
        <w:adjustRightInd w:val="0"/>
        <w:jc w:val="center"/>
        <w:rPr>
          <w:sz w:val="18"/>
          <w:szCs w:val="18"/>
        </w:rPr>
      </w:pPr>
      <w:r w:rsidRPr="00235F9A">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35F9A" w:rsidRPr="00235F9A" w:rsidRDefault="00235F9A" w:rsidP="00C15DE0">
      <w:pPr>
        <w:autoSpaceDE w:val="0"/>
        <w:autoSpaceDN w:val="0"/>
        <w:adjustRightInd w:val="0"/>
        <w:ind w:firstLine="709"/>
        <w:rPr>
          <w:sz w:val="24"/>
          <w:szCs w:val="24"/>
        </w:rPr>
      </w:pPr>
      <w:r w:rsidRPr="00235F9A">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235F9A" w:rsidRPr="00235F9A" w:rsidRDefault="00235F9A" w:rsidP="00235F9A">
      <w:pPr>
        <w:autoSpaceDE w:val="0"/>
        <w:autoSpaceDN w:val="0"/>
        <w:adjustRightInd w:val="0"/>
        <w:rPr>
          <w:sz w:val="16"/>
          <w:szCs w:val="16"/>
        </w:rPr>
      </w:pPr>
    </w:p>
    <w:p w:rsidR="00235F9A" w:rsidRPr="00235F9A" w:rsidRDefault="00235F9A" w:rsidP="00235F9A">
      <w:pPr>
        <w:autoSpaceDE w:val="0"/>
        <w:autoSpaceDN w:val="0"/>
        <w:adjustRightInd w:val="0"/>
        <w:rPr>
          <w:sz w:val="16"/>
          <w:szCs w:val="16"/>
        </w:rPr>
      </w:pPr>
    </w:p>
    <w:p w:rsidR="00235F9A" w:rsidRPr="00235F9A" w:rsidRDefault="00235F9A" w:rsidP="00235F9A">
      <w:pPr>
        <w:autoSpaceDE w:val="0"/>
        <w:autoSpaceDN w:val="0"/>
        <w:adjustRightInd w:val="0"/>
        <w:rPr>
          <w:sz w:val="24"/>
          <w:szCs w:val="24"/>
        </w:rPr>
      </w:pPr>
      <w:r w:rsidRPr="00235F9A">
        <w:rPr>
          <w:sz w:val="24"/>
          <w:szCs w:val="24"/>
        </w:rPr>
        <w:t>Дата: ______________________  Подпись _________________________</w:t>
      </w:r>
    </w:p>
    <w:p w:rsidR="00235F9A" w:rsidRPr="00235F9A" w:rsidRDefault="00235F9A" w:rsidP="00235F9A">
      <w:pPr>
        <w:autoSpaceDE w:val="0"/>
        <w:autoSpaceDN w:val="0"/>
        <w:adjustRightInd w:val="0"/>
        <w:rPr>
          <w:sz w:val="24"/>
          <w:szCs w:val="24"/>
        </w:rPr>
      </w:pPr>
    </w:p>
    <w:p w:rsidR="00235F9A" w:rsidRPr="00235F9A" w:rsidRDefault="00235F9A" w:rsidP="00C15DE0">
      <w:pPr>
        <w:autoSpaceDE w:val="0"/>
        <w:autoSpaceDN w:val="0"/>
        <w:adjustRightInd w:val="0"/>
        <w:ind w:firstLine="709"/>
        <w:rPr>
          <w:sz w:val="24"/>
          <w:szCs w:val="24"/>
        </w:rPr>
      </w:pPr>
      <w:r w:rsidRPr="00235F9A">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35F9A" w:rsidRPr="00235F9A" w:rsidRDefault="00235F9A" w:rsidP="00235F9A">
      <w:pPr>
        <w:autoSpaceDE w:val="0"/>
        <w:autoSpaceDN w:val="0"/>
        <w:adjustRightInd w:val="0"/>
        <w:rPr>
          <w:sz w:val="24"/>
          <w:szCs w:val="24"/>
        </w:rPr>
      </w:pPr>
    </w:p>
    <w:p w:rsidR="00C15DE0" w:rsidRDefault="001977C2" w:rsidP="001977C2">
      <w:pPr>
        <w:autoSpaceDE w:val="0"/>
        <w:autoSpaceDN w:val="0"/>
        <w:adjustRightInd w:val="0"/>
        <w:jc w:val="left"/>
        <w:rPr>
          <w:sz w:val="24"/>
          <w:szCs w:val="24"/>
        </w:rPr>
        <w:sectPr w:rsidR="00C15DE0" w:rsidSect="003E6232">
          <w:pgSz w:w="11907" w:h="16840"/>
          <w:pgMar w:top="993" w:right="1134" w:bottom="709" w:left="1701" w:header="720" w:footer="720" w:gutter="0"/>
          <w:pgNumType w:start="1"/>
          <w:cols w:space="720"/>
        </w:sectPr>
      </w:pPr>
      <w:r w:rsidRPr="001977C2">
        <w:rPr>
          <w:sz w:val="24"/>
          <w:szCs w:val="24"/>
        </w:rPr>
        <w:t>Дата: ______________________  Подпись _________________________</w:t>
      </w:r>
    </w:p>
    <w:p w:rsidR="00235F9A" w:rsidRPr="00EA5BC6" w:rsidRDefault="00235F9A" w:rsidP="008E5B83">
      <w:pPr>
        <w:autoSpaceDN w:val="0"/>
        <w:ind w:left="5103"/>
        <w:jc w:val="left"/>
        <w:rPr>
          <w:sz w:val="24"/>
          <w:szCs w:val="24"/>
        </w:rPr>
      </w:pPr>
      <w:r w:rsidRPr="00EA5BC6">
        <w:rPr>
          <w:sz w:val="24"/>
          <w:szCs w:val="24"/>
        </w:rPr>
        <w:lastRenderedPageBreak/>
        <w:t>Приложение №</w:t>
      </w:r>
      <w:r w:rsidR="00EA5BC6">
        <w:rPr>
          <w:sz w:val="24"/>
          <w:szCs w:val="24"/>
        </w:rPr>
        <w:t> </w:t>
      </w:r>
      <w:r w:rsidRPr="00EA5BC6">
        <w:rPr>
          <w:sz w:val="24"/>
          <w:szCs w:val="24"/>
        </w:rPr>
        <w:t xml:space="preserve">2 </w:t>
      </w:r>
      <w:r w:rsidR="00EA5BC6">
        <w:rPr>
          <w:sz w:val="24"/>
          <w:szCs w:val="24"/>
        </w:rPr>
        <w:br/>
      </w:r>
      <w:r w:rsidRPr="00EA5BC6">
        <w:rPr>
          <w:sz w:val="24"/>
          <w:szCs w:val="24"/>
        </w:rPr>
        <w:t>к административному регламенту</w:t>
      </w:r>
      <w:r w:rsidR="00EA5BC6">
        <w:rPr>
          <w:sz w:val="24"/>
          <w:szCs w:val="24"/>
        </w:rPr>
        <w:t xml:space="preserve"> </w:t>
      </w:r>
      <w:r w:rsidR="00EA5BC6">
        <w:rPr>
          <w:sz w:val="24"/>
          <w:szCs w:val="24"/>
        </w:rPr>
        <w:br/>
      </w:r>
      <w:r w:rsidRPr="00EA5BC6">
        <w:rPr>
          <w:sz w:val="24"/>
          <w:szCs w:val="24"/>
        </w:rPr>
        <w:t xml:space="preserve">администрации муниципального образования </w:t>
      </w:r>
      <w:r w:rsidR="008E5B83">
        <w:rPr>
          <w:sz w:val="24"/>
          <w:szCs w:val="24"/>
        </w:rPr>
        <w:br/>
      </w:r>
      <w:r w:rsidRPr="00EA5BC6">
        <w:rPr>
          <w:sz w:val="24"/>
          <w:szCs w:val="24"/>
        </w:rPr>
        <w:t>Тихвинский муниципальный</w:t>
      </w:r>
      <w:r w:rsidR="008E5B83">
        <w:rPr>
          <w:sz w:val="24"/>
          <w:szCs w:val="24"/>
        </w:rPr>
        <w:t xml:space="preserve"> район Ленинградской области по </w:t>
      </w:r>
      <w:r w:rsidRPr="00EA5BC6">
        <w:rPr>
          <w:sz w:val="24"/>
          <w:szCs w:val="24"/>
        </w:rPr>
        <w:t>предоставлению муниципал</w:t>
      </w:r>
      <w:r w:rsidR="008E5B83">
        <w:rPr>
          <w:sz w:val="24"/>
          <w:szCs w:val="24"/>
        </w:rPr>
        <w:t>ьной услуги «Зачисление детей в </w:t>
      </w:r>
      <w:r w:rsidRPr="00EA5BC6">
        <w:rPr>
          <w:sz w:val="24"/>
          <w:szCs w:val="24"/>
        </w:rPr>
        <w:t>общеобразовательные организации»</w:t>
      </w:r>
    </w:p>
    <w:p w:rsidR="00235F9A" w:rsidRPr="00235F9A" w:rsidRDefault="00235F9A" w:rsidP="008E5B83">
      <w:pPr>
        <w:jc w:val="center"/>
        <w:rPr>
          <w:sz w:val="24"/>
          <w:szCs w:val="24"/>
        </w:rPr>
      </w:pPr>
    </w:p>
    <w:p w:rsidR="00235F9A" w:rsidRPr="00235F9A" w:rsidRDefault="00235F9A" w:rsidP="008E5B83">
      <w:pPr>
        <w:widowControl w:val="0"/>
        <w:autoSpaceDE w:val="0"/>
        <w:autoSpaceDN w:val="0"/>
        <w:adjustRightInd w:val="0"/>
        <w:jc w:val="center"/>
        <w:rPr>
          <w:b/>
        </w:rPr>
      </w:pPr>
      <w:r w:rsidRPr="00235F9A">
        <w:rPr>
          <w:b/>
        </w:rPr>
        <w:t>Заявление</w:t>
      </w:r>
      <w:r w:rsidR="008E5B83">
        <w:rPr>
          <w:b/>
        </w:rPr>
        <w:br/>
      </w:r>
      <w:r w:rsidRPr="00235F9A">
        <w:rPr>
          <w:b/>
        </w:rPr>
        <w:t>о приеме в общеобразовательную организацию</w:t>
      </w:r>
      <w:r w:rsidR="008E5B83">
        <w:rPr>
          <w:b/>
        </w:rPr>
        <w:br/>
      </w:r>
      <w:r w:rsidRPr="00235F9A">
        <w:rPr>
          <w:b/>
        </w:rPr>
        <w:t>(для</w:t>
      </w:r>
      <w:r w:rsidRPr="00235F9A">
        <w:t xml:space="preserve"> </w:t>
      </w:r>
      <w:r w:rsidRPr="00235F9A">
        <w:rPr>
          <w:b/>
        </w:rPr>
        <w:t>иностранных граждан или лиц без гражданства)</w:t>
      </w:r>
    </w:p>
    <w:p w:rsidR="00235F9A" w:rsidRPr="00235F9A" w:rsidRDefault="00235F9A" w:rsidP="008E5B83">
      <w:pPr>
        <w:widowControl w:val="0"/>
        <w:autoSpaceDE w:val="0"/>
        <w:autoSpaceDN w:val="0"/>
        <w:adjustRightInd w:val="0"/>
        <w:jc w:val="center"/>
      </w:pPr>
    </w:p>
    <w:p w:rsidR="00235F9A" w:rsidRPr="00235F9A" w:rsidRDefault="00235F9A" w:rsidP="008E5B83">
      <w:pPr>
        <w:widowControl w:val="0"/>
        <w:autoSpaceDE w:val="0"/>
        <w:autoSpaceDN w:val="0"/>
        <w:adjustRightInd w:val="0"/>
        <w:ind w:left="4536"/>
        <w:jc w:val="left"/>
      </w:pPr>
      <w:r w:rsidRPr="00235F9A">
        <w:rPr>
          <w:sz w:val="24"/>
          <w:szCs w:val="24"/>
        </w:rPr>
        <w:t xml:space="preserve">Руководителю </w:t>
      </w:r>
      <w:r w:rsidRPr="00235F9A">
        <w:t>________________________________</w:t>
      </w:r>
    </w:p>
    <w:p w:rsidR="00235F9A" w:rsidRPr="00235F9A" w:rsidRDefault="00235F9A" w:rsidP="00434516">
      <w:pPr>
        <w:autoSpaceDE w:val="0"/>
        <w:autoSpaceDN w:val="0"/>
        <w:adjustRightInd w:val="0"/>
        <w:ind w:left="4536"/>
        <w:jc w:val="center"/>
        <w:rPr>
          <w:sz w:val="20"/>
        </w:rPr>
      </w:pPr>
      <w:r w:rsidRPr="00235F9A">
        <w:rPr>
          <w:sz w:val="20"/>
        </w:rPr>
        <w:t>(наименование общеобразовательной организации)</w:t>
      </w:r>
    </w:p>
    <w:p w:rsidR="00235F9A" w:rsidRPr="00235F9A" w:rsidRDefault="00235F9A" w:rsidP="008E5B83">
      <w:pPr>
        <w:widowControl w:val="0"/>
        <w:autoSpaceDE w:val="0"/>
        <w:autoSpaceDN w:val="0"/>
        <w:adjustRightInd w:val="0"/>
        <w:ind w:left="4536"/>
        <w:jc w:val="left"/>
      </w:pPr>
      <w:r w:rsidRPr="00235F9A">
        <w:rPr>
          <w:sz w:val="24"/>
          <w:szCs w:val="24"/>
        </w:rPr>
        <w:t>от</w:t>
      </w:r>
      <w:r w:rsidRPr="00235F9A">
        <w:t>___________________________________________________________________________________</w:t>
      </w:r>
      <w:r w:rsidR="00434516">
        <w:t>___________</w:t>
      </w:r>
    </w:p>
    <w:p w:rsidR="00235F9A" w:rsidRPr="00235F9A" w:rsidRDefault="00434516" w:rsidP="00434516">
      <w:pPr>
        <w:autoSpaceDE w:val="0"/>
        <w:autoSpaceDN w:val="0"/>
        <w:adjustRightInd w:val="0"/>
        <w:ind w:left="4536"/>
        <w:jc w:val="center"/>
        <w:rPr>
          <w:sz w:val="20"/>
        </w:rPr>
      </w:pPr>
      <w:r>
        <w:rPr>
          <w:sz w:val="20"/>
        </w:rPr>
        <w:t>(ФИО заявителя)</w:t>
      </w:r>
    </w:p>
    <w:p w:rsidR="00235F9A" w:rsidRPr="00235F9A" w:rsidRDefault="00235F9A" w:rsidP="008E5B83">
      <w:pPr>
        <w:autoSpaceDE w:val="0"/>
        <w:autoSpaceDN w:val="0"/>
        <w:adjustRightInd w:val="0"/>
        <w:ind w:left="4536"/>
        <w:jc w:val="left"/>
      </w:pPr>
      <w:r w:rsidRPr="00235F9A">
        <w:rPr>
          <w:sz w:val="24"/>
          <w:szCs w:val="24"/>
        </w:rPr>
        <w:t>Адрес регистрации</w:t>
      </w:r>
      <w:r w:rsidRPr="00235F9A">
        <w:t>: _____________________________________________</w:t>
      </w:r>
      <w:r w:rsidR="00434516">
        <w:t>___________________</w:t>
      </w:r>
    </w:p>
    <w:p w:rsidR="00235F9A" w:rsidRPr="00235F9A" w:rsidRDefault="00235F9A" w:rsidP="008E5B83">
      <w:pPr>
        <w:autoSpaceDE w:val="0"/>
        <w:autoSpaceDN w:val="0"/>
        <w:adjustRightInd w:val="0"/>
        <w:ind w:left="4536"/>
        <w:jc w:val="left"/>
        <w:rPr>
          <w:sz w:val="24"/>
          <w:szCs w:val="24"/>
        </w:rPr>
      </w:pPr>
      <w:r w:rsidRPr="00235F9A">
        <w:rPr>
          <w:sz w:val="24"/>
          <w:szCs w:val="24"/>
        </w:rPr>
        <w:t>Адрес проживания:</w:t>
      </w:r>
    </w:p>
    <w:p w:rsidR="00235F9A" w:rsidRPr="00434516" w:rsidRDefault="00235F9A" w:rsidP="008E5B83">
      <w:pPr>
        <w:autoSpaceDE w:val="0"/>
        <w:autoSpaceDN w:val="0"/>
        <w:adjustRightInd w:val="0"/>
        <w:ind w:left="4536"/>
        <w:jc w:val="left"/>
        <w:rPr>
          <w:sz w:val="24"/>
          <w:szCs w:val="24"/>
        </w:rPr>
      </w:pPr>
      <w:r w:rsidRPr="00434516">
        <w:rPr>
          <w:sz w:val="24"/>
          <w:szCs w:val="24"/>
        </w:rPr>
        <w:t>____________________________________________________________________________________________________________________________________________________</w:t>
      </w:r>
    </w:p>
    <w:p w:rsidR="00235F9A" w:rsidRPr="00235F9A" w:rsidRDefault="00235F9A" w:rsidP="00DD1867">
      <w:pPr>
        <w:autoSpaceDE w:val="0"/>
        <w:autoSpaceDN w:val="0"/>
        <w:adjustRightInd w:val="0"/>
        <w:ind w:left="4536"/>
        <w:jc w:val="center"/>
        <w:rPr>
          <w:sz w:val="20"/>
        </w:rPr>
      </w:pPr>
      <w:r w:rsidRPr="00235F9A">
        <w:rPr>
          <w:sz w:val="20"/>
        </w:rPr>
        <w:t>(документ, удостоверяющий личность заявителя,</w:t>
      </w:r>
      <w:r w:rsidR="00DD1867">
        <w:rPr>
          <w:sz w:val="20"/>
        </w:rPr>
        <w:t xml:space="preserve"> </w:t>
      </w:r>
      <w:r w:rsidRPr="00235F9A">
        <w:rPr>
          <w:sz w:val="20"/>
        </w:rPr>
        <w:t>являющегося иностранным гражданином или</w:t>
      </w:r>
      <w:r w:rsidR="00DD1867">
        <w:rPr>
          <w:sz w:val="20"/>
        </w:rPr>
        <w:t> </w:t>
      </w:r>
      <w:r w:rsidRPr="00235F9A">
        <w:rPr>
          <w:sz w:val="20"/>
        </w:rPr>
        <w:t>лицом</w:t>
      </w:r>
      <w:r w:rsidR="00DD1867">
        <w:rPr>
          <w:sz w:val="20"/>
        </w:rPr>
        <w:t> </w:t>
      </w:r>
      <w:r w:rsidRPr="00235F9A">
        <w:rPr>
          <w:sz w:val="20"/>
        </w:rPr>
        <w:t>без гражданства)*</w:t>
      </w:r>
    </w:p>
    <w:p w:rsidR="00235F9A" w:rsidRPr="00235F9A" w:rsidRDefault="00235F9A" w:rsidP="008E5B83">
      <w:pPr>
        <w:autoSpaceDE w:val="0"/>
        <w:autoSpaceDN w:val="0"/>
        <w:adjustRightInd w:val="0"/>
        <w:ind w:left="4536"/>
        <w:jc w:val="left"/>
      </w:pPr>
      <w:r w:rsidRPr="00235F9A">
        <w:rPr>
          <w:sz w:val="24"/>
          <w:szCs w:val="24"/>
        </w:rPr>
        <w:t>Контактный телефон:</w:t>
      </w:r>
      <w:r w:rsidR="00DD1867">
        <w:t xml:space="preserve"> _____________</w:t>
      </w:r>
      <w:r w:rsidRPr="00235F9A">
        <w:t>__</w:t>
      </w:r>
    </w:p>
    <w:p w:rsidR="00235F9A" w:rsidRPr="00235F9A" w:rsidRDefault="00235F9A" w:rsidP="008E5B83">
      <w:pPr>
        <w:autoSpaceDE w:val="0"/>
        <w:autoSpaceDN w:val="0"/>
        <w:adjustRightInd w:val="0"/>
        <w:ind w:left="4536"/>
        <w:jc w:val="left"/>
      </w:pPr>
      <w:r w:rsidRPr="00235F9A">
        <w:rPr>
          <w:sz w:val="24"/>
          <w:szCs w:val="24"/>
        </w:rPr>
        <w:t>е-</w:t>
      </w:r>
      <w:r w:rsidRPr="00235F9A">
        <w:rPr>
          <w:sz w:val="24"/>
          <w:szCs w:val="24"/>
          <w:lang w:val="en-US"/>
        </w:rPr>
        <w:t>mail</w:t>
      </w:r>
      <w:r w:rsidRPr="00235F9A">
        <w:rPr>
          <w:sz w:val="24"/>
          <w:szCs w:val="24"/>
        </w:rPr>
        <w:t>:</w:t>
      </w:r>
      <w:r w:rsidR="00DD1867">
        <w:t xml:space="preserve"> ______________________</w:t>
      </w:r>
      <w:r w:rsidRPr="00235F9A">
        <w:t>_____</w:t>
      </w:r>
    </w:p>
    <w:p w:rsidR="00235F9A" w:rsidRPr="00DD1867" w:rsidRDefault="00235F9A" w:rsidP="00DD1867">
      <w:pPr>
        <w:autoSpaceDE w:val="0"/>
        <w:autoSpaceDN w:val="0"/>
        <w:adjustRightInd w:val="0"/>
        <w:jc w:val="center"/>
        <w:rPr>
          <w:szCs w:val="28"/>
        </w:rPr>
      </w:pPr>
    </w:p>
    <w:p w:rsidR="00235F9A" w:rsidRPr="00DD1867" w:rsidRDefault="00235F9A" w:rsidP="00DD1867">
      <w:pPr>
        <w:autoSpaceDE w:val="0"/>
        <w:autoSpaceDN w:val="0"/>
        <w:adjustRightInd w:val="0"/>
        <w:jc w:val="center"/>
        <w:rPr>
          <w:szCs w:val="28"/>
        </w:rPr>
      </w:pPr>
      <w:r w:rsidRPr="00DD1867">
        <w:rPr>
          <w:szCs w:val="28"/>
        </w:rPr>
        <w:t>ЗАЯВЛЕНИЕ</w:t>
      </w:r>
    </w:p>
    <w:p w:rsidR="00235F9A" w:rsidRPr="00DD1867" w:rsidRDefault="00235F9A" w:rsidP="00DD1867">
      <w:pPr>
        <w:autoSpaceDE w:val="0"/>
        <w:autoSpaceDN w:val="0"/>
        <w:adjustRightInd w:val="0"/>
        <w:jc w:val="center"/>
        <w:rPr>
          <w:szCs w:val="28"/>
        </w:rPr>
      </w:pPr>
    </w:p>
    <w:p w:rsidR="00235F9A" w:rsidRPr="00235F9A" w:rsidRDefault="00235F9A" w:rsidP="00DD1867">
      <w:pPr>
        <w:autoSpaceDE w:val="0"/>
        <w:autoSpaceDN w:val="0"/>
        <w:adjustRightInd w:val="0"/>
        <w:ind w:firstLine="709"/>
      </w:pPr>
      <w:r w:rsidRPr="00235F9A">
        <w:rPr>
          <w:sz w:val="24"/>
          <w:szCs w:val="24"/>
        </w:rPr>
        <w:t>Прошу принять моего ребенка (сына, дочь) –</w:t>
      </w:r>
      <w:r w:rsidRPr="00235F9A">
        <w:t xml:space="preserve"> ________________________________________________________________</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(ФИО ребенка, дата и место рождения)</w:t>
      </w:r>
    </w:p>
    <w:p w:rsidR="00235F9A" w:rsidRPr="00235F9A" w:rsidRDefault="00235F9A" w:rsidP="00235F9A">
      <w:pPr>
        <w:autoSpaceDE w:val="0"/>
        <w:autoSpaceDN w:val="0"/>
        <w:adjustRightInd w:val="0"/>
      </w:pPr>
      <w:r w:rsidRPr="00235F9A">
        <w:t>________________________________________________________________________________________________________________________________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(документ, удостоверяющий личность ребенка,</w:t>
      </w:r>
    </w:p>
    <w:p w:rsidR="00235F9A" w:rsidRPr="00235F9A" w:rsidRDefault="00235F9A" w:rsidP="00235F9A">
      <w:pPr>
        <w:autoSpaceDE w:val="0"/>
        <w:autoSpaceDN w:val="0"/>
        <w:adjustRightInd w:val="0"/>
        <w:jc w:val="center"/>
        <w:rPr>
          <w:sz w:val="20"/>
        </w:rPr>
      </w:pPr>
      <w:r w:rsidRPr="00235F9A">
        <w:rPr>
          <w:sz w:val="20"/>
        </w:rPr>
        <w:t xml:space="preserve"> являющегося иностранным гражданино</w:t>
      </w:r>
      <w:r w:rsidR="00A96925">
        <w:rPr>
          <w:sz w:val="20"/>
        </w:rPr>
        <w:t>м или лицом без гражданства)*</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регистрации)</w:t>
      </w:r>
    </w:p>
    <w:p w:rsidR="00A96925" w:rsidRDefault="00A96925">
      <w:r>
        <w:rPr>
          <w:sz w:val="20"/>
        </w:rPr>
        <w:t>__________________________________________________________________________________________</w:t>
      </w:r>
    </w:p>
    <w:p w:rsidR="00235F9A" w:rsidRPr="00235F9A" w:rsidRDefault="00235F9A" w:rsidP="00235F9A">
      <w:pPr>
        <w:autoSpaceDE w:val="0"/>
        <w:autoSpaceDN w:val="0"/>
        <w:adjustRightInd w:val="0"/>
        <w:jc w:val="center"/>
      </w:pPr>
      <w:r w:rsidRPr="00235F9A">
        <w:rPr>
          <w:sz w:val="20"/>
        </w:rPr>
        <w:t>(адрес проживания)</w:t>
      </w:r>
    </w:p>
    <w:p w:rsidR="00235F9A" w:rsidRPr="00235F9A" w:rsidRDefault="00235F9A" w:rsidP="00235F9A">
      <w:pPr>
        <w:autoSpaceDE w:val="0"/>
        <w:autoSpaceDN w:val="0"/>
        <w:adjustRightInd w:val="0"/>
      </w:pPr>
    </w:p>
    <w:p w:rsidR="00235F9A" w:rsidRPr="00235F9A" w:rsidRDefault="00235F9A" w:rsidP="00235F9A">
      <w:pPr>
        <w:autoSpaceDE w:val="0"/>
        <w:autoSpaceDN w:val="0"/>
        <w:adjustRightInd w:val="0"/>
        <w:jc w:val="center"/>
        <w:rPr>
          <w:sz w:val="24"/>
          <w:szCs w:val="24"/>
        </w:rPr>
      </w:pPr>
      <w:r w:rsidRPr="00235F9A">
        <w:rPr>
          <w:sz w:val="24"/>
          <w:szCs w:val="24"/>
        </w:rPr>
        <w:t>в _____ класс ___________ учебного года</w:t>
      </w:r>
    </w:p>
    <w:p w:rsidR="00235F9A" w:rsidRPr="00235F9A" w:rsidRDefault="00235F9A" w:rsidP="00A96925">
      <w:pPr>
        <w:autoSpaceDE w:val="0"/>
        <w:autoSpaceDN w:val="0"/>
        <w:adjustRightInd w:val="0"/>
        <w:ind w:firstLine="709"/>
        <w:rPr>
          <w:sz w:val="24"/>
          <w:szCs w:val="24"/>
        </w:rPr>
      </w:pPr>
      <w:r w:rsidRPr="00235F9A">
        <w:rPr>
          <w:sz w:val="24"/>
          <w:szCs w:val="24"/>
        </w:rPr>
        <w:lastRenderedPageBreak/>
        <w:t>Сведения о втором родителе:</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(фамилия, имя, отчество)</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регистрации)</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(адрес проживания)</w:t>
      </w:r>
    </w:p>
    <w:p w:rsidR="00235F9A" w:rsidRPr="00235F9A" w:rsidRDefault="00235F9A" w:rsidP="00235F9A">
      <w:pPr>
        <w:autoSpaceDE w:val="0"/>
        <w:autoSpaceDN w:val="0"/>
        <w:adjustRightInd w:val="0"/>
      </w:pPr>
      <w:r w:rsidRPr="00235F9A">
        <w:t>________________________________________________________________</w:t>
      </w:r>
    </w:p>
    <w:p w:rsidR="00235F9A" w:rsidRPr="00235F9A" w:rsidRDefault="00235F9A" w:rsidP="00235F9A">
      <w:pPr>
        <w:autoSpaceDE w:val="0"/>
        <w:autoSpaceDN w:val="0"/>
        <w:adjustRightInd w:val="0"/>
        <w:jc w:val="center"/>
        <w:rPr>
          <w:sz w:val="20"/>
        </w:rPr>
      </w:pPr>
      <w:r w:rsidRPr="00235F9A">
        <w:rPr>
          <w:sz w:val="20"/>
        </w:rPr>
        <w:t xml:space="preserve">(контактный телефон, </w:t>
      </w:r>
      <w:r w:rsidRPr="00235F9A">
        <w:rPr>
          <w:sz w:val="24"/>
          <w:szCs w:val="24"/>
        </w:rPr>
        <w:t>е-</w:t>
      </w:r>
      <w:r w:rsidRPr="00235F9A">
        <w:rPr>
          <w:sz w:val="24"/>
          <w:szCs w:val="24"/>
          <w:lang w:val="en-US"/>
        </w:rPr>
        <w:t>mail</w:t>
      </w:r>
      <w:r w:rsidRPr="00235F9A">
        <w:rPr>
          <w:sz w:val="20"/>
        </w:rPr>
        <w:t>)</w:t>
      </w:r>
    </w:p>
    <w:p w:rsidR="00235F9A" w:rsidRPr="00235F9A" w:rsidRDefault="00235F9A" w:rsidP="00235F9A">
      <w:pPr>
        <w:autoSpaceDE w:val="0"/>
        <w:autoSpaceDN w:val="0"/>
        <w:adjustRightInd w:val="0"/>
        <w:rPr>
          <w:sz w:val="16"/>
          <w:szCs w:val="16"/>
        </w:rPr>
      </w:pPr>
    </w:p>
    <w:p w:rsidR="00235F9A" w:rsidRPr="00235F9A" w:rsidRDefault="00235F9A" w:rsidP="008C4FE2">
      <w:pPr>
        <w:autoSpaceDE w:val="0"/>
        <w:autoSpaceDN w:val="0"/>
        <w:adjustRightInd w:val="0"/>
        <w:ind w:firstLine="709"/>
        <w:rPr>
          <w:sz w:val="24"/>
          <w:szCs w:val="24"/>
        </w:rPr>
      </w:pPr>
      <w:r w:rsidRPr="00235F9A">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______________________________________________________________________________________________________________________________________________________</w:t>
      </w:r>
    </w:p>
    <w:p w:rsidR="00235F9A" w:rsidRPr="00235F9A" w:rsidRDefault="00235F9A" w:rsidP="00EA1AD8">
      <w:pPr>
        <w:autoSpaceDE w:val="0"/>
        <w:autoSpaceDN w:val="0"/>
        <w:adjustRightInd w:val="0"/>
        <w:jc w:val="center"/>
        <w:rPr>
          <w:sz w:val="20"/>
        </w:rPr>
      </w:pPr>
      <w:r w:rsidRPr="00235F9A">
        <w:rPr>
          <w:sz w:val="20"/>
        </w:rPr>
        <w:t>(в случае наличия указывается категория)</w:t>
      </w:r>
    </w:p>
    <w:p w:rsidR="00235F9A" w:rsidRPr="00235F9A" w:rsidRDefault="00235F9A" w:rsidP="008C4FE2">
      <w:pPr>
        <w:autoSpaceDE w:val="0"/>
        <w:autoSpaceDN w:val="0"/>
        <w:adjustRightInd w:val="0"/>
        <w:ind w:firstLine="709"/>
        <w:rPr>
          <w:sz w:val="24"/>
          <w:szCs w:val="24"/>
        </w:rPr>
      </w:pPr>
      <w:r w:rsidRPr="00235F9A">
        <w:rPr>
          <w:sz w:val="24"/>
          <w:szCs w:val="24"/>
        </w:rPr>
        <w:t>Сведения о потребности в обучении по адаптированной основной общеобразовательной программе:</w:t>
      </w:r>
    </w:p>
    <w:p w:rsidR="00235F9A" w:rsidRPr="00235F9A" w:rsidRDefault="00235F9A" w:rsidP="00235F9A">
      <w:pPr>
        <w:autoSpaceDE w:val="0"/>
        <w:autoSpaceDN w:val="0"/>
        <w:adjustRightInd w:val="0"/>
        <w:rPr>
          <w:sz w:val="24"/>
          <w:szCs w:val="24"/>
        </w:rPr>
      </w:pPr>
      <w:r w:rsidRPr="00235F9A">
        <w:rPr>
          <w:sz w:val="24"/>
          <w:szCs w:val="24"/>
        </w:rPr>
        <w:t>___________________________________________________________________________</w:t>
      </w:r>
    </w:p>
    <w:p w:rsidR="00235F9A" w:rsidRPr="00235F9A" w:rsidRDefault="00235F9A" w:rsidP="00EA1AD8">
      <w:pPr>
        <w:autoSpaceDE w:val="0"/>
        <w:autoSpaceDN w:val="0"/>
        <w:adjustRightInd w:val="0"/>
        <w:jc w:val="center"/>
        <w:rPr>
          <w:sz w:val="18"/>
          <w:szCs w:val="18"/>
        </w:rPr>
      </w:pPr>
      <w:r w:rsidRPr="00235F9A">
        <w:rPr>
          <w:sz w:val="18"/>
          <w:szCs w:val="18"/>
        </w:rPr>
        <w:t>(в случае наличия указывается вид адаптированной программы)</w:t>
      </w:r>
    </w:p>
    <w:p w:rsidR="00235F9A" w:rsidRPr="00235F9A" w:rsidRDefault="00235F9A" w:rsidP="008C4FE2">
      <w:pPr>
        <w:autoSpaceDE w:val="0"/>
        <w:autoSpaceDN w:val="0"/>
        <w:adjustRightInd w:val="0"/>
        <w:ind w:firstLine="709"/>
        <w:rPr>
          <w:sz w:val="24"/>
          <w:szCs w:val="24"/>
        </w:rPr>
      </w:pPr>
      <w:r w:rsidRPr="00235F9A">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235F9A" w:rsidRPr="00235F9A" w:rsidRDefault="00235F9A" w:rsidP="00235F9A">
      <w:pPr>
        <w:autoSpaceDE w:val="0"/>
        <w:autoSpaceDN w:val="0"/>
        <w:adjustRightInd w:val="0"/>
        <w:rPr>
          <w:sz w:val="24"/>
          <w:szCs w:val="24"/>
        </w:rPr>
      </w:pPr>
    </w:p>
    <w:p w:rsidR="00235F9A" w:rsidRPr="00235F9A" w:rsidRDefault="00235F9A" w:rsidP="00235F9A">
      <w:pPr>
        <w:autoSpaceDE w:val="0"/>
        <w:autoSpaceDN w:val="0"/>
        <w:adjustRightInd w:val="0"/>
        <w:rPr>
          <w:sz w:val="24"/>
          <w:szCs w:val="24"/>
        </w:rPr>
      </w:pPr>
      <w:r w:rsidRPr="00235F9A">
        <w:rPr>
          <w:sz w:val="24"/>
          <w:szCs w:val="24"/>
        </w:rPr>
        <w:t>Дата: ______________________     Подпись _________________________</w:t>
      </w:r>
    </w:p>
    <w:p w:rsidR="00235F9A" w:rsidRPr="00235F9A" w:rsidRDefault="00235F9A" w:rsidP="00235F9A">
      <w:pPr>
        <w:autoSpaceDE w:val="0"/>
        <w:autoSpaceDN w:val="0"/>
        <w:adjustRightInd w:val="0"/>
        <w:rPr>
          <w:szCs w:val="28"/>
        </w:rPr>
      </w:pPr>
    </w:p>
    <w:p w:rsidR="00235F9A" w:rsidRPr="00235F9A" w:rsidRDefault="00235F9A" w:rsidP="008C4FE2">
      <w:pPr>
        <w:autoSpaceDE w:val="0"/>
        <w:autoSpaceDN w:val="0"/>
        <w:adjustRightInd w:val="0"/>
        <w:ind w:firstLine="709"/>
        <w:rPr>
          <w:szCs w:val="28"/>
        </w:rPr>
      </w:pPr>
      <w:r w:rsidRPr="00235F9A">
        <w:rPr>
          <w:sz w:val="24"/>
          <w:szCs w:val="24"/>
        </w:rPr>
        <w:t>Язык образования</w:t>
      </w:r>
      <w:r w:rsidRPr="00235F9A">
        <w:rPr>
          <w:szCs w:val="28"/>
        </w:rPr>
        <w:t>:</w:t>
      </w:r>
    </w:p>
    <w:p w:rsidR="00235F9A" w:rsidRPr="00235F9A" w:rsidRDefault="00235F9A" w:rsidP="00235F9A">
      <w:pPr>
        <w:autoSpaceDE w:val="0"/>
        <w:autoSpaceDN w:val="0"/>
        <w:adjustRightInd w:val="0"/>
        <w:rPr>
          <w:sz w:val="24"/>
          <w:szCs w:val="24"/>
        </w:rPr>
      </w:pPr>
      <w:r w:rsidRPr="00235F9A">
        <w:rPr>
          <w:sz w:val="24"/>
          <w:szCs w:val="24"/>
        </w:rPr>
        <w:t>___________________________________________________________________________</w:t>
      </w:r>
    </w:p>
    <w:p w:rsidR="00235F9A" w:rsidRPr="00235F9A" w:rsidRDefault="00235F9A" w:rsidP="00EA1AD8">
      <w:pPr>
        <w:autoSpaceDE w:val="0"/>
        <w:autoSpaceDN w:val="0"/>
        <w:adjustRightInd w:val="0"/>
        <w:jc w:val="center"/>
        <w:rPr>
          <w:sz w:val="18"/>
          <w:szCs w:val="18"/>
        </w:rPr>
      </w:pPr>
      <w:r w:rsidRPr="00235F9A">
        <w:rPr>
          <w:sz w:val="18"/>
          <w:szCs w:val="18"/>
        </w:rPr>
        <w:t>(в случае получения образования на родном языке из числа языков народов Российской Федерации или на иностранном языке)</w:t>
      </w:r>
    </w:p>
    <w:p w:rsidR="00235F9A" w:rsidRPr="00235F9A" w:rsidRDefault="00235F9A" w:rsidP="008C4FE2">
      <w:pPr>
        <w:autoSpaceDE w:val="0"/>
        <w:autoSpaceDN w:val="0"/>
        <w:adjustRightInd w:val="0"/>
        <w:ind w:firstLine="709"/>
        <w:rPr>
          <w:sz w:val="24"/>
          <w:szCs w:val="24"/>
        </w:rPr>
      </w:pPr>
      <w:r w:rsidRPr="00235F9A">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235F9A" w:rsidRPr="00235F9A" w:rsidRDefault="00235F9A" w:rsidP="00235F9A">
      <w:pPr>
        <w:autoSpaceDE w:val="0"/>
        <w:autoSpaceDN w:val="0"/>
        <w:adjustRightInd w:val="0"/>
        <w:rPr>
          <w:sz w:val="16"/>
          <w:szCs w:val="16"/>
        </w:rPr>
      </w:pPr>
    </w:p>
    <w:p w:rsidR="00EA1AD8" w:rsidRPr="00235F9A" w:rsidRDefault="00EA1AD8" w:rsidP="00EA1AD8">
      <w:pPr>
        <w:autoSpaceDE w:val="0"/>
        <w:autoSpaceDN w:val="0"/>
        <w:adjustRightInd w:val="0"/>
        <w:rPr>
          <w:sz w:val="24"/>
          <w:szCs w:val="24"/>
        </w:rPr>
      </w:pPr>
      <w:r w:rsidRPr="00235F9A">
        <w:rPr>
          <w:sz w:val="24"/>
          <w:szCs w:val="24"/>
        </w:rPr>
        <w:t>Дата: ______________________     Подпись _________________________</w:t>
      </w:r>
    </w:p>
    <w:p w:rsidR="00235F9A" w:rsidRPr="00235F9A" w:rsidRDefault="00235F9A" w:rsidP="00235F9A">
      <w:pPr>
        <w:autoSpaceDE w:val="0"/>
        <w:autoSpaceDN w:val="0"/>
        <w:adjustRightInd w:val="0"/>
        <w:rPr>
          <w:sz w:val="24"/>
          <w:szCs w:val="24"/>
        </w:rPr>
      </w:pPr>
    </w:p>
    <w:p w:rsidR="00235F9A" w:rsidRPr="00235F9A" w:rsidRDefault="00235F9A" w:rsidP="008C4FE2">
      <w:pPr>
        <w:autoSpaceDE w:val="0"/>
        <w:autoSpaceDN w:val="0"/>
        <w:adjustRightInd w:val="0"/>
        <w:ind w:firstLine="709"/>
        <w:rPr>
          <w:sz w:val="24"/>
          <w:szCs w:val="24"/>
        </w:rPr>
      </w:pPr>
      <w:r w:rsidRPr="00235F9A">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35F9A" w:rsidRPr="00235F9A" w:rsidRDefault="00235F9A" w:rsidP="00235F9A">
      <w:pPr>
        <w:autoSpaceDE w:val="0"/>
        <w:autoSpaceDN w:val="0"/>
        <w:adjustRightInd w:val="0"/>
        <w:rPr>
          <w:sz w:val="24"/>
          <w:szCs w:val="24"/>
        </w:rPr>
      </w:pPr>
    </w:p>
    <w:p w:rsidR="00235F9A" w:rsidRPr="00235F9A" w:rsidRDefault="00235F9A" w:rsidP="00235F9A">
      <w:pPr>
        <w:autoSpaceDE w:val="0"/>
        <w:autoSpaceDN w:val="0"/>
        <w:adjustRightInd w:val="0"/>
        <w:rPr>
          <w:sz w:val="24"/>
          <w:szCs w:val="24"/>
        </w:rPr>
      </w:pPr>
    </w:p>
    <w:p w:rsidR="00235F9A" w:rsidRPr="00235F9A" w:rsidRDefault="00235F9A" w:rsidP="00EA1AD8">
      <w:pPr>
        <w:autoSpaceDE w:val="0"/>
        <w:autoSpaceDN w:val="0"/>
        <w:adjustRightInd w:val="0"/>
        <w:ind w:firstLine="709"/>
        <w:rPr>
          <w:b/>
          <w:sz w:val="24"/>
          <w:szCs w:val="24"/>
        </w:rPr>
      </w:pPr>
      <w:r w:rsidRPr="00235F9A">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235F9A" w:rsidRPr="00235F9A" w:rsidRDefault="00235F9A" w:rsidP="00235F9A">
      <w:pPr>
        <w:autoSpaceDE w:val="0"/>
        <w:autoSpaceDN w:val="0"/>
        <w:adjustRightInd w:val="0"/>
        <w:rPr>
          <w:sz w:val="24"/>
          <w:szCs w:val="24"/>
        </w:rPr>
      </w:pPr>
    </w:p>
    <w:p w:rsidR="00EA1AD8" w:rsidRPr="00235F9A" w:rsidRDefault="00EA1AD8" w:rsidP="00EA1AD8">
      <w:pPr>
        <w:autoSpaceDE w:val="0"/>
        <w:autoSpaceDN w:val="0"/>
        <w:adjustRightInd w:val="0"/>
        <w:rPr>
          <w:sz w:val="24"/>
          <w:szCs w:val="24"/>
        </w:rPr>
      </w:pPr>
      <w:r w:rsidRPr="00235F9A">
        <w:rPr>
          <w:sz w:val="24"/>
          <w:szCs w:val="24"/>
        </w:rPr>
        <w:t>Дата: ______________________     Подпись _________________________</w:t>
      </w:r>
    </w:p>
    <w:p w:rsidR="00235F9A" w:rsidRPr="00235F9A" w:rsidRDefault="00235F9A" w:rsidP="00235F9A">
      <w:pPr>
        <w:rPr>
          <w:sz w:val="24"/>
          <w:szCs w:val="24"/>
        </w:rPr>
      </w:pPr>
    </w:p>
    <w:p w:rsidR="00235F9A" w:rsidRDefault="00235F9A" w:rsidP="00235F9A">
      <w:pPr>
        <w:autoSpaceDE w:val="0"/>
        <w:autoSpaceDN w:val="0"/>
        <w:adjustRightInd w:val="0"/>
        <w:rPr>
          <w:i/>
          <w:sz w:val="20"/>
        </w:rPr>
      </w:pPr>
      <w:r w:rsidRPr="00235F9A">
        <w:rPr>
          <w:i/>
          <w:sz w:val="24"/>
          <w:szCs w:val="24"/>
        </w:rPr>
        <w:t>*-</w:t>
      </w:r>
      <w:r w:rsidRPr="00235F9A">
        <w:rPr>
          <w:i/>
          <w:sz w:val="20"/>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D1626" w:rsidRDefault="009D1626" w:rsidP="00235F9A">
      <w:pPr>
        <w:autoSpaceDE w:val="0"/>
        <w:autoSpaceDN w:val="0"/>
        <w:adjustRightInd w:val="0"/>
        <w:rPr>
          <w:i/>
          <w:sz w:val="20"/>
        </w:rPr>
        <w:sectPr w:rsidR="009D1626" w:rsidSect="003E6232">
          <w:pgSz w:w="11907" w:h="16840"/>
          <w:pgMar w:top="993" w:right="1134" w:bottom="709" w:left="1701" w:header="720" w:footer="720" w:gutter="0"/>
          <w:pgNumType w:start="1"/>
          <w:cols w:space="720"/>
        </w:sectPr>
      </w:pPr>
    </w:p>
    <w:p w:rsidR="00235F9A" w:rsidRPr="00BF2E24" w:rsidRDefault="00235F9A" w:rsidP="00BF2E24">
      <w:pPr>
        <w:ind w:left="5103"/>
        <w:jc w:val="left"/>
        <w:rPr>
          <w:sz w:val="24"/>
        </w:rPr>
      </w:pPr>
      <w:r w:rsidRPr="00BF2E24">
        <w:rPr>
          <w:sz w:val="24"/>
        </w:rPr>
        <w:lastRenderedPageBreak/>
        <w:t>Приложение №</w:t>
      </w:r>
      <w:r w:rsidR="00BF2E24">
        <w:rPr>
          <w:sz w:val="24"/>
        </w:rPr>
        <w:t> </w:t>
      </w:r>
      <w:r w:rsidRPr="00BF2E24">
        <w:rPr>
          <w:sz w:val="24"/>
        </w:rPr>
        <w:t>3</w:t>
      </w:r>
      <w:r w:rsidR="00BF2E24">
        <w:rPr>
          <w:sz w:val="24"/>
        </w:rPr>
        <w:t xml:space="preserve"> </w:t>
      </w:r>
      <w:r w:rsidR="00BF2E24">
        <w:rPr>
          <w:sz w:val="24"/>
        </w:rPr>
        <w:br/>
      </w:r>
      <w:r w:rsidRPr="00BF2E24">
        <w:rPr>
          <w:sz w:val="24"/>
        </w:rPr>
        <w:t>к административному регламенту</w:t>
      </w:r>
      <w:r w:rsidR="00BF2E24">
        <w:rPr>
          <w:sz w:val="24"/>
        </w:rPr>
        <w:t xml:space="preserve"> </w:t>
      </w:r>
      <w:r w:rsidR="00BF2E24">
        <w:rPr>
          <w:sz w:val="24"/>
        </w:rPr>
        <w:br/>
      </w:r>
      <w:r w:rsidRPr="00BF2E24">
        <w:rPr>
          <w:sz w:val="24"/>
        </w:rPr>
        <w:t>администрации муниципального образования</w:t>
      </w:r>
      <w:r w:rsidR="00BF2E24">
        <w:rPr>
          <w:sz w:val="24"/>
        </w:rPr>
        <w:br/>
      </w:r>
      <w:r w:rsidRPr="00BF2E24">
        <w:rPr>
          <w:sz w:val="24"/>
        </w:rPr>
        <w:t>Тихвинский муниципальный</w:t>
      </w:r>
      <w:r w:rsidR="00BF2E24">
        <w:rPr>
          <w:sz w:val="24"/>
        </w:rPr>
        <w:t xml:space="preserve"> район Ленинградской области по </w:t>
      </w:r>
      <w:r w:rsidRPr="00BF2E24">
        <w:rPr>
          <w:sz w:val="24"/>
        </w:rPr>
        <w:t>предоставлению муниципал</w:t>
      </w:r>
      <w:r w:rsidR="00BF2E24">
        <w:rPr>
          <w:sz w:val="24"/>
        </w:rPr>
        <w:t>ьной услуги «Зачисление детей в </w:t>
      </w:r>
      <w:r w:rsidRPr="00BF2E24">
        <w:rPr>
          <w:sz w:val="24"/>
        </w:rPr>
        <w:t>общеобразовательные организации»</w:t>
      </w:r>
    </w:p>
    <w:p w:rsidR="00235F9A" w:rsidRPr="00235F9A" w:rsidRDefault="00235F9A" w:rsidP="00235F9A">
      <w:pPr>
        <w:widowControl w:val="0"/>
        <w:tabs>
          <w:tab w:val="left" w:pos="0"/>
        </w:tabs>
        <w:rPr>
          <w:szCs w:val="28"/>
          <w:lang w:eastAsia="en-US"/>
        </w:rPr>
      </w:pPr>
    </w:p>
    <w:p w:rsidR="00235F9A" w:rsidRPr="00235F9A" w:rsidRDefault="00235F9A" w:rsidP="00A63AA6">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A63AA6">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235F9A">
      <w:pPr>
        <w:widowControl w:val="0"/>
        <w:autoSpaceDE w:val="0"/>
        <w:autoSpaceDN w:val="0"/>
        <w:adjustRightInd w:val="0"/>
        <w:jc w:val="left"/>
      </w:pPr>
    </w:p>
    <w:p w:rsidR="00235F9A" w:rsidRPr="00235F9A" w:rsidRDefault="00235F9A" w:rsidP="00235F9A">
      <w:pPr>
        <w:widowControl w:val="0"/>
        <w:autoSpaceDE w:val="0"/>
        <w:autoSpaceDN w:val="0"/>
        <w:adjustRightInd w:val="0"/>
        <w:jc w:val="center"/>
        <w:rPr>
          <w:b/>
        </w:rPr>
      </w:pPr>
      <w:r w:rsidRPr="00235F9A">
        <w:rPr>
          <w:b/>
        </w:rPr>
        <w:t xml:space="preserve">Форма </w:t>
      </w:r>
      <w:hyperlink w:anchor="Par486" w:history="1">
        <w:r w:rsidRPr="00235F9A">
          <w:rPr>
            <w:b/>
          </w:rPr>
          <w:t>уведомления</w:t>
        </w:r>
      </w:hyperlink>
      <w:r w:rsidRPr="00235F9A">
        <w:rPr>
          <w:b/>
        </w:rPr>
        <w:t xml:space="preserve"> о приеме заявления</w:t>
      </w:r>
    </w:p>
    <w:p w:rsidR="00235F9A" w:rsidRPr="00235F9A" w:rsidRDefault="00235F9A" w:rsidP="00235F9A">
      <w:pPr>
        <w:widowControl w:val="0"/>
        <w:autoSpaceDE w:val="0"/>
        <w:autoSpaceDN w:val="0"/>
        <w:adjustRightInd w:val="0"/>
        <w:jc w:val="center"/>
      </w:pPr>
    </w:p>
    <w:p w:rsidR="00235F9A" w:rsidRPr="00A63AA6" w:rsidRDefault="00235F9A" w:rsidP="00235F9A">
      <w:pPr>
        <w:widowControl w:val="0"/>
        <w:autoSpaceDE w:val="0"/>
        <w:autoSpaceDN w:val="0"/>
        <w:adjustRightInd w:val="0"/>
        <w:jc w:val="center"/>
        <w:rPr>
          <w:sz w:val="24"/>
          <w:szCs w:val="24"/>
        </w:rPr>
      </w:pPr>
      <w:r w:rsidRPr="00A63AA6">
        <w:rPr>
          <w:sz w:val="24"/>
          <w:szCs w:val="24"/>
        </w:rPr>
        <w:t>Уважаемый (ая) _____________________________</w:t>
      </w:r>
    </w:p>
    <w:p w:rsidR="00235F9A" w:rsidRPr="00A63AA6" w:rsidRDefault="00235F9A" w:rsidP="00235F9A">
      <w:pPr>
        <w:widowControl w:val="0"/>
        <w:autoSpaceDE w:val="0"/>
        <w:autoSpaceDN w:val="0"/>
        <w:adjustRightInd w:val="0"/>
        <w:jc w:val="center"/>
        <w:rPr>
          <w:sz w:val="24"/>
          <w:szCs w:val="24"/>
        </w:rPr>
      </w:pPr>
      <w:r w:rsidRPr="00A63AA6">
        <w:rPr>
          <w:sz w:val="24"/>
          <w:szCs w:val="24"/>
        </w:rPr>
        <w:t xml:space="preserve">                                (ФИО заявителя)</w:t>
      </w:r>
    </w:p>
    <w:p w:rsidR="00235F9A" w:rsidRPr="00A63AA6" w:rsidRDefault="00235F9A" w:rsidP="00235F9A">
      <w:pPr>
        <w:widowControl w:val="0"/>
        <w:autoSpaceDE w:val="0"/>
        <w:autoSpaceDN w:val="0"/>
        <w:adjustRightInd w:val="0"/>
        <w:ind w:firstLine="540"/>
        <w:rPr>
          <w:sz w:val="24"/>
          <w:szCs w:val="24"/>
        </w:rPr>
      </w:pPr>
    </w:p>
    <w:p w:rsidR="00235F9A" w:rsidRPr="00A63AA6" w:rsidRDefault="00235F9A" w:rsidP="00235F9A">
      <w:pPr>
        <w:widowControl w:val="0"/>
        <w:autoSpaceDE w:val="0"/>
        <w:autoSpaceDN w:val="0"/>
        <w:adjustRightInd w:val="0"/>
        <w:ind w:firstLine="540"/>
        <w:rPr>
          <w:sz w:val="24"/>
          <w:szCs w:val="24"/>
        </w:rPr>
      </w:pPr>
      <w:r w:rsidRPr="00A63AA6">
        <w:rPr>
          <w:sz w:val="24"/>
          <w:szCs w:val="24"/>
        </w:rPr>
        <w:t>Ваше заявление от__________ №</w:t>
      </w:r>
      <w:r w:rsidR="008767E1">
        <w:rPr>
          <w:sz w:val="24"/>
          <w:szCs w:val="24"/>
        </w:rPr>
        <w:t> </w:t>
      </w:r>
      <w:r w:rsidRPr="00A63AA6">
        <w:rPr>
          <w:sz w:val="24"/>
          <w:szCs w:val="24"/>
        </w:rPr>
        <w:t>_________</w:t>
      </w:r>
      <w:r w:rsidR="008767E1">
        <w:rPr>
          <w:sz w:val="24"/>
          <w:szCs w:val="24"/>
        </w:rPr>
        <w:t xml:space="preserve"> Организация приняла к </w:t>
      </w:r>
      <w:r w:rsidRPr="00A63AA6">
        <w:rPr>
          <w:sz w:val="24"/>
          <w:szCs w:val="24"/>
        </w:rPr>
        <w:t>рассмотрению.</w:t>
      </w:r>
    </w:p>
    <w:p w:rsidR="00235F9A" w:rsidRPr="00235F9A" w:rsidRDefault="00235F9A" w:rsidP="008767E1">
      <w:pPr>
        <w:widowControl w:val="0"/>
        <w:autoSpaceDE w:val="0"/>
        <w:autoSpaceDN w:val="0"/>
        <w:adjustRightInd w:val="0"/>
        <w:ind w:firstLine="1871"/>
        <w:rPr>
          <w:szCs w:val="26"/>
        </w:rPr>
      </w:pPr>
      <w:r w:rsidRPr="00235F9A">
        <w:rPr>
          <w:sz w:val="18"/>
          <w:szCs w:val="18"/>
        </w:rPr>
        <w:t>(дата и время подачи заявления)</w:t>
      </w:r>
    </w:p>
    <w:p w:rsidR="00235F9A" w:rsidRPr="00235F9A" w:rsidRDefault="00235F9A" w:rsidP="00235F9A">
      <w:pPr>
        <w:widowControl w:val="0"/>
        <w:autoSpaceDE w:val="0"/>
        <w:autoSpaceDN w:val="0"/>
        <w:adjustRightInd w:val="0"/>
        <w:jc w:val="center"/>
      </w:pPr>
    </w:p>
    <w:p w:rsidR="00235F9A" w:rsidRPr="00235F9A" w:rsidRDefault="00235F9A" w:rsidP="00235F9A">
      <w:pPr>
        <w:widowControl w:val="0"/>
        <w:autoSpaceDE w:val="0"/>
        <w:autoSpaceDN w:val="0"/>
        <w:adjustRightInd w:val="0"/>
        <w:jc w:val="center"/>
      </w:pPr>
    </w:p>
    <w:p w:rsidR="00235F9A" w:rsidRPr="00EC522F" w:rsidRDefault="00235F9A" w:rsidP="00235F9A">
      <w:pPr>
        <w:widowControl w:val="0"/>
        <w:autoSpaceDE w:val="0"/>
        <w:autoSpaceDN w:val="0"/>
        <w:adjustRightInd w:val="0"/>
        <w:rPr>
          <w:sz w:val="24"/>
          <w:szCs w:val="24"/>
        </w:rPr>
      </w:pPr>
      <w:r w:rsidRPr="00EC522F">
        <w:rPr>
          <w:sz w:val="24"/>
          <w:szCs w:val="24"/>
        </w:rPr>
        <w:t>Дата ________</w:t>
      </w:r>
      <w:r w:rsidR="00EC522F">
        <w:rPr>
          <w:sz w:val="24"/>
          <w:szCs w:val="24"/>
        </w:rPr>
        <w:t>_____</w:t>
      </w:r>
      <w:r w:rsidRPr="00EC522F">
        <w:rPr>
          <w:sz w:val="24"/>
          <w:szCs w:val="24"/>
        </w:rPr>
        <w:t>___ Исполнитель __</w:t>
      </w:r>
      <w:r w:rsidR="00EC522F">
        <w:rPr>
          <w:sz w:val="24"/>
          <w:szCs w:val="24"/>
        </w:rPr>
        <w:t>____</w:t>
      </w:r>
      <w:r w:rsidRPr="00EC522F">
        <w:rPr>
          <w:sz w:val="24"/>
          <w:szCs w:val="24"/>
        </w:rPr>
        <w:t>___</w:t>
      </w:r>
      <w:r w:rsidR="00EC522F">
        <w:rPr>
          <w:sz w:val="24"/>
          <w:szCs w:val="24"/>
        </w:rPr>
        <w:t>__</w:t>
      </w:r>
      <w:r w:rsidRPr="00EC522F">
        <w:rPr>
          <w:sz w:val="24"/>
          <w:szCs w:val="24"/>
        </w:rPr>
        <w:t>_____ Подпись ______</w:t>
      </w:r>
      <w:r w:rsidR="00EC522F">
        <w:rPr>
          <w:sz w:val="24"/>
          <w:szCs w:val="24"/>
        </w:rPr>
        <w:t>_</w:t>
      </w:r>
      <w:r w:rsidRPr="00EC522F">
        <w:rPr>
          <w:sz w:val="24"/>
          <w:szCs w:val="24"/>
        </w:rPr>
        <w:t>___________</w:t>
      </w:r>
    </w:p>
    <w:p w:rsidR="00235F9A" w:rsidRDefault="00235F9A" w:rsidP="00EC522F">
      <w:pPr>
        <w:jc w:val="left"/>
        <w:rPr>
          <w:sz w:val="20"/>
        </w:rPr>
      </w:pPr>
    </w:p>
    <w:p w:rsidR="00D06884" w:rsidRDefault="00D06884" w:rsidP="00EC522F">
      <w:pPr>
        <w:jc w:val="left"/>
        <w:rPr>
          <w:sz w:val="20"/>
        </w:rPr>
      </w:pPr>
    </w:p>
    <w:p w:rsidR="00D06884" w:rsidRDefault="00D06884" w:rsidP="00EC522F">
      <w:pPr>
        <w:jc w:val="left"/>
        <w:rPr>
          <w:sz w:val="20"/>
        </w:rPr>
        <w:sectPr w:rsidR="00D06884" w:rsidSect="003E6232">
          <w:pgSz w:w="11907" w:h="16840"/>
          <w:pgMar w:top="993" w:right="1134" w:bottom="709" w:left="1701" w:header="720" w:footer="720" w:gutter="0"/>
          <w:pgNumType w:start="1"/>
          <w:cols w:space="720"/>
        </w:sectPr>
      </w:pPr>
    </w:p>
    <w:p w:rsidR="00235F9A" w:rsidRPr="00D06884" w:rsidRDefault="00D06884" w:rsidP="00D06884">
      <w:pPr>
        <w:ind w:left="5103"/>
        <w:jc w:val="left"/>
        <w:rPr>
          <w:sz w:val="24"/>
          <w:szCs w:val="24"/>
        </w:rPr>
      </w:pPr>
      <w:r>
        <w:rPr>
          <w:sz w:val="24"/>
          <w:szCs w:val="24"/>
        </w:rPr>
        <w:lastRenderedPageBreak/>
        <w:t>Приложение № </w:t>
      </w:r>
      <w:r w:rsidR="00235F9A" w:rsidRPr="00D06884">
        <w:rPr>
          <w:sz w:val="24"/>
          <w:szCs w:val="24"/>
        </w:rPr>
        <w:t xml:space="preserve">4 </w:t>
      </w:r>
      <w:r>
        <w:rPr>
          <w:sz w:val="24"/>
          <w:szCs w:val="24"/>
        </w:rPr>
        <w:br/>
      </w:r>
      <w:r w:rsidR="00235F9A" w:rsidRPr="00D06884">
        <w:rPr>
          <w:sz w:val="24"/>
          <w:szCs w:val="24"/>
        </w:rPr>
        <w:t>к административному регламенту</w:t>
      </w:r>
      <w:r>
        <w:rPr>
          <w:sz w:val="24"/>
          <w:szCs w:val="24"/>
        </w:rPr>
        <w:t xml:space="preserve"> </w:t>
      </w:r>
      <w:r>
        <w:rPr>
          <w:sz w:val="24"/>
          <w:szCs w:val="24"/>
        </w:rPr>
        <w:br/>
      </w:r>
      <w:r w:rsidR="00235F9A" w:rsidRPr="00D06884">
        <w:rPr>
          <w:sz w:val="24"/>
          <w:szCs w:val="24"/>
        </w:rPr>
        <w:t xml:space="preserve">администрации муниципального образования </w:t>
      </w:r>
      <w:r>
        <w:rPr>
          <w:sz w:val="24"/>
          <w:szCs w:val="24"/>
        </w:rPr>
        <w:br/>
      </w:r>
      <w:r w:rsidR="00235F9A" w:rsidRPr="00D06884">
        <w:rPr>
          <w:sz w:val="24"/>
          <w:szCs w:val="24"/>
        </w:rPr>
        <w:t>Тихвинский муниципальный</w:t>
      </w:r>
      <w:r w:rsidR="00080830">
        <w:rPr>
          <w:sz w:val="24"/>
          <w:szCs w:val="24"/>
        </w:rPr>
        <w:t xml:space="preserve"> район Ленинградской области по </w:t>
      </w:r>
      <w:r w:rsidR="00235F9A" w:rsidRPr="00D06884">
        <w:rPr>
          <w:sz w:val="24"/>
          <w:szCs w:val="24"/>
        </w:rPr>
        <w:t>предоставлению муниципал</w:t>
      </w:r>
      <w:r w:rsidR="00080830">
        <w:rPr>
          <w:sz w:val="24"/>
          <w:szCs w:val="24"/>
        </w:rPr>
        <w:t>ьной услуги «Зачисление детей в </w:t>
      </w:r>
      <w:r w:rsidR="00235F9A" w:rsidRPr="00D06884">
        <w:rPr>
          <w:sz w:val="24"/>
          <w:szCs w:val="24"/>
        </w:rPr>
        <w:t>общеобразовательные организации»</w:t>
      </w:r>
    </w:p>
    <w:p w:rsidR="00235F9A" w:rsidRPr="00235F9A" w:rsidRDefault="00235F9A" w:rsidP="00235F9A">
      <w:pPr>
        <w:widowControl w:val="0"/>
        <w:tabs>
          <w:tab w:val="left" w:pos="0"/>
        </w:tabs>
        <w:rPr>
          <w:szCs w:val="28"/>
          <w:lang w:eastAsia="en-US"/>
        </w:rPr>
      </w:pPr>
    </w:p>
    <w:p w:rsidR="00235F9A" w:rsidRPr="00235F9A" w:rsidRDefault="00235F9A" w:rsidP="00080830">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080830">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080830">
      <w:pPr>
        <w:widowControl w:val="0"/>
        <w:tabs>
          <w:tab w:val="left" w:pos="0"/>
        </w:tabs>
        <w:jc w:val="center"/>
        <w:rPr>
          <w:szCs w:val="28"/>
          <w:lang w:eastAsia="en-US"/>
        </w:rPr>
      </w:pPr>
    </w:p>
    <w:p w:rsidR="00235F9A" w:rsidRPr="00235F9A" w:rsidRDefault="00235F9A" w:rsidP="00080830">
      <w:pPr>
        <w:widowControl w:val="0"/>
        <w:autoSpaceDE w:val="0"/>
        <w:autoSpaceDN w:val="0"/>
        <w:adjustRightInd w:val="0"/>
        <w:jc w:val="center"/>
        <w:rPr>
          <w:b/>
        </w:rPr>
      </w:pPr>
      <w:r w:rsidRPr="00235F9A">
        <w:rPr>
          <w:b/>
        </w:rPr>
        <w:t xml:space="preserve">Форма </w:t>
      </w:r>
      <w:hyperlink w:anchor="Par486" w:history="1">
        <w:r w:rsidRPr="00235F9A">
          <w:rPr>
            <w:b/>
          </w:rPr>
          <w:t>уведомления</w:t>
        </w:r>
      </w:hyperlink>
      <w:r w:rsidRPr="00235F9A">
        <w:rPr>
          <w:b/>
        </w:rPr>
        <w:t xml:space="preserve"> об отказе в приеме заявления</w:t>
      </w:r>
    </w:p>
    <w:p w:rsidR="00235F9A" w:rsidRPr="00235F9A" w:rsidRDefault="00235F9A" w:rsidP="00080830">
      <w:pPr>
        <w:widowControl w:val="0"/>
        <w:autoSpaceDE w:val="0"/>
        <w:autoSpaceDN w:val="0"/>
        <w:adjustRightInd w:val="0"/>
        <w:jc w:val="center"/>
      </w:pPr>
    </w:p>
    <w:p w:rsidR="00235F9A" w:rsidRPr="00B007F6" w:rsidRDefault="00235F9A" w:rsidP="00235F9A">
      <w:pPr>
        <w:widowControl w:val="0"/>
        <w:autoSpaceDE w:val="0"/>
        <w:autoSpaceDN w:val="0"/>
        <w:adjustRightInd w:val="0"/>
        <w:jc w:val="center"/>
        <w:rPr>
          <w:sz w:val="24"/>
          <w:szCs w:val="24"/>
        </w:rPr>
      </w:pPr>
      <w:r w:rsidRPr="00B007F6">
        <w:rPr>
          <w:sz w:val="24"/>
          <w:szCs w:val="24"/>
        </w:rPr>
        <w:t>Уважаемый (ая) _____________________________</w:t>
      </w:r>
    </w:p>
    <w:p w:rsidR="00235F9A" w:rsidRPr="00B007F6" w:rsidRDefault="00235F9A" w:rsidP="00080830">
      <w:pPr>
        <w:widowControl w:val="0"/>
        <w:autoSpaceDE w:val="0"/>
        <w:autoSpaceDN w:val="0"/>
        <w:adjustRightInd w:val="0"/>
        <w:ind w:left="1814"/>
        <w:jc w:val="center"/>
        <w:rPr>
          <w:sz w:val="24"/>
          <w:szCs w:val="24"/>
        </w:rPr>
      </w:pPr>
      <w:r w:rsidRPr="00B007F6">
        <w:rPr>
          <w:sz w:val="24"/>
          <w:szCs w:val="24"/>
        </w:rPr>
        <w:t>(ФИО заявителя)</w:t>
      </w:r>
    </w:p>
    <w:p w:rsidR="00235F9A" w:rsidRPr="00B007F6" w:rsidRDefault="00235F9A" w:rsidP="00235F9A">
      <w:pPr>
        <w:widowControl w:val="0"/>
        <w:autoSpaceDE w:val="0"/>
        <w:autoSpaceDN w:val="0"/>
        <w:adjustRightInd w:val="0"/>
        <w:ind w:firstLine="567"/>
        <w:jc w:val="center"/>
        <w:rPr>
          <w:sz w:val="24"/>
          <w:szCs w:val="24"/>
        </w:rPr>
      </w:pPr>
    </w:p>
    <w:p w:rsidR="00235F9A" w:rsidRPr="00B007F6" w:rsidRDefault="00235F9A" w:rsidP="00235F9A">
      <w:pPr>
        <w:widowControl w:val="0"/>
        <w:autoSpaceDE w:val="0"/>
        <w:autoSpaceDN w:val="0"/>
        <w:adjustRightInd w:val="0"/>
        <w:ind w:firstLine="540"/>
        <w:rPr>
          <w:sz w:val="24"/>
          <w:szCs w:val="24"/>
        </w:rPr>
      </w:pPr>
      <w:r w:rsidRPr="00B007F6">
        <w:rPr>
          <w:sz w:val="24"/>
          <w:szCs w:val="24"/>
        </w:rPr>
        <w:t>Рассмотрев Ваше заявление от _____________ №</w:t>
      </w:r>
      <w:r w:rsidR="00ED1247" w:rsidRPr="00B007F6">
        <w:rPr>
          <w:sz w:val="24"/>
          <w:szCs w:val="24"/>
        </w:rPr>
        <w:t> </w:t>
      </w:r>
      <w:r w:rsidRPr="00B007F6">
        <w:rPr>
          <w:sz w:val="24"/>
          <w:szCs w:val="24"/>
        </w:rPr>
        <w:t xml:space="preserve">____________ </w:t>
      </w:r>
    </w:p>
    <w:p w:rsidR="00235F9A" w:rsidRPr="00B007F6" w:rsidRDefault="00235F9A" w:rsidP="00235F9A">
      <w:pPr>
        <w:widowControl w:val="0"/>
        <w:autoSpaceDE w:val="0"/>
        <w:autoSpaceDN w:val="0"/>
        <w:adjustRightInd w:val="0"/>
        <w:ind w:left="3840"/>
        <w:rPr>
          <w:sz w:val="24"/>
          <w:szCs w:val="24"/>
        </w:rPr>
      </w:pPr>
      <w:r w:rsidRPr="00B007F6">
        <w:rPr>
          <w:sz w:val="24"/>
          <w:szCs w:val="24"/>
        </w:rPr>
        <w:t>(дата и время подачи заявления)</w:t>
      </w:r>
    </w:p>
    <w:p w:rsidR="00235F9A" w:rsidRPr="00B007F6" w:rsidRDefault="00235F9A" w:rsidP="00235F9A">
      <w:pPr>
        <w:widowControl w:val="0"/>
        <w:autoSpaceDE w:val="0"/>
        <w:autoSpaceDN w:val="0"/>
        <w:adjustRightInd w:val="0"/>
        <w:ind w:firstLine="540"/>
        <w:rPr>
          <w:sz w:val="24"/>
          <w:szCs w:val="24"/>
        </w:rPr>
      </w:pPr>
      <w:r w:rsidRPr="00B007F6">
        <w:rPr>
          <w:sz w:val="24"/>
          <w:szCs w:val="24"/>
        </w:rPr>
        <w:t>Организацией принято решение об отказе в его приеме по следующим основаниям:</w:t>
      </w:r>
    </w:p>
    <w:p w:rsidR="00235F9A" w:rsidRPr="00B007F6" w:rsidRDefault="00235F9A" w:rsidP="00235F9A">
      <w:pPr>
        <w:widowControl w:val="0"/>
        <w:autoSpaceDE w:val="0"/>
        <w:autoSpaceDN w:val="0"/>
        <w:adjustRightInd w:val="0"/>
        <w:ind w:firstLine="5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773"/>
        <w:gridCol w:w="3184"/>
      </w:tblGrid>
      <w:tr w:rsidR="00235F9A" w:rsidRPr="00235F9A" w:rsidTr="004F794D">
        <w:tc>
          <w:tcPr>
            <w:tcW w:w="2376" w:type="dxa"/>
            <w:shd w:val="clear" w:color="auto" w:fill="auto"/>
          </w:tcPr>
          <w:p w:rsidR="00235F9A" w:rsidRPr="003166A5" w:rsidRDefault="00235F9A" w:rsidP="004F794D">
            <w:pPr>
              <w:widowControl w:val="0"/>
              <w:numPr>
                <w:ilvl w:val="12"/>
                <w:numId w:val="0"/>
              </w:numPr>
              <w:autoSpaceDE w:val="0"/>
              <w:autoSpaceDN w:val="0"/>
              <w:adjustRightInd w:val="0"/>
              <w:jc w:val="center"/>
              <w:rPr>
                <w:sz w:val="22"/>
              </w:rPr>
            </w:pPr>
            <w:r w:rsidRPr="003166A5">
              <w:rPr>
                <w:sz w:val="22"/>
              </w:rPr>
              <w:t>№ пункта Административного регламента</w:t>
            </w:r>
          </w:p>
        </w:tc>
        <w:tc>
          <w:tcPr>
            <w:tcW w:w="4111" w:type="dxa"/>
            <w:shd w:val="clear" w:color="auto" w:fill="auto"/>
          </w:tcPr>
          <w:p w:rsidR="00235F9A" w:rsidRPr="003166A5" w:rsidRDefault="00235F9A" w:rsidP="004F794D">
            <w:pPr>
              <w:widowControl w:val="0"/>
              <w:numPr>
                <w:ilvl w:val="12"/>
                <w:numId w:val="0"/>
              </w:numPr>
              <w:autoSpaceDE w:val="0"/>
              <w:autoSpaceDN w:val="0"/>
              <w:adjustRightInd w:val="0"/>
              <w:jc w:val="center"/>
              <w:rPr>
                <w:sz w:val="22"/>
              </w:rPr>
            </w:pPr>
            <w:r w:rsidRPr="003166A5">
              <w:rPr>
                <w:sz w:val="22"/>
              </w:rPr>
              <w:t>Наименование основания для отказа в соответствии с единым стандартом</w:t>
            </w:r>
          </w:p>
        </w:tc>
        <w:tc>
          <w:tcPr>
            <w:tcW w:w="3474" w:type="dxa"/>
            <w:shd w:val="clear" w:color="auto" w:fill="auto"/>
          </w:tcPr>
          <w:p w:rsidR="00235F9A" w:rsidRPr="003166A5" w:rsidRDefault="00235F9A" w:rsidP="004F794D">
            <w:pPr>
              <w:widowControl w:val="0"/>
              <w:numPr>
                <w:ilvl w:val="12"/>
                <w:numId w:val="0"/>
              </w:numPr>
              <w:autoSpaceDE w:val="0"/>
              <w:autoSpaceDN w:val="0"/>
              <w:adjustRightInd w:val="0"/>
              <w:jc w:val="center"/>
              <w:rPr>
                <w:sz w:val="22"/>
              </w:rPr>
            </w:pPr>
            <w:r w:rsidRPr="003166A5">
              <w:rPr>
                <w:sz w:val="22"/>
              </w:rPr>
              <w:t>Разъяснение причин отказа в</w:t>
            </w:r>
            <w:r w:rsidR="00ED1247">
              <w:rPr>
                <w:sz w:val="22"/>
              </w:rPr>
              <w:t> </w:t>
            </w:r>
            <w:r w:rsidRPr="003166A5">
              <w:rPr>
                <w:sz w:val="22"/>
              </w:rPr>
              <w:t>предоставлении услуги</w:t>
            </w:r>
          </w:p>
        </w:tc>
      </w:tr>
      <w:tr w:rsidR="00235F9A" w:rsidRPr="00235F9A" w:rsidTr="004F794D">
        <w:tc>
          <w:tcPr>
            <w:tcW w:w="2376" w:type="dxa"/>
            <w:shd w:val="clear" w:color="auto" w:fill="auto"/>
          </w:tcPr>
          <w:p w:rsidR="00235F9A" w:rsidRPr="003166A5" w:rsidRDefault="00235F9A" w:rsidP="004F794D">
            <w:pPr>
              <w:widowControl w:val="0"/>
              <w:numPr>
                <w:ilvl w:val="12"/>
                <w:numId w:val="0"/>
              </w:numPr>
              <w:autoSpaceDE w:val="0"/>
              <w:autoSpaceDN w:val="0"/>
              <w:adjustRightInd w:val="0"/>
              <w:jc w:val="center"/>
              <w:rPr>
                <w:sz w:val="22"/>
              </w:rPr>
            </w:pPr>
            <w:r w:rsidRPr="003166A5">
              <w:rPr>
                <w:sz w:val="22"/>
              </w:rPr>
              <w:t>2.9.1.1</w:t>
            </w:r>
          </w:p>
        </w:tc>
        <w:tc>
          <w:tcPr>
            <w:tcW w:w="4111" w:type="dxa"/>
            <w:shd w:val="clear" w:color="auto" w:fill="auto"/>
          </w:tcPr>
          <w:p w:rsidR="00235F9A" w:rsidRPr="003166A5" w:rsidRDefault="00235F9A" w:rsidP="004F794D">
            <w:pPr>
              <w:widowControl w:val="0"/>
              <w:numPr>
                <w:ilvl w:val="12"/>
                <w:numId w:val="0"/>
              </w:numPr>
              <w:autoSpaceDE w:val="0"/>
              <w:autoSpaceDN w:val="0"/>
              <w:adjustRightInd w:val="0"/>
              <w:rPr>
                <w:sz w:val="22"/>
              </w:rPr>
            </w:pPr>
            <w:r w:rsidRPr="003166A5">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w:t>
            </w:r>
            <w:r w:rsidR="00ED1247">
              <w:rPr>
                <w:sz w:val="22"/>
              </w:rPr>
              <w:t> </w:t>
            </w:r>
            <w:r w:rsidRPr="003166A5">
              <w:rPr>
                <w:sz w:val="22"/>
              </w:rPr>
              <w:t>момент поступления такого заявления</w:t>
            </w:r>
          </w:p>
        </w:tc>
        <w:tc>
          <w:tcPr>
            <w:tcW w:w="3474" w:type="dxa"/>
            <w:shd w:val="clear" w:color="auto" w:fill="auto"/>
          </w:tcPr>
          <w:p w:rsidR="00235F9A" w:rsidRPr="003166A5" w:rsidRDefault="00235F9A" w:rsidP="004F794D">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4F794D">
        <w:tc>
          <w:tcPr>
            <w:tcW w:w="2376" w:type="dxa"/>
            <w:shd w:val="clear" w:color="auto" w:fill="auto"/>
          </w:tcPr>
          <w:p w:rsidR="00235F9A" w:rsidRPr="003166A5" w:rsidRDefault="00235F9A" w:rsidP="004F794D">
            <w:pPr>
              <w:widowControl w:val="0"/>
              <w:numPr>
                <w:ilvl w:val="12"/>
                <w:numId w:val="0"/>
              </w:numPr>
              <w:autoSpaceDE w:val="0"/>
              <w:autoSpaceDN w:val="0"/>
              <w:adjustRightInd w:val="0"/>
              <w:jc w:val="center"/>
              <w:rPr>
                <w:sz w:val="22"/>
              </w:rPr>
            </w:pPr>
            <w:r w:rsidRPr="003166A5">
              <w:rPr>
                <w:sz w:val="22"/>
              </w:rPr>
              <w:t>2.9.1.2</w:t>
            </w:r>
          </w:p>
        </w:tc>
        <w:tc>
          <w:tcPr>
            <w:tcW w:w="4111" w:type="dxa"/>
            <w:shd w:val="clear" w:color="auto" w:fill="auto"/>
          </w:tcPr>
          <w:p w:rsidR="00235F9A" w:rsidRPr="003166A5" w:rsidRDefault="00235F9A" w:rsidP="004F794D">
            <w:pPr>
              <w:widowControl w:val="0"/>
              <w:numPr>
                <w:ilvl w:val="12"/>
                <w:numId w:val="0"/>
              </w:numPr>
              <w:autoSpaceDE w:val="0"/>
              <w:autoSpaceDN w:val="0"/>
              <w:adjustRightInd w:val="0"/>
              <w:rPr>
                <w:sz w:val="22"/>
              </w:rPr>
            </w:pPr>
            <w:r w:rsidRPr="003166A5">
              <w:rPr>
                <w:sz w:val="22"/>
              </w:rPr>
              <w:t>Заявление подано за пределами периода, указанного в пункте 2.4.2 настоящего Административного регламента</w:t>
            </w:r>
          </w:p>
        </w:tc>
        <w:tc>
          <w:tcPr>
            <w:tcW w:w="3474" w:type="dxa"/>
            <w:shd w:val="clear" w:color="auto" w:fill="auto"/>
          </w:tcPr>
          <w:p w:rsidR="00235F9A" w:rsidRPr="003166A5" w:rsidRDefault="00235F9A" w:rsidP="004F794D">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4F794D">
        <w:tc>
          <w:tcPr>
            <w:tcW w:w="2376" w:type="dxa"/>
            <w:shd w:val="clear" w:color="auto" w:fill="auto"/>
          </w:tcPr>
          <w:p w:rsidR="00235F9A" w:rsidRPr="003166A5" w:rsidRDefault="00235F9A" w:rsidP="004F794D">
            <w:pPr>
              <w:widowControl w:val="0"/>
              <w:numPr>
                <w:ilvl w:val="12"/>
                <w:numId w:val="0"/>
              </w:numPr>
              <w:autoSpaceDE w:val="0"/>
              <w:autoSpaceDN w:val="0"/>
              <w:adjustRightInd w:val="0"/>
              <w:jc w:val="center"/>
              <w:rPr>
                <w:sz w:val="22"/>
              </w:rPr>
            </w:pPr>
            <w:r w:rsidRPr="003166A5">
              <w:rPr>
                <w:sz w:val="22"/>
              </w:rPr>
              <w:t>2.9.1.3</w:t>
            </w:r>
          </w:p>
        </w:tc>
        <w:tc>
          <w:tcPr>
            <w:tcW w:w="4111" w:type="dxa"/>
            <w:shd w:val="clear" w:color="auto" w:fill="auto"/>
          </w:tcPr>
          <w:p w:rsidR="00235F9A" w:rsidRPr="003166A5" w:rsidRDefault="00235F9A" w:rsidP="004F794D">
            <w:pPr>
              <w:widowControl w:val="0"/>
              <w:numPr>
                <w:ilvl w:val="12"/>
                <w:numId w:val="0"/>
              </w:numPr>
              <w:autoSpaceDE w:val="0"/>
              <w:autoSpaceDN w:val="0"/>
              <w:adjustRightInd w:val="0"/>
              <w:rPr>
                <w:sz w:val="22"/>
              </w:rPr>
            </w:pPr>
            <w:r w:rsidRPr="003166A5">
              <w:rPr>
                <w:sz w:val="22"/>
              </w:rPr>
              <w:t>Заявление подано лицом, не</w:t>
            </w:r>
            <w:r w:rsidR="00ED1247">
              <w:rPr>
                <w:sz w:val="22"/>
              </w:rPr>
              <w:t> </w:t>
            </w:r>
            <w:r w:rsidRPr="003166A5">
              <w:rPr>
                <w:sz w:val="22"/>
              </w:rPr>
              <w:t>имеющим полномочий пр</w:t>
            </w:r>
            <w:r w:rsidR="00ED1247">
              <w:rPr>
                <w:sz w:val="22"/>
              </w:rPr>
              <w:t>едставлять интересы заявителя в </w:t>
            </w:r>
            <w:r w:rsidRPr="003166A5">
              <w:rPr>
                <w:sz w:val="22"/>
              </w:rPr>
              <w:t>соответствии с пунктом 1.2 настоящего Административного регламента</w:t>
            </w:r>
          </w:p>
        </w:tc>
        <w:tc>
          <w:tcPr>
            <w:tcW w:w="3474" w:type="dxa"/>
            <w:shd w:val="clear" w:color="auto" w:fill="auto"/>
          </w:tcPr>
          <w:p w:rsidR="00235F9A" w:rsidRPr="003166A5" w:rsidRDefault="00235F9A" w:rsidP="004F794D">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bl>
    <w:p w:rsidR="00235F9A" w:rsidRPr="00B007F6" w:rsidRDefault="00235F9A" w:rsidP="00235F9A">
      <w:pPr>
        <w:widowControl w:val="0"/>
        <w:autoSpaceDE w:val="0"/>
        <w:autoSpaceDN w:val="0"/>
        <w:adjustRightInd w:val="0"/>
        <w:ind w:firstLine="540"/>
        <w:rPr>
          <w:sz w:val="24"/>
          <w:szCs w:val="24"/>
        </w:rPr>
      </w:pPr>
    </w:p>
    <w:p w:rsidR="00235F9A" w:rsidRPr="00B007F6" w:rsidRDefault="00235F9A" w:rsidP="00235F9A">
      <w:pPr>
        <w:widowControl w:val="0"/>
        <w:autoSpaceDE w:val="0"/>
        <w:autoSpaceDN w:val="0"/>
        <w:adjustRightInd w:val="0"/>
        <w:ind w:firstLine="540"/>
        <w:rPr>
          <w:sz w:val="24"/>
          <w:szCs w:val="24"/>
        </w:rPr>
      </w:pPr>
      <w:r w:rsidRPr="00B007F6">
        <w:rPr>
          <w:sz w:val="24"/>
          <w:szCs w:val="24"/>
        </w:rPr>
        <w:t>Вы вправе повторно обратиться в Организацию с заяв</w:t>
      </w:r>
      <w:r w:rsidR="00ED1247" w:rsidRPr="00B007F6">
        <w:rPr>
          <w:sz w:val="24"/>
          <w:szCs w:val="24"/>
        </w:rPr>
        <w:t>лением о </w:t>
      </w:r>
      <w:r w:rsidRPr="00B007F6">
        <w:rPr>
          <w:sz w:val="24"/>
          <w:szCs w:val="24"/>
        </w:rPr>
        <w:t>предоставлении услуги после устранения указанных нарушений.</w:t>
      </w:r>
    </w:p>
    <w:p w:rsidR="00235F9A" w:rsidRPr="00B007F6" w:rsidRDefault="00235F9A" w:rsidP="00235F9A">
      <w:pPr>
        <w:jc w:val="right"/>
        <w:rPr>
          <w:sz w:val="24"/>
          <w:szCs w:val="24"/>
        </w:rPr>
      </w:pPr>
    </w:p>
    <w:p w:rsidR="00235F9A" w:rsidRPr="00B007F6" w:rsidRDefault="00235F9A" w:rsidP="00235F9A">
      <w:pPr>
        <w:jc w:val="right"/>
        <w:rPr>
          <w:sz w:val="24"/>
          <w:szCs w:val="24"/>
        </w:rPr>
      </w:pPr>
    </w:p>
    <w:p w:rsidR="00235F9A" w:rsidRPr="00B007F6" w:rsidRDefault="00235F9A" w:rsidP="00235F9A">
      <w:pPr>
        <w:widowControl w:val="0"/>
        <w:autoSpaceDE w:val="0"/>
        <w:autoSpaceDN w:val="0"/>
        <w:adjustRightInd w:val="0"/>
        <w:rPr>
          <w:sz w:val="24"/>
          <w:szCs w:val="24"/>
        </w:rPr>
      </w:pPr>
      <w:r w:rsidRPr="00B007F6">
        <w:rPr>
          <w:sz w:val="24"/>
          <w:szCs w:val="24"/>
        </w:rPr>
        <w:t>Дата ___________ Исполнитель ___________ Подпись _________________</w:t>
      </w:r>
    </w:p>
    <w:p w:rsidR="008F53BB" w:rsidRDefault="008F53BB" w:rsidP="00235F9A">
      <w:pPr>
        <w:jc w:val="right"/>
        <w:rPr>
          <w:szCs w:val="26"/>
        </w:rPr>
      </w:pPr>
    </w:p>
    <w:p w:rsidR="008F53BB" w:rsidRDefault="008F53BB" w:rsidP="008F53BB">
      <w:pPr>
        <w:rPr>
          <w:szCs w:val="26"/>
        </w:rPr>
        <w:sectPr w:rsidR="008F53BB" w:rsidSect="003E6232">
          <w:pgSz w:w="11907" w:h="16840"/>
          <w:pgMar w:top="993" w:right="1134" w:bottom="709" w:left="1701" w:header="720" w:footer="720" w:gutter="0"/>
          <w:pgNumType w:start="1"/>
          <w:cols w:space="720"/>
        </w:sectPr>
      </w:pPr>
    </w:p>
    <w:p w:rsidR="00235F9A" w:rsidRPr="0030713B" w:rsidRDefault="00235F9A" w:rsidP="0030713B">
      <w:pPr>
        <w:ind w:left="5103"/>
        <w:jc w:val="left"/>
        <w:rPr>
          <w:sz w:val="24"/>
          <w:szCs w:val="24"/>
        </w:rPr>
      </w:pPr>
      <w:r w:rsidRPr="0030713B">
        <w:rPr>
          <w:sz w:val="24"/>
          <w:szCs w:val="24"/>
        </w:rPr>
        <w:lastRenderedPageBreak/>
        <w:t>Приложение №</w:t>
      </w:r>
      <w:r w:rsidR="0030713B">
        <w:rPr>
          <w:sz w:val="24"/>
          <w:szCs w:val="24"/>
        </w:rPr>
        <w:t> </w:t>
      </w:r>
      <w:r w:rsidRPr="0030713B">
        <w:rPr>
          <w:sz w:val="24"/>
          <w:szCs w:val="24"/>
        </w:rPr>
        <w:t xml:space="preserve">5 </w:t>
      </w:r>
      <w:r w:rsidR="0030713B">
        <w:rPr>
          <w:sz w:val="24"/>
          <w:szCs w:val="24"/>
        </w:rPr>
        <w:br/>
      </w:r>
      <w:r w:rsidRPr="0030713B">
        <w:rPr>
          <w:sz w:val="24"/>
          <w:szCs w:val="24"/>
        </w:rPr>
        <w:t>к административному регламенту</w:t>
      </w:r>
      <w:r w:rsidR="0030713B">
        <w:rPr>
          <w:sz w:val="24"/>
          <w:szCs w:val="24"/>
        </w:rPr>
        <w:br/>
      </w:r>
      <w:r w:rsidRPr="0030713B">
        <w:rPr>
          <w:sz w:val="24"/>
          <w:szCs w:val="24"/>
        </w:rPr>
        <w:t xml:space="preserve">администрации муниципального образования </w:t>
      </w:r>
      <w:r w:rsidR="0030713B">
        <w:rPr>
          <w:sz w:val="24"/>
          <w:szCs w:val="24"/>
        </w:rPr>
        <w:br/>
      </w:r>
      <w:r w:rsidRPr="0030713B">
        <w:rPr>
          <w:sz w:val="24"/>
          <w:szCs w:val="24"/>
        </w:rPr>
        <w:t>Тихвинский муниципальный</w:t>
      </w:r>
      <w:r w:rsidR="0030713B">
        <w:rPr>
          <w:sz w:val="24"/>
          <w:szCs w:val="24"/>
        </w:rPr>
        <w:t xml:space="preserve"> район Ленинградской области по </w:t>
      </w:r>
      <w:r w:rsidRPr="0030713B">
        <w:rPr>
          <w:sz w:val="24"/>
          <w:szCs w:val="24"/>
        </w:rPr>
        <w:t>предоставлению муниципал</w:t>
      </w:r>
      <w:r w:rsidR="0030713B">
        <w:rPr>
          <w:sz w:val="24"/>
          <w:szCs w:val="24"/>
        </w:rPr>
        <w:t>ьной услуги «Зачисление детей в </w:t>
      </w:r>
      <w:r w:rsidRPr="0030713B">
        <w:rPr>
          <w:sz w:val="24"/>
          <w:szCs w:val="24"/>
        </w:rPr>
        <w:t>общеобразовательные организации»</w:t>
      </w:r>
    </w:p>
    <w:p w:rsidR="00235F9A" w:rsidRPr="00235F9A" w:rsidRDefault="00235F9A" w:rsidP="0030713B">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30713B">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30713B">
      <w:pPr>
        <w:tabs>
          <w:tab w:val="left" w:pos="709"/>
        </w:tabs>
        <w:jc w:val="center"/>
        <w:rPr>
          <w:b/>
          <w:szCs w:val="28"/>
        </w:rPr>
      </w:pPr>
    </w:p>
    <w:p w:rsidR="00235F9A" w:rsidRPr="00235F9A" w:rsidRDefault="00235F9A" w:rsidP="0030713B">
      <w:pPr>
        <w:widowControl w:val="0"/>
        <w:autoSpaceDE w:val="0"/>
        <w:autoSpaceDN w:val="0"/>
        <w:adjustRightInd w:val="0"/>
        <w:jc w:val="center"/>
        <w:rPr>
          <w:b/>
          <w:strike/>
        </w:rPr>
      </w:pPr>
      <w:r w:rsidRPr="00235F9A">
        <w:rPr>
          <w:b/>
          <w:szCs w:val="26"/>
        </w:rPr>
        <w:t xml:space="preserve">Форма </w:t>
      </w:r>
      <w:hyperlink w:anchor="Par486" w:history="1">
        <w:r w:rsidRPr="00235F9A">
          <w:rPr>
            <w:b/>
            <w:szCs w:val="26"/>
          </w:rPr>
          <w:t>уведомления</w:t>
        </w:r>
      </w:hyperlink>
      <w:r w:rsidRPr="00235F9A">
        <w:rPr>
          <w:b/>
          <w:szCs w:val="26"/>
        </w:rPr>
        <w:t xml:space="preserve"> заявителя о приглашении </w:t>
      </w:r>
      <w:r w:rsidR="0030713B">
        <w:rPr>
          <w:b/>
          <w:szCs w:val="26"/>
        </w:rPr>
        <w:t>в </w:t>
      </w:r>
      <w:r w:rsidRPr="00235F9A">
        <w:rPr>
          <w:b/>
          <w:szCs w:val="26"/>
        </w:rPr>
        <w:t>общеобразовательную организацию</w:t>
      </w:r>
      <w:r w:rsidRPr="00235F9A">
        <w:rPr>
          <w:b/>
          <w:strike/>
          <w:szCs w:val="26"/>
        </w:rPr>
        <w:t xml:space="preserve"> </w:t>
      </w:r>
    </w:p>
    <w:p w:rsidR="00235F9A" w:rsidRPr="00235F9A" w:rsidRDefault="00235F9A" w:rsidP="0030713B">
      <w:pPr>
        <w:tabs>
          <w:tab w:val="left" w:pos="709"/>
        </w:tabs>
        <w:jc w:val="center"/>
        <w:rPr>
          <w:b/>
          <w:szCs w:val="26"/>
        </w:rPr>
      </w:pPr>
    </w:p>
    <w:p w:rsidR="00235F9A" w:rsidRPr="00235F9A" w:rsidRDefault="00235F9A" w:rsidP="00235F9A">
      <w:pPr>
        <w:tabs>
          <w:tab w:val="left" w:pos="709"/>
        </w:tabs>
        <w:jc w:val="center"/>
        <w:rPr>
          <w:szCs w:val="26"/>
        </w:rPr>
      </w:pPr>
      <w:r w:rsidRPr="00235F9A">
        <w:rPr>
          <w:szCs w:val="26"/>
        </w:rPr>
        <w:t>(при приеме в первый класс общеобразовательной организации</w:t>
      </w:r>
    </w:p>
    <w:p w:rsidR="00235F9A" w:rsidRPr="00235F9A" w:rsidRDefault="00235F9A" w:rsidP="00235F9A">
      <w:pPr>
        <w:tabs>
          <w:tab w:val="left" w:pos="709"/>
        </w:tabs>
        <w:jc w:val="center"/>
        <w:rPr>
          <w:szCs w:val="26"/>
        </w:rPr>
      </w:pPr>
      <w:r w:rsidRPr="00235F9A">
        <w:rPr>
          <w:szCs w:val="26"/>
        </w:rPr>
        <w:t xml:space="preserve"> на следующий учебный год)</w:t>
      </w:r>
    </w:p>
    <w:p w:rsidR="00235F9A" w:rsidRPr="00235F9A" w:rsidRDefault="00235F9A" w:rsidP="00235F9A">
      <w:pPr>
        <w:widowControl w:val="0"/>
        <w:tabs>
          <w:tab w:val="left" w:pos="709"/>
        </w:tabs>
        <w:autoSpaceDE w:val="0"/>
        <w:autoSpaceDN w:val="0"/>
        <w:adjustRightInd w:val="0"/>
        <w:jc w:val="center"/>
        <w:rPr>
          <w:szCs w:val="26"/>
        </w:rPr>
      </w:pPr>
    </w:p>
    <w:p w:rsidR="00235F9A" w:rsidRPr="00644E09" w:rsidRDefault="00235F9A" w:rsidP="00235F9A">
      <w:pPr>
        <w:widowControl w:val="0"/>
        <w:tabs>
          <w:tab w:val="left" w:pos="709"/>
        </w:tabs>
        <w:autoSpaceDE w:val="0"/>
        <w:autoSpaceDN w:val="0"/>
        <w:adjustRightInd w:val="0"/>
        <w:jc w:val="center"/>
        <w:rPr>
          <w:sz w:val="24"/>
          <w:szCs w:val="24"/>
        </w:rPr>
      </w:pPr>
      <w:r w:rsidRPr="00644E09">
        <w:rPr>
          <w:sz w:val="24"/>
          <w:szCs w:val="24"/>
        </w:rPr>
        <w:t>Уважаемый(ая) _____________________________</w:t>
      </w:r>
    </w:p>
    <w:p w:rsidR="00235F9A" w:rsidRPr="00644E09" w:rsidRDefault="00235F9A" w:rsidP="00235F9A">
      <w:pPr>
        <w:widowControl w:val="0"/>
        <w:tabs>
          <w:tab w:val="left" w:pos="709"/>
        </w:tabs>
        <w:autoSpaceDE w:val="0"/>
        <w:autoSpaceDN w:val="0"/>
        <w:adjustRightInd w:val="0"/>
        <w:jc w:val="center"/>
        <w:rPr>
          <w:sz w:val="18"/>
          <w:szCs w:val="18"/>
        </w:rPr>
      </w:pPr>
      <w:r w:rsidRPr="00644E09">
        <w:rPr>
          <w:sz w:val="18"/>
          <w:szCs w:val="18"/>
        </w:rPr>
        <w:t>(ФИО заявителя)</w:t>
      </w:r>
    </w:p>
    <w:p w:rsidR="00725198" w:rsidRDefault="00725198" w:rsidP="00725198">
      <w:pPr>
        <w:widowControl w:val="0"/>
        <w:tabs>
          <w:tab w:val="left" w:pos="709"/>
        </w:tabs>
        <w:autoSpaceDE w:val="0"/>
        <w:autoSpaceDN w:val="0"/>
        <w:adjustRightInd w:val="0"/>
        <w:ind w:firstLine="709"/>
        <w:rPr>
          <w:sz w:val="24"/>
          <w:szCs w:val="24"/>
        </w:rPr>
      </w:pPr>
      <w:r>
        <w:rPr>
          <w:sz w:val="24"/>
          <w:szCs w:val="24"/>
        </w:rPr>
        <w:t xml:space="preserve">Вам необходимо явиться в </w:t>
      </w:r>
      <w:r w:rsidR="00235F9A" w:rsidRPr="00644E09">
        <w:rPr>
          <w:sz w:val="24"/>
          <w:szCs w:val="24"/>
        </w:rPr>
        <w:t>_______________________________</w:t>
      </w:r>
    </w:p>
    <w:p w:rsidR="00235F9A" w:rsidRPr="00644E09" w:rsidRDefault="00235F9A" w:rsidP="00725198">
      <w:pPr>
        <w:widowControl w:val="0"/>
        <w:tabs>
          <w:tab w:val="left" w:pos="709"/>
        </w:tabs>
        <w:autoSpaceDE w:val="0"/>
        <w:autoSpaceDN w:val="0"/>
        <w:adjustRightInd w:val="0"/>
        <w:ind w:firstLine="1418"/>
        <w:jc w:val="center"/>
        <w:rPr>
          <w:sz w:val="24"/>
          <w:szCs w:val="24"/>
        </w:rPr>
      </w:pPr>
      <w:r w:rsidRPr="00644E09">
        <w:rPr>
          <w:sz w:val="18"/>
          <w:szCs w:val="18"/>
        </w:rPr>
        <w:t>(наименование Организации)</w:t>
      </w:r>
    </w:p>
    <w:p w:rsidR="00235F9A" w:rsidRPr="00644E09" w:rsidRDefault="00235F9A" w:rsidP="00235F9A">
      <w:pPr>
        <w:widowControl w:val="0"/>
        <w:autoSpaceDE w:val="0"/>
        <w:autoSpaceDN w:val="0"/>
        <w:adjustRightInd w:val="0"/>
        <w:ind w:left="360"/>
        <w:rPr>
          <w:sz w:val="24"/>
          <w:szCs w:val="24"/>
        </w:rPr>
      </w:pPr>
      <w:r w:rsidRPr="00644E09">
        <w:rPr>
          <w:sz w:val="24"/>
          <w:szCs w:val="24"/>
        </w:rPr>
        <w:t>для предъявления оригиналов документов к заявлению от _____________ №</w:t>
      </w:r>
      <w:r w:rsidR="00725198">
        <w:rPr>
          <w:sz w:val="24"/>
          <w:szCs w:val="24"/>
        </w:rPr>
        <w:t> ____________</w:t>
      </w:r>
      <w:r w:rsidRPr="00644E09">
        <w:rPr>
          <w:sz w:val="24"/>
          <w:szCs w:val="24"/>
        </w:rPr>
        <w:t>:</w:t>
      </w:r>
    </w:p>
    <w:p w:rsidR="00235F9A" w:rsidRPr="00644E09" w:rsidRDefault="00235F9A" w:rsidP="00235F9A">
      <w:pPr>
        <w:widowControl w:val="0"/>
        <w:autoSpaceDE w:val="0"/>
        <w:autoSpaceDN w:val="0"/>
        <w:adjustRightInd w:val="0"/>
        <w:ind w:left="360"/>
        <w:jc w:val="left"/>
        <w:rPr>
          <w:sz w:val="18"/>
          <w:szCs w:val="18"/>
        </w:rPr>
      </w:pPr>
      <w:r w:rsidRPr="00644E09">
        <w:rPr>
          <w:sz w:val="18"/>
          <w:szCs w:val="18"/>
        </w:rPr>
        <w:t>(дата и время подачи заявления)</w:t>
      </w:r>
    </w:p>
    <w:p w:rsidR="00235F9A" w:rsidRPr="00644E09" w:rsidRDefault="00235F9A" w:rsidP="00EB3EC4">
      <w:pPr>
        <w:numPr>
          <w:ilvl w:val="0"/>
          <w:numId w:val="5"/>
        </w:numPr>
        <w:tabs>
          <w:tab w:val="left" w:pos="1134"/>
        </w:tabs>
        <w:autoSpaceDE w:val="0"/>
        <w:autoSpaceDN w:val="0"/>
        <w:adjustRightInd w:val="0"/>
        <w:ind w:left="0" w:firstLine="709"/>
        <w:rPr>
          <w:sz w:val="24"/>
          <w:szCs w:val="24"/>
        </w:rPr>
      </w:pPr>
      <w:r w:rsidRPr="00644E09">
        <w:rPr>
          <w:sz w:val="24"/>
          <w:szCs w:val="24"/>
        </w:rPr>
        <w:t xml:space="preserve">документ, удостоверяющий личность родителя (законного представителя) или поступающего; </w:t>
      </w:r>
    </w:p>
    <w:p w:rsidR="00235F9A" w:rsidRPr="00644E09" w:rsidRDefault="00235F9A" w:rsidP="00EB3EC4">
      <w:pPr>
        <w:numPr>
          <w:ilvl w:val="0"/>
          <w:numId w:val="5"/>
        </w:numPr>
        <w:tabs>
          <w:tab w:val="left" w:pos="1134"/>
        </w:tabs>
        <w:autoSpaceDE w:val="0"/>
        <w:autoSpaceDN w:val="0"/>
        <w:adjustRightInd w:val="0"/>
        <w:ind w:left="0" w:firstLine="709"/>
        <w:rPr>
          <w:sz w:val="24"/>
          <w:szCs w:val="24"/>
        </w:rPr>
      </w:pPr>
      <w:r w:rsidRPr="00644E09">
        <w:rPr>
          <w:sz w:val="24"/>
          <w:szCs w:val="24"/>
        </w:rPr>
        <w:t>свидетельство о рождении ребенка или документ, подтверждающий родство заявителя;</w:t>
      </w:r>
    </w:p>
    <w:p w:rsidR="00235F9A" w:rsidRPr="00644E09" w:rsidRDefault="00235F9A" w:rsidP="00EB3EC4">
      <w:pPr>
        <w:numPr>
          <w:ilvl w:val="0"/>
          <w:numId w:val="5"/>
        </w:numPr>
        <w:tabs>
          <w:tab w:val="left" w:pos="1134"/>
        </w:tabs>
        <w:autoSpaceDE w:val="0"/>
        <w:autoSpaceDN w:val="0"/>
        <w:adjustRightInd w:val="0"/>
        <w:ind w:left="0" w:firstLine="709"/>
        <w:rPr>
          <w:sz w:val="24"/>
          <w:szCs w:val="24"/>
        </w:rPr>
      </w:pPr>
      <w:r w:rsidRPr="00644E09">
        <w:rPr>
          <w:sz w:val="24"/>
          <w:szCs w:val="24"/>
        </w:rPr>
        <w:t>документ, подтверждающий установлени</w:t>
      </w:r>
      <w:r w:rsidR="00EB3EC4">
        <w:rPr>
          <w:sz w:val="24"/>
          <w:szCs w:val="24"/>
        </w:rPr>
        <w:t>е опеки или попечительства (при </w:t>
      </w:r>
      <w:r w:rsidRPr="00644E09">
        <w:rPr>
          <w:sz w:val="24"/>
          <w:szCs w:val="24"/>
        </w:rPr>
        <w:t>необходимости);</w:t>
      </w:r>
    </w:p>
    <w:p w:rsidR="00235F9A" w:rsidRPr="00644E09" w:rsidRDefault="00235F9A" w:rsidP="00EB3EC4">
      <w:pPr>
        <w:numPr>
          <w:ilvl w:val="0"/>
          <w:numId w:val="5"/>
        </w:numPr>
        <w:tabs>
          <w:tab w:val="left" w:pos="1134"/>
        </w:tabs>
        <w:autoSpaceDE w:val="0"/>
        <w:autoSpaceDN w:val="0"/>
        <w:adjustRightInd w:val="0"/>
        <w:ind w:left="0" w:firstLine="709"/>
        <w:rPr>
          <w:sz w:val="24"/>
          <w:szCs w:val="24"/>
        </w:rPr>
      </w:pPr>
      <w:r w:rsidRPr="00644E09">
        <w:rPr>
          <w:sz w:val="24"/>
          <w:szCs w:val="24"/>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235F9A" w:rsidRPr="00644E09" w:rsidRDefault="00235F9A" w:rsidP="00EB3EC4">
      <w:pPr>
        <w:numPr>
          <w:ilvl w:val="0"/>
          <w:numId w:val="5"/>
        </w:numPr>
        <w:tabs>
          <w:tab w:val="left" w:pos="1134"/>
        </w:tabs>
        <w:autoSpaceDE w:val="0"/>
        <w:autoSpaceDN w:val="0"/>
        <w:adjustRightInd w:val="0"/>
        <w:ind w:left="0" w:firstLine="709"/>
        <w:rPr>
          <w:sz w:val="24"/>
          <w:szCs w:val="24"/>
        </w:rPr>
      </w:pPr>
      <w:r w:rsidRPr="00644E09">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w:t>
      </w:r>
      <w:r w:rsidR="00EB3EC4">
        <w:rPr>
          <w:sz w:val="24"/>
          <w:szCs w:val="24"/>
        </w:rPr>
        <w:t xml:space="preserve"> жительства (в случае приема на </w:t>
      </w:r>
      <w:r w:rsidRPr="00644E09">
        <w:rPr>
          <w:sz w:val="24"/>
          <w:szCs w:val="24"/>
        </w:rPr>
        <w:t>обучение ребенка или поступающего, проживающего на закрепленной территории);</w:t>
      </w:r>
    </w:p>
    <w:p w:rsidR="00235F9A" w:rsidRPr="00644E09" w:rsidRDefault="00235F9A" w:rsidP="00EB3EC4">
      <w:pPr>
        <w:numPr>
          <w:ilvl w:val="0"/>
          <w:numId w:val="5"/>
        </w:numPr>
        <w:tabs>
          <w:tab w:val="left" w:pos="1134"/>
        </w:tabs>
        <w:autoSpaceDE w:val="0"/>
        <w:autoSpaceDN w:val="0"/>
        <w:adjustRightInd w:val="0"/>
        <w:ind w:left="0" w:firstLine="709"/>
        <w:rPr>
          <w:sz w:val="24"/>
          <w:szCs w:val="24"/>
        </w:rPr>
      </w:pPr>
      <w:r w:rsidRPr="00644E09">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235F9A" w:rsidRPr="00644E09" w:rsidRDefault="00235F9A" w:rsidP="00EB3EC4">
      <w:pPr>
        <w:ind w:firstLine="709"/>
        <w:rPr>
          <w:b/>
          <w:sz w:val="24"/>
          <w:szCs w:val="24"/>
        </w:rPr>
      </w:pPr>
      <w:r w:rsidRPr="00644E09">
        <w:rPr>
          <w:b/>
          <w:sz w:val="24"/>
          <w:szCs w:val="24"/>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документы, подтверждающие родс</w:t>
      </w:r>
      <w:r w:rsidR="00EB3EC4">
        <w:rPr>
          <w:sz w:val="24"/>
          <w:szCs w:val="24"/>
        </w:rPr>
        <w:t>тво заявителя (заявителей) (или </w:t>
      </w:r>
      <w:r w:rsidRPr="00644E09">
        <w:rPr>
          <w:sz w:val="24"/>
          <w:szCs w:val="24"/>
        </w:rPr>
        <w:t>законность представления прав ребенка);</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w:t>
      </w:r>
      <w:r w:rsidRPr="00644E09">
        <w:rPr>
          <w:sz w:val="24"/>
          <w:szCs w:val="24"/>
        </w:rPr>
        <w:lastRenderedPageBreak/>
        <w:t>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w:t>
      </w:r>
      <w:r w:rsidR="00EB3EC4">
        <w:rPr>
          <w:sz w:val="24"/>
          <w:szCs w:val="24"/>
        </w:rPr>
        <w:t>учения образования, либо визу и </w:t>
      </w:r>
      <w:r w:rsidRPr="00644E09">
        <w:rPr>
          <w:sz w:val="24"/>
          <w:szCs w:val="24"/>
        </w:rPr>
        <w:t>(или) миграционную карту, либо иные предусмо</w:t>
      </w:r>
      <w:r w:rsidR="00EB3EC4">
        <w:rPr>
          <w:sz w:val="24"/>
          <w:szCs w:val="24"/>
        </w:rPr>
        <w:t>тренные федеральным законом или </w:t>
      </w:r>
      <w:r w:rsidRPr="00644E09">
        <w:rPr>
          <w:sz w:val="24"/>
          <w:szCs w:val="24"/>
        </w:rPr>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документы, подтверждающие изучение русского языка ребенком, являющимся иностранным гражданином</w:t>
      </w:r>
      <w:r w:rsidR="00EB3EC4">
        <w:rPr>
          <w:sz w:val="24"/>
          <w:szCs w:val="24"/>
        </w:rPr>
        <w:t xml:space="preserve"> или лицом без гражданства, или </w:t>
      </w:r>
      <w:r w:rsidRPr="00644E09">
        <w:rPr>
          <w:sz w:val="24"/>
          <w:szCs w:val="24"/>
        </w:rPr>
        <w:t>поступающим, являющимся иностр</w:t>
      </w:r>
      <w:r w:rsidR="00EB3EC4">
        <w:rPr>
          <w:sz w:val="24"/>
          <w:szCs w:val="24"/>
        </w:rPr>
        <w:t>анным гражданином или лицом без </w:t>
      </w:r>
      <w:r w:rsidRPr="00644E09">
        <w:rPr>
          <w:sz w:val="24"/>
          <w:szCs w:val="24"/>
        </w:rPr>
        <w:t>гражданства, в образовательных организациях иностранного (иностранных) государства (государств) (со 2 по 11 класс) (при наличии);</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w:t>
      </w:r>
      <w:r w:rsidR="002C3D00">
        <w:rPr>
          <w:sz w:val="24"/>
          <w:szCs w:val="24"/>
        </w:rPr>
        <w:t>оговором Российской Федерации в </w:t>
      </w:r>
      <w:r w:rsidRPr="00644E09">
        <w:rPr>
          <w:sz w:val="24"/>
          <w:szCs w:val="24"/>
        </w:rPr>
        <w:t>качестве документа, удостоверяющего личность лица</w:t>
      </w:r>
      <w:r w:rsidR="002C3D00">
        <w:rPr>
          <w:sz w:val="24"/>
          <w:szCs w:val="24"/>
        </w:rPr>
        <w:t xml:space="preserve"> без гражданства, разрешение на </w:t>
      </w:r>
      <w:r w:rsidRPr="00644E09">
        <w:rPr>
          <w:sz w:val="24"/>
          <w:szCs w:val="24"/>
        </w:rPr>
        <w:t xml:space="preserve">временное проживание, временное удостоверение </w:t>
      </w:r>
      <w:r w:rsidR="002C3D00">
        <w:rPr>
          <w:sz w:val="24"/>
          <w:szCs w:val="24"/>
        </w:rPr>
        <w:t>личности лица без гражданства в </w:t>
      </w:r>
      <w:r w:rsidRPr="00644E09">
        <w:rPr>
          <w:sz w:val="24"/>
          <w:szCs w:val="24"/>
        </w:rPr>
        <w:t>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w:t>
      </w:r>
      <w:r w:rsidR="002C3D00">
        <w:rPr>
          <w:sz w:val="24"/>
          <w:szCs w:val="24"/>
        </w:rPr>
        <w:t>достоверяющих личность лица без </w:t>
      </w:r>
      <w:r w:rsidRPr="00644E09">
        <w:rPr>
          <w:sz w:val="24"/>
          <w:szCs w:val="24"/>
        </w:rPr>
        <w:t>гражданства);</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w:t>
      </w:r>
      <w:r w:rsidR="002C3D00">
        <w:rPr>
          <w:sz w:val="24"/>
          <w:szCs w:val="24"/>
        </w:rPr>
        <w:t xml:space="preserve">дуального лицевого счета </w:t>
      </w:r>
      <w:r w:rsidR="002C3D00">
        <w:rPr>
          <w:sz w:val="24"/>
          <w:szCs w:val="24"/>
        </w:rPr>
        <w:br/>
        <w:t xml:space="preserve">(далее </w:t>
      </w:r>
      <w:r w:rsidRPr="00644E09">
        <w:rPr>
          <w:sz w:val="24"/>
          <w:szCs w:val="24"/>
        </w:rPr>
        <w:t>-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235F9A" w:rsidRPr="00644E09" w:rsidRDefault="00235F9A" w:rsidP="00EB3EC4">
      <w:pPr>
        <w:numPr>
          <w:ilvl w:val="0"/>
          <w:numId w:val="5"/>
        </w:numPr>
        <w:tabs>
          <w:tab w:val="left" w:pos="1134"/>
        </w:tabs>
        <w:ind w:left="0" w:firstLine="709"/>
        <w:rPr>
          <w:sz w:val="24"/>
          <w:szCs w:val="24"/>
        </w:rPr>
      </w:pPr>
      <w:r w:rsidRPr="00644E09">
        <w:rPr>
          <w:sz w:val="24"/>
          <w:szCs w:val="24"/>
        </w:rPr>
        <w:t>документы, подтверждающие осуществление родителем (законным представителем) трудовой деятельности (при наличии).</w:t>
      </w:r>
    </w:p>
    <w:p w:rsidR="00235F9A" w:rsidRPr="00644E09" w:rsidRDefault="00235F9A" w:rsidP="002C3D00">
      <w:pPr>
        <w:ind w:firstLine="709"/>
        <w:rPr>
          <w:b/>
          <w:sz w:val="24"/>
          <w:szCs w:val="24"/>
        </w:rPr>
      </w:pPr>
      <w:r w:rsidRPr="00644E09">
        <w:rPr>
          <w:b/>
          <w:sz w:val="24"/>
          <w:szCs w:val="24"/>
        </w:rPr>
        <w:t>Для граждан Республики Беларусь:</w:t>
      </w:r>
    </w:p>
    <w:p w:rsidR="00235F9A" w:rsidRPr="00644E09" w:rsidRDefault="00235F9A" w:rsidP="002C3D00">
      <w:pPr>
        <w:numPr>
          <w:ilvl w:val="0"/>
          <w:numId w:val="5"/>
        </w:numPr>
        <w:tabs>
          <w:tab w:val="left" w:pos="1134"/>
        </w:tabs>
        <w:ind w:left="0" w:firstLine="709"/>
        <w:rPr>
          <w:sz w:val="24"/>
          <w:szCs w:val="24"/>
        </w:rPr>
      </w:pPr>
      <w:r w:rsidRPr="00644E09">
        <w:rPr>
          <w:sz w:val="24"/>
          <w:szCs w:val="24"/>
        </w:rPr>
        <w:t>документы, подтверждающие родс</w:t>
      </w:r>
      <w:r w:rsidR="002C3D00">
        <w:rPr>
          <w:sz w:val="24"/>
          <w:szCs w:val="24"/>
        </w:rPr>
        <w:t>тво заявителя (заявителей) (или </w:t>
      </w:r>
      <w:r w:rsidRPr="00644E09">
        <w:rPr>
          <w:sz w:val="24"/>
          <w:szCs w:val="24"/>
        </w:rPr>
        <w:t>законность представления прав ребенка);</w:t>
      </w:r>
    </w:p>
    <w:p w:rsidR="00235F9A" w:rsidRPr="00644E09" w:rsidRDefault="00235F9A" w:rsidP="002C3D00">
      <w:pPr>
        <w:numPr>
          <w:ilvl w:val="0"/>
          <w:numId w:val="5"/>
        </w:numPr>
        <w:tabs>
          <w:tab w:val="left" w:pos="1134"/>
        </w:tabs>
        <w:ind w:left="0" w:firstLine="709"/>
        <w:rPr>
          <w:sz w:val="24"/>
          <w:szCs w:val="24"/>
        </w:rPr>
      </w:pPr>
      <w:r w:rsidRPr="00644E09">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sidRPr="00644E09">
        <w:rPr>
          <w:sz w:val="24"/>
          <w:szCs w:val="24"/>
        </w:rPr>
        <w:lastRenderedPageBreak/>
        <w:t>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w:t>
      </w:r>
      <w:r w:rsidR="002C3D00">
        <w:rPr>
          <w:sz w:val="24"/>
          <w:szCs w:val="24"/>
        </w:rPr>
        <w:t>оговором Российской Федерации в </w:t>
      </w:r>
      <w:r w:rsidRPr="00644E09">
        <w:rPr>
          <w:sz w:val="24"/>
          <w:szCs w:val="24"/>
        </w:rPr>
        <w:t>качестве документа, удостоверяющего личность лица</w:t>
      </w:r>
      <w:r w:rsidR="002C3D00">
        <w:rPr>
          <w:sz w:val="24"/>
          <w:szCs w:val="24"/>
        </w:rPr>
        <w:t xml:space="preserve"> без гражданства, разрешение на </w:t>
      </w:r>
      <w:r w:rsidRPr="00644E09">
        <w:rPr>
          <w:sz w:val="24"/>
          <w:szCs w:val="24"/>
        </w:rPr>
        <w:t xml:space="preserve">временное проживание, временное удостоверение </w:t>
      </w:r>
      <w:r w:rsidR="002C3D00">
        <w:rPr>
          <w:sz w:val="24"/>
          <w:szCs w:val="24"/>
        </w:rPr>
        <w:t>личности лица без гражданства в </w:t>
      </w:r>
      <w:r w:rsidRPr="00644E09">
        <w:rPr>
          <w:sz w:val="24"/>
          <w:szCs w:val="24"/>
        </w:rPr>
        <w:t>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w:t>
      </w:r>
      <w:r w:rsidR="002C3D00">
        <w:rPr>
          <w:sz w:val="24"/>
          <w:szCs w:val="24"/>
        </w:rPr>
        <w:t>достоверяющих личность лица без </w:t>
      </w:r>
      <w:r w:rsidRPr="00644E09">
        <w:rPr>
          <w:sz w:val="24"/>
          <w:szCs w:val="24"/>
        </w:rPr>
        <w:t>гражданства).</w:t>
      </w:r>
    </w:p>
    <w:p w:rsidR="00235F9A" w:rsidRPr="00644E09" w:rsidRDefault="00235F9A" w:rsidP="002C3D00">
      <w:pPr>
        <w:ind w:firstLine="709"/>
        <w:rPr>
          <w:b/>
          <w:sz w:val="24"/>
          <w:szCs w:val="24"/>
        </w:rPr>
      </w:pPr>
      <w:r w:rsidRPr="00644E09">
        <w:rPr>
          <w:b/>
          <w:sz w:val="24"/>
          <w:szCs w:val="24"/>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235F9A" w:rsidRPr="00644E09" w:rsidRDefault="00235F9A" w:rsidP="002C3D00">
      <w:pPr>
        <w:numPr>
          <w:ilvl w:val="0"/>
          <w:numId w:val="5"/>
        </w:numPr>
        <w:tabs>
          <w:tab w:val="left" w:pos="1134"/>
        </w:tabs>
        <w:ind w:left="0" w:firstLine="709"/>
        <w:rPr>
          <w:sz w:val="24"/>
          <w:szCs w:val="24"/>
        </w:rPr>
      </w:pPr>
      <w:r w:rsidRPr="00644E09">
        <w:rPr>
          <w:sz w:val="24"/>
          <w:szCs w:val="24"/>
        </w:rPr>
        <w:t>свидетельство о рождении ребенка;</w:t>
      </w:r>
    </w:p>
    <w:p w:rsidR="00235F9A" w:rsidRPr="00644E09" w:rsidRDefault="00235F9A" w:rsidP="002C3D00">
      <w:pPr>
        <w:numPr>
          <w:ilvl w:val="0"/>
          <w:numId w:val="5"/>
        </w:numPr>
        <w:tabs>
          <w:tab w:val="left" w:pos="1134"/>
        </w:tabs>
        <w:ind w:left="0" w:firstLine="709"/>
        <w:rPr>
          <w:sz w:val="24"/>
          <w:szCs w:val="24"/>
        </w:rPr>
      </w:pPr>
      <w:r w:rsidRPr="00644E09">
        <w:rPr>
          <w:sz w:val="24"/>
          <w:szCs w:val="24"/>
        </w:rPr>
        <w:t>паспорт;</w:t>
      </w:r>
    </w:p>
    <w:p w:rsidR="00235F9A" w:rsidRPr="00644E09" w:rsidRDefault="00235F9A" w:rsidP="002C3D00">
      <w:pPr>
        <w:numPr>
          <w:ilvl w:val="0"/>
          <w:numId w:val="5"/>
        </w:numPr>
        <w:tabs>
          <w:tab w:val="left" w:pos="1134"/>
        </w:tabs>
        <w:ind w:left="0" w:firstLine="709"/>
        <w:rPr>
          <w:sz w:val="24"/>
          <w:szCs w:val="24"/>
        </w:rPr>
      </w:pPr>
      <w:r w:rsidRPr="00644E09">
        <w:rPr>
          <w:sz w:val="24"/>
          <w:szCs w:val="24"/>
        </w:rPr>
        <w:t>справка о регистрации по месту жительства.</w:t>
      </w:r>
    </w:p>
    <w:p w:rsidR="00235F9A" w:rsidRPr="00644E09" w:rsidRDefault="00235F9A" w:rsidP="00235F9A">
      <w:pPr>
        <w:rPr>
          <w:b/>
          <w:sz w:val="24"/>
          <w:szCs w:val="24"/>
          <w:highlight w:val="red"/>
        </w:rPr>
      </w:pPr>
    </w:p>
    <w:p w:rsidR="00235F9A" w:rsidRPr="00644E09" w:rsidRDefault="00235F9A" w:rsidP="00EB4574">
      <w:pPr>
        <w:widowControl w:val="0"/>
        <w:tabs>
          <w:tab w:val="left" w:pos="709"/>
        </w:tabs>
        <w:autoSpaceDE w:val="0"/>
        <w:autoSpaceDN w:val="0"/>
        <w:adjustRightInd w:val="0"/>
        <w:ind w:firstLine="709"/>
        <w:jc w:val="left"/>
        <w:rPr>
          <w:sz w:val="24"/>
          <w:szCs w:val="24"/>
        </w:rPr>
      </w:pPr>
      <w:r w:rsidRPr="00644E09">
        <w:rPr>
          <w:sz w:val="24"/>
          <w:szCs w:val="24"/>
        </w:rPr>
        <w:t xml:space="preserve">Прием документов состоится </w:t>
      </w:r>
      <w:r w:rsidR="00EB4574" w:rsidRPr="001F16BD">
        <w:rPr>
          <w:sz w:val="24"/>
          <w:szCs w:val="24"/>
        </w:rPr>
        <w:t>_</w:t>
      </w:r>
      <w:r w:rsidRPr="00644E09">
        <w:rPr>
          <w:sz w:val="24"/>
          <w:szCs w:val="24"/>
        </w:rPr>
        <w:t>__________________________________________:</w:t>
      </w:r>
    </w:p>
    <w:p w:rsidR="00235F9A" w:rsidRPr="00644E09" w:rsidRDefault="00235F9A" w:rsidP="00EB4574">
      <w:pPr>
        <w:widowControl w:val="0"/>
        <w:tabs>
          <w:tab w:val="left" w:pos="709"/>
        </w:tabs>
        <w:autoSpaceDE w:val="0"/>
        <w:autoSpaceDN w:val="0"/>
        <w:adjustRightInd w:val="0"/>
        <w:ind w:left="3799"/>
        <w:jc w:val="center"/>
        <w:rPr>
          <w:sz w:val="18"/>
          <w:szCs w:val="18"/>
        </w:rPr>
      </w:pPr>
      <w:r w:rsidRPr="00644E09">
        <w:rPr>
          <w:sz w:val="18"/>
          <w:szCs w:val="18"/>
        </w:rPr>
        <w:t>(график приема)</w:t>
      </w:r>
    </w:p>
    <w:p w:rsidR="00235F9A" w:rsidRPr="00644E09" w:rsidRDefault="00235F9A" w:rsidP="00235F9A">
      <w:pPr>
        <w:widowControl w:val="0"/>
        <w:tabs>
          <w:tab w:val="left" w:pos="709"/>
        </w:tabs>
        <w:autoSpaceDE w:val="0"/>
        <w:autoSpaceDN w:val="0"/>
        <w:adjustRightInd w:val="0"/>
        <w:jc w:val="left"/>
        <w:rPr>
          <w:sz w:val="24"/>
          <w:szCs w:val="24"/>
        </w:rPr>
      </w:pPr>
      <w:r w:rsidRPr="00644E09">
        <w:rPr>
          <w:sz w:val="24"/>
          <w:szCs w:val="24"/>
        </w:rPr>
        <w:t>по адресу: ____________</w:t>
      </w:r>
      <w:r w:rsidR="001F16BD" w:rsidRPr="001F16BD">
        <w:rPr>
          <w:sz w:val="24"/>
          <w:szCs w:val="24"/>
        </w:rPr>
        <w:t>____</w:t>
      </w:r>
      <w:r w:rsidRPr="00644E09">
        <w:rPr>
          <w:sz w:val="24"/>
          <w:szCs w:val="24"/>
        </w:rPr>
        <w:t>__________________________________________________</w:t>
      </w:r>
    </w:p>
    <w:p w:rsidR="00235F9A" w:rsidRPr="00644E09" w:rsidRDefault="00235F9A" w:rsidP="001F16BD">
      <w:pPr>
        <w:widowControl w:val="0"/>
        <w:tabs>
          <w:tab w:val="left" w:pos="709"/>
        </w:tabs>
        <w:autoSpaceDE w:val="0"/>
        <w:autoSpaceDN w:val="0"/>
        <w:adjustRightInd w:val="0"/>
        <w:ind w:left="567"/>
        <w:jc w:val="center"/>
        <w:rPr>
          <w:sz w:val="18"/>
          <w:szCs w:val="18"/>
        </w:rPr>
      </w:pPr>
      <w:r w:rsidRPr="00644E09">
        <w:rPr>
          <w:sz w:val="18"/>
          <w:szCs w:val="18"/>
        </w:rPr>
        <w:t>(адрес общеобразовательной организации)</w:t>
      </w:r>
    </w:p>
    <w:p w:rsidR="00235F9A" w:rsidRPr="00644E09" w:rsidRDefault="00235F9A" w:rsidP="00235F9A">
      <w:pPr>
        <w:widowControl w:val="0"/>
        <w:tabs>
          <w:tab w:val="left" w:pos="709"/>
        </w:tabs>
        <w:autoSpaceDE w:val="0"/>
        <w:autoSpaceDN w:val="0"/>
        <w:adjustRightInd w:val="0"/>
        <w:rPr>
          <w:sz w:val="24"/>
          <w:szCs w:val="24"/>
        </w:rPr>
      </w:pPr>
      <w:r w:rsidRPr="00644E09">
        <w:rPr>
          <w:sz w:val="24"/>
          <w:szCs w:val="24"/>
        </w:rPr>
        <w:t>Дата: __________</w:t>
      </w:r>
    </w:p>
    <w:p w:rsidR="00235F9A" w:rsidRPr="00644E09" w:rsidRDefault="00235F9A" w:rsidP="00235F9A">
      <w:pPr>
        <w:widowControl w:val="0"/>
        <w:tabs>
          <w:tab w:val="left" w:pos="709"/>
        </w:tabs>
        <w:autoSpaceDE w:val="0"/>
        <w:autoSpaceDN w:val="0"/>
        <w:adjustRightInd w:val="0"/>
        <w:rPr>
          <w:sz w:val="24"/>
          <w:szCs w:val="24"/>
        </w:rPr>
      </w:pPr>
    </w:p>
    <w:p w:rsidR="00235F9A" w:rsidRPr="00644E09" w:rsidRDefault="00235F9A" w:rsidP="00235F9A">
      <w:pPr>
        <w:widowControl w:val="0"/>
        <w:tabs>
          <w:tab w:val="left" w:pos="709"/>
        </w:tabs>
        <w:autoSpaceDE w:val="0"/>
        <w:autoSpaceDN w:val="0"/>
        <w:adjustRightInd w:val="0"/>
        <w:rPr>
          <w:sz w:val="24"/>
          <w:szCs w:val="24"/>
        </w:rPr>
      </w:pPr>
      <w:r w:rsidRPr="00644E09">
        <w:rPr>
          <w:sz w:val="24"/>
          <w:szCs w:val="24"/>
        </w:rPr>
        <w:t>Исполнитель: ________________</w:t>
      </w:r>
    </w:p>
    <w:p w:rsidR="00235F9A" w:rsidRPr="00644E09" w:rsidRDefault="00235F9A" w:rsidP="00235F9A">
      <w:pPr>
        <w:widowControl w:val="0"/>
        <w:tabs>
          <w:tab w:val="left" w:pos="709"/>
        </w:tabs>
        <w:autoSpaceDE w:val="0"/>
        <w:autoSpaceDN w:val="0"/>
        <w:adjustRightInd w:val="0"/>
        <w:rPr>
          <w:sz w:val="24"/>
          <w:szCs w:val="24"/>
        </w:rPr>
      </w:pPr>
      <w:r w:rsidRPr="00644E09">
        <w:rPr>
          <w:sz w:val="24"/>
          <w:szCs w:val="24"/>
        </w:rPr>
        <w:t>Контактный телефон: ___________________</w:t>
      </w:r>
    </w:p>
    <w:p w:rsidR="00235F9A" w:rsidRPr="00644E09" w:rsidRDefault="00235F9A" w:rsidP="00235F9A">
      <w:pPr>
        <w:tabs>
          <w:tab w:val="left" w:pos="709"/>
        </w:tabs>
        <w:jc w:val="center"/>
        <w:rPr>
          <w:b/>
          <w:sz w:val="24"/>
          <w:szCs w:val="24"/>
        </w:rPr>
      </w:pPr>
    </w:p>
    <w:p w:rsidR="00235F9A" w:rsidRPr="00235F9A" w:rsidRDefault="00235F9A" w:rsidP="001F16BD">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1F16BD">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1F16BD">
      <w:pPr>
        <w:tabs>
          <w:tab w:val="left" w:pos="709"/>
        </w:tabs>
        <w:jc w:val="center"/>
        <w:rPr>
          <w:b/>
          <w:szCs w:val="28"/>
        </w:rPr>
      </w:pPr>
    </w:p>
    <w:p w:rsidR="00235F9A" w:rsidRPr="00235F9A" w:rsidRDefault="00235F9A" w:rsidP="001F16BD">
      <w:pPr>
        <w:widowControl w:val="0"/>
        <w:autoSpaceDE w:val="0"/>
        <w:autoSpaceDN w:val="0"/>
        <w:adjustRightInd w:val="0"/>
        <w:jc w:val="center"/>
        <w:rPr>
          <w:b/>
          <w:strike/>
        </w:rPr>
      </w:pPr>
      <w:r w:rsidRPr="00235F9A">
        <w:rPr>
          <w:b/>
          <w:szCs w:val="26"/>
        </w:rPr>
        <w:t xml:space="preserve">Форма </w:t>
      </w:r>
      <w:hyperlink w:anchor="Par486" w:history="1">
        <w:r w:rsidRPr="00235F9A">
          <w:rPr>
            <w:b/>
            <w:szCs w:val="26"/>
          </w:rPr>
          <w:t>уведомления</w:t>
        </w:r>
      </w:hyperlink>
      <w:r w:rsidRPr="00235F9A">
        <w:rPr>
          <w:b/>
          <w:szCs w:val="26"/>
        </w:rPr>
        <w:t xml:space="preserve"> заявителя о приглашении </w:t>
      </w:r>
      <w:r w:rsidRPr="00235F9A">
        <w:rPr>
          <w:b/>
          <w:szCs w:val="26"/>
        </w:rPr>
        <w:br/>
        <w:t>в общеобразовательную организацию</w:t>
      </w:r>
    </w:p>
    <w:p w:rsidR="00235F9A" w:rsidRPr="00235F9A" w:rsidRDefault="00235F9A" w:rsidP="001F16BD">
      <w:pPr>
        <w:tabs>
          <w:tab w:val="left" w:pos="709"/>
        </w:tabs>
        <w:jc w:val="center"/>
        <w:rPr>
          <w:b/>
          <w:szCs w:val="26"/>
        </w:rPr>
      </w:pPr>
    </w:p>
    <w:p w:rsidR="00235F9A" w:rsidRPr="00235F9A" w:rsidRDefault="00235F9A" w:rsidP="00235F9A">
      <w:pPr>
        <w:tabs>
          <w:tab w:val="left" w:pos="709"/>
        </w:tabs>
        <w:jc w:val="center"/>
        <w:rPr>
          <w:szCs w:val="26"/>
        </w:rPr>
      </w:pPr>
      <w:r w:rsidRPr="00235F9A">
        <w:rPr>
          <w:szCs w:val="26"/>
        </w:rPr>
        <w:t>(при приеме первые-одиннадцатые (двенадцатые) классы общеобразовательной организации на текущий учебный год)</w:t>
      </w:r>
    </w:p>
    <w:p w:rsidR="00235F9A" w:rsidRPr="00235F9A" w:rsidRDefault="00235F9A" w:rsidP="00235F9A">
      <w:pPr>
        <w:widowControl w:val="0"/>
        <w:tabs>
          <w:tab w:val="left" w:pos="709"/>
        </w:tabs>
        <w:autoSpaceDE w:val="0"/>
        <w:autoSpaceDN w:val="0"/>
        <w:adjustRightInd w:val="0"/>
        <w:jc w:val="center"/>
        <w:rPr>
          <w:szCs w:val="26"/>
        </w:rPr>
      </w:pPr>
    </w:p>
    <w:p w:rsidR="00235F9A" w:rsidRPr="001F16BD" w:rsidRDefault="00235F9A" w:rsidP="00235F9A">
      <w:pPr>
        <w:widowControl w:val="0"/>
        <w:tabs>
          <w:tab w:val="left" w:pos="709"/>
        </w:tabs>
        <w:autoSpaceDE w:val="0"/>
        <w:autoSpaceDN w:val="0"/>
        <w:adjustRightInd w:val="0"/>
        <w:jc w:val="center"/>
        <w:rPr>
          <w:sz w:val="24"/>
          <w:szCs w:val="24"/>
        </w:rPr>
      </w:pPr>
      <w:r w:rsidRPr="001F16BD">
        <w:rPr>
          <w:sz w:val="24"/>
          <w:szCs w:val="24"/>
        </w:rPr>
        <w:t>Уважаемый(ая) _____________________________</w:t>
      </w:r>
    </w:p>
    <w:p w:rsidR="00235F9A" w:rsidRPr="00CF0C61" w:rsidRDefault="00235F9A" w:rsidP="00235F9A">
      <w:pPr>
        <w:widowControl w:val="0"/>
        <w:tabs>
          <w:tab w:val="left" w:pos="709"/>
        </w:tabs>
        <w:autoSpaceDE w:val="0"/>
        <w:autoSpaceDN w:val="0"/>
        <w:adjustRightInd w:val="0"/>
        <w:jc w:val="center"/>
        <w:rPr>
          <w:sz w:val="18"/>
          <w:szCs w:val="18"/>
        </w:rPr>
      </w:pPr>
      <w:r w:rsidRPr="00CF0C61">
        <w:rPr>
          <w:sz w:val="18"/>
          <w:szCs w:val="18"/>
        </w:rPr>
        <w:t xml:space="preserve">           </w:t>
      </w:r>
      <w:r w:rsidR="00CF0C61" w:rsidRPr="00CF0C61">
        <w:rPr>
          <w:sz w:val="18"/>
          <w:szCs w:val="18"/>
        </w:rPr>
        <w:t xml:space="preserve"> </w:t>
      </w:r>
      <w:r w:rsidRPr="00CF0C61">
        <w:rPr>
          <w:sz w:val="18"/>
          <w:szCs w:val="18"/>
        </w:rPr>
        <w:t xml:space="preserve">                     (ФИО заявителя)</w:t>
      </w:r>
    </w:p>
    <w:p w:rsidR="00235F9A" w:rsidRPr="001F16BD" w:rsidRDefault="00235F9A" w:rsidP="00235F9A">
      <w:pPr>
        <w:widowControl w:val="0"/>
        <w:tabs>
          <w:tab w:val="left" w:pos="709"/>
        </w:tabs>
        <w:autoSpaceDE w:val="0"/>
        <w:autoSpaceDN w:val="0"/>
        <w:adjustRightInd w:val="0"/>
        <w:rPr>
          <w:sz w:val="24"/>
          <w:szCs w:val="24"/>
        </w:rPr>
      </w:pPr>
    </w:p>
    <w:p w:rsidR="00CF0C61" w:rsidRDefault="00235F9A" w:rsidP="00CF0C61">
      <w:pPr>
        <w:widowControl w:val="0"/>
        <w:tabs>
          <w:tab w:val="left" w:pos="709"/>
        </w:tabs>
        <w:autoSpaceDE w:val="0"/>
        <w:autoSpaceDN w:val="0"/>
        <w:adjustRightInd w:val="0"/>
        <w:ind w:firstLine="709"/>
        <w:rPr>
          <w:sz w:val="24"/>
          <w:szCs w:val="24"/>
        </w:rPr>
      </w:pPr>
      <w:r w:rsidRPr="001F16BD">
        <w:rPr>
          <w:sz w:val="24"/>
          <w:szCs w:val="24"/>
        </w:rPr>
        <w:t>Вам необходимо явиться в</w:t>
      </w:r>
      <w:r w:rsidR="00CF0C61" w:rsidRPr="00CF0C61">
        <w:rPr>
          <w:sz w:val="24"/>
          <w:szCs w:val="24"/>
        </w:rPr>
        <w:t xml:space="preserve"> </w:t>
      </w:r>
      <w:r w:rsidRPr="001F16BD">
        <w:rPr>
          <w:sz w:val="24"/>
          <w:szCs w:val="24"/>
        </w:rPr>
        <w:t>_______________</w:t>
      </w:r>
      <w:r w:rsidR="00CF0C61">
        <w:rPr>
          <w:sz w:val="24"/>
          <w:szCs w:val="24"/>
        </w:rPr>
        <w:t>______________</w:t>
      </w:r>
      <w:r w:rsidR="00CF0C61" w:rsidRPr="009050AE">
        <w:rPr>
          <w:sz w:val="24"/>
          <w:szCs w:val="24"/>
        </w:rPr>
        <w:t>_</w:t>
      </w:r>
      <w:r w:rsidRPr="001F16BD">
        <w:rPr>
          <w:sz w:val="24"/>
          <w:szCs w:val="24"/>
        </w:rPr>
        <w:t>________________</w:t>
      </w:r>
    </w:p>
    <w:p w:rsidR="00235F9A" w:rsidRPr="00CF0C61" w:rsidRDefault="00235F9A" w:rsidP="00CF0C61">
      <w:pPr>
        <w:widowControl w:val="0"/>
        <w:tabs>
          <w:tab w:val="left" w:pos="709"/>
        </w:tabs>
        <w:autoSpaceDE w:val="0"/>
        <w:autoSpaceDN w:val="0"/>
        <w:adjustRightInd w:val="0"/>
        <w:ind w:left="3742"/>
        <w:jc w:val="center"/>
        <w:rPr>
          <w:sz w:val="18"/>
          <w:szCs w:val="18"/>
        </w:rPr>
      </w:pPr>
      <w:r w:rsidRPr="00CF0C61">
        <w:rPr>
          <w:sz w:val="18"/>
          <w:szCs w:val="18"/>
        </w:rPr>
        <w:t>(наименование Организации)</w:t>
      </w:r>
    </w:p>
    <w:p w:rsidR="00235F9A" w:rsidRPr="001F16BD" w:rsidRDefault="00235F9A" w:rsidP="00CF0C61">
      <w:pPr>
        <w:widowControl w:val="0"/>
        <w:autoSpaceDE w:val="0"/>
        <w:autoSpaceDN w:val="0"/>
        <w:adjustRightInd w:val="0"/>
        <w:rPr>
          <w:sz w:val="24"/>
          <w:szCs w:val="24"/>
        </w:rPr>
      </w:pPr>
      <w:r w:rsidRPr="001F16BD">
        <w:rPr>
          <w:sz w:val="24"/>
          <w:szCs w:val="24"/>
        </w:rPr>
        <w:t xml:space="preserve">для предъявления оригиналов документов к заявлению </w:t>
      </w:r>
      <w:r w:rsidR="00092FF5">
        <w:rPr>
          <w:sz w:val="24"/>
          <w:szCs w:val="24"/>
        </w:rPr>
        <w:t>от _____________ №</w:t>
      </w:r>
      <w:r w:rsidR="00092FF5">
        <w:rPr>
          <w:sz w:val="24"/>
          <w:szCs w:val="24"/>
          <w:lang w:val="en-US"/>
        </w:rPr>
        <w:t> </w:t>
      </w:r>
      <w:r w:rsidR="00092FF5">
        <w:rPr>
          <w:sz w:val="24"/>
          <w:szCs w:val="24"/>
        </w:rPr>
        <w:t>____________</w:t>
      </w:r>
      <w:r w:rsidRPr="001F16BD">
        <w:rPr>
          <w:sz w:val="24"/>
          <w:szCs w:val="24"/>
        </w:rPr>
        <w:t>:</w:t>
      </w:r>
    </w:p>
    <w:p w:rsidR="00235F9A" w:rsidRPr="00092FF5" w:rsidRDefault="00235F9A" w:rsidP="00235F9A">
      <w:pPr>
        <w:widowControl w:val="0"/>
        <w:autoSpaceDE w:val="0"/>
        <w:autoSpaceDN w:val="0"/>
        <w:adjustRightInd w:val="0"/>
        <w:jc w:val="left"/>
        <w:rPr>
          <w:sz w:val="18"/>
          <w:szCs w:val="18"/>
        </w:rPr>
      </w:pPr>
      <w:r w:rsidRPr="00092FF5">
        <w:rPr>
          <w:sz w:val="18"/>
          <w:szCs w:val="18"/>
        </w:rPr>
        <w:t>(дата и время подачи заявления)</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 xml:space="preserve">документ, удостоверяющий личность родителя (законного представителя) или поступающего; </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свидетельство о рождении ребенка или документ, подтверждающий родство заявителя;</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документ, подтверждающий установлени</w:t>
      </w:r>
      <w:r w:rsidR="00092FF5">
        <w:rPr>
          <w:sz w:val="24"/>
          <w:szCs w:val="24"/>
        </w:rPr>
        <w:t>е опеки или попечительства (при</w:t>
      </w:r>
      <w:r w:rsidR="00092FF5">
        <w:rPr>
          <w:sz w:val="24"/>
          <w:szCs w:val="24"/>
          <w:lang w:val="en-US"/>
        </w:rPr>
        <w:t> </w:t>
      </w:r>
      <w:r w:rsidRPr="001F16BD">
        <w:rPr>
          <w:sz w:val="24"/>
          <w:szCs w:val="24"/>
        </w:rPr>
        <w:t>необходимости);</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 xml:space="preserve">документ о регистрации ребенка или поступающего по месту жительства или по месту пребывания на закрепленной территории или справку о приеме </w:t>
      </w:r>
      <w:r w:rsidRPr="001F16BD">
        <w:rPr>
          <w:sz w:val="24"/>
          <w:szCs w:val="24"/>
        </w:rPr>
        <w:lastRenderedPageBreak/>
        <w:t>документов для оформления регистрации по месту</w:t>
      </w:r>
      <w:r w:rsidR="00092FF5">
        <w:rPr>
          <w:sz w:val="24"/>
          <w:szCs w:val="24"/>
        </w:rPr>
        <w:t xml:space="preserve"> жительства (в случае приема на</w:t>
      </w:r>
      <w:r w:rsidR="00092FF5">
        <w:rPr>
          <w:sz w:val="24"/>
          <w:szCs w:val="24"/>
          <w:lang w:val="en-US"/>
        </w:rPr>
        <w:t> </w:t>
      </w:r>
      <w:r w:rsidRPr="001F16BD">
        <w:rPr>
          <w:sz w:val="24"/>
          <w:szCs w:val="24"/>
        </w:rPr>
        <w:t>обучение ребенка или поступающего, проживающего на закрепленной территории);</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личное дело обучающегося;</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документы, содержащие информацию об успеваемости обучающ</w:t>
      </w:r>
      <w:r w:rsidR="00123F0C">
        <w:rPr>
          <w:sz w:val="24"/>
          <w:szCs w:val="24"/>
        </w:rPr>
        <w:t>егося в</w:t>
      </w:r>
      <w:r w:rsidR="00123F0C">
        <w:rPr>
          <w:sz w:val="24"/>
          <w:szCs w:val="24"/>
          <w:lang w:val="en-US"/>
        </w:rPr>
        <w:t> </w:t>
      </w:r>
      <w:r w:rsidRPr="001F16BD">
        <w:rPr>
          <w:sz w:val="24"/>
          <w:szCs w:val="24"/>
        </w:rPr>
        <w:t>текущем учебном году (выписка из классного</w:t>
      </w:r>
      <w:r w:rsidR="00123F0C">
        <w:rPr>
          <w:sz w:val="24"/>
          <w:szCs w:val="24"/>
        </w:rPr>
        <w:t xml:space="preserve"> журнала с текущими отметками и</w:t>
      </w:r>
      <w:r w:rsidR="00123F0C">
        <w:rPr>
          <w:sz w:val="24"/>
          <w:szCs w:val="24"/>
          <w:lang w:val="en-US"/>
        </w:rPr>
        <w:t> </w:t>
      </w:r>
      <w:r w:rsidRPr="001F16BD">
        <w:rPr>
          <w:sz w:val="24"/>
          <w:szCs w:val="24"/>
        </w:rPr>
        <w:t>результатами промежуточной аттестации), заверенные печатью исходной организации и подписью ее руководителя (уполномоченного им лица);</w:t>
      </w:r>
    </w:p>
    <w:p w:rsidR="00235F9A" w:rsidRPr="001F16BD" w:rsidRDefault="00235F9A" w:rsidP="00092FF5">
      <w:pPr>
        <w:numPr>
          <w:ilvl w:val="0"/>
          <w:numId w:val="5"/>
        </w:numPr>
        <w:tabs>
          <w:tab w:val="left" w:pos="1134"/>
        </w:tabs>
        <w:autoSpaceDE w:val="0"/>
        <w:autoSpaceDN w:val="0"/>
        <w:adjustRightInd w:val="0"/>
        <w:ind w:left="0" w:firstLine="709"/>
        <w:rPr>
          <w:sz w:val="24"/>
          <w:szCs w:val="24"/>
        </w:rPr>
      </w:pPr>
      <w:r w:rsidRPr="001F16BD">
        <w:rPr>
          <w:sz w:val="24"/>
          <w:szCs w:val="24"/>
        </w:rPr>
        <w:t>аттестат об основном общем образовании (</w:t>
      </w:r>
      <w:r w:rsidR="00123F0C">
        <w:rPr>
          <w:sz w:val="24"/>
          <w:szCs w:val="24"/>
        </w:rPr>
        <w:t>при приеме на обучение по</w:t>
      </w:r>
      <w:r w:rsidR="00123F0C">
        <w:rPr>
          <w:sz w:val="24"/>
          <w:szCs w:val="24"/>
          <w:lang w:val="en-US"/>
        </w:rPr>
        <w:t> </w:t>
      </w:r>
      <w:r w:rsidRPr="001F16BD">
        <w:rPr>
          <w:sz w:val="24"/>
          <w:szCs w:val="24"/>
        </w:rPr>
        <w:t>образовательным программам среднего общего образования).</w:t>
      </w:r>
    </w:p>
    <w:p w:rsidR="00235F9A" w:rsidRPr="001F16BD" w:rsidRDefault="00235F9A" w:rsidP="00123F0C">
      <w:pPr>
        <w:ind w:firstLine="709"/>
        <w:rPr>
          <w:b/>
          <w:sz w:val="24"/>
          <w:szCs w:val="24"/>
        </w:rPr>
      </w:pPr>
      <w:r w:rsidRPr="001F16BD">
        <w:rPr>
          <w:b/>
          <w:sz w:val="24"/>
          <w:szCs w:val="24"/>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подтверждающие родс</w:t>
      </w:r>
      <w:r w:rsidR="00123F0C">
        <w:rPr>
          <w:sz w:val="24"/>
          <w:szCs w:val="24"/>
        </w:rPr>
        <w:t>тво заявителя (заявителей) (или</w:t>
      </w:r>
      <w:r w:rsidR="00123F0C">
        <w:rPr>
          <w:sz w:val="24"/>
          <w:szCs w:val="24"/>
          <w:lang w:val="en-US"/>
        </w:rPr>
        <w:t> </w:t>
      </w:r>
      <w:r w:rsidRPr="001F16BD">
        <w:rPr>
          <w:sz w:val="24"/>
          <w:szCs w:val="24"/>
        </w:rPr>
        <w:t>законность представления прав ребенка);</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w:t>
      </w:r>
      <w:r w:rsidR="00123F0C">
        <w:rPr>
          <w:sz w:val="24"/>
          <w:szCs w:val="24"/>
        </w:rPr>
        <w:t>учения образования, либо визу и</w:t>
      </w:r>
      <w:r w:rsidR="00123F0C">
        <w:rPr>
          <w:sz w:val="24"/>
          <w:szCs w:val="24"/>
          <w:lang w:val="en-US"/>
        </w:rPr>
        <w:t> </w:t>
      </w:r>
      <w:r w:rsidRPr="001F16BD">
        <w:rPr>
          <w:sz w:val="24"/>
          <w:szCs w:val="24"/>
        </w:rPr>
        <w:t>(или) миграционную карту, либо иные предусмо</w:t>
      </w:r>
      <w:r w:rsidR="00123F0C">
        <w:rPr>
          <w:sz w:val="24"/>
          <w:szCs w:val="24"/>
        </w:rPr>
        <w:t>тренные федеральным законом или</w:t>
      </w:r>
      <w:r w:rsidR="00123F0C">
        <w:rPr>
          <w:sz w:val="24"/>
          <w:szCs w:val="24"/>
          <w:lang w:val="en-US"/>
        </w:rPr>
        <w:t> </w:t>
      </w:r>
      <w:r w:rsidRPr="001F16BD">
        <w:rPr>
          <w:sz w:val="24"/>
          <w:szCs w:val="24"/>
        </w:rPr>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подтверждающие изучение русского языка ребенком, являющимся иностранным гражданином</w:t>
      </w:r>
      <w:r w:rsidR="00123F0C">
        <w:rPr>
          <w:sz w:val="24"/>
          <w:szCs w:val="24"/>
        </w:rPr>
        <w:t xml:space="preserve"> или лицом без гражданства, или</w:t>
      </w:r>
      <w:r w:rsidR="00123F0C">
        <w:rPr>
          <w:sz w:val="24"/>
          <w:szCs w:val="24"/>
          <w:lang w:val="en-US"/>
        </w:rPr>
        <w:t> </w:t>
      </w:r>
      <w:r w:rsidRPr="001F16BD">
        <w:rPr>
          <w:sz w:val="24"/>
          <w:szCs w:val="24"/>
        </w:rPr>
        <w:t>поступающим, являющимся иностр</w:t>
      </w:r>
      <w:r w:rsidR="00123F0C">
        <w:rPr>
          <w:sz w:val="24"/>
          <w:szCs w:val="24"/>
        </w:rPr>
        <w:t>анным гражданином или лицом без</w:t>
      </w:r>
      <w:r w:rsidR="00123F0C">
        <w:rPr>
          <w:sz w:val="24"/>
          <w:szCs w:val="24"/>
          <w:lang w:val="en-US"/>
        </w:rPr>
        <w:t> </w:t>
      </w:r>
      <w:r w:rsidRPr="001F16BD">
        <w:rPr>
          <w:sz w:val="24"/>
          <w:szCs w:val="24"/>
        </w:rPr>
        <w:t>гражданства, в образовательных организациях иностранного (иностранных) государства (государств) (со 2 по 11 класс) (при наличии);</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w:t>
      </w:r>
      <w:r w:rsidR="00123F0C">
        <w:rPr>
          <w:sz w:val="24"/>
          <w:szCs w:val="24"/>
        </w:rPr>
        <w:t>договором Российской Федерации в</w:t>
      </w:r>
      <w:r w:rsidR="00123F0C">
        <w:rPr>
          <w:sz w:val="24"/>
          <w:szCs w:val="24"/>
          <w:lang w:val="en-US"/>
        </w:rPr>
        <w:t> </w:t>
      </w:r>
      <w:r w:rsidRPr="001F16BD">
        <w:rPr>
          <w:sz w:val="24"/>
          <w:szCs w:val="24"/>
        </w:rPr>
        <w:t>качестве документа, удостоверяющего личность лица</w:t>
      </w:r>
      <w:r w:rsidR="00123F0C">
        <w:rPr>
          <w:sz w:val="24"/>
          <w:szCs w:val="24"/>
        </w:rPr>
        <w:t xml:space="preserve"> без гражданства, разрешение на </w:t>
      </w:r>
      <w:r w:rsidRPr="001F16BD">
        <w:rPr>
          <w:sz w:val="24"/>
          <w:szCs w:val="24"/>
        </w:rPr>
        <w:t xml:space="preserve">временное проживание, временное удостоверение </w:t>
      </w:r>
      <w:r w:rsidR="00123F0C">
        <w:rPr>
          <w:sz w:val="24"/>
          <w:szCs w:val="24"/>
        </w:rPr>
        <w:t>личности лица без гражданства в </w:t>
      </w:r>
      <w:r w:rsidRPr="001F16BD">
        <w:rPr>
          <w:sz w:val="24"/>
          <w:szCs w:val="24"/>
        </w:rPr>
        <w:t>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w:t>
      </w:r>
      <w:r w:rsidR="00123F0C">
        <w:rPr>
          <w:sz w:val="24"/>
          <w:szCs w:val="24"/>
        </w:rPr>
        <w:t>достоверяющих личность лица без </w:t>
      </w:r>
      <w:r w:rsidRPr="001F16BD">
        <w:rPr>
          <w:sz w:val="24"/>
          <w:szCs w:val="24"/>
        </w:rPr>
        <w:t>гражданства);</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lastRenderedPageBreak/>
        <w:t xml:space="preserve">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w:t>
      </w:r>
      <w:r w:rsidR="00123F0C">
        <w:rPr>
          <w:sz w:val="24"/>
          <w:szCs w:val="24"/>
        </w:rPr>
        <w:br/>
      </w:r>
      <w:r w:rsidRPr="001F16BD">
        <w:rPr>
          <w:sz w:val="24"/>
          <w:szCs w:val="24"/>
        </w:rPr>
        <w:t>(далее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подтверждающие осуществление родителем (законным представителем) трудовой деятельности (при наличии).</w:t>
      </w:r>
    </w:p>
    <w:p w:rsidR="00235F9A" w:rsidRPr="001F16BD" w:rsidRDefault="00235F9A" w:rsidP="00455564">
      <w:pPr>
        <w:ind w:firstLine="709"/>
        <w:rPr>
          <w:b/>
          <w:sz w:val="24"/>
          <w:szCs w:val="24"/>
        </w:rPr>
      </w:pPr>
      <w:r w:rsidRPr="001F16BD">
        <w:rPr>
          <w:b/>
          <w:sz w:val="24"/>
          <w:szCs w:val="24"/>
        </w:rPr>
        <w:t>Для граждан Республики Беларусь:</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подтверждающие родство заявите</w:t>
      </w:r>
      <w:r w:rsidR="00455564">
        <w:rPr>
          <w:sz w:val="24"/>
          <w:szCs w:val="24"/>
        </w:rPr>
        <w:t>ля (заявителей) (или </w:t>
      </w:r>
      <w:r w:rsidRPr="001F16BD">
        <w:rPr>
          <w:sz w:val="24"/>
          <w:szCs w:val="24"/>
        </w:rPr>
        <w:t>законность представления прав ребенка);</w:t>
      </w:r>
    </w:p>
    <w:p w:rsidR="00235F9A" w:rsidRPr="001F16BD" w:rsidRDefault="00235F9A" w:rsidP="00092FF5">
      <w:pPr>
        <w:numPr>
          <w:ilvl w:val="0"/>
          <w:numId w:val="5"/>
        </w:numPr>
        <w:tabs>
          <w:tab w:val="left" w:pos="1134"/>
        </w:tabs>
        <w:ind w:left="0" w:firstLine="709"/>
        <w:rPr>
          <w:sz w:val="24"/>
          <w:szCs w:val="24"/>
        </w:rPr>
      </w:pPr>
      <w:r w:rsidRPr="001F16BD">
        <w:rPr>
          <w:sz w:val="24"/>
          <w:szCs w:val="24"/>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w:t>
      </w:r>
      <w:r w:rsidR="00455564">
        <w:rPr>
          <w:sz w:val="24"/>
          <w:szCs w:val="24"/>
        </w:rPr>
        <w:t>оговором Российской Федерации в </w:t>
      </w:r>
      <w:r w:rsidRPr="001F16BD">
        <w:rPr>
          <w:sz w:val="24"/>
          <w:szCs w:val="24"/>
        </w:rPr>
        <w:t>качестве документа, удостоверяющего личность лица</w:t>
      </w:r>
      <w:r w:rsidR="00455564">
        <w:rPr>
          <w:sz w:val="24"/>
          <w:szCs w:val="24"/>
        </w:rPr>
        <w:t xml:space="preserve"> без гражданства, разрешение на </w:t>
      </w:r>
      <w:r w:rsidRPr="001F16BD">
        <w:rPr>
          <w:sz w:val="24"/>
          <w:szCs w:val="24"/>
        </w:rPr>
        <w:t xml:space="preserve">временное проживание, временное удостоверение </w:t>
      </w:r>
      <w:r w:rsidR="00455564">
        <w:rPr>
          <w:sz w:val="24"/>
          <w:szCs w:val="24"/>
        </w:rPr>
        <w:t>личности лица без гражданства в </w:t>
      </w:r>
      <w:r w:rsidRPr="001F16BD">
        <w:rPr>
          <w:sz w:val="24"/>
          <w:szCs w:val="24"/>
        </w:rPr>
        <w:t>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w:t>
      </w:r>
      <w:r w:rsidR="00455564">
        <w:rPr>
          <w:sz w:val="24"/>
          <w:szCs w:val="24"/>
        </w:rPr>
        <w:t>ющих личность лица без </w:t>
      </w:r>
      <w:r w:rsidRPr="001F16BD">
        <w:rPr>
          <w:sz w:val="24"/>
          <w:szCs w:val="24"/>
        </w:rPr>
        <w:t>гражданства).</w:t>
      </w:r>
    </w:p>
    <w:p w:rsidR="00235F9A" w:rsidRPr="001F16BD" w:rsidRDefault="00235F9A" w:rsidP="00455564">
      <w:pPr>
        <w:ind w:firstLine="709"/>
        <w:rPr>
          <w:b/>
          <w:sz w:val="24"/>
          <w:szCs w:val="24"/>
        </w:rPr>
      </w:pPr>
      <w:r w:rsidRPr="001F16BD">
        <w:rPr>
          <w:b/>
          <w:sz w:val="24"/>
          <w:szCs w:val="24"/>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235F9A" w:rsidRPr="001F16BD" w:rsidRDefault="00235F9A" w:rsidP="00455564">
      <w:pPr>
        <w:numPr>
          <w:ilvl w:val="0"/>
          <w:numId w:val="5"/>
        </w:numPr>
        <w:tabs>
          <w:tab w:val="left" w:pos="1134"/>
        </w:tabs>
        <w:ind w:left="0" w:firstLine="709"/>
        <w:rPr>
          <w:sz w:val="24"/>
          <w:szCs w:val="24"/>
        </w:rPr>
      </w:pPr>
      <w:r w:rsidRPr="001F16BD">
        <w:rPr>
          <w:sz w:val="24"/>
          <w:szCs w:val="24"/>
        </w:rPr>
        <w:t>свидетельство о рождении ребенка;</w:t>
      </w:r>
    </w:p>
    <w:p w:rsidR="00235F9A" w:rsidRPr="001F16BD" w:rsidRDefault="00235F9A" w:rsidP="00455564">
      <w:pPr>
        <w:numPr>
          <w:ilvl w:val="0"/>
          <w:numId w:val="5"/>
        </w:numPr>
        <w:tabs>
          <w:tab w:val="left" w:pos="1134"/>
        </w:tabs>
        <w:ind w:left="0" w:firstLine="709"/>
        <w:rPr>
          <w:sz w:val="24"/>
          <w:szCs w:val="24"/>
        </w:rPr>
      </w:pPr>
      <w:r w:rsidRPr="001F16BD">
        <w:rPr>
          <w:sz w:val="24"/>
          <w:szCs w:val="24"/>
        </w:rPr>
        <w:t>паспорт;</w:t>
      </w:r>
    </w:p>
    <w:p w:rsidR="00235F9A" w:rsidRPr="001F16BD" w:rsidRDefault="00235F9A" w:rsidP="00455564">
      <w:pPr>
        <w:numPr>
          <w:ilvl w:val="0"/>
          <w:numId w:val="5"/>
        </w:numPr>
        <w:tabs>
          <w:tab w:val="left" w:pos="1134"/>
        </w:tabs>
        <w:ind w:left="0" w:firstLine="709"/>
        <w:rPr>
          <w:sz w:val="24"/>
          <w:szCs w:val="24"/>
        </w:rPr>
      </w:pPr>
      <w:r w:rsidRPr="001F16BD">
        <w:rPr>
          <w:sz w:val="24"/>
          <w:szCs w:val="24"/>
        </w:rPr>
        <w:t>справка о регистрации по месту жительства.</w:t>
      </w:r>
    </w:p>
    <w:p w:rsidR="00235F9A" w:rsidRPr="001F16BD" w:rsidRDefault="00235F9A" w:rsidP="00235F9A">
      <w:pPr>
        <w:widowControl w:val="0"/>
        <w:tabs>
          <w:tab w:val="left" w:pos="709"/>
        </w:tabs>
        <w:autoSpaceDE w:val="0"/>
        <w:autoSpaceDN w:val="0"/>
        <w:adjustRightInd w:val="0"/>
        <w:rPr>
          <w:sz w:val="24"/>
          <w:szCs w:val="24"/>
        </w:rPr>
      </w:pPr>
    </w:p>
    <w:p w:rsidR="00235F9A" w:rsidRPr="001F16BD" w:rsidRDefault="00235F9A" w:rsidP="00455564">
      <w:pPr>
        <w:widowControl w:val="0"/>
        <w:tabs>
          <w:tab w:val="left" w:pos="709"/>
        </w:tabs>
        <w:autoSpaceDE w:val="0"/>
        <w:autoSpaceDN w:val="0"/>
        <w:adjustRightInd w:val="0"/>
        <w:ind w:firstLine="709"/>
        <w:jc w:val="left"/>
        <w:rPr>
          <w:sz w:val="24"/>
          <w:szCs w:val="24"/>
        </w:rPr>
      </w:pPr>
      <w:r w:rsidRPr="001F16BD">
        <w:rPr>
          <w:sz w:val="24"/>
          <w:szCs w:val="24"/>
        </w:rPr>
        <w:t xml:space="preserve">Прием документов состоится </w:t>
      </w:r>
      <w:r w:rsidR="00455564">
        <w:rPr>
          <w:sz w:val="24"/>
          <w:szCs w:val="24"/>
        </w:rPr>
        <w:t>_</w:t>
      </w:r>
      <w:r w:rsidRPr="001F16BD">
        <w:rPr>
          <w:sz w:val="24"/>
          <w:szCs w:val="24"/>
        </w:rPr>
        <w:t>__________________________________________:</w:t>
      </w:r>
    </w:p>
    <w:p w:rsidR="00235F9A" w:rsidRPr="000156B9" w:rsidRDefault="00235F9A" w:rsidP="000156B9">
      <w:pPr>
        <w:widowControl w:val="0"/>
        <w:tabs>
          <w:tab w:val="left" w:pos="709"/>
        </w:tabs>
        <w:autoSpaceDE w:val="0"/>
        <w:autoSpaceDN w:val="0"/>
        <w:adjustRightInd w:val="0"/>
        <w:ind w:left="3828"/>
        <w:jc w:val="center"/>
        <w:rPr>
          <w:sz w:val="18"/>
          <w:szCs w:val="18"/>
        </w:rPr>
      </w:pPr>
      <w:r w:rsidRPr="000156B9">
        <w:rPr>
          <w:sz w:val="18"/>
          <w:szCs w:val="18"/>
        </w:rPr>
        <w:t>(график приема)</w:t>
      </w:r>
    </w:p>
    <w:p w:rsidR="00235F9A" w:rsidRPr="001F16BD" w:rsidRDefault="00235F9A" w:rsidP="00235F9A">
      <w:pPr>
        <w:widowControl w:val="0"/>
        <w:tabs>
          <w:tab w:val="left" w:pos="709"/>
        </w:tabs>
        <w:autoSpaceDE w:val="0"/>
        <w:autoSpaceDN w:val="0"/>
        <w:adjustRightInd w:val="0"/>
        <w:jc w:val="left"/>
        <w:rPr>
          <w:sz w:val="24"/>
          <w:szCs w:val="24"/>
        </w:rPr>
      </w:pPr>
      <w:r w:rsidRPr="001F16BD">
        <w:rPr>
          <w:sz w:val="24"/>
          <w:szCs w:val="24"/>
        </w:rPr>
        <w:t>по адресу: ______________________________________________________________</w:t>
      </w:r>
    </w:p>
    <w:p w:rsidR="00235F9A" w:rsidRPr="000156B9" w:rsidRDefault="00235F9A" w:rsidP="000156B9">
      <w:pPr>
        <w:widowControl w:val="0"/>
        <w:tabs>
          <w:tab w:val="left" w:pos="709"/>
        </w:tabs>
        <w:autoSpaceDE w:val="0"/>
        <w:autoSpaceDN w:val="0"/>
        <w:adjustRightInd w:val="0"/>
        <w:ind w:left="567"/>
        <w:jc w:val="center"/>
        <w:rPr>
          <w:sz w:val="18"/>
          <w:szCs w:val="18"/>
        </w:rPr>
      </w:pPr>
      <w:r w:rsidRPr="000156B9">
        <w:rPr>
          <w:sz w:val="18"/>
          <w:szCs w:val="18"/>
        </w:rPr>
        <w:t>(адрес общеобразовательной организации)</w:t>
      </w:r>
    </w:p>
    <w:p w:rsidR="00235F9A" w:rsidRPr="001F16BD" w:rsidRDefault="00235F9A" w:rsidP="00235F9A">
      <w:pPr>
        <w:widowControl w:val="0"/>
        <w:tabs>
          <w:tab w:val="left" w:pos="709"/>
        </w:tabs>
        <w:autoSpaceDE w:val="0"/>
        <w:autoSpaceDN w:val="0"/>
        <w:adjustRightInd w:val="0"/>
        <w:jc w:val="left"/>
        <w:rPr>
          <w:sz w:val="24"/>
          <w:szCs w:val="24"/>
        </w:rPr>
      </w:pPr>
      <w:r w:rsidRPr="001F16BD">
        <w:rPr>
          <w:sz w:val="24"/>
          <w:szCs w:val="24"/>
        </w:rPr>
        <w:t>Дата: __________</w:t>
      </w:r>
    </w:p>
    <w:p w:rsidR="00235F9A" w:rsidRPr="001F16BD" w:rsidRDefault="00235F9A" w:rsidP="00235F9A">
      <w:pPr>
        <w:widowControl w:val="0"/>
        <w:tabs>
          <w:tab w:val="left" w:pos="709"/>
        </w:tabs>
        <w:autoSpaceDE w:val="0"/>
        <w:autoSpaceDN w:val="0"/>
        <w:adjustRightInd w:val="0"/>
        <w:rPr>
          <w:sz w:val="24"/>
          <w:szCs w:val="24"/>
        </w:rPr>
      </w:pPr>
    </w:p>
    <w:p w:rsidR="00235F9A" w:rsidRPr="001F16BD" w:rsidRDefault="00235F9A" w:rsidP="00235F9A">
      <w:pPr>
        <w:widowControl w:val="0"/>
        <w:tabs>
          <w:tab w:val="left" w:pos="709"/>
        </w:tabs>
        <w:autoSpaceDE w:val="0"/>
        <w:autoSpaceDN w:val="0"/>
        <w:adjustRightInd w:val="0"/>
        <w:rPr>
          <w:sz w:val="24"/>
          <w:szCs w:val="24"/>
        </w:rPr>
      </w:pPr>
      <w:r w:rsidRPr="001F16BD">
        <w:rPr>
          <w:sz w:val="24"/>
          <w:szCs w:val="24"/>
        </w:rPr>
        <w:t>Исполнитель: ________________</w:t>
      </w:r>
    </w:p>
    <w:p w:rsidR="00235F9A" w:rsidRDefault="00235F9A" w:rsidP="00235F9A">
      <w:pPr>
        <w:widowControl w:val="0"/>
        <w:tabs>
          <w:tab w:val="left" w:pos="709"/>
        </w:tabs>
        <w:autoSpaceDE w:val="0"/>
        <w:autoSpaceDN w:val="0"/>
        <w:adjustRightInd w:val="0"/>
        <w:rPr>
          <w:sz w:val="24"/>
          <w:szCs w:val="24"/>
        </w:rPr>
      </w:pPr>
      <w:r w:rsidRPr="001F16BD">
        <w:rPr>
          <w:sz w:val="24"/>
          <w:szCs w:val="24"/>
        </w:rPr>
        <w:t>Контактный телефон: ____________________</w:t>
      </w:r>
    </w:p>
    <w:p w:rsidR="000156B9" w:rsidRDefault="000156B9" w:rsidP="00235F9A">
      <w:pPr>
        <w:widowControl w:val="0"/>
        <w:tabs>
          <w:tab w:val="left" w:pos="709"/>
        </w:tabs>
        <w:autoSpaceDE w:val="0"/>
        <w:autoSpaceDN w:val="0"/>
        <w:adjustRightInd w:val="0"/>
        <w:rPr>
          <w:sz w:val="24"/>
          <w:szCs w:val="24"/>
        </w:rPr>
        <w:sectPr w:rsidR="000156B9" w:rsidSect="003E6232">
          <w:pgSz w:w="11907" w:h="16840"/>
          <w:pgMar w:top="993" w:right="1134" w:bottom="709" w:left="1701" w:header="720" w:footer="720" w:gutter="0"/>
          <w:pgNumType w:start="1"/>
          <w:cols w:space="720"/>
        </w:sectPr>
      </w:pPr>
    </w:p>
    <w:p w:rsidR="00235F9A" w:rsidRPr="00A54A24" w:rsidRDefault="00A54A24" w:rsidP="00A54A24">
      <w:pPr>
        <w:ind w:left="5103"/>
        <w:jc w:val="left"/>
        <w:rPr>
          <w:sz w:val="24"/>
        </w:rPr>
      </w:pPr>
      <w:r>
        <w:rPr>
          <w:sz w:val="24"/>
        </w:rPr>
        <w:lastRenderedPageBreak/>
        <w:t>Приложение № </w:t>
      </w:r>
      <w:r w:rsidR="00235F9A" w:rsidRPr="00A54A24">
        <w:rPr>
          <w:sz w:val="24"/>
        </w:rPr>
        <w:t>6</w:t>
      </w:r>
      <w:r>
        <w:rPr>
          <w:sz w:val="24"/>
        </w:rPr>
        <w:t xml:space="preserve"> </w:t>
      </w:r>
      <w:r>
        <w:rPr>
          <w:sz w:val="24"/>
        </w:rPr>
        <w:br/>
      </w:r>
      <w:r w:rsidR="00235F9A" w:rsidRPr="00A54A24">
        <w:rPr>
          <w:sz w:val="24"/>
        </w:rPr>
        <w:t>к административному регламенту</w:t>
      </w:r>
      <w:r>
        <w:rPr>
          <w:sz w:val="24"/>
        </w:rPr>
        <w:t xml:space="preserve"> </w:t>
      </w:r>
      <w:r>
        <w:rPr>
          <w:sz w:val="24"/>
        </w:rPr>
        <w:br/>
      </w:r>
      <w:r w:rsidR="00235F9A" w:rsidRPr="00A54A24">
        <w:rPr>
          <w:sz w:val="24"/>
        </w:rPr>
        <w:t xml:space="preserve">администрации муниципального образования </w:t>
      </w:r>
      <w:r>
        <w:rPr>
          <w:sz w:val="24"/>
        </w:rPr>
        <w:br/>
      </w:r>
      <w:r w:rsidR="00235F9A" w:rsidRPr="00A54A24">
        <w:rPr>
          <w:sz w:val="24"/>
        </w:rPr>
        <w:t>Тихвинский муниципальный</w:t>
      </w:r>
      <w:r>
        <w:rPr>
          <w:sz w:val="24"/>
        </w:rPr>
        <w:t xml:space="preserve"> район Ленинградской области по </w:t>
      </w:r>
      <w:r w:rsidR="00235F9A" w:rsidRPr="00A54A24">
        <w:rPr>
          <w:sz w:val="24"/>
        </w:rPr>
        <w:t>предоставлению муниципальной услуги</w:t>
      </w:r>
      <w:r>
        <w:rPr>
          <w:sz w:val="24"/>
        </w:rPr>
        <w:t xml:space="preserve"> «Зачисление детей в </w:t>
      </w:r>
      <w:r w:rsidR="00235F9A" w:rsidRPr="00A54A24">
        <w:rPr>
          <w:sz w:val="24"/>
        </w:rPr>
        <w:t>общеобразовательные организации»</w:t>
      </w:r>
    </w:p>
    <w:p w:rsidR="00235F9A" w:rsidRPr="00235F9A" w:rsidRDefault="00235F9A" w:rsidP="00A54A24">
      <w:pPr>
        <w:jc w:val="center"/>
        <w:rPr>
          <w:szCs w:val="28"/>
        </w:rPr>
      </w:pPr>
    </w:p>
    <w:p w:rsidR="00235F9A" w:rsidRPr="00235F9A" w:rsidRDefault="00235F9A" w:rsidP="00A54A24">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A54A24">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235F9A">
      <w:pPr>
        <w:widowControl w:val="0"/>
        <w:tabs>
          <w:tab w:val="left" w:pos="709"/>
        </w:tabs>
        <w:autoSpaceDE w:val="0"/>
        <w:autoSpaceDN w:val="0"/>
        <w:adjustRightInd w:val="0"/>
        <w:jc w:val="center"/>
        <w:rPr>
          <w:b/>
          <w:szCs w:val="28"/>
        </w:rPr>
      </w:pPr>
    </w:p>
    <w:p w:rsidR="00235F9A" w:rsidRDefault="00235F9A" w:rsidP="00235F9A">
      <w:pPr>
        <w:widowControl w:val="0"/>
        <w:tabs>
          <w:tab w:val="left" w:pos="709"/>
        </w:tabs>
        <w:autoSpaceDE w:val="0"/>
        <w:autoSpaceDN w:val="0"/>
        <w:adjustRightInd w:val="0"/>
        <w:jc w:val="center"/>
        <w:rPr>
          <w:b/>
          <w:szCs w:val="26"/>
        </w:rPr>
      </w:pPr>
      <w:r w:rsidRPr="00235F9A">
        <w:rPr>
          <w:b/>
          <w:szCs w:val="26"/>
        </w:rPr>
        <w:t xml:space="preserve">Форма </w:t>
      </w:r>
      <w:hyperlink w:anchor="Par486" w:history="1">
        <w:r w:rsidRPr="00235F9A">
          <w:rPr>
            <w:b/>
            <w:szCs w:val="26"/>
          </w:rPr>
          <w:t>уведомления</w:t>
        </w:r>
      </w:hyperlink>
      <w:r w:rsidRPr="00235F9A">
        <w:rPr>
          <w:b/>
          <w:szCs w:val="26"/>
        </w:rPr>
        <w:t xml:space="preserve"> о приеме документов</w:t>
      </w:r>
    </w:p>
    <w:p w:rsidR="00A54A24" w:rsidRPr="00235F9A" w:rsidRDefault="00A54A24" w:rsidP="00235F9A">
      <w:pPr>
        <w:widowControl w:val="0"/>
        <w:tabs>
          <w:tab w:val="left" w:pos="709"/>
        </w:tabs>
        <w:autoSpaceDE w:val="0"/>
        <w:autoSpaceDN w:val="0"/>
        <w:adjustRightInd w:val="0"/>
        <w:jc w:val="center"/>
        <w:rPr>
          <w:b/>
          <w:szCs w:val="26"/>
        </w:rPr>
      </w:pPr>
    </w:p>
    <w:p w:rsidR="00235F9A" w:rsidRPr="00907186" w:rsidRDefault="00235F9A" w:rsidP="00235F9A">
      <w:pPr>
        <w:widowControl w:val="0"/>
        <w:tabs>
          <w:tab w:val="left" w:pos="709"/>
        </w:tabs>
        <w:autoSpaceDE w:val="0"/>
        <w:autoSpaceDN w:val="0"/>
        <w:adjustRightInd w:val="0"/>
        <w:jc w:val="center"/>
        <w:rPr>
          <w:sz w:val="24"/>
          <w:szCs w:val="24"/>
        </w:rPr>
      </w:pPr>
      <w:r w:rsidRPr="00907186">
        <w:rPr>
          <w:sz w:val="24"/>
          <w:szCs w:val="24"/>
        </w:rPr>
        <w:t>Уважаемый(ая) _____________________________</w:t>
      </w:r>
    </w:p>
    <w:p w:rsidR="00235F9A" w:rsidRPr="00907186" w:rsidRDefault="00235F9A" w:rsidP="00907186">
      <w:pPr>
        <w:widowControl w:val="0"/>
        <w:tabs>
          <w:tab w:val="left" w:pos="709"/>
        </w:tabs>
        <w:autoSpaceDE w:val="0"/>
        <w:autoSpaceDN w:val="0"/>
        <w:adjustRightInd w:val="0"/>
        <w:ind w:left="1418"/>
        <w:jc w:val="center"/>
        <w:rPr>
          <w:sz w:val="18"/>
          <w:szCs w:val="24"/>
        </w:rPr>
      </w:pPr>
      <w:r w:rsidRPr="00907186">
        <w:rPr>
          <w:sz w:val="18"/>
          <w:szCs w:val="24"/>
        </w:rPr>
        <w:t>(ФИО заявителя)</w:t>
      </w:r>
    </w:p>
    <w:p w:rsidR="00235F9A" w:rsidRPr="00907186" w:rsidRDefault="00235F9A" w:rsidP="00235F9A">
      <w:pPr>
        <w:widowControl w:val="0"/>
        <w:tabs>
          <w:tab w:val="left" w:pos="709"/>
        </w:tabs>
        <w:autoSpaceDE w:val="0"/>
        <w:autoSpaceDN w:val="0"/>
        <w:adjustRightInd w:val="0"/>
        <w:jc w:val="center"/>
        <w:rPr>
          <w:sz w:val="24"/>
          <w:szCs w:val="24"/>
        </w:rPr>
      </w:pPr>
    </w:p>
    <w:p w:rsidR="00907186" w:rsidRDefault="00235F9A" w:rsidP="00907186">
      <w:pPr>
        <w:widowControl w:val="0"/>
        <w:tabs>
          <w:tab w:val="left" w:pos="709"/>
        </w:tabs>
        <w:autoSpaceDE w:val="0"/>
        <w:autoSpaceDN w:val="0"/>
        <w:adjustRightInd w:val="0"/>
        <w:ind w:firstLine="709"/>
        <w:rPr>
          <w:sz w:val="24"/>
          <w:szCs w:val="24"/>
        </w:rPr>
      </w:pPr>
      <w:r w:rsidRPr="00907186">
        <w:rPr>
          <w:sz w:val="24"/>
          <w:szCs w:val="24"/>
        </w:rPr>
        <w:t>Уведомляем Вас о том, что представленны</w:t>
      </w:r>
      <w:r w:rsidR="00907186">
        <w:rPr>
          <w:sz w:val="24"/>
          <w:szCs w:val="24"/>
        </w:rPr>
        <w:t>е Вами документы к заявлению от </w:t>
      </w:r>
      <w:r w:rsidRPr="00907186">
        <w:rPr>
          <w:sz w:val="24"/>
          <w:szCs w:val="24"/>
        </w:rPr>
        <w:t>______ №</w:t>
      </w:r>
      <w:r w:rsidR="00907186">
        <w:rPr>
          <w:sz w:val="24"/>
          <w:szCs w:val="24"/>
        </w:rPr>
        <w:t> </w:t>
      </w:r>
      <w:r w:rsidRPr="00907186">
        <w:rPr>
          <w:sz w:val="24"/>
          <w:szCs w:val="24"/>
        </w:rPr>
        <w:t>________________по зачислению в общеобразовательную организацию зарегистрированы в журнале приема документов</w:t>
      </w:r>
    </w:p>
    <w:p w:rsidR="00235F9A" w:rsidRPr="00907186" w:rsidRDefault="0013394B" w:rsidP="0013394B">
      <w:pPr>
        <w:widowControl w:val="0"/>
        <w:tabs>
          <w:tab w:val="left" w:pos="709"/>
        </w:tabs>
        <w:autoSpaceDE w:val="0"/>
        <w:autoSpaceDN w:val="0"/>
        <w:adjustRightInd w:val="0"/>
        <w:rPr>
          <w:sz w:val="24"/>
          <w:szCs w:val="24"/>
        </w:rPr>
      </w:pPr>
      <w:r>
        <w:rPr>
          <w:sz w:val="24"/>
          <w:szCs w:val="24"/>
        </w:rPr>
        <w:t>____________</w:t>
      </w:r>
      <w:r w:rsidR="00235F9A" w:rsidRPr="00907186">
        <w:rPr>
          <w:sz w:val="24"/>
          <w:szCs w:val="24"/>
        </w:rPr>
        <w:t>_______________________________________________________________</w:t>
      </w:r>
    </w:p>
    <w:p w:rsidR="00235F9A" w:rsidRPr="0013394B" w:rsidRDefault="00235F9A" w:rsidP="00235F9A">
      <w:pPr>
        <w:widowControl w:val="0"/>
        <w:autoSpaceDE w:val="0"/>
        <w:autoSpaceDN w:val="0"/>
        <w:adjustRightInd w:val="0"/>
        <w:jc w:val="center"/>
        <w:rPr>
          <w:sz w:val="18"/>
          <w:szCs w:val="24"/>
        </w:rPr>
      </w:pPr>
      <w:r w:rsidRPr="0013394B">
        <w:rPr>
          <w:sz w:val="18"/>
          <w:szCs w:val="24"/>
        </w:rPr>
        <w:t>(наименование Организации)</w:t>
      </w:r>
    </w:p>
    <w:p w:rsidR="00235F9A" w:rsidRPr="00907186" w:rsidRDefault="00235F9A" w:rsidP="0013394B">
      <w:pPr>
        <w:widowControl w:val="0"/>
        <w:tabs>
          <w:tab w:val="left" w:pos="709"/>
        </w:tabs>
        <w:autoSpaceDE w:val="0"/>
        <w:autoSpaceDN w:val="0"/>
        <w:adjustRightInd w:val="0"/>
        <w:ind w:firstLine="709"/>
        <w:rPr>
          <w:sz w:val="24"/>
          <w:szCs w:val="24"/>
        </w:rPr>
      </w:pPr>
      <w:r w:rsidRPr="00907186">
        <w:rPr>
          <w:sz w:val="24"/>
          <w:szCs w:val="24"/>
        </w:rPr>
        <w:t>Входящий номер и дата приема документов:</w:t>
      </w:r>
    </w:p>
    <w:p w:rsidR="00235F9A" w:rsidRPr="00907186" w:rsidRDefault="00235F9A" w:rsidP="00235F9A">
      <w:pPr>
        <w:widowControl w:val="0"/>
        <w:tabs>
          <w:tab w:val="left" w:pos="709"/>
        </w:tabs>
        <w:autoSpaceDE w:val="0"/>
        <w:autoSpaceDN w:val="0"/>
        <w:adjustRightInd w:val="0"/>
        <w:rPr>
          <w:sz w:val="24"/>
          <w:szCs w:val="24"/>
        </w:rPr>
      </w:pPr>
      <w:r w:rsidRPr="00907186">
        <w:rPr>
          <w:sz w:val="24"/>
          <w:szCs w:val="24"/>
        </w:rPr>
        <w:t>_____</w:t>
      </w:r>
      <w:r w:rsidR="00C22AC0">
        <w:rPr>
          <w:sz w:val="24"/>
          <w:szCs w:val="24"/>
        </w:rPr>
        <w:t>______________</w:t>
      </w:r>
      <w:r w:rsidRPr="00907186">
        <w:rPr>
          <w:sz w:val="24"/>
          <w:szCs w:val="24"/>
        </w:rPr>
        <w:t>________________________________________________________</w:t>
      </w:r>
    </w:p>
    <w:p w:rsidR="00235F9A" w:rsidRPr="00907186" w:rsidRDefault="00235F9A" w:rsidP="0013394B">
      <w:pPr>
        <w:widowControl w:val="0"/>
        <w:autoSpaceDE w:val="0"/>
        <w:autoSpaceDN w:val="0"/>
        <w:adjustRightInd w:val="0"/>
        <w:ind w:firstLine="709"/>
        <w:rPr>
          <w:sz w:val="24"/>
          <w:szCs w:val="24"/>
        </w:rPr>
      </w:pPr>
      <w:r w:rsidRPr="00907186">
        <w:rPr>
          <w:sz w:val="24"/>
          <w:szCs w:val="24"/>
        </w:rPr>
        <w:t>Перечень представленных документов и отметка об их получении:</w:t>
      </w:r>
    </w:p>
    <w:p w:rsidR="00235F9A" w:rsidRPr="00907186" w:rsidRDefault="00235F9A" w:rsidP="00C22AC0">
      <w:pPr>
        <w:widowControl w:val="0"/>
        <w:autoSpaceDE w:val="0"/>
        <w:autoSpaceDN w:val="0"/>
        <w:adjustRightInd w:val="0"/>
        <w:rPr>
          <w:sz w:val="24"/>
          <w:szCs w:val="24"/>
        </w:rPr>
      </w:pPr>
      <w:r w:rsidRPr="0090718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2AC0">
        <w:rPr>
          <w:sz w:val="24"/>
          <w:szCs w:val="24"/>
        </w:rPr>
        <w:t>___________________________________________________________________________</w:t>
      </w:r>
    </w:p>
    <w:p w:rsidR="00235F9A" w:rsidRPr="00907186" w:rsidRDefault="00235F9A" w:rsidP="00235F9A">
      <w:pPr>
        <w:widowControl w:val="0"/>
        <w:autoSpaceDE w:val="0"/>
        <w:autoSpaceDN w:val="0"/>
        <w:adjustRightInd w:val="0"/>
        <w:rPr>
          <w:sz w:val="24"/>
          <w:szCs w:val="24"/>
        </w:rPr>
      </w:pPr>
    </w:p>
    <w:p w:rsidR="00235F9A" w:rsidRPr="00907186" w:rsidRDefault="00235F9A" w:rsidP="00E85AD7">
      <w:pPr>
        <w:widowControl w:val="0"/>
        <w:tabs>
          <w:tab w:val="left" w:pos="709"/>
        </w:tabs>
        <w:autoSpaceDE w:val="0"/>
        <w:autoSpaceDN w:val="0"/>
        <w:adjustRightInd w:val="0"/>
        <w:ind w:firstLine="709"/>
        <w:rPr>
          <w:sz w:val="24"/>
          <w:szCs w:val="24"/>
        </w:rPr>
      </w:pPr>
      <w:r w:rsidRPr="00907186">
        <w:rPr>
          <w:sz w:val="24"/>
          <w:szCs w:val="24"/>
        </w:rPr>
        <w:t>Сведения о сроках уведомления о зачислении</w:t>
      </w:r>
    </w:p>
    <w:p w:rsidR="00235F9A" w:rsidRPr="00907186" w:rsidRDefault="00235F9A" w:rsidP="00235F9A">
      <w:pPr>
        <w:widowControl w:val="0"/>
        <w:tabs>
          <w:tab w:val="left" w:pos="709"/>
        </w:tabs>
        <w:autoSpaceDE w:val="0"/>
        <w:autoSpaceDN w:val="0"/>
        <w:adjustRightInd w:val="0"/>
        <w:rPr>
          <w:sz w:val="24"/>
          <w:szCs w:val="24"/>
        </w:rPr>
      </w:pPr>
      <w:r w:rsidRPr="00907186">
        <w:rPr>
          <w:sz w:val="24"/>
          <w:szCs w:val="24"/>
        </w:rPr>
        <w:t>________________________________________________</w:t>
      </w:r>
      <w:r w:rsidR="00C22AC0">
        <w:rPr>
          <w:sz w:val="24"/>
          <w:szCs w:val="24"/>
        </w:rPr>
        <w:t>_______________</w:t>
      </w:r>
      <w:r w:rsidRPr="00907186">
        <w:rPr>
          <w:sz w:val="24"/>
          <w:szCs w:val="24"/>
        </w:rPr>
        <w:t>____________.</w:t>
      </w:r>
    </w:p>
    <w:p w:rsidR="00E85AD7" w:rsidRDefault="00235F9A" w:rsidP="00E85AD7">
      <w:pPr>
        <w:widowControl w:val="0"/>
        <w:tabs>
          <w:tab w:val="left" w:pos="709"/>
        </w:tabs>
        <w:autoSpaceDE w:val="0"/>
        <w:autoSpaceDN w:val="0"/>
        <w:adjustRightInd w:val="0"/>
        <w:ind w:firstLine="709"/>
        <w:rPr>
          <w:sz w:val="24"/>
          <w:szCs w:val="24"/>
        </w:rPr>
      </w:pPr>
      <w:r w:rsidRPr="00907186">
        <w:rPr>
          <w:sz w:val="24"/>
          <w:szCs w:val="24"/>
        </w:rPr>
        <w:t>Контактные телефоны для получения информации ___________</w:t>
      </w:r>
      <w:r w:rsidR="00E85AD7">
        <w:rPr>
          <w:sz w:val="24"/>
          <w:szCs w:val="24"/>
        </w:rPr>
        <w:t>_________</w:t>
      </w:r>
      <w:r w:rsidRPr="00907186">
        <w:rPr>
          <w:sz w:val="24"/>
          <w:szCs w:val="24"/>
        </w:rPr>
        <w:t>_____</w:t>
      </w:r>
    </w:p>
    <w:p w:rsidR="00235F9A" w:rsidRPr="00907186" w:rsidRDefault="00235F9A" w:rsidP="00235F9A">
      <w:pPr>
        <w:widowControl w:val="0"/>
        <w:tabs>
          <w:tab w:val="left" w:pos="709"/>
        </w:tabs>
        <w:autoSpaceDE w:val="0"/>
        <w:autoSpaceDN w:val="0"/>
        <w:adjustRightInd w:val="0"/>
        <w:rPr>
          <w:sz w:val="24"/>
          <w:szCs w:val="24"/>
        </w:rPr>
      </w:pPr>
      <w:r w:rsidRPr="00907186">
        <w:rPr>
          <w:sz w:val="24"/>
          <w:szCs w:val="24"/>
        </w:rPr>
        <w:t>_________________________________________</w:t>
      </w:r>
      <w:r w:rsidR="00E85AD7">
        <w:rPr>
          <w:sz w:val="24"/>
          <w:szCs w:val="24"/>
        </w:rPr>
        <w:t>_____________________</w:t>
      </w:r>
      <w:r w:rsidRPr="00907186">
        <w:rPr>
          <w:sz w:val="24"/>
          <w:szCs w:val="24"/>
        </w:rPr>
        <w:t>____________.</w:t>
      </w:r>
    </w:p>
    <w:p w:rsidR="00235F9A" w:rsidRPr="00907186" w:rsidRDefault="00235F9A" w:rsidP="00E85AD7">
      <w:pPr>
        <w:widowControl w:val="0"/>
        <w:tabs>
          <w:tab w:val="left" w:pos="709"/>
        </w:tabs>
        <w:autoSpaceDE w:val="0"/>
        <w:autoSpaceDN w:val="0"/>
        <w:adjustRightInd w:val="0"/>
        <w:ind w:firstLine="709"/>
        <w:rPr>
          <w:sz w:val="24"/>
          <w:szCs w:val="24"/>
        </w:rPr>
      </w:pPr>
      <w:r w:rsidRPr="00907186">
        <w:rPr>
          <w:sz w:val="24"/>
          <w:szCs w:val="24"/>
        </w:rPr>
        <w:t xml:space="preserve">Телефон органа местного самоуправления Ленинградской области, в ведении которого находится общеобразовательная организация </w:t>
      </w:r>
      <w:r w:rsidR="00E85AD7">
        <w:rPr>
          <w:sz w:val="24"/>
          <w:szCs w:val="24"/>
        </w:rPr>
        <w:t>_____</w:t>
      </w:r>
      <w:r w:rsidRPr="00907186">
        <w:rPr>
          <w:sz w:val="24"/>
          <w:szCs w:val="24"/>
        </w:rPr>
        <w:t>_______________________</w:t>
      </w:r>
    </w:p>
    <w:p w:rsidR="00235F9A" w:rsidRPr="00907186" w:rsidRDefault="00235F9A" w:rsidP="00235F9A">
      <w:pPr>
        <w:widowControl w:val="0"/>
        <w:tabs>
          <w:tab w:val="left" w:pos="709"/>
        </w:tabs>
        <w:autoSpaceDE w:val="0"/>
        <w:autoSpaceDN w:val="0"/>
        <w:adjustRightInd w:val="0"/>
        <w:rPr>
          <w:sz w:val="24"/>
          <w:szCs w:val="24"/>
        </w:rPr>
      </w:pPr>
    </w:p>
    <w:p w:rsidR="00235F9A" w:rsidRPr="00907186" w:rsidRDefault="00235F9A" w:rsidP="00235F9A">
      <w:pPr>
        <w:widowControl w:val="0"/>
        <w:tabs>
          <w:tab w:val="left" w:pos="709"/>
        </w:tabs>
        <w:autoSpaceDE w:val="0"/>
        <w:autoSpaceDN w:val="0"/>
        <w:adjustRightInd w:val="0"/>
        <w:rPr>
          <w:sz w:val="24"/>
          <w:szCs w:val="24"/>
        </w:rPr>
      </w:pPr>
      <w:r w:rsidRPr="00907186">
        <w:rPr>
          <w:sz w:val="24"/>
          <w:szCs w:val="24"/>
        </w:rPr>
        <w:t>Дата ___</w:t>
      </w:r>
      <w:r w:rsidR="00E85AD7">
        <w:rPr>
          <w:sz w:val="24"/>
          <w:szCs w:val="24"/>
        </w:rPr>
        <w:t>_____</w:t>
      </w:r>
      <w:r w:rsidRPr="00907186">
        <w:rPr>
          <w:sz w:val="24"/>
          <w:szCs w:val="24"/>
        </w:rPr>
        <w:t>______ Исполнитель ____</w:t>
      </w:r>
      <w:r w:rsidR="00E85AD7">
        <w:rPr>
          <w:sz w:val="24"/>
          <w:szCs w:val="24"/>
        </w:rPr>
        <w:t>__________</w:t>
      </w:r>
      <w:r w:rsidRPr="00907186">
        <w:rPr>
          <w:sz w:val="24"/>
          <w:szCs w:val="24"/>
        </w:rPr>
        <w:t>_____ Подпись _________________</w:t>
      </w:r>
    </w:p>
    <w:p w:rsidR="00235F9A" w:rsidRDefault="00235F9A" w:rsidP="00235F9A">
      <w:pPr>
        <w:widowControl w:val="0"/>
        <w:tabs>
          <w:tab w:val="left" w:pos="709"/>
        </w:tabs>
        <w:autoSpaceDE w:val="0"/>
        <w:autoSpaceDN w:val="0"/>
        <w:adjustRightInd w:val="0"/>
        <w:rPr>
          <w:sz w:val="24"/>
          <w:szCs w:val="24"/>
        </w:rPr>
      </w:pPr>
    </w:p>
    <w:p w:rsidR="00E85AD7" w:rsidRDefault="00E85AD7" w:rsidP="00235F9A">
      <w:pPr>
        <w:widowControl w:val="0"/>
        <w:tabs>
          <w:tab w:val="left" w:pos="709"/>
        </w:tabs>
        <w:autoSpaceDE w:val="0"/>
        <w:autoSpaceDN w:val="0"/>
        <w:adjustRightInd w:val="0"/>
        <w:rPr>
          <w:sz w:val="24"/>
          <w:szCs w:val="24"/>
        </w:rPr>
        <w:sectPr w:rsidR="00E85AD7" w:rsidSect="003E6232">
          <w:pgSz w:w="11907" w:h="16840"/>
          <w:pgMar w:top="993" w:right="1134" w:bottom="709" w:left="1701" w:header="720" w:footer="720" w:gutter="0"/>
          <w:pgNumType w:start="1"/>
          <w:cols w:space="720"/>
        </w:sectPr>
      </w:pPr>
    </w:p>
    <w:p w:rsidR="00235F9A" w:rsidRPr="00047E8B" w:rsidRDefault="00047E8B" w:rsidP="00047E8B">
      <w:pPr>
        <w:ind w:left="5103"/>
        <w:jc w:val="left"/>
        <w:rPr>
          <w:sz w:val="24"/>
          <w:szCs w:val="24"/>
        </w:rPr>
      </w:pPr>
      <w:r>
        <w:rPr>
          <w:sz w:val="24"/>
          <w:szCs w:val="24"/>
        </w:rPr>
        <w:lastRenderedPageBreak/>
        <w:t>Приложение № </w:t>
      </w:r>
      <w:r w:rsidR="00235F9A" w:rsidRPr="00047E8B">
        <w:rPr>
          <w:sz w:val="24"/>
          <w:szCs w:val="24"/>
        </w:rPr>
        <w:t xml:space="preserve">7 </w:t>
      </w:r>
      <w:r>
        <w:rPr>
          <w:sz w:val="24"/>
          <w:szCs w:val="24"/>
        </w:rPr>
        <w:br/>
      </w:r>
      <w:r w:rsidR="00235F9A" w:rsidRPr="00047E8B">
        <w:rPr>
          <w:sz w:val="24"/>
          <w:szCs w:val="24"/>
        </w:rPr>
        <w:t>к административному регламенту</w:t>
      </w:r>
      <w:r>
        <w:rPr>
          <w:sz w:val="24"/>
          <w:szCs w:val="24"/>
        </w:rPr>
        <w:t xml:space="preserve"> </w:t>
      </w:r>
      <w:r>
        <w:rPr>
          <w:sz w:val="24"/>
          <w:szCs w:val="24"/>
        </w:rPr>
        <w:br/>
      </w:r>
      <w:r w:rsidR="00235F9A" w:rsidRPr="00047E8B">
        <w:rPr>
          <w:sz w:val="24"/>
          <w:szCs w:val="24"/>
        </w:rPr>
        <w:t xml:space="preserve">администрации муниципального образования </w:t>
      </w:r>
      <w:r>
        <w:rPr>
          <w:sz w:val="24"/>
          <w:szCs w:val="24"/>
        </w:rPr>
        <w:br/>
      </w:r>
      <w:r w:rsidR="00235F9A" w:rsidRPr="00047E8B">
        <w:rPr>
          <w:sz w:val="24"/>
          <w:szCs w:val="24"/>
        </w:rPr>
        <w:t>Тихвинский муниципальный</w:t>
      </w:r>
      <w:r>
        <w:rPr>
          <w:sz w:val="24"/>
          <w:szCs w:val="24"/>
        </w:rPr>
        <w:t xml:space="preserve"> район Ленинградской области по </w:t>
      </w:r>
      <w:r w:rsidR="00235F9A" w:rsidRPr="00047E8B">
        <w:rPr>
          <w:sz w:val="24"/>
          <w:szCs w:val="24"/>
        </w:rPr>
        <w:t>предоставлению муниципал</w:t>
      </w:r>
      <w:r>
        <w:rPr>
          <w:sz w:val="24"/>
          <w:szCs w:val="24"/>
        </w:rPr>
        <w:t>ьной услуги «Зачисление детей в </w:t>
      </w:r>
      <w:r w:rsidR="00235F9A" w:rsidRPr="00047E8B">
        <w:rPr>
          <w:sz w:val="24"/>
          <w:szCs w:val="24"/>
        </w:rPr>
        <w:t>общеобразовательные организации»</w:t>
      </w:r>
    </w:p>
    <w:p w:rsidR="00235F9A" w:rsidRPr="00235F9A" w:rsidRDefault="00235F9A" w:rsidP="001D53B5">
      <w:pPr>
        <w:jc w:val="center"/>
        <w:rPr>
          <w:szCs w:val="28"/>
        </w:rPr>
      </w:pPr>
    </w:p>
    <w:p w:rsidR="00235F9A" w:rsidRPr="00235F9A" w:rsidRDefault="00235F9A" w:rsidP="001D53B5">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1D53B5">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235F9A">
      <w:pPr>
        <w:widowControl w:val="0"/>
        <w:autoSpaceDE w:val="0"/>
        <w:autoSpaceDN w:val="0"/>
        <w:adjustRightInd w:val="0"/>
        <w:jc w:val="center"/>
        <w:rPr>
          <w:b/>
        </w:rPr>
      </w:pPr>
    </w:p>
    <w:p w:rsidR="00235F9A" w:rsidRPr="00235F9A" w:rsidRDefault="00235F9A" w:rsidP="00235F9A">
      <w:pPr>
        <w:widowControl w:val="0"/>
        <w:autoSpaceDE w:val="0"/>
        <w:autoSpaceDN w:val="0"/>
        <w:adjustRightInd w:val="0"/>
        <w:jc w:val="center"/>
        <w:rPr>
          <w:b/>
        </w:rPr>
      </w:pPr>
      <w:r w:rsidRPr="00235F9A">
        <w:rPr>
          <w:b/>
        </w:rPr>
        <w:t xml:space="preserve">Форма </w:t>
      </w:r>
      <w:hyperlink w:anchor="Par486" w:history="1">
        <w:r w:rsidRPr="00235F9A">
          <w:rPr>
            <w:b/>
          </w:rPr>
          <w:t>уведомления</w:t>
        </w:r>
      </w:hyperlink>
      <w:r w:rsidRPr="00235F9A">
        <w:rPr>
          <w:b/>
        </w:rPr>
        <w:t xml:space="preserve"> об отказе в приеме документов</w:t>
      </w:r>
    </w:p>
    <w:p w:rsidR="00235F9A" w:rsidRPr="00235F9A" w:rsidRDefault="00235F9A" w:rsidP="00235F9A">
      <w:pPr>
        <w:widowControl w:val="0"/>
        <w:autoSpaceDE w:val="0"/>
        <w:autoSpaceDN w:val="0"/>
        <w:adjustRightInd w:val="0"/>
        <w:jc w:val="center"/>
      </w:pPr>
    </w:p>
    <w:p w:rsidR="00235F9A" w:rsidRPr="001D53B5" w:rsidRDefault="00235F9A" w:rsidP="00235F9A">
      <w:pPr>
        <w:widowControl w:val="0"/>
        <w:autoSpaceDE w:val="0"/>
        <w:autoSpaceDN w:val="0"/>
        <w:adjustRightInd w:val="0"/>
        <w:jc w:val="center"/>
        <w:rPr>
          <w:sz w:val="24"/>
          <w:szCs w:val="24"/>
        </w:rPr>
      </w:pPr>
      <w:r w:rsidRPr="001D53B5">
        <w:rPr>
          <w:sz w:val="24"/>
          <w:szCs w:val="24"/>
        </w:rPr>
        <w:t>Уважаемый (ая) _____________________________</w:t>
      </w:r>
    </w:p>
    <w:p w:rsidR="00235F9A" w:rsidRPr="001D53B5" w:rsidRDefault="00235F9A" w:rsidP="001D53B5">
      <w:pPr>
        <w:widowControl w:val="0"/>
        <w:autoSpaceDE w:val="0"/>
        <w:autoSpaceDN w:val="0"/>
        <w:adjustRightInd w:val="0"/>
        <w:ind w:left="1560"/>
        <w:jc w:val="center"/>
        <w:rPr>
          <w:sz w:val="18"/>
          <w:szCs w:val="24"/>
        </w:rPr>
      </w:pPr>
      <w:r w:rsidRPr="001D53B5">
        <w:rPr>
          <w:sz w:val="18"/>
          <w:szCs w:val="24"/>
        </w:rPr>
        <w:t>(ФИО заявителя)</w:t>
      </w:r>
    </w:p>
    <w:p w:rsidR="00235F9A" w:rsidRPr="001D53B5" w:rsidRDefault="00235F9A" w:rsidP="00235F9A">
      <w:pPr>
        <w:widowControl w:val="0"/>
        <w:autoSpaceDE w:val="0"/>
        <w:autoSpaceDN w:val="0"/>
        <w:adjustRightInd w:val="0"/>
        <w:rPr>
          <w:sz w:val="24"/>
          <w:szCs w:val="24"/>
        </w:rPr>
      </w:pPr>
    </w:p>
    <w:p w:rsidR="00235F9A" w:rsidRDefault="00235F9A" w:rsidP="00235F9A">
      <w:pPr>
        <w:widowControl w:val="0"/>
        <w:autoSpaceDE w:val="0"/>
        <w:autoSpaceDN w:val="0"/>
        <w:adjustRightInd w:val="0"/>
        <w:ind w:firstLine="540"/>
        <w:rPr>
          <w:sz w:val="24"/>
          <w:szCs w:val="24"/>
        </w:rPr>
      </w:pPr>
      <w:r w:rsidRPr="001D53B5">
        <w:rPr>
          <w:sz w:val="24"/>
          <w:szCs w:val="24"/>
        </w:rPr>
        <w:t>Рассмотрев документы, прилагаемые к заявлению от _____________№</w:t>
      </w:r>
      <w:r w:rsidR="001D53B5">
        <w:rPr>
          <w:sz w:val="24"/>
          <w:szCs w:val="24"/>
        </w:rPr>
        <w:t> </w:t>
      </w:r>
      <w:r w:rsidRPr="001D53B5">
        <w:rPr>
          <w:sz w:val="24"/>
          <w:szCs w:val="24"/>
        </w:rPr>
        <w:t>_________ Организацией принято решение об отказе в их приеме по следующим основаниям:</w:t>
      </w:r>
    </w:p>
    <w:p w:rsidR="001D53B5" w:rsidRPr="001D53B5" w:rsidRDefault="001D53B5" w:rsidP="00235F9A">
      <w:pPr>
        <w:widowControl w:val="0"/>
        <w:autoSpaceDE w:val="0"/>
        <w:autoSpaceDN w:val="0"/>
        <w:adjustRightInd w:val="0"/>
        <w:ind w:firstLine="5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770"/>
        <w:gridCol w:w="3184"/>
      </w:tblGrid>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 пункта Административного регламента</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Наименование основания для отказа в соответствии с единым стандартом</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Разъяснение причин отказа в предоставлении услуги</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2.9.2.1</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Обращение за предоставлением иной услуги</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2.9.2.2</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Заявителем представлен неполный комплект документов, необходимых для предоставления муниципальной услуги</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Указывается исчерпывающий перечень документов, которые необходимо представить заявителю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2.9.2.3</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Указывается исчерпывающий перечень документов, которые утратили силу</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2.9.2.4</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Наличие противоречий между сведениями, указанными в заявлении, и сведениями, указанными в приложенных к нему документах</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2.9.2.5</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Указывается исчерпывающий перечень документов, содержащих подчистки и исправления</w:t>
            </w:r>
          </w:p>
        </w:tc>
      </w:tr>
    </w:tbl>
    <w:p w:rsidR="001D53B5" w:rsidRDefault="001D53B5"/>
    <w:p w:rsidR="001D53B5" w:rsidRDefault="001D53B5"/>
    <w:p w:rsidR="001D53B5" w:rsidRDefault="001D53B5"/>
    <w:p w:rsidR="001D53B5" w:rsidRDefault="001D53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770"/>
        <w:gridCol w:w="3184"/>
      </w:tblGrid>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lastRenderedPageBreak/>
              <w:t>2.9.2.6</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Указывается исчерпывающий перечень документов, содержащих повреждения</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2.9.2.7</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2.9.2.8</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2.9.2.9</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Несоответствие категории заявителей, указанных в подпунктах 1.2.1–1.2.8 пункта 1.2 Административного регламента</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2.9.2.10</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3166A5">
              <w:rPr>
                <w:sz w:val="22"/>
                <w:shd w:val="clear" w:color="auto" w:fill="FFFFFF"/>
              </w:rPr>
              <w:t>2.4.2</w:t>
            </w:r>
            <w:r w:rsidRPr="003166A5">
              <w:rPr>
                <w:sz w:val="22"/>
              </w:rPr>
              <w:t xml:space="preserve"> Административного регламента с учетом указанных в нем категорий детей</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2.9.2.11</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Указывается исчерпывающий перечень документов, содержащих недостатки</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2.9.2.12</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r w:rsidR="00235F9A" w:rsidRPr="00235F9A" w:rsidTr="001D53B5">
        <w:tc>
          <w:tcPr>
            <w:tcW w:w="2334" w:type="dxa"/>
            <w:shd w:val="clear" w:color="auto" w:fill="auto"/>
          </w:tcPr>
          <w:p w:rsidR="00235F9A" w:rsidRPr="003166A5" w:rsidRDefault="00235F9A" w:rsidP="001D53B5">
            <w:pPr>
              <w:widowControl w:val="0"/>
              <w:numPr>
                <w:ilvl w:val="12"/>
                <w:numId w:val="0"/>
              </w:numPr>
              <w:autoSpaceDE w:val="0"/>
              <w:autoSpaceDN w:val="0"/>
              <w:adjustRightInd w:val="0"/>
              <w:jc w:val="center"/>
              <w:rPr>
                <w:sz w:val="22"/>
              </w:rPr>
            </w:pPr>
            <w:r w:rsidRPr="003166A5">
              <w:rPr>
                <w:sz w:val="22"/>
              </w:rPr>
              <w:t>2.9.2.13</w:t>
            </w:r>
          </w:p>
        </w:tc>
        <w:tc>
          <w:tcPr>
            <w:tcW w:w="3770"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184" w:type="dxa"/>
            <w:shd w:val="clear" w:color="auto" w:fill="auto"/>
          </w:tcPr>
          <w:p w:rsidR="00235F9A" w:rsidRPr="003166A5" w:rsidRDefault="00235F9A" w:rsidP="001D53B5">
            <w:pPr>
              <w:widowControl w:val="0"/>
              <w:numPr>
                <w:ilvl w:val="12"/>
                <w:numId w:val="0"/>
              </w:numPr>
              <w:autoSpaceDE w:val="0"/>
              <w:autoSpaceDN w:val="0"/>
              <w:adjustRightInd w:val="0"/>
              <w:rPr>
                <w:sz w:val="22"/>
              </w:rPr>
            </w:pPr>
            <w:r w:rsidRPr="003166A5">
              <w:rPr>
                <w:sz w:val="22"/>
              </w:rPr>
              <w:t>Указываются основания такого вывода</w:t>
            </w:r>
          </w:p>
        </w:tc>
      </w:tr>
    </w:tbl>
    <w:p w:rsidR="00235F9A" w:rsidRPr="001D53B5" w:rsidRDefault="00235F9A" w:rsidP="00235F9A">
      <w:pPr>
        <w:widowControl w:val="0"/>
        <w:autoSpaceDE w:val="0"/>
        <w:autoSpaceDN w:val="0"/>
        <w:adjustRightInd w:val="0"/>
        <w:rPr>
          <w:sz w:val="24"/>
        </w:rPr>
      </w:pPr>
    </w:p>
    <w:p w:rsidR="00242D65" w:rsidRDefault="00242D65" w:rsidP="00235F9A">
      <w:pPr>
        <w:widowControl w:val="0"/>
        <w:autoSpaceDE w:val="0"/>
        <w:autoSpaceDN w:val="0"/>
        <w:adjustRightInd w:val="0"/>
        <w:ind w:firstLine="540"/>
        <w:rPr>
          <w:sz w:val="24"/>
        </w:rPr>
      </w:pPr>
    </w:p>
    <w:p w:rsidR="00242D65" w:rsidRDefault="00242D65" w:rsidP="00235F9A">
      <w:pPr>
        <w:widowControl w:val="0"/>
        <w:autoSpaceDE w:val="0"/>
        <w:autoSpaceDN w:val="0"/>
        <w:adjustRightInd w:val="0"/>
        <w:ind w:firstLine="540"/>
        <w:rPr>
          <w:sz w:val="24"/>
        </w:rPr>
      </w:pPr>
    </w:p>
    <w:p w:rsidR="00235F9A" w:rsidRPr="001D53B5" w:rsidRDefault="00235F9A" w:rsidP="00235F9A">
      <w:pPr>
        <w:widowControl w:val="0"/>
        <w:autoSpaceDE w:val="0"/>
        <w:autoSpaceDN w:val="0"/>
        <w:adjustRightInd w:val="0"/>
        <w:ind w:firstLine="540"/>
        <w:rPr>
          <w:sz w:val="24"/>
        </w:rPr>
      </w:pPr>
      <w:r w:rsidRPr="001D53B5">
        <w:rPr>
          <w:sz w:val="24"/>
        </w:rPr>
        <w:lastRenderedPageBreak/>
        <w:t>Вы вправе повторно обратиться в Организацию с заявлением о предоставлении услуги после устранения указанных нарушений.</w:t>
      </w:r>
    </w:p>
    <w:p w:rsidR="00235F9A" w:rsidRPr="001D53B5" w:rsidRDefault="00235F9A" w:rsidP="00235F9A">
      <w:pPr>
        <w:widowControl w:val="0"/>
        <w:autoSpaceDE w:val="0"/>
        <w:autoSpaceDN w:val="0"/>
        <w:adjustRightInd w:val="0"/>
        <w:rPr>
          <w:sz w:val="24"/>
        </w:rPr>
      </w:pPr>
    </w:p>
    <w:p w:rsidR="00235F9A" w:rsidRPr="001D53B5" w:rsidRDefault="00235F9A" w:rsidP="00235F9A">
      <w:pPr>
        <w:widowControl w:val="0"/>
        <w:autoSpaceDE w:val="0"/>
        <w:autoSpaceDN w:val="0"/>
        <w:adjustRightInd w:val="0"/>
        <w:rPr>
          <w:sz w:val="24"/>
        </w:rPr>
      </w:pPr>
    </w:p>
    <w:p w:rsidR="00235F9A" w:rsidRPr="001D53B5" w:rsidRDefault="00235F9A" w:rsidP="00235F9A">
      <w:pPr>
        <w:widowControl w:val="0"/>
        <w:autoSpaceDE w:val="0"/>
        <w:autoSpaceDN w:val="0"/>
        <w:adjustRightInd w:val="0"/>
        <w:rPr>
          <w:sz w:val="24"/>
        </w:rPr>
      </w:pPr>
      <w:r w:rsidRPr="001D53B5">
        <w:rPr>
          <w:sz w:val="24"/>
        </w:rPr>
        <w:t>Дата ____</w:t>
      </w:r>
      <w:r w:rsidR="00242D65">
        <w:rPr>
          <w:sz w:val="24"/>
        </w:rPr>
        <w:t>________</w:t>
      </w:r>
      <w:r w:rsidRPr="001D53B5">
        <w:rPr>
          <w:sz w:val="24"/>
        </w:rPr>
        <w:t>_______Исполнитель _____</w:t>
      </w:r>
      <w:r w:rsidR="00242D65">
        <w:rPr>
          <w:sz w:val="24"/>
        </w:rPr>
        <w:t>____</w:t>
      </w:r>
      <w:r w:rsidRPr="001D53B5">
        <w:rPr>
          <w:sz w:val="24"/>
        </w:rPr>
        <w:t>_____ Подпись _________________</w:t>
      </w:r>
    </w:p>
    <w:p w:rsidR="00235F9A" w:rsidRPr="00235F9A" w:rsidRDefault="00235F9A" w:rsidP="00235F9A">
      <w:pPr>
        <w:widowControl w:val="0"/>
        <w:tabs>
          <w:tab w:val="left" w:pos="0"/>
        </w:tabs>
        <w:rPr>
          <w:szCs w:val="28"/>
          <w:lang w:eastAsia="en-US"/>
        </w:rPr>
      </w:pPr>
    </w:p>
    <w:p w:rsidR="00242D65" w:rsidRDefault="00242D65" w:rsidP="00235F9A">
      <w:pPr>
        <w:widowControl w:val="0"/>
        <w:tabs>
          <w:tab w:val="left" w:pos="0"/>
        </w:tabs>
        <w:rPr>
          <w:szCs w:val="28"/>
          <w:lang w:eastAsia="en-US"/>
        </w:rPr>
        <w:sectPr w:rsidR="00242D65" w:rsidSect="003E6232">
          <w:pgSz w:w="11907" w:h="16840"/>
          <w:pgMar w:top="993" w:right="1134" w:bottom="709" w:left="1701" w:header="720" w:footer="720" w:gutter="0"/>
          <w:pgNumType w:start="1"/>
          <w:cols w:space="720"/>
        </w:sectPr>
      </w:pPr>
    </w:p>
    <w:p w:rsidR="00235F9A" w:rsidRPr="009050AE" w:rsidRDefault="00235F9A" w:rsidP="009050AE">
      <w:pPr>
        <w:ind w:left="5103"/>
        <w:jc w:val="left"/>
        <w:rPr>
          <w:sz w:val="24"/>
        </w:rPr>
      </w:pPr>
      <w:r w:rsidRPr="009050AE">
        <w:rPr>
          <w:sz w:val="24"/>
        </w:rPr>
        <w:lastRenderedPageBreak/>
        <w:t>Приложение №</w:t>
      </w:r>
      <w:r w:rsidR="009050AE">
        <w:rPr>
          <w:sz w:val="24"/>
        </w:rPr>
        <w:t> </w:t>
      </w:r>
      <w:r w:rsidRPr="009050AE">
        <w:rPr>
          <w:sz w:val="24"/>
        </w:rPr>
        <w:t xml:space="preserve">8 </w:t>
      </w:r>
      <w:r w:rsidR="009050AE">
        <w:rPr>
          <w:sz w:val="24"/>
        </w:rPr>
        <w:br/>
      </w:r>
      <w:r w:rsidRPr="009050AE">
        <w:rPr>
          <w:sz w:val="24"/>
        </w:rPr>
        <w:t>к административному регламенту</w:t>
      </w:r>
      <w:r w:rsidR="009050AE">
        <w:rPr>
          <w:sz w:val="24"/>
        </w:rPr>
        <w:t xml:space="preserve"> </w:t>
      </w:r>
      <w:r w:rsidR="009050AE">
        <w:rPr>
          <w:sz w:val="24"/>
        </w:rPr>
        <w:br/>
      </w:r>
      <w:r w:rsidRPr="009050AE">
        <w:rPr>
          <w:sz w:val="24"/>
        </w:rPr>
        <w:t xml:space="preserve">администрации муниципального образования </w:t>
      </w:r>
      <w:r w:rsidR="009050AE">
        <w:rPr>
          <w:sz w:val="24"/>
        </w:rPr>
        <w:br/>
      </w:r>
      <w:r w:rsidRPr="009050AE">
        <w:rPr>
          <w:sz w:val="24"/>
        </w:rPr>
        <w:t>Тихвинский муниципальный</w:t>
      </w:r>
      <w:r w:rsidR="009050AE">
        <w:rPr>
          <w:sz w:val="24"/>
        </w:rPr>
        <w:t xml:space="preserve"> район Ленинградской области по </w:t>
      </w:r>
      <w:r w:rsidRPr="009050AE">
        <w:rPr>
          <w:sz w:val="24"/>
        </w:rPr>
        <w:t>предоставлению муниципал</w:t>
      </w:r>
      <w:r w:rsidR="009050AE">
        <w:rPr>
          <w:sz w:val="24"/>
        </w:rPr>
        <w:t>ьной услуги «Зачисление детей в </w:t>
      </w:r>
      <w:r w:rsidRPr="009050AE">
        <w:rPr>
          <w:sz w:val="24"/>
        </w:rPr>
        <w:t>общеобразовательные организации»</w:t>
      </w:r>
    </w:p>
    <w:p w:rsidR="00235F9A" w:rsidRPr="00235F9A" w:rsidRDefault="00235F9A" w:rsidP="00235F9A">
      <w:pPr>
        <w:spacing w:after="160" w:line="259" w:lineRule="auto"/>
        <w:jc w:val="center"/>
        <w:rPr>
          <w:szCs w:val="28"/>
          <w:lang w:eastAsia="en-US"/>
        </w:rPr>
      </w:pPr>
    </w:p>
    <w:p w:rsidR="00235F9A" w:rsidRPr="00235F9A" w:rsidRDefault="00235F9A" w:rsidP="00235F9A">
      <w:pPr>
        <w:spacing w:line="259" w:lineRule="auto"/>
        <w:jc w:val="center"/>
        <w:rPr>
          <w:b/>
          <w:szCs w:val="28"/>
          <w:lang w:eastAsia="en-US"/>
        </w:rPr>
      </w:pPr>
      <w:r w:rsidRPr="00235F9A">
        <w:rPr>
          <w:b/>
          <w:szCs w:val="28"/>
          <w:lang w:eastAsia="en-US"/>
        </w:rPr>
        <w:t>Форма уведомления о направлении ребенка, являющегося иностранным гражданином или лицом без гражданства, для</w:t>
      </w:r>
      <w:r w:rsidR="009050AE">
        <w:rPr>
          <w:b/>
          <w:szCs w:val="28"/>
          <w:lang w:eastAsia="en-US"/>
        </w:rPr>
        <w:t> </w:t>
      </w:r>
      <w:r w:rsidRPr="00235F9A">
        <w:rPr>
          <w:b/>
          <w:szCs w:val="28"/>
          <w:lang w:eastAsia="en-US"/>
        </w:rPr>
        <w:t xml:space="preserve">прохождения тестирования </w:t>
      </w:r>
      <w:r w:rsidR="009050AE">
        <w:rPr>
          <w:b/>
          <w:szCs w:val="28"/>
          <w:lang w:eastAsia="en-US"/>
        </w:rPr>
        <w:t>на </w:t>
      </w:r>
      <w:r w:rsidRPr="00235F9A">
        <w:rPr>
          <w:b/>
          <w:szCs w:val="28"/>
          <w:lang w:eastAsia="en-US"/>
        </w:rPr>
        <w:t>зна</w:t>
      </w:r>
      <w:r w:rsidR="00A56014">
        <w:rPr>
          <w:b/>
          <w:szCs w:val="28"/>
          <w:lang w:eastAsia="en-US"/>
        </w:rPr>
        <w:t xml:space="preserve">ние русского языка, достаточное </w:t>
      </w:r>
      <w:r w:rsidRPr="00235F9A">
        <w:rPr>
          <w:b/>
          <w:szCs w:val="28"/>
          <w:lang w:eastAsia="en-US"/>
        </w:rPr>
        <w:t>для освоения образователь</w:t>
      </w:r>
      <w:r w:rsidR="00A56014">
        <w:rPr>
          <w:b/>
          <w:szCs w:val="28"/>
          <w:lang w:eastAsia="en-US"/>
        </w:rPr>
        <w:t>ных программ начального общего, </w:t>
      </w:r>
      <w:r w:rsidRPr="00235F9A">
        <w:rPr>
          <w:b/>
          <w:szCs w:val="28"/>
          <w:lang w:eastAsia="en-US"/>
        </w:rPr>
        <w:t>основного общего и среднего общего образования</w:t>
      </w:r>
    </w:p>
    <w:p w:rsidR="00235F9A" w:rsidRPr="00235F9A" w:rsidRDefault="00235F9A" w:rsidP="00235F9A">
      <w:pPr>
        <w:spacing w:line="259" w:lineRule="auto"/>
        <w:jc w:val="center"/>
        <w:rPr>
          <w:b/>
          <w:szCs w:val="28"/>
          <w:lang w:eastAsia="en-US"/>
        </w:rPr>
      </w:pPr>
    </w:p>
    <w:p w:rsidR="00235F9A" w:rsidRPr="00235F9A" w:rsidRDefault="00235F9A" w:rsidP="00CF6AD8">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CF6AD8">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235F9A">
      <w:pPr>
        <w:widowControl w:val="0"/>
        <w:tabs>
          <w:tab w:val="left" w:pos="709"/>
        </w:tabs>
        <w:autoSpaceDE w:val="0"/>
        <w:autoSpaceDN w:val="0"/>
        <w:adjustRightInd w:val="0"/>
        <w:rPr>
          <w:szCs w:val="26"/>
        </w:rPr>
      </w:pPr>
    </w:p>
    <w:p w:rsidR="00235F9A" w:rsidRPr="00CF6AD8" w:rsidRDefault="00235F9A" w:rsidP="00235F9A">
      <w:pPr>
        <w:widowControl w:val="0"/>
        <w:tabs>
          <w:tab w:val="left" w:pos="709"/>
        </w:tabs>
        <w:autoSpaceDE w:val="0"/>
        <w:autoSpaceDN w:val="0"/>
        <w:adjustRightInd w:val="0"/>
        <w:jc w:val="center"/>
        <w:rPr>
          <w:sz w:val="24"/>
          <w:szCs w:val="24"/>
        </w:rPr>
      </w:pPr>
      <w:r w:rsidRPr="00CF6AD8">
        <w:rPr>
          <w:sz w:val="24"/>
          <w:szCs w:val="24"/>
        </w:rPr>
        <w:t>Уважаемый(ая) _____________________________</w:t>
      </w:r>
    </w:p>
    <w:p w:rsidR="00235F9A" w:rsidRPr="00CF6AD8" w:rsidRDefault="00235F9A" w:rsidP="00CF6AD8">
      <w:pPr>
        <w:widowControl w:val="0"/>
        <w:tabs>
          <w:tab w:val="left" w:pos="709"/>
        </w:tabs>
        <w:autoSpaceDE w:val="0"/>
        <w:autoSpaceDN w:val="0"/>
        <w:adjustRightInd w:val="0"/>
        <w:ind w:left="1276"/>
        <w:jc w:val="center"/>
        <w:rPr>
          <w:sz w:val="18"/>
          <w:szCs w:val="24"/>
        </w:rPr>
      </w:pPr>
      <w:r w:rsidRPr="00CF6AD8">
        <w:rPr>
          <w:sz w:val="18"/>
          <w:szCs w:val="24"/>
        </w:rPr>
        <w:t>(ФИО заявителя)</w:t>
      </w:r>
    </w:p>
    <w:p w:rsidR="00235F9A" w:rsidRPr="00CF6AD8" w:rsidRDefault="00235F9A" w:rsidP="00235F9A">
      <w:pPr>
        <w:spacing w:line="259" w:lineRule="auto"/>
        <w:jc w:val="center"/>
        <w:rPr>
          <w:b/>
          <w:sz w:val="24"/>
          <w:szCs w:val="24"/>
          <w:lang w:eastAsia="en-US"/>
        </w:rPr>
      </w:pPr>
    </w:p>
    <w:p w:rsidR="00235F9A" w:rsidRPr="00CF6AD8" w:rsidRDefault="00235F9A" w:rsidP="00CF6AD8">
      <w:pPr>
        <w:widowControl w:val="0"/>
        <w:tabs>
          <w:tab w:val="left" w:pos="709"/>
        </w:tabs>
        <w:autoSpaceDE w:val="0"/>
        <w:autoSpaceDN w:val="0"/>
        <w:adjustRightInd w:val="0"/>
        <w:ind w:firstLine="709"/>
        <w:rPr>
          <w:sz w:val="24"/>
          <w:szCs w:val="24"/>
        </w:rPr>
      </w:pPr>
      <w:r w:rsidRPr="00CF6AD8">
        <w:rPr>
          <w:sz w:val="24"/>
          <w:szCs w:val="24"/>
          <w:lang w:eastAsia="en-US"/>
        </w:rPr>
        <w:t xml:space="preserve">Для прохождения Вашим ребенком </w:t>
      </w:r>
    </w:p>
    <w:p w:rsidR="00235F9A" w:rsidRPr="00CF6AD8" w:rsidRDefault="00235F9A" w:rsidP="00235F9A">
      <w:pPr>
        <w:widowControl w:val="0"/>
        <w:tabs>
          <w:tab w:val="left" w:pos="709"/>
        </w:tabs>
        <w:autoSpaceDE w:val="0"/>
        <w:autoSpaceDN w:val="0"/>
        <w:adjustRightInd w:val="0"/>
        <w:rPr>
          <w:sz w:val="24"/>
          <w:szCs w:val="24"/>
        </w:rPr>
      </w:pPr>
      <w:r w:rsidRPr="00CF6AD8">
        <w:rPr>
          <w:sz w:val="24"/>
          <w:szCs w:val="24"/>
        </w:rPr>
        <w:t>______________________________</w:t>
      </w:r>
      <w:r w:rsidR="00163604">
        <w:rPr>
          <w:sz w:val="24"/>
          <w:szCs w:val="24"/>
        </w:rPr>
        <w:t>____________</w:t>
      </w:r>
      <w:r w:rsidRPr="00CF6AD8">
        <w:rPr>
          <w:sz w:val="24"/>
          <w:szCs w:val="24"/>
        </w:rPr>
        <w:t>_________________________________</w:t>
      </w:r>
    </w:p>
    <w:p w:rsidR="00235F9A" w:rsidRPr="00163604" w:rsidRDefault="00235F9A" w:rsidP="00235F9A">
      <w:pPr>
        <w:spacing w:line="259" w:lineRule="auto"/>
        <w:jc w:val="center"/>
        <w:rPr>
          <w:sz w:val="18"/>
          <w:szCs w:val="24"/>
          <w:lang w:eastAsia="en-US"/>
        </w:rPr>
      </w:pPr>
      <w:r w:rsidRPr="00163604">
        <w:rPr>
          <w:sz w:val="18"/>
          <w:szCs w:val="24"/>
        </w:rPr>
        <w:t>(ФИО ребенка)</w:t>
      </w:r>
    </w:p>
    <w:p w:rsidR="00235F9A" w:rsidRPr="00CF6AD8" w:rsidRDefault="00235F9A" w:rsidP="00235F9A">
      <w:pPr>
        <w:spacing w:line="259" w:lineRule="auto"/>
        <w:rPr>
          <w:sz w:val="24"/>
          <w:szCs w:val="24"/>
          <w:lang w:eastAsia="en-US"/>
        </w:rPr>
      </w:pPr>
      <w:r w:rsidRPr="00CF6AD8">
        <w:rPr>
          <w:sz w:val="24"/>
          <w:szCs w:val="24"/>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w:t>
      </w:r>
      <w:r w:rsidR="00163604">
        <w:rPr>
          <w:sz w:val="24"/>
          <w:szCs w:val="24"/>
          <w:lang w:eastAsia="en-US"/>
        </w:rPr>
        <w:t>ующую организацию для записи на </w:t>
      </w:r>
      <w:r w:rsidRPr="00CF6AD8">
        <w:rPr>
          <w:sz w:val="24"/>
          <w:szCs w:val="24"/>
          <w:lang w:eastAsia="en-US"/>
        </w:rPr>
        <w:t>тестирование не позднее чем через 7 рабочих дней после дня получения настоящего о направлении.</w:t>
      </w:r>
    </w:p>
    <w:p w:rsidR="00235F9A" w:rsidRPr="00CF6AD8" w:rsidRDefault="00235F9A" w:rsidP="00CF6AD8">
      <w:pPr>
        <w:ind w:firstLine="709"/>
        <w:rPr>
          <w:sz w:val="24"/>
          <w:szCs w:val="24"/>
          <w:lang w:eastAsia="en-US"/>
        </w:rPr>
      </w:pPr>
      <w:r w:rsidRPr="00CF6AD8">
        <w:rPr>
          <w:sz w:val="24"/>
          <w:szCs w:val="24"/>
          <w:lang w:eastAsia="en-US"/>
        </w:rPr>
        <w:t>Сведения о тестирующей организации:</w:t>
      </w:r>
    </w:p>
    <w:p w:rsidR="00235F9A" w:rsidRPr="00CF6AD8" w:rsidRDefault="00235F9A" w:rsidP="00CF6AD8">
      <w:pPr>
        <w:ind w:firstLine="709"/>
        <w:rPr>
          <w:sz w:val="24"/>
          <w:szCs w:val="24"/>
          <w:lang w:eastAsia="en-US"/>
        </w:rPr>
      </w:pPr>
      <w:r w:rsidRPr="00CF6AD8">
        <w:rPr>
          <w:sz w:val="24"/>
          <w:szCs w:val="24"/>
          <w:lang w:eastAsia="en-US"/>
        </w:rPr>
        <w:t>Наименование: ________________________________________________________________________________________________________________________________</w:t>
      </w:r>
      <w:r w:rsidR="00163604">
        <w:rPr>
          <w:sz w:val="24"/>
          <w:szCs w:val="24"/>
          <w:lang w:eastAsia="en-US"/>
        </w:rPr>
        <w:t>______________________</w:t>
      </w:r>
    </w:p>
    <w:p w:rsidR="00235F9A" w:rsidRPr="00163604" w:rsidRDefault="00235F9A" w:rsidP="00235F9A">
      <w:pPr>
        <w:spacing w:line="259" w:lineRule="auto"/>
        <w:jc w:val="center"/>
        <w:rPr>
          <w:sz w:val="18"/>
          <w:szCs w:val="24"/>
        </w:rPr>
      </w:pPr>
      <w:r w:rsidRPr="00163604">
        <w:rPr>
          <w:sz w:val="18"/>
          <w:szCs w:val="24"/>
        </w:rPr>
        <w:t>(наименование тестирующей организации по Уставу)</w:t>
      </w:r>
    </w:p>
    <w:p w:rsidR="00235F9A" w:rsidRPr="00CF6AD8" w:rsidRDefault="00235F9A" w:rsidP="00163604">
      <w:pPr>
        <w:ind w:firstLine="709"/>
        <w:rPr>
          <w:sz w:val="24"/>
          <w:szCs w:val="24"/>
          <w:lang w:eastAsia="en-US"/>
        </w:rPr>
      </w:pPr>
      <w:r w:rsidRPr="00CF6AD8">
        <w:rPr>
          <w:sz w:val="24"/>
          <w:szCs w:val="24"/>
          <w:lang w:eastAsia="en-US"/>
        </w:rPr>
        <w:t>Адрес: ________________________________________________________________________________________________________________________________</w:t>
      </w:r>
      <w:r w:rsidR="00163604">
        <w:rPr>
          <w:sz w:val="24"/>
          <w:szCs w:val="24"/>
          <w:lang w:eastAsia="en-US"/>
        </w:rPr>
        <w:t>______________________</w:t>
      </w:r>
    </w:p>
    <w:p w:rsidR="00235F9A" w:rsidRPr="00163604" w:rsidRDefault="00235F9A" w:rsidP="00235F9A">
      <w:pPr>
        <w:spacing w:line="259" w:lineRule="auto"/>
        <w:jc w:val="center"/>
        <w:rPr>
          <w:sz w:val="18"/>
          <w:szCs w:val="24"/>
        </w:rPr>
      </w:pPr>
      <w:r w:rsidRPr="00163604">
        <w:rPr>
          <w:sz w:val="18"/>
          <w:szCs w:val="24"/>
        </w:rPr>
        <w:t>(адрес тестирующей организации)</w:t>
      </w:r>
    </w:p>
    <w:p w:rsidR="00235F9A" w:rsidRPr="00CF6AD8" w:rsidRDefault="00235F9A" w:rsidP="00163604">
      <w:pPr>
        <w:widowControl w:val="0"/>
        <w:tabs>
          <w:tab w:val="left" w:pos="709"/>
        </w:tabs>
        <w:autoSpaceDE w:val="0"/>
        <w:autoSpaceDN w:val="0"/>
        <w:adjustRightInd w:val="0"/>
        <w:ind w:firstLine="709"/>
        <w:rPr>
          <w:sz w:val="24"/>
          <w:szCs w:val="24"/>
        </w:rPr>
      </w:pPr>
      <w:r w:rsidRPr="00CF6AD8">
        <w:rPr>
          <w:sz w:val="24"/>
          <w:szCs w:val="24"/>
        </w:rPr>
        <w:t>Контактные телефоны тестирующей организации: ________________________________________________________________________________________________________________________________</w:t>
      </w:r>
      <w:r w:rsidR="00163604">
        <w:rPr>
          <w:sz w:val="24"/>
          <w:szCs w:val="24"/>
        </w:rPr>
        <w:t>______________________</w:t>
      </w:r>
    </w:p>
    <w:p w:rsidR="00235F9A" w:rsidRPr="00CF6AD8" w:rsidRDefault="00235F9A" w:rsidP="00CF6AD8">
      <w:pPr>
        <w:widowControl w:val="0"/>
        <w:tabs>
          <w:tab w:val="left" w:pos="709"/>
        </w:tabs>
        <w:autoSpaceDE w:val="0"/>
        <w:autoSpaceDN w:val="0"/>
        <w:adjustRightInd w:val="0"/>
        <w:ind w:firstLine="709"/>
        <w:rPr>
          <w:sz w:val="24"/>
          <w:szCs w:val="24"/>
        </w:rPr>
      </w:pPr>
      <w:r w:rsidRPr="00CF6AD8">
        <w:rPr>
          <w:sz w:val="24"/>
          <w:szCs w:val="24"/>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w:t>
      </w:r>
      <w:r w:rsidR="00163604">
        <w:rPr>
          <w:sz w:val="24"/>
          <w:szCs w:val="24"/>
        </w:rPr>
        <w:t>___________</w:t>
      </w:r>
      <w:r w:rsidRPr="00CF6AD8">
        <w:rPr>
          <w:sz w:val="24"/>
          <w:szCs w:val="24"/>
        </w:rPr>
        <w:t>_____</w:t>
      </w:r>
    </w:p>
    <w:p w:rsidR="00235F9A" w:rsidRPr="00CF6AD8" w:rsidRDefault="00235F9A" w:rsidP="00235F9A">
      <w:pPr>
        <w:spacing w:after="160" w:line="259" w:lineRule="auto"/>
        <w:jc w:val="left"/>
        <w:rPr>
          <w:sz w:val="24"/>
          <w:szCs w:val="24"/>
          <w:lang w:eastAsia="en-US"/>
        </w:rPr>
      </w:pPr>
    </w:p>
    <w:p w:rsidR="00235F9A" w:rsidRPr="00CF6AD8" w:rsidRDefault="00235F9A" w:rsidP="00235F9A">
      <w:pPr>
        <w:widowControl w:val="0"/>
        <w:autoSpaceDE w:val="0"/>
        <w:autoSpaceDN w:val="0"/>
        <w:adjustRightInd w:val="0"/>
        <w:rPr>
          <w:sz w:val="24"/>
          <w:szCs w:val="24"/>
        </w:rPr>
      </w:pPr>
      <w:r w:rsidRPr="00CF6AD8">
        <w:rPr>
          <w:sz w:val="24"/>
          <w:szCs w:val="24"/>
        </w:rPr>
        <w:t>Дата _______</w:t>
      </w:r>
      <w:r w:rsidR="00163604">
        <w:rPr>
          <w:sz w:val="24"/>
          <w:szCs w:val="24"/>
        </w:rPr>
        <w:t>____</w:t>
      </w:r>
      <w:r w:rsidRPr="00CF6AD8">
        <w:rPr>
          <w:sz w:val="24"/>
          <w:szCs w:val="24"/>
        </w:rPr>
        <w:t>____Исполнитель _______</w:t>
      </w:r>
      <w:r w:rsidR="00163604">
        <w:rPr>
          <w:sz w:val="24"/>
          <w:szCs w:val="24"/>
        </w:rPr>
        <w:t>_______</w:t>
      </w:r>
      <w:r w:rsidRPr="00CF6AD8">
        <w:rPr>
          <w:sz w:val="24"/>
          <w:szCs w:val="24"/>
        </w:rPr>
        <w:t>____ Подпись _________________</w:t>
      </w:r>
    </w:p>
    <w:p w:rsidR="00235F9A" w:rsidRPr="00CF6AD8" w:rsidRDefault="00235F9A" w:rsidP="00235F9A">
      <w:pPr>
        <w:widowControl w:val="0"/>
        <w:tabs>
          <w:tab w:val="left" w:pos="0"/>
        </w:tabs>
        <w:rPr>
          <w:sz w:val="24"/>
          <w:szCs w:val="24"/>
          <w:lang w:eastAsia="en-US"/>
        </w:rPr>
      </w:pPr>
    </w:p>
    <w:p w:rsidR="00163604" w:rsidRDefault="00163604" w:rsidP="00235F9A">
      <w:pPr>
        <w:spacing w:after="160" w:line="259" w:lineRule="auto"/>
        <w:jc w:val="left"/>
        <w:rPr>
          <w:sz w:val="24"/>
          <w:szCs w:val="24"/>
          <w:lang w:eastAsia="en-US"/>
        </w:rPr>
        <w:sectPr w:rsidR="00163604" w:rsidSect="003E6232">
          <w:pgSz w:w="11907" w:h="16840"/>
          <w:pgMar w:top="993" w:right="1134" w:bottom="709" w:left="1701" w:header="720" w:footer="720" w:gutter="0"/>
          <w:pgNumType w:start="1"/>
          <w:cols w:space="720"/>
        </w:sectPr>
      </w:pPr>
    </w:p>
    <w:p w:rsidR="00235F9A" w:rsidRPr="003E2F4E" w:rsidRDefault="00235F9A" w:rsidP="003E2F4E">
      <w:pPr>
        <w:ind w:left="5103"/>
        <w:jc w:val="left"/>
        <w:rPr>
          <w:sz w:val="24"/>
        </w:rPr>
      </w:pPr>
      <w:r w:rsidRPr="003E2F4E">
        <w:rPr>
          <w:sz w:val="24"/>
        </w:rPr>
        <w:lastRenderedPageBreak/>
        <w:t>Приложение №</w:t>
      </w:r>
      <w:r w:rsidR="003E2F4E">
        <w:rPr>
          <w:sz w:val="24"/>
        </w:rPr>
        <w:t> </w:t>
      </w:r>
      <w:r w:rsidRPr="003E2F4E">
        <w:rPr>
          <w:sz w:val="24"/>
        </w:rPr>
        <w:t>9</w:t>
      </w:r>
      <w:r w:rsidR="003E2F4E">
        <w:rPr>
          <w:sz w:val="24"/>
        </w:rPr>
        <w:t xml:space="preserve"> </w:t>
      </w:r>
      <w:r w:rsidR="003E2F4E">
        <w:rPr>
          <w:sz w:val="24"/>
        </w:rPr>
        <w:br/>
      </w:r>
      <w:r w:rsidRPr="003E2F4E">
        <w:rPr>
          <w:sz w:val="24"/>
        </w:rPr>
        <w:t>к административному регламенту</w:t>
      </w:r>
      <w:r w:rsidR="003E2F4E">
        <w:rPr>
          <w:sz w:val="24"/>
        </w:rPr>
        <w:t xml:space="preserve"> </w:t>
      </w:r>
      <w:r w:rsidR="003E2F4E">
        <w:rPr>
          <w:sz w:val="24"/>
        </w:rPr>
        <w:br/>
      </w:r>
      <w:r w:rsidRPr="003E2F4E">
        <w:rPr>
          <w:sz w:val="24"/>
        </w:rPr>
        <w:t xml:space="preserve">администрации муниципального образования </w:t>
      </w:r>
      <w:r w:rsidR="003E2F4E">
        <w:rPr>
          <w:sz w:val="24"/>
        </w:rPr>
        <w:br/>
      </w:r>
      <w:r w:rsidRPr="003E2F4E">
        <w:rPr>
          <w:sz w:val="24"/>
        </w:rPr>
        <w:t>Тихвинский муниципальный</w:t>
      </w:r>
      <w:r w:rsidR="003E2F4E">
        <w:rPr>
          <w:sz w:val="24"/>
        </w:rPr>
        <w:t xml:space="preserve"> район Ленинградской области по </w:t>
      </w:r>
      <w:r w:rsidRPr="003E2F4E">
        <w:rPr>
          <w:sz w:val="24"/>
        </w:rPr>
        <w:t>предоставлению муниципал</w:t>
      </w:r>
      <w:r w:rsidR="003E2F4E">
        <w:rPr>
          <w:sz w:val="24"/>
        </w:rPr>
        <w:t>ьной услуги «Зачисление детей в </w:t>
      </w:r>
      <w:r w:rsidRPr="003E2F4E">
        <w:rPr>
          <w:sz w:val="24"/>
        </w:rPr>
        <w:t>общеобразовательные организации»</w:t>
      </w:r>
    </w:p>
    <w:p w:rsidR="00235F9A" w:rsidRPr="00235F9A" w:rsidRDefault="00235F9A" w:rsidP="003E2F4E">
      <w:pPr>
        <w:tabs>
          <w:tab w:val="left" w:pos="709"/>
        </w:tabs>
        <w:jc w:val="center"/>
        <w:rPr>
          <w:szCs w:val="28"/>
        </w:rPr>
      </w:pPr>
    </w:p>
    <w:p w:rsidR="00235F9A" w:rsidRPr="00235F9A" w:rsidRDefault="00235F9A" w:rsidP="003E2F4E">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3E2F4E">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235F9A" w:rsidRDefault="00235F9A" w:rsidP="003E2F4E">
      <w:pPr>
        <w:tabs>
          <w:tab w:val="left" w:pos="709"/>
        </w:tabs>
        <w:jc w:val="center"/>
        <w:rPr>
          <w:b/>
        </w:rPr>
      </w:pPr>
    </w:p>
    <w:p w:rsidR="00235F9A" w:rsidRPr="00235F9A" w:rsidRDefault="00235F9A" w:rsidP="00235F9A">
      <w:pPr>
        <w:tabs>
          <w:tab w:val="left" w:pos="709"/>
        </w:tabs>
        <w:jc w:val="center"/>
        <w:rPr>
          <w:b/>
          <w:szCs w:val="26"/>
        </w:rPr>
      </w:pPr>
      <w:r w:rsidRPr="00235F9A">
        <w:rPr>
          <w:b/>
          <w:szCs w:val="26"/>
        </w:rPr>
        <w:t xml:space="preserve">Форма </w:t>
      </w:r>
      <w:hyperlink w:anchor="Par486" w:history="1">
        <w:r w:rsidRPr="00235F9A">
          <w:rPr>
            <w:b/>
            <w:szCs w:val="26"/>
          </w:rPr>
          <w:t>уведомления</w:t>
        </w:r>
      </w:hyperlink>
      <w:r w:rsidRPr="00235F9A">
        <w:rPr>
          <w:b/>
          <w:szCs w:val="26"/>
        </w:rPr>
        <w:t xml:space="preserve"> о приеме на обучение </w:t>
      </w:r>
      <w:r w:rsidR="003E2F4E">
        <w:rPr>
          <w:b/>
          <w:szCs w:val="26"/>
        </w:rPr>
        <w:t>в </w:t>
      </w:r>
      <w:r w:rsidRPr="00235F9A">
        <w:rPr>
          <w:b/>
          <w:szCs w:val="26"/>
        </w:rPr>
        <w:t>общеобразовател</w:t>
      </w:r>
      <w:r w:rsidR="003E2F4E">
        <w:rPr>
          <w:b/>
          <w:szCs w:val="26"/>
        </w:rPr>
        <w:t>ьную </w:t>
      </w:r>
      <w:r w:rsidRPr="00235F9A">
        <w:rPr>
          <w:b/>
          <w:szCs w:val="26"/>
        </w:rPr>
        <w:t>организацию</w:t>
      </w:r>
    </w:p>
    <w:p w:rsidR="00235F9A" w:rsidRPr="00235F9A" w:rsidRDefault="00235F9A" w:rsidP="00235F9A">
      <w:pPr>
        <w:tabs>
          <w:tab w:val="left" w:pos="709"/>
        </w:tabs>
        <w:jc w:val="center"/>
        <w:rPr>
          <w:b/>
          <w:szCs w:val="26"/>
        </w:rPr>
      </w:pPr>
    </w:p>
    <w:p w:rsidR="00235F9A" w:rsidRPr="003E2F4E" w:rsidRDefault="00235F9A" w:rsidP="00235F9A">
      <w:pPr>
        <w:widowControl w:val="0"/>
        <w:tabs>
          <w:tab w:val="left" w:pos="709"/>
        </w:tabs>
        <w:autoSpaceDE w:val="0"/>
        <w:autoSpaceDN w:val="0"/>
        <w:adjustRightInd w:val="0"/>
        <w:jc w:val="center"/>
        <w:rPr>
          <w:sz w:val="24"/>
          <w:szCs w:val="24"/>
        </w:rPr>
      </w:pPr>
      <w:r w:rsidRPr="003E2F4E">
        <w:rPr>
          <w:sz w:val="24"/>
          <w:szCs w:val="24"/>
        </w:rPr>
        <w:t>Уважаемый(ая) _____________________________</w:t>
      </w:r>
    </w:p>
    <w:p w:rsidR="00235F9A" w:rsidRPr="003E2F4E" w:rsidRDefault="00235F9A" w:rsidP="003E2F4E">
      <w:pPr>
        <w:widowControl w:val="0"/>
        <w:tabs>
          <w:tab w:val="left" w:pos="709"/>
        </w:tabs>
        <w:autoSpaceDE w:val="0"/>
        <w:autoSpaceDN w:val="0"/>
        <w:adjustRightInd w:val="0"/>
        <w:ind w:left="1418"/>
        <w:jc w:val="center"/>
        <w:rPr>
          <w:sz w:val="18"/>
          <w:szCs w:val="24"/>
        </w:rPr>
      </w:pPr>
      <w:r w:rsidRPr="003E2F4E">
        <w:rPr>
          <w:sz w:val="18"/>
          <w:szCs w:val="24"/>
        </w:rPr>
        <w:t>(ФИО заявителя)</w:t>
      </w:r>
    </w:p>
    <w:p w:rsidR="00235F9A" w:rsidRPr="003E2F4E" w:rsidRDefault="00235F9A" w:rsidP="00235F9A">
      <w:pPr>
        <w:widowControl w:val="0"/>
        <w:tabs>
          <w:tab w:val="left" w:pos="709"/>
        </w:tabs>
        <w:autoSpaceDE w:val="0"/>
        <w:autoSpaceDN w:val="0"/>
        <w:adjustRightInd w:val="0"/>
        <w:rPr>
          <w:sz w:val="24"/>
          <w:szCs w:val="24"/>
        </w:rPr>
      </w:pPr>
    </w:p>
    <w:p w:rsidR="00235F9A" w:rsidRPr="003E2F4E" w:rsidRDefault="00235F9A" w:rsidP="003E2F4E">
      <w:pPr>
        <w:widowControl w:val="0"/>
        <w:tabs>
          <w:tab w:val="left" w:pos="709"/>
        </w:tabs>
        <w:autoSpaceDE w:val="0"/>
        <w:autoSpaceDN w:val="0"/>
        <w:adjustRightInd w:val="0"/>
        <w:ind w:firstLine="709"/>
        <w:rPr>
          <w:sz w:val="24"/>
          <w:szCs w:val="24"/>
        </w:rPr>
      </w:pPr>
      <w:r w:rsidRPr="003E2F4E">
        <w:rPr>
          <w:sz w:val="24"/>
          <w:szCs w:val="24"/>
        </w:rPr>
        <w:t>Ваше заявление от ______________ №__________ и прилагаемые к нему документы (копии) рассмотрены Организацие</w:t>
      </w:r>
      <w:r w:rsidR="003E2F4E">
        <w:rPr>
          <w:sz w:val="24"/>
          <w:szCs w:val="24"/>
        </w:rPr>
        <w:t>й и принято решение о приеме на </w:t>
      </w:r>
      <w:r w:rsidRPr="003E2F4E">
        <w:rPr>
          <w:sz w:val="24"/>
          <w:szCs w:val="24"/>
        </w:rPr>
        <w:t>обучение ____________________________________________</w:t>
      </w:r>
      <w:r w:rsidR="00226342">
        <w:rPr>
          <w:sz w:val="24"/>
          <w:szCs w:val="24"/>
        </w:rPr>
        <w:t>________________</w:t>
      </w:r>
      <w:r w:rsidRPr="003E2F4E">
        <w:rPr>
          <w:sz w:val="24"/>
          <w:szCs w:val="24"/>
        </w:rPr>
        <w:t>____</w:t>
      </w:r>
    </w:p>
    <w:p w:rsidR="00235F9A" w:rsidRPr="003E2F4E" w:rsidRDefault="00235F9A" w:rsidP="00226342">
      <w:pPr>
        <w:widowControl w:val="0"/>
        <w:tabs>
          <w:tab w:val="left" w:pos="709"/>
        </w:tabs>
        <w:autoSpaceDE w:val="0"/>
        <w:autoSpaceDN w:val="0"/>
        <w:adjustRightInd w:val="0"/>
        <w:jc w:val="center"/>
        <w:rPr>
          <w:sz w:val="18"/>
          <w:szCs w:val="24"/>
        </w:rPr>
      </w:pPr>
      <w:r w:rsidRPr="003E2F4E">
        <w:rPr>
          <w:sz w:val="18"/>
          <w:szCs w:val="24"/>
        </w:rPr>
        <w:t>(ФИО ребенка)</w:t>
      </w:r>
    </w:p>
    <w:p w:rsidR="00235F9A" w:rsidRPr="003E2F4E" w:rsidRDefault="00235F9A" w:rsidP="00235F9A">
      <w:pPr>
        <w:widowControl w:val="0"/>
        <w:tabs>
          <w:tab w:val="left" w:pos="709"/>
        </w:tabs>
        <w:autoSpaceDE w:val="0"/>
        <w:autoSpaceDN w:val="0"/>
        <w:adjustRightInd w:val="0"/>
        <w:rPr>
          <w:sz w:val="24"/>
          <w:szCs w:val="24"/>
        </w:rPr>
      </w:pPr>
      <w:r w:rsidRPr="003E2F4E">
        <w:rPr>
          <w:sz w:val="24"/>
          <w:szCs w:val="24"/>
        </w:rPr>
        <w:t>в ______________________________________________________________</w:t>
      </w:r>
      <w:r w:rsidR="00226342">
        <w:rPr>
          <w:sz w:val="24"/>
          <w:szCs w:val="24"/>
        </w:rPr>
        <w:t>____________</w:t>
      </w:r>
    </w:p>
    <w:p w:rsidR="00235F9A" w:rsidRPr="00226342" w:rsidRDefault="00235F9A" w:rsidP="00226342">
      <w:pPr>
        <w:widowControl w:val="0"/>
        <w:tabs>
          <w:tab w:val="left" w:pos="709"/>
        </w:tabs>
        <w:autoSpaceDE w:val="0"/>
        <w:autoSpaceDN w:val="0"/>
        <w:adjustRightInd w:val="0"/>
        <w:jc w:val="center"/>
        <w:rPr>
          <w:sz w:val="18"/>
          <w:szCs w:val="24"/>
        </w:rPr>
      </w:pPr>
      <w:r w:rsidRPr="00226342">
        <w:rPr>
          <w:sz w:val="18"/>
          <w:szCs w:val="24"/>
        </w:rPr>
        <w:t>(наименование Организации)</w:t>
      </w:r>
    </w:p>
    <w:p w:rsidR="00235F9A" w:rsidRPr="003E2F4E" w:rsidRDefault="00235F9A" w:rsidP="00235F9A">
      <w:pPr>
        <w:widowControl w:val="0"/>
        <w:tabs>
          <w:tab w:val="left" w:pos="709"/>
        </w:tabs>
        <w:autoSpaceDE w:val="0"/>
        <w:autoSpaceDN w:val="0"/>
        <w:adjustRightInd w:val="0"/>
        <w:rPr>
          <w:sz w:val="24"/>
          <w:szCs w:val="24"/>
        </w:rPr>
      </w:pPr>
    </w:p>
    <w:p w:rsidR="00235F9A" w:rsidRPr="003E2F4E" w:rsidRDefault="00235F9A" w:rsidP="00235F9A">
      <w:pPr>
        <w:widowControl w:val="0"/>
        <w:tabs>
          <w:tab w:val="left" w:pos="709"/>
        </w:tabs>
        <w:autoSpaceDE w:val="0"/>
        <w:autoSpaceDN w:val="0"/>
        <w:adjustRightInd w:val="0"/>
        <w:rPr>
          <w:sz w:val="24"/>
          <w:szCs w:val="24"/>
        </w:rPr>
      </w:pPr>
      <w:r w:rsidRPr="003E2F4E">
        <w:rPr>
          <w:sz w:val="24"/>
          <w:szCs w:val="24"/>
        </w:rPr>
        <w:t>Дата и № приказа: _____________________</w:t>
      </w:r>
    </w:p>
    <w:p w:rsidR="00235F9A" w:rsidRPr="003E2F4E" w:rsidRDefault="00235F9A" w:rsidP="00235F9A">
      <w:pPr>
        <w:widowControl w:val="0"/>
        <w:tabs>
          <w:tab w:val="left" w:pos="709"/>
        </w:tabs>
        <w:autoSpaceDE w:val="0"/>
        <w:autoSpaceDN w:val="0"/>
        <w:adjustRightInd w:val="0"/>
        <w:rPr>
          <w:sz w:val="24"/>
          <w:szCs w:val="24"/>
        </w:rPr>
      </w:pPr>
    </w:p>
    <w:p w:rsidR="00235F9A" w:rsidRPr="003E2F4E" w:rsidRDefault="00235F9A" w:rsidP="00235F9A">
      <w:pPr>
        <w:widowControl w:val="0"/>
        <w:tabs>
          <w:tab w:val="left" w:pos="709"/>
        </w:tabs>
        <w:autoSpaceDE w:val="0"/>
        <w:autoSpaceDN w:val="0"/>
        <w:adjustRightInd w:val="0"/>
        <w:rPr>
          <w:sz w:val="24"/>
          <w:szCs w:val="24"/>
        </w:rPr>
      </w:pPr>
      <w:r w:rsidRPr="003E2F4E">
        <w:rPr>
          <w:sz w:val="24"/>
          <w:szCs w:val="24"/>
        </w:rPr>
        <w:t>Дата ______</w:t>
      </w:r>
      <w:r w:rsidR="00225840">
        <w:rPr>
          <w:sz w:val="24"/>
          <w:szCs w:val="24"/>
        </w:rPr>
        <w:t>_______</w:t>
      </w:r>
      <w:r w:rsidRPr="003E2F4E">
        <w:rPr>
          <w:sz w:val="24"/>
          <w:szCs w:val="24"/>
        </w:rPr>
        <w:t>___ Исполнитель ______</w:t>
      </w:r>
      <w:r w:rsidR="00225840">
        <w:rPr>
          <w:sz w:val="24"/>
          <w:szCs w:val="24"/>
        </w:rPr>
        <w:t>________</w:t>
      </w:r>
      <w:r w:rsidRPr="003E2F4E">
        <w:rPr>
          <w:sz w:val="24"/>
          <w:szCs w:val="24"/>
        </w:rPr>
        <w:t>___ Подпись _________________</w:t>
      </w:r>
    </w:p>
    <w:p w:rsidR="00235F9A" w:rsidRPr="003E2F4E" w:rsidRDefault="00235F9A" w:rsidP="00235F9A">
      <w:pPr>
        <w:widowControl w:val="0"/>
        <w:tabs>
          <w:tab w:val="left" w:pos="709"/>
        </w:tabs>
        <w:autoSpaceDE w:val="0"/>
        <w:autoSpaceDN w:val="0"/>
        <w:adjustRightInd w:val="0"/>
        <w:rPr>
          <w:sz w:val="24"/>
          <w:szCs w:val="24"/>
        </w:rPr>
      </w:pPr>
    </w:p>
    <w:p w:rsidR="00225840" w:rsidRDefault="00225840" w:rsidP="00235F9A">
      <w:pPr>
        <w:widowControl w:val="0"/>
        <w:tabs>
          <w:tab w:val="left" w:pos="709"/>
        </w:tabs>
        <w:autoSpaceDE w:val="0"/>
        <w:autoSpaceDN w:val="0"/>
        <w:adjustRightInd w:val="0"/>
        <w:rPr>
          <w:sz w:val="24"/>
          <w:szCs w:val="24"/>
        </w:rPr>
        <w:sectPr w:rsidR="00225840" w:rsidSect="003E6232">
          <w:pgSz w:w="11907" w:h="16840"/>
          <w:pgMar w:top="993" w:right="1134" w:bottom="709" w:left="1701" w:header="720" w:footer="720" w:gutter="0"/>
          <w:pgNumType w:start="1"/>
          <w:cols w:space="720"/>
        </w:sectPr>
      </w:pPr>
    </w:p>
    <w:p w:rsidR="00235F9A" w:rsidRPr="00553215" w:rsidRDefault="00235F9A" w:rsidP="00553215">
      <w:pPr>
        <w:ind w:left="5103"/>
        <w:jc w:val="left"/>
        <w:rPr>
          <w:sz w:val="24"/>
        </w:rPr>
      </w:pPr>
      <w:r w:rsidRPr="00553215">
        <w:rPr>
          <w:sz w:val="24"/>
        </w:rPr>
        <w:lastRenderedPageBreak/>
        <w:t>Приложение №</w:t>
      </w:r>
      <w:r w:rsidR="00553215">
        <w:rPr>
          <w:sz w:val="24"/>
        </w:rPr>
        <w:t> </w:t>
      </w:r>
      <w:r w:rsidRPr="00553215">
        <w:rPr>
          <w:sz w:val="24"/>
        </w:rPr>
        <w:t>10</w:t>
      </w:r>
      <w:r w:rsidR="00553215">
        <w:rPr>
          <w:sz w:val="24"/>
        </w:rPr>
        <w:t xml:space="preserve"> </w:t>
      </w:r>
      <w:r w:rsidR="00553215">
        <w:rPr>
          <w:sz w:val="24"/>
        </w:rPr>
        <w:br/>
      </w:r>
      <w:r w:rsidRPr="00553215">
        <w:rPr>
          <w:sz w:val="24"/>
        </w:rPr>
        <w:t>к административному регламенту</w:t>
      </w:r>
      <w:r w:rsidR="00553215">
        <w:rPr>
          <w:sz w:val="24"/>
        </w:rPr>
        <w:t xml:space="preserve"> </w:t>
      </w:r>
      <w:r w:rsidR="00553215">
        <w:rPr>
          <w:sz w:val="24"/>
        </w:rPr>
        <w:br/>
      </w:r>
      <w:r w:rsidRPr="00553215">
        <w:rPr>
          <w:sz w:val="24"/>
        </w:rPr>
        <w:t xml:space="preserve">администрации муниципального образования </w:t>
      </w:r>
      <w:r w:rsidR="00553215">
        <w:rPr>
          <w:sz w:val="24"/>
        </w:rPr>
        <w:br/>
      </w:r>
      <w:r w:rsidRPr="00553215">
        <w:rPr>
          <w:sz w:val="24"/>
        </w:rPr>
        <w:t>Тихвинский муниципальный</w:t>
      </w:r>
      <w:r w:rsidR="00553215">
        <w:rPr>
          <w:sz w:val="24"/>
        </w:rPr>
        <w:t xml:space="preserve"> район Ленинградской области по </w:t>
      </w:r>
      <w:r w:rsidRPr="00553215">
        <w:rPr>
          <w:sz w:val="24"/>
        </w:rPr>
        <w:t>предоставлению муниципал</w:t>
      </w:r>
      <w:r w:rsidR="00553215">
        <w:rPr>
          <w:sz w:val="24"/>
        </w:rPr>
        <w:t>ьной услуги «Зачисление детей в </w:t>
      </w:r>
      <w:r w:rsidRPr="00553215">
        <w:rPr>
          <w:sz w:val="24"/>
        </w:rPr>
        <w:t>общеобразовательные организации»</w:t>
      </w:r>
    </w:p>
    <w:p w:rsidR="00235F9A" w:rsidRPr="00235F9A" w:rsidRDefault="00235F9A" w:rsidP="00553215">
      <w:pPr>
        <w:widowControl w:val="0"/>
        <w:tabs>
          <w:tab w:val="left" w:pos="709"/>
        </w:tabs>
        <w:autoSpaceDE w:val="0"/>
        <w:autoSpaceDN w:val="0"/>
        <w:adjustRightInd w:val="0"/>
        <w:jc w:val="center"/>
        <w:rPr>
          <w:szCs w:val="28"/>
        </w:rPr>
      </w:pPr>
    </w:p>
    <w:p w:rsidR="00235F9A" w:rsidRPr="00235F9A" w:rsidRDefault="00235F9A" w:rsidP="00553215">
      <w:pPr>
        <w:widowControl w:val="0"/>
        <w:autoSpaceDE w:val="0"/>
        <w:autoSpaceDN w:val="0"/>
        <w:adjustRightInd w:val="0"/>
        <w:jc w:val="center"/>
        <w:rPr>
          <w:sz w:val="18"/>
          <w:szCs w:val="18"/>
        </w:rPr>
      </w:pPr>
      <w:r w:rsidRPr="00235F9A">
        <w:t>____________________________________________________________</w:t>
      </w:r>
    </w:p>
    <w:p w:rsidR="00235F9A" w:rsidRPr="00235F9A" w:rsidRDefault="00235F9A" w:rsidP="00553215">
      <w:pPr>
        <w:widowControl w:val="0"/>
        <w:autoSpaceDE w:val="0"/>
        <w:autoSpaceDN w:val="0"/>
        <w:adjustRightInd w:val="0"/>
        <w:jc w:val="center"/>
        <w:rPr>
          <w:sz w:val="18"/>
          <w:szCs w:val="18"/>
        </w:rPr>
      </w:pPr>
      <w:r w:rsidRPr="00235F9A">
        <w:rPr>
          <w:sz w:val="18"/>
          <w:szCs w:val="18"/>
        </w:rPr>
        <w:t>(наименование Организации)</w:t>
      </w:r>
    </w:p>
    <w:p w:rsidR="00235F9A" w:rsidRPr="00553215" w:rsidRDefault="00235F9A" w:rsidP="00235F9A">
      <w:pPr>
        <w:tabs>
          <w:tab w:val="left" w:pos="709"/>
        </w:tabs>
        <w:jc w:val="center"/>
        <w:rPr>
          <w:b/>
        </w:rPr>
      </w:pPr>
    </w:p>
    <w:p w:rsidR="00235F9A" w:rsidRPr="00553215" w:rsidRDefault="00235F9A" w:rsidP="00235F9A">
      <w:pPr>
        <w:tabs>
          <w:tab w:val="left" w:pos="709"/>
        </w:tabs>
        <w:jc w:val="center"/>
        <w:rPr>
          <w:b/>
          <w:szCs w:val="26"/>
        </w:rPr>
      </w:pPr>
      <w:r w:rsidRPr="00553215">
        <w:rPr>
          <w:b/>
        </w:rPr>
        <w:t xml:space="preserve">Форма </w:t>
      </w:r>
      <w:hyperlink w:anchor="Par486" w:history="1">
        <w:r w:rsidRPr="00553215">
          <w:rPr>
            <w:b/>
          </w:rPr>
          <w:t>уведомления</w:t>
        </w:r>
      </w:hyperlink>
      <w:r w:rsidRPr="00553215">
        <w:rPr>
          <w:b/>
          <w:szCs w:val="26"/>
        </w:rPr>
        <w:t xml:space="preserve"> об отказе в приеме на обучение </w:t>
      </w:r>
    </w:p>
    <w:p w:rsidR="00235F9A" w:rsidRPr="00553215" w:rsidRDefault="00235F9A" w:rsidP="00235F9A">
      <w:pPr>
        <w:tabs>
          <w:tab w:val="left" w:pos="709"/>
        </w:tabs>
        <w:jc w:val="center"/>
        <w:rPr>
          <w:b/>
          <w:szCs w:val="26"/>
        </w:rPr>
      </w:pPr>
      <w:r w:rsidRPr="00553215">
        <w:rPr>
          <w:b/>
          <w:szCs w:val="26"/>
        </w:rPr>
        <w:t>в общеобразовательную организацию</w:t>
      </w:r>
    </w:p>
    <w:p w:rsidR="00235F9A" w:rsidRPr="00553215" w:rsidRDefault="00235F9A" w:rsidP="00235F9A">
      <w:pPr>
        <w:widowControl w:val="0"/>
        <w:tabs>
          <w:tab w:val="left" w:pos="709"/>
        </w:tabs>
        <w:autoSpaceDE w:val="0"/>
        <w:autoSpaceDN w:val="0"/>
        <w:adjustRightInd w:val="0"/>
        <w:jc w:val="center"/>
        <w:rPr>
          <w:b/>
          <w:szCs w:val="26"/>
        </w:rPr>
      </w:pPr>
    </w:p>
    <w:p w:rsidR="00235F9A" w:rsidRPr="00B46128" w:rsidRDefault="00235F9A" w:rsidP="00235F9A">
      <w:pPr>
        <w:widowControl w:val="0"/>
        <w:tabs>
          <w:tab w:val="left" w:pos="709"/>
        </w:tabs>
        <w:autoSpaceDE w:val="0"/>
        <w:autoSpaceDN w:val="0"/>
        <w:adjustRightInd w:val="0"/>
        <w:jc w:val="center"/>
        <w:rPr>
          <w:sz w:val="24"/>
          <w:szCs w:val="24"/>
        </w:rPr>
      </w:pPr>
      <w:r w:rsidRPr="00B46128">
        <w:rPr>
          <w:sz w:val="24"/>
          <w:szCs w:val="24"/>
        </w:rPr>
        <w:t>Уважаемый (ая) _____________________________</w:t>
      </w:r>
    </w:p>
    <w:p w:rsidR="00235F9A" w:rsidRPr="00B46128" w:rsidRDefault="00235F9A" w:rsidP="00B46128">
      <w:pPr>
        <w:widowControl w:val="0"/>
        <w:tabs>
          <w:tab w:val="left" w:pos="709"/>
        </w:tabs>
        <w:autoSpaceDE w:val="0"/>
        <w:autoSpaceDN w:val="0"/>
        <w:adjustRightInd w:val="0"/>
        <w:ind w:left="1276"/>
        <w:jc w:val="center"/>
        <w:rPr>
          <w:sz w:val="18"/>
          <w:szCs w:val="24"/>
        </w:rPr>
      </w:pPr>
      <w:r w:rsidRPr="00B46128">
        <w:rPr>
          <w:sz w:val="18"/>
          <w:szCs w:val="24"/>
        </w:rPr>
        <w:t>(ФИО заявителя)</w:t>
      </w:r>
    </w:p>
    <w:p w:rsidR="00235F9A" w:rsidRPr="00B46128" w:rsidRDefault="00235F9A" w:rsidP="00235F9A">
      <w:pPr>
        <w:widowControl w:val="0"/>
        <w:tabs>
          <w:tab w:val="left" w:pos="709"/>
        </w:tabs>
        <w:autoSpaceDE w:val="0"/>
        <w:autoSpaceDN w:val="0"/>
        <w:adjustRightInd w:val="0"/>
        <w:jc w:val="center"/>
        <w:rPr>
          <w:sz w:val="24"/>
          <w:szCs w:val="24"/>
        </w:rPr>
      </w:pPr>
    </w:p>
    <w:p w:rsidR="00235F9A" w:rsidRPr="00B46128" w:rsidRDefault="00235F9A" w:rsidP="00B46128">
      <w:pPr>
        <w:widowControl w:val="0"/>
        <w:tabs>
          <w:tab w:val="left" w:pos="709"/>
        </w:tabs>
        <w:autoSpaceDE w:val="0"/>
        <w:autoSpaceDN w:val="0"/>
        <w:adjustRightInd w:val="0"/>
        <w:ind w:firstLine="709"/>
        <w:rPr>
          <w:sz w:val="24"/>
          <w:szCs w:val="24"/>
        </w:rPr>
      </w:pPr>
      <w:r w:rsidRPr="00B46128">
        <w:rPr>
          <w:sz w:val="24"/>
          <w:szCs w:val="24"/>
        </w:rPr>
        <w:t xml:space="preserve">Ваше заявление </w:t>
      </w:r>
      <w:r w:rsidR="00B46128">
        <w:rPr>
          <w:sz w:val="24"/>
          <w:szCs w:val="24"/>
        </w:rPr>
        <w:t xml:space="preserve">от ______________ №__________ </w:t>
      </w:r>
      <w:r w:rsidRPr="00B46128">
        <w:rPr>
          <w:sz w:val="24"/>
          <w:szCs w:val="24"/>
        </w:rPr>
        <w:t>и прилагаемые к нему документы (копии) рассмотрены Организацией и принято решение об отказе в приеме на обучение ______________</w:t>
      </w:r>
      <w:r w:rsidR="00B46128">
        <w:rPr>
          <w:sz w:val="24"/>
          <w:szCs w:val="24"/>
        </w:rPr>
        <w:t>_______________________</w:t>
      </w:r>
      <w:r w:rsidRPr="00B46128">
        <w:rPr>
          <w:sz w:val="24"/>
          <w:szCs w:val="24"/>
        </w:rPr>
        <w:t>___________________________</w:t>
      </w:r>
    </w:p>
    <w:p w:rsidR="00235F9A" w:rsidRPr="00B46128" w:rsidRDefault="00235F9A" w:rsidP="00B46128">
      <w:pPr>
        <w:widowControl w:val="0"/>
        <w:tabs>
          <w:tab w:val="left" w:pos="709"/>
        </w:tabs>
        <w:autoSpaceDE w:val="0"/>
        <w:autoSpaceDN w:val="0"/>
        <w:adjustRightInd w:val="0"/>
        <w:ind w:left="1276"/>
        <w:jc w:val="center"/>
        <w:rPr>
          <w:sz w:val="18"/>
          <w:szCs w:val="24"/>
        </w:rPr>
      </w:pPr>
      <w:r w:rsidRPr="00B46128">
        <w:rPr>
          <w:sz w:val="18"/>
          <w:szCs w:val="24"/>
        </w:rPr>
        <w:t>(ФИО ребенка)</w:t>
      </w:r>
    </w:p>
    <w:p w:rsidR="00235F9A" w:rsidRPr="00B46128" w:rsidRDefault="00235F9A" w:rsidP="00235F9A">
      <w:pPr>
        <w:widowControl w:val="0"/>
        <w:tabs>
          <w:tab w:val="left" w:pos="709"/>
        </w:tabs>
        <w:autoSpaceDE w:val="0"/>
        <w:autoSpaceDN w:val="0"/>
        <w:adjustRightInd w:val="0"/>
        <w:rPr>
          <w:sz w:val="24"/>
          <w:szCs w:val="24"/>
        </w:rPr>
      </w:pPr>
      <w:r w:rsidRPr="00B46128">
        <w:rPr>
          <w:sz w:val="24"/>
          <w:szCs w:val="24"/>
        </w:rPr>
        <w:t>в ________________________________________________________</w:t>
      </w:r>
      <w:r w:rsidR="00EB6E8F">
        <w:rPr>
          <w:sz w:val="24"/>
          <w:szCs w:val="24"/>
        </w:rPr>
        <w:t>___________</w:t>
      </w:r>
      <w:r w:rsidRPr="00B46128">
        <w:rPr>
          <w:sz w:val="24"/>
          <w:szCs w:val="24"/>
        </w:rPr>
        <w:t>_______</w:t>
      </w:r>
    </w:p>
    <w:p w:rsidR="00235F9A" w:rsidRPr="00B46128" w:rsidRDefault="00235F9A" w:rsidP="00EB6E8F">
      <w:pPr>
        <w:widowControl w:val="0"/>
        <w:tabs>
          <w:tab w:val="left" w:pos="709"/>
        </w:tabs>
        <w:autoSpaceDE w:val="0"/>
        <w:autoSpaceDN w:val="0"/>
        <w:adjustRightInd w:val="0"/>
        <w:ind w:left="1134"/>
        <w:jc w:val="center"/>
        <w:rPr>
          <w:sz w:val="18"/>
          <w:szCs w:val="24"/>
        </w:rPr>
      </w:pPr>
      <w:r w:rsidRPr="00B46128">
        <w:rPr>
          <w:sz w:val="18"/>
          <w:szCs w:val="24"/>
        </w:rPr>
        <w:t>(наименование Организации)</w:t>
      </w:r>
    </w:p>
    <w:p w:rsidR="00235F9A" w:rsidRPr="00B46128" w:rsidRDefault="00235F9A" w:rsidP="00235F9A">
      <w:pPr>
        <w:widowControl w:val="0"/>
        <w:tabs>
          <w:tab w:val="left" w:pos="709"/>
        </w:tabs>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943"/>
      </w:tblGrid>
      <w:tr w:rsidR="00235F9A" w:rsidRPr="00235F9A" w:rsidTr="00EB6E8F">
        <w:tc>
          <w:tcPr>
            <w:tcW w:w="2376" w:type="dxa"/>
            <w:shd w:val="clear" w:color="auto" w:fill="auto"/>
          </w:tcPr>
          <w:p w:rsidR="00235F9A" w:rsidRPr="003166A5" w:rsidRDefault="00235F9A" w:rsidP="00EB6E8F">
            <w:pPr>
              <w:widowControl w:val="0"/>
              <w:numPr>
                <w:ilvl w:val="12"/>
                <w:numId w:val="0"/>
              </w:numPr>
              <w:autoSpaceDE w:val="0"/>
              <w:autoSpaceDN w:val="0"/>
              <w:adjustRightInd w:val="0"/>
              <w:jc w:val="center"/>
              <w:rPr>
                <w:sz w:val="22"/>
              </w:rPr>
            </w:pPr>
            <w:r w:rsidRPr="003166A5">
              <w:rPr>
                <w:sz w:val="22"/>
              </w:rPr>
              <w:t>№ пункта Административного регламента</w:t>
            </w:r>
          </w:p>
        </w:tc>
        <w:tc>
          <w:tcPr>
            <w:tcW w:w="7655" w:type="dxa"/>
            <w:shd w:val="clear" w:color="auto" w:fill="auto"/>
          </w:tcPr>
          <w:p w:rsidR="00235F9A" w:rsidRPr="003166A5" w:rsidRDefault="00235F9A" w:rsidP="00EB6E8F">
            <w:pPr>
              <w:widowControl w:val="0"/>
              <w:numPr>
                <w:ilvl w:val="12"/>
                <w:numId w:val="0"/>
              </w:numPr>
              <w:autoSpaceDE w:val="0"/>
              <w:autoSpaceDN w:val="0"/>
              <w:adjustRightInd w:val="0"/>
              <w:jc w:val="center"/>
              <w:rPr>
                <w:sz w:val="22"/>
              </w:rPr>
            </w:pPr>
            <w:r w:rsidRPr="003166A5">
              <w:rPr>
                <w:sz w:val="22"/>
              </w:rPr>
              <w:t>Наименование основания для отказа в соответствии с единым стандартом</w:t>
            </w:r>
          </w:p>
        </w:tc>
      </w:tr>
      <w:tr w:rsidR="00235F9A" w:rsidRPr="00235F9A" w:rsidTr="00EB6E8F">
        <w:tc>
          <w:tcPr>
            <w:tcW w:w="2376" w:type="dxa"/>
            <w:shd w:val="clear" w:color="auto" w:fill="auto"/>
          </w:tcPr>
          <w:p w:rsidR="00235F9A" w:rsidRPr="003166A5" w:rsidRDefault="00235F9A" w:rsidP="00EB6E8F">
            <w:pPr>
              <w:widowControl w:val="0"/>
              <w:numPr>
                <w:ilvl w:val="12"/>
                <w:numId w:val="0"/>
              </w:numPr>
              <w:autoSpaceDE w:val="0"/>
              <w:autoSpaceDN w:val="0"/>
              <w:adjustRightInd w:val="0"/>
              <w:jc w:val="center"/>
              <w:rPr>
                <w:sz w:val="22"/>
              </w:rPr>
            </w:pPr>
            <w:r w:rsidRPr="003166A5">
              <w:rPr>
                <w:sz w:val="22"/>
              </w:rPr>
              <w:t>2.10.1</w:t>
            </w:r>
          </w:p>
        </w:tc>
        <w:tc>
          <w:tcPr>
            <w:tcW w:w="7655" w:type="dxa"/>
            <w:shd w:val="clear" w:color="auto" w:fill="auto"/>
          </w:tcPr>
          <w:p w:rsidR="00235F9A" w:rsidRPr="003166A5" w:rsidRDefault="00235F9A" w:rsidP="00EB6E8F">
            <w:pPr>
              <w:widowControl w:val="0"/>
              <w:numPr>
                <w:ilvl w:val="12"/>
                <w:numId w:val="0"/>
              </w:numPr>
              <w:autoSpaceDE w:val="0"/>
              <w:autoSpaceDN w:val="0"/>
              <w:adjustRightInd w:val="0"/>
              <w:rPr>
                <w:sz w:val="22"/>
              </w:rPr>
            </w:pPr>
            <w:r w:rsidRPr="003166A5">
              <w:rPr>
                <w:sz w:val="22"/>
              </w:rPr>
              <w:t>Отсутствие свободных мест, за исключением случаев, предусмотренных частями 5 и 6 статьи 67 Закона об образовании</w:t>
            </w:r>
          </w:p>
        </w:tc>
      </w:tr>
      <w:tr w:rsidR="00235F9A" w:rsidRPr="00235F9A" w:rsidTr="00EB6E8F">
        <w:tc>
          <w:tcPr>
            <w:tcW w:w="2376" w:type="dxa"/>
            <w:shd w:val="clear" w:color="auto" w:fill="auto"/>
          </w:tcPr>
          <w:p w:rsidR="00235F9A" w:rsidRPr="003166A5" w:rsidRDefault="00235F9A" w:rsidP="00EB6E8F">
            <w:pPr>
              <w:widowControl w:val="0"/>
              <w:numPr>
                <w:ilvl w:val="12"/>
                <w:numId w:val="0"/>
              </w:numPr>
              <w:autoSpaceDE w:val="0"/>
              <w:autoSpaceDN w:val="0"/>
              <w:adjustRightInd w:val="0"/>
              <w:jc w:val="center"/>
              <w:rPr>
                <w:sz w:val="22"/>
              </w:rPr>
            </w:pPr>
            <w:r w:rsidRPr="003166A5">
              <w:rPr>
                <w:sz w:val="22"/>
              </w:rPr>
              <w:t>2.10.2</w:t>
            </w:r>
          </w:p>
        </w:tc>
        <w:tc>
          <w:tcPr>
            <w:tcW w:w="7655" w:type="dxa"/>
            <w:shd w:val="clear" w:color="auto" w:fill="auto"/>
          </w:tcPr>
          <w:p w:rsidR="00235F9A" w:rsidRPr="003166A5" w:rsidRDefault="00235F9A" w:rsidP="00EB6E8F">
            <w:pPr>
              <w:widowControl w:val="0"/>
              <w:numPr>
                <w:ilvl w:val="12"/>
                <w:numId w:val="0"/>
              </w:numPr>
              <w:autoSpaceDE w:val="0"/>
              <w:autoSpaceDN w:val="0"/>
              <w:adjustRightInd w:val="0"/>
              <w:rPr>
                <w:sz w:val="22"/>
              </w:rPr>
            </w:pPr>
            <w:r w:rsidRPr="003166A5">
              <w:rPr>
                <w:sz w:val="22"/>
              </w:rPr>
              <w:t>Отзыв заявления по инициативе заявителя</w:t>
            </w:r>
          </w:p>
        </w:tc>
      </w:tr>
      <w:tr w:rsidR="00235F9A" w:rsidRPr="00235F9A" w:rsidTr="00EB6E8F">
        <w:tc>
          <w:tcPr>
            <w:tcW w:w="2376" w:type="dxa"/>
            <w:shd w:val="clear" w:color="auto" w:fill="auto"/>
          </w:tcPr>
          <w:p w:rsidR="00235F9A" w:rsidRPr="003166A5" w:rsidRDefault="00235F9A" w:rsidP="00EB6E8F">
            <w:pPr>
              <w:widowControl w:val="0"/>
              <w:numPr>
                <w:ilvl w:val="12"/>
                <w:numId w:val="0"/>
              </w:numPr>
              <w:autoSpaceDE w:val="0"/>
              <w:autoSpaceDN w:val="0"/>
              <w:adjustRightInd w:val="0"/>
              <w:jc w:val="center"/>
              <w:rPr>
                <w:sz w:val="22"/>
              </w:rPr>
            </w:pPr>
            <w:r w:rsidRPr="003166A5">
              <w:rPr>
                <w:sz w:val="22"/>
              </w:rPr>
              <w:t>2.10.3</w:t>
            </w:r>
          </w:p>
        </w:tc>
        <w:tc>
          <w:tcPr>
            <w:tcW w:w="7655" w:type="dxa"/>
            <w:shd w:val="clear" w:color="auto" w:fill="auto"/>
          </w:tcPr>
          <w:p w:rsidR="00235F9A" w:rsidRPr="003166A5" w:rsidRDefault="00235F9A" w:rsidP="00EB6E8F">
            <w:pPr>
              <w:widowControl w:val="0"/>
              <w:numPr>
                <w:ilvl w:val="12"/>
                <w:numId w:val="0"/>
              </w:numPr>
              <w:autoSpaceDE w:val="0"/>
              <w:autoSpaceDN w:val="0"/>
              <w:adjustRightInd w:val="0"/>
              <w:rPr>
                <w:sz w:val="22"/>
              </w:rPr>
            </w:pPr>
            <w:r w:rsidRPr="003166A5">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235F9A" w:rsidRPr="00EB6E8F" w:rsidRDefault="00235F9A" w:rsidP="00235F9A">
      <w:pPr>
        <w:widowControl w:val="0"/>
        <w:autoSpaceDE w:val="0"/>
        <w:autoSpaceDN w:val="0"/>
        <w:adjustRightInd w:val="0"/>
        <w:ind w:firstLine="540"/>
        <w:rPr>
          <w:sz w:val="24"/>
        </w:rPr>
      </w:pPr>
    </w:p>
    <w:p w:rsidR="00235F9A" w:rsidRPr="00EB6E8F" w:rsidRDefault="00235F9A" w:rsidP="00235F9A">
      <w:pPr>
        <w:widowControl w:val="0"/>
        <w:autoSpaceDE w:val="0"/>
        <w:autoSpaceDN w:val="0"/>
        <w:adjustRightInd w:val="0"/>
        <w:ind w:firstLine="540"/>
        <w:rPr>
          <w:sz w:val="24"/>
        </w:rPr>
      </w:pPr>
      <w:r w:rsidRPr="00EB6E8F">
        <w:rPr>
          <w:sz w:val="24"/>
        </w:rPr>
        <w:t>Вы вправе повторно обратиться в Организацию с заявлением о предоставлении услуги после устранения указанных нарушений.</w:t>
      </w:r>
    </w:p>
    <w:p w:rsidR="00235F9A" w:rsidRPr="00EB6E8F" w:rsidRDefault="00235F9A" w:rsidP="00235F9A">
      <w:pPr>
        <w:widowControl w:val="0"/>
        <w:tabs>
          <w:tab w:val="left" w:pos="709"/>
        </w:tabs>
        <w:autoSpaceDE w:val="0"/>
        <w:autoSpaceDN w:val="0"/>
        <w:adjustRightInd w:val="0"/>
        <w:jc w:val="center"/>
        <w:rPr>
          <w:sz w:val="24"/>
          <w:szCs w:val="26"/>
        </w:rPr>
      </w:pPr>
    </w:p>
    <w:p w:rsidR="00235F9A" w:rsidRPr="00EB6E8F" w:rsidRDefault="00235F9A" w:rsidP="00235F9A">
      <w:pPr>
        <w:widowControl w:val="0"/>
        <w:tabs>
          <w:tab w:val="left" w:pos="709"/>
        </w:tabs>
        <w:autoSpaceDE w:val="0"/>
        <w:autoSpaceDN w:val="0"/>
        <w:adjustRightInd w:val="0"/>
        <w:jc w:val="center"/>
        <w:rPr>
          <w:sz w:val="24"/>
          <w:szCs w:val="26"/>
        </w:rPr>
      </w:pPr>
    </w:p>
    <w:p w:rsidR="00235F9A" w:rsidRPr="00EB6E8F" w:rsidRDefault="00235F9A" w:rsidP="00235F9A">
      <w:pPr>
        <w:widowControl w:val="0"/>
        <w:tabs>
          <w:tab w:val="left" w:pos="709"/>
        </w:tabs>
        <w:autoSpaceDE w:val="0"/>
        <w:autoSpaceDN w:val="0"/>
        <w:adjustRightInd w:val="0"/>
        <w:rPr>
          <w:sz w:val="24"/>
          <w:szCs w:val="26"/>
        </w:rPr>
      </w:pPr>
      <w:r w:rsidRPr="00EB6E8F">
        <w:rPr>
          <w:sz w:val="24"/>
          <w:szCs w:val="26"/>
        </w:rPr>
        <w:t>Дата _____</w:t>
      </w:r>
      <w:r w:rsidR="00EB6E8F">
        <w:rPr>
          <w:sz w:val="24"/>
          <w:szCs w:val="26"/>
        </w:rPr>
        <w:t>_______</w:t>
      </w:r>
      <w:r w:rsidRPr="00EB6E8F">
        <w:rPr>
          <w:sz w:val="24"/>
          <w:szCs w:val="26"/>
        </w:rPr>
        <w:t>____ Исполнитель ______</w:t>
      </w:r>
      <w:r w:rsidR="00EB6E8F">
        <w:rPr>
          <w:sz w:val="24"/>
          <w:szCs w:val="26"/>
        </w:rPr>
        <w:t>________</w:t>
      </w:r>
      <w:r w:rsidRPr="00EB6E8F">
        <w:rPr>
          <w:sz w:val="24"/>
          <w:szCs w:val="26"/>
        </w:rPr>
        <w:t>___ Подпись _________________</w:t>
      </w:r>
    </w:p>
    <w:p w:rsidR="00235F9A" w:rsidRDefault="00235F9A" w:rsidP="00235F9A">
      <w:pPr>
        <w:autoSpaceDN w:val="0"/>
        <w:rPr>
          <w:b/>
          <w:sz w:val="24"/>
          <w:szCs w:val="28"/>
        </w:rPr>
      </w:pPr>
    </w:p>
    <w:p w:rsidR="008D64D0" w:rsidRDefault="008D64D0" w:rsidP="00235F9A">
      <w:pPr>
        <w:autoSpaceDN w:val="0"/>
        <w:rPr>
          <w:b/>
          <w:sz w:val="24"/>
          <w:szCs w:val="28"/>
        </w:rPr>
        <w:sectPr w:rsidR="008D64D0" w:rsidSect="00091833">
          <w:pgSz w:w="11907" w:h="16840"/>
          <w:pgMar w:top="993" w:right="1134" w:bottom="709" w:left="1701" w:header="720" w:footer="720" w:gutter="0"/>
          <w:pgNumType w:start="1"/>
          <w:cols w:space="720"/>
        </w:sectPr>
      </w:pPr>
    </w:p>
    <w:p w:rsidR="00235F9A" w:rsidRPr="008051A6" w:rsidRDefault="00235F9A" w:rsidP="008051A6">
      <w:pPr>
        <w:ind w:left="5103"/>
        <w:jc w:val="left"/>
        <w:rPr>
          <w:sz w:val="24"/>
        </w:rPr>
      </w:pPr>
      <w:r w:rsidRPr="008051A6">
        <w:rPr>
          <w:sz w:val="24"/>
        </w:rPr>
        <w:lastRenderedPageBreak/>
        <w:t>Приложение №</w:t>
      </w:r>
      <w:r w:rsidR="008051A6">
        <w:rPr>
          <w:sz w:val="24"/>
        </w:rPr>
        <w:t> </w:t>
      </w:r>
      <w:r w:rsidRPr="008051A6">
        <w:rPr>
          <w:sz w:val="24"/>
        </w:rPr>
        <w:t xml:space="preserve">11 </w:t>
      </w:r>
      <w:r w:rsidR="008051A6">
        <w:rPr>
          <w:sz w:val="24"/>
        </w:rPr>
        <w:br/>
      </w:r>
      <w:r w:rsidRPr="008051A6">
        <w:rPr>
          <w:sz w:val="24"/>
        </w:rPr>
        <w:t>к административному регламенту</w:t>
      </w:r>
      <w:r w:rsidR="008051A6">
        <w:rPr>
          <w:sz w:val="24"/>
        </w:rPr>
        <w:t xml:space="preserve"> </w:t>
      </w:r>
      <w:r w:rsidR="008051A6">
        <w:rPr>
          <w:sz w:val="24"/>
        </w:rPr>
        <w:br/>
      </w:r>
      <w:r w:rsidRPr="008051A6">
        <w:rPr>
          <w:sz w:val="24"/>
        </w:rPr>
        <w:t xml:space="preserve">администрации муниципального образования </w:t>
      </w:r>
      <w:r w:rsidR="00B54912">
        <w:rPr>
          <w:sz w:val="24"/>
        </w:rPr>
        <w:br/>
      </w:r>
      <w:r w:rsidRPr="008051A6">
        <w:rPr>
          <w:sz w:val="24"/>
        </w:rPr>
        <w:t>Тихвинский муниципальный район Ленинградской област</w:t>
      </w:r>
      <w:r w:rsidR="00B54912">
        <w:rPr>
          <w:sz w:val="24"/>
        </w:rPr>
        <w:t>и по </w:t>
      </w:r>
      <w:r w:rsidRPr="008051A6">
        <w:rPr>
          <w:sz w:val="24"/>
        </w:rPr>
        <w:t>предоставлению муниципальной услуги</w:t>
      </w:r>
      <w:r w:rsidR="00B54912">
        <w:rPr>
          <w:sz w:val="24"/>
        </w:rPr>
        <w:t xml:space="preserve"> «Зачисление детей в </w:t>
      </w:r>
      <w:r w:rsidRPr="008051A6">
        <w:rPr>
          <w:sz w:val="24"/>
        </w:rPr>
        <w:t>общеобразовательные организации»</w:t>
      </w:r>
    </w:p>
    <w:p w:rsidR="00235F9A" w:rsidRPr="009D01E5" w:rsidRDefault="00235F9A" w:rsidP="00235F9A">
      <w:pPr>
        <w:jc w:val="left"/>
        <w:rPr>
          <w:b/>
          <w:sz w:val="32"/>
          <w:szCs w:val="28"/>
        </w:rPr>
      </w:pPr>
    </w:p>
    <w:p w:rsidR="00235F9A" w:rsidRPr="009D01E5" w:rsidRDefault="00235F9A" w:rsidP="00235F9A">
      <w:pPr>
        <w:autoSpaceDE w:val="0"/>
        <w:autoSpaceDN w:val="0"/>
        <w:adjustRightInd w:val="0"/>
        <w:ind w:firstLine="720"/>
        <w:jc w:val="center"/>
        <w:rPr>
          <w:b/>
          <w:szCs w:val="24"/>
          <w:lang w:eastAsia="en-US"/>
        </w:rPr>
      </w:pPr>
      <w:r w:rsidRPr="009D01E5">
        <w:rPr>
          <w:b/>
          <w:szCs w:val="24"/>
          <w:lang w:eastAsia="en-US"/>
        </w:rPr>
        <w:t>1. Информация о месте нахождения и графике работы</w:t>
      </w:r>
      <w:r w:rsidR="00B54912" w:rsidRPr="009D01E5">
        <w:rPr>
          <w:b/>
          <w:szCs w:val="24"/>
          <w:lang w:eastAsia="en-US"/>
        </w:rPr>
        <w:t xml:space="preserve"> </w:t>
      </w:r>
      <w:r w:rsidR="00B54912" w:rsidRPr="009D01E5">
        <w:rPr>
          <w:b/>
          <w:bCs/>
          <w:szCs w:val="24"/>
          <w:lang w:eastAsia="en-US"/>
        </w:rPr>
        <w:t>администрации </w:t>
      </w:r>
      <w:r w:rsidRPr="009D01E5">
        <w:rPr>
          <w:b/>
          <w:szCs w:val="24"/>
          <w:lang w:eastAsia="en-US"/>
        </w:rPr>
        <w:t>муниципального образования</w:t>
      </w:r>
      <w:r w:rsidR="00B54912" w:rsidRPr="009D01E5">
        <w:rPr>
          <w:b/>
          <w:szCs w:val="24"/>
          <w:lang w:eastAsia="en-US"/>
        </w:rPr>
        <w:t xml:space="preserve"> Тихвинский муниципальный район </w:t>
      </w:r>
      <w:r w:rsidRPr="009D01E5">
        <w:rPr>
          <w:b/>
          <w:szCs w:val="24"/>
          <w:lang w:eastAsia="en-US"/>
        </w:rPr>
        <w:t>Ленинградской области</w:t>
      </w:r>
    </w:p>
    <w:p w:rsidR="00235F9A" w:rsidRPr="009D01E5" w:rsidRDefault="00235F9A" w:rsidP="00235F9A">
      <w:pPr>
        <w:autoSpaceDE w:val="0"/>
        <w:autoSpaceDN w:val="0"/>
        <w:adjustRightInd w:val="0"/>
        <w:ind w:firstLine="720"/>
        <w:jc w:val="center"/>
        <w:rPr>
          <w:szCs w:val="24"/>
          <w:lang w:eastAsia="en-US"/>
        </w:rPr>
      </w:pPr>
    </w:p>
    <w:p w:rsidR="00235F9A" w:rsidRPr="00235F9A" w:rsidRDefault="00235F9A" w:rsidP="00235F9A">
      <w:pPr>
        <w:autoSpaceDE w:val="0"/>
        <w:autoSpaceDN w:val="0"/>
        <w:adjustRightInd w:val="0"/>
        <w:jc w:val="left"/>
        <w:rPr>
          <w:sz w:val="24"/>
          <w:szCs w:val="24"/>
          <w:lang w:eastAsia="en-US"/>
        </w:rPr>
      </w:pPr>
      <w:r w:rsidRPr="00235F9A">
        <w:rPr>
          <w:sz w:val="24"/>
          <w:szCs w:val="24"/>
          <w:lang w:eastAsia="en-US"/>
        </w:rPr>
        <w:t>Место нахождения: Ленинградская область, город Тихвин, 4 микрорайон, дом 42.</w:t>
      </w:r>
    </w:p>
    <w:p w:rsidR="00235F9A" w:rsidRPr="00235F9A" w:rsidRDefault="00235F9A" w:rsidP="00235F9A">
      <w:pPr>
        <w:shd w:val="clear" w:color="auto" w:fill="FFFFFF"/>
        <w:jc w:val="left"/>
        <w:rPr>
          <w:sz w:val="24"/>
          <w:szCs w:val="24"/>
        </w:rPr>
      </w:pPr>
      <w:r w:rsidRPr="00235F9A">
        <w:rPr>
          <w:sz w:val="24"/>
          <w:szCs w:val="24"/>
        </w:rPr>
        <w:t xml:space="preserve">Справочные телефоны: </w:t>
      </w:r>
    </w:p>
    <w:p w:rsidR="00235F9A" w:rsidRPr="00235F9A" w:rsidRDefault="00235F9A" w:rsidP="00235F9A">
      <w:pPr>
        <w:shd w:val="clear" w:color="auto" w:fill="FFFFFF"/>
        <w:jc w:val="left"/>
        <w:rPr>
          <w:sz w:val="24"/>
          <w:szCs w:val="24"/>
          <w:lang w:eastAsia="en-US"/>
        </w:rPr>
      </w:pPr>
      <w:r w:rsidRPr="00235F9A">
        <w:rPr>
          <w:sz w:val="24"/>
          <w:szCs w:val="24"/>
          <w:lang w:eastAsia="en-US"/>
        </w:rPr>
        <w:t>Телефон приемной: 8(81367)71-047;</w:t>
      </w:r>
    </w:p>
    <w:p w:rsidR="00235F9A" w:rsidRPr="00235F9A" w:rsidRDefault="00235F9A" w:rsidP="00235F9A">
      <w:pPr>
        <w:autoSpaceDE w:val="0"/>
        <w:autoSpaceDN w:val="0"/>
        <w:adjustRightInd w:val="0"/>
        <w:jc w:val="left"/>
        <w:rPr>
          <w:sz w:val="24"/>
          <w:szCs w:val="24"/>
          <w:lang w:eastAsia="en-US"/>
        </w:rPr>
      </w:pPr>
      <w:r w:rsidRPr="00235F9A">
        <w:rPr>
          <w:sz w:val="24"/>
          <w:szCs w:val="24"/>
          <w:lang w:eastAsia="en-US"/>
        </w:rPr>
        <w:t>Факс: 8(81367)71-725.</w:t>
      </w:r>
    </w:p>
    <w:p w:rsidR="00235F9A" w:rsidRPr="00235F9A" w:rsidRDefault="00235F9A" w:rsidP="00235F9A">
      <w:pPr>
        <w:rPr>
          <w:sz w:val="24"/>
          <w:szCs w:val="24"/>
          <w:lang w:eastAsia="en-US"/>
        </w:rPr>
      </w:pPr>
      <w:r w:rsidRPr="00235F9A">
        <w:rPr>
          <w:sz w:val="24"/>
          <w:szCs w:val="24"/>
          <w:lang w:eastAsia="en-US"/>
        </w:rPr>
        <w:t>Адрес электронной почты:</w:t>
      </w:r>
      <w:r w:rsidRPr="00235F9A">
        <w:rPr>
          <w:rFonts w:ascii="Arial" w:hAnsi="Arial"/>
          <w:sz w:val="24"/>
          <w:szCs w:val="24"/>
        </w:rPr>
        <w:t xml:space="preserve"> </w:t>
      </w:r>
      <w:r w:rsidRPr="00235F9A">
        <w:rPr>
          <w:bCs/>
          <w:sz w:val="24"/>
          <w:szCs w:val="24"/>
          <w:lang w:val="fr-FR"/>
        </w:rPr>
        <w:t>admtih@team47.ru</w:t>
      </w:r>
      <w:r w:rsidRPr="00235F9A">
        <w:rPr>
          <w:sz w:val="24"/>
          <w:szCs w:val="24"/>
          <w:lang w:eastAsia="en-US"/>
        </w:rPr>
        <w:t xml:space="preserve"> </w:t>
      </w:r>
    </w:p>
    <w:p w:rsidR="00235F9A" w:rsidRPr="00235F9A" w:rsidRDefault="00235F9A" w:rsidP="00235F9A">
      <w:pPr>
        <w:rPr>
          <w:sz w:val="24"/>
          <w:szCs w:val="24"/>
          <w:lang w:eastAsia="en-US"/>
        </w:rPr>
      </w:pPr>
      <w:r w:rsidRPr="00235F9A">
        <w:rPr>
          <w:sz w:val="24"/>
          <w:szCs w:val="24"/>
          <w:lang w:eastAsia="en-US"/>
        </w:rPr>
        <w:t>Телефон-автоинформатор: нет.</w:t>
      </w:r>
    </w:p>
    <w:p w:rsidR="00235F9A" w:rsidRPr="00235F9A" w:rsidRDefault="00235F9A" w:rsidP="00235F9A">
      <w:pPr>
        <w:autoSpaceDE w:val="0"/>
        <w:autoSpaceDN w:val="0"/>
        <w:adjustRightInd w:val="0"/>
        <w:rPr>
          <w:sz w:val="24"/>
          <w:szCs w:val="24"/>
          <w:lang w:eastAsia="en-US"/>
        </w:rPr>
      </w:pPr>
    </w:p>
    <w:p w:rsidR="00235F9A" w:rsidRPr="00235F9A" w:rsidRDefault="00235F9A" w:rsidP="00235F9A">
      <w:pPr>
        <w:autoSpaceDE w:val="0"/>
        <w:autoSpaceDN w:val="0"/>
        <w:adjustRightInd w:val="0"/>
        <w:rPr>
          <w:sz w:val="24"/>
          <w:szCs w:val="24"/>
          <w:lang w:eastAsia="en-US"/>
        </w:rPr>
      </w:pPr>
      <w:r w:rsidRPr="00235F9A">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235F9A" w:rsidRPr="00235F9A" w:rsidTr="00235F9A">
        <w:tc>
          <w:tcPr>
            <w:tcW w:w="5000" w:type="pct"/>
            <w:gridSpan w:val="2"/>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jc w:val="center"/>
              <w:rPr>
                <w:sz w:val="24"/>
                <w:szCs w:val="24"/>
                <w:lang w:eastAsia="en-US"/>
              </w:rPr>
            </w:pPr>
            <w:r w:rsidRPr="00235F9A">
              <w:rPr>
                <w:sz w:val="24"/>
                <w:szCs w:val="24"/>
                <w:lang w:eastAsia="en-US"/>
              </w:rPr>
              <w:t>Дни недели, время работы</w:t>
            </w:r>
          </w:p>
        </w:tc>
      </w:tr>
      <w:tr w:rsidR="00235F9A" w:rsidRPr="00235F9A" w:rsidTr="00235F9A">
        <w:tc>
          <w:tcPr>
            <w:tcW w:w="2113"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jc w:val="center"/>
              <w:rPr>
                <w:sz w:val="24"/>
                <w:szCs w:val="24"/>
                <w:lang w:eastAsia="en-US"/>
              </w:rPr>
            </w:pPr>
            <w:r w:rsidRPr="00235F9A">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jc w:val="center"/>
              <w:rPr>
                <w:sz w:val="24"/>
                <w:szCs w:val="24"/>
                <w:lang w:eastAsia="en-US"/>
              </w:rPr>
            </w:pPr>
            <w:r w:rsidRPr="00235F9A">
              <w:rPr>
                <w:sz w:val="24"/>
                <w:szCs w:val="24"/>
                <w:lang w:eastAsia="en-US"/>
              </w:rPr>
              <w:t>Время</w:t>
            </w:r>
          </w:p>
        </w:tc>
      </w:tr>
      <w:tr w:rsidR="00235F9A" w:rsidRPr="00235F9A" w:rsidTr="00235F9A">
        <w:tc>
          <w:tcPr>
            <w:tcW w:w="2113" w:type="pct"/>
            <w:tcBorders>
              <w:top w:val="single" w:sz="4" w:space="0" w:color="auto"/>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 xml:space="preserve">с 08:45 до 18:00, перерыв с 13:00 до 14:00 </w:t>
            </w:r>
          </w:p>
        </w:tc>
      </w:tr>
      <w:tr w:rsidR="00235F9A" w:rsidRPr="00235F9A" w:rsidTr="00235F9A">
        <w:tc>
          <w:tcPr>
            <w:tcW w:w="2113" w:type="pct"/>
            <w:tcBorders>
              <w:top w:val="nil"/>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Пятница</w:t>
            </w:r>
          </w:p>
        </w:tc>
        <w:tc>
          <w:tcPr>
            <w:tcW w:w="2887" w:type="pct"/>
            <w:tcBorders>
              <w:top w:val="nil"/>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с 08:45 до 16:45, перерыв с 13:00 до 14:00</w:t>
            </w:r>
          </w:p>
        </w:tc>
      </w:tr>
      <w:tr w:rsidR="00235F9A" w:rsidRPr="00235F9A" w:rsidTr="00235F9A">
        <w:tc>
          <w:tcPr>
            <w:tcW w:w="2113" w:type="pct"/>
            <w:tcBorders>
              <w:top w:val="nil"/>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выходной</w:t>
            </w:r>
          </w:p>
        </w:tc>
      </w:tr>
    </w:tbl>
    <w:p w:rsidR="00235F9A" w:rsidRPr="00235F9A" w:rsidRDefault="00235F9A" w:rsidP="00235F9A">
      <w:pPr>
        <w:autoSpaceDE w:val="0"/>
        <w:autoSpaceDN w:val="0"/>
        <w:adjustRightInd w:val="0"/>
        <w:rPr>
          <w:sz w:val="24"/>
          <w:szCs w:val="24"/>
          <w:lang w:eastAsia="en-US"/>
        </w:rPr>
      </w:pPr>
    </w:p>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97"/>
        <w:gridCol w:w="5325"/>
      </w:tblGrid>
      <w:tr w:rsidR="00235F9A" w:rsidRPr="00235F9A" w:rsidTr="00235F9A">
        <w:tc>
          <w:tcPr>
            <w:tcW w:w="5000" w:type="pct"/>
            <w:gridSpan w:val="2"/>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jc w:val="center"/>
              <w:rPr>
                <w:sz w:val="24"/>
                <w:szCs w:val="24"/>
                <w:lang w:eastAsia="en-US"/>
              </w:rPr>
            </w:pPr>
            <w:r w:rsidRPr="00235F9A">
              <w:rPr>
                <w:sz w:val="24"/>
                <w:szCs w:val="24"/>
                <w:lang w:eastAsia="en-US"/>
              </w:rPr>
              <w:t>Дни недели, время работы канцелярии Администрации</w:t>
            </w:r>
          </w:p>
        </w:tc>
      </w:tr>
      <w:tr w:rsidR="00235F9A" w:rsidRPr="00235F9A" w:rsidTr="00235F9A">
        <w:tc>
          <w:tcPr>
            <w:tcW w:w="2113"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jc w:val="center"/>
              <w:rPr>
                <w:sz w:val="24"/>
                <w:szCs w:val="24"/>
                <w:lang w:eastAsia="en-US"/>
              </w:rPr>
            </w:pPr>
            <w:r w:rsidRPr="00235F9A">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jc w:val="center"/>
              <w:rPr>
                <w:sz w:val="24"/>
                <w:szCs w:val="24"/>
                <w:lang w:eastAsia="en-US"/>
              </w:rPr>
            </w:pPr>
            <w:r w:rsidRPr="00235F9A">
              <w:rPr>
                <w:sz w:val="24"/>
                <w:szCs w:val="24"/>
                <w:lang w:eastAsia="en-US"/>
              </w:rPr>
              <w:t>Время</w:t>
            </w:r>
          </w:p>
        </w:tc>
      </w:tr>
      <w:tr w:rsidR="00235F9A" w:rsidRPr="00235F9A" w:rsidTr="00235F9A">
        <w:tc>
          <w:tcPr>
            <w:tcW w:w="2113" w:type="pct"/>
            <w:tcBorders>
              <w:top w:val="single" w:sz="4" w:space="0" w:color="auto"/>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 xml:space="preserve">с 08:45 до 18:00, перерыв с 13:00 до 14:00 </w:t>
            </w:r>
          </w:p>
        </w:tc>
      </w:tr>
      <w:tr w:rsidR="00235F9A" w:rsidRPr="00235F9A" w:rsidTr="00235F9A">
        <w:tc>
          <w:tcPr>
            <w:tcW w:w="2113" w:type="pct"/>
            <w:tcBorders>
              <w:top w:val="nil"/>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Пятница</w:t>
            </w:r>
          </w:p>
        </w:tc>
        <w:tc>
          <w:tcPr>
            <w:tcW w:w="2887" w:type="pct"/>
            <w:tcBorders>
              <w:top w:val="nil"/>
              <w:left w:val="single" w:sz="4" w:space="0" w:color="auto"/>
              <w:bottom w:val="nil"/>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с 08:45 до 16:45, перерыв с 13:00 до 14:00</w:t>
            </w:r>
          </w:p>
        </w:tc>
      </w:tr>
      <w:tr w:rsidR="00235F9A" w:rsidRPr="00235F9A" w:rsidTr="00235F9A">
        <w:tc>
          <w:tcPr>
            <w:tcW w:w="2113" w:type="pct"/>
            <w:tcBorders>
              <w:top w:val="nil"/>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235F9A" w:rsidRPr="00235F9A" w:rsidRDefault="00235F9A" w:rsidP="00235F9A">
            <w:pPr>
              <w:autoSpaceDE w:val="0"/>
              <w:autoSpaceDN w:val="0"/>
              <w:adjustRightInd w:val="0"/>
              <w:ind w:firstLine="284"/>
              <w:rPr>
                <w:sz w:val="24"/>
                <w:szCs w:val="24"/>
                <w:lang w:eastAsia="en-US"/>
              </w:rPr>
            </w:pPr>
            <w:r w:rsidRPr="00235F9A">
              <w:rPr>
                <w:sz w:val="24"/>
                <w:szCs w:val="24"/>
                <w:lang w:eastAsia="en-US"/>
              </w:rPr>
              <w:t>выходной</w:t>
            </w:r>
          </w:p>
        </w:tc>
      </w:tr>
    </w:tbl>
    <w:p w:rsidR="00235F9A" w:rsidRPr="00235F9A" w:rsidRDefault="00235F9A" w:rsidP="00235F9A">
      <w:pPr>
        <w:autoSpaceDE w:val="0"/>
        <w:autoSpaceDN w:val="0"/>
        <w:adjustRightInd w:val="0"/>
        <w:ind w:firstLine="720"/>
        <w:rPr>
          <w:sz w:val="24"/>
          <w:szCs w:val="24"/>
          <w:lang w:eastAsia="en-US"/>
        </w:rPr>
      </w:pPr>
      <w:r w:rsidRPr="00235F9A">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235F9A" w:rsidRPr="009D01E5" w:rsidRDefault="00235F9A" w:rsidP="00235F9A">
      <w:pPr>
        <w:autoSpaceDE w:val="0"/>
        <w:autoSpaceDN w:val="0"/>
        <w:adjustRightInd w:val="0"/>
        <w:ind w:firstLine="284"/>
        <w:jc w:val="left"/>
        <w:rPr>
          <w:szCs w:val="24"/>
          <w:lang w:eastAsia="en-US"/>
        </w:rPr>
      </w:pPr>
    </w:p>
    <w:p w:rsidR="00235F9A" w:rsidRPr="009D01E5" w:rsidRDefault="00235F9A" w:rsidP="00235F9A">
      <w:pPr>
        <w:autoSpaceDE w:val="0"/>
        <w:autoSpaceDN w:val="0"/>
        <w:adjustRightInd w:val="0"/>
        <w:ind w:firstLine="720"/>
        <w:jc w:val="center"/>
        <w:rPr>
          <w:b/>
          <w:szCs w:val="24"/>
          <w:lang w:eastAsia="en-US"/>
        </w:rPr>
      </w:pPr>
      <w:r w:rsidRPr="009D01E5">
        <w:rPr>
          <w:b/>
          <w:szCs w:val="24"/>
          <w:lang w:eastAsia="en-US"/>
        </w:rPr>
        <w:t>2. Информация о месте нахождения и графике работы</w:t>
      </w:r>
      <w:r w:rsidR="009D01E5">
        <w:rPr>
          <w:b/>
          <w:szCs w:val="24"/>
          <w:lang w:eastAsia="en-US"/>
        </w:rPr>
        <w:t xml:space="preserve"> комитета </w:t>
      </w:r>
      <w:r w:rsidRPr="009D01E5">
        <w:rPr>
          <w:b/>
          <w:szCs w:val="24"/>
          <w:lang w:eastAsia="en-US"/>
        </w:rPr>
        <w:t>по образованию администрации</w:t>
      </w:r>
      <w:r w:rsidR="009D01E5">
        <w:rPr>
          <w:b/>
          <w:szCs w:val="24"/>
          <w:lang w:eastAsia="en-US"/>
        </w:rPr>
        <w:t> муниципального образования Тихвинский </w:t>
      </w:r>
      <w:r w:rsidRPr="009D01E5">
        <w:rPr>
          <w:b/>
          <w:szCs w:val="24"/>
          <w:lang w:eastAsia="en-US"/>
        </w:rPr>
        <w:t>муниципальный район</w:t>
      </w:r>
      <w:r w:rsidR="009D01E5">
        <w:rPr>
          <w:b/>
          <w:szCs w:val="24"/>
          <w:lang w:eastAsia="en-US"/>
        </w:rPr>
        <w:t xml:space="preserve"> </w:t>
      </w:r>
      <w:r w:rsidRPr="009D01E5">
        <w:rPr>
          <w:b/>
          <w:szCs w:val="24"/>
          <w:lang w:eastAsia="en-US"/>
        </w:rPr>
        <w:t>Ленинградской области</w:t>
      </w:r>
    </w:p>
    <w:p w:rsidR="009D01E5" w:rsidRPr="009D01E5" w:rsidRDefault="009D01E5" w:rsidP="00235F9A">
      <w:pPr>
        <w:autoSpaceDE w:val="0"/>
        <w:autoSpaceDN w:val="0"/>
        <w:adjustRightInd w:val="0"/>
        <w:ind w:firstLine="720"/>
        <w:jc w:val="center"/>
        <w:rPr>
          <w:b/>
          <w:szCs w:val="24"/>
          <w:lang w:eastAsia="en-US"/>
        </w:rPr>
      </w:pPr>
    </w:p>
    <w:p w:rsidR="00235F9A" w:rsidRPr="00235F9A" w:rsidRDefault="00235F9A" w:rsidP="00235F9A">
      <w:pPr>
        <w:autoSpaceDE w:val="0"/>
        <w:autoSpaceDN w:val="0"/>
        <w:adjustRightInd w:val="0"/>
        <w:jc w:val="left"/>
        <w:rPr>
          <w:sz w:val="24"/>
          <w:szCs w:val="24"/>
          <w:lang w:eastAsia="en-US"/>
        </w:rPr>
      </w:pPr>
      <w:r w:rsidRPr="00235F9A">
        <w:rPr>
          <w:sz w:val="24"/>
          <w:szCs w:val="24"/>
          <w:lang w:eastAsia="en-US"/>
        </w:rPr>
        <w:t>Место нахождения: Ленинградская область, город Тихвин, улица Советская, дом 48.</w:t>
      </w:r>
    </w:p>
    <w:p w:rsidR="00235F9A" w:rsidRPr="00235F9A" w:rsidRDefault="00235F9A" w:rsidP="00235F9A">
      <w:pPr>
        <w:autoSpaceDE w:val="0"/>
        <w:autoSpaceDN w:val="0"/>
        <w:adjustRightInd w:val="0"/>
        <w:jc w:val="left"/>
        <w:rPr>
          <w:sz w:val="24"/>
          <w:szCs w:val="24"/>
          <w:lang w:eastAsia="en-US"/>
        </w:rPr>
      </w:pPr>
      <w:r w:rsidRPr="00235F9A">
        <w:rPr>
          <w:sz w:val="24"/>
          <w:szCs w:val="24"/>
          <w:lang w:eastAsia="en-US"/>
        </w:rPr>
        <w:t>Справочные телефоны: 81367-51-748, 81367-51-450, 81367-50-797, 81367-53-757;</w:t>
      </w:r>
    </w:p>
    <w:p w:rsidR="00235F9A" w:rsidRPr="00235F9A" w:rsidRDefault="00235F9A" w:rsidP="00235F9A">
      <w:pPr>
        <w:autoSpaceDE w:val="0"/>
        <w:autoSpaceDN w:val="0"/>
        <w:adjustRightInd w:val="0"/>
        <w:jc w:val="left"/>
        <w:rPr>
          <w:sz w:val="24"/>
          <w:szCs w:val="24"/>
          <w:lang w:eastAsia="en-US"/>
        </w:rPr>
      </w:pPr>
      <w:r w:rsidRPr="00235F9A">
        <w:rPr>
          <w:sz w:val="24"/>
          <w:szCs w:val="24"/>
          <w:lang w:eastAsia="en-US"/>
        </w:rPr>
        <w:t xml:space="preserve">Факс: </w:t>
      </w:r>
      <w:r w:rsidRPr="00235F9A">
        <w:rPr>
          <w:bCs/>
          <w:sz w:val="24"/>
          <w:szCs w:val="24"/>
          <w:lang w:eastAsia="en-US"/>
        </w:rPr>
        <w:t>81367-53-393</w:t>
      </w:r>
      <w:r w:rsidRPr="00235F9A">
        <w:rPr>
          <w:sz w:val="24"/>
          <w:szCs w:val="24"/>
          <w:lang w:eastAsia="en-US"/>
        </w:rPr>
        <w:t>;</w:t>
      </w:r>
    </w:p>
    <w:p w:rsidR="00235F9A" w:rsidRPr="00235F9A" w:rsidRDefault="00235F9A" w:rsidP="00235F9A">
      <w:pPr>
        <w:tabs>
          <w:tab w:val="left" w:pos="-180"/>
        </w:tabs>
        <w:spacing w:line="360" w:lineRule="auto"/>
        <w:ind w:right="412"/>
        <w:rPr>
          <w:rFonts w:ascii="Arial" w:hAnsi="Arial" w:cs="Arial"/>
          <w:bCs/>
          <w:sz w:val="16"/>
          <w:szCs w:val="16"/>
          <w:lang w:val="fr-FR"/>
        </w:rPr>
      </w:pPr>
      <w:r w:rsidRPr="00235F9A">
        <w:rPr>
          <w:sz w:val="24"/>
          <w:szCs w:val="24"/>
          <w:lang w:eastAsia="en-US"/>
        </w:rPr>
        <w:t>Адрес электронной почты:</w:t>
      </w:r>
      <w:r w:rsidRPr="00235F9A">
        <w:rPr>
          <w:rFonts w:ascii="Arial" w:hAnsi="Arial" w:cs="Arial"/>
          <w:bCs/>
          <w:sz w:val="16"/>
          <w:szCs w:val="16"/>
          <w:lang w:val="fr-FR"/>
        </w:rPr>
        <w:t xml:space="preserve"> </w:t>
      </w:r>
      <w:r w:rsidRPr="00235F9A">
        <w:rPr>
          <w:bCs/>
          <w:sz w:val="24"/>
          <w:szCs w:val="24"/>
          <w:lang w:val="fr-FR"/>
        </w:rPr>
        <w:t>admtih-obr@team47.ru</w:t>
      </w:r>
      <w:r w:rsidRPr="00235F9A">
        <w:rPr>
          <w:sz w:val="24"/>
          <w:szCs w:val="24"/>
          <w:lang w:eastAsia="en-US"/>
        </w:rPr>
        <w:t>;</w:t>
      </w:r>
    </w:p>
    <w:p w:rsidR="00235F9A" w:rsidRPr="00235F9A" w:rsidRDefault="00235F9A" w:rsidP="00235F9A">
      <w:pPr>
        <w:tabs>
          <w:tab w:val="left" w:pos="-180"/>
        </w:tabs>
        <w:ind w:right="412"/>
        <w:rPr>
          <w:bCs/>
          <w:sz w:val="24"/>
          <w:szCs w:val="24"/>
          <w:lang w:val="fr-FR"/>
        </w:rPr>
      </w:pPr>
      <w:r w:rsidRPr="00235F9A">
        <w:rPr>
          <w:sz w:val="24"/>
          <w:szCs w:val="24"/>
          <w:lang w:eastAsia="en-US"/>
        </w:rPr>
        <w:t>Телефон-автоинформатор: нет.</w:t>
      </w:r>
    </w:p>
    <w:p w:rsidR="00235F9A" w:rsidRDefault="00235F9A" w:rsidP="00235F9A">
      <w:pPr>
        <w:autoSpaceDE w:val="0"/>
        <w:autoSpaceDN w:val="0"/>
        <w:adjustRightInd w:val="0"/>
        <w:ind w:firstLine="284"/>
        <w:rPr>
          <w:sz w:val="24"/>
          <w:szCs w:val="24"/>
          <w:lang w:eastAsia="en-US"/>
        </w:rPr>
      </w:pPr>
    </w:p>
    <w:p w:rsidR="007C178B" w:rsidRDefault="007C178B" w:rsidP="00235F9A">
      <w:pPr>
        <w:autoSpaceDE w:val="0"/>
        <w:autoSpaceDN w:val="0"/>
        <w:adjustRightInd w:val="0"/>
        <w:ind w:firstLine="284"/>
        <w:rPr>
          <w:sz w:val="24"/>
          <w:szCs w:val="24"/>
          <w:lang w:eastAsia="en-US"/>
        </w:rPr>
      </w:pPr>
    </w:p>
    <w:p w:rsidR="007C178B" w:rsidRDefault="007C178B" w:rsidP="00235F9A">
      <w:pPr>
        <w:autoSpaceDE w:val="0"/>
        <w:autoSpaceDN w:val="0"/>
        <w:adjustRightInd w:val="0"/>
        <w:ind w:firstLine="284"/>
        <w:rPr>
          <w:sz w:val="24"/>
          <w:szCs w:val="24"/>
          <w:lang w:eastAsia="en-US"/>
        </w:rPr>
      </w:pPr>
    </w:p>
    <w:p w:rsidR="007C178B" w:rsidRPr="00235F9A" w:rsidRDefault="007C178B" w:rsidP="007C178B">
      <w:pPr>
        <w:autoSpaceDE w:val="0"/>
        <w:autoSpaceDN w:val="0"/>
        <w:adjustRightInd w:val="0"/>
        <w:ind w:firstLine="284"/>
        <w:rPr>
          <w:sz w:val="24"/>
          <w:szCs w:val="24"/>
          <w:lang w:eastAsia="en-US"/>
        </w:rPr>
      </w:pPr>
      <w:r w:rsidRPr="00235F9A">
        <w:rPr>
          <w:sz w:val="24"/>
          <w:szCs w:val="24"/>
          <w:lang w:eastAsia="en-US"/>
        </w:rPr>
        <w:lastRenderedPageBreak/>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7C178B" w:rsidRPr="00235F9A" w:rsidTr="00091833">
        <w:tc>
          <w:tcPr>
            <w:tcW w:w="5000" w:type="pct"/>
            <w:gridSpan w:val="2"/>
            <w:tcBorders>
              <w:top w:val="single" w:sz="4" w:space="0" w:color="auto"/>
              <w:left w:val="single" w:sz="4" w:space="0" w:color="auto"/>
              <w:bottom w:val="single" w:sz="4" w:space="0" w:color="auto"/>
              <w:right w:val="single" w:sz="4" w:space="0" w:color="auto"/>
            </w:tcBorders>
            <w:hideMark/>
          </w:tcPr>
          <w:p w:rsidR="007C178B" w:rsidRPr="00235F9A" w:rsidRDefault="007C178B" w:rsidP="00091833">
            <w:pPr>
              <w:autoSpaceDE w:val="0"/>
              <w:autoSpaceDN w:val="0"/>
              <w:adjustRightInd w:val="0"/>
              <w:ind w:firstLine="284"/>
              <w:jc w:val="center"/>
              <w:rPr>
                <w:sz w:val="24"/>
                <w:szCs w:val="24"/>
                <w:lang w:eastAsia="en-US"/>
              </w:rPr>
            </w:pPr>
            <w:r w:rsidRPr="00235F9A">
              <w:rPr>
                <w:sz w:val="24"/>
                <w:szCs w:val="24"/>
                <w:lang w:eastAsia="en-US"/>
              </w:rPr>
              <w:t>Дни недели, время работы</w:t>
            </w:r>
          </w:p>
        </w:tc>
      </w:tr>
      <w:tr w:rsidR="007C178B" w:rsidRPr="00235F9A" w:rsidTr="00091833">
        <w:tc>
          <w:tcPr>
            <w:tcW w:w="2113" w:type="pct"/>
            <w:tcBorders>
              <w:top w:val="single" w:sz="4" w:space="0" w:color="auto"/>
              <w:left w:val="single" w:sz="4" w:space="0" w:color="auto"/>
              <w:bottom w:val="single" w:sz="4" w:space="0" w:color="auto"/>
              <w:right w:val="single" w:sz="4" w:space="0" w:color="auto"/>
            </w:tcBorders>
            <w:hideMark/>
          </w:tcPr>
          <w:p w:rsidR="007C178B" w:rsidRPr="00235F9A" w:rsidRDefault="007C178B" w:rsidP="00091833">
            <w:pPr>
              <w:autoSpaceDE w:val="0"/>
              <w:autoSpaceDN w:val="0"/>
              <w:adjustRightInd w:val="0"/>
              <w:ind w:firstLine="284"/>
              <w:jc w:val="center"/>
              <w:rPr>
                <w:sz w:val="24"/>
                <w:szCs w:val="24"/>
                <w:lang w:eastAsia="en-US"/>
              </w:rPr>
            </w:pPr>
            <w:r w:rsidRPr="00235F9A">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7C178B" w:rsidRPr="00235F9A" w:rsidRDefault="007C178B" w:rsidP="00091833">
            <w:pPr>
              <w:autoSpaceDE w:val="0"/>
              <w:autoSpaceDN w:val="0"/>
              <w:adjustRightInd w:val="0"/>
              <w:ind w:firstLine="284"/>
              <w:jc w:val="center"/>
              <w:rPr>
                <w:sz w:val="24"/>
                <w:szCs w:val="24"/>
                <w:lang w:eastAsia="en-US"/>
              </w:rPr>
            </w:pPr>
            <w:r w:rsidRPr="00235F9A">
              <w:rPr>
                <w:sz w:val="24"/>
                <w:szCs w:val="24"/>
                <w:lang w:eastAsia="en-US"/>
              </w:rPr>
              <w:t>Время</w:t>
            </w:r>
          </w:p>
        </w:tc>
      </w:tr>
      <w:tr w:rsidR="007C178B" w:rsidRPr="00235F9A" w:rsidTr="00091833">
        <w:tc>
          <w:tcPr>
            <w:tcW w:w="2113" w:type="pct"/>
            <w:tcBorders>
              <w:top w:val="single" w:sz="4" w:space="0" w:color="auto"/>
              <w:left w:val="single" w:sz="4" w:space="0" w:color="auto"/>
              <w:bottom w:val="nil"/>
              <w:right w:val="single" w:sz="4" w:space="0" w:color="auto"/>
            </w:tcBorders>
            <w:hideMark/>
          </w:tcPr>
          <w:p w:rsidR="007C178B" w:rsidRPr="00235F9A" w:rsidRDefault="007C178B" w:rsidP="00091833">
            <w:pPr>
              <w:autoSpaceDE w:val="0"/>
              <w:autoSpaceDN w:val="0"/>
              <w:adjustRightInd w:val="0"/>
              <w:ind w:firstLine="284"/>
              <w:rPr>
                <w:sz w:val="24"/>
                <w:szCs w:val="24"/>
                <w:lang w:eastAsia="en-US"/>
              </w:rPr>
            </w:pPr>
            <w:r w:rsidRPr="00235F9A">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rsidR="007C178B" w:rsidRPr="00235F9A" w:rsidRDefault="007C178B" w:rsidP="00091833">
            <w:pPr>
              <w:autoSpaceDE w:val="0"/>
              <w:autoSpaceDN w:val="0"/>
              <w:adjustRightInd w:val="0"/>
              <w:ind w:firstLine="284"/>
              <w:rPr>
                <w:sz w:val="24"/>
                <w:szCs w:val="24"/>
                <w:lang w:eastAsia="en-US"/>
              </w:rPr>
            </w:pPr>
            <w:r w:rsidRPr="00235F9A">
              <w:rPr>
                <w:sz w:val="24"/>
                <w:szCs w:val="24"/>
                <w:lang w:eastAsia="en-US"/>
              </w:rPr>
              <w:t xml:space="preserve">с 08:00 до 17:00, перерыв с 13:00 до 14:00 </w:t>
            </w:r>
          </w:p>
        </w:tc>
      </w:tr>
      <w:tr w:rsidR="007C178B" w:rsidRPr="00235F9A" w:rsidTr="007C178B">
        <w:tc>
          <w:tcPr>
            <w:tcW w:w="2113" w:type="pct"/>
            <w:tcBorders>
              <w:top w:val="nil"/>
              <w:left w:val="single" w:sz="4" w:space="0" w:color="auto"/>
              <w:right w:val="single" w:sz="4" w:space="0" w:color="auto"/>
            </w:tcBorders>
            <w:hideMark/>
          </w:tcPr>
          <w:p w:rsidR="007C178B" w:rsidRPr="00235F9A" w:rsidRDefault="007C178B" w:rsidP="00091833">
            <w:pPr>
              <w:autoSpaceDE w:val="0"/>
              <w:autoSpaceDN w:val="0"/>
              <w:adjustRightInd w:val="0"/>
              <w:ind w:firstLine="284"/>
              <w:rPr>
                <w:sz w:val="24"/>
                <w:szCs w:val="24"/>
                <w:lang w:eastAsia="en-US"/>
              </w:rPr>
            </w:pPr>
            <w:r w:rsidRPr="00235F9A">
              <w:rPr>
                <w:sz w:val="24"/>
                <w:szCs w:val="24"/>
                <w:lang w:eastAsia="en-US"/>
              </w:rPr>
              <w:t>Вторник – приемный день</w:t>
            </w:r>
          </w:p>
        </w:tc>
        <w:tc>
          <w:tcPr>
            <w:tcW w:w="2887" w:type="pct"/>
            <w:tcBorders>
              <w:top w:val="nil"/>
              <w:left w:val="single" w:sz="4" w:space="0" w:color="auto"/>
              <w:right w:val="single" w:sz="4" w:space="0" w:color="auto"/>
            </w:tcBorders>
            <w:hideMark/>
          </w:tcPr>
          <w:p w:rsidR="007C178B" w:rsidRPr="00235F9A" w:rsidRDefault="007C178B" w:rsidP="00091833">
            <w:pPr>
              <w:autoSpaceDE w:val="0"/>
              <w:autoSpaceDN w:val="0"/>
              <w:adjustRightInd w:val="0"/>
              <w:ind w:firstLine="284"/>
              <w:rPr>
                <w:sz w:val="24"/>
                <w:szCs w:val="24"/>
                <w:lang w:eastAsia="en-US"/>
              </w:rPr>
            </w:pPr>
            <w:r w:rsidRPr="00235F9A">
              <w:rPr>
                <w:sz w:val="24"/>
                <w:szCs w:val="24"/>
                <w:lang w:eastAsia="en-US"/>
              </w:rPr>
              <w:t>с 14:00 до 17:00</w:t>
            </w:r>
          </w:p>
        </w:tc>
      </w:tr>
      <w:tr w:rsidR="007C178B" w:rsidRPr="00235F9A" w:rsidTr="007C178B">
        <w:tc>
          <w:tcPr>
            <w:tcW w:w="2113" w:type="pct"/>
            <w:tcBorders>
              <w:top w:val="nil"/>
              <w:left w:val="single" w:sz="4" w:space="0" w:color="auto"/>
              <w:bottom w:val="single" w:sz="4" w:space="0" w:color="auto"/>
              <w:right w:val="single" w:sz="4" w:space="0" w:color="auto"/>
            </w:tcBorders>
            <w:hideMark/>
          </w:tcPr>
          <w:p w:rsidR="007C178B" w:rsidRPr="00235F9A" w:rsidRDefault="007C178B" w:rsidP="00091833">
            <w:pPr>
              <w:autoSpaceDE w:val="0"/>
              <w:autoSpaceDN w:val="0"/>
              <w:adjustRightInd w:val="0"/>
              <w:ind w:firstLine="284"/>
              <w:rPr>
                <w:sz w:val="24"/>
                <w:szCs w:val="24"/>
                <w:lang w:eastAsia="en-US"/>
              </w:rPr>
            </w:pPr>
            <w:r w:rsidRPr="00235F9A">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7C178B" w:rsidRPr="00235F9A" w:rsidRDefault="007C178B" w:rsidP="00091833">
            <w:pPr>
              <w:autoSpaceDE w:val="0"/>
              <w:autoSpaceDN w:val="0"/>
              <w:adjustRightInd w:val="0"/>
              <w:ind w:firstLine="284"/>
              <w:rPr>
                <w:sz w:val="24"/>
                <w:szCs w:val="24"/>
                <w:lang w:eastAsia="en-US"/>
              </w:rPr>
            </w:pPr>
            <w:r w:rsidRPr="00235F9A">
              <w:rPr>
                <w:sz w:val="24"/>
                <w:szCs w:val="24"/>
                <w:lang w:eastAsia="en-US"/>
              </w:rPr>
              <w:t>выходной</w:t>
            </w:r>
          </w:p>
        </w:tc>
      </w:tr>
    </w:tbl>
    <w:p w:rsidR="009D01E5" w:rsidRDefault="009D01E5" w:rsidP="00235F9A">
      <w:pPr>
        <w:autoSpaceDE w:val="0"/>
        <w:autoSpaceDN w:val="0"/>
        <w:adjustRightInd w:val="0"/>
        <w:ind w:firstLine="284"/>
        <w:rPr>
          <w:sz w:val="24"/>
          <w:szCs w:val="24"/>
          <w:lang w:eastAsia="en-US"/>
        </w:rPr>
      </w:pPr>
    </w:p>
    <w:p w:rsidR="009D7093" w:rsidRDefault="009D7093" w:rsidP="00235F9A">
      <w:pPr>
        <w:autoSpaceDE w:val="0"/>
        <w:autoSpaceDN w:val="0"/>
        <w:adjustRightInd w:val="0"/>
        <w:ind w:firstLine="284"/>
        <w:rPr>
          <w:sz w:val="24"/>
          <w:szCs w:val="24"/>
          <w:lang w:eastAsia="en-US"/>
        </w:rPr>
        <w:sectPr w:rsidR="009D7093" w:rsidSect="003E6232">
          <w:pgSz w:w="11907" w:h="16840"/>
          <w:pgMar w:top="993" w:right="1134" w:bottom="709" w:left="1701" w:header="720" w:footer="720" w:gutter="0"/>
          <w:pgNumType w:start="1"/>
          <w:cols w:space="720"/>
        </w:sectPr>
      </w:pPr>
    </w:p>
    <w:p w:rsidR="00235F9A" w:rsidRPr="00FD5310" w:rsidRDefault="00235F9A" w:rsidP="00FD5310">
      <w:pPr>
        <w:ind w:left="5103"/>
        <w:jc w:val="left"/>
        <w:rPr>
          <w:sz w:val="32"/>
          <w:szCs w:val="24"/>
        </w:rPr>
      </w:pPr>
      <w:r w:rsidRPr="00FD5310">
        <w:rPr>
          <w:sz w:val="24"/>
        </w:rPr>
        <w:lastRenderedPageBreak/>
        <w:t>Приложение №</w:t>
      </w:r>
      <w:r w:rsidR="00FD5310">
        <w:rPr>
          <w:sz w:val="24"/>
        </w:rPr>
        <w:t> </w:t>
      </w:r>
      <w:r w:rsidRPr="00FD5310">
        <w:rPr>
          <w:sz w:val="24"/>
        </w:rPr>
        <w:t xml:space="preserve">12 </w:t>
      </w:r>
      <w:r w:rsidR="00FD5310">
        <w:rPr>
          <w:sz w:val="24"/>
        </w:rPr>
        <w:br/>
      </w:r>
      <w:r w:rsidRPr="00FD5310">
        <w:rPr>
          <w:sz w:val="24"/>
        </w:rPr>
        <w:t>к административному регламенту</w:t>
      </w:r>
      <w:r w:rsidR="00FD5310">
        <w:rPr>
          <w:sz w:val="24"/>
        </w:rPr>
        <w:t xml:space="preserve"> </w:t>
      </w:r>
      <w:r w:rsidR="00FD5310">
        <w:rPr>
          <w:sz w:val="24"/>
        </w:rPr>
        <w:br/>
      </w:r>
      <w:r w:rsidRPr="00FD5310">
        <w:rPr>
          <w:sz w:val="24"/>
        </w:rPr>
        <w:t xml:space="preserve">администрации муниципального образования </w:t>
      </w:r>
      <w:r w:rsidR="00FD5310">
        <w:rPr>
          <w:sz w:val="24"/>
        </w:rPr>
        <w:br/>
      </w:r>
      <w:r w:rsidRPr="00FD5310">
        <w:rPr>
          <w:sz w:val="24"/>
        </w:rPr>
        <w:t>Тихвинский муниципальный район Ленинград</w:t>
      </w:r>
      <w:r w:rsidR="00FD5310">
        <w:rPr>
          <w:sz w:val="24"/>
        </w:rPr>
        <w:t>ской области по </w:t>
      </w:r>
      <w:r w:rsidRPr="00FD5310">
        <w:rPr>
          <w:sz w:val="24"/>
        </w:rPr>
        <w:t>предоставлению муниципал</w:t>
      </w:r>
      <w:r w:rsidR="00FD5310">
        <w:rPr>
          <w:sz w:val="24"/>
        </w:rPr>
        <w:t>ьной услуги «Зачисление детей в </w:t>
      </w:r>
      <w:r w:rsidRPr="00FD5310">
        <w:rPr>
          <w:sz w:val="24"/>
        </w:rPr>
        <w:t>общеобразовательные организации»</w:t>
      </w:r>
    </w:p>
    <w:p w:rsidR="00235F9A" w:rsidRPr="00FD5310" w:rsidRDefault="00235F9A" w:rsidP="00FD5310">
      <w:pPr>
        <w:tabs>
          <w:tab w:val="left" w:pos="709"/>
        </w:tabs>
        <w:jc w:val="center"/>
        <w:rPr>
          <w:b/>
          <w:szCs w:val="28"/>
        </w:rPr>
      </w:pPr>
    </w:p>
    <w:p w:rsidR="00235F9A" w:rsidRPr="00FD5310" w:rsidRDefault="00235F9A" w:rsidP="00FD5310">
      <w:pPr>
        <w:tabs>
          <w:tab w:val="left" w:pos="709"/>
        </w:tabs>
        <w:jc w:val="center"/>
        <w:rPr>
          <w:b/>
          <w:szCs w:val="28"/>
        </w:rPr>
      </w:pPr>
      <w:r w:rsidRPr="00FD5310">
        <w:rPr>
          <w:b/>
          <w:szCs w:val="28"/>
        </w:rPr>
        <w:t>ИНФОРМАЦИЯ</w:t>
      </w:r>
    </w:p>
    <w:p w:rsidR="00235F9A" w:rsidRPr="00FD5310" w:rsidRDefault="00235F9A" w:rsidP="00FD5310">
      <w:pPr>
        <w:tabs>
          <w:tab w:val="left" w:pos="709"/>
        </w:tabs>
        <w:jc w:val="center"/>
        <w:rPr>
          <w:b/>
          <w:szCs w:val="28"/>
        </w:rPr>
      </w:pPr>
      <w:r w:rsidRPr="00FD5310">
        <w:rPr>
          <w:b/>
          <w:szCs w:val="28"/>
        </w:rPr>
        <w:t>о местонахождении, электронных адресах, телефонах, времени работы</w:t>
      </w:r>
    </w:p>
    <w:p w:rsidR="00235F9A" w:rsidRPr="00FD5310" w:rsidRDefault="00235F9A" w:rsidP="00FD5310">
      <w:pPr>
        <w:tabs>
          <w:tab w:val="left" w:pos="709"/>
        </w:tabs>
        <w:jc w:val="center"/>
        <w:rPr>
          <w:b/>
          <w:bCs/>
          <w:szCs w:val="28"/>
        </w:rPr>
      </w:pPr>
      <w:r w:rsidRPr="00FD5310">
        <w:rPr>
          <w:b/>
          <w:szCs w:val="28"/>
        </w:rPr>
        <w:t xml:space="preserve">общеобразовательных организаций, </w:t>
      </w:r>
      <w:r w:rsidRPr="00FD5310">
        <w:rPr>
          <w:b/>
          <w:bCs/>
          <w:szCs w:val="28"/>
        </w:rPr>
        <w:t>подведомственных</w:t>
      </w:r>
    </w:p>
    <w:p w:rsidR="00235F9A" w:rsidRDefault="00235F9A" w:rsidP="00EA4C49">
      <w:pPr>
        <w:tabs>
          <w:tab w:val="left" w:pos="709"/>
        </w:tabs>
        <w:jc w:val="center"/>
        <w:rPr>
          <w:b/>
          <w:bCs/>
          <w:szCs w:val="28"/>
        </w:rPr>
      </w:pPr>
      <w:r w:rsidRPr="00FD5310">
        <w:rPr>
          <w:b/>
          <w:bCs/>
          <w:szCs w:val="28"/>
        </w:rPr>
        <w:t>комитету по образованию</w:t>
      </w:r>
    </w:p>
    <w:p w:rsidR="006D7614" w:rsidRPr="00FD5310" w:rsidRDefault="006D7614" w:rsidP="00FD5310">
      <w:pPr>
        <w:tabs>
          <w:tab w:val="left" w:pos="709"/>
        </w:tabs>
        <w:jc w:val="center"/>
        <w:rPr>
          <w:b/>
          <w:bCs/>
          <w:szCs w:val="28"/>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2130"/>
        <w:gridCol w:w="2410"/>
        <w:gridCol w:w="2272"/>
        <w:gridCol w:w="1976"/>
      </w:tblGrid>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center"/>
              <w:rPr>
                <w:b/>
                <w:bCs/>
                <w:sz w:val="20"/>
              </w:rPr>
            </w:pPr>
            <w:r w:rsidRPr="00235F9A">
              <w:rPr>
                <w:b/>
                <w:bCs/>
                <w:sz w:val="20"/>
              </w:rPr>
              <w:t>№ пп</w:t>
            </w:r>
          </w:p>
        </w:tc>
        <w:tc>
          <w:tcPr>
            <w:tcW w:w="1138" w:type="pct"/>
            <w:tcBorders>
              <w:top w:val="single" w:sz="4" w:space="0" w:color="auto"/>
              <w:left w:val="single" w:sz="4" w:space="0" w:color="auto"/>
              <w:bottom w:val="single" w:sz="4" w:space="0" w:color="auto"/>
              <w:right w:val="single" w:sz="4" w:space="0" w:color="auto"/>
            </w:tcBorders>
          </w:tcPr>
          <w:p w:rsidR="00235F9A" w:rsidRPr="00235F9A" w:rsidRDefault="00235F9A" w:rsidP="00FD5310">
            <w:pPr>
              <w:jc w:val="center"/>
              <w:rPr>
                <w:b/>
                <w:bCs/>
                <w:sz w:val="20"/>
              </w:rPr>
            </w:pPr>
            <w:r w:rsidRPr="00235F9A">
              <w:rPr>
                <w:b/>
                <w:bCs/>
                <w:sz w:val="20"/>
              </w:rPr>
              <w:t>Наименование образовательной организации в соответствии с Уставом</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center"/>
              <w:rPr>
                <w:b/>
                <w:sz w:val="20"/>
              </w:rPr>
            </w:pPr>
            <w:r w:rsidRPr="00235F9A">
              <w:rPr>
                <w:b/>
                <w:sz w:val="20"/>
              </w:rPr>
              <w:t xml:space="preserve">Юридический адрес, </w:t>
            </w:r>
          </w:p>
          <w:p w:rsidR="00235F9A" w:rsidRPr="00235F9A" w:rsidRDefault="00235F9A" w:rsidP="00235F9A">
            <w:pPr>
              <w:jc w:val="center"/>
              <w:rPr>
                <w:b/>
                <w:sz w:val="20"/>
              </w:rPr>
            </w:pPr>
            <w:r w:rsidRPr="00235F9A">
              <w:rPr>
                <w:b/>
                <w:sz w:val="20"/>
              </w:rPr>
              <w:t xml:space="preserve">адрес  </w:t>
            </w:r>
            <w:r w:rsidRPr="00235F9A">
              <w:rPr>
                <w:b/>
                <w:sz w:val="20"/>
                <w:lang w:val="en-US"/>
              </w:rPr>
              <w:t>Internet</w:t>
            </w:r>
            <w:r w:rsidRPr="00235F9A">
              <w:rPr>
                <w:b/>
                <w:sz w:val="20"/>
              </w:rPr>
              <w:t xml:space="preserve"> - сайта</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center"/>
              <w:rPr>
                <w:b/>
                <w:bCs/>
                <w:sz w:val="20"/>
              </w:rPr>
            </w:pPr>
            <w:r w:rsidRPr="00235F9A">
              <w:rPr>
                <w:b/>
                <w:bCs/>
                <w:sz w:val="20"/>
              </w:rPr>
              <w:t>Рабочий телефон</w:t>
            </w:r>
          </w:p>
          <w:p w:rsidR="00235F9A" w:rsidRPr="00235F9A" w:rsidRDefault="00235F9A" w:rsidP="00235F9A">
            <w:pPr>
              <w:jc w:val="center"/>
              <w:rPr>
                <w:b/>
                <w:bCs/>
                <w:sz w:val="20"/>
              </w:rPr>
            </w:pPr>
            <w:r w:rsidRPr="00235F9A">
              <w:rPr>
                <w:b/>
                <w:bCs/>
                <w:sz w:val="20"/>
              </w:rPr>
              <w:t>e-mail Организации</w:t>
            </w: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center"/>
              <w:rPr>
                <w:b/>
                <w:bCs/>
                <w:sz w:val="20"/>
              </w:rPr>
            </w:pPr>
            <w:r w:rsidRPr="00235F9A">
              <w:rPr>
                <w:b/>
                <w:sz w:val="20"/>
                <w:lang w:eastAsia="ar-SA"/>
              </w:rPr>
              <w:t>Режим работы руководителя</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«Средняя общеобразовательная школа №1 им.Героя Советского Союза Н.П.Фёдорова»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ул. Школьная, д.33</w:t>
            </w:r>
          </w:p>
          <w:p w:rsidR="00235F9A" w:rsidRPr="00235F9A" w:rsidRDefault="00235F9A" w:rsidP="00235F9A">
            <w:pPr>
              <w:jc w:val="left"/>
              <w:rPr>
                <w:sz w:val="20"/>
              </w:rPr>
            </w:pPr>
            <w:r w:rsidRPr="00235F9A">
              <w:rPr>
                <w:sz w:val="20"/>
              </w:rPr>
              <w:t xml:space="preserve">http://1.81367.3535.ru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т/ф (8-813-67)-51-085, </w:t>
            </w:r>
            <w:r w:rsidRPr="00235F9A">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Понедельник-пятница с 08:30 до 17:00,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2.</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«Гимназия №2»</w:t>
            </w:r>
          </w:p>
        </w:tc>
        <w:tc>
          <w:tcPr>
            <w:tcW w:w="128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5 микрорайон, д.37</w:t>
            </w:r>
          </w:p>
          <w:p w:rsidR="00235F9A" w:rsidRPr="00235F9A" w:rsidRDefault="00235F9A" w:rsidP="00235F9A">
            <w:pPr>
              <w:jc w:val="left"/>
              <w:rPr>
                <w:sz w:val="20"/>
              </w:rPr>
            </w:pPr>
            <w:r w:rsidRPr="00235F9A">
              <w:rPr>
                <w:sz w:val="20"/>
                <w:u w:val="single"/>
              </w:rPr>
              <w:t>http://tikh-gimn2.ucoz.ru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т/ф (8-813-67)-52-137,</w:t>
            </w:r>
          </w:p>
          <w:p w:rsidR="00235F9A" w:rsidRPr="00235F9A" w:rsidRDefault="00235F9A" w:rsidP="00235F9A">
            <w:pPr>
              <w:jc w:val="left"/>
              <w:rPr>
                <w:sz w:val="20"/>
              </w:rPr>
            </w:pPr>
            <w:r w:rsidRPr="00235F9A">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Понедельник-пятница с 08:00 до 16:30,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3.</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«Средняя общеобразовательная школа №4»</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w:t>
            </w:r>
          </w:p>
          <w:p w:rsidR="00235F9A" w:rsidRPr="00235F9A" w:rsidRDefault="00235F9A" w:rsidP="00235F9A">
            <w:pPr>
              <w:jc w:val="left"/>
              <w:rPr>
                <w:sz w:val="20"/>
                <w:u w:val="single"/>
              </w:rPr>
            </w:pPr>
            <w:r w:rsidRPr="00235F9A">
              <w:rPr>
                <w:sz w:val="20"/>
              </w:rPr>
              <w:t>г. Тихвин, 6 микрорайон, д.13</w:t>
            </w:r>
            <w:r w:rsidRPr="00235F9A">
              <w:rPr>
                <w:sz w:val="20"/>
                <w:u w:val="single"/>
              </w:rPr>
              <w:t xml:space="preserve"> </w:t>
            </w:r>
          </w:p>
          <w:p w:rsidR="00235F9A" w:rsidRPr="00235F9A" w:rsidRDefault="00235F9A" w:rsidP="00235F9A">
            <w:pPr>
              <w:jc w:val="left"/>
              <w:rPr>
                <w:sz w:val="20"/>
              </w:rPr>
            </w:pPr>
            <w:r w:rsidRPr="00235F9A">
              <w:rPr>
                <w:sz w:val="20"/>
              </w:rPr>
              <w:t>https://sch4tihvin.eduface.ru/</w:t>
            </w:r>
            <w:r w:rsidRPr="00235F9A">
              <w:rPr>
                <w:sz w:val="20"/>
                <w:u w:val="single"/>
              </w:rPr>
              <w:t xml:space="preserve">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т/ф (8-813-67)-51-372,</w:t>
            </w:r>
          </w:p>
          <w:p w:rsidR="00235F9A" w:rsidRPr="00235F9A" w:rsidRDefault="00235F9A" w:rsidP="00235F9A">
            <w:pPr>
              <w:jc w:val="left"/>
              <w:rPr>
                <w:sz w:val="20"/>
              </w:rPr>
            </w:pPr>
            <w:r w:rsidRPr="00235F9A">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Понедельник – суббота с 08:00 до 17:00, без перерыва.</w:t>
            </w:r>
          </w:p>
          <w:p w:rsidR="00235F9A" w:rsidRPr="00235F9A" w:rsidRDefault="00235F9A" w:rsidP="00235F9A">
            <w:pPr>
              <w:jc w:val="left"/>
              <w:rPr>
                <w:sz w:val="20"/>
              </w:rPr>
            </w:pPr>
            <w:r w:rsidRPr="00235F9A">
              <w:rPr>
                <w:sz w:val="20"/>
              </w:rPr>
              <w:t>Суббота, воскресенье - выходные день</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4.</w:t>
            </w:r>
          </w:p>
        </w:tc>
        <w:tc>
          <w:tcPr>
            <w:tcW w:w="113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Муниципальное общеобразовательное учреждение «Средняя общеобразовательная школа №5»</w:t>
            </w:r>
          </w:p>
        </w:tc>
        <w:tc>
          <w:tcPr>
            <w:tcW w:w="128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1 микрорайон, д.32</w:t>
            </w:r>
          </w:p>
          <w:p w:rsidR="00235F9A" w:rsidRPr="00235F9A" w:rsidRDefault="00235F9A" w:rsidP="00235F9A">
            <w:pPr>
              <w:jc w:val="left"/>
              <w:rPr>
                <w:sz w:val="20"/>
              </w:rPr>
            </w:pPr>
            <w:r w:rsidRPr="00235F9A">
              <w:rPr>
                <w:sz w:val="20"/>
                <w:u w:val="single"/>
              </w:rPr>
              <w:t>http://school-5-tikhvi.ucoz.ru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т/ф (8-813-67)-72-189, </w:t>
            </w:r>
            <w:r w:rsidRPr="00235F9A">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Понедельник-пятница с 08:00 до 17:00,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5.</w:t>
            </w:r>
          </w:p>
        </w:tc>
        <w:tc>
          <w:tcPr>
            <w:tcW w:w="113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Муниципальное общеобразовательное учреждение «Средняя общеобразовательная школа №6»</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1 микрорайон, д.37</w:t>
            </w:r>
          </w:p>
          <w:p w:rsidR="00235F9A" w:rsidRPr="00235F9A" w:rsidRDefault="00235F9A" w:rsidP="00235F9A">
            <w:pPr>
              <w:jc w:val="left"/>
              <w:rPr>
                <w:sz w:val="20"/>
              </w:rPr>
            </w:pPr>
            <w:r w:rsidRPr="00235F9A">
              <w:rPr>
                <w:sz w:val="20"/>
              </w:rPr>
              <w:t xml:space="preserve">http://school6tihvin.eduface.ru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т/ф (8-813-67)-55-400,</w:t>
            </w:r>
          </w:p>
          <w:p w:rsidR="00235F9A" w:rsidRPr="00235F9A" w:rsidRDefault="00235F9A" w:rsidP="00235F9A">
            <w:pPr>
              <w:jc w:val="left"/>
              <w:rPr>
                <w:sz w:val="20"/>
              </w:rPr>
            </w:pPr>
            <w:r w:rsidRPr="00235F9A">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Понедельник – пятница с 08:00 до 17:00, 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6.</w:t>
            </w:r>
          </w:p>
        </w:tc>
        <w:tc>
          <w:tcPr>
            <w:tcW w:w="113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Муниципальное общеобразовательное учреждение «Лицей №7»</w:t>
            </w:r>
          </w:p>
        </w:tc>
        <w:tc>
          <w:tcPr>
            <w:tcW w:w="128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4 микрорайон, д.38</w:t>
            </w:r>
          </w:p>
          <w:p w:rsidR="00235F9A" w:rsidRPr="00235F9A" w:rsidRDefault="00235F9A" w:rsidP="00235F9A">
            <w:pPr>
              <w:jc w:val="left"/>
              <w:rPr>
                <w:sz w:val="20"/>
              </w:rPr>
            </w:pPr>
            <w:r w:rsidRPr="00235F9A">
              <w:rPr>
                <w:sz w:val="20"/>
                <w:u w:val="single"/>
              </w:rPr>
              <w:t>http://lic7.siteedit.ru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т/ф (8-813-67)-73-343,</w:t>
            </w:r>
          </w:p>
          <w:p w:rsidR="00235F9A" w:rsidRPr="00235F9A" w:rsidRDefault="00235F9A" w:rsidP="00235F9A">
            <w:pPr>
              <w:jc w:val="left"/>
              <w:rPr>
                <w:sz w:val="20"/>
              </w:rPr>
            </w:pPr>
            <w:r w:rsidRPr="00235F9A">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 16:00, без перерыва  </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lastRenderedPageBreak/>
              <w:t>7.</w:t>
            </w:r>
          </w:p>
        </w:tc>
        <w:tc>
          <w:tcPr>
            <w:tcW w:w="113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Муниципальное общеобразовательное учреждение «Лицей №8»</w:t>
            </w:r>
          </w:p>
          <w:p w:rsidR="00235F9A" w:rsidRPr="00235F9A" w:rsidRDefault="00235F9A" w:rsidP="00235F9A">
            <w:pPr>
              <w:jc w:val="left"/>
              <w:rPr>
                <w:sz w:val="20"/>
              </w:rPr>
            </w:pP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3 микрорайон, д.43</w:t>
            </w:r>
          </w:p>
          <w:p w:rsidR="00235F9A" w:rsidRPr="00235F9A" w:rsidRDefault="00235F9A" w:rsidP="00235F9A">
            <w:pPr>
              <w:jc w:val="left"/>
              <w:rPr>
                <w:sz w:val="20"/>
              </w:rPr>
            </w:pPr>
            <w:r w:rsidRPr="00235F9A">
              <w:rPr>
                <w:sz w:val="20"/>
              </w:rPr>
              <w:t xml:space="preserve">http://tihlizei8.ucoz.net/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т/ф (8-813-67)-71-358,</w:t>
            </w:r>
          </w:p>
          <w:p w:rsidR="00235F9A" w:rsidRPr="00235F9A" w:rsidRDefault="00235F9A" w:rsidP="00235F9A">
            <w:pPr>
              <w:jc w:val="left"/>
              <w:rPr>
                <w:sz w:val="20"/>
              </w:rPr>
            </w:pPr>
            <w:r w:rsidRPr="00235F9A">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 17:00,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8.</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«Средняя общеобразовательная школа №9»</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Ленинградская область, </w:t>
            </w:r>
          </w:p>
          <w:p w:rsidR="00235F9A" w:rsidRPr="00235F9A" w:rsidRDefault="00235F9A" w:rsidP="00235F9A">
            <w:pPr>
              <w:jc w:val="left"/>
              <w:rPr>
                <w:sz w:val="20"/>
              </w:rPr>
            </w:pPr>
            <w:r w:rsidRPr="00235F9A">
              <w:rPr>
                <w:sz w:val="20"/>
              </w:rPr>
              <w:t>г. Тихвин, ул. Пролетарской Диктатуры, д.47</w:t>
            </w:r>
          </w:p>
          <w:p w:rsidR="00235F9A" w:rsidRPr="00235F9A" w:rsidRDefault="00235F9A" w:rsidP="00235F9A">
            <w:pPr>
              <w:jc w:val="left"/>
              <w:rPr>
                <w:sz w:val="20"/>
              </w:rPr>
            </w:pPr>
            <w:r w:rsidRPr="00235F9A">
              <w:rPr>
                <w:sz w:val="20"/>
                <w:u w:val="single"/>
              </w:rPr>
              <w:t>http://school9tihvin.eduface.ru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т/ф (8-813-67)-52-864,</w:t>
            </w:r>
          </w:p>
          <w:p w:rsidR="00235F9A" w:rsidRPr="00235F9A" w:rsidRDefault="00235F9A" w:rsidP="00235F9A">
            <w:pPr>
              <w:jc w:val="left"/>
              <w:rPr>
                <w:sz w:val="20"/>
              </w:rPr>
            </w:pPr>
            <w:r w:rsidRPr="00235F9A">
              <w:rPr>
                <w:sz w:val="20"/>
                <w:u w:val="single"/>
              </w:rPr>
              <w:t xml:space="preserve">school9tihvin@mail.ru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08:30 до 17:00,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9.</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«Андреевская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дер. Мелегежская Горка, д.18</w:t>
            </w:r>
          </w:p>
          <w:p w:rsidR="00235F9A" w:rsidRPr="00235F9A" w:rsidRDefault="00235F9A" w:rsidP="00235F9A">
            <w:pPr>
              <w:jc w:val="left"/>
              <w:rPr>
                <w:sz w:val="20"/>
              </w:rPr>
            </w:pPr>
            <w:r w:rsidRPr="00235F9A">
              <w:rPr>
                <w:sz w:val="20"/>
                <w:u w:val="single"/>
              </w:rPr>
              <w:t>http://aoosh.ucoz.net</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т/ф (8-813-67)-38-135,</w:t>
            </w:r>
          </w:p>
          <w:p w:rsidR="00235F9A" w:rsidRPr="00235F9A" w:rsidRDefault="00235F9A" w:rsidP="00235F9A">
            <w:pPr>
              <w:jc w:val="left"/>
              <w:rPr>
                <w:sz w:val="20"/>
              </w:rPr>
            </w:pPr>
            <w:r w:rsidRPr="00235F9A">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Понедельник-пятница с 08.30 до 17.30, без перерыва.</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10.</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«Борская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дер. Бор, д.21</w:t>
            </w:r>
          </w:p>
          <w:p w:rsidR="00235F9A" w:rsidRPr="00235F9A" w:rsidRDefault="00235F9A" w:rsidP="00235F9A">
            <w:pPr>
              <w:jc w:val="left"/>
              <w:rPr>
                <w:sz w:val="20"/>
              </w:rPr>
            </w:pPr>
            <w:r w:rsidRPr="00235F9A">
              <w:rPr>
                <w:sz w:val="20"/>
              </w:rPr>
              <w:t xml:space="preserve">http://bor.lenschool.ru/rate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т/ф (8-813-67)-46-173,</w:t>
            </w:r>
          </w:p>
          <w:p w:rsidR="00235F9A" w:rsidRPr="00235F9A" w:rsidRDefault="00235F9A" w:rsidP="00235F9A">
            <w:pPr>
              <w:jc w:val="left"/>
              <w:rPr>
                <w:sz w:val="20"/>
              </w:rPr>
            </w:pPr>
            <w:r w:rsidRPr="00235F9A">
              <w:rPr>
                <w:sz w:val="20"/>
                <w:u w:val="single"/>
              </w:rPr>
              <w:t xml:space="preserve">schkola2012@yandex.ru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 17:00,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выходные дни</w:t>
            </w:r>
          </w:p>
          <w:p w:rsidR="00235F9A" w:rsidRPr="00235F9A" w:rsidRDefault="00235F9A" w:rsidP="00235F9A">
            <w:pPr>
              <w:jc w:val="left"/>
              <w:rPr>
                <w:sz w:val="20"/>
              </w:rPr>
            </w:pP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11.</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«Ганьковская средняя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дер. Ганьково, ул. Школьная, д.14</w:t>
            </w:r>
          </w:p>
          <w:p w:rsidR="00235F9A" w:rsidRPr="00235F9A" w:rsidRDefault="00235F9A" w:rsidP="00235F9A">
            <w:pPr>
              <w:jc w:val="left"/>
              <w:rPr>
                <w:sz w:val="20"/>
              </w:rPr>
            </w:pPr>
            <w:r w:rsidRPr="00235F9A">
              <w:rPr>
                <w:sz w:val="20"/>
                <w:u w:val="single"/>
              </w:rPr>
              <w:t>http://gank14.tikhvin-ou.ru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т/ф (8-813-67)-41-282,</w:t>
            </w:r>
          </w:p>
          <w:p w:rsidR="00235F9A" w:rsidRPr="00235F9A" w:rsidRDefault="00235F9A" w:rsidP="00235F9A">
            <w:pPr>
              <w:jc w:val="left"/>
              <w:rPr>
                <w:sz w:val="20"/>
              </w:rPr>
            </w:pPr>
            <w:r w:rsidRPr="00235F9A">
              <w:rPr>
                <w:sz w:val="20"/>
                <w:u w:val="single"/>
              </w:rPr>
              <w:t xml:space="preserve">gank14@mail.ru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до17:00, </w:t>
            </w:r>
          </w:p>
          <w:p w:rsidR="00235F9A" w:rsidRPr="00235F9A" w:rsidRDefault="00235F9A" w:rsidP="00235F9A">
            <w:pPr>
              <w:jc w:val="left"/>
              <w:rPr>
                <w:sz w:val="20"/>
              </w:rPr>
            </w:pPr>
            <w:r w:rsidRPr="00235F9A">
              <w:rPr>
                <w:sz w:val="20"/>
              </w:rPr>
              <w:t xml:space="preserve">без перерыва. </w:t>
            </w:r>
          </w:p>
          <w:p w:rsidR="00235F9A" w:rsidRPr="00235F9A" w:rsidRDefault="00235F9A" w:rsidP="00235F9A">
            <w:pPr>
              <w:jc w:val="left"/>
              <w:rPr>
                <w:sz w:val="20"/>
              </w:rPr>
            </w:pPr>
            <w:r w:rsidRPr="00235F9A">
              <w:rPr>
                <w:sz w:val="20"/>
              </w:rPr>
              <w:t>Суббота, воскресенье – выходные дни</w:t>
            </w: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12.</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«Горская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Ленинградская область, Тихвинский район, дер. Горка, ул.Центральная, д.33</w:t>
            </w:r>
          </w:p>
          <w:p w:rsidR="00235F9A" w:rsidRPr="00235F9A" w:rsidRDefault="00235F9A" w:rsidP="00235F9A">
            <w:pPr>
              <w:jc w:val="left"/>
              <w:rPr>
                <w:sz w:val="20"/>
              </w:rPr>
            </w:pPr>
            <w:r w:rsidRPr="00235F9A">
              <w:rPr>
                <w:sz w:val="20"/>
                <w:u w:val="single"/>
              </w:rPr>
              <w:t>http://ooshgorka.ucoz.net</w:t>
            </w:r>
            <w:r w:rsidRPr="00235F9A">
              <w:rPr>
                <w:sz w:val="20"/>
              </w:rPr>
              <w:t xml:space="preserve"> </w:t>
            </w:r>
          </w:p>
          <w:p w:rsidR="00235F9A" w:rsidRPr="00235F9A" w:rsidRDefault="00235F9A" w:rsidP="00235F9A">
            <w:pPr>
              <w:jc w:val="left"/>
              <w:rPr>
                <w:sz w:val="20"/>
              </w:rPr>
            </w:pP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т/ф (8-813-67)-39-133,</w:t>
            </w:r>
          </w:p>
          <w:p w:rsidR="00235F9A" w:rsidRPr="00235F9A" w:rsidRDefault="00235F9A" w:rsidP="00235F9A">
            <w:pPr>
              <w:jc w:val="left"/>
              <w:rPr>
                <w:sz w:val="20"/>
              </w:rPr>
            </w:pPr>
            <w:r w:rsidRPr="00235F9A">
              <w:rPr>
                <w:sz w:val="20"/>
                <w:u w:val="single"/>
              </w:rPr>
              <w:t xml:space="preserve">ola.serg_84@mail.ru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 17:00, </w:t>
            </w:r>
          </w:p>
          <w:p w:rsidR="00235F9A" w:rsidRPr="00235F9A" w:rsidRDefault="00235F9A" w:rsidP="00235F9A">
            <w:pPr>
              <w:jc w:val="left"/>
              <w:rPr>
                <w:sz w:val="20"/>
              </w:rPr>
            </w:pPr>
            <w:r w:rsidRPr="00235F9A">
              <w:rPr>
                <w:sz w:val="20"/>
              </w:rPr>
              <w:t xml:space="preserve">без перерыва. </w:t>
            </w:r>
          </w:p>
          <w:p w:rsidR="00235F9A" w:rsidRPr="00235F9A" w:rsidRDefault="00235F9A" w:rsidP="00235F9A">
            <w:pPr>
              <w:jc w:val="left"/>
              <w:rPr>
                <w:sz w:val="20"/>
              </w:rPr>
            </w:pPr>
            <w:r w:rsidRPr="00235F9A">
              <w:rPr>
                <w:sz w:val="20"/>
              </w:rPr>
              <w:t>Суббота, воскресенье - выходной</w:t>
            </w:r>
          </w:p>
          <w:p w:rsidR="00235F9A" w:rsidRPr="00235F9A" w:rsidRDefault="00235F9A" w:rsidP="00235F9A">
            <w:pPr>
              <w:jc w:val="left"/>
              <w:rPr>
                <w:sz w:val="20"/>
              </w:rPr>
            </w:pP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13.</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«Ерёминогорская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187522, Ленинградская область, Тихвинский район, дер. Ерёмина Гора, ул. Народная, д.77</w:t>
            </w:r>
          </w:p>
          <w:p w:rsidR="00235F9A" w:rsidRPr="00235F9A" w:rsidRDefault="00235F9A" w:rsidP="00235F9A">
            <w:pPr>
              <w:jc w:val="left"/>
              <w:rPr>
                <w:sz w:val="20"/>
              </w:rPr>
            </w:pPr>
            <w:r w:rsidRPr="00235F9A">
              <w:rPr>
                <w:sz w:val="20"/>
                <w:u w:val="single"/>
              </w:rPr>
              <w:t>http://eremschool.ru</w:t>
            </w:r>
            <w:r w:rsidRPr="00235F9A">
              <w:rPr>
                <w:sz w:val="20"/>
              </w:rPr>
              <w:t xml:space="preserve"> </w:t>
            </w:r>
          </w:p>
          <w:p w:rsidR="00235F9A" w:rsidRPr="00235F9A" w:rsidRDefault="00235F9A" w:rsidP="00235F9A">
            <w:pPr>
              <w:jc w:val="left"/>
              <w:rPr>
                <w:sz w:val="20"/>
              </w:rPr>
            </w:pP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т/ф (8-813-67)-45-583,</w:t>
            </w:r>
          </w:p>
          <w:p w:rsidR="00235F9A" w:rsidRPr="00235F9A" w:rsidRDefault="00235F9A" w:rsidP="00235F9A">
            <w:pPr>
              <w:jc w:val="left"/>
              <w:rPr>
                <w:sz w:val="20"/>
              </w:rPr>
            </w:pPr>
            <w:r w:rsidRPr="00235F9A">
              <w:rPr>
                <w:sz w:val="20"/>
                <w:u w:val="single"/>
              </w:rPr>
              <w:t xml:space="preserve">erem_scool@mail.ru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Понедельник - пятница с 08:00 до 17:00, без перерыва.</w:t>
            </w:r>
          </w:p>
          <w:p w:rsidR="00235F9A" w:rsidRPr="00235F9A" w:rsidRDefault="00235F9A" w:rsidP="00235F9A">
            <w:pPr>
              <w:jc w:val="left"/>
              <w:rPr>
                <w:sz w:val="20"/>
              </w:rPr>
            </w:pPr>
            <w:r w:rsidRPr="00235F9A">
              <w:rPr>
                <w:sz w:val="20"/>
              </w:rPr>
              <w:t>Суббота, воскресенье - выходные дни</w:t>
            </w:r>
          </w:p>
          <w:p w:rsidR="00235F9A" w:rsidRPr="00235F9A" w:rsidRDefault="00235F9A" w:rsidP="00235F9A">
            <w:pPr>
              <w:jc w:val="left"/>
              <w:rPr>
                <w:sz w:val="20"/>
              </w:rPr>
            </w:pP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14.</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«Ильинская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пос. Цвылёво, д. 46А</w:t>
            </w:r>
          </w:p>
          <w:p w:rsidR="00235F9A" w:rsidRPr="00235F9A" w:rsidRDefault="00235F9A" w:rsidP="00235F9A">
            <w:pPr>
              <w:jc w:val="left"/>
              <w:rPr>
                <w:sz w:val="20"/>
              </w:rPr>
            </w:pPr>
            <w:r w:rsidRPr="00235F9A">
              <w:rPr>
                <w:sz w:val="20"/>
                <w:u w:val="single"/>
              </w:rPr>
              <w:t>http://ooshilinka.ucoz.ru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т/ф (8-813-67)-37-516, </w:t>
            </w:r>
            <w:hyperlink r:id="rId15" w:anchor="compose?to=%22%D0%98%D0%BB%D1%8C%D0%B8%D0%BD%D1%81%D0%BA%D0%B0%D1%8F%20%D0%9E%D0%9E%D0%A8%22%20%3Cilinskaya.oosh%40mail.ru%3E" w:history="1">
              <w:r w:rsidRPr="00235F9A">
                <w:rPr>
                  <w:sz w:val="20"/>
                  <w:u w:val="single"/>
                  <w:shd w:val="clear" w:color="auto" w:fill="FFFFFF"/>
                </w:rPr>
                <w:t>ilinskaya.oosh@mail.ru</w:t>
              </w:r>
            </w:hyperlink>
            <w:r w:rsidRPr="00235F9A">
              <w:rPr>
                <w:sz w:val="20"/>
              </w:rPr>
              <w:t xml:space="preserve">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Понедельник-пятница с 08.00 до 17.00,</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 выходной</w:t>
            </w:r>
          </w:p>
          <w:p w:rsidR="00235F9A" w:rsidRPr="00235F9A" w:rsidRDefault="00235F9A" w:rsidP="00235F9A">
            <w:pPr>
              <w:jc w:val="left"/>
              <w:rPr>
                <w:sz w:val="20"/>
              </w:rPr>
            </w:pPr>
          </w:p>
        </w:tc>
      </w:tr>
    </w:tbl>
    <w:p w:rsidR="00120791" w:rsidRDefault="00120791"/>
    <w:p w:rsidR="00120791" w:rsidRDefault="00120791"/>
    <w:p w:rsidR="00120791" w:rsidRDefault="00120791"/>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2130"/>
        <w:gridCol w:w="2410"/>
        <w:gridCol w:w="2272"/>
        <w:gridCol w:w="1976"/>
      </w:tblGrid>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lastRenderedPageBreak/>
              <w:t>15.</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«Коськовская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Ленинградская область, Тихвинский район, дер. Коськово, </w:t>
            </w:r>
          </w:p>
          <w:p w:rsidR="00235F9A" w:rsidRPr="00235F9A" w:rsidRDefault="00235F9A" w:rsidP="00235F9A">
            <w:pPr>
              <w:jc w:val="left"/>
              <w:rPr>
                <w:sz w:val="20"/>
              </w:rPr>
            </w:pPr>
            <w:r w:rsidRPr="00235F9A">
              <w:rPr>
                <w:sz w:val="20"/>
              </w:rPr>
              <w:t>ул. Школьная, д 4.</w:t>
            </w:r>
          </w:p>
          <w:p w:rsidR="00235F9A" w:rsidRPr="00235F9A" w:rsidRDefault="00235F9A" w:rsidP="00235F9A">
            <w:pPr>
              <w:jc w:val="left"/>
              <w:rPr>
                <w:sz w:val="20"/>
              </w:rPr>
            </w:pPr>
            <w:r w:rsidRPr="00235F9A">
              <w:rPr>
                <w:sz w:val="20"/>
                <w:u w:val="single"/>
              </w:rPr>
              <w:t>http://koskovo.ucoz.ru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т/ф (8-813-67)-43-160, </w:t>
            </w:r>
            <w:r w:rsidRPr="00235F9A">
              <w:rPr>
                <w:sz w:val="20"/>
                <w:u w:val="single"/>
              </w:rPr>
              <w:t xml:space="preserve">koskovo_scola.ru@mail.ru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Понедельник - пятница с 08:00 до 17.00, без перерыва.</w:t>
            </w:r>
          </w:p>
          <w:p w:rsidR="00235F9A" w:rsidRPr="00235F9A" w:rsidRDefault="00235F9A" w:rsidP="00235F9A">
            <w:pPr>
              <w:jc w:val="left"/>
              <w:rPr>
                <w:sz w:val="20"/>
              </w:rPr>
            </w:pPr>
            <w:r w:rsidRPr="00235F9A">
              <w:rPr>
                <w:sz w:val="20"/>
              </w:rPr>
              <w:t>Суббота, воскресенье - выходные дни</w:t>
            </w:r>
          </w:p>
          <w:p w:rsidR="00235F9A" w:rsidRPr="00235F9A" w:rsidRDefault="00235F9A" w:rsidP="00235F9A">
            <w:pPr>
              <w:jc w:val="left"/>
              <w:rPr>
                <w:sz w:val="20"/>
              </w:rPr>
            </w:pP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16.</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«Красавская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пос. Красава, ул. Комсомольская, д.16</w:t>
            </w:r>
          </w:p>
          <w:p w:rsidR="00235F9A" w:rsidRPr="00235F9A" w:rsidRDefault="00235F9A" w:rsidP="00235F9A">
            <w:pPr>
              <w:jc w:val="left"/>
              <w:rPr>
                <w:sz w:val="20"/>
              </w:rPr>
            </w:pPr>
            <w:r w:rsidRPr="00235F9A">
              <w:rPr>
                <w:sz w:val="20"/>
              </w:rPr>
              <w:t xml:space="preserve">http://krasava.lo.eduru.ru  </w:t>
            </w:r>
          </w:p>
        </w:tc>
        <w:tc>
          <w:tcPr>
            <w:tcW w:w="121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 xml:space="preserve"> т/ф (8-813-67)-48-107, </w:t>
            </w:r>
          </w:p>
          <w:p w:rsidR="00235F9A" w:rsidRPr="00235F9A" w:rsidRDefault="00235F9A" w:rsidP="00235F9A">
            <w:pPr>
              <w:jc w:val="left"/>
              <w:rPr>
                <w:sz w:val="20"/>
              </w:rPr>
            </w:pPr>
            <w:r w:rsidRPr="00235F9A">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 17:00, </w:t>
            </w:r>
          </w:p>
          <w:p w:rsidR="00235F9A" w:rsidRPr="00235F9A" w:rsidRDefault="00235F9A" w:rsidP="00235F9A">
            <w:pPr>
              <w:jc w:val="left"/>
              <w:rPr>
                <w:sz w:val="20"/>
              </w:rPr>
            </w:pPr>
            <w:r w:rsidRPr="00235F9A">
              <w:rPr>
                <w:sz w:val="20"/>
              </w:rPr>
              <w:t>без перерыва.</w:t>
            </w:r>
          </w:p>
          <w:p w:rsidR="00235F9A" w:rsidRPr="00235F9A" w:rsidRDefault="00235F9A" w:rsidP="00235F9A">
            <w:pPr>
              <w:jc w:val="left"/>
              <w:rPr>
                <w:sz w:val="20"/>
              </w:rPr>
            </w:pPr>
            <w:r w:rsidRPr="00235F9A">
              <w:rPr>
                <w:sz w:val="20"/>
              </w:rPr>
              <w:t>Суббота, воскресенье: выходной</w:t>
            </w:r>
          </w:p>
          <w:p w:rsidR="00235F9A" w:rsidRPr="00235F9A" w:rsidRDefault="00235F9A" w:rsidP="00235F9A">
            <w:pPr>
              <w:jc w:val="left"/>
              <w:rPr>
                <w:sz w:val="20"/>
              </w:rPr>
            </w:pP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17.</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«Пашозерская основная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дер. Пашозеро, ул. Центральная, д.1</w:t>
            </w:r>
          </w:p>
          <w:p w:rsidR="00235F9A" w:rsidRPr="00235F9A" w:rsidRDefault="00235F9A" w:rsidP="00235F9A">
            <w:pPr>
              <w:jc w:val="left"/>
              <w:rPr>
                <w:sz w:val="20"/>
              </w:rPr>
            </w:pPr>
            <w:r w:rsidRPr="00235F9A">
              <w:rPr>
                <w:sz w:val="20"/>
                <w:u w:val="single"/>
              </w:rPr>
              <w:t>http://pashozero.ucoz.ru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т/ф (8-813-67)-41635, </w:t>
            </w:r>
          </w:p>
          <w:p w:rsidR="00235F9A" w:rsidRPr="00235F9A" w:rsidRDefault="00235F9A" w:rsidP="00235F9A">
            <w:pPr>
              <w:jc w:val="left"/>
              <w:rPr>
                <w:sz w:val="20"/>
              </w:rPr>
            </w:pPr>
            <w:r w:rsidRPr="00235F9A">
              <w:rPr>
                <w:sz w:val="20"/>
                <w:u w:val="single"/>
              </w:rPr>
              <w:t xml:space="preserve">pashzerskaja@gmail.com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 xml:space="preserve">Понедельник-пятница с 08:00 до 17:00, </w:t>
            </w:r>
          </w:p>
          <w:p w:rsidR="00235F9A" w:rsidRPr="00235F9A" w:rsidRDefault="00235F9A" w:rsidP="00235F9A">
            <w:pPr>
              <w:jc w:val="left"/>
              <w:rPr>
                <w:sz w:val="20"/>
              </w:rPr>
            </w:pPr>
            <w:r w:rsidRPr="00235F9A">
              <w:rPr>
                <w:sz w:val="20"/>
              </w:rPr>
              <w:t xml:space="preserve">без перерыва. </w:t>
            </w:r>
          </w:p>
          <w:p w:rsidR="00235F9A" w:rsidRPr="00235F9A" w:rsidRDefault="00235F9A" w:rsidP="00235F9A">
            <w:pPr>
              <w:jc w:val="left"/>
              <w:rPr>
                <w:sz w:val="20"/>
              </w:rPr>
            </w:pPr>
            <w:r w:rsidRPr="00235F9A">
              <w:rPr>
                <w:sz w:val="20"/>
              </w:rPr>
              <w:t>Суббота, воскресенье – выходные дни</w:t>
            </w:r>
          </w:p>
          <w:p w:rsidR="00235F9A" w:rsidRPr="00235F9A" w:rsidRDefault="00235F9A" w:rsidP="00235F9A">
            <w:pPr>
              <w:jc w:val="left"/>
              <w:rPr>
                <w:sz w:val="20"/>
              </w:rPr>
            </w:pPr>
          </w:p>
        </w:tc>
      </w:tr>
      <w:tr w:rsidR="00235F9A" w:rsidRPr="00235F9A" w:rsidTr="00120791">
        <w:trPr>
          <w:trHeight w:val="227"/>
        </w:trPr>
        <w:tc>
          <w:tcPr>
            <w:tcW w:w="304"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bCs/>
                <w:sz w:val="20"/>
              </w:rPr>
            </w:pPr>
            <w:r w:rsidRPr="00235F9A">
              <w:rPr>
                <w:bCs/>
                <w:sz w:val="20"/>
              </w:rPr>
              <w:t>18.</w:t>
            </w:r>
          </w:p>
        </w:tc>
        <w:tc>
          <w:tcPr>
            <w:tcW w:w="113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Муниципальное общеобразовательное учреждение «Шугозерская средняя общеобразовательная школа»</w:t>
            </w:r>
          </w:p>
        </w:tc>
        <w:tc>
          <w:tcPr>
            <w:tcW w:w="1288"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Ленинградская область, Тихвинский район, пос. Шугозеро, ул. Школьная, д.9А</w:t>
            </w:r>
          </w:p>
          <w:p w:rsidR="00235F9A" w:rsidRPr="00235F9A" w:rsidRDefault="00235F9A" w:rsidP="00235F9A">
            <w:pPr>
              <w:jc w:val="left"/>
              <w:rPr>
                <w:sz w:val="20"/>
              </w:rPr>
            </w:pPr>
            <w:r w:rsidRPr="00235F9A">
              <w:rPr>
                <w:sz w:val="20"/>
                <w:u w:val="single"/>
              </w:rPr>
              <w:t>http://shcoolshugozero.ucoz.ru</w:t>
            </w:r>
            <w:r w:rsidRPr="00235F9A">
              <w:rPr>
                <w:sz w:val="20"/>
              </w:rPr>
              <w:t xml:space="preserve"> </w:t>
            </w:r>
          </w:p>
        </w:tc>
        <w:tc>
          <w:tcPr>
            <w:tcW w:w="1214" w:type="pct"/>
            <w:tcBorders>
              <w:top w:val="single" w:sz="4" w:space="0" w:color="auto"/>
              <w:left w:val="single" w:sz="4" w:space="0" w:color="auto"/>
              <w:bottom w:val="single" w:sz="4" w:space="0" w:color="auto"/>
              <w:right w:val="single" w:sz="4" w:space="0" w:color="auto"/>
            </w:tcBorders>
          </w:tcPr>
          <w:p w:rsidR="00235F9A" w:rsidRPr="00235F9A" w:rsidRDefault="00235F9A" w:rsidP="00235F9A">
            <w:pPr>
              <w:jc w:val="left"/>
              <w:rPr>
                <w:sz w:val="20"/>
              </w:rPr>
            </w:pPr>
            <w:r w:rsidRPr="00235F9A">
              <w:rPr>
                <w:sz w:val="20"/>
              </w:rPr>
              <w:t>т/ф (8-813-67)-44-148, 44472,</w:t>
            </w:r>
          </w:p>
          <w:p w:rsidR="00235F9A" w:rsidRPr="00235F9A" w:rsidRDefault="00235F9A" w:rsidP="00235F9A">
            <w:pPr>
              <w:jc w:val="left"/>
              <w:rPr>
                <w:sz w:val="20"/>
              </w:rPr>
            </w:pPr>
            <w:r w:rsidRPr="00235F9A">
              <w:rPr>
                <w:sz w:val="20"/>
                <w:u w:val="single"/>
              </w:rPr>
              <w:t xml:space="preserve">shugozero@mail.ru </w:t>
            </w:r>
          </w:p>
          <w:p w:rsidR="00235F9A" w:rsidRPr="00235F9A" w:rsidRDefault="00235F9A" w:rsidP="00235F9A">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rsidR="00235F9A" w:rsidRPr="00235F9A" w:rsidRDefault="00235F9A" w:rsidP="00235F9A">
            <w:pPr>
              <w:jc w:val="left"/>
              <w:rPr>
                <w:sz w:val="20"/>
              </w:rPr>
            </w:pPr>
            <w:r w:rsidRPr="00235F9A">
              <w:rPr>
                <w:sz w:val="20"/>
              </w:rPr>
              <w:t>Понедельник-пятница с 08:00 до 17:00.</w:t>
            </w:r>
          </w:p>
          <w:p w:rsidR="00235F9A" w:rsidRPr="00235F9A" w:rsidRDefault="00235F9A" w:rsidP="00235F9A">
            <w:pPr>
              <w:jc w:val="left"/>
              <w:rPr>
                <w:sz w:val="20"/>
              </w:rPr>
            </w:pPr>
            <w:r w:rsidRPr="00235F9A">
              <w:rPr>
                <w:sz w:val="20"/>
              </w:rPr>
              <w:t>Суббота, воскресенье – выходные дни</w:t>
            </w:r>
          </w:p>
        </w:tc>
      </w:tr>
    </w:tbl>
    <w:p w:rsidR="00235F9A" w:rsidRPr="00235F9A" w:rsidRDefault="00235F9A" w:rsidP="006D7614">
      <w:pPr>
        <w:tabs>
          <w:tab w:val="left" w:pos="709"/>
        </w:tabs>
        <w:rPr>
          <w:b/>
          <w:sz w:val="20"/>
        </w:rPr>
      </w:pPr>
    </w:p>
    <w:p w:rsidR="00235F9A" w:rsidRPr="00235F9A" w:rsidRDefault="00235F9A" w:rsidP="006D7614">
      <w:pPr>
        <w:widowControl w:val="0"/>
        <w:rPr>
          <w:rFonts w:ascii="Arial" w:eastAsia="Calibri" w:hAnsi="Arial" w:cs="Arial"/>
          <w:b/>
          <w:bCs/>
          <w:sz w:val="20"/>
          <w:lang w:eastAsia="en-US"/>
        </w:rPr>
      </w:pPr>
    </w:p>
    <w:p w:rsidR="00704EA0" w:rsidRDefault="00704EA0" w:rsidP="00235F9A">
      <w:pPr>
        <w:jc w:val="left"/>
        <w:rPr>
          <w:szCs w:val="28"/>
        </w:rPr>
        <w:sectPr w:rsidR="00704EA0" w:rsidSect="00C82428">
          <w:pgSz w:w="11907" w:h="16840"/>
          <w:pgMar w:top="1134" w:right="1134" w:bottom="709" w:left="1701" w:header="720" w:footer="720" w:gutter="0"/>
          <w:pgNumType w:start="1"/>
          <w:cols w:space="720"/>
        </w:sectPr>
      </w:pPr>
    </w:p>
    <w:p w:rsidR="00235F9A" w:rsidRPr="006F30DE" w:rsidRDefault="00235F9A" w:rsidP="006F30DE">
      <w:pPr>
        <w:ind w:left="5103"/>
        <w:jc w:val="left"/>
        <w:rPr>
          <w:sz w:val="24"/>
        </w:rPr>
      </w:pPr>
      <w:r w:rsidRPr="006F30DE">
        <w:rPr>
          <w:sz w:val="24"/>
        </w:rPr>
        <w:lastRenderedPageBreak/>
        <w:t>Приложение №</w:t>
      </w:r>
      <w:r w:rsidR="006F30DE">
        <w:rPr>
          <w:sz w:val="24"/>
        </w:rPr>
        <w:t> </w:t>
      </w:r>
      <w:r w:rsidRPr="006F30DE">
        <w:rPr>
          <w:sz w:val="24"/>
        </w:rPr>
        <w:t xml:space="preserve">13 </w:t>
      </w:r>
      <w:r w:rsidR="006F30DE">
        <w:rPr>
          <w:sz w:val="24"/>
        </w:rPr>
        <w:br/>
      </w:r>
      <w:r w:rsidRPr="006F30DE">
        <w:rPr>
          <w:sz w:val="24"/>
        </w:rPr>
        <w:t>к административному регламенту</w:t>
      </w:r>
      <w:r w:rsidR="006F30DE">
        <w:rPr>
          <w:sz w:val="24"/>
        </w:rPr>
        <w:t xml:space="preserve"> </w:t>
      </w:r>
      <w:r w:rsidR="006F30DE">
        <w:rPr>
          <w:sz w:val="24"/>
        </w:rPr>
        <w:br/>
      </w:r>
      <w:r w:rsidRPr="006F30DE">
        <w:rPr>
          <w:sz w:val="24"/>
        </w:rPr>
        <w:t xml:space="preserve">администрации муниципального образования </w:t>
      </w:r>
      <w:r w:rsidR="006F30DE">
        <w:rPr>
          <w:sz w:val="24"/>
        </w:rPr>
        <w:br/>
      </w:r>
      <w:r w:rsidRPr="006F30DE">
        <w:rPr>
          <w:sz w:val="24"/>
        </w:rPr>
        <w:t>Тихвинский муниципальный</w:t>
      </w:r>
      <w:r w:rsidR="006F30DE">
        <w:rPr>
          <w:sz w:val="24"/>
        </w:rPr>
        <w:t xml:space="preserve"> район Ленинградской области по </w:t>
      </w:r>
      <w:r w:rsidRPr="006F30DE">
        <w:rPr>
          <w:sz w:val="24"/>
        </w:rPr>
        <w:t>предоставлению муниципал</w:t>
      </w:r>
      <w:r w:rsidR="006F30DE">
        <w:rPr>
          <w:sz w:val="24"/>
        </w:rPr>
        <w:t>ьной услуги «Зачисление детей в </w:t>
      </w:r>
      <w:r w:rsidRPr="006F30DE">
        <w:rPr>
          <w:sz w:val="24"/>
        </w:rPr>
        <w:t>общеобразовательные организации»</w:t>
      </w:r>
    </w:p>
    <w:p w:rsidR="00235F9A" w:rsidRPr="006F30DE" w:rsidRDefault="00235F9A" w:rsidP="006F30DE">
      <w:pPr>
        <w:widowControl w:val="0"/>
        <w:tabs>
          <w:tab w:val="left" w:pos="1134"/>
        </w:tabs>
        <w:autoSpaceDE w:val="0"/>
        <w:autoSpaceDN w:val="0"/>
        <w:adjustRightInd w:val="0"/>
        <w:jc w:val="center"/>
        <w:rPr>
          <w:b/>
          <w:sz w:val="32"/>
          <w:szCs w:val="28"/>
          <w:lang w:eastAsia="en-US"/>
        </w:rPr>
      </w:pPr>
    </w:p>
    <w:p w:rsidR="00235F9A" w:rsidRPr="006F30DE" w:rsidRDefault="00235F9A" w:rsidP="006F30DE">
      <w:pPr>
        <w:widowControl w:val="0"/>
        <w:tabs>
          <w:tab w:val="left" w:pos="1134"/>
        </w:tabs>
        <w:autoSpaceDE w:val="0"/>
        <w:autoSpaceDN w:val="0"/>
        <w:adjustRightInd w:val="0"/>
        <w:jc w:val="center"/>
        <w:rPr>
          <w:b/>
          <w:szCs w:val="24"/>
          <w:lang w:eastAsia="en-US"/>
        </w:rPr>
      </w:pPr>
      <w:r w:rsidRPr="006F30DE">
        <w:rPr>
          <w:b/>
          <w:szCs w:val="24"/>
          <w:lang w:eastAsia="en-US"/>
        </w:rPr>
        <w:t>ИНФОРМАЦИЯ</w:t>
      </w:r>
      <w:r w:rsidR="001B65E3">
        <w:rPr>
          <w:b/>
          <w:szCs w:val="24"/>
          <w:lang w:eastAsia="en-US"/>
        </w:rPr>
        <w:br/>
      </w:r>
      <w:r w:rsidRPr="006F30DE">
        <w:rPr>
          <w:b/>
          <w:szCs w:val="24"/>
          <w:lang w:eastAsia="en-US"/>
        </w:rPr>
        <w:t>о местах нахождения, справочных телефонах</w:t>
      </w:r>
      <w:r w:rsidR="001B65E3">
        <w:rPr>
          <w:b/>
          <w:szCs w:val="24"/>
          <w:lang w:eastAsia="en-US"/>
        </w:rPr>
        <w:br/>
      </w:r>
      <w:r w:rsidRPr="006F30DE">
        <w:rPr>
          <w:b/>
          <w:szCs w:val="24"/>
          <w:lang w:eastAsia="en-US"/>
        </w:rPr>
        <w:t>и адресах электронной почты МФЦ</w:t>
      </w:r>
    </w:p>
    <w:p w:rsidR="0055079D" w:rsidRPr="0055079D" w:rsidRDefault="0055079D" w:rsidP="005C335A">
      <w:pPr>
        <w:jc w:val="center"/>
        <w:rPr>
          <w:szCs w:val="24"/>
          <w:shd w:val="clear" w:color="auto" w:fill="FFFFFF"/>
          <w:lang w:eastAsia="en-US"/>
        </w:rPr>
      </w:pPr>
    </w:p>
    <w:p w:rsidR="00235F9A" w:rsidRPr="006F30DE" w:rsidRDefault="00235F9A" w:rsidP="006F30DE">
      <w:pPr>
        <w:ind w:firstLine="720"/>
        <w:rPr>
          <w:sz w:val="24"/>
          <w:szCs w:val="24"/>
        </w:rPr>
      </w:pPr>
      <w:r w:rsidRPr="006F30DE">
        <w:rPr>
          <w:sz w:val="24"/>
          <w:szCs w:val="24"/>
        </w:rPr>
        <w:t xml:space="preserve">Телефон единой справочной службы ГБУ ЛО «МФЦ»: 8 (800) 500-00-47 </w:t>
      </w:r>
      <w:r w:rsidR="006F30DE">
        <w:rPr>
          <w:i/>
          <w:iCs/>
          <w:sz w:val="24"/>
          <w:szCs w:val="24"/>
        </w:rPr>
        <w:t>(на </w:t>
      </w:r>
      <w:r w:rsidRPr="006F30DE">
        <w:rPr>
          <w:i/>
          <w:iCs/>
          <w:sz w:val="24"/>
          <w:szCs w:val="24"/>
        </w:rPr>
        <w:t>территории России звонок бесплатный),</w:t>
      </w:r>
      <w:r w:rsidRPr="006F30DE">
        <w:rPr>
          <w:sz w:val="24"/>
          <w:szCs w:val="24"/>
        </w:rPr>
        <w:t xml:space="preserve"> адрес электронной почты: info@mfc47.ru.</w:t>
      </w:r>
    </w:p>
    <w:p w:rsidR="00235F9A" w:rsidRPr="006F30DE" w:rsidRDefault="00235F9A" w:rsidP="006F30DE">
      <w:pPr>
        <w:ind w:firstLine="720"/>
        <w:rPr>
          <w:sz w:val="24"/>
          <w:szCs w:val="24"/>
        </w:rPr>
      </w:pPr>
      <w:r w:rsidRPr="006F30DE">
        <w:rPr>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6F30DE">
        <w:rPr>
          <w:sz w:val="24"/>
          <w:szCs w:val="24"/>
          <w:u w:val="single"/>
        </w:rPr>
        <w:t>www.mfc47.ru</w:t>
      </w:r>
    </w:p>
    <w:p w:rsidR="00235F9A" w:rsidRPr="006F30DE" w:rsidRDefault="00235F9A" w:rsidP="006F30DE">
      <w:pPr>
        <w:ind w:firstLine="720"/>
        <w:rPr>
          <w:sz w:val="24"/>
          <w:szCs w:val="24"/>
        </w:rPr>
      </w:pPr>
    </w:p>
    <w:tbl>
      <w:tblPr>
        <w:tblW w:w="5140" w:type="pct"/>
        <w:tblInd w:w="-127" w:type="dxa"/>
        <w:tblLook w:val="04A0" w:firstRow="1" w:lastRow="0" w:firstColumn="1" w:lastColumn="0" w:noHBand="0" w:noVBand="1"/>
      </w:tblPr>
      <w:tblGrid>
        <w:gridCol w:w="427"/>
        <w:gridCol w:w="4390"/>
        <w:gridCol w:w="2042"/>
        <w:gridCol w:w="1426"/>
        <w:gridCol w:w="1072"/>
      </w:tblGrid>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jc w:val="center"/>
              <w:rPr>
                <w:b/>
                <w:bCs/>
                <w:sz w:val="20"/>
              </w:rPr>
            </w:pPr>
            <w:r w:rsidRPr="00235F9A">
              <w:rPr>
                <w:b/>
                <w:bCs/>
                <w:sz w:val="20"/>
              </w:rPr>
              <w:t>№</w:t>
            </w:r>
          </w:p>
          <w:p w:rsidR="00235F9A" w:rsidRPr="00235F9A" w:rsidRDefault="00235F9A" w:rsidP="003337F4">
            <w:pPr>
              <w:jc w:val="center"/>
              <w:rPr>
                <w:sz w:val="20"/>
              </w:rPr>
            </w:pPr>
            <w:r w:rsidRPr="00235F9A">
              <w:rPr>
                <w:b/>
                <w:bCs/>
                <w:sz w:val="20"/>
              </w:rPr>
              <w:t>пп</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center"/>
              <w:rPr>
                <w:sz w:val="20"/>
              </w:rPr>
            </w:pPr>
            <w:r w:rsidRPr="00235F9A">
              <w:rPr>
                <w:b/>
                <w:bCs/>
                <w:sz w:val="20"/>
              </w:rPr>
              <w:t>Наименование МФЦ</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center"/>
              <w:rPr>
                <w:sz w:val="20"/>
              </w:rPr>
            </w:pPr>
            <w:r w:rsidRPr="00235F9A">
              <w:rPr>
                <w:b/>
                <w:bCs/>
                <w:sz w:val="20"/>
              </w:rPr>
              <w:t>Почтовый адрес</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center"/>
              <w:rPr>
                <w:sz w:val="20"/>
              </w:rPr>
            </w:pPr>
            <w:r w:rsidRPr="00235F9A">
              <w:rPr>
                <w:b/>
                <w:bCs/>
                <w:sz w:val="20"/>
              </w:rPr>
              <w:t>График работы</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ind w:left="102" w:right="159"/>
              <w:jc w:val="center"/>
              <w:rPr>
                <w:sz w:val="20"/>
              </w:rPr>
            </w:pPr>
            <w:r w:rsidRPr="00235F9A">
              <w:rPr>
                <w:b/>
                <w:bCs/>
                <w:sz w:val="20"/>
              </w:rPr>
              <w:t>Телефон</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Бокситогорском районе Ленинградской области</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jc w:val="center"/>
              <w:rPr>
                <w:sz w:val="20"/>
              </w:rPr>
            </w:pPr>
            <w:r w:rsidRPr="00235F9A">
              <w:rPr>
                <w:sz w:val="20"/>
              </w:rPr>
              <w:t>1</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«Тихвинский» - отдел «Бокситогорск»</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187650, Россия, Ленинградская область, Бокситогорский район, г. Бокситогорск,  ул. Заводская, д. 8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Понедельник - пятница с 9.00 до 18.00. Суббота - с 09.00 до 14.00. Воскресенье - выходной</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«Тихвинский» - отдел «Пикалево»</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187602, Россия, Ленинградская область, Бокситогорский район, г. Пикалево, ул.Заводская, д. 11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Понедельник - пятница с 9.00 до 18.00. Суббота - с 09.00 до 14.00. Воскресенье - выходной</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8 (800) </w:t>
            </w:r>
          </w:p>
          <w:p w:rsidR="00235F9A" w:rsidRPr="00235F9A" w:rsidRDefault="00235F9A" w:rsidP="003337F4">
            <w:pPr>
              <w:ind w:left="102" w:right="159"/>
              <w:rPr>
                <w:sz w:val="20"/>
              </w:rPr>
            </w:pPr>
            <w:r w:rsidRPr="00235F9A">
              <w:rPr>
                <w:sz w:val="20"/>
              </w:rPr>
              <w:t xml:space="preserve">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Волосовском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2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ind w:left="102" w:right="159"/>
              <w:rPr>
                <w:sz w:val="20"/>
              </w:rPr>
            </w:pPr>
            <w:r w:rsidRPr="00235F9A">
              <w:rPr>
                <w:sz w:val="20"/>
              </w:rPr>
              <w:t>Филиал ГБУ ЛО «МФЦ» «Волосовский»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188410, Россия, Ленинградская обл., Волосовский район, г. Волосово, усадьба СХТ, д.1 лит. А</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Волховском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3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«Волховский»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187403, Ленинградская область, г. Волхов, Волховский проспект, д. 9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8 (800) 500-00-47 </w:t>
            </w:r>
          </w:p>
        </w:tc>
      </w:tr>
    </w:tbl>
    <w:p w:rsidR="005C335A" w:rsidRDefault="005C335A"/>
    <w:p w:rsidR="005C335A" w:rsidRDefault="005C335A"/>
    <w:tbl>
      <w:tblPr>
        <w:tblW w:w="5140" w:type="pct"/>
        <w:tblInd w:w="-127" w:type="dxa"/>
        <w:tblLook w:val="04A0" w:firstRow="1" w:lastRow="0" w:firstColumn="1" w:lastColumn="0" w:noHBand="0" w:noVBand="1"/>
      </w:tblPr>
      <w:tblGrid>
        <w:gridCol w:w="427"/>
        <w:gridCol w:w="4390"/>
        <w:gridCol w:w="2042"/>
        <w:gridCol w:w="1426"/>
        <w:gridCol w:w="1072"/>
      </w:tblGrid>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lastRenderedPageBreak/>
              <w:t>Предоставление услуг во Всеволожском районе Ленинградской области</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jc w:val="center"/>
              <w:rPr>
                <w:sz w:val="20"/>
              </w:rPr>
            </w:pPr>
            <w:r w:rsidRPr="00235F9A">
              <w:rPr>
                <w:sz w:val="20"/>
              </w:rPr>
              <w:t>4</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ind w:left="102" w:right="159"/>
              <w:jc w:val="left"/>
              <w:rPr>
                <w:sz w:val="20"/>
              </w:rPr>
            </w:pPr>
            <w:r w:rsidRPr="00235F9A">
              <w:rPr>
                <w:sz w:val="20"/>
              </w:rPr>
              <w:t>Филиал ГБУ ЛО «МФЦ» «Всеволожский»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188643, Россия, Ленинградская область, Всеволожский район, г. Всеволожск, ул. Пожвинская, д. 4а</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С 9.00 до 21.00</w:t>
            </w:r>
          </w:p>
          <w:p w:rsidR="00235F9A" w:rsidRPr="00235F9A" w:rsidRDefault="00235F9A" w:rsidP="00235F9A">
            <w:pPr>
              <w:ind w:left="102" w:right="159"/>
              <w:jc w:val="left"/>
              <w:rPr>
                <w:sz w:val="20"/>
              </w:rPr>
            </w:pPr>
            <w:r w:rsidRPr="00235F9A">
              <w:rPr>
                <w:sz w:val="20"/>
              </w:rPr>
              <w:t xml:space="preserve">ежедневно, </w:t>
            </w:r>
          </w:p>
          <w:p w:rsidR="00235F9A" w:rsidRPr="00235F9A" w:rsidRDefault="00235F9A" w:rsidP="00235F9A">
            <w:pPr>
              <w:ind w:left="102" w:right="159"/>
              <w:jc w:val="left"/>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left"/>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ind w:left="102" w:right="159"/>
              <w:jc w:val="left"/>
              <w:rPr>
                <w:sz w:val="20"/>
              </w:rPr>
            </w:pPr>
            <w:r w:rsidRPr="00235F9A">
              <w:rPr>
                <w:sz w:val="20"/>
              </w:rPr>
              <w:t>Филиал ГБУ ЛО «МФЦ» «Всеволожский» - отдел «Новосаратовка»</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188681, Россия, Ленинградская область, Всеволожский район,</w:t>
            </w:r>
          </w:p>
          <w:p w:rsidR="00235F9A" w:rsidRPr="00235F9A" w:rsidRDefault="00235F9A" w:rsidP="00235F9A">
            <w:pPr>
              <w:ind w:left="102" w:right="159"/>
              <w:jc w:val="left"/>
              <w:rPr>
                <w:sz w:val="20"/>
              </w:rPr>
            </w:pPr>
            <w:r w:rsidRPr="00235F9A">
              <w:rPr>
                <w:sz w:val="20"/>
              </w:rPr>
              <w:t xml:space="preserve"> д. Новосаратовка - центр, д. 8 (52-й километр внутреннего кольца КАД, в здании МРЭО-15, рядом с АЗС Лукойл)</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С 9.00 до 21.00</w:t>
            </w:r>
          </w:p>
          <w:p w:rsidR="00235F9A" w:rsidRPr="00235F9A" w:rsidRDefault="00235F9A" w:rsidP="00235F9A">
            <w:pPr>
              <w:ind w:left="102" w:right="159"/>
              <w:jc w:val="left"/>
              <w:rPr>
                <w:sz w:val="20"/>
              </w:rPr>
            </w:pPr>
            <w:r w:rsidRPr="00235F9A">
              <w:rPr>
                <w:sz w:val="20"/>
              </w:rPr>
              <w:t xml:space="preserve">ежедневно, </w:t>
            </w:r>
          </w:p>
          <w:p w:rsidR="00235F9A" w:rsidRPr="00235F9A" w:rsidRDefault="00235F9A" w:rsidP="00235F9A">
            <w:pPr>
              <w:ind w:left="102" w:right="159"/>
              <w:jc w:val="left"/>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left"/>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Филиал ГБУ ЛО «МФЦ» «Всеволожский» - отдел «Сертолово»</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188650, Россия, Ленинградская область, Всеволожский район, г. Сертолово, ул  .Центральная, д. 8, корп. 3</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С 9.00 до 21.00</w:t>
            </w:r>
          </w:p>
          <w:p w:rsidR="00235F9A" w:rsidRPr="00235F9A" w:rsidRDefault="00235F9A" w:rsidP="00235F9A">
            <w:pPr>
              <w:ind w:left="102" w:right="159"/>
              <w:jc w:val="left"/>
              <w:rPr>
                <w:sz w:val="20"/>
              </w:rPr>
            </w:pPr>
            <w:r w:rsidRPr="00235F9A">
              <w:rPr>
                <w:sz w:val="20"/>
              </w:rPr>
              <w:t xml:space="preserve">ежедневно, </w:t>
            </w:r>
          </w:p>
          <w:p w:rsidR="00235F9A" w:rsidRPr="00235F9A" w:rsidRDefault="00235F9A" w:rsidP="00235F9A">
            <w:pPr>
              <w:ind w:left="102" w:right="159"/>
              <w:jc w:val="left"/>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left"/>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 xml:space="preserve">Филиал ГБУ ЛО «МФЦ» «Всеволожский» - отдел «Мурино» </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235F9A">
            <w:pPr>
              <w:ind w:left="102" w:right="159"/>
              <w:jc w:val="left"/>
              <w:rPr>
                <w:sz w:val="20"/>
              </w:rPr>
            </w:pPr>
            <w:r w:rsidRPr="00235F9A">
              <w:rPr>
                <w:sz w:val="20"/>
              </w:rPr>
              <w:t xml:space="preserve">188661, Россия, Ленинградская область, Всеволожский район, п. Мурино, ул. Вокзальная, д. 19 </w:t>
            </w:r>
          </w:p>
          <w:p w:rsidR="00235F9A" w:rsidRPr="00235F9A" w:rsidRDefault="00235F9A" w:rsidP="00235F9A">
            <w:pPr>
              <w:ind w:left="102" w:right="159"/>
              <w:jc w:val="left"/>
              <w:rPr>
                <w:sz w:val="20"/>
              </w:rPr>
            </w:pP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С 9.00 до 21.00</w:t>
            </w:r>
          </w:p>
          <w:p w:rsidR="00235F9A" w:rsidRPr="00235F9A" w:rsidRDefault="00235F9A" w:rsidP="00235F9A">
            <w:pPr>
              <w:ind w:left="102" w:right="159"/>
              <w:jc w:val="left"/>
              <w:rPr>
                <w:sz w:val="20"/>
              </w:rPr>
            </w:pPr>
            <w:r w:rsidRPr="00235F9A">
              <w:rPr>
                <w:sz w:val="20"/>
              </w:rPr>
              <w:t xml:space="preserve">ежедневно, </w:t>
            </w:r>
          </w:p>
          <w:p w:rsidR="00235F9A" w:rsidRPr="00235F9A" w:rsidRDefault="00235F9A" w:rsidP="00235F9A">
            <w:pPr>
              <w:ind w:left="102" w:right="159"/>
              <w:jc w:val="left"/>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left"/>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Филиал ГБУ ЛО «МФЦ» «Всеволожский» - отдел «Кудрово»</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187026, Россия, Ленинградская область, Всеволожский район, д. Кудрово, 13-ый км автодороги "Кола". Автополе, здание 5, 2 этаж</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sz w:val="20"/>
              </w:rPr>
              <w:t xml:space="preserve">Понедельник - пятница с 9.00 до 18.00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jc w:val="left"/>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Выборгском районе Ленинградской области</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jc w:val="center"/>
              <w:rPr>
                <w:sz w:val="20"/>
              </w:rPr>
            </w:pPr>
            <w:r w:rsidRPr="00235F9A">
              <w:rPr>
                <w:sz w:val="20"/>
              </w:rPr>
              <w:t>5</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w:t>
            </w:r>
          </w:p>
          <w:p w:rsidR="00235F9A" w:rsidRPr="00235F9A" w:rsidRDefault="00235F9A" w:rsidP="003337F4">
            <w:pPr>
              <w:ind w:left="102" w:right="159"/>
              <w:rPr>
                <w:sz w:val="20"/>
              </w:rPr>
            </w:pPr>
            <w:r w:rsidRPr="00235F9A">
              <w:rPr>
                <w:sz w:val="20"/>
              </w:rPr>
              <w:t>«Выборгский»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188800, Россия, Ленинградская область, Выборгский район, г. Выборг, ул .Вокзальная, д.13</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«Выборгский» - отдел «Рощино»</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188681, Россия, Ленинградская область, Выборгский район, п. Рощино, ул. Советская, д.8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bl>
    <w:p w:rsidR="005C335A" w:rsidRDefault="005C335A"/>
    <w:p w:rsidR="005C335A" w:rsidRDefault="005C335A"/>
    <w:p w:rsidR="005C335A" w:rsidRDefault="005C335A"/>
    <w:p w:rsidR="005C335A" w:rsidRPr="005C335A" w:rsidRDefault="005C335A">
      <w:pPr>
        <w:rPr>
          <w:sz w:val="22"/>
        </w:rPr>
      </w:pPr>
    </w:p>
    <w:tbl>
      <w:tblPr>
        <w:tblW w:w="5140" w:type="pct"/>
        <w:tblInd w:w="-127" w:type="dxa"/>
        <w:tblLook w:val="04A0" w:firstRow="1" w:lastRow="0" w:firstColumn="1" w:lastColumn="0" w:noHBand="0" w:noVBand="1"/>
      </w:tblPr>
      <w:tblGrid>
        <w:gridCol w:w="427"/>
        <w:gridCol w:w="4390"/>
        <w:gridCol w:w="2042"/>
        <w:gridCol w:w="1426"/>
        <w:gridCol w:w="1072"/>
      </w:tblGrid>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«Выборгский» - отдел «Светогорский»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188992, Ленинградская область, г. Светогорск, ул. Красноармейская д.3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«Выборгский» - отдел «Приморск»</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188910, Россия, Ленинградская область, Выборгский район, г. Приморск, наб. Лебедева, д. 4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Гатчинском районе Ленинградской области</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jc w:val="center"/>
              <w:rPr>
                <w:sz w:val="20"/>
              </w:rPr>
            </w:pPr>
            <w:r w:rsidRPr="00235F9A">
              <w:rPr>
                <w:sz w:val="20"/>
              </w:rPr>
              <w:t>6</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«Гатчинский»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188300, Россия, Ленинградская область, Гатчинский район, г. Гатчина, Пушкинское шоссе, д. 15 А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«Гатчинский» - отдел «Аэродром»</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188309, Россия, Ленинградская область, Гатчинский район, г. Гатчина, ул. Слепнева, д. 13, корп. 1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«Гатчинский» - отдел «Сиверский»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188330, Россия, Ленинградская область, Гатчинский район, пгт. Сиверский, ул. 123 Дивизии, д. 8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Понедельник - суббота с 9.00 до 18.00 воскресенье - выходной</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3337F4">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Филиал ГБУ ЛО «МФЦ» «Гатчинский» - отдел «Коммунар»</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188320, Россия, Ленинградская область, Гатчинский район, г. Коммунар, Ленинградское шоссе, д. 10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 xml:space="preserve">ежедневно, </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Кингисеппском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7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3337F4">
            <w:pPr>
              <w:ind w:left="102" w:right="159"/>
              <w:rPr>
                <w:sz w:val="20"/>
              </w:rPr>
            </w:pPr>
            <w:r w:rsidRPr="00235F9A">
              <w:rPr>
                <w:sz w:val="20"/>
              </w:rPr>
              <w:t>Филиал ГБУ ЛО «МФЦ» «Кингисеппский»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 xml:space="preserve">188480, Россия, Ленинградская область, Кингисеппский район,  г. Кингисепп, ул. Карла Маркса, д. 43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3337F4">
            <w:pPr>
              <w:ind w:left="102" w:right="159"/>
              <w:rPr>
                <w:sz w:val="20"/>
              </w:rPr>
            </w:pPr>
            <w:r w:rsidRPr="00235F9A">
              <w:rPr>
                <w:sz w:val="20"/>
              </w:rPr>
              <w:t>С 9.00 до 21.00</w:t>
            </w:r>
          </w:p>
          <w:p w:rsidR="00235F9A" w:rsidRPr="00235F9A" w:rsidRDefault="00235F9A" w:rsidP="003337F4">
            <w:pPr>
              <w:ind w:left="102" w:right="159"/>
              <w:rPr>
                <w:sz w:val="20"/>
              </w:rPr>
            </w:pPr>
            <w:r w:rsidRPr="00235F9A">
              <w:rPr>
                <w:sz w:val="20"/>
              </w:rPr>
              <w:t>ежедневно,</w:t>
            </w:r>
          </w:p>
          <w:p w:rsidR="00235F9A" w:rsidRPr="00235F9A" w:rsidRDefault="00235F9A" w:rsidP="003337F4">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Киришском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8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«Киришский»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187113, Россия, Ленинградская область, Киришский район, г. Кириши, ул. Строителей, д. 2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Кировском районе Ленинградской области</w:t>
            </w:r>
          </w:p>
        </w:tc>
      </w:tr>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jc w:val="center"/>
              <w:rPr>
                <w:sz w:val="20"/>
              </w:rPr>
            </w:pPr>
            <w:r w:rsidRPr="00235F9A">
              <w:rPr>
                <w:sz w:val="20"/>
              </w:rPr>
              <w:t>9</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ind w:left="102" w:right="159"/>
              <w:rPr>
                <w:sz w:val="20"/>
              </w:rPr>
            </w:pPr>
            <w:r w:rsidRPr="00235F9A">
              <w:rPr>
                <w:sz w:val="20"/>
              </w:rPr>
              <w:t>Филиал ГБУ ЛО «МФЦ» «Кировский»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187340, Россия, Ленинградская область, г. Кировск, Новая улица, 1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bl>
    <w:p w:rsidR="005C335A" w:rsidRDefault="005C335A"/>
    <w:tbl>
      <w:tblPr>
        <w:tblW w:w="5140" w:type="pct"/>
        <w:tblInd w:w="-127" w:type="dxa"/>
        <w:tblLook w:val="04A0" w:firstRow="1" w:lastRow="0" w:firstColumn="1" w:lastColumn="0" w:noHBand="0" w:noVBand="1"/>
      </w:tblPr>
      <w:tblGrid>
        <w:gridCol w:w="427"/>
        <w:gridCol w:w="4390"/>
        <w:gridCol w:w="2042"/>
        <w:gridCol w:w="1426"/>
        <w:gridCol w:w="1072"/>
      </w:tblGrid>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«Кировский» - отдел «Старый город»</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187340, Россия, Ленинградская область, г. Кировск, ул. Набережная 29А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«Кировский» - отдел «Отрадное»</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187330, Ленинградская область, Кировский район, г. Отрадное, Ленинградское шоссе, д. 6Б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Лодейнопольском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10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w:t>
            </w:r>
          </w:p>
          <w:p w:rsidR="00235F9A" w:rsidRPr="00235F9A" w:rsidRDefault="00235F9A" w:rsidP="00D52B77">
            <w:pPr>
              <w:ind w:left="102" w:right="159"/>
              <w:rPr>
                <w:sz w:val="20"/>
              </w:rPr>
            </w:pPr>
            <w:r w:rsidRPr="00235F9A">
              <w:rPr>
                <w:sz w:val="20"/>
              </w:rPr>
              <w:t>«Лодейнопольский»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187700, Россия, Ленинградская область, Лодейнопольский район, г.</w:t>
            </w:r>
            <w:r w:rsidR="00D52B77">
              <w:rPr>
                <w:sz w:val="20"/>
              </w:rPr>
              <w:t xml:space="preserve"> </w:t>
            </w:r>
            <w:r w:rsidRPr="00235F9A">
              <w:rPr>
                <w:sz w:val="20"/>
              </w:rPr>
              <w:t>Лодейное Поле, ул. Республиканская, д. 51</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w:t>
            </w:r>
            <w:r w:rsidR="00D52B77">
              <w:rPr>
                <w:b/>
                <w:bCs/>
                <w:sz w:val="20"/>
              </w:rPr>
              <w:t>ставление услуг в Ломоносовском</w:t>
            </w:r>
            <w:r w:rsidRPr="00235F9A">
              <w:rPr>
                <w:b/>
                <w:bCs/>
                <w:sz w:val="20"/>
              </w:rPr>
              <w:t xml:space="preserve"> районе Ленинградской области</w:t>
            </w:r>
          </w:p>
        </w:tc>
      </w:tr>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11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w:t>
            </w:r>
          </w:p>
          <w:p w:rsidR="00235F9A" w:rsidRPr="00235F9A" w:rsidRDefault="00235F9A" w:rsidP="00D52B77">
            <w:pPr>
              <w:ind w:left="102" w:right="159"/>
              <w:rPr>
                <w:sz w:val="20"/>
              </w:rPr>
            </w:pPr>
            <w:r w:rsidRPr="00235F9A">
              <w:rPr>
                <w:sz w:val="20"/>
              </w:rPr>
              <w:t>«Ломоносовский»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smartTag w:uri="urn:schemas-microsoft-com:office:smarttags" w:element="metricconverter">
              <w:smartTagPr>
                <w:attr w:name="ProductID" w:val="188512, г"/>
              </w:smartTagPr>
              <w:r w:rsidRPr="00235F9A">
                <w:rPr>
                  <w:sz w:val="20"/>
                </w:rPr>
                <w:t>188512, г</w:t>
              </w:r>
            </w:smartTag>
            <w:r w:rsidRPr="00235F9A">
              <w:rPr>
                <w:sz w:val="20"/>
              </w:rPr>
              <w:t xml:space="preserve">. Санкт-Петербург, г. Ломоносов, Дворцовый проспект, д. 57/11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ежедневно,</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Лужском районе Ленинградской области</w:t>
            </w:r>
          </w:p>
        </w:tc>
      </w:tr>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jc w:val="center"/>
              <w:rPr>
                <w:sz w:val="20"/>
              </w:rPr>
            </w:pPr>
            <w:r w:rsidRPr="00235F9A">
              <w:rPr>
                <w:sz w:val="20"/>
              </w:rPr>
              <w:t>12</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«Лужский»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autoSpaceDE w:val="0"/>
              <w:autoSpaceDN w:val="0"/>
              <w:adjustRightInd w:val="0"/>
              <w:ind w:left="102" w:right="159"/>
              <w:rPr>
                <w:bCs/>
                <w:sz w:val="20"/>
                <w:lang w:eastAsia="en-US"/>
              </w:rPr>
            </w:pPr>
            <w:r w:rsidRPr="00235F9A">
              <w:rPr>
                <w:bCs/>
                <w:sz w:val="20"/>
                <w:lang w:eastAsia="en-US"/>
              </w:rPr>
              <w:t>188230, Россия, Ленинградская область, Лужский район, г. Луга, ул. Миккели, д.7, корп. 1</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Подпорожском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13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«Лодейнопольский»-отдел «Подпорожье»</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187780, Ленинградская область, г. Подпорожье, ул. Октябрят д.3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Понедельник - суббота с 9.00 до 20.00. Воскресенье - выходной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Приозерском районе Ленинградской области</w:t>
            </w:r>
          </w:p>
        </w:tc>
      </w:tr>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jc w:val="center"/>
              <w:rPr>
                <w:sz w:val="20"/>
              </w:rPr>
            </w:pPr>
            <w:r w:rsidRPr="00235F9A">
              <w:rPr>
                <w:sz w:val="20"/>
              </w:rPr>
              <w:t>14</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«Приозерск» - отдел «Сосново»</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188731, Россия, Ленинградская область, Приозерский район, пос. Сосново, ул.Механизаторов, д.11</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D52B77">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jc w:val="cente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ind w:left="102" w:right="159"/>
              <w:rPr>
                <w:sz w:val="20"/>
              </w:rPr>
            </w:pPr>
            <w:r w:rsidRPr="00235F9A">
              <w:rPr>
                <w:sz w:val="20"/>
              </w:rPr>
              <w:t>Филиал ГБУ ЛО «МФЦ» «Приозерск»</w:t>
            </w:r>
          </w:p>
          <w:p w:rsidR="00235F9A" w:rsidRPr="00235F9A" w:rsidRDefault="00235F9A" w:rsidP="00D52B77">
            <w:pPr>
              <w:ind w:left="102" w:right="159"/>
              <w:rPr>
                <w:sz w:val="20"/>
              </w:rPr>
            </w:pP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188760, Россия, Ленинградская область, Приозерский район., г. Приозерск, ул. Калинина, д. 51 (офис 228)</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Сланцевском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15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«Сланцевский»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188565, Россия, Ленинградская область, г. Сланцы, ул. Кирова, д. 16А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bl>
    <w:p w:rsidR="005C335A" w:rsidRPr="003C74E1" w:rsidRDefault="005C335A">
      <w:pPr>
        <w:rPr>
          <w:sz w:val="22"/>
        </w:rPr>
      </w:pPr>
    </w:p>
    <w:tbl>
      <w:tblPr>
        <w:tblW w:w="5140" w:type="pct"/>
        <w:tblInd w:w="-127" w:type="dxa"/>
        <w:tblLook w:val="04A0" w:firstRow="1" w:lastRow="0" w:firstColumn="1" w:lastColumn="0" w:noHBand="0" w:noVBand="1"/>
      </w:tblPr>
      <w:tblGrid>
        <w:gridCol w:w="427"/>
        <w:gridCol w:w="4390"/>
        <w:gridCol w:w="2042"/>
        <w:gridCol w:w="1426"/>
        <w:gridCol w:w="1072"/>
      </w:tblGrid>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lastRenderedPageBreak/>
              <w:t>Предоставление услуг в г. Сосновый Бор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16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w:t>
            </w:r>
            <w:bookmarkStart w:id="1" w:name="_GoBack"/>
            <w:bookmarkEnd w:id="1"/>
            <w:r w:rsidRPr="00235F9A">
              <w:rPr>
                <w:sz w:val="20"/>
              </w:rPr>
              <w:t>МФЦ» «Сосновоборский»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188540, Россия, Ленинградская область, г. Сосновый Бор, ул. Мира, д.1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без перерыва</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Тихвинском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17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D52B77">
            <w:pPr>
              <w:ind w:left="102" w:right="159"/>
              <w:rPr>
                <w:sz w:val="20"/>
              </w:rPr>
            </w:pPr>
            <w:r w:rsidRPr="00235F9A">
              <w:rPr>
                <w:sz w:val="20"/>
              </w:rPr>
              <w:t>Филиал ГБУ ЛО «МФЦ»</w:t>
            </w:r>
          </w:p>
          <w:p w:rsidR="00235F9A" w:rsidRPr="00235F9A" w:rsidRDefault="00235F9A" w:rsidP="00D52B77">
            <w:pPr>
              <w:ind w:left="102" w:right="159"/>
              <w:rPr>
                <w:sz w:val="20"/>
              </w:rPr>
            </w:pPr>
            <w:r w:rsidRPr="00235F9A">
              <w:rPr>
                <w:sz w:val="20"/>
              </w:rPr>
              <w:t>«Тихвинский»</w:t>
            </w:r>
          </w:p>
          <w:p w:rsidR="00235F9A" w:rsidRPr="00235F9A" w:rsidRDefault="00235F9A" w:rsidP="00D52B77">
            <w:pPr>
              <w:ind w:left="102" w:right="159"/>
              <w:rPr>
                <w:sz w:val="20"/>
              </w:rPr>
            </w:pP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187553, Россия, Ленинградская область, Тихвинский район,  г. Тихвин, 1 микрорайон, д.2</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Предоставление услуг в Тосненском районе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18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«Тосненский»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187000, Россия, Ленинградская область, Тосненский район, г. Тосно, ул. Советская, д. 9В</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С 9.00 до 21.00</w:t>
            </w:r>
          </w:p>
          <w:p w:rsidR="00235F9A" w:rsidRPr="00235F9A" w:rsidRDefault="00235F9A" w:rsidP="00D52B77">
            <w:pPr>
              <w:ind w:left="102" w:right="159"/>
              <w:rPr>
                <w:sz w:val="20"/>
              </w:rPr>
            </w:pPr>
            <w:r w:rsidRPr="00235F9A">
              <w:rPr>
                <w:sz w:val="20"/>
              </w:rPr>
              <w:t xml:space="preserve">ежедневно, </w:t>
            </w:r>
          </w:p>
          <w:p w:rsidR="00235F9A" w:rsidRPr="00235F9A" w:rsidRDefault="00235F9A" w:rsidP="00D52B77">
            <w:pPr>
              <w:ind w:left="102" w:right="159"/>
              <w:rPr>
                <w:sz w:val="20"/>
              </w:rPr>
            </w:pPr>
            <w:r w:rsidRPr="00235F9A">
              <w:rPr>
                <w:sz w:val="20"/>
              </w:rPr>
              <w:t xml:space="preserve">без перерыва </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235F9A">
            <w:pP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«Тосненский» - отдел «Тельмановский»</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187032, Россия, Ленинградская область, Тосненский район, пос. Тельмана, д. 2-Б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Понедельник - пятница с 9.00 до 18.00. Суббота - с 09.00 до 14.00. Воскресенье - выходной</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235F9A">
            <w:pPr>
              <w:rPr>
                <w:sz w:val="20"/>
              </w:rPr>
            </w:pP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Филиал ГБУ ЛО «МФЦ» «Тосненский» - отдел «Никольское»</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187026, Россия, Ленинградская область, Тосненский район, г. Никольское, ул. Комсомольская, 18 </w:t>
            </w: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Понедельник - пятница с 9.00 до 18.00. Суббота - с 09.00 до 14.00. Воскресенье - выходной</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D52B77">
            <w:pPr>
              <w:ind w:left="102" w:right="159"/>
              <w:rPr>
                <w:sz w:val="20"/>
              </w:rPr>
            </w:pPr>
            <w:r w:rsidRPr="00235F9A">
              <w:rPr>
                <w:sz w:val="20"/>
              </w:rPr>
              <w:t xml:space="preserve">8 (800) 500-00-47 </w:t>
            </w:r>
          </w:p>
        </w:tc>
      </w:tr>
      <w:tr w:rsidR="00235F9A" w:rsidRPr="00235F9A" w:rsidTr="0055079D">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ind w:left="102" w:right="159"/>
              <w:jc w:val="left"/>
              <w:rPr>
                <w:sz w:val="20"/>
              </w:rPr>
            </w:pPr>
            <w:r w:rsidRPr="00235F9A">
              <w:rPr>
                <w:b/>
                <w:bCs/>
                <w:sz w:val="20"/>
              </w:rPr>
              <w:t>Уполномоченный МФЦ на территории Ленинградской области</w:t>
            </w:r>
          </w:p>
        </w:tc>
      </w:tr>
      <w:tr w:rsidR="00235F9A" w:rsidRPr="00235F9A" w:rsidTr="0055079D">
        <w:trPr>
          <w:trHeight w:val="284"/>
        </w:trPr>
        <w:tc>
          <w:tcPr>
            <w:tcW w:w="22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235F9A">
            <w:pPr>
              <w:jc w:val="center"/>
              <w:rPr>
                <w:sz w:val="20"/>
              </w:rPr>
            </w:pPr>
            <w:r w:rsidRPr="00235F9A">
              <w:rPr>
                <w:sz w:val="20"/>
              </w:rPr>
              <w:t xml:space="preserve">19 </w:t>
            </w:r>
          </w:p>
        </w:tc>
        <w:tc>
          <w:tcPr>
            <w:tcW w:w="234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5C335A">
            <w:pPr>
              <w:ind w:left="102" w:right="159"/>
              <w:rPr>
                <w:sz w:val="20"/>
              </w:rPr>
            </w:pPr>
            <w:r w:rsidRPr="00235F9A">
              <w:rPr>
                <w:sz w:val="20"/>
              </w:rPr>
              <w:t>ГБУ ЛО «МФЦ»</w:t>
            </w:r>
          </w:p>
          <w:p w:rsidR="00235F9A" w:rsidRPr="00235F9A" w:rsidRDefault="00235F9A" w:rsidP="005C335A">
            <w:pPr>
              <w:ind w:left="102" w:right="159"/>
              <w:rPr>
                <w:sz w:val="20"/>
              </w:rPr>
            </w:pPr>
            <w:r w:rsidRPr="00235F9A">
              <w:rPr>
                <w:i/>
                <w:iCs/>
                <w:sz w:val="20"/>
              </w:rPr>
              <w:t>(обслуживание заявителей не осуществляется</w:t>
            </w:r>
            <w:r w:rsidRPr="00235F9A">
              <w:rPr>
                <w:sz w:val="20"/>
              </w:rPr>
              <w:t>)</w:t>
            </w:r>
          </w:p>
        </w:tc>
        <w:tc>
          <w:tcPr>
            <w:tcW w:w="1091"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235F9A" w:rsidRPr="00235F9A" w:rsidRDefault="00235F9A" w:rsidP="005C335A">
            <w:pPr>
              <w:ind w:left="102" w:right="159"/>
              <w:rPr>
                <w:sz w:val="20"/>
              </w:rPr>
            </w:pPr>
            <w:r w:rsidRPr="00235F9A">
              <w:rPr>
                <w:i/>
                <w:iCs/>
                <w:sz w:val="20"/>
              </w:rPr>
              <w:t>Юридический адрес:</w:t>
            </w:r>
          </w:p>
          <w:p w:rsidR="00235F9A" w:rsidRPr="00235F9A" w:rsidRDefault="00235F9A" w:rsidP="005C335A">
            <w:pPr>
              <w:ind w:left="102" w:right="159"/>
              <w:rPr>
                <w:sz w:val="20"/>
              </w:rPr>
            </w:pPr>
            <w:r w:rsidRPr="00235F9A">
              <w:rPr>
                <w:sz w:val="20"/>
              </w:rPr>
              <w:t xml:space="preserve">188641, Ленинградская область, Всеволожский район, </w:t>
            </w:r>
          </w:p>
          <w:p w:rsidR="00235F9A" w:rsidRPr="00235F9A" w:rsidRDefault="00235F9A" w:rsidP="005C335A">
            <w:pPr>
              <w:ind w:left="102" w:right="159"/>
              <w:rPr>
                <w:sz w:val="20"/>
              </w:rPr>
            </w:pPr>
            <w:r w:rsidRPr="00235F9A">
              <w:rPr>
                <w:sz w:val="20"/>
              </w:rPr>
              <w:t>дер. Новосаратовка-центр, д.8</w:t>
            </w:r>
          </w:p>
          <w:p w:rsidR="00235F9A" w:rsidRPr="00235F9A" w:rsidRDefault="00235F9A" w:rsidP="005C335A">
            <w:pPr>
              <w:ind w:left="102" w:right="159"/>
              <w:rPr>
                <w:sz w:val="20"/>
              </w:rPr>
            </w:pPr>
            <w:r w:rsidRPr="00235F9A">
              <w:rPr>
                <w:i/>
                <w:iCs/>
                <w:sz w:val="20"/>
              </w:rPr>
              <w:t>Почтовый адрес:</w:t>
            </w:r>
          </w:p>
          <w:p w:rsidR="00235F9A" w:rsidRPr="00235F9A" w:rsidRDefault="00235F9A" w:rsidP="005C335A">
            <w:pPr>
              <w:ind w:left="102" w:right="159"/>
              <w:rPr>
                <w:sz w:val="20"/>
              </w:rPr>
            </w:pPr>
            <w:smartTag w:uri="urn:schemas-microsoft-com:office:smarttags" w:element="metricconverter">
              <w:smartTagPr>
                <w:attr w:name="ProductID" w:val="191311, г"/>
              </w:smartTagPr>
              <w:r w:rsidRPr="00235F9A">
                <w:rPr>
                  <w:sz w:val="20"/>
                </w:rPr>
                <w:t>191311, г</w:t>
              </w:r>
            </w:smartTag>
            <w:r w:rsidRPr="00235F9A">
              <w:rPr>
                <w:sz w:val="20"/>
              </w:rPr>
              <w:t xml:space="preserve">. Санкт-Петербург, </w:t>
            </w:r>
          </w:p>
          <w:p w:rsidR="00235F9A" w:rsidRPr="00235F9A" w:rsidRDefault="00235F9A" w:rsidP="005C335A">
            <w:pPr>
              <w:ind w:left="102" w:right="159"/>
              <w:rPr>
                <w:sz w:val="20"/>
              </w:rPr>
            </w:pPr>
            <w:r w:rsidRPr="00235F9A">
              <w:rPr>
                <w:sz w:val="20"/>
              </w:rPr>
              <w:t>ул. Смольного, д. 3, лит. А</w:t>
            </w:r>
          </w:p>
          <w:p w:rsidR="00235F9A" w:rsidRPr="00235F9A" w:rsidRDefault="00235F9A" w:rsidP="005C335A">
            <w:pPr>
              <w:ind w:left="102" w:right="159"/>
              <w:rPr>
                <w:sz w:val="20"/>
              </w:rPr>
            </w:pPr>
            <w:r w:rsidRPr="00235F9A">
              <w:rPr>
                <w:i/>
                <w:iCs/>
                <w:sz w:val="20"/>
              </w:rPr>
              <w:t>Фактический адрес</w:t>
            </w:r>
            <w:r w:rsidRPr="00235F9A">
              <w:rPr>
                <w:b/>
                <w:bCs/>
                <w:i/>
                <w:iCs/>
                <w:sz w:val="20"/>
              </w:rPr>
              <w:t>:</w:t>
            </w:r>
          </w:p>
          <w:p w:rsidR="00235F9A" w:rsidRPr="00235F9A" w:rsidRDefault="00235F9A" w:rsidP="005C335A">
            <w:pPr>
              <w:ind w:left="102" w:right="159"/>
              <w:rPr>
                <w:sz w:val="20"/>
              </w:rPr>
            </w:pPr>
            <w:smartTag w:uri="urn:schemas-microsoft-com:office:smarttags" w:element="metricconverter">
              <w:smartTagPr>
                <w:attr w:name="ProductID" w:val="191024, г"/>
              </w:smartTagPr>
              <w:r w:rsidRPr="00235F9A">
                <w:rPr>
                  <w:sz w:val="20"/>
                </w:rPr>
                <w:t>191024, г</w:t>
              </w:r>
            </w:smartTag>
            <w:r w:rsidRPr="00235F9A">
              <w:rPr>
                <w:sz w:val="20"/>
              </w:rPr>
              <w:t xml:space="preserve">. Санкт-Петербург,  </w:t>
            </w:r>
          </w:p>
          <w:p w:rsidR="00235F9A" w:rsidRPr="00235F9A" w:rsidRDefault="00235F9A" w:rsidP="005C335A">
            <w:pPr>
              <w:ind w:left="102" w:right="159"/>
              <w:rPr>
                <w:sz w:val="20"/>
              </w:rPr>
            </w:pPr>
            <w:r w:rsidRPr="00235F9A">
              <w:rPr>
                <w:sz w:val="20"/>
              </w:rPr>
              <w:t>пр. Бакунина, д. 5, лит. А</w:t>
            </w:r>
          </w:p>
          <w:p w:rsidR="00235F9A" w:rsidRPr="00235F9A" w:rsidRDefault="00235F9A" w:rsidP="005C335A">
            <w:pPr>
              <w:ind w:left="102" w:right="159"/>
              <w:rPr>
                <w:sz w:val="20"/>
              </w:rPr>
            </w:pPr>
          </w:p>
        </w:tc>
        <w:tc>
          <w:tcPr>
            <w:tcW w:w="76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5C335A">
            <w:pPr>
              <w:ind w:left="102" w:right="159"/>
              <w:rPr>
                <w:sz w:val="20"/>
              </w:rPr>
            </w:pPr>
            <w:r w:rsidRPr="00235F9A">
              <w:rPr>
                <w:sz w:val="20"/>
              </w:rPr>
              <w:t>пн-чт -</w:t>
            </w:r>
            <w:r w:rsidR="005C335A">
              <w:rPr>
                <w:sz w:val="20"/>
              </w:rPr>
              <w:t xml:space="preserve"> </w:t>
            </w:r>
            <w:r w:rsidRPr="00235F9A">
              <w:rPr>
                <w:sz w:val="20"/>
              </w:rPr>
              <w:t>с 9.00 до 18.00,</w:t>
            </w:r>
          </w:p>
          <w:p w:rsidR="00235F9A" w:rsidRPr="00235F9A" w:rsidRDefault="00235F9A" w:rsidP="005C335A">
            <w:pPr>
              <w:ind w:left="102" w:right="159"/>
              <w:rPr>
                <w:sz w:val="20"/>
              </w:rPr>
            </w:pPr>
            <w:r w:rsidRPr="00235F9A">
              <w:rPr>
                <w:sz w:val="20"/>
              </w:rPr>
              <w:t>пт. -</w:t>
            </w:r>
          </w:p>
          <w:p w:rsidR="00235F9A" w:rsidRPr="00235F9A" w:rsidRDefault="00235F9A" w:rsidP="005C335A">
            <w:pPr>
              <w:ind w:left="102" w:right="159"/>
              <w:rPr>
                <w:sz w:val="20"/>
              </w:rPr>
            </w:pPr>
            <w:r w:rsidRPr="00235F9A">
              <w:rPr>
                <w:sz w:val="20"/>
              </w:rPr>
              <w:t xml:space="preserve">с 9.00 до 17.00, </w:t>
            </w:r>
          </w:p>
          <w:p w:rsidR="00235F9A" w:rsidRPr="00235F9A" w:rsidRDefault="00235F9A" w:rsidP="005C335A">
            <w:pPr>
              <w:ind w:left="102" w:right="159"/>
              <w:rPr>
                <w:sz w:val="20"/>
              </w:rPr>
            </w:pPr>
            <w:r w:rsidRPr="00235F9A">
              <w:rPr>
                <w:sz w:val="20"/>
              </w:rPr>
              <w:t>перерыв с</w:t>
            </w:r>
          </w:p>
          <w:p w:rsidR="00235F9A" w:rsidRPr="00235F9A" w:rsidRDefault="00235F9A" w:rsidP="005C335A">
            <w:pPr>
              <w:ind w:left="102" w:right="159"/>
              <w:rPr>
                <w:sz w:val="20"/>
              </w:rPr>
            </w:pPr>
            <w:r w:rsidRPr="00235F9A">
              <w:rPr>
                <w:sz w:val="20"/>
              </w:rPr>
              <w:t>13.00 до 13.48, выходные дни -</w:t>
            </w:r>
          </w:p>
          <w:p w:rsidR="00235F9A" w:rsidRPr="00235F9A" w:rsidRDefault="00235F9A" w:rsidP="005C335A">
            <w:pPr>
              <w:ind w:left="102" w:right="159"/>
              <w:rPr>
                <w:sz w:val="20"/>
              </w:rPr>
            </w:pPr>
            <w:r w:rsidRPr="00235F9A">
              <w:rPr>
                <w:sz w:val="20"/>
              </w:rPr>
              <w:t>сб, вс.</w:t>
            </w:r>
          </w:p>
        </w:tc>
        <w:tc>
          <w:tcPr>
            <w:tcW w:w="57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235F9A" w:rsidRPr="00235F9A" w:rsidRDefault="00235F9A" w:rsidP="005C335A">
            <w:pPr>
              <w:ind w:left="102" w:right="159"/>
              <w:rPr>
                <w:sz w:val="20"/>
              </w:rPr>
            </w:pPr>
            <w:r w:rsidRPr="00235F9A">
              <w:rPr>
                <w:sz w:val="20"/>
              </w:rPr>
              <w:t xml:space="preserve">8 (800) 500-00-47 </w:t>
            </w:r>
          </w:p>
        </w:tc>
      </w:tr>
    </w:tbl>
    <w:p w:rsidR="00235F9A" w:rsidRPr="00235F9A" w:rsidRDefault="005C335A" w:rsidP="00235F9A">
      <w:pPr>
        <w:keepNext/>
        <w:tabs>
          <w:tab w:val="left" w:pos="142"/>
          <w:tab w:val="left" w:pos="284"/>
        </w:tabs>
        <w:jc w:val="center"/>
        <w:rPr>
          <w:b/>
          <w:sz w:val="20"/>
        </w:rPr>
      </w:pPr>
      <w:r>
        <w:rPr>
          <w:sz w:val="20"/>
        </w:rPr>
        <w:t>________</w:t>
      </w:r>
      <w:r w:rsidR="00235F9A" w:rsidRPr="00235F9A">
        <w:rPr>
          <w:sz w:val="20"/>
        </w:rPr>
        <w:t>________________</w:t>
      </w:r>
    </w:p>
    <w:sectPr w:rsidR="00235F9A" w:rsidRPr="00235F9A" w:rsidSect="00704EA0">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00C" w:rsidRDefault="001E700C" w:rsidP="003E6232">
      <w:r>
        <w:separator/>
      </w:r>
    </w:p>
  </w:endnote>
  <w:endnote w:type="continuationSeparator" w:id="0">
    <w:p w:rsidR="001E700C" w:rsidRDefault="001E700C" w:rsidP="003E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00C" w:rsidRDefault="001E700C" w:rsidP="003E6232">
      <w:r>
        <w:separator/>
      </w:r>
    </w:p>
  </w:footnote>
  <w:footnote w:type="continuationSeparator" w:id="0">
    <w:p w:rsidR="001E700C" w:rsidRDefault="001E700C" w:rsidP="003E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63" w:rsidRPr="003E2463" w:rsidRDefault="003E2463" w:rsidP="00091833">
    <w:pPr>
      <w:pStyle w:val="af6"/>
      <w:ind w:firstLine="0"/>
      <w:jc w:val="center"/>
      <w:rPr>
        <w:sz w:val="28"/>
        <w:szCs w:val="28"/>
      </w:rPr>
    </w:pPr>
    <w:r w:rsidRPr="003E2463">
      <w:rPr>
        <w:sz w:val="28"/>
        <w:szCs w:val="28"/>
      </w:rPr>
      <w:fldChar w:fldCharType="begin"/>
    </w:r>
    <w:r w:rsidRPr="003E2463">
      <w:rPr>
        <w:sz w:val="28"/>
        <w:szCs w:val="28"/>
      </w:rPr>
      <w:instrText>PAGE   \* MERGEFORMAT</w:instrText>
    </w:r>
    <w:r w:rsidRPr="003E2463">
      <w:rPr>
        <w:sz w:val="28"/>
        <w:szCs w:val="28"/>
      </w:rPr>
      <w:fldChar w:fldCharType="separate"/>
    </w:r>
    <w:r w:rsidR="003C74E1">
      <w:rPr>
        <w:noProof/>
        <w:sz w:val="28"/>
        <w:szCs w:val="28"/>
      </w:rPr>
      <w:t>5</w:t>
    </w:r>
    <w:r w:rsidRPr="003E2463">
      <w:rPr>
        <w:sz w:val="28"/>
        <w:szCs w:val="28"/>
      </w:rPr>
      <w:fldChar w:fldCharType="end"/>
    </w:r>
  </w:p>
  <w:p w:rsidR="003E2463" w:rsidRDefault="003E2463">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A86"/>
    <w:multiLevelType w:val="hybridMultilevel"/>
    <w:tmpl w:val="49B0476A"/>
    <w:lvl w:ilvl="0" w:tplc="60BC8BC8">
      <w:start w:val="1"/>
      <w:numFmt w:val="decimal"/>
      <w:lvlText w:val="2.6.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86564"/>
    <w:multiLevelType w:val="hybridMultilevel"/>
    <w:tmpl w:val="1382D3FE"/>
    <w:lvl w:ilvl="0" w:tplc="28409002">
      <w:start w:val="1"/>
      <w:numFmt w:val="decimal"/>
      <w:lvlText w:val="2.9.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23D47"/>
    <w:multiLevelType w:val="hybridMultilevel"/>
    <w:tmpl w:val="A9385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4C1815"/>
    <w:multiLevelType w:val="hybridMultilevel"/>
    <w:tmpl w:val="17F090EE"/>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FF69E3"/>
    <w:multiLevelType w:val="hybridMultilevel"/>
    <w:tmpl w:val="914C7902"/>
    <w:lvl w:ilvl="0" w:tplc="4EF8EF76">
      <w:start w:val="1"/>
      <w:numFmt w:val="decimal"/>
      <w:lvlText w:val="1.6.%1."/>
      <w:lvlJc w:val="left"/>
      <w:pPr>
        <w:ind w:left="1571" w:hanging="360"/>
      </w:pPr>
      <w:rPr>
        <w:rFonts w:hint="default"/>
      </w:rPr>
    </w:lvl>
    <w:lvl w:ilvl="1" w:tplc="F10036B8">
      <w:start w:val="1"/>
      <w:numFmt w:val="decimal"/>
      <w:lvlText w:val="1.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44896"/>
    <w:multiLevelType w:val="hybridMultilevel"/>
    <w:tmpl w:val="BA2CAFDC"/>
    <w:lvl w:ilvl="0" w:tplc="2416ADAC">
      <w:start w:val="1"/>
      <w:numFmt w:val="decimal"/>
      <w:lvlText w:val="5.%1."/>
      <w:lvlJc w:val="left"/>
      <w:pPr>
        <w:ind w:left="720" w:hanging="360"/>
      </w:pPr>
      <w:rPr>
        <w:rFonts w:ascii="Times New Roman" w:hAnsi="Times New Roman" w:hint="default"/>
        <w:b w:val="0"/>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B97E18"/>
    <w:multiLevelType w:val="hybridMultilevel"/>
    <w:tmpl w:val="868C0CBE"/>
    <w:lvl w:ilvl="0" w:tplc="B5FE79C0">
      <w:start w:val="5"/>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2D762B"/>
    <w:multiLevelType w:val="hybridMultilevel"/>
    <w:tmpl w:val="80C0DDAC"/>
    <w:lvl w:ilvl="0" w:tplc="D210643E">
      <w:start w:val="1"/>
      <w:numFmt w:val="decimal"/>
      <w:lvlText w:val="1.5.%1."/>
      <w:lvlJc w:val="left"/>
      <w:pPr>
        <w:ind w:left="1571" w:hanging="360"/>
      </w:pPr>
      <w:rPr>
        <w:rFonts w:hint="default"/>
      </w:rPr>
    </w:lvl>
    <w:lvl w:ilvl="1" w:tplc="E8021D46">
      <w:start w:val="1"/>
      <w:numFmt w:val="decimal"/>
      <w:lvlText w:val="1.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660A2"/>
    <w:multiLevelType w:val="hybridMultilevel"/>
    <w:tmpl w:val="E4BCB15E"/>
    <w:lvl w:ilvl="0" w:tplc="2786A42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B0E226D"/>
    <w:multiLevelType w:val="hybridMultilevel"/>
    <w:tmpl w:val="D5A82DB8"/>
    <w:lvl w:ilvl="0" w:tplc="7EC024EE">
      <w:start w:val="1"/>
      <w:numFmt w:val="decimal"/>
      <w:lvlText w:val="3.1.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7540A"/>
    <w:multiLevelType w:val="hybridMultilevel"/>
    <w:tmpl w:val="97F8A970"/>
    <w:lvl w:ilvl="0" w:tplc="7C5EA06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751B1"/>
    <w:multiLevelType w:val="hybridMultilevel"/>
    <w:tmpl w:val="36327E4C"/>
    <w:lvl w:ilvl="0" w:tplc="B2C2611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FF2240"/>
    <w:multiLevelType w:val="hybridMultilevel"/>
    <w:tmpl w:val="49ACA644"/>
    <w:lvl w:ilvl="0" w:tplc="2786A4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344E5"/>
    <w:multiLevelType w:val="hybridMultilevel"/>
    <w:tmpl w:val="B24239A2"/>
    <w:lvl w:ilvl="0" w:tplc="E5EA04A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5519D5"/>
    <w:multiLevelType w:val="hybridMultilevel"/>
    <w:tmpl w:val="692E8AD4"/>
    <w:lvl w:ilvl="0" w:tplc="08BC6872">
      <w:start w:val="1"/>
      <w:numFmt w:val="decimal"/>
      <w:lvlText w:val="2.1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E3A76"/>
    <w:multiLevelType w:val="hybridMultilevel"/>
    <w:tmpl w:val="DBC6E782"/>
    <w:lvl w:ilvl="0" w:tplc="B1E08BA8">
      <w:start w:val="1"/>
      <w:numFmt w:val="decimal"/>
      <w:lvlText w:val="2.9.2.%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3F22E0"/>
    <w:multiLevelType w:val="hybridMultilevel"/>
    <w:tmpl w:val="47A88148"/>
    <w:lvl w:ilvl="0" w:tplc="8520B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ED6604"/>
    <w:multiLevelType w:val="hybridMultilevel"/>
    <w:tmpl w:val="59A8F9BC"/>
    <w:lvl w:ilvl="0" w:tplc="C8806572">
      <w:start w:val="1"/>
      <w:numFmt w:val="decimal"/>
      <w:lvlText w:val="3.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F03425"/>
    <w:multiLevelType w:val="hybridMultilevel"/>
    <w:tmpl w:val="EEEECFC4"/>
    <w:lvl w:ilvl="0" w:tplc="351A889A">
      <w:start w:val="1"/>
      <w:numFmt w:val="decimal"/>
      <w:lvlText w:val="%1)"/>
      <w:lvlJc w:val="left"/>
      <w:pPr>
        <w:ind w:left="1429" w:hanging="360"/>
      </w:pPr>
      <w:rPr>
        <w:rFonts w:hint="default"/>
        <w:b w:val="0"/>
        <w:i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21" w15:restartNumberingAfterBreak="0">
    <w:nsid w:val="359D76D1"/>
    <w:multiLevelType w:val="hybridMultilevel"/>
    <w:tmpl w:val="BC1E407C"/>
    <w:lvl w:ilvl="0" w:tplc="BFCECDB0">
      <w:start w:val="1"/>
      <w:numFmt w:val="decimal"/>
      <w:lvlText w:val="3.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C2028"/>
    <w:multiLevelType w:val="hybridMultilevel"/>
    <w:tmpl w:val="3E3A9472"/>
    <w:lvl w:ilvl="0" w:tplc="8520B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A93EFD"/>
    <w:multiLevelType w:val="hybridMultilevel"/>
    <w:tmpl w:val="6D8ABFC8"/>
    <w:lvl w:ilvl="0" w:tplc="351A889A">
      <w:start w:val="1"/>
      <w:numFmt w:val="decimal"/>
      <w:lvlText w:val="%1)"/>
      <w:lvlJc w:val="left"/>
      <w:pPr>
        <w:ind w:left="1429" w:hanging="360"/>
      </w:pPr>
      <w:rPr>
        <w:rFonts w:hint="default"/>
        <w:b w:val="0"/>
        <w:i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8C5EBD"/>
    <w:multiLevelType w:val="hybridMultilevel"/>
    <w:tmpl w:val="9990A646"/>
    <w:lvl w:ilvl="0" w:tplc="1A28D3A2">
      <w:start w:val="1"/>
      <w:numFmt w:val="decimal"/>
      <w:lvlText w:val="4.%1."/>
      <w:lvlJc w:val="left"/>
      <w:pPr>
        <w:ind w:left="1429" w:hanging="360"/>
      </w:pPr>
      <w:rPr>
        <w:rFonts w:ascii="Times New Roman" w:hAnsi="Times New Roman" w:hint="default"/>
        <w:b w:val="0"/>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E74F4C"/>
    <w:multiLevelType w:val="hybridMultilevel"/>
    <w:tmpl w:val="F452809E"/>
    <w:lvl w:ilvl="0" w:tplc="83E45D2A">
      <w:start w:val="1"/>
      <w:numFmt w:val="decimal"/>
      <w:lvlText w:val="2.6.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820340"/>
    <w:multiLevelType w:val="hybridMultilevel"/>
    <w:tmpl w:val="EB66359C"/>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24923FD"/>
    <w:multiLevelType w:val="hybridMultilevel"/>
    <w:tmpl w:val="942287A4"/>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5F1E97"/>
    <w:multiLevelType w:val="hybridMultilevel"/>
    <w:tmpl w:val="56D0CB52"/>
    <w:lvl w:ilvl="0" w:tplc="A6686C42">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762ACF"/>
    <w:multiLevelType w:val="hybridMultilevel"/>
    <w:tmpl w:val="564C1F06"/>
    <w:lvl w:ilvl="0" w:tplc="B204F58C">
      <w:start w:val="1"/>
      <w:numFmt w:val="decimal"/>
      <w:lvlText w:val="6.%1."/>
      <w:lvlJc w:val="left"/>
      <w:pPr>
        <w:ind w:left="12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0F170B"/>
    <w:multiLevelType w:val="hybridMultilevel"/>
    <w:tmpl w:val="4DAADB60"/>
    <w:lvl w:ilvl="0" w:tplc="C7A831E6">
      <w:start w:val="1"/>
      <w:numFmt w:val="decimal"/>
      <w:lvlText w:val="2.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BD2822"/>
    <w:multiLevelType w:val="hybridMultilevel"/>
    <w:tmpl w:val="D25E1DEC"/>
    <w:lvl w:ilvl="0" w:tplc="4F2A8F3C">
      <w:start w:val="1"/>
      <w:numFmt w:val="decimal"/>
      <w:lvlText w:val="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3639FA"/>
    <w:multiLevelType w:val="hybridMultilevel"/>
    <w:tmpl w:val="A5E00EDE"/>
    <w:lvl w:ilvl="0" w:tplc="7C9CD748">
      <w:start w:val="1"/>
      <w:numFmt w:val="decimal"/>
      <w:lvlText w:val="3.1.5.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24372C"/>
    <w:multiLevelType w:val="hybridMultilevel"/>
    <w:tmpl w:val="A18E4630"/>
    <w:lvl w:ilvl="0" w:tplc="16CE58A8">
      <w:start w:val="1"/>
      <w:numFmt w:val="decimal"/>
      <w:lvlText w:val="2.17.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E232A9"/>
    <w:multiLevelType w:val="hybridMultilevel"/>
    <w:tmpl w:val="8EA8392E"/>
    <w:lvl w:ilvl="0" w:tplc="F1B2F96E">
      <w:start w:val="1"/>
      <w:numFmt w:val="decimal"/>
      <w:lvlText w:val="3.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7B1DDD"/>
    <w:multiLevelType w:val="hybridMultilevel"/>
    <w:tmpl w:val="DB168FCA"/>
    <w:lvl w:ilvl="0" w:tplc="C66E0F92">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0260F4"/>
    <w:multiLevelType w:val="hybridMultilevel"/>
    <w:tmpl w:val="3C920458"/>
    <w:lvl w:ilvl="0" w:tplc="9F481AA6">
      <w:start w:val="1"/>
      <w:numFmt w:val="decimal"/>
      <w:lvlText w:val="1..%1."/>
      <w:lvlJc w:val="left"/>
      <w:pPr>
        <w:ind w:left="1571" w:hanging="360"/>
      </w:pPr>
      <w:rPr>
        <w:rFonts w:hint="default"/>
      </w:rPr>
    </w:lvl>
    <w:lvl w:ilvl="1" w:tplc="2EBADAE6">
      <w:start w:val="1"/>
      <w:numFmt w:val="decimal"/>
      <w:lvlText w:val="1.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1B6C49"/>
    <w:multiLevelType w:val="hybridMultilevel"/>
    <w:tmpl w:val="29B094CE"/>
    <w:lvl w:ilvl="0" w:tplc="586A5914">
      <w:start w:val="1"/>
      <w:numFmt w:val="decimal"/>
      <w:lvlText w:val="1.7.%1."/>
      <w:lvlJc w:val="left"/>
      <w:pPr>
        <w:ind w:left="1571" w:hanging="360"/>
      </w:pPr>
      <w:rPr>
        <w:rFonts w:hint="default"/>
      </w:rPr>
    </w:lvl>
    <w:lvl w:ilvl="1" w:tplc="CFFCB660">
      <w:start w:val="1"/>
      <w:numFmt w:val="decimal"/>
      <w:lvlText w:val="1.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2027FF"/>
    <w:multiLevelType w:val="hybridMultilevel"/>
    <w:tmpl w:val="BD146392"/>
    <w:lvl w:ilvl="0" w:tplc="5E020FD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15:restartNumberingAfterBreak="0">
    <w:nsid w:val="5CFD1117"/>
    <w:multiLevelType w:val="hybridMultilevel"/>
    <w:tmpl w:val="9340939A"/>
    <w:lvl w:ilvl="0" w:tplc="DB6C70B2">
      <w:start w:val="1"/>
      <w:numFmt w:val="decimal"/>
      <w:lvlText w:val="2.4.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CB4376"/>
    <w:multiLevelType w:val="hybridMultilevel"/>
    <w:tmpl w:val="DF3447E4"/>
    <w:lvl w:ilvl="0" w:tplc="EDAC9252">
      <w:start w:val="1"/>
      <w:numFmt w:val="decimal"/>
      <w:lvlText w:val="1.2.%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39557D"/>
    <w:multiLevelType w:val="hybridMultilevel"/>
    <w:tmpl w:val="ED741204"/>
    <w:lvl w:ilvl="0" w:tplc="0E2E734C">
      <w:start w:val="1"/>
      <w:numFmt w:val="decimal"/>
      <w:lvlText w:val="1.2.3.%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3E656D"/>
    <w:multiLevelType w:val="hybridMultilevel"/>
    <w:tmpl w:val="8B945320"/>
    <w:lvl w:ilvl="0" w:tplc="351A889A">
      <w:start w:val="1"/>
      <w:numFmt w:val="decimal"/>
      <w:lvlText w:val="%1)"/>
      <w:lvlJc w:val="left"/>
      <w:pPr>
        <w:ind w:left="1429" w:hanging="360"/>
      </w:pPr>
      <w:rPr>
        <w:rFonts w:hint="default"/>
        <w:b w:val="0"/>
        <w:i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A14F27"/>
    <w:multiLevelType w:val="hybridMultilevel"/>
    <w:tmpl w:val="B75AA6E4"/>
    <w:lvl w:ilvl="0" w:tplc="5560ADDE">
      <w:start w:val="1"/>
      <w:numFmt w:val="decimal"/>
      <w:lvlText w:val="2.15.%1."/>
      <w:lvlJc w:val="left"/>
      <w:pPr>
        <w:ind w:left="28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6" w15:restartNumberingAfterBreak="0">
    <w:nsid w:val="69082440"/>
    <w:multiLevelType w:val="hybridMultilevel"/>
    <w:tmpl w:val="F69EC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F3A4A4D"/>
    <w:multiLevelType w:val="hybridMultilevel"/>
    <w:tmpl w:val="847269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3C22D1"/>
    <w:multiLevelType w:val="hybridMultilevel"/>
    <w:tmpl w:val="C1A6B932"/>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D33139"/>
    <w:multiLevelType w:val="hybridMultilevel"/>
    <w:tmpl w:val="1C9A8302"/>
    <w:lvl w:ilvl="0" w:tplc="351A889A">
      <w:start w:val="1"/>
      <w:numFmt w:val="decimal"/>
      <w:lvlText w:val="%1)"/>
      <w:lvlJc w:val="left"/>
      <w:pPr>
        <w:ind w:left="1429" w:hanging="360"/>
      </w:pPr>
      <w:rPr>
        <w:rFonts w:hint="default"/>
        <w:b w:val="0"/>
        <w:i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29B7332"/>
    <w:multiLevelType w:val="hybridMultilevel"/>
    <w:tmpl w:val="227EC44E"/>
    <w:lvl w:ilvl="0" w:tplc="0F4E62A6">
      <w:start w:val="1"/>
      <w:numFmt w:val="decimal"/>
      <w:lvlText w:val="2.14.%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52" w15:restartNumberingAfterBreak="0">
    <w:nsid w:val="73EE4CAB"/>
    <w:multiLevelType w:val="hybridMultilevel"/>
    <w:tmpl w:val="FB42D02C"/>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5645620"/>
    <w:multiLevelType w:val="hybridMultilevel"/>
    <w:tmpl w:val="9872EA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61E3DD2"/>
    <w:multiLevelType w:val="hybridMultilevel"/>
    <w:tmpl w:val="0400B0EE"/>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67D6D1A"/>
    <w:multiLevelType w:val="hybridMultilevel"/>
    <w:tmpl w:val="0D4C72D4"/>
    <w:lvl w:ilvl="0" w:tplc="0AF6C58A">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7D3530A5"/>
    <w:multiLevelType w:val="hybridMultilevel"/>
    <w:tmpl w:val="53B0FFD6"/>
    <w:lvl w:ilvl="0" w:tplc="EC9EEF2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D4813F8"/>
    <w:multiLevelType w:val="hybridMultilevel"/>
    <w:tmpl w:val="EEC0FD58"/>
    <w:lvl w:ilvl="0" w:tplc="4C329120">
      <w:start w:val="1"/>
      <w:numFmt w:val="decimal"/>
      <w:lvlText w:val="3.1.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A25EB3"/>
    <w:multiLevelType w:val="hybridMultilevel"/>
    <w:tmpl w:val="6CCC6874"/>
    <w:lvl w:ilvl="0" w:tplc="2786A4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F041A41"/>
    <w:multiLevelType w:val="hybridMultilevel"/>
    <w:tmpl w:val="CEF08A3E"/>
    <w:lvl w:ilvl="0" w:tplc="C3925082">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1"/>
  </w:num>
  <w:num w:numId="3">
    <w:abstractNumId w:val="45"/>
  </w:num>
  <w:num w:numId="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5"/>
  </w:num>
  <w:num w:numId="10">
    <w:abstractNumId w:val="41"/>
  </w:num>
  <w:num w:numId="11">
    <w:abstractNumId w:val="42"/>
  </w:num>
  <w:num w:numId="12">
    <w:abstractNumId w:val="36"/>
  </w:num>
  <w:num w:numId="13">
    <w:abstractNumId w:val="7"/>
  </w:num>
  <w:num w:numId="14">
    <w:abstractNumId w:val="4"/>
  </w:num>
  <w:num w:numId="15">
    <w:abstractNumId w:val="37"/>
  </w:num>
  <w:num w:numId="16">
    <w:abstractNumId w:val="26"/>
  </w:num>
  <w:num w:numId="17">
    <w:abstractNumId w:val="56"/>
  </w:num>
  <w:num w:numId="18">
    <w:abstractNumId w:val="19"/>
  </w:num>
  <w:num w:numId="19">
    <w:abstractNumId w:val="17"/>
  </w:num>
  <w:num w:numId="20">
    <w:abstractNumId w:val="11"/>
  </w:num>
  <w:num w:numId="21">
    <w:abstractNumId w:val="30"/>
  </w:num>
  <w:num w:numId="22">
    <w:abstractNumId w:val="40"/>
  </w:num>
  <w:num w:numId="23">
    <w:abstractNumId w:val="46"/>
  </w:num>
  <w:num w:numId="24">
    <w:abstractNumId w:val="6"/>
  </w:num>
  <w:num w:numId="25">
    <w:abstractNumId w:val="59"/>
  </w:num>
  <w:num w:numId="26">
    <w:abstractNumId w:val="25"/>
  </w:num>
  <w:num w:numId="27">
    <w:abstractNumId w:val="0"/>
  </w:num>
  <w:num w:numId="28">
    <w:abstractNumId w:val="58"/>
  </w:num>
  <w:num w:numId="29">
    <w:abstractNumId w:val="38"/>
  </w:num>
  <w:num w:numId="30">
    <w:abstractNumId w:val="27"/>
  </w:num>
  <w:num w:numId="31">
    <w:abstractNumId w:val="1"/>
  </w:num>
  <w:num w:numId="32">
    <w:abstractNumId w:val="16"/>
  </w:num>
  <w:num w:numId="33">
    <w:abstractNumId w:val="28"/>
  </w:num>
  <w:num w:numId="34">
    <w:abstractNumId w:val="50"/>
  </w:num>
  <w:num w:numId="35">
    <w:abstractNumId w:val="44"/>
  </w:num>
  <w:num w:numId="36">
    <w:abstractNumId w:val="49"/>
  </w:num>
  <w:num w:numId="37">
    <w:abstractNumId w:val="43"/>
  </w:num>
  <w:num w:numId="38">
    <w:abstractNumId w:val="23"/>
  </w:num>
  <w:num w:numId="39">
    <w:abstractNumId w:val="15"/>
  </w:num>
  <w:num w:numId="40">
    <w:abstractNumId w:val="33"/>
  </w:num>
  <w:num w:numId="41">
    <w:abstractNumId w:val="14"/>
  </w:num>
  <w:num w:numId="42">
    <w:abstractNumId w:val="18"/>
  </w:num>
  <w:num w:numId="43">
    <w:abstractNumId w:val="57"/>
  </w:num>
  <w:num w:numId="44">
    <w:abstractNumId w:val="34"/>
  </w:num>
  <w:num w:numId="45">
    <w:abstractNumId w:val="21"/>
  </w:num>
  <w:num w:numId="46">
    <w:abstractNumId w:val="9"/>
  </w:num>
  <w:num w:numId="47">
    <w:abstractNumId w:val="32"/>
  </w:num>
  <w:num w:numId="48">
    <w:abstractNumId w:val="31"/>
  </w:num>
  <w:num w:numId="49">
    <w:abstractNumId w:val="35"/>
  </w:num>
  <w:num w:numId="50">
    <w:abstractNumId w:val="24"/>
  </w:num>
  <w:num w:numId="51">
    <w:abstractNumId w:val="10"/>
  </w:num>
  <w:num w:numId="52">
    <w:abstractNumId w:val="54"/>
  </w:num>
  <w:num w:numId="53">
    <w:abstractNumId w:val="5"/>
  </w:num>
  <w:num w:numId="54">
    <w:abstractNumId w:val="47"/>
  </w:num>
  <w:num w:numId="55">
    <w:abstractNumId w:val="52"/>
  </w:num>
  <w:num w:numId="56">
    <w:abstractNumId w:val="53"/>
  </w:num>
  <w:num w:numId="57">
    <w:abstractNumId w:val="3"/>
  </w:num>
  <w:num w:numId="58">
    <w:abstractNumId w:val="29"/>
  </w:num>
  <w:num w:numId="59">
    <w:abstractNumId w:val="8"/>
  </w:num>
  <w:num w:numId="60">
    <w:abstractNumId w:val="13"/>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501"/>
    <w:rsid w:val="000053A1"/>
    <w:rsid w:val="00012231"/>
    <w:rsid w:val="00013D6E"/>
    <w:rsid w:val="000156B9"/>
    <w:rsid w:val="00027382"/>
    <w:rsid w:val="0003322F"/>
    <w:rsid w:val="00035DC4"/>
    <w:rsid w:val="000478EB"/>
    <w:rsid w:val="00047E8B"/>
    <w:rsid w:val="00066999"/>
    <w:rsid w:val="00071FFC"/>
    <w:rsid w:val="00077BF6"/>
    <w:rsid w:val="00080830"/>
    <w:rsid w:val="0009056A"/>
    <w:rsid w:val="00091833"/>
    <w:rsid w:val="00092FF5"/>
    <w:rsid w:val="00096DE5"/>
    <w:rsid w:val="000C0AC8"/>
    <w:rsid w:val="000D3E49"/>
    <w:rsid w:val="000E4DD3"/>
    <w:rsid w:val="000F1A02"/>
    <w:rsid w:val="000F3F09"/>
    <w:rsid w:val="00120791"/>
    <w:rsid w:val="00123F0C"/>
    <w:rsid w:val="001260DC"/>
    <w:rsid w:val="00130E1A"/>
    <w:rsid w:val="0013394B"/>
    <w:rsid w:val="001343F2"/>
    <w:rsid w:val="00137667"/>
    <w:rsid w:val="001464B2"/>
    <w:rsid w:val="00163604"/>
    <w:rsid w:val="00171B18"/>
    <w:rsid w:val="00175C95"/>
    <w:rsid w:val="00181CE4"/>
    <w:rsid w:val="00184FA6"/>
    <w:rsid w:val="00185409"/>
    <w:rsid w:val="00185DC5"/>
    <w:rsid w:val="001977C2"/>
    <w:rsid w:val="001A2440"/>
    <w:rsid w:val="001A5612"/>
    <w:rsid w:val="001A5D99"/>
    <w:rsid w:val="001B2D75"/>
    <w:rsid w:val="001B3FDA"/>
    <w:rsid w:val="001B4F8D"/>
    <w:rsid w:val="001B65E3"/>
    <w:rsid w:val="001D53B5"/>
    <w:rsid w:val="001E700C"/>
    <w:rsid w:val="001F16BD"/>
    <w:rsid w:val="001F265D"/>
    <w:rsid w:val="00220C36"/>
    <w:rsid w:val="00225840"/>
    <w:rsid w:val="00226342"/>
    <w:rsid w:val="00227309"/>
    <w:rsid w:val="00232E28"/>
    <w:rsid w:val="00235F9A"/>
    <w:rsid w:val="00242D65"/>
    <w:rsid w:val="00244023"/>
    <w:rsid w:val="00285D0C"/>
    <w:rsid w:val="002A2B11"/>
    <w:rsid w:val="002B1F7A"/>
    <w:rsid w:val="002B5C0A"/>
    <w:rsid w:val="002C0421"/>
    <w:rsid w:val="002C3D00"/>
    <w:rsid w:val="002E2D20"/>
    <w:rsid w:val="002E5431"/>
    <w:rsid w:val="002F22EB"/>
    <w:rsid w:val="002F6D03"/>
    <w:rsid w:val="0030713B"/>
    <w:rsid w:val="0031058D"/>
    <w:rsid w:val="003166A5"/>
    <w:rsid w:val="00323B17"/>
    <w:rsid w:val="00326996"/>
    <w:rsid w:val="003337F4"/>
    <w:rsid w:val="00347920"/>
    <w:rsid w:val="003A1BE0"/>
    <w:rsid w:val="003B724F"/>
    <w:rsid w:val="003C2B1A"/>
    <w:rsid w:val="003C74E1"/>
    <w:rsid w:val="003E2463"/>
    <w:rsid w:val="003E2F4E"/>
    <w:rsid w:val="003E355C"/>
    <w:rsid w:val="003E6232"/>
    <w:rsid w:val="00400B4B"/>
    <w:rsid w:val="00405EDC"/>
    <w:rsid w:val="00407F86"/>
    <w:rsid w:val="0042673C"/>
    <w:rsid w:val="0043001D"/>
    <w:rsid w:val="0043092A"/>
    <w:rsid w:val="0043121A"/>
    <w:rsid w:val="00431A9C"/>
    <w:rsid w:val="00434516"/>
    <w:rsid w:val="004401C6"/>
    <w:rsid w:val="004413DD"/>
    <w:rsid w:val="00443B69"/>
    <w:rsid w:val="00453652"/>
    <w:rsid w:val="00455564"/>
    <w:rsid w:val="00467737"/>
    <w:rsid w:val="0047482A"/>
    <w:rsid w:val="00480455"/>
    <w:rsid w:val="00482237"/>
    <w:rsid w:val="00485E79"/>
    <w:rsid w:val="004914DD"/>
    <w:rsid w:val="00494CE4"/>
    <w:rsid w:val="00496273"/>
    <w:rsid w:val="004A37CA"/>
    <w:rsid w:val="004A734A"/>
    <w:rsid w:val="004C08EF"/>
    <w:rsid w:val="004C0900"/>
    <w:rsid w:val="004D727A"/>
    <w:rsid w:val="004E55F2"/>
    <w:rsid w:val="004F4D51"/>
    <w:rsid w:val="004F794D"/>
    <w:rsid w:val="0050033D"/>
    <w:rsid w:val="0050039A"/>
    <w:rsid w:val="00511A2B"/>
    <w:rsid w:val="00533A6C"/>
    <w:rsid w:val="0055079D"/>
    <w:rsid w:val="00550CD9"/>
    <w:rsid w:val="00553215"/>
    <w:rsid w:val="00554BEC"/>
    <w:rsid w:val="00571A7C"/>
    <w:rsid w:val="005777CC"/>
    <w:rsid w:val="0059031B"/>
    <w:rsid w:val="00595F6F"/>
    <w:rsid w:val="005A4D82"/>
    <w:rsid w:val="005C0140"/>
    <w:rsid w:val="005C335A"/>
    <w:rsid w:val="005D11EE"/>
    <w:rsid w:val="005D5B8B"/>
    <w:rsid w:val="005F1CC9"/>
    <w:rsid w:val="005F57F1"/>
    <w:rsid w:val="00601470"/>
    <w:rsid w:val="00603382"/>
    <w:rsid w:val="00605174"/>
    <w:rsid w:val="00620BAB"/>
    <w:rsid w:val="00632AE9"/>
    <w:rsid w:val="00640F71"/>
    <w:rsid w:val="006415B0"/>
    <w:rsid w:val="00644E09"/>
    <w:rsid w:val="006463D8"/>
    <w:rsid w:val="006953EF"/>
    <w:rsid w:val="006964DE"/>
    <w:rsid w:val="006A0A91"/>
    <w:rsid w:val="006B5460"/>
    <w:rsid w:val="006C664C"/>
    <w:rsid w:val="006C6FF3"/>
    <w:rsid w:val="006D0202"/>
    <w:rsid w:val="006D2DCF"/>
    <w:rsid w:val="006D307E"/>
    <w:rsid w:val="006D7614"/>
    <w:rsid w:val="006F0804"/>
    <w:rsid w:val="006F30DE"/>
    <w:rsid w:val="00703FA1"/>
    <w:rsid w:val="00704EA0"/>
    <w:rsid w:val="00706D2C"/>
    <w:rsid w:val="00711921"/>
    <w:rsid w:val="00724F6B"/>
    <w:rsid w:val="00725198"/>
    <w:rsid w:val="0072777A"/>
    <w:rsid w:val="00734F02"/>
    <w:rsid w:val="00742A75"/>
    <w:rsid w:val="00745AB2"/>
    <w:rsid w:val="0075409C"/>
    <w:rsid w:val="00765D11"/>
    <w:rsid w:val="0078001A"/>
    <w:rsid w:val="00780CBC"/>
    <w:rsid w:val="00796BD1"/>
    <w:rsid w:val="007A2C01"/>
    <w:rsid w:val="007A531C"/>
    <w:rsid w:val="007A5F9F"/>
    <w:rsid w:val="007A696D"/>
    <w:rsid w:val="007B3DC1"/>
    <w:rsid w:val="007C178B"/>
    <w:rsid w:val="007C6B7A"/>
    <w:rsid w:val="007D0696"/>
    <w:rsid w:val="007D1290"/>
    <w:rsid w:val="007F57B6"/>
    <w:rsid w:val="008051A6"/>
    <w:rsid w:val="0081313B"/>
    <w:rsid w:val="008169CE"/>
    <w:rsid w:val="00834CB7"/>
    <w:rsid w:val="00860DBB"/>
    <w:rsid w:val="0087242B"/>
    <w:rsid w:val="008767E1"/>
    <w:rsid w:val="008847C6"/>
    <w:rsid w:val="008A3858"/>
    <w:rsid w:val="008A4AC1"/>
    <w:rsid w:val="008B7917"/>
    <w:rsid w:val="008C0E2A"/>
    <w:rsid w:val="008C26A5"/>
    <w:rsid w:val="008C4FE2"/>
    <w:rsid w:val="008D64D0"/>
    <w:rsid w:val="008E5B83"/>
    <w:rsid w:val="008F4BE1"/>
    <w:rsid w:val="008F53BB"/>
    <w:rsid w:val="009050AE"/>
    <w:rsid w:val="00907186"/>
    <w:rsid w:val="00936B67"/>
    <w:rsid w:val="009379E3"/>
    <w:rsid w:val="00942A18"/>
    <w:rsid w:val="009443E1"/>
    <w:rsid w:val="00966C6E"/>
    <w:rsid w:val="00967160"/>
    <w:rsid w:val="009840BA"/>
    <w:rsid w:val="009958B7"/>
    <w:rsid w:val="009A794D"/>
    <w:rsid w:val="009B327E"/>
    <w:rsid w:val="009B44DE"/>
    <w:rsid w:val="009C5311"/>
    <w:rsid w:val="009D01E5"/>
    <w:rsid w:val="009D1626"/>
    <w:rsid w:val="009D7093"/>
    <w:rsid w:val="009E780C"/>
    <w:rsid w:val="00A03876"/>
    <w:rsid w:val="00A13C7B"/>
    <w:rsid w:val="00A3019C"/>
    <w:rsid w:val="00A32556"/>
    <w:rsid w:val="00A35482"/>
    <w:rsid w:val="00A54A24"/>
    <w:rsid w:val="00A56014"/>
    <w:rsid w:val="00A63AA6"/>
    <w:rsid w:val="00A66501"/>
    <w:rsid w:val="00A73C45"/>
    <w:rsid w:val="00A96925"/>
    <w:rsid w:val="00AA081E"/>
    <w:rsid w:val="00AB76DE"/>
    <w:rsid w:val="00AB7D2A"/>
    <w:rsid w:val="00AD01C6"/>
    <w:rsid w:val="00AD0C37"/>
    <w:rsid w:val="00AE1A2A"/>
    <w:rsid w:val="00AF3CE0"/>
    <w:rsid w:val="00B007F6"/>
    <w:rsid w:val="00B3768D"/>
    <w:rsid w:val="00B45A8F"/>
    <w:rsid w:val="00B46128"/>
    <w:rsid w:val="00B52D22"/>
    <w:rsid w:val="00B53086"/>
    <w:rsid w:val="00B54912"/>
    <w:rsid w:val="00B55222"/>
    <w:rsid w:val="00B76320"/>
    <w:rsid w:val="00B83D8D"/>
    <w:rsid w:val="00B95FEE"/>
    <w:rsid w:val="00B97B1A"/>
    <w:rsid w:val="00BA3FEA"/>
    <w:rsid w:val="00BB0DA8"/>
    <w:rsid w:val="00BC253B"/>
    <w:rsid w:val="00BE1AAB"/>
    <w:rsid w:val="00BE784A"/>
    <w:rsid w:val="00BF0E3D"/>
    <w:rsid w:val="00BF1EF7"/>
    <w:rsid w:val="00BF2B0B"/>
    <w:rsid w:val="00BF2E24"/>
    <w:rsid w:val="00BF3A8E"/>
    <w:rsid w:val="00C005D5"/>
    <w:rsid w:val="00C15DE0"/>
    <w:rsid w:val="00C22AC0"/>
    <w:rsid w:val="00C4011B"/>
    <w:rsid w:val="00C41A01"/>
    <w:rsid w:val="00C64625"/>
    <w:rsid w:val="00C82428"/>
    <w:rsid w:val="00C94564"/>
    <w:rsid w:val="00CA6A0F"/>
    <w:rsid w:val="00CC335C"/>
    <w:rsid w:val="00CE69A4"/>
    <w:rsid w:val="00CF0C61"/>
    <w:rsid w:val="00CF1CA6"/>
    <w:rsid w:val="00CF6AD8"/>
    <w:rsid w:val="00D06884"/>
    <w:rsid w:val="00D20AD4"/>
    <w:rsid w:val="00D368DC"/>
    <w:rsid w:val="00D46444"/>
    <w:rsid w:val="00D52B77"/>
    <w:rsid w:val="00D5659E"/>
    <w:rsid w:val="00D61A87"/>
    <w:rsid w:val="00D667BA"/>
    <w:rsid w:val="00D74AB0"/>
    <w:rsid w:val="00D95D35"/>
    <w:rsid w:val="00D97342"/>
    <w:rsid w:val="00DC4424"/>
    <w:rsid w:val="00DD1867"/>
    <w:rsid w:val="00DD61B0"/>
    <w:rsid w:val="00DE530C"/>
    <w:rsid w:val="00E049DB"/>
    <w:rsid w:val="00E209A2"/>
    <w:rsid w:val="00E367DC"/>
    <w:rsid w:val="00E5769E"/>
    <w:rsid w:val="00E85AD7"/>
    <w:rsid w:val="00EA1AD8"/>
    <w:rsid w:val="00EA46ED"/>
    <w:rsid w:val="00EA4C49"/>
    <w:rsid w:val="00EA5BC6"/>
    <w:rsid w:val="00EB3EC4"/>
    <w:rsid w:val="00EB4574"/>
    <w:rsid w:val="00EB6E8F"/>
    <w:rsid w:val="00EC495A"/>
    <w:rsid w:val="00EC522F"/>
    <w:rsid w:val="00EC641D"/>
    <w:rsid w:val="00ED1247"/>
    <w:rsid w:val="00ED40BD"/>
    <w:rsid w:val="00EE14E6"/>
    <w:rsid w:val="00EF1F77"/>
    <w:rsid w:val="00EF2FC7"/>
    <w:rsid w:val="00F11F2E"/>
    <w:rsid w:val="00F132DE"/>
    <w:rsid w:val="00F4320C"/>
    <w:rsid w:val="00F56ED8"/>
    <w:rsid w:val="00F7116E"/>
    <w:rsid w:val="00F71B7A"/>
    <w:rsid w:val="00F954BE"/>
    <w:rsid w:val="00FA48C3"/>
    <w:rsid w:val="00FB4C52"/>
    <w:rsid w:val="00FC1802"/>
    <w:rsid w:val="00FD5310"/>
    <w:rsid w:val="00FD5395"/>
    <w:rsid w:val="00FE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4D42CF"/>
  <w15:chartTrackingRefBased/>
  <w15:docId w15:val="{6D52F1A6-D597-4815-8DB4-7C0BF6BF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uiPriority w:val="9"/>
    <w:semiHidden/>
    <w:unhideWhenUsed/>
    <w:qFormat/>
    <w:rsid w:val="00235F9A"/>
    <w:pPr>
      <w:keepNext/>
      <w:keepLines/>
      <w:spacing w:before="40" w:line="360" w:lineRule="auto"/>
      <w:ind w:firstLine="709"/>
      <w:outlineLvl w:val="4"/>
    </w:pPr>
    <w:rPr>
      <w:rFonts w:ascii="Cambria" w:hAnsi="Cambria"/>
      <w:color w:val="365F91"/>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235F9A"/>
    <w:rPr>
      <w:b/>
      <w:sz w:val="24"/>
    </w:rPr>
  </w:style>
  <w:style w:type="character" w:customStyle="1" w:styleId="20">
    <w:name w:val="Заголовок 2 Знак"/>
    <w:link w:val="2"/>
    <w:uiPriority w:val="9"/>
    <w:locked/>
    <w:rsid w:val="00235F9A"/>
    <w:rPr>
      <w:rFonts w:ascii="Tahoma" w:hAnsi="Tahoma"/>
      <w:b/>
      <w:sz w:val="26"/>
    </w:rPr>
  </w:style>
  <w:style w:type="character" w:customStyle="1" w:styleId="40">
    <w:name w:val="Заголовок 4 Знак"/>
    <w:link w:val="4"/>
    <w:rsid w:val="00235F9A"/>
    <w:rPr>
      <w:b/>
      <w:sz w:val="22"/>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pPr>
      <w:numPr>
        <w:ilvl w:val="12"/>
      </w:numPr>
    </w:pPr>
    <w:rPr>
      <w:sz w:val="24"/>
    </w:rPr>
  </w:style>
  <w:style w:type="character" w:customStyle="1" w:styleId="22">
    <w:name w:val="Основной текст 2 Знак"/>
    <w:link w:val="21"/>
    <w:locked/>
    <w:rsid w:val="00235F9A"/>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character" w:customStyle="1" w:styleId="aa">
    <w:name w:val="Текст выноски Знак"/>
    <w:link w:val="a9"/>
    <w:uiPriority w:val="99"/>
    <w:semiHidden/>
    <w:locked/>
    <w:rsid w:val="00235F9A"/>
    <w:rPr>
      <w:rFonts w:ascii="Tahoma" w:hAnsi="Tahoma" w:cs="Tahoma"/>
      <w:sz w:val="16"/>
      <w:szCs w:val="16"/>
    </w:rPr>
  </w:style>
  <w:style w:type="character" w:customStyle="1" w:styleId="50">
    <w:name w:val="Заголовок 5 Знак"/>
    <w:link w:val="5"/>
    <w:uiPriority w:val="9"/>
    <w:semiHidden/>
    <w:rsid w:val="00235F9A"/>
    <w:rPr>
      <w:rFonts w:ascii="Cambria" w:hAnsi="Cambria"/>
      <w:color w:val="365F91"/>
      <w:sz w:val="26"/>
      <w:szCs w:val="22"/>
    </w:rPr>
  </w:style>
  <w:style w:type="paragraph" w:customStyle="1" w:styleId="a">
    <w:name w:val="Список маркированный"/>
    <w:basedOn w:val="a0"/>
    <w:rsid w:val="00235F9A"/>
    <w:pPr>
      <w:numPr>
        <w:ilvl w:val="1"/>
        <w:numId w:val="1"/>
      </w:numPr>
    </w:pPr>
  </w:style>
  <w:style w:type="paragraph" w:customStyle="1" w:styleId="ab">
    <w:name w:val="Название проектного документа"/>
    <w:basedOn w:val="a0"/>
    <w:rsid w:val="00235F9A"/>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235F9A"/>
    <w:pPr>
      <w:spacing w:line="360" w:lineRule="auto"/>
      <w:ind w:firstLine="709"/>
    </w:pPr>
    <w:rPr>
      <w:rFonts w:eastAsia="Calibri"/>
      <w:sz w:val="26"/>
    </w:rPr>
  </w:style>
  <w:style w:type="character" w:customStyle="1" w:styleId="ListParagraphChar">
    <w:name w:val="List Paragraph Char"/>
    <w:link w:val="11"/>
    <w:locked/>
    <w:rsid w:val="00235F9A"/>
    <w:rPr>
      <w:rFonts w:eastAsia="Calibri"/>
      <w:sz w:val="26"/>
    </w:rPr>
  </w:style>
  <w:style w:type="paragraph" w:customStyle="1" w:styleId="ConsPlusNormal">
    <w:name w:val="ConsPlusNormal"/>
    <w:link w:val="ConsPlusNormal0"/>
    <w:rsid w:val="00235F9A"/>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235F9A"/>
    <w:rPr>
      <w:rFonts w:ascii="Arial" w:eastAsia="Calibri" w:hAnsi="Arial" w:cs="Arial"/>
    </w:rPr>
  </w:style>
  <w:style w:type="character" w:styleId="ac">
    <w:name w:val="Hyperlink"/>
    <w:uiPriority w:val="99"/>
    <w:rsid w:val="00235F9A"/>
    <w:rPr>
      <w:color w:val="0000FF"/>
      <w:u w:val="single"/>
    </w:rPr>
  </w:style>
  <w:style w:type="paragraph" w:styleId="ad">
    <w:name w:val="Normal (Web)"/>
    <w:basedOn w:val="a0"/>
    <w:rsid w:val="00235F9A"/>
    <w:pPr>
      <w:spacing w:before="100" w:beforeAutospacing="1" w:after="100" w:afterAutospacing="1"/>
      <w:jc w:val="left"/>
    </w:pPr>
    <w:rPr>
      <w:rFonts w:eastAsia="Calibri"/>
      <w:sz w:val="24"/>
      <w:szCs w:val="24"/>
    </w:rPr>
  </w:style>
  <w:style w:type="paragraph" w:styleId="ae">
    <w:name w:val="annotation text"/>
    <w:basedOn w:val="a0"/>
    <w:link w:val="af"/>
    <w:uiPriority w:val="99"/>
    <w:rsid w:val="00235F9A"/>
    <w:pPr>
      <w:ind w:firstLine="709"/>
    </w:pPr>
    <w:rPr>
      <w:rFonts w:eastAsia="Calibri"/>
      <w:sz w:val="20"/>
    </w:rPr>
  </w:style>
  <w:style w:type="character" w:customStyle="1" w:styleId="af">
    <w:name w:val="Текст примечания Знак"/>
    <w:link w:val="ae"/>
    <w:uiPriority w:val="99"/>
    <w:rsid w:val="00235F9A"/>
    <w:rPr>
      <w:rFonts w:eastAsia="Calibri"/>
    </w:rPr>
  </w:style>
  <w:style w:type="paragraph" w:styleId="af0">
    <w:name w:val="annotation subject"/>
    <w:basedOn w:val="ae"/>
    <w:next w:val="ae"/>
    <w:link w:val="af1"/>
    <w:uiPriority w:val="99"/>
    <w:rsid w:val="00235F9A"/>
    <w:rPr>
      <w:b/>
      <w:bCs/>
    </w:rPr>
  </w:style>
  <w:style w:type="character" w:customStyle="1" w:styleId="af1">
    <w:name w:val="Тема примечания Знак"/>
    <w:link w:val="af0"/>
    <w:uiPriority w:val="99"/>
    <w:rsid w:val="00235F9A"/>
    <w:rPr>
      <w:rFonts w:eastAsia="Calibri"/>
      <w:b/>
      <w:bCs/>
    </w:rPr>
  </w:style>
  <w:style w:type="paragraph" w:customStyle="1" w:styleId="af2">
    <w:name w:val="Метод Обычный"/>
    <w:basedOn w:val="a0"/>
    <w:link w:val="af3"/>
    <w:qFormat/>
    <w:rsid w:val="00235F9A"/>
    <w:pPr>
      <w:spacing w:after="60"/>
      <w:ind w:firstLine="709"/>
    </w:pPr>
    <w:rPr>
      <w:szCs w:val="26"/>
    </w:rPr>
  </w:style>
  <w:style w:type="character" w:customStyle="1" w:styleId="af3">
    <w:name w:val="Метод Обычный Знак"/>
    <w:link w:val="af2"/>
    <w:locked/>
    <w:rsid w:val="00235F9A"/>
    <w:rPr>
      <w:sz w:val="28"/>
      <w:szCs w:val="26"/>
    </w:rPr>
  </w:style>
  <w:style w:type="character" w:customStyle="1" w:styleId="s6">
    <w:name w:val="s6"/>
    <w:rsid w:val="00235F9A"/>
    <w:rPr>
      <w:rFonts w:cs="Times New Roman"/>
    </w:rPr>
  </w:style>
  <w:style w:type="paragraph" w:styleId="af4">
    <w:name w:val="footnote text"/>
    <w:basedOn w:val="a0"/>
    <w:link w:val="af5"/>
    <w:rsid w:val="00235F9A"/>
    <w:pPr>
      <w:jc w:val="left"/>
    </w:pPr>
    <w:rPr>
      <w:rFonts w:eastAsia="Calibri"/>
      <w:sz w:val="20"/>
    </w:rPr>
  </w:style>
  <w:style w:type="character" w:customStyle="1" w:styleId="af5">
    <w:name w:val="Текст сноски Знак"/>
    <w:link w:val="af4"/>
    <w:rsid w:val="00235F9A"/>
    <w:rPr>
      <w:rFonts w:eastAsia="Calibri"/>
    </w:rPr>
  </w:style>
  <w:style w:type="paragraph" w:styleId="af6">
    <w:name w:val="header"/>
    <w:basedOn w:val="a0"/>
    <w:link w:val="af7"/>
    <w:uiPriority w:val="99"/>
    <w:rsid w:val="00235F9A"/>
    <w:pPr>
      <w:tabs>
        <w:tab w:val="center" w:pos="4677"/>
        <w:tab w:val="right" w:pos="9355"/>
      </w:tabs>
      <w:ind w:firstLine="709"/>
    </w:pPr>
    <w:rPr>
      <w:rFonts w:eastAsia="Calibri"/>
      <w:sz w:val="26"/>
    </w:rPr>
  </w:style>
  <w:style w:type="character" w:customStyle="1" w:styleId="af7">
    <w:name w:val="Верхний колонтитул Знак"/>
    <w:link w:val="af6"/>
    <w:uiPriority w:val="99"/>
    <w:rsid w:val="00235F9A"/>
    <w:rPr>
      <w:rFonts w:eastAsia="Calibri"/>
      <w:sz w:val="26"/>
    </w:rPr>
  </w:style>
  <w:style w:type="paragraph" w:styleId="af8">
    <w:name w:val="footer"/>
    <w:basedOn w:val="a0"/>
    <w:link w:val="af9"/>
    <w:uiPriority w:val="99"/>
    <w:rsid w:val="00235F9A"/>
    <w:pPr>
      <w:tabs>
        <w:tab w:val="center" w:pos="4677"/>
        <w:tab w:val="right" w:pos="9355"/>
      </w:tabs>
      <w:ind w:firstLine="709"/>
    </w:pPr>
    <w:rPr>
      <w:rFonts w:eastAsia="Calibri"/>
      <w:sz w:val="26"/>
    </w:rPr>
  </w:style>
  <w:style w:type="character" w:customStyle="1" w:styleId="af9">
    <w:name w:val="Нижний колонтитул Знак"/>
    <w:link w:val="af8"/>
    <w:uiPriority w:val="99"/>
    <w:rsid w:val="00235F9A"/>
    <w:rPr>
      <w:rFonts w:eastAsia="Calibri"/>
      <w:sz w:val="26"/>
    </w:rPr>
  </w:style>
  <w:style w:type="character" w:customStyle="1" w:styleId="afa">
    <w:name w:val="Название Знак"/>
    <w:locked/>
    <w:rsid w:val="00235F9A"/>
    <w:rPr>
      <w:rFonts w:eastAsia="Calibri"/>
      <w:sz w:val="28"/>
      <w:szCs w:val="24"/>
      <w:lang w:val="ru-RU" w:eastAsia="ru-RU" w:bidi="ar-SA"/>
    </w:rPr>
  </w:style>
  <w:style w:type="paragraph" w:customStyle="1" w:styleId="ConsPlusTitle">
    <w:name w:val="ConsPlusTitle"/>
    <w:uiPriority w:val="99"/>
    <w:rsid w:val="00235F9A"/>
    <w:pPr>
      <w:widowControl w:val="0"/>
      <w:autoSpaceDE w:val="0"/>
      <w:autoSpaceDN w:val="0"/>
      <w:adjustRightInd w:val="0"/>
    </w:pPr>
    <w:rPr>
      <w:rFonts w:eastAsia="Calibri"/>
      <w:b/>
      <w:bCs/>
      <w:sz w:val="24"/>
      <w:szCs w:val="24"/>
    </w:rPr>
  </w:style>
  <w:style w:type="character" w:styleId="afb">
    <w:name w:val="Emphasis"/>
    <w:uiPriority w:val="20"/>
    <w:qFormat/>
    <w:rsid w:val="00235F9A"/>
    <w:rPr>
      <w:i/>
    </w:rPr>
  </w:style>
  <w:style w:type="character" w:styleId="afc">
    <w:name w:val="page number"/>
    <w:rsid w:val="00235F9A"/>
  </w:style>
  <w:style w:type="paragraph" w:styleId="afd">
    <w:name w:val="List Paragraph"/>
    <w:basedOn w:val="a0"/>
    <w:link w:val="afe"/>
    <w:qFormat/>
    <w:rsid w:val="00235F9A"/>
    <w:pPr>
      <w:spacing w:line="360" w:lineRule="auto"/>
      <w:ind w:firstLine="709"/>
    </w:pPr>
    <w:rPr>
      <w:sz w:val="26"/>
      <w:szCs w:val="22"/>
    </w:rPr>
  </w:style>
  <w:style w:type="character" w:customStyle="1" w:styleId="afe">
    <w:name w:val="Абзац списка Знак"/>
    <w:link w:val="afd"/>
    <w:locked/>
    <w:rsid w:val="00235F9A"/>
    <w:rPr>
      <w:sz w:val="26"/>
      <w:szCs w:val="22"/>
    </w:rPr>
  </w:style>
  <w:style w:type="paragraph" w:styleId="aff">
    <w:name w:val="Title"/>
    <w:basedOn w:val="a0"/>
    <w:next w:val="a0"/>
    <w:link w:val="aff0"/>
    <w:qFormat/>
    <w:rsid w:val="00235F9A"/>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aff"/>
    <w:rsid w:val="00235F9A"/>
    <w:rPr>
      <w:rFonts w:ascii="Calibri Light" w:hAnsi="Calibri Light"/>
      <w:b/>
      <w:bCs/>
      <w:kern w:val="28"/>
      <w:sz w:val="32"/>
      <w:szCs w:val="32"/>
    </w:rPr>
  </w:style>
  <w:style w:type="character" w:styleId="aff1">
    <w:name w:val="FollowedHyperlink"/>
    <w:uiPriority w:val="99"/>
    <w:unhideWhenUsed/>
    <w:rsid w:val="00235F9A"/>
    <w:rPr>
      <w:color w:val="954F72"/>
      <w:u w:val="single"/>
    </w:rPr>
  </w:style>
  <w:style w:type="paragraph" w:customStyle="1" w:styleId="msonormal0">
    <w:name w:val="msonormal"/>
    <w:basedOn w:val="a0"/>
    <w:rsid w:val="00235F9A"/>
    <w:pPr>
      <w:spacing w:before="100" w:beforeAutospacing="1" w:after="100" w:afterAutospacing="1"/>
      <w:jc w:val="left"/>
    </w:pPr>
    <w:rPr>
      <w:rFonts w:eastAsia="Calibri"/>
      <w:sz w:val="24"/>
      <w:szCs w:val="24"/>
    </w:rPr>
  </w:style>
  <w:style w:type="paragraph" w:customStyle="1" w:styleId="p2">
    <w:name w:val="p2"/>
    <w:basedOn w:val="a0"/>
    <w:rsid w:val="00235F9A"/>
    <w:pPr>
      <w:widowControl w:val="0"/>
      <w:tabs>
        <w:tab w:val="left" w:pos="737"/>
      </w:tabs>
      <w:autoSpaceDE w:val="0"/>
      <w:autoSpaceDN w:val="0"/>
      <w:adjustRightInd w:val="0"/>
      <w:spacing w:line="323" w:lineRule="atLeast"/>
      <w:ind w:left="975" w:firstLine="709"/>
    </w:pPr>
    <w:rPr>
      <w:sz w:val="24"/>
      <w:szCs w:val="24"/>
      <w:lang w:val="en-US"/>
    </w:rPr>
  </w:style>
  <w:style w:type="character" w:styleId="aff2">
    <w:name w:val="annotation reference"/>
    <w:uiPriority w:val="99"/>
    <w:unhideWhenUsed/>
    <w:rsid w:val="00235F9A"/>
    <w:rPr>
      <w:sz w:val="16"/>
      <w:szCs w:val="16"/>
    </w:rPr>
  </w:style>
  <w:style w:type="paragraph" w:customStyle="1" w:styleId="FORMATTEXT">
    <w:name w:val=".FORMATTEXT"/>
    <w:rsid w:val="00235F9A"/>
    <w:pPr>
      <w:widowControl w:val="0"/>
      <w:autoSpaceDE w:val="0"/>
      <w:autoSpaceDN w:val="0"/>
      <w:adjustRightInd w:val="0"/>
    </w:pPr>
    <w:rPr>
      <w:sz w:val="24"/>
      <w:szCs w:val="24"/>
    </w:rPr>
  </w:style>
  <w:style w:type="paragraph" w:styleId="aff3">
    <w:name w:val="toa heading"/>
    <w:basedOn w:val="a0"/>
    <w:next w:val="a0"/>
    <w:uiPriority w:val="99"/>
    <w:unhideWhenUsed/>
    <w:rsid w:val="00235F9A"/>
    <w:pPr>
      <w:spacing w:before="120" w:line="360" w:lineRule="auto"/>
      <w:ind w:firstLine="709"/>
    </w:pPr>
    <w:rPr>
      <w:rFonts w:ascii="Calibri Light" w:hAnsi="Calibri Light"/>
      <w:b/>
      <w:bCs/>
      <w:sz w:val="24"/>
      <w:szCs w:val="24"/>
    </w:rPr>
  </w:style>
  <w:style w:type="paragraph" w:customStyle="1" w:styleId="ConsPlusNonformat">
    <w:name w:val="ConsPlusNonformat"/>
    <w:rsid w:val="00235F9A"/>
    <w:pPr>
      <w:widowControl w:val="0"/>
      <w:autoSpaceDE w:val="0"/>
      <w:autoSpaceDN w:val="0"/>
      <w:adjustRightInd w:val="0"/>
    </w:pPr>
    <w:rPr>
      <w:rFonts w:ascii="Courier New" w:hAnsi="Courier New" w:cs="Courier New"/>
    </w:rPr>
  </w:style>
  <w:style w:type="character" w:styleId="aff4">
    <w:name w:val="footnote reference"/>
    <w:rsid w:val="00235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182&amp;dst=1139" TargetMode="External"/><Relationship Id="rId5" Type="http://schemas.openxmlformats.org/officeDocument/2006/relationships/footnotes" Target="footnotes.xml"/><Relationship Id="rId15" Type="http://schemas.openxmlformats.org/officeDocument/2006/relationships/hyperlink" Target="https://mail.yandex.ru/?uid=49827529" TargetMode="External"/><Relationship Id="rId10" Type="http://schemas.openxmlformats.org/officeDocument/2006/relationships/hyperlink" Target="https://edu.lenobl.ru/media/uploads/userfiles/2025/04/16/%D0%9F%D1%80%D0%B8%D0%BA%D0%B0%D0%B7_%D0%9C%D0%B8%D0%BD%D0%B8%D1%81%D1%82%D0%B5%D1%80%D1%81%D1%82%D0%B2%D0%B0_%D0%BF%D1%80%D0%BE%D1%81%D0%B2%D0%B5%D1%89%D0%B5%D0%BD%D0%B8%D1%8F_%D0%A0%D0%A4_%D0%BE%D1%82_04.03.2025__171.pdf" TargetMode="External"/><Relationship Id="rId4" Type="http://schemas.openxmlformats.org/officeDocument/2006/relationships/webSettings" Target="webSettings.xml"/><Relationship Id="rId9" Type="http://schemas.openxmlformats.org/officeDocument/2006/relationships/hyperlink" Target="https://tikhvin.org/adnim/stryktpodr/kpo/zach-det.php" TargetMode="External"/><Relationship Id="rId14" Type="http://schemas.openxmlformats.org/officeDocument/2006/relationships/hyperlink" Target="consultantplus://offline/ref=9E89AAB0FD1A9BBB11134009C3227FCE53C937EAAAAF9618AB29B9236EFDAC595A33BB26n8E7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471</TotalTime>
  <Pages>75</Pages>
  <Words>24461</Words>
  <Characters>139429</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92</cp:revision>
  <cp:lastPrinted>2025-05-15T08:08:00Z</cp:lastPrinted>
  <dcterms:created xsi:type="dcterms:W3CDTF">2025-04-30T11:02:00Z</dcterms:created>
  <dcterms:modified xsi:type="dcterms:W3CDTF">2025-05-15T08:12:00Z</dcterms:modified>
</cp:coreProperties>
</file>