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F0E6C" w:rsidRDefault="00B52D22">
      <w:pPr>
        <w:pStyle w:val="4"/>
      </w:pPr>
      <w:r w:rsidRPr="006F0E6C">
        <w:t>АДМИНИСТРАЦИЯ  МУНИЦИПАЛЬНОГО  ОБРАЗОВАНИЯ</w:t>
      </w:r>
    </w:p>
    <w:p w:rsidR="00B52D22" w:rsidRPr="006F0E6C" w:rsidRDefault="00B52D22">
      <w:pPr>
        <w:jc w:val="center"/>
        <w:rPr>
          <w:b/>
          <w:sz w:val="22"/>
        </w:rPr>
      </w:pPr>
      <w:r w:rsidRPr="006F0E6C">
        <w:rPr>
          <w:b/>
          <w:sz w:val="22"/>
        </w:rPr>
        <w:t xml:space="preserve">ТИХВИНСКИЙ  МУНИЦИПАЛЬНЫЙ  РАЙОН </w:t>
      </w:r>
    </w:p>
    <w:p w:rsidR="00B52D22" w:rsidRPr="006F0E6C" w:rsidRDefault="00B52D22">
      <w:pPr>
        <w:jc w:val="center"/>
        <w:rPr>
          <w:b/>
          <w:sz w:val="22"/>
        </w:rPr>
      </w:pPr>
      <w:r w:rsidRPr="006F0E6C">
        <w:rPr>
          <w:b/>
          <w:sz w:val="22"/>
        </w:rPr>
        <w:t>ЛЕНИНГРАДСКОЙ  ОБЛАСТИ</w:t>
      </w:r>
    </w:p>
    <w:p w:rsidR="00B52D22" w:rsidRPr="006F0E6C" w:rsidRDefault="00B52D22">
      <w:pPr>
        <w:jc w:val="center"/>
        <w:rPr>
          <w:b/>
          <w:sz w:val="22"/>
        </w:rPr>
      </w:pPr>
      <w:r w:rsidRPr="006F0E6C">
        <w:rPr>
          <w:b/>
          <w:sz w:val="22"/>
        </w:rPr>
        <w:t>(АДМИНИСТРАЦИЯ  ТИХВИНСКОГО  РАЙОНА)</w:t>
      </w:r>
    </w:p>
    <w:p w:rsidR="00B52D22" w:rsidRPr="006F0E6C" w:rsidRDefault="00B52D22">
      <w:pPr>
        <w:jc w:val="center"/>
        <w:rPr>
          <w:b/>
          <w:sz w:val="32"/>
        </w:rPr>
      </w:pPr>
    </w:p>
    <w:p w:rsidR="00B52D22" w:rsidRPr="006F0E6C" w:rsidRDefault="00B52D22">
      <w:pPr>
        <w:jc w:val="center"/>
        <w:rPr>
          <w:sz w:val="10"/>
        </w:rPr>
      </w:pPr>
      <w:r w:rsidRPr="006F0E6C">
        <w:rPr>
          <w:b/>
          <w:sz w:val="32"/>
        </w:rPr>
        <w:t>ПОСТАНОВЛЕНИЕ</w:t>
      </w:r>
    </w:p>
    <w:p w:rsidR="00B52D22" w:rsidRPr="006F0E6C" w:rsidRDefault="00B52D22">
      <w:pPr>
        <w:jc w:val="center"/>
        <w:rPr>
          <w:sz w:val="10"/>
        </w:rPr>
      </w:pPr>
    </w:p>
    <w:p w:rsidR="00B52D22" w:rsidRPr="006F0E6C" w:rsidRDefault="00B52D22">
      <w:pPr>
        <w:jc w:val="center"/>
        <w:rPr>
          <w:sz w:val="10"/>
        </w:rPr>
      </w:pPr>
    </w:p>
    <w:p w:rsidR="00B52D22" w:rsidRPr="006F0E6C" w:rsidRDefault="00B52D22">
      <w:pPr>
        <w:tabs>
          <w:tab w:val="left" w:pos="4962"/>
        </w:tabs>
        <w:rPr>
          <w:sz w:val="16"/>
        </w:rPr>
      </w:pPr>
    </w:p>
    <w:p w:rsidR="00B52D22" w:rsidRPr="006F0E6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F0E6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F0E6C" w:rsidRDefault="006F0E6C">
      <w:pPr>
        <w:tabs>
          <w:tab w:val="left" w:pos="567"/>
          <w:tab w:val="left" w:pos="3686"/>
        </w:tabs>
      </w:pPr>
      <w:r w:rsidRPr="006F0E6C">
        <w:tab/>
        <w:t>7 марта 2025 г.</w:t>
      </w:r>
      <w:r w:rsidRPr="006F0E6C">
        <w:tab/>
      </w:r>
      <w:bookmarkStart w:id="0" w:name="_GoBack"/>
      <w:r w:rsidRPr="006F0E6C">
        <w:t>01-629-а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8A3858" w:rsidRPr="006953EF" w:rsidTr="0022662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26628" w:rsidRDefault="00226628" w:rsidP="006953EF">
            <w:pPr>
              <w:suppressAutoHyphens/>
              <w:rPr>
                <w:sz w:val="24"/>
                <w:szCs w:val="24"/>
              </w:rPr>
            </w:pPr>
            <w:r w:rsidRPr="00226628">
              <w:rPr>
                <w:sz w:val="24"/>
                <w:szCs w:val="24"/>
              </w:rPr>
              <w:t xml:space="preserve">О внесении изменений в муниципальную программу Тихвинского </w:t>
            </w:r>
            <w:r>
              <w:rPr>
                <w:sz w:val="24"/>
                <w:szCs w:val="24"/>
              </w:rPr>
              <w:t>городского поселения «Архитектура </w:t>
            </w:r>
            <w:r w:rsidRPr="00226628">
              <w:rPr>
                <w:sz w:val="24"/>
                <w:szCs w:val="24"/>
              </w:rPr>
              <w:t>и градостроительство в Тихвинском гор</w:t>
            </w:r>
            <w:r>
              <w:rPr>
                <w:sz w:val="24"/>
                <w:szCs w:val="24"/>
              </w:rPr>
              <w:t>одском поселении»,</w:t>
            </w:r>
            <w:r>
              <w:rPr>
                <w:sz w:val="24"/>
                <w:szCs w:val="24"/>
              </w:rPr>
              <w:br/>
              <w:t>утверждённую постановлением</w:t>
            </w:r>
            <w:r w:rsidRPr="00226628">
              <w:rPr>
                <w:sz w:val="24"/>
                <w:szCs w:val="24"/>
              </w:rPr>
              <w:t xml:space="preserve"> администрации Тихвинского района от 31 октября 2024 года № 01-2614-а</w:t>
            </w:r>
          </w:p>
        </w:tc>
      </w:tr>
    </w:tbl>
    <w:p w:rsidR="00226628" w:rsidRPr="00DE4579" w:rsidRDefault="00226628" w:rsidP="003C7549">
      <w:pPr>
        <w:spacing w:line="259" w:lineRule="auto"/>
        <w:ind w:right="4536"/>
        <w:rPr>
          <w:rFonts w:eastAsia="Calibri"/>
          <w:sz w:val="24"/>
          <w:szCs w:val="24"/>
          <w:lang w:eastAsia="en-US"/>
        </w:rPr>
      </w:pPr>
      <w:r w:rsidRPr="00DE4579">
        <w:rPr>
          <w:rFonts w:eastAsia="Calibri"/>
          <w:sz w:val="24"/>
          <w:szCs w:val="24"/>
          <w:lang w:eastAsia="en-US"/>
        </w:rPr>
        <w:t>21.0100 ДО НПА</w:t>
      </w:r>
    </w:p>
    <w:p w:rsidR="003C7549" w:rsidRPr="003C7549" w:rsidRDefault="003C7549" w:rsidP="003C7549">
      <w:pPr>
        <w:spacing w:line="259" w:lineRule="auto"/>
        <w:ind w:right="4536"/>
        <w:rPr>
          <w:rFonts w:eastAsia="Calibri"/>
          <w:sz w:val="24"/>
          <w:szCs w:val="24"/>
          <w:lang w:eastAsia="en-US"/>
        </w:rPr>
      </w:pPr>
    </w:p>
    <w:p w:rsidR="00226628" w:rsidRPr="00226628" w:rsidRDefault="00226628" w:rsidP="007405FB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226628">
        <w:rPr>
          <w:rFonts w:eastAsia="Calibri"/>
          <w:color w:val="000000"/>
          <w:szCs w:val="24"/>
          <w:lang w:eastAsia="en-US"/>
        </w:rPr>
        <w:t>С целью актуализации муниципальной программы Тихвинского городского поселения «Архитектура и градостроительство в Тихвинском городском поселении», утверждённой постановлением администрации Тихвинского района от 31 октября 2024 года № 01-2614-а, в соответствии с решением совета депутатов от 12 февраля 2025 года № 02-38 «О бюджете Тихвинского городского поселения на 2025 год и на плановый период 2026</w:t>
      </w:r>
      <w:r w:rsidR="007405FB">
        <w:rPr>
          <w:rFonts w:eastAsia="Calibri"/>
          <w:color w:val="000000"/>
          <w:szCs w:val="24"/>
          <w:lang w:eastAsia="en-US"/>
        </w:rPr>
        <w:t> </w:t>
      </w:r>
      <w:r w:rsidRPr="00226628">
        <w:rPr>
          <w:rFonts w:eastAsia="Calibri"/>
          <w:color w:val="000000"/>
          <w:szCs w:val="24"/>
          <w:lang w:eastAsia="en-US"/>
        </w:rPr>
        <w:t>и 2027 годов», постановлением администрации Тихвинского района от 22 февраля 2024 года № 01-383-а «Об утверждении Порядка разработки, реализации и оценки эффективности муниципальных программ Тихвинского района и Тихвинского городского поселения», администрация Тихвинского района ПОСТАНОВЛЯЕТ:</w:t>
      </w:r>
    </w:p>
    <w:p w:rsidR="00226628" w:rsidRPr="00226628" w:rsidRDefault="00226628" w:rsidP="007405FB">
      <w:pPr>
        <w:tabs>
          <w:tab w:val="left" w:pos="709"/>
        </w:tabs>
        <w:suppressAutoHyphens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1. </w:t>
      </w:r>
      <w:r w:rsidRPr="00226628">
        <w:rPr>
          <w:rFonts w:eastAsia="Calibri"/>
          <w:color w:val="000000"/>
          <w:szCs w:val="24"/>
          <w:lang w:eastAsia="en-US"/>
        </w:rPr>
        <w:t>Внести в </w:t>
      </w:r>
      <w:r w:rsidRPr="00226628">
        <w:rPr>
          <w:rFonts w:eastAsia="Calibri"/>
          <w:b/>
          <w:bCs/>
          <w:color w:val="000000"/>
          <w:szCs w:val="24"/>
          <w:lang w:eastAsia="en-US"/>
        </w:rPr>
        <w:t>муниципальную программу Тихвинского городского поселения «Архитектура и градостроительство в Тихвинском городском поселении»</w:t>
      </w:r>
      <w:r w:rsidRPr="00226628">
        <w:rPr>
          <w:rFonts w:eastAsia="Calibri"/>
          <w:color w:val="000000"/>
          <w:szCs w:val="24"/>
          <w:lang w:eastAsia="en-US"/>
        </w:rPr>
        <w:t xml:space="preserve">, утверждённую постановлением администрации Тихвинского района от </w:t>
      </w:r>
      <w:r w:rsidRPr="00226628">
        <w:rPr>
          <w:rFonts w:eastAsia="Calibri"/>
          <w:b/>
          <w:bCs/>
          <w:color w:val="000000"/>
          <w:szCs w:val="24"/>
          <w:lang w:eastAsia="en-US"/>
        </w:rPr>
        <w:t>31 октября 2024</w:t>
      </w:r>
      <w:r w:rsidRPr="00226628">
        <w:rPr>
          <w:rFonts w:eastAsia="Calibri"/>
          <w:color w:val="000000"/>
          <w:szCs w:val="24"/>
          <w:lang w:eastAsia="en-US"/>
        </w:rPr>
        <w:t> года № </w:t>
      </w:r>
      <w:r w:rsidRPr="00226628">
        <w:rPr>
          <w:rFonts w:eastAsia="Calibri"/>
          <w:b/>
          <w:bCs/>
          <w:color w:val="000000"/>
          <w:szCs w:val="24"/>
          <w:lang w:eastAsia="en-US"/>
        </w:rPr>
        <w:t>01</w:t>
      </w:r>
      <w:r w:rsidR="007405FB">
        <w:rPr>
          <w:rFonts w:eastAsia="Calibri"/>
          <w:b/>
          <w:bCs/>
          <w:color w:val="000000"/>
          <w:szCs w:val="24"/>
          <w:lang w:eastAsia="en-US"/>
        </w:rPr>
        <w:t>‑</w:t>
      </w:r>
      <w:r w:rsidRPr="00226628">
        <w:rPr>
          <w:rFonts w:eastAsia="Calibri"/>
          <w:b/>
          <w:bCs/>
          <w:color w:val="000000"/>
          <w:szCs w:val="24"/>
          <w:lang w:eastAsia="en-US"/>
        </w:rPr>
        <w:t>2614</w:t>
      </w:r>
      <w:r w:rsidR="007405FB">
        <w:rPr>
          <w:rFonts w:eastAsia="Calibri"/>
          <w:b/>
          <w:bCs/>
          <w:color w:val="000000"/>
          <w:szCs w:val="24"/>
          <w:lang w:eastAsia="en-US"/>
        </w:rPr>
        <w:t>‑</w:t>
      </w:r>
      <w:r w:rsidRPr="00226628">
        <w:rPr>
          <w:rFonts w:eastAsia="Calibri"/>
          <w:b/>
          <w:bCs/>
          <w:color w:val="000000"/>
          <w:szCs w:val="24"/>
          <w:lang w:eastAsia="en-US"/>
        </w:rPr>
        <w:t>а</w:t>
      </w:r>
      <w:r w:rsidR="007405FB">
        <w:rPr>
          <w:rFonts w:eastAsia="Calibri"/>
          <w:color w:val="000000"/>
          <w:szCs w:val="24"/>
          <w:lang w:eastAsia="en-US"/>
        </w:rPr>
        <w:t> </w:t>
      </w:r>
      <w:r w:rsidRPr="00226628">
        <w:rPr>
          <w:rFonts w:eastAsia="Calibri"/>
          <w:color w:val="000000"/>
          <w:szCs w:val="24"/>
          <w:lang w:eastAsia="en-US"/>
        </w:rPr>
        <w:t>(далее </w:t>
      </w:r>
      <w:r w:rsidR="007405FB">
        <w:rPr>
          <w:rFonts w:eastAsia="Calibri"/>
          <w:color w:val="000000"/>
          <w:szCs w:val="24"/>
          <w:lang w:eastAsia="en-US"/>
        </w:rPr>
        <w:t>‑</w:t>
      </w:r>
      <w:r w:rsidRPr="00226628">
        <w:rPr>
          <w:rFonts w:eastAsia="Calibri"/>
          <w:color w:val="000000"/>
          <w:szCs w:val="24"/>
          <w:lang w:eastAsia="en-US"/>
        </w:rPr>
        <w:t>муниципальная программа), следующие изменения:</w:t>
      </w:r>
    </w:p>
    <w:p w:rsidR="00226628" w:rsidRPr="00226628" w:rsidRDefault="00226628" w:rsidP="007405FB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226628">
        <w:rPr>
          <w:rFonts w:eastAsia="Calibri"/>
          <w:color w:val="000000"/>
          <w:szCs w:val="24"/>
          <w:lang w:eastAsia="en-US"/>
        </w:rPr>
        <w:t xml:space="preserve">1.1. в </w:t>
      </w:r>
      <w:r w:rsidRPr="00226628">
        <w:rPr>
          <w:rFonts w:eastAsia="Calibri"/>
          <w:b/>
          <w:bCs/>
          <w:color w:val="000000"/>
          <w:szCs w:val="24"/>
          <w:lang w:eastAsia="en-US"/>
        </w:rPr>
        <w:t>Паспорте</w:t>
      </w:r>
      <w:r w:rsidRPr="00226628">
        <w:rPr>
          <w:rFonts w:eastAsia="Calibri"/>
          <w:color w:val="000000"/>
          <w:szCs w:val="24"/>
          <w:lang w:eastAsia="en-US"/>
        </w:rPr>
        <w:t xml:space="preserve"> муниципальной программы </w:t>
      </w:r>
      <w:r w:rsidRPr="00226628">
        <w:rPr>
          <w:rFonts w:eastAsia="Calibri"/>
          <w:b/>
          <w:bCs/>
          <w:color w:val="000000"/>
          <w:szCs w:val="24"/>
          <w:lang w:eastAsia="en-US"/>
        </w:rPr>
        <w:t>строку «Ожидаемые (конечные) результаты реализации муниципальной программы»</w:t>
      </w:r>
      <w:r w:rsidRPr="00226628">
        <w:rPr>
          <w:rFonts w:eastAsia="Calibri"/>
          <w:color w:val="000000"/>
          <w:szCs w:val="24"/>
          <w:lang w:eastAsia="en-US"/>
        </w:rPr>
        <w:t xml:space="preserve"> изложить в следующей редакции: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226628" w:rsidRPr="00226628" w:rsidTr="007405FB">
        <w:trPr>
          <w:trHeight w:val="992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226628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226628" w:rsidRDefault="00226628" w:rsidP="008917A6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муниципальной программы к концу 2027 года будут достигнуты следующие целевые показатели:</w:t>
            </w:r>
          </w:p>
          <w:p w:rsidR="00226628" w:rsidRPr="00226628" w:rsidRDefault="007405FB" w:rsidP="007405FB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1. </w:t>
            </w:r>
            <w:r w:rsidR="00226628"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подготовленных градостроительных </w:t>
            </w:r>
            <w:r w:rsidR="008917A6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планов земельных участков - 105</w:t>
            </w:r>
          </w:p>
          <w:p w:rsidR="00226628" w:rsidRPr="00226628" w:rsidRDefault="007405FB" w:rsidP="007405FB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2. </w:t>
            </w:r>
            <w:r w:rsidR="00226628"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документации по подготовке проекта благоустройства территории Тихвинского городского поселения - 3</w:t>
            </w:r>
          </w:p>
          <w:p w:rsidR="00226628" w:rsidRPr="00226628" w:rsidRDefault="007405FB" w:rsidP="007405FB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3. </w:t>
            </w:r>
            <w:r w:rsidR="00226628"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Площадь территории поселения, обеспеченная актуализированной топосъёмкой масштаба 1:2000 или </w:t>
            </w:r>
            <w:r w:rsidR="00226628"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1:500 для подготовки проекта благоустройства территории Тихвинского городского поселения – 4,05 га.</w:t>
            </w:r>
          </w:p>
          <w:p w:rsidR="00226628" w:rsidRPr="00226628" w:rsidRDefault="007405FB" w:rsidP="007405FB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4. </w:t>
            </w:r>
            <w:r w:rsidR="00226628"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описания местоположения границ территориальных зон – 5</w:t>
            </w:r>
          </w:p>
          <w:p w:rsidR="00226628" w:rsidRPr="00226628" w:rsidRDefault="007405FB" w:rsidP="007405FB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5. </w:t>
            </w:r>
            <w:r w:rsidR="00226628"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территории Тихвинского городского поселения, в отношении которой разработан и утверждён генеральный план - 349 км</w:t>
            </w:r>
            <w:r w:rsidR="00226628" w:rsidRPr="00226628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226628" w:rsidRPr="00604FF0" w:rsidRDefault="00226628" w:rsidP="007405FB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604FF0">
        <w:rPr>
          <w:rFonts w:eastAsia="Calibri"/>
          <w:color w:val="000000"/>
          <w:szCs w:val="24"/>
          <w:lang w:eastAsia="en-US"/>
        </w:rPr>
        <w:lastRenderedPageBreak/>
        <w:t>1.2</w:t>
      </w:r>
      <w:r w:rsidR="007405FB">
        <w:rPr>
          <w:rFonts w:eastAsia="Calibri"/>
          <w:color w:val="000000"/>
          <w:szCs w:val="24"/>
          <w:lang w:eastAsia="en-US"/>
        </w:rPr>
        <w:t>. </w:t>
      </w:r>
      <w:r w:rsidRPr="00604FF0">
        <w:rPr>
          <w:rFonts w:eastAsia="Calibri"/>
          <w:color w:val="000000"/>
          <w:szCs w:val="24"/>
          <w:lang w:eastAsia="en-US"/>
        </w:rPr>
        <w:t xml:space="preserve">в </w:t>
      </w:r>
      <w:r w:rsidRPr="00604FF0">
        <w:rPr>
          <w:rFonts w:eastAsia="Calibri"/>
          <w:b/>
          <w:bCs/>
          <w:color w:val="000000"/>
          <w:szCs w:val="24"/>
          <w:lang w:eastAsia="en-US"/>
        </w:rPr>
        <w:t>Паспорте</w:t>
      </w:r>
      <w:r w:rsidRPr="00604FF0">
        <w:rPr>
          <w:rFonts w:eastAsia="Calibri"/>
          <w:color w:val="000000"/>
          <w:szCs w:val="24"/>
          <w:lang w:eastAsia="en-US"/>
        </w:rPr>
        <w:t xml:space="preserve"> муниципальной программы </w:t>
      </w:r>
      <w:r w:rsidRPr="00604FF0">
        <w:rPr>
          <w:rFonts w:eastAsia="Calibri"/>
          <w:b/>
          <w:bCs/>
          <w:color w:val="000000"/>
          <w:szCs w:val="24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604FF0">
        <w:rPr>
          <w:rFonts w:eastAsia="Calibri"/>
          <w:color w:val="000000"/>
          <w:szCs w:val="24"/>
          <w:lang w:eastAsia="en-US"/>
        </w:rPr>
        <w:t xml:space="preserve"> изложить в следующей редакции: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68"/>
        <w:gridCol w:w="5204"/>
      </w:tblGrid>
      <w:tr w:rsidR="00226628" w:rsidRPr="00226628" w:rsidTr="008917A6">
        <w:trPr>
          <w:trHeight w:val="2202"/>
        </w:trPr>
        <w:tc>
          <w:tcPr>
            <w:tcW w:w="3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226628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226628" w:rsidRDefault="00226628" w:rsidP="008917A6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 муниципальной программе составляет за </w:t>
            </w:r>
            <w:r w:rsidR="007405FB"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>счёт</w:t>
            </w: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средств бюджета Тихвинского городского поселения – </w:t>
            </w:r>
            <w:r w:rsidRPr="0022662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3 203,9</w:t>
            </w: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2662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</w:t>
            </w:r>
            <w:r w:rsidRPr="0022662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руб.</w:t>
            </w: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>, в том числе по годам:</w:t>
            </w:r>
          </w:p>
          <w:p w:rsidR="00226628" w:rsidRPr="00226628" w:rsidRDefault="00226628" w:rsidP="008917A6">
            <w:pPr>
              <w:ind w:firstLine="197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год - </w:t>
            </w:r>
            <w:r w:rsidRPr="0022662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2 903,9</w:t>
            </w: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2662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тыс.</w:t>
            </w:r>
            <w:r w:rsidRPr="0022662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руб.</w:t>
            </w:r>
          </w:p>
          <w:p w:rsidR="00226628" w:rsidRPr="00226628" w:rsidRDefault="00226628" w:rsidP="008917A6">
            <w:pPr>
              <w:ind w:firstLine="197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год - </w:t>
            </w:r>
            <w:r w:rsidRPr="0022662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150,0 тыс. руб.</w:t>
            </w:r>
          </w:p>
          <w:p w:rsidR="00226628" w:rsidRPr="00226628" w:rsidRDefault="00226628" w:rsidP="008917A6">
            <w:pPr>
              <w:ind w:firstLine="197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2662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2027 год - </w:t>
            </w:r>
            <w:r w:rsidRPr="0022662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150,0 тыс. руб.</w:t>
            </w:r>
          </w:p>
        </w:tc>
      </w:tr>
    </w:tbl>
    <w:p w:rsidR="00226628" w:rsidRPr="00226628" w:rsidRDefault="00226628" w:rsidP="00226628">
      <w:pPr>
        <w:spacing w:after="160" w:line="259" w:lineRule="auto"/>
        <w:rPr>
          <w:rFonts w:eastAsia="Calibri"/>
          <w:color w:val="000000"/>
          <w:sz w:val="10"/>
          <w:szCs w:val="10"/>
          <w:lang w:eastAsia="en-US"/>
        </w:rPr>
      </w:pPr>
    </w:p>
    <w:p w:rsidR="00226628" w:rsidRPr="00604FF0" w:rsidRDefault="00226628" w:rsidP="003C75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604FF0">
        <w:rPr>
          <w:rFonts w:eastAsia="Calibri"/>
          <w:bCs/>
          <w:color w:val="000000"/>
          <w:szCs w:val="24"/>
          <w:lang w:eastAsia="en-US"/>
        </w:rPr>
        <w:t>1</w:t>
      </w:r>
      <w:r w:rsidRPr="00604FF0">
        <w:rPr>
          <w:rFonts w:eastAsia="Calibri"/>
          <w:color w:val="000000"/>
          <w:szCs w:val="24"/>
          <w:lang w:eastAsia="en-US"/>
        </w:rPr>
        <w:t>.3.</w:t>
      </w:r>
      <w:r w:rsidR="007405FB">
        <w:rPr>
          <w:rFonts w:eastAsia="Calibri"/>
          <w:color w:val="000000"/>
          <w:szCs w:val="24"/>
          <w:lang w:eastAsia="en-US"/>
        </w:rPr>
        <w:t> </w:t>
      </w:r>
      <w:r w:rsidRPr="00604FF0">
        <w:rPr>
          <w:rFonts w:eastAsia="Calibri"/>
          <w:b/>
          <w:bCs/>
          <w:color w:val="000000"/>
          <w:szCs w:val="24"/>
          <w:lang w:eastAsia="en-US"/>
        </w:rPr>
        <w:t>Приложение № 1 «Прогнозные значения показателей (индикаторов) по реализации муниципальной программы Тихвинского городского поселения «Архитектура и</w:t>
      </w:r>
      <w:r w:rsidR="003C7549">
        <w:rPr>
          <w:rFonts w:eastAsia="Calibri"/>
          <w:b/>
          <w:bCs/>
          <w:color w:val="000000"/>
          <w:szCs w:val="24"/>
          <w:lang w:eastAsia="en-US"/>
        </w:rPr>
        <w:t> </w:t>
      </w:r>
      <w:r w:rsidRPr="00604FF0">
        <w:rPr>
          <w:rFonts w:eastAsia="Calibri"/>
          <w:b/>
          <w:bCs/>
          <w:color w:val="000000"/>
          <w:szCs w:val="24"/>
          <w:lang w:eastAsia="en-US"/>
        </w:rPr>
        <w:t>градостроительство в Тихвинском городском поселении»</w:t>
      </w:r>
      <w:r w:rsidRPr="00604FF0">
        <w:rPr>
          <w:rFonts w:eastAsia="Calibri"/>
          <w:color w:val="000000"/>
          <w:szCs w:val="24"/>
          <w:lang w:eastAsia="en-US"/>
        </w:rPr>
        <w:t xml:space="preserve"> к муниципальной программе изложить в новой редакции (Приложение №</w:t>
      </w:r>
      <w:r w:rsidR="003C7549">
        <w:rPr>
          <w:rFonts w:eastAsia="Calibri"/>
          <w:color w:val="000000"/>
          <w:szCs w:val="24"/>
          <w:lang w:eastAsia="en-US"/>
        </w:rPr>
        <w:t> </w:t>
      </w:r>
      <w:r w:rsidRPr="00604FF0">
        <w:rPr>
          <w:rFonts w:eastAsia="Calibri"/>
          <w:color w:val="000000"/>
          <w:szCs w:val="24"/>
          <w:lang w:eastAsia="en-US"/>
        </w:rPr>
        <w:t>1);</w:t>
      </w:r>
    </w:p>
    <w:p w:rsidR="00226628" w:rsidRPr="00604FF0" w:rsidRDefault="00226628" w:rsidP="003C75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604FF0">
        <w:rPr>
          <w:rFonts w:eastAsia="Calibri"/>
          <w:bCs/>
          <w:color w:val="000000"/>
          <w:szCs w:val="24"/>
          <w:lang w:eastAsia="en-US"/>
        </w:rPr>
        <w:t>1</w:t>
      </w:r>
      <w:r w:rsidRPr="00604FF0">
        <w:rPr>
          <w:rFonts w:eastAsia="Calibri"/>
          <w:color w:val="000000"/>
          <w:szCs w:val="24"/>
          <w:lang w:eastAsia="en-US"/>
        </w:rPr>
        <w:t>.4.</w:t>
      </w:r>
      <w:r w:rsidR="007405FB">
        <w:rPr>
          <w:rFonts w:eastAsia="Calibri"/>
          <w:color w:val="000000"/>
          <w:szCs w:val="24"/>
          <w:lang w:eastAsia="en-US"/>
        </w:rPr>
        <w:t> </w:t>
      </w:r>
      <w:r w:rsidRPr="00604FF0">
        <w:rPr>
          <w:rFonts w:eastAsia="Calibri"/>
          <w:b/>
          <w:bCs/>
          <w:color w:val="000000"/>
          <w:szCs w:val="24"/>
          <w:lang w:eastAsia="en-US"/>
        </w:rPr>
        <w:t>Приложение № 2 «План реализации муниципальной программы Тихвинского городского поселения «Архитектура и</w:t>
      </w:r>
      <w:r w:rsidR="003C7549">
        <w:rPr>
          <w:rFonts w:eastAsia="Calibri"/>
          <w:b/>
          <w:bCs/>
          <w:color w:val="000000"/>
          <w:szCs w:val="24"/>
          <w:lang w:eastAsia="en-US"/>
        </w:rPr>
        <w:t> </w:t>
      </w:r>
      <w:r w:rsidRPr="00604FF0">
        <w:rPr>
          <w:rFonts w:eastAsia="Calibri"/>
          <w:b/>
          <w:bCs/>
          <w:color w:val="000000"/>
          <w:szCs w:val="24"/>
          <w:lang w:eastAsia="en-US"/>
        </w:rPr>
        <w:t>градостроительство в Тихвинском городском поселении»</w:t>
      </w:r>
      <w:r w:rsidRPr="00604FF0">
        <w:rPr>
          <w:rFonts w:eastAsia="Calibri"/>
          <w:color w:val="000000"/>
          <w:szCs w:val="24"/>
          <w:lang w:eastAsia="en-US"/>
        </w:rPr>
        <w:t xml:space="preserve"> к</w:t>
      </w:r>
      <w:r w:rsidR="003C7549">
        <w:rPr>
          <w:rFonts w:eastAsia="Calibri"/>
          <w:color w:val="000000"/>
          <w:szCs w:val="24"/>
          <w:lang w:eastAsia="en-US"/>
        </w:rPr>
        <w:t> </w:t>
      </w:r>
      <w:r w:rsidRPr="00604FF0">
        <w:rPr>
          <w:rFonts w:eastAsia="Calibri"/>
          <w:color w:val="000000"/>
          <w:szCs w:val="24"/>
          <w:lang w:eastAsia="en-US"/>
        </w:rPr>
        <w:t>муниципальной программе изложить в новой редакции (Приложение №</w:t>
      </w:r>
      <w:r w:rsidR="003C7549">
        <w:rPr>
          <w:rFonts w:eastAsia="Calibri"/>
          <w:color w:val="000000"/>
          <w:szCs w:val="24"/>
          <w:lang w:eastAsia="en-US"/>
        </w:rPr>
        <w:t> </w:t>
      </w:r>
      <w:r w:rsidRPr="00604FF0">
        <w:rPr>
          <w:rFonts w:eastAsia="Calibri"/>
          <w:color w:val="000000"/>
          <w:szCs w:val="24"/>
          <w:lang w:eastAsia="en-US"/>
        </w:rPr>
        <w:t>2).</w:t>
      </w:r>
    </w:p>
    <w:p w:rsidR="00226628" w:rsidRPr="00604FF0" w:rsidRDefault="00226628" w:rsidP="003C75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604FF0">
        <w:rPr>
          <w:rFonts w:eastAsia="Calibri"/>
          <w:color w:val="000000"/>
          <w:szCs w:val="24"/>
          <w:lang w:eastAsia="en-US"/>
        </w:rPr>
        <w:t>2</w:t>
      </w:r>
      <w:r w:rsidR="003C7549">
        <w:rPr>
          <w:rFonts w:eastAsia="Calibri"/>
          <w:color w:val="000000"/>
          <w:szCs w:val="24"/>
          <w:lang w:eastAsia="en-US"/>
        </w:rPr>
        <w:t>. </w:t>
      </w:r>
      <w:r w:rsidRPr="00604FF0">
        <w:rPr>
          <w:rFonts w:eastAsia="Calibri"/>
          <w:color w:val="000000"/>
          <w:szCs w:val="24"/>
          <w:lang w:eastAsia="en-US"/>
        </w:rPr>
        <w:t>Контроль за исполнением постановления возложить на</w:t>
      </w:r>
      <w:r w:rsidR="003C7549">
        <w:rPr>
          <w:rFonts w:eastAsia="Calibri"/>
          <w:color w:val="000000"/>
          <w:szCs w:val="24"/>
          <w:lang w:eastAsia="en-US"/>
        </w:rPr>
        <w:t> </w:t>
      </w:r>
      <w:r w:rsidRPr="00604FF0">
        <w:rPr>
          <w:rFonts w:eastAsia="Calibri"/>
          <w:color w:val="000000"/>
          <w:szCs w:val="24"/>
          <w:lang w:eastAsia="en-US"/>
        </w:rPr>
        <w:t>за</w:t>
      </w:r>
      <w:r w:rsidR="003C7549">
        <w:rPr>
          <w:rFonts w:eastAsia="Calibri"/>
          <w:color w:val="000000"/>
          <w:szCs w:val="24"/>
          <w:lang w:eastAsia="en-US"/>
        </w:rPr>
        <w:t>местителя главы администрации ‑ </w:t>
      </w:r>
      <w:r w:rsidRPr="00604FF0">
        <w:rPr>
          <w:rFonts w:eastAsia="Calibri"/>
          <w:color w:val="000000"/>
          <w:szCs w:val="24"/>
          <w:lang w:eastAsia="en-US"/>
        </w:rPr>
        <w:t>председателя комитета по</w:t>
      </w:r>
      <w:r w:rsidR="003C7549">
        <w:rPr>
          <w:rFonts w:eastAsia="Calibri"/>
          <w:color w:val="000000"/>
          <w:szCs w:val="24"/>
          <w:lang w:eastAsia="en-US"/>
        </w:rPr>
        <w:t> </w:t>
      </w:r>
      <w:r w:rsidRPr="00604FF0">
        <w:rPr>
          <w:rFonts w:eastAsia="Calibri"/>
          <w:color w:val="000000"/>
          <w:szCs w:val="24"/>
          <w:lang w:eastAsia="en-US"/>
        </w:rPr>
        <w:t>управлению муниципальным имуществом и</w:t>
      </w:r>
      <w:r w:rsidRPr="00604FF0">
        <w:rPr>
          <w:rFonts w:eastAsia="Calibri"/>
          <w:color w:val="000000"/>
          <w:szCs w:val="24"/>
          <w:lang w:val="en-US" w:eastAsia="en-US"/>
        </w:rPr>
        <w:t> </w:t>
      </w:r>
      <w:r w:rsidRPr="00604FF0">
        <w:rPr>
          <w:rFonts w:eastAsia="Calibri"/>
          <w:color w:val="000000"/>
          <w:szCs w:val="24"/>
          <w:lang w:eastAsia="en-US"/>
        </w:rPr>
        <w:t>градостроительству, заместителя главы администрации - председателя комитета финансов.</w:t>
      </w:r>
    </w:p>
    <w:p w:rsidR="00226628" w:rsidRPr="00604FF0" w:rsidRDefault="00226628" w:rsidP="003C75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604FF0">
        <w:rPr>
          <w:rFonts w:eastAsia="Calibri"/>
          <w:color w:val="000000"/>
          <w:szCs w:val="24"/>
          <w:lang w:eastAsia="en-US"/>
        </w:rPr>
        <w:t>3</w:t>
      </w:r>
      <w:r w:rsidR="003C7549">
        <w:rPr>
          <w:rFonts w:eastAsia="Calibri"/>
          <w:color w:val="000000"/>
          <w:szCs w:val="24"/>
          <w:lang w:eastAsia="en-US"/>
        </w:rPr>
        <w:t>. </w:t>
      </w:r>
      <w:r w:rsidRPr="00604FF0">
        <w:rPr>
          <w:rFonts w:eastAsia="Calibri"/>
          <w:color w:val="000000"/>
          <w:szCs w:val="24"/>
          <w:lang w:eastAsia="en-US"/>
        </w:rPr>
        <w:t>Обнародовать постановление на официальном сайте Тихвинского района.</w:t>
      </w:r>
    </w:p>
    <w:p w:rsidR="00226628" w:rsidRPr="00604FF0" w:rsidRDefault="00226628" w:rsidP="003C7549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604FF0">
        <w:rPr>
          <w:rFonts w:eastAsia="Calibri"/>
          <w:color w:val="000000"/>
          <w:szCs w:val="24"/>
          <w:lang w:eastAsia="en-US"/>
        </w:rPr>
        <w:t>4</w:t>
      </w:r>
      <w:r w:rsidR="003C7549">
        <w:rPr>
          <w:rFonts w:eastAsia="Calibri"/>
          <w:color w:val="000000"/>
          <w:szCs w:val="24"/>
          <w:lang w:eastAsia="en-US"/>
        </w:rPr>
        <w:t>. </w:t>
      </w:r>
      <w:r w:rsidRPr="00604FF0">
        <w:rPr>
          <w:rFonts w:eastAsia="Calibri"/>
          <w:color w:val="000000"/>
          <w:szCs w:val="24"/>
          <w:lang w:eastAsia="en-US"/>
        </w:rPr>
        <w:t>Постановление вступает в силу с момента подписания.</w:t>
      </w:r>
    </w:p>
    <w:p w:rsidR="00226628" w:rsidRPr="00604FF0" w:rsidRDefault="00226628" w:rsidP="00604FF0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</w:p>
    <w:p w:rsidR="00226628" w:rsidRPr="00226628" w:rsidRDefault="00226628" w:rsidP="00226628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226628" w:rsidRPr="008917A6" w:rsidRDefault="00226628" w:rsidP="008917A6">
      <w:pPr>
        <w:tabs>
          <w:tab w:val="right" w:pos="9354"/>
        </w:tabs>
        <w:spacing w:after="160" w:line="259" w:lineRule="auto"/>
        <w:rPr>
          <w:rFonts w:eastAsia="Calibri"/>
          <w:color w:val="000000"/>
          <w:szCs w:val="24"/>
          <w:lang w:eastAsia="en-US"/>
        </w:rPr>
      </w:pPr>
      <w:r w:rsidRPr="00604FF0">
        <w:rPr>
          <w:rFonts w:eastAsia="Calibri"/>
          <w:color w:val="000000"/>
          <w:szCs w:val="24"/>
          <w:lang w:eastAsia="en-US"/>
        </w:rPr>
        <w:t>Глава администрации</w:t>
      </w:r>
      <w:r w:rsidR="00F11074">
        <w:rPr>
          <w:rFonts w:eastAsia="Calibri"/>
          <w:color w:val="000000"/>
          <w:szCs w:val="24"/>
          <w:lang w:eastAsia="en-US"/>
        </w:rPr>
        <w:t xml:space="preserve">                                                                       </w:t>
      </w:r>
      <w:r w:rsidR="00604FF0">
        <w:rPr>
          <w:rFonts w:eastAsia="Calibri"/>
          <w:color w:val="000000"/>
          <w:szCs w:val="24"/>
          <w:lang w:eastAsia="en-US"/>
        </w:rPr>
        <w:t>А.В. </w:t>
      </w:r>
      <w:r w:rsidRPr="00604FF0">
        <w:rPr>
          <w:rFonts w:eastAsia="Calibri"/>
          <w:color w:val="000000"/>
          <w:szCs w:val="24"/>
          <w:lang w:eastAsia="en-US"/>
        </w:rPr>
        <w:t>Брицун</w:t>
      </w:r>
    </w:p>
    <w:p w:rsidR="000E2B5E" w:rsidRPr="000E2B5E" w:rsidRDefault="00226628" w:rsidP="000E2B5E">
      <w:pPr>
        <w:rPr>
          <w:sz w:val="22"/>
          <w:szCs w:val="22"/>
        </w:rPr>
      </w:pPr>
      <w:r w:rsidRPr="00226628">
        <w:rPr>
          <w:rFonts w:eastAsia="Calibri"/>
          <w:color w:val="000000"/>
          <w:sz w:val="22"/>
          <w:szCs w:val="22"/>
          <w:lang w:eastAsia="en-US"/>
        </w:rPr>
        <w:br w:type="page"/>
      </w:r>
      <w:r w:rsidR="000E2B5E" w:rsidRPr="000E2B5E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912"/>
        <w:gridCol w:w="284"/>
        <w:gridCol w:w="2160"/>
      </w:tblGrid>
      <w:tr w:rsidR="000E2B5E" w:rsidRPr="000E2B5E" w:rsidTr="00F1166B">
        <w:tc>
          <w:tcPr>
            <w:tcW w:w="6912" w:type="dxa"/>
            <w:vAlign w:val="bottom"/>
            <w:hideMark/>
          </w:tcPr>
          <w:p w:rsidR="000E2B5E" w:rsidRPr="000E2B5E" w:rsidRDefault="000E2B5E" w:rsidP="000E2B5E">
            <w:pPr>
              <w:suppressAutoHyphens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Заместитель главы администрации ‑ 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0E2B5E" w:rsidRPr="000E2B5E" w:rsidRDefault="000E2B5E" w:rsidP="000E2B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0E2B5E" w:rsidRPr="000E2B5E" w:rsidRDefault="000E2B5E" w:rsidP="000E2B5E">
            <w:pPr>
              <w:suppressAutoHyphens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Ю.В.</w:t>
            </w:r>
            <w:r>
              <w:rPr>
                <w:sz w:val="22"/>
                <w:szCs w:val="22"/>
              </w:rPr>
              <w:t xml:space="preserve"> </w:t>
            </w:r>
            <w:r w:rsidRPr="000E2B5E">
              <w:rPr>
                <w:sz w:val="22"/>
                <w:szCs w:val="22"/>
              </w:rPr>
              <w:t>Катышевский</w:t>
            </w:r>
          </w:p>
        </w:tc>
      </w:tr>
      <w:tr w:rsidR="000E2B5E" w:rsidRPr="000E2B5E" w:rsidTr="00F1166B">
        <w:tc>
          <w:tcPr>
            <w:tcW w:w="6912" w:type="dxa"/>
            <w:vAlign w:val="bottom"/>
          </w:tcPr>
          <w:p w:rsidR="000E2B5E" w:rsidRPr="000E2B5E" w:rsidRDefault="000E2B5E" w:rsidP="000E2B5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архитектуры и градостроительства </w:t>
            </w:r>
            <w:r w:rsidRPr="000E2B5E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0E2B5E" w:rsidRPr="000E2B5E" w:rsidRDefault="000E2B5E" w:rsidP="000E2B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0E2B5E" w:rsidRPr="000E2B5E" w:rsidRDefault="000E2B5E" w:rsidP="000E2B5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Кузьмина</w:t>
            </w:r>
          </w:p>
        </w:tc>
      </w:tr>
      <w:tr w:rsidR="000E2B5E" w:rsidRPr="000E2B5E" w:rsidTr="00F1166B">
        <w:tc>
          <w:tcPr>
            <w:tcW w:w="6912" w:type="dxa"/>
            <w:vAlign w:val="bottom"/>
            <w:hideMark/>
          </w:tcPr>
          <w:p w:rsidR="000E2B5E" w:rsidRPr="000E2B5E" w:rsidRDefault="000E2B5E" w:rsidP="000E2B5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0E2B5E" w:rsidRPr="000E2B5E" w:rsidRDefault="000E2B5E" w:rsidP="000E2B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0E2B5E" w:rsidRPr="000E2B5E" w:rsidRDefault="00AB7533" w:rsidP="000E2B5E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И.Н. Яценко</w:t>
            </w:r>
          </w:p>
        </w:tc>
      </w:tr>
      <w:tr w:rsidR="00AB7533" w:rsidRPr="000E2B5E" w:rsidTr="00F1166B">
        <w:tc>
          <w:tcPr>
            <w:tcW w:w="6912" w:type="dxa"/>
            <w:vAlign w:val="bottom"/>
          </w:tcPr>
          <w:p w:rsidR="00AB7533" w:rsidRDefault="00AB7533" w:rsidP="00AB7533">
            <w:pPr>
              <w:suppressAutoHyphens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  <w:vAlign w:val="bottom"/>
          </w:tcPr>
          <w:p w:rsidR="00AB7533" w:rsidRPr="000E2B5E" w:rsidRDefault="00AB7533" w:rsidP="00AB75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AB7533" w:rsidRPr="000E2B5E" w:rsidRDefault="00AB7533" w:rsidP="00AB7533">
            <w:pPr>
              <w:suppressAutoHyphens/>
              <w:jc w:val="left"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Л.Г.</w:t>
            </w:r>
            <w:r>
              <w:rPr>
                <w:sz w:val="22"/>
                <w:szCs w:val="22"/>
              </w:rPr>
              <w:t xml:space="preserve"> </w:t>
            </w:r>
            <w:r w:rsidRPr="000E2B5E">
              <w:rPr>
                <w:sz w:val="22"/>
                <w:szCs w:val="22"/>
              </w:rPr>
              <w:t>Бодрова</w:t>
            </w:r>
          </w:p>
        </w:tc>
      </w:tr>
      <w:tr w:rsidR="00AB7533" w:rsidRPr="000E2B5E" w:rsidTr="00F1166B">
        <w:tc>
          <w:tcPr>
            <w:tcW w:w="6912" w:type="dxa"/>
            <w:vAlign w:val="bottom"/>
          </w:tcPr>
          <w:p w:rsidR="00AB7533" w:rsidRPr="000E2B5E" w:rsidRDefault="002A4E84" w:rsidP="00AB7533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="00AB7533" w:rsidRPr="000E2B5E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– председателя</w:t>
            </w:r>
            <w:r w:rsidR="00AB7533" w:rsidRPr="000E2B5E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  <w:vAlign w:val="bottom"/>
          </w:tcPr>
          <w:p w:rsidR="00AB7533" w:rsidRPr="000E2B5E" w:rsidRDefault="00AB7533" w:rsidP="00AB75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AB7533" w:rsidRPr="000E2B5E" w:rsidRDefault="002A4E84" w:rsidP="00AB7533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Матвеева</w:t>
            </w:r>
          </w:p>
        </w:tc>
      </w:tr>
      <w:tr w:rsidR="00AB7533" w:rsidRPr="000E2B5E" w:rsidTr="00F1166B">
        <w:tc>
          <w:tcPr>
            <w:tcW w:w="6912" w:type="dxa"/>
            <w:hideMark/>
          </w:tcPr>
          <w:p w:rsidR="00AB7533" w:rsidRPr="000E2B5E" w:rsidRDefault="00AB7533" w:rsidP="00AB7533">
            <w:pPr>
              <w:suppressAutoHyphens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AB7533" w:rsidRPr="000E2B5E" w:rsidRDefault="00AB7533" w:rsidP="00AB75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AB7533" w:rsidRPr="000E2B5E" w:rsidRDefault="00AB7533" w:rsidP="00AB7533">
            <w:pPr>
              <w:suppressAutoHyphens/>
              <w:jc w:val="left"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0E2B5E">
              <w:rPr>
                <w:sz w:val="22"/>
                <w:szCs w:val="22"/>
              </w:rPr>
              <w:t>Павличенко</w:t>
            </w:r>
          </w:p>
        </w:tc>
      </w:tr>
      <w:tr w:rsidR="00AB7533" w:rsidRPr="000E2B5E" w:rsidTr="00F1166B">
        <w:tc>
          <w:tcPr>
            <w:tcW w:w="6912" w:type="dxa"/>
            <w:hideMark/>
          </w:tcPr>
          <w:p w:rsidR="00AB7533" w:rsidRPr="000E2B5E" w:rsidRDefault="00AB7533" w:rsidP="00AB7533">
            <w:pPr>
              <w:suppressAutoHyphens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AB7533" w:rsidRPr="000E2B5E" w:rsidRDefault="00AB7533" w:rsidP="00AB75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AB7533" w:rsidRPr="000E2B5E" w:rsidRDefault="00AB7533" w:rsidP="00AB7533">
            <w:pPr>
              <w:suppressAutoHyphens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0E2B5E">
              <w:rPr>
                <w:sz w:val="22"/>
                <w:szCs w:val="22"/>
              </w:rPr>
              <w:t>Савранская</w:t>
            </w:r>
          </w:p>
        </w:tc>
      </w:tr>
    </w:tbl>
    <w:p w:rsidR="000E2B5E" w:rsidRPr="000E2B5E" w:rsidRDefault="000E2B5E" w:rsidP="000E2B5E">
      <w:pPr>
        <w:jc w:val="left"/>
        <w:rPr>
          <w:sz w:val="22"/>
          <w:szCs w:val="22"/>
        </w:rPr>
      </w:pPr>
    </w:p>
    <w:p w:rsidR="000E2B5E" w:rsidRPr="000E2B5E" w:rsidRDefault="000E2B5E" w:rsidP="000E2B5E">
      <w:pPr>
        <w:jc w:val="left"/>
        <w:rPr>
          <w:sz w:val="22"/>
          <w:szCs w:val="22"/>
        </w:rPr>
      </w:pPr>
    </w:p>
    <w:p w:rsidR="000E2B5E" w:rsidRPr="000E2B5E" w:rsidRDefault="000E2B5E" w:rsidP="000E2B5E">
      <w:pPr>
        <w:jc w:val="left"/>
        <w:rPr>
          <w:sz w:val="22"/>
          <w:szCs w:val="22"/>
        </w:rPr>
      </w:pPr>
      <w:r w:rsidRPr="000E2B5E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0E2B5E" w:rsidRPr="000E2B5E" w:rsidTr="00F1166B">
        <w:tc>
          <w:tcPr>
            <w:tcW w:w="8364" w:type="dxa"/>
            <w:hideMark/>
          </w:tcPr>
          <w:p w:rsidR="000E2B5E" w:rsidRPr="000E2B5E" w:rsidRDefault="000E2B5E" w:rsidP="000E2B5E">
            <w:pPr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:rsidR="000E2B5E" w:rsidRPr="000E2B5E" w:rsidRDefault="000E2B5E" w:rsidP="000E2B5E">
            <w:pPr>
              <w:jc w:val="left"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1</w:t>
            </w:r>
          </w:p>
        </w:tc>
      </w:tr>
      <w:tr w:rsidR="000E2B5E" w:rsidRPr="000E2B5E" w:rsidTr="00F1166B">
        <w:tc>
          <w:tcPr>
            <w:tcW w:w="8364" w:type="dxa"/>
            <w:hideMark/>
          </w:tcPr>
          <w:p w:rsidR="000E2B5E" w:rsidRPr="000E2B5E" w:rsidRDefault="00AB7533" w:rsidP="00AB7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AB7533">
              <w:rPr>
                <w:sz w:val="22"/>
                <w:szCs w:val="22"/>
              </w:rPr>
              <w:t>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992" w:type="dxa"/>
            <w:hideMark/>
          </w:tcPr>
          <w:p w:rsidR="000E2B5E" w:rsidRPr="000E2B5E" w:rsidRDefault="000E2B5E" w:rsidP="000E2B5E">
            <w:pPr>
              <w:jc w:val="left"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2</w:t>
            </w:r>
          </w:p>
        </w:tc>
      </w:tr>
      <w:tr w:rsidR="000E2B5E" w:rsidRPr="000E2B5E" w:rsidTr="00F1166B">
        <w:tc>
          <w:tcPr>
            <w:tcW w:w="8364" w:type="dxa"/>
          </w:tcPr>
          <w:p w:rsidR="000E2B5E" w:rsidRPr="000E2B5E" w:rsidRDefault="000E2B5E" w:rsidP="000E2B5E">
            <w:pPr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</w:tcPr>
          <w:p w:rsidR="000E2B5E" w:rsidRPr="000E2B5E" w:rsidRDefault="000E2B5E" w:rsidP="000E2B5E">
            <w:pPr>
              <w:jc w:val="left"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1</w:t>
            </w:r>
          </w:p>
        </w:tc>
      </w:tr>
      <w:tr w:rsidR="00AB7533" w:rsidRPr="000E2B5E" w:rsidTr="00F1166B">
        <w:tc>
          <w:tcPr>
            <w:tcW w:w="8364" w:type="dxa"/>
          </w:tcPr>
          <w:p w:rsidR="00AB7533" w:rsidRPr="000E2B5E" w:rsidRDefault="00AB7533" w:rsidP="000E2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92" w:type="dxa"/>
          </w:tcPr>
          <w:p w:rsidR="00AB7533" w:rsidRPr="000E2B5E" w:rsidRDefault="00AB7533" w:rsidP="000E2B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E2B5E" w:rsidRPr="000E2B5E" w:rsidTr="00F1166B">
        <w:tc>
          <w:tcPr>
            <w:tcW w:w="8364" w:type="dxa"/>
            <w:hideMark/>
          </w:tcPr>
          <w:p w:rsidR="000E2B5E" w:rsidRPr="000E2B5E" w:rsidRDefault="000E2B5E" w:rsidP="000E2B5E">
            <w:pPr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992" w:type="dxa"/>
            <w:hideMark/>
          </w:tcPr>
          <w:p w:rsidR="000E2B5E" w:rsidRPr="000E2B5E" w:rsidRDefault="000E2B5E" w:rsidP="000E2B5E">
            <w:pPr>
              <w:jc w:val="left"/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1</w:t>
            </w:r>
          </w:p>
        </w:tc>
      </w:tr>
      <w:tr w:rsidR="000E2B5E" w:rsidRPr="000E2B5E" w:rsidTr="00F1166B">
        <w:tc>
          <w:tcPr>
            <w:tcW w:w="8364" w:type="dxa"/>
            <w:hideMark/>
          </w:tcPr>
          <w:p w:rsidR="000E2B5E" w:rsidRPr="000E2B5E" w:rsidRDefault="000E2B5E" w:rsidP="000E2B5E">
            <w:pPr>
              <w:rPr>
                <w:sz w:val="22"/>
                <w:szCs w:val="22"/>
              </w:rPr>
            </w:pPr>
            <w:r w:rsidRPr="000E2B5E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0E2B5E" w:rsidRPr="000E2B5E" w:rsidRDefault="00AB7533" w:rsidP="000E2B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0E2B5E" w:rsidRPr="000E2B5E" w:rsidRDefault="000E2B5E" w:rsidP="000E2B5E">
      <w:pPr>
        <w:rPr>
          <w:sz w:val="24"/>
          <w:szCs w:val="24"/>
        </w:rPr>
      </w:pPr>
    </w:p>
    <w:p w:rsidR="00226628" w:rsidRPr="00226628" w:rsidRDefault="00226628" w:rsidP="00226628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:rsidR="00226628" w:rsidRPr="00226628" w:rsidRDefault="00226628" w:rsidP="00226628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AB7533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B7533" w:rsidRDefault="00226628" w:rsidP="00AB7533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226628">
        <w:rPr>
          <w:rFonts w:eastAsia="Calibri"/>
          <w:color w:val="000000"/>
          <w:sz w:val="24"/>
          <w:szCs w:val="24"/>
          <w:lang w:eastAsia="en-US"/>
        </w:rPr>
        <w:t>Брагина Марина Александровна,</w:t>
      </w:r>
    </w:p>
    <w:p w:rsidR="00226628" w:rsidRPr="00226628" w:rsidRDefault="00226628" w:rsidP="00D21D8B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226628">
        <w:rPr>
          <w:rFonts w:eastAsia="Calibri"/>
          <w:color w:val="000000"/>
          <w:sz w:val="24"/>
          <w:szCs w:val="24"/>
          <w:lang w:eastAsia="en-US"/>
        </w:rPr>
        <w:t>75-593</w:t>
      </w:r>
    </w:p>
    <w:p w:rsidR="00226628" w:rsidRPr="00226628" w:rsidRDefault="00226628" w:rsidP="00226628">
      <w:pPr>
        <w:spacing w:after="120"/>
        <w:ind w:left="5670"/>
        <w:jc w:val="left"/>
        <w:rPr>
          <w:rFonts w:eastAsia="Calibri"/>
          <w:color w:val="000000"/>
          <w:sz w:val="22"/>
          <w:szCs w:val="22"/>
          <w:lang w:eastAsia="en-US"/>
        </w:rPr>
        <w:sectPr w:rsidR="00226628" w:rsidRPr="00226628" w:rsidSect="00F11074">
          <w:headerReference w:type="default" r:id="rId7"/>
          <w:pgSz w:w="11906" w:h="16838" w:code="9"/>
          <w:pgMar w:top="851" w:right="1134" w:bottom="992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226628" w:rsidRPr="00F50B0B" w:rsidRDefault="00226628" w:rsidP="00F50B0B">
      <w:pPr>
        <w:spacing w:after="120"/>
        <w:ind w:left="5040"/>
        <w:jc w:val="left"/>
        <w:rPr>
          <w:rFonts w:eastAsia="Calibri"/>
          <w:color w:val="000000"/>
          <w:sz w:val="24"/>
          <w:szCs w:val="22"/>
          <w:lang w:eastAsia="en-US"/>
        </w:rPr>
      </w:pPr>
      <w:r w:rsidRPr="00F50B0B">
        <w:rPr>
          <w:rFonts w:eastAsia="Calibri"/>
          <w:color w:val="000000"/>
          <w:sz w:val="24"/>
          <w:szCs w:val="22"/>
          <w:lang w:eastAsia="en-US"/>
        </w:rPr>
        <w:lastRenderedPageBreak/>
        <w:t>Приложение № 1</w:t>
      </w:r>
      <w:r w:rsidRPr="00F50B0B">
        <w:rPr>
          <w:rFonts w:eastAsia="Calibri"/>
          <w:color w:val="000000"/>
          <w:sz w:val="24"/>
          <w:szCs w:val="22"/>
          <w:lang w:eastAsia="en-US"/>
        </w:rPr>
        <w:br/>
        <w:t>к постановлению адм</w:t>
      </w:r>
      <w:r w:rsidR="00F50B0B" w:rsidRPr="00F50B0B">
        <w:rPr>
          <w:rFonts w:eastAsia="Calibri"/>
          <w:color w:val="000000"/>
          <w:sz w:val="24"/>
          <w:szCs w:val="22"/>
          <w:lang w:eastAsia="en-US"/>
        </w:rPr>
        <w:t xml:space="preserve">инистрации </w:t>
      </w:r>
      <w:r w:rsidR="00F50B0B" w:rsidRPr="00F50B0B">
        <w:rPr>
          <w:rFonts w:eastAsia="Calibri"/>
          <w:color w:val="000000"/>
          <w:sz w:val="24"/>
          <w:szCs w:val="22"/>
          <w:lang w:eastAsia="en-US"/>
        </w:rPr>
        <w:br/>
        <w:t>Тихвинского района</w:t>
      </w:r>
      <w:r w:rsidR="00F50B0B" w:rsidRPr="00F50B0B">
        <w:rPr>
          <w:rFonts w:eastAsia="Calibri"/>
          <w:color w:val="000000"/>
          <w:sz w:val="24"/>
          <w:szCs w:val="22"/>
          <w:lang w:eastAsia="en-US"/>
        </w:rPr>
        <w:br/>
      </w:r>
      <w:r w:rsidRPr="00F50B0B">
        <w:rPr>
          <w:rFonts w:eastAsia="Calibri"/>
          <w:color w:val="000000"/>
          <w:sz w:val="24"/>
          <w:szCs w:val="22"/>
          <w:lang w:eastAsia="en-US"/>
        </w:rPr>
        <w:t xml:space="preserve">от </w:t>
      </w:r>
      <w:r w:rsidR="006F0E6C">
        <w:rPr>
          <w:rFonts w:eastAsia="Calibri"/>
          <w:color w:val="000000"/>
          <w:sz w:val="24"/>
          <w:szCs w:val="22"/>
          <w:lang w:eastAsia="en-US"/>
        </w:rPr>
        <w:t>7 марта 2025 г. № 01-629-а</w:t>
      </w:r>
    </w:p>
    <w:p w:rsidR="00226628" w:rsidRPr="00F50B0B" w:rsidRDefault="00226628" w:rsidP="00F50B0B">
      <w:pPr>
        <w:ind w:left="5040"/>
        <w:jc w:val="left"/>
        <w:rPr>
          <w:rFonts w:eastAsia="Calibri"/>
          <w:color w:val="000000"/>
          <w:sz w:val="24"/>
          <w:szCs w:val="22"/>
          <w:lang w:eastAsia="en-US"/>
        </w:rPr>
      </w:pPr>
    </w:p>
    <w:p w:rsidR="00226628" w:rsidRPr="00F50B0B" w:rsidRDefault="00226628" w:rsidP="00F50B0B">
      <w:pPr>
        <w:spacing w:after="360"/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50B0B">
        <w:rPr>
          <w:rFonts w:eastAsia="Calibri"/>
          <w:color w:val="000000"/>
          <w:sz w:val="24"/>
          <w:szCs w:val="22"/>
          <w:lang w:eastAsia="en-US"/>
        </w:rPr>
        <w:t>Приложение № 1</w:t>
      </w:r>
      <w:r w:rsidRPr="00F50B0B">
        <w:rPr>
          <w:rFonts w:eastAsia="Calibri"/>
          <w:color w:val="000000"/>
          <w:sz w:val="24"/>
          <w:szCs w:val="22"/>
          <w:lang w:eastAsia="en-US"/>
        </w:rPr>
        <w:br/>
        <w:t>к муниципальной программе</w:t>
      </w:r>
      <w:r w:rsidRPr="00F50B0B">
        <w:rPr>
          <w:rFonts w:eastAsia="Calibri"/>
          <w:color w:val="000000"/>
          <w:sz w:val="24"/>
          <w:szCs w:val="22"/>
          <w:lang w:eastAsia="en-US"/>
        </w:rPr>
        <w:br/>
        <w:t>Тихвинского городского поселения «Архитектура и градостроительство в Тихвинском городском поселении», утверждённой постановлением администрации Тихвинского района</w:t>
      </w:r>
      <w:r w:rsidRPr="00F50B0B">
        <w:rPr>
          <w:rFonts w:eastAsia="Calibri"/>
          <w:color w:val="000000"/>
          <w:sz w:val="24"/>
          <w:szCs w:val="22"/>
          <w:lang w:eastAsia="en-US"/>
        </w:rPr>
        <w:br/>
      </w:r>
      <w:r w:rsidRPr="00F50B0B">
        <w:rPr>
          <w:rFonts w:eastAsia="Calibri"/>
          <w:color w:val="000000"/>
          <w:sz w:val="24"/>
          <w:szCs w:val="24"/>
          <w:lang w:eastAsia="en-US"/>
        </w:rPr>
        <w:t>от 31 октября 2024 года № 01-2614</w:t>
      </w:r>
      <w:r w:rsidR="00F50B0B" w:rsidRPr="00F50B0B">
        <w:rPr>
          <w:rFonts w:eastAsia="Calibri"/>
          <w:color w:val="000000"/>
          <w:sz w:val="24"/>
          <w:szCs w:val="24"/>
          <w:lang w:eastAsia="en-US"/>
        </w:rPr>
        <w:t>-а</w:t>
      </w:r>
    </w:p>
    <w:p w:rsidR="00226628" w:rsidRPr="00F50B0B" w:rsidRDefault="00226628" w:rsidP="00226628">
      <w:pPr>
        <w:spacing w:after="1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50B0B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  <w:r w:rsidRPr="00F50B0B">
        <w:rPr>
          <w:rFonts w:eastAsia="Calibri"/>
          <w:b/>
          <w:bCs/>
          <w:color w:val="000000"/>
          <w:sz w:val="24"/>
          <w:szCs w:val="24"/>
          <w:lang w:eastAsia="en-US"/>
        </w:rPr>
        <w:br/>
        <w:t>показателей (индикаторов) по реализации</w:t>
      </w:r>
      <w:r w:rsidRPr="00F50B0B">
        <w:rPr>
          <w:rFonts w:eastAsia="Calibri"/>
          <w:b/>
          <w:bCs/>
          <w:color w:val="000000"/>
          <w:sz w:val="24"/>
          <w:szCs w:val="24"/>
          <w:lang w:eastAsia="en-US"/>
        </w:rPr>
        <w:br/>
        <w:t>муниципальной программы Тихвинского городского поселения</w:t>
      </w:r>
      <w:r w:rsidRPr="00F50B0B">
        <w:rPr>
          <w:rFonts w:eastAsia="Calibri"/>
          <w:b/>
          <w:bCs/>
          <w:color w:val="000000"/>
          <w:sz w:val="24"/>
          <w:szCs w:val="24"/>
          <w:lang w:eastAsia="en-US"/>
        </w:rPr>
        <w:br/>
        <w:t>«Архитектура и градостроительство в Тихвинском городском поселении»</w:t>
      </w:r>
    </w:p>
    <w:tbl>
      <w:tblPr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763"/>
        <w:gridCol w:w="1326"/>
        <w:gridCol w:w="1141"/>
        <w:gridCol w:w="880"/>
        <w:gridCol w:w="930"/>
      </w:tblGrid>
      <w:tr w:rsidR="00226628" w:rsidRPr="00226628" w:rsidTr="00D21D8B">
        <w:trPr>
          <w:trHeight w:val="432"/>
          <w:jc w:val="center"/>
        </w:trPr>
        <w:tc>
          <w:tcPr>
            <w:tcW w:w="4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7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9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D21D8B" w:rsidRPr="00226628" w:rsidTr="002A4E84">
        <w:trPr>
          <w:trHeight w:val="432"/>
          <w:jc w:val="center"/>
        </w:trPr>
        <w:tc>
          <w:tcPr>
            <w:tcW w:w="4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 г.</w:t>
            </w:r>
          </w:p>
        </w:tc>
      </w:tr>
      <w:tr w:rsidR="00D21D8B" w:rsidRPr="00226628" w:rsidTr="00D21D8B">
        <w:trPr>
          <w:trHeight w:val="471"/>
          <w:jc w:val="center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D21D8B" w:rsidRPr="00226628" w:rsidTr="00D21D8B">
        <w:trPr>
          <w:trHeight w:val="735"/>
          <w:jc w:val="center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подготовленной проектной документации на благоустройство территории Тихвинского городского поселения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1D8B" w:rsidRPr="00226628" w:rsidTr="00F11074">
        <w:trPr>
          <w:trHeight w:val="1674"/>
          <w:jc w:val="center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территории поселения, обеспеченная актуализированной топосъёмкой масштаба 1:2000 или 1:500 для подготовки проекта благоустройства территории Тихвинского городского поселения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4,05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1D8B" w:rsidRPr="00226628" w:rsidTr="00D21D8B">
        <w:trPr>
          <w:trHeight w:val="451"/>
          <w:jc w:val="center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описания местоположения границ территориальных зон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1D8B" w:rsidRPr="00226628" w:rsidTr="002A4E84">
        <w:trPr>
          <w:trHeight w:val="1020"/>
          <w:jc w:val="center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F50B0B" w:rsidRDefault="00226628" w:rsidP="00226628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 территории Тихвинского городского поселения, в отношении которой разработан и утверждён генеральный план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км</w:t>
            </w:r>
            <w:r w:rsidRPr="00F50B0B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349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6628" w:rsidRPr="00F50B0B" w:rsidRDefault="00226628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0B0B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A4E84" w:rsidRPr="00226628" w:rsidTr="002A4E84">
        <w:trPr>
          <w:trHeight w:val="1020"/>
          <w:jc w:val="center"/>
        </w:trPr>
        <w:tc>
          <w:tcPr>
            <w:tcW w:w="9478" w:type="dxa"/>
            <w:gridSpan w:val="6"/>
            <w:tcBorders>
              <w:top w:val="single" w:sz="2" w:space="0" w:color="auto"/>
            </w:tcBorders>
          </w:tcPr>
          <w:p w:rsidR="002A4E84" w:rsidRPr="00F50B0B" w:rsidRDefault="002A4E84" w:rsidP="0022662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</w:t>
            </w:r>
          </w:p>
        </w:tc>
      </w:tr>
    </w:tbl>
    <w:p w:rsidR="00226628" w:rsidRPr="00226628" w:rsidRDefault="00226628" w:rsidP="00226628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  <w:sectPr w:rsidR="00226628" w:rsidRPr="00226628" w:rsidSect="00D21D8B">
          <w:pgSz w:w="11906" w:h="16838" w:code="9"/>
          <w:pgMar w:top="851" w:right="1134" w:bottom="992" w:left="1701" w:header="720" w:footer="720" w:gutter="0"/>
          <w:pgNumType w:start="1"/>
          <w:cols w:space="720"/>
          <w:noEndnote/>
          <w:docGrid w:linePitch="299"/>
        </w:sectPr>
      </w:pPr>
    </w:p>
    <w:p w:rsidR="00226628" w:rsidRPr="00226628" w:rsidRDefault="00226628" w:rsidP="00226628">
      <w:pPr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26628"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№ 2</w:t>
      </w:r>
    </w:p>
    <w:p w:rsidR="00226628" w:rsidRPr="00226628" w:rsidRDefault="00226628" w:rsidP="00226628">
      <w:pPr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26628">
        <w:rPr>
          <w:rFonts w:eastAsia="Calibri"/>
          <w:color w:val="000000"/>
          <w:sz w:val="24"/>
          <w:szCs w:val="24"/>
          <w:lang w:eastAsia="en-US"/>
        </w:rPr>
        <w:t>к постановлению администрации</w:t>
      </w:r>
    </w:p>
    <w:p w:rsidR="00226628" w:rsidRPr="00226628" w:rsidRDefault="00226628" w:rsidP="00226628">
      <w:pPr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26628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226628" w:rsidRPr="00226628" w:rsidRDefault="006F0E6C" w:rsidP="00226628">
      <w:pPr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от 7 марта 2025 г. № 01-629-а</w:t>
      </w:r>
    </w:p>
    <w:p w:rsidR="00226628" w:rsidRPr="00226628" w:rsidRDefault="00226628" w:rsidP="00226628">
      <w:pPr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226628" w:rsidRPr="00226628" w:rsidRDefault="00226628" w:rsidP="00226628">
      <w:pPr>
        <w:spacing w:after="360"/>
        <w:ind w:left="10064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26628">
        <w:rPr>
          <w:rFonts w:eastAsia="Calibri"/>
          <w:color w:val="000000"/>
          <w:sz w:val="24"/>
          <w:szCs w:val="24"/>
          <w:lang w:eastAsia="en-US"/>
        </w:rPr>
        <w:t>Приложение № 2</w:t>
      </w:r>
      <w:r w:rsidRPr="00226628">
        <w:rPr>
          <w:rFonts w:eastAsia="Calibri"/>
          <w:color w:val="000000"/>
          <w:sz w:val="24"/>
          <w:szCs w:val="24"/>
          <w:lang w:eastAsia="en-US"/>
        </w:rPr>
        <w:br/>
        <w:t>к муниципальной программе</w:t>
      </w:r>
      <w:r w:rsidRPr="00226628">
        <w:rPr>
          <w:rFonts w:eastAsia="Calibri"/>
          <w:color w:val="000000"/>
          <w:sz w:val="24"/>
          <w:szCs w:val="24"/>
          <w:lang w:eastAsia="en-US"/>
        </w:rPr>
        <w:br/>
        <w:t>Тихвинского городского поселения</w:t>
      </w:r>
      <w:r w:rsidRPr="00226628">
        <w:rPr>
          <w:rFonts w:eastAsia="Calibri"/>
          <w:color w:val="000000"/>
          <w:sz w:val="24"/>
          <w:szCs w:val="24"/>
          <w:lang w:eastAsia="en-US"/>
        </w:rPr>
        <w:br/>
        <w:t>«Архитектура и градостроительство</w:t>
      </w:r>
      <w:r w:rsidRPr="00226628">
        <w:rPr>
          <w:rFonts w:eastAsia="Calibri"/>
          <w:color w:val="000000"/>
          <w:sz w:val="24"/>
          <w:szCs w:val="24"/>
          <w:lang w:eastAsia="en-US"/>
        </w:rPr>
        <w:br/>
        <w:t>в Тихвинском городском поселении»,</w:t>
      </w:r>
      <w:r w:rsidRPr="00226628">
        <w:rPr>
          <w:rFonts w:eastAsia="Calibri"/>
          <w:color w:val="000000"/>
          <w:sz w:val="24"/>
          <w:szCs w:val="24"/>
          <w:lang w:eastAsia="en-US"/>
        </w:rPr>
        <w:br/>
        <w:t>утверждённой постановлением администрации Тихвинского района</w:t>
      </w:r>
      <w:r w:rsidRPr="00226628">
        <w:rPr>
          <w:rFonts w:eastAsia="Calibri"/>
          <w:color w:val="000000"/>
          <w:sz w:val="24"/>
          <w:szCs w:val="24"/>
          <w:lang w:eastAsia="en-US"/>
        </w:rPr>
        <w:br/>
        <w:t>от 31 октября 2024 года № 01-2614-а</w:t>
      </w:r>
    </w:p>
    <w:p w:rsidR="00226628" w:rsidRPr="00226628" w:rsidRDefault="00226628" w:rsidP="00226628">
      <w:pPr>
        <w:spacing w:after="1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26628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  <w:r w:rsidRPr="00226628">
        <w:rPr>
          <w:rFonts w:eastAsia="Calibri"/>
          <w:b/>
          <w:bCs/>
          <w:color w:val="000000"/>
          <w:sz w:val="24"/>
          <w:szCs w:val="24"/>
          <w:lang w:eastAsia="en-US"/>
        </w:rPr>
        <w:br/>
        <w:t>реализации муниципальной программы Тихвинского городского поселения</w:t>
      </w:r>
      <w:r w:rsidRPr="00226628">
        <w:rPr>
          <w:rFonts w:eastAsia="Calibri"/>
          <w:b/>
          <w:bCs/>
          <w:color w:val="000000"/>
          <w:sz w:val="24"/>
          <w:szCs w:val="24"/>
          <w:lang w:eastAsia="en-US"/>
        </w:rPr>
        <w:br/>
        <w:t>«Архитектура и градостроительство в Тихвинском городском поселении»</w:t>
      </w:r>
    </w:p>
    <w:tbl>
      <w:tblPr>
        <w:tblW w:w="15404" w:type="dxa"/>
        <w:tblInd w:w="-3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82"/>
        <w:gridCol w:w="2338"/>
        <w:gridCol w:w="1608"/>
        <w:gridCol w:w="1502"/>
        <w:gridCol w:w="1605"/>
        <w:gridCol w:w="1369"/>
      </w:tblGrid>
      <w:tr w:rsidR="00226628" w:rsidRPr="00226628" w:rsidTr="00D21D8B">
        <w:trPr>
          <w:trHeight w:val="737"/>
        </w:trPr>
        <w:tc>
          <w:tcPr>
            <w:tcW w:w="69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 подпрограммы, подпрограммы, </w:t>
            </w: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структурного элемента</w:t>
            </w:r>
          </w:p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6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  <w:r w:rsidRPr="00D21D8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br/>
              <w:t>реализации</w:t>
            </w:r>
          </w:p>
        </w:tc>
        <w:tc>
          <w:tcPr>
            <w:tcW w:w="44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1D8B" w:rsidRPr="00226628" w:rsidTr="00D21D8B">
        <w:trPr>
          <w:trHeight w:val="639"/>
        </w:trPr>
        <w:tc>
          <w:tcPr>
            <w:tcW w:w="6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бюджет</w:t>
            </w:r>
          </w:p>
        </w:tc>
      </w:tr>
      <w:tr w:rsidR="00D21D8B" w:rsidRPr="00226628" w:rsidTr="00D21D8B">
        <w:trPr>
          <w:trHeight w:val="321"/>
        </w:trPr>
        <w:tc>
          <w:tcPr>
            <w:tcW w:w="6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226628" w:rsidRPr="00226628" w:rsidTr="00D21D8B">
        <w:trPr>
          <w:trHeight w:val="448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D21D8B" w:rsidRPr="00226628" w:rsidTr="00D21D8B">
        <w:trPr>
          <w:trHeight w:val="115"/>
        </w:trPr>
        <w:tc>
          <w:tcPr>
            <w:tcW w:w="69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  <w:r w:rsidR="0073503F"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К</w:t>
            </w: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омплекс процессных мероприятий «Подготовка документов территориального планирования и документации по планировке территории»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2 903,9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2 903,</w:t>
            </w:r>
            <w:r w:rsidR="00122054"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02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605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</w:t>
            </w:r>
            <w:r w:rsidR="0073503F"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69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D21D8B" w:rsidRPr="00226628" w:rsidTr="00D21D8B">
        <w:trPr>
          <w:trHeight w:val="174"/>
        </w:trPr>
        <w:tc>
          <w:tcPr>
            <w:tcW w:w="6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D21D8B" w:rsidRPr="00226628" w:rsidTr="00D21D8B">
        <w:trPr>
          <w:trHeight w:val="546"/>
        </w:trPr>
        <w:tc>
          <w:tcPr>
            <w:tcW w:w="69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122054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1.1. </w:t>
            </w:r>
            <w:r w:rsidR="00226628"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D21D8B" w:rsidRPr="00226628" w:rsidTr="00D21D8B">
        <w:trPr>
          <w:trHeight w:val="109"/>
        </w:trPr>
        <w:tc>
          <w:tcPr>
            <w:tcW w:w="6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D21D8B" w:rsidRPr="00226628" w:rsidTr="00D21D8B">
        <w:trPr>
          <w:trHeight w:val="232"/>
        </w:trPr>
        <w:tc>
          <w:tcPr>
            <w:tcW w:w="6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D21D8B" w:rsidRPr="00226628" w:rsidTr="00D21D8B">
        <w:trPr>
          <w:trHeight w:val="109"/>
        </w:trPr>
        <w:tc>
          <w:tcPr>
            <w:tcW w:w="69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122054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1.2. </w:t>
            </w:r>
            <w:r w:rsidR="00226628"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Выполнение инженерных изысканий и подготовка проекта благоустройства территории Тихвинского городского поселения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2 180,0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2 180,0</w:t>
            </w:r>
          </w:p>
        </w:tc>
      </w:tr>
      <w:tr w:rsidR="00D21D8B" w:rsidRPr="00226628" w:rsidTr="00D21D8B">
        <w:trPr>
          <w:trHeight w:val="109"/>
        </w:trPr>
        <w:tc>
          <w:tcPr>
            <w:tcW w:w="6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21D8B" w:rsidRPr="00226628" w:rsidTr="00D21D8B">
        <w:trPr>
          <w:trHeight w:val="266"/>
        </w:trPr>
        <w:tc>
          <w:tcPr>
            <w:tcW w:w="6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21D8B" w:rsidRPr="00226628" w:rsidTr="00D21D8B">
        <w:trPr>
          <w:trHeight w:val="505"/>
        </w:trPr>
        <w:tc>
          <w:tcPr>
            <w:tcW w:w="698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1.3.</w:t>
            </w:r>
            <w:r w:rsidR="00122054" w:rsidRPr="00D21D8B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233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573,9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573,9</w:t>
            </w:r>
          </w:p>
        </w:tc>
      </w:tr>
      <w:tr w:rsidR="00D21D8B" w:rsidRPr="00226628" w:rsidTr="00D21D8B">
        <w:trPr>
          <w:trHeight w:val="361"/>
        </w:trPr>
        <w:tc>
          <w:tcPr>
            <w:tcW w:w="6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21D8B" w:rsidRPr="00226628" w:rsidTr="00D21D8B">
        <w:trPr>
          <w:trHeight w:val="245"/>
        </w:trPr>
        <w:tc>
          <w:tcPr>
            <w:tcW w:w="6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tabs>
                <w:tab w:val="left" w:pos="462"/>
                <w:tab w:val="left" w:pos="746"/>
              </w:tabs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  <w:r w:rsidR="00122054"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  <w:r w:rsidRPr="00D21D8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Комплекс мероприятий «Подготовка графических и текстовых описаний местоположения границ населённых пунктов, подлежащих внесению в ЕГРН»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02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21D8B" w:rsidRPr="00226628" w:rsidTr="00D21D8B">
        <w:trPr>
          <w:trHeight w:val="274"/>
        </w:trPr>
        <w:tc>
          <w:tcPr>
            <w:tcW w:w="6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122054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2.1. </w:t>
            </w:r>
            <w:r w:rsidR="00226628"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21D8B" w:rsidRPr="00226628" w:rsidTr="00D21D8B">
        <w:trPr>
          <w:trHeight w:val="334"/>
        </w:trPr>
        <w:tc>
          <w:tcPr>
            <w:tcW w:w="6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12205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 (процессная часть)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2 903,9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2 903,9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02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605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D21D8B"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D21D8B" w:rsidRPr="00226628" w:rsidTr="00D21D8B">
        <w:trPr>
          <w:trHeight w:val="327"/>
        </w:trPr>
        <w:tc>
          <w:tcPr>
            <w:tcW w:w="69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226628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3 203,9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628" w:rsidRPr="00D21D8B" w:rsidRDefault="00226628" w:rsidP="00D21D8B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D8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3 203,9</w:t>
            </w:r>
          </w:p>
        </w:tc>
      </w:tr>
    </w:tbl>
    <w:p w:rsidR="00554BEC" w:rsidRPr="00D21D8B" w:rsidRDefault="00D21D8B" w:rsidP="00D21D8B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</w:t>
      </w:r>
    </w:p>
    <w:sectPr w:rsidR="00554BEC" w:rsidRPr="00D21D8B" w:rsidSect="00D21D8B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11" w:rsidRDefault="00183011" w:rsidP="00D21D8B">
      <w:r>
        <w:separator/>
      </w:r>
    </w:p>
  </w:endnote>
  <w:endnote w:type="continuationSeparator" w:id="0">
    <w:p w:rsidR="00183011" w:rsidRDefault="00183011" w:rsidP="00D2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11" w:rsidRDefault="00183011" w:rsidP="00D21D8B">
      <w:r>
        <w:separator/>
      </w:r>
    </w:p>
  </w:footnote>
  <w:footnote w:type="continuationSeparator" w:id="0">
    <w:p w:rsidR="00183011" w:rsidRDefault="00183011" w:rsidP="00D2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8B" w:rsidRDefault="00D21D8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E4579">
      <w:rPr>
        <w:noProof/>
      </w:rPr>
      <w:t>2</w:t>
    </w:r>
    <w:r>
      <w:fldChar w:fldCharType="end"/>
    </w:r>
  </w:p>
  <w:p w:rsidR="00D21D8B" w:rsidRDefault="00D21D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4AD6"/>
    <w:multiLevelType w:val="hybridMultilevel"/>
    <w:tmpl w:val="E688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446F9"/>
    <w:multiLevelType w:val="hybridMultilevel"/>
    <w:tmpl w:val="0298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628"/>
    <w:rsid w:val="000478EB"/>
    <w:rsid w:val="000E2B5E"/>
    <w:rsid w:val="000F1A02"/>
    <w:rsid w:val="00122054"/>
    <w:rsid w:val="00137667"/>
    <w:rsid w:val="001464B2"/>
    <w:rsid w:val="00183011"/>
    <w:rsid w:val="001A2440"/>
    <w:rsid w:val="001B4F8D"/>
    <w:rsid w:val="001F265D"/>
    <w:rsid w:val="00226628"/>
    <w:rsid w:val="00285D0C"/>
    <w:rsid w:val="002A2B11"/>
    <w:rsid w:val="002A4E84"/>
    <w:rsid w:val="002F22EB"/>
    <w:rsid w:val="00326996"/>
    <w:rsid w:val="003C7549"/>
    <w:rsid w:val="0043001D"/>
    <w:rsid w:val="004914DD"/>
    <w:rsid w:val="00511A2B"/>
    <w:rsid w:val="00554BEC"/>
    <w:rsid w:val="00595F6F"/>
    <w:rsid w:val="005C0140"/>
    <w:rsid w:val="00604FF0"/>
    <w:rsid w:val="006415B0"/>
    <w:rsid w:val="006463D8"/>
    <w:rsid w:val="006953EF"/>
    <w:rsid w:val="006F0E6C"/>
    <w:rsid w:val="00711921"/>
    <w:rsid w:val="0073503F"/>
    <w:rsid w:val="007405FB"/>
    <w:rsid w:val="00796BD1"/>
    <w:rsid w:val="007A696D"/>
    <w:rsid w:val="008917A6"/>
    <w:rsid w:val="008A3858"/>
    <w:rsid w:val="008C7695"/>
    <w:rsid w:val="009840BA"/>
    <w:rsid w:val="00A03876"/>
    <w:rsid w:val="00A13C7B"/>
    <w:rsid w:val="00AB7533"/>
    <w:rsid w:val="00AE1A2A"/>
    <w:rsid w:val="00B52D22"/>
    <w:rsid w:val="00B83D8D"/>
    <w:rsid w:val="00B95FEE"/>
    <w:rsid w:val="00BF2B0B"/>
    <w:rsid w:val="00C15459"/>
    <w:rsid w:val="00D21D8B"/>
    <w:rsid w:val="00D368DC"/>
    <w:rsid w:val="00D97342"/>
    <w:rsid w:val="00DE4579"/>
    <w:rsid w:val="00F11074"/>
    <w:rsid w:val="00F4320C"/>
    <w:rsid w:val="00F50B0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B4E6D"/>
  <w15:chartTrackingRefBased/>
  <w15:docId w15:val="{41A14A64-2540-4222-A3B7-900AB7EA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21D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21D8B"/>
    <w:rPr>
      <w:sz w:val="28"/>
    </w:rPr>
  </w:style>
  <w:style w:type="paragraph" w:styleId="ab">
    <w:name w:val="footer"/>
    <w:basedOn w:val="a"/>
    <w:link w:val="ac"/>
    <w:rsid w:val="00D21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21D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48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2025-03-07T08:27:00Z</cp:lastPrinted>
  <dcterms:created xsi:type="dcterms:W3CDTF">2025-02-28T08:17:00Z</dcterms:created>
  <dcterms:modified xsi:type="dcterms:W3CDTF">2025-03-07T08:29:00Z</dcterms:modified>
</cp:coreProperties>
</file>