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A2709" w:rsidRDefault="00B52D22">
      <w:pPr>
        <w:pStyle w:val="4"/>
      </w:pPr>
      <w:r w:rsidRPr="00CA2709">
        <w:t>АДМИНИСТРАЦИЯ  МУНИЦИПАЛЬНОГО  ОБРАЗОВАНИЯ</w:t>
      </w:r>
    </w:p>
    <w:p w:rsidR="00B52D22" w:rsidRPr="00CA2709" w:rsidRDefault="00B52D22">
      <w:pPr>
        <w:jc w:val="center"/>
        <w:rPr>
          <w:b/>
          <w:sz w:val="22"/>
        </w:rPr>
      </w:pPr>
      <w:r w:rsidRPr="00CA2709">
        <w:rPr>
          <w:b/>
          <w:sz w:val="22"/>
        </w:rPr>
        <w:t xml:space="preserve">ТИХВИНСКИЙ  МУНИЦИПАЛЬНЫЙ  РАЙОН </w:t>
      </w:r>
    </w:p>
    <w:p w:rsidR="00B52D22" w:rsidRPr="00CA2709" w:rsidRDefault="00B52D22">
      <w:pPr>
        <w:jc w:val="center"/>
        <w:rPr>
          <w:b/>
          <w:sz w:val="22"/>
        </w:rPr>
      </w:pPr>
      <w:r w:rsidRPr="00CA2709">
        <w:rPr>
          <w:b/>
          <w:sz w:val="22"/>
        </w:rPr>
        <w:t>ЛЕНИНГРАДСКОЙ  ОБЛАСТИ</w:t>
      </w:r>
    </w:p>
    <w:p w:rsidR="00B52D22" w:rsidRPr="00CA2709" w:rsidRDefault="00B52D22">
      <w:pPr>
        <w:jc w:val="center"/>
        <w:rPr>
          <w:b/>
          <w:sz w:val="22"/>
        </w:rPr>
      </w:pPr>
      <w:r w:rsidRPr="00CA2709">
        <w:rPr>
          <w:b/>
          <w:sz w:val="22"/>
        </w:rPr>
        <w:t>(АДМИНИСТРАЦИЯ  ТИХВИНСКОГО  РАЙОНА)</w:t>
      </w:r>
    </w:p>
    <w:p w:rsidR="00B52D22" w:rsidRPr="00CA2709" w:rsidRDefault="00B52D22">
      <w:pPr>
        <w:jc w:val="center"/>
        <w:rPr>
          <w:b/>
          <w:sz w:val="32"/>
        </w:rPr>
      </w:pPr>
    </w:p>
    <w:p w:rsidR="00B52D22" w:rsidRPr="00CA2709" w:rsidRDefault="00B52D22">
      <w:pPr>
        <w:jc w:val="center"/>
        <w:rPr>
          <w:sz w:val="10"/>
        </w:rPr>
      </w:pPr>
      <w:r w:rsidRPr="00CA2709">
        <w:rPr>
          <w:b/>
          <w:sz w:val="32"/>
        </w:rPr>
        <w:t>ПОСТАНОВЛЕНИЕ</w:t>
      </w:r>
    </w:p>
    <w:p w:rsidR="00B52D22" w:rsidRPr="00CA2709" w:rsidRDefault="00B52D22">
      <w:pPr>
        <w:jc w:val="center"/>
        <w:rPr>
          <w:sz w:val="10"/>
        </w:rPr>
      </w:pPr>
    </w:p>
    <w:p w:rsidR="00B52D22" w:rsidRPr="00CA2709" w:rsidRDefault="00B52D22">
      <w:pPr>
        <w:jc w:val="center"/>
        <w:rPr>
          <w:sz w:val="10"/>
        </w:rPr>
      </w:pPr>
    </w:p>
    <w:p w:rsidR="00B52D22" w:rsidRPr="00CA2709" w:rsidRDefault="00B52D22">
      <w:pPr>
        <w:tabs>
          <w:tab w:val="left" w:pos="4962"/>
        </w:tabs>
        <w:rPr>
          <w:sz w:val="16"/>
        </w:rPr>
      </w:pPr>
    </w:p>
    <w:p w:rsidR="00B52D22" w:rsidRPr="00CA270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A270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A2709" w:rsidRDefault="00CA2709">
      <w:pPr>
        <w:tabs>
          <w:tab w:val="left" w:pos="567"/>
          <w:tab w:val="left" w:pos="3686"/>
        </w:tabs>
      </w:pPr>
      <w:r w:rsidRPr="00CA2709">
        <w:tab/>
        <w:t>11 марта 2025 г.</w:t>
      </w:r>
      <w:r w:rsidRPr="00CA2709">
        <w:tab/>
        <w:t>01-668-а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7E21B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E21B6" w:rsidRDefault="007E21B6" w:rsidP="006953EF">
            <w:pPr>
              <w:suppressAutoHyphens/>
              <w:rPr>
                <w:sz w:val="24"/>
                <w:szCs w:val="24"/>
              </w:rPr>
            </w:pPr>
            <w:r w:rsidRPr="007E21B6">
              <w:rPr>
                <w:sz w:val="24"/>
                <w:szCs w:val="24"/>
              </w:rPr>
              <w:t>О внесении изменений в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утверждённый постановлением администрации Тихвинского района от 20 ноября 2023 года №</w:t>
            </w:r>
            <w:r>
              <w:rPr>
                <w:sz w:val="24"/>
                <w:szCs w:val="24"/>
              </w:rPr>
              <w:t> </w:t>
            </w:r>
            <w:r w:rsidRPr="007E21B6">
              <w:rPr>
                <w:sz w:val="24"/>
                <w:szCs w:val="24"/>
              </w:rPr>
              <w:t>01-2955-а</w:t>
            </w:r>
          </w:p>
        </w:tc>
      </w:tr>
      <w:tr w:rsidR="007E21B6" w:rsidRPr="006953EF" w:rsidTr="007E21B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1B6" w:rsidRPr="005953E3" w:rsidRDefault="007E21B6" w:rsidP="006953EF">
            <w:pPr>
              <w:suppressAutoHyphens/>
              <w:rPr>
                <w:color w:val="FFFFFF"/>
                <w:sz w:val="24"/>
                <w:szCs w:val="24"/>
              </w:rPr>
            </w:pPr>
            <w:r w:rsidRPr="005953E3">
              <w:rPr>
                <w:color w:val="FFFFFF"/>
                <w:sz w:val="24"/>
                <w:szCs w:val="24"/>
              </w:rPr>
              <w:t>21,0400 ДО информационный</w:t>
            </w:r>
          </w:p>
        </w:tc>
      </w:tr>
    </w:tbl>
    <w:p w:rsidR="00554BEC" w:rsidRPr="00664950" w:rsidRDefault="00554BEC" w:rsidP="00664950">
      <w:pPr>
        <w:suppressAutoHyphens/>
        <w:ind w:firstLine="709"/>
        <w:rPr>
          <w:szCs w:val="28"/>
        </w:rPr>
      </w:pPr>
    </w:p>
    <w:p w:rsidR="00664950" w:rsidRPr="00664950" w:rsidRDefault="00664950" w:rsidP="00664950">
      <w:pPr>
        <w:ind w:firstLine="709"/>
        <w:rPr>
          <w:szCs w:val="28"/>
        </w:rPr>
      </w:pPr>
      <w:r w:rsidRPr="00664950">
        <w:rPr>
          <w:szCs w:val="28"/>
        </w:rPr>
        <w:t xml:space="preserve">В соответствии с частью 7 статьи 168 Жилищного кодекса Российской Федерации, областным законом от 29 ноября 2013 года </w:t>
      </w:r>
      <w:r>
        <w:rPr>
          <w:szCs w:val="28"/>
        </w:rPr>
        <w:br/>
      </w:r>
      <w:r w:rsidRPr="00664950">
        <w:rPr>
          <w:szCs w:val="28"/>
        </w:rPr>
        <w:t>№</w:t>
      </w:r>
      <w:r>
        <w:rPr>
          <w:szCs w:val="28"/>
        </w:rPr>
        <w:t> </w:t>
      </w:r>
      <w:r w:rsidRPr="00664950">
        <w:rPr>
          <w:szCs w:val="28"/>
        </w:rPr>
        <w:t xml:space="preserve">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</w:t>
      </w:r>
      <w:r>
        <w:rPr>
          <w:szCs w:val="28"/>
        </w:rPr>
        <w:t>П</w:t>
      </w:r>
      <w:r w:rsidRPr="00664950">
        <w:rPr>
          <w:szCs w:val="28"/>
        </w:rPr>
        <w:t>остановлением Правительства Ленинградской области от 20 февраля 2025 года №</w:t>
      </w:r>
      <w:r>
        <w:rPr>
          <w:szCs w:val="28"/>
        </w:rPr>
        <w:t> </w:t>
      </w:r>
      <w:r w:rsidRPr="00664950">
        <w:rPr>
          <w:szCs w:val="28"/>
        </w:rPr>
        <w:t>185 «О внесении изменений в постановление Правительс</w:t>
      </w:r>
      <w:r w:rsidR="00653C84">
        <w:rPr>
          <w:szCs w:val="28"/>
        </w:rPr>
        <w:t>тва Ленинградской области от 29 июля 2022 года № </w:t>
      </w:r>
      <w:r w:rsidRPr="00664950">
        <w:rPr>
          <w:szCs w:val="28"/>
        </w:rPr>
        <w:t>534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</w:t>
      </w:r>
      <w:r w:rsidR="00653C84">
        <w:rPr>
          <w:szCs w:val="28"/>
        </w:rPr>
        <w:t xml:space="preserve">й области, на 2014-2043 годы», </w:t>
      </w:r>
      <w:r w:rsidRPr="00664950">
        <w:rPr>
          <w:szCs w:val="28"/>
        </w:rPr>
        <w:t>администрация Ти</w:t>
      </w:r>
      <w:r w:rsidR="00653C84">
        <w:rPr>
          <w:szCs w:val="28"/>
        </w:rPr>
        <w:t>хвинского района ПОСТАНОВЛЯЕТ:</w:t>
      </w:r>
    </w:p>
    <w:p w:rsidR="00653C84" w:rsidRDefault="00664950" w:rsidP="00653C84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664950">
        <w:rPr>
          <w:szCs w:val="28"/>
        </w:rPr>
        <w:t xml:space="preserve">Внести изменения в </w:t>
      </w:r>
      <w:r w:rsidRPr="00664950">
        <w:rPr>
          <w:color w:val="000000"/>
          <w:szCs w:val="28"/>
        </w:rPr>
        <w:t>Краткосрочный план реализации в 2023, 2024, 2025 годах Региональной программы капитального ремонта общего имущества в многоквартирных домах, расположен</w:t>
      </w:r>
      <w:r w:rsidRPr="00664950">
        <w:rPr>
          <w:szCs w:val="28"/>
        </w:rPr>
        <w:t>ных на территории муниципального образования Тихвинское городское поселение Тихвинского муниципального района Ленинградской области, утверждённый постановлением админис</w:t>
      </w:r>
      <w:r w:rsidR="005953E3">
        <w:rPr>
          <w:szCs w:val="28"/>
        </w:rPr>
        <w:t>трации Тихвинского района от 20 </w:t>
      </w:r>
      <w:r w:rsidRPr="00664950">
        <w:rPr>
          <w:szCs w:val="28"/>
        </w:rPr>
        <w:t>ноября 2023 года №</w:t>
      </w:r>
      <w:r w:rsidR="00653C84">
        <w:rPr>
          <w:szCs w:val="28"/>
        </w:rPr>
        <w:t> </w:t>
      </w:r>
      <w:r w:rsidRPr="00664950">
        <w:rPr>
          <w:szCs w:val="28"/>
        </w:rPr>
        <w:t xml:space="preserve">01-2955-а, </w:t>
      </w:r>
      <w:r w:rsidR="005953E3">
        <w:rPr>
          <w:szCs w:val="28"/>
        </w:rPr>
        <w:t>утвердив</w:t>
      </w:r>
      <w:r w:rsidRPr="00664950">
        <w:rPr>
          <w:szCs w:val="28"/>
        </w:rPr>
        <w:t xml:space="preserve"> его в новой редакции (приложение (разделы 1,2).</w:t>
      </w:r>
    </w:p>
    <w:p w:rsidR="00653C84" w:rsidRDefault="00664950" w:rsidP="00653C84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653C84">
        <w:rPr>
          <w:b/>
          <w:color w:val="000000"/>
          <w:szCs w:val="28"/>
        </w:rPr>
        <w:t>Признать утратившим силу</w:t>
      </w:r>
      <w:r w:rsidRPr="00653C84">
        <w:rPr>
          <w:color w:val="000000"/>
          <w:szCs w:val="28"/>
        </w:rPr>
        <w:t xml:space="preserve"> постановление администрации Тихвинского района </w:t>
      </w:r>
      <w:r w:rsidR="005953E3">
        <w:rPr>
          <w:b/>
          <w:bCs/>
          <w:szCs w:val="28"/>
        </w:rPr>
        <w:t>от 8 октября 2024 года № </w:t>
      </w:r>
      <w:r w:rsidRPr="00653C84">
        <w:rPr>
          <w:b/>
          <w:bCs/>
          <w:szCs w:val="28"/>
        </w:rPr>
        <w:t>01-2367-а</w:t>
      </w:r>
      <w:r w:rsidRPr="00653C84">
        <w:rPr>
          <w:szCs w:val="28"/>
        </w:rPr>
        <w:t xml:space="preserve"> «О внесении </w:t>
      </w:r>
      <w:r w:rsidRPr="00653C84">
        <w:rPr>
          <w:szCs w:val="28"/>
        </w:rPr>
        <w:lastRenderedPageBreak/>
        <w:t>изменений в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области», утвержденный постановлением администрации Тихвинского района от 20</w:t>
      </w:r>
      <w:r w:rsidR="005953E3">
        <w:rPr>
          <w:szCs w:val="28"/>
        </w:rPr>
        <w:t> </w:t>
      </w:r>
      <w:r w:rsidRPr="00653C84">
        <w:rPr>
          <w:szCs w:val="28"/>
        </w:rPr>
        <w:t>ноября</w:t>
      </w:r>
      <w:r w:rsidR="005953E3">
        <w:rPr>
          <w:szCs w:val="28"/>
        </w:rPr>
        <w:t> </w:t>
      </w:r>
      <w:r w:rsidRPr="00653C84">
        <w:rPr>
          <w:szCs w:val="28"/>
        </w:rPr>
        <w:t>2023</w:t>
      </w:r>
      <w:r w:rsidR="005953E3">
        <w:rPr>
          <w:szCs w:val="28"/>
        </w:rPr>
        <w:t> </w:t>
      </w:r>
      <w:r w:rsidRPr="00653C84">
        <w:rPr>
          <w:szCs w:val="28"/>
        </w:rPr>
        <w:t>года №</w:t>
      </w:r>
      <w:r w:rsidR="005953E3">
        <w:rPr>
          <w:szCs w:val="28"/>
        </w:rPr>
        <w:t> </w:t>
      </w:r>
      <w:r w:rsidRPr="00653C84">
        <w:rPr>
          <w:szCs w:val="28"/>
        </w:rPr>
        <w:t>01-2955-а.</w:t>
      </w:r>
    </w:p>
    <w:p w:rsidR="00653C84" w:rsidRDefault="00664950" w:rsidP="00653C84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653C84">
        <w:rPr>
          <w:color w:val="000000"/>
          <w:szCs w:val="28"/>
        </w:rPr>
        <w:t xml:space="preserve">Опубликовать настоящее постановление в газете </w:t>
      </w:r>
      <w:r w:rsidRPr="00653C84">
        <w:rPr>
          <w:szCs w:val="28"/>
        </w:rPr>
        <w:t>«Трудовая слава» и обнародовать на официальном сайте Тихвинского района.</w:t>
      </w:r>
    </w:p>
    <w:p w:rsidR="00664950" w:rsidRPr="00653C84" w:rsidRDefault="00664950" w:rsidP="00653C84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653C84">
        <w:rPr>
          <w:szCs w:val="28"/>
        </w:rPr>
        <w:t xml:space="preserve">Контроль за исполнением постановления возложить на </w:t>
      </w:r>
      <w:r w:rsidRPr="00653C84">
        <w:rPr>
          <w:szCs w:val="28"/>
          <w:shd w:val="clear" w:color="auto" w:fill="FFFFFF"/>
        </w:rPr>
        <w:t>заместителя главы администрации -</w:t>
      </w:r>
      <w:r w:rsidR="005953E3">
        <w:rPr>
          <w:szCs w:val="28"/>
          <w:shd w:val="clear" w:color="auto" w:fill="FFFFFF"/>
        </w:rPr>
        <w:t xml:space="preserve"> </w:t>
      </w:r>
      <w:r w:rsidRPr="00653C84">
        <w:rPr>
          <w:szCs w:val="28"/>
          <w:shd w:val="clear" w:color="auto" w:fill="FFFFFF"/>
        </w:rPr>
        <w:t xml:space="preserve">председателя комитета </w:t>
      </w:r>
      <w:r w:rsidR="0088721B">
        <w:rPr>
          <w:szCs w:val="28"/>
          <w:shd w:val="clear" w:color="auto" w:fill="FFFFFF"/>
        </w:rPr>
        <w:br/>
      </w:r>
      <w:r w:rsidRPr="00653C84">
        <w:rPr>
          <w:szCs w:val="28"/>
          <w:shd w:val="clear" w:color="auto" w:fill="FFFFFF"/>
        </w:rPr>
        <w:t>жилищно-коммунального хозяйства.</w:t>
      </w:r>
    </w:p>
    <w:p w:rsidR="00664950" w:rsidRPr="00664950" w:rsidRDefault="00664950" w:rsidP="00664950">
      <w:pPr>
        <w:ind w:firstLine="709"/>
        <w:rPr>
          <w:szCs w:val="28"/>
        </w:rPr>
      </w:pPr>
    </w:p>
    <w:p w:rsidR="00664950" w:rsidRPr="00664950" w:rsidRDefault="00664950" w:rsidP="00664950">
      <w:pPr>
        <w:ind w:firstLine="709"/>
        <w:rPr>
          <w:szCs w:val="28"/>
        </w:rPr>
      </w:pPr>
    </w:p>
    <w:p w:rsidR="00664950" w:rsidRPr="00664950" w:rsidRDefault="00664950" w:rsidP="005953E3">
      <w:pPr>
        <w:rPr>
          <w:szCs w:val="28"/>
        </w:rPr>
      </w:pPr>
      <w:r w:rsidRPr="00664950">
        <w:rPr>
          <w:szCs w:val="28"/>
        </w:rPr>
        <w:t>Глава администрации</w:t>
      </w:r>
      <w:r w:rsidR="005953E3">
        <w:rPr>
          <w:szCs w:val="28"/>
        </w:rPr>
        <w:tab/>
      </w:r>
      <w:r w:rsidR="005953E3">
        <w:rPr>
          <w:szCs w:val="28"/>
        </w:rPr>
        <w:tab/>
      </w:r>
      <w:r w:rsidR="005953E3">
        <w:rPr>
          <w:szCs w:val="28"/>
        </w:rPr>
        <w:tab/>
      </w:r>
      <w:r w:rsidR="005953E3">
        <w:rPr>
          <w:szCs w:val="28"/>
        </w:rPr>
        <w:tab/>
      </w:r>
      <w:r w:rsidR="005953E3">
        <w:rPr>
          <w:szCs w:val="28"/>
        </w:rPr>
        <w:tab/>
      </w:r>
      <w:r w:rsidR="005953E3">
        <w:rPr>
          <w:szCs w:val="28"/>
        </w:rPr>
        <w:tab/>
      </w:r>
      <w:r w:rsidR="005953E3">
        <w:rPr>
          <w:szCs w:val="28"/>
        </w:rPr>
        <w:tab/>
        <w:t xml:space="preserve">     </w:t>
      </w:r>
      <w:r w:rsidRPr="00664950">
        <w:rPr>
          <w:szCs w:val="28"/>
        </w:rPr>
        <w:t>А.В. Брицун</w:t>
      </w:r>
    </w:p>
    <w:p w:rsidR="00664950" w:rsidRDefault="00664950" w:rsidP="00664950">
      <w:pPr>
        <w:rPr>
          <w:sz w:val="16"/>
          <w:szCs w:val="16"/>
        </w:rPr>
      </w:pPr>
    </w:p>
    <w:p w:rsidR="00664950" w:rsidRDefault="00664950" w:rsidP="00664950">
      <w:pPr>
        <w:rPr>
          <w:sz w:val="16"/>
          <w:szCs w:val="16"/>
        </w:rPr>
      </w:pPr>
    </w:p>
    <w:p w:rsidR="00664950" w:rsidRDefault="00664950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5953E3" w:rsidRDefault="005953E3" w:rsidP="00664950">
      <w:pPr>
        <w:rPr>
          <w:sz w:val="16"/>
          <w:szCs w:val="16"/>
        </w:rPr>
      </w:pPr>
    </w:p>
    <w:p w:rsidR="00664950" w:rsidRDefault="00664950" w:rsidP="00664950">
      <w:pPr>
        <w:rPr>
          <w:sz w:val="16"/>
          <w:szCs w:val="16"/>
        </w:rPr>
      </w:pPr>
    </w:p>
    <w:p w:rsidR="005953E3" w:rsidRDefault="00664950" w:rsidP="00664950">
      <w:pPr>
        <w:rPr>
          <w:sz w:val="24"/>
          <w:szCs w:val="24"/>
        </w:rPr>
      </w:pPr>
      <w:r w:rsidRPr="005953E3">
        <w:rPr>
          <w:sz w:val="24"/>
          <w:szCs w:val="24"/>
        </w:rPr>
        <w:t xml:space="preserve">Кузнецова Любава Валентиновна, </w:t>
      </w:r>
    </w:p>
    <w:p w:rsidR="00664950" w:rsidRPr="005953E3" w:rsidRDefault="00664950" w:rsidP="00664950">
      <w:pPr>
        <w:rPr>
          <w:sz w:val="24"/>
          <w:szCs w:val="24"/>
        </w:rPr>
      </w:pPr>
      <w:r w:rsidRPr="005953E3">
        <w:rPr>
          <w:sz w:val="24"/>
          <w:szCs w:val="24"/>
        </w:rPr>
        <w:t>74842</w:t>
      </w:r>
    </w:p>
    <w:p w:rsidR="005953E3" w:rsidRPr="005953E3" w:rsidRDefault="005953E3" w:rsidP="005953E3">
      <w:pPr>
        <w:rPr>
          <w:sz w:val="22"/>
          <w:szCs w:val="22"/>
        </w:rPr>
      </w:pPr>
      <w:r w:rsidRPr="005953E3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5953E3" w:rsidRPr="005953E3" w:rsidTr="00E3698A">
        <w:tc>
          <w:tcPr>
            <w:tcW w:w="7054" w:type="dxa"/>
            <w:hideMark/>
          </w:tcPr>
          <w:p w:rsidR="005953E3" w:rsidRPr="005953E3" w:rsidRDefault="000F52CE" w:rsidP="005953E3">
            <w:pPr>
              <w:rPr>
                <w:sz w:val="22"/>
                <w:szCs w:val="22"/>
              </w:rPr>
            </w:pPr>
            <w:r w:rsidRPr="000F52CE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5D0984">
              <w:rPr>
                <w:sz w:val="22"/>
                <w:szCs w:val="22"/>
              </w:rPr>
              <w:br/>
              <w:t>жилищно-</w:t>
            </w:r>
            <w:r w:rsidRPr="000F52CE">
              <w:rPr>
                <w:sz w:val="22"/>
                <w:szCs w:val="22"/>
              </w:rPr>
              <w:t>коммунального хозяйства</w:t>
            </w:r>
          </w:p>
        </w:tc>
        <w:tc>
          <w:tcPr>
            <w:tcW w:w="284" w:type="dxa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5953E3" w:rsidRPr="005953E3" w:rsidTr="00E3698A">
        <w:trPr>
          <w:trHeight w:val="226"/>
        </w:trPr>
        <w:tc>
          <w:tcPr>
            <w:tcW w:w="7054" w:type="dxa"/>
            <w:hideMark/>
          </w:tcPr>
          <w:p w:rsidR="005953E3" w:rsidRPr="005953E3" w:rsidRDefault="005953E3" w:rsidP="005D0984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 xml:space="preserve">Заведующий </w:t>
            </w:r>
            <w:r w:rsidR="000F52CE">
              <w:rPr>
                <w:sz w:val="22"/>
                <w:szCs w:val="22"/>
              </w:rPr>
              <w:t>о</w:t>
            </w:r>
            <w:r w:rsidR="000F52CE" w:rsidRPr="000F52CE">
              <w:rPr>
                <w:sz w:val="22"/>
                <w:szCs w:val="22"/>
              </w:rPr>
              <w:t>тдел</w:t>
            </w:r>
            <w:r w:rsidR="000F52CE">
              <w:rPr>
                <w:sz w:val="22"/>
                <w:szCs w:val="22"/>
              </w:rPr>
              <w:t>ом</w:t>
            </w:r>
            <w:r w:rsidR="000F52CE" w:rsidRPr="000F52CE">
              <w:rPr>
                <w:sz w:val="22"/>
                <w:szCs w:val="22"/>
              </w:rPr>
              <w:t xml:space="preserve"> коммунального хозяйства</w:t>
            </w:r>
            <w:r w:rsidR="000F52CE">
              <w:rPr>
                <w:sz w:val="22"/>
                <w:szCs w:val="22"/>
              </w:rPr>
              <w:t xml:space="preserve"> </w:t>
            </w:r>
            <w:r w:rsidR="000F52CE" w:rsidRPr="000F52CE">
              <w:rPr>
                <w:sz w:val="22"/>
                <w:szCs w:val="22"/>
              </w:rPr>
              <w:t xml:space="preserve">комитета </w:t>
            </w:r>
            <w:r w:rsidR="005D0984">
              <w:rPr>
                <w:sz w:val="22"/>
                <w:szCs w:val="22"/>
              </w:rPr>
              <w:br/>
            </w:r>
            <w:r w:rsidR="000F52CE" w:rsidRPr="000F52CE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953E3" w:rsidRPr="005953E3" w:rsidRDefault="000F52CE" w:rsidP="00595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5953E3" w:rsidRPr="005953E3" w:rsidTr="00E3698A">
        <w:tc>
          <w:tcPr>
            <w:tcW w:w="7054" w:type="dxa"/>
            <w:hideMark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Павличенко И.С.</w:t>
            </w:r>
          </w:p>
        </w:tc>
      </w:tr>
      <w:tr w:rsidR="005953E3" w:rsidRPr="005953E3" w:rsidTr="00E3698A">
        <w:tc>
          <w:tcPr>
            <w:tcW w:w="7054" w:type="dxa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Савранская И.Г.</w:t>
            </w:r>
          </w:p>
        </w:tc>
      </w:tr>
    </w:tbl>
    <w:p w:rsidR="005953E3" w:rsidRPr="005953E3" w:rsidRDefault="005953E3" w:rsidP="005953E3">
      <w:pPr>
        <w:ind w:left="360"/>
        <w:jc w:val="left"/>
        <w:rPr>
          <w:sz w:val="22"/>
          <w:szCs w:val="22"/>
        </w:rPr>
      </w:pPr>
    </w:p>
    <w:p w:rsidR="005953E3" w:rsidRPr="005953E3" w:rsidRDefault="005953E3" w:rsidP="005953E3">
      <w:pPr>
        <w:ind w:left="360"/>
        <w:jc w:val="left"/>
        <w:rPr>
          <w:sz w:val="22"/>
          <w:szCs w:val="22"/>
        </w:rPr>
      </w:pPr>
    </w:p>
    <w:p w:rsidR="005953E3" w:rsidRPr="005953E3" w:rsidRDefault="005953E3" w:rsidP="005953E3">
      <w:pPr>
        <w:rPr>
          <w:sz w:val="22"/>
          <w:szCs w:val="22"/>
        </w:rPr>
      </w:pPr>
      <w:r w:rsidRPr="005953E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5953E3" w:rsidRPr="005953E3" w:rsidTr="008E7F4F">
        <w:tc>
          <w:tcPr>
            <w:tcW w:w="8188" w:type="dxa"/>
            <w:shd w:val="clear" w:color="auto" w:fill="auto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- 1 экз.</w:t>
            </w:r>
          </w:p>
        </w:tc>
      </w:tr>
      <w:tr w:rsidR="005953E3" w:rsidRPr="005953E3" w:rsidTr="008E7F4F">
        <w:tc>
          <w:tcPr>
            <w:tcW w:w="8188" w:type="dxa"/>
            <w:shd w:val="clear" w:color="auto" w:fill="auto"/>
          </w:tcPr>
          <w:p w:rsidR="005953E3" w:rsidRPr="005953E3" w:rsidRDefault="00E3698A" w:rsidP="005D0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3698A">
              <w:rPr>
                <w:sz w:val="22"/>
                <w:szCs w:val="22"/>
              </w:rPr>
              <w:t>омитет</w:t>
            </w:r>
            <w:r w:rsidR="005D0984">
              <w:rPr>
                <w:sz w:val="22"/>
                <w:szCs w:val="22"/>
              </w:rPr>
              <w:t xml:space="preserve"> жилищно</w:t>
            </w:r>
            <w:r w:rsidRPr="00E3698A">
              <w:rPr>
                <w:sz w:val="22"/>
                <w:szCs w:val="22"/>
              </w:rPr>
              <w:t>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 xml:space="preserve">- 1 экз. </w:t>
            </w:r>
          </w:p>
        </w:tc>
      </w:tr>
      <w:tr w:rsidR="005953E3" w:rsidRPr="005953E3" w:rsidTr="008E7F4F">
        <w:tc>
          <w:tcPr>
            <w:tcW w:w="8188" w:type="dxa"/>
            <w:shd w:val="clear" w:color="auto" w:fill="auto"/>
          </w:tcPr>
          <w:p w:rsidR="005953E3" w:rsidRPr="005953E3" w:rsidRDefault="005D0984" w:rsidP="005953E3">
            <w:pPr>
              <w:rPr>
                <w:sz w:val="22"/>
                <w:szCs w:val="22"/>
              </w:rPr>
            </w:pPr>
            <w:r w:rsidRPr="005D0984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100" w:type="dxa"/>
            <w:shd w:val="clear" w:color="auto" w:fill="auto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- 1 экз.</w:t>
            </w:r>
          </w:p>
        </w:tc>
      </w:tr>
      <w:tr w:rsidR="005953E3" w:rsidRPr="005953E3" w:rsidTr="008E7F4F">
        <w:tc>
          <w:tcPr>
            <w:tcW w:w="8188" w:type="dxa"/>
            <w:shd w:val="clear" w:color="auto" w:fill="auto"/>
          </w:tcPr>
          <w:p w:rsidR="005953E3" w:rsidRPr="005953E3" w:rsidRDefault="005953E3" w:rsidP="005953E3">
            <w:pPr>
              <w:rPr>
                <w:sz w:val="22"/>
                <w:szCs w:val="22"/>
              </w:rPr>
            </w:pPr>
            <w:r w:rsidRPr="005953E3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5953E3" w:rsidRPr="005953E3" w:rsidRDefault="005D0984" w:rsidP="00595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E7F4F" w:rsidRDefault="008E7F4F" w:rsidP="00664950">
      <w:pPr>
        <w:suppressAutoHyphens/>
        <w:rPr>
          <w:szCs w:val="28"/>
        </w:rPr>
        <w:sectPr w:rsidR="008E7F4F" w:rsidSect="005503CA">
          <w:headerReference w:type="default" r:id="rId7"/>
          <w:headerReference w:type="firs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E21B6" w:rsidRPr="00AB2EF5" w:rsidRDefault="001233B8" w:rsidP="00AB2EF5">
      <w:pPr>
        <w:suppressAutoHyphens/>
        <w:ind w:left="11624"/>
        <w:rPr>
          <w:sz w:val="24"/>
          <w:szCs w:val="24"/>
        </w:rPr>
      </w:pPr>
      <w:r w:rsidRPr="00AB2EF5">
        <w:rPr>
          <w:sz w:val="24"/>
          <w:szCs w:val="24"/>
        </w:rPr>
        <w:lastRenderedPageBreak/>
        <w:t>УТВЕРЖДЁН</w:t>
      </w:r>
    </w:p>
    <w:p w:rsidR="00AB2EF5" w:rsidRPr="00AB2EF5" w:rsidRDefault="001233B8" w:rsidP="00AB2EF5">
      <w:pPr>
        <w:suppressAutoHyphens/>
        <w:ind w:left="11624"/>
        <w:rPr>
          <w:sz w:val="24"/>
          <w:szCs w:val="24"/>
        </w:rPr>
      </w:pPr>
      <w:r w:rsidRPr="00AB2EF5">
        <w:rPr>
          <w:sz w:val="24"/>
          <w:szCs w:val="24"/>
        </w:rPr>
        <w:t>Постановлением администрации</w:t>
      </w:r>
    </w:p>
    <w:p w:rsidR="00AB2EF5" w:rsidRPr="00AB2EF5" w:rsidRDefault="001233B8" w:rsidP="00AB2EF5">
      <w:pPr>
        <w:suppressAutoHyphens/>
        <w:ind w:left="11624"/>
        <w:rPr>
          <w:sz w:val="24"/>
          <w:szCs w:val="24"/>
        </w:rPr>
      </w:pPr>
      <w:r w:rsidRPr="00AB2EF5">
        <w:rPr>
          <w:sz w:val="24"/>
          <w:szCs w:val="24"/>
        </w:rPr>
        <w:t>Тихвинского района</w:t>
      </w:r>
    </w:p>
    <w:p w:rsidR="001233B8" w:rsidRPr="00AB2EF5" w:rsidRDefault="001233B8" w:rsidP="00AB2EF5">
      <w:pPr>
        <w:suppressAutoHyphens/>
        <w:ind w:left="11624"/>
        <w:rPr>
          <w:sz w:val="24"/>
          <w:szCs w:val="24"/>
        </w:rPr>
      </w:pPr>
      <w:r w:rsidRPr="00AB2EF5">
        <w:rPr>
          <w:sz w:val="24"/>
          <w:szCs w:val="24"/>
        </w:rPr>
        <w:t xml:space="preserve">от </w:t>
      </w:r>
      <w:r w:rsidR="0070717C">
        <w:rPr>
          <w:sz w:val="24"/>
          <w:szCs w:val="24"/>
        </w:rPr>
        <w:t>11 марта 2025 г.</w:t>
      </w:r>
      <w:r w:rsidRPr="00AB2EF5">
        <w:rPr>
          <w:sz w:val="24"/>
          <w:szCs w:val="24"/>
        </w:rPr>
        <w:t xml:space="preserve"> №</w:t>
      </w:r>
      <w:r w:rsidR="0070717C">
        <w:rPr>
          <w:sz w:val="24"/>
          <w:szCs w:val="24"/>
        </w:rPr>
        <w:t> 01-668-а</w:t>
      </w:r>
      <w:bookmarkStart w:id="0" w:name="_GoBack"/>
      <w:bookmarkEnd w:id="0"/>
    </w:p>
    <w:p w:rsidR="00AB2EF5" w:rsidRPr="00AB2EF5" w:rsidRDefault="00AB2EF5" w:rsidP="00AB2EF5">
      <w:pPr>
        <w:suppressAutoHyphens/>
        <w:ind w:left="11624"/>
        <w:rPr>
          <w:sz w:val="24"/>
          <w:szCs w:val="24"/>
        </w:rPr>
      </w:pPr>
      <w:r w:rsidRPr="00AB2EF5">
        <w:rPr>
          <w:sz w:val="24"/>
          <w:szCs w:val="24"/>
        </w:rPr>
        <w:t>(приложение)</w:t>
      </w:r>
    </w:p>
    <w:p w:rsidR="00AB2EF5" w:rsidRDefault="00AB2EF5" w:rsidP="00AB2EF5">
      <w:pPr>
        <w:suppressAutoHyphens/>
        <w:jc w:val="center"/>
        <w:rPr>
          <w:szCs w:val="28"/>
        </w:rPr>
      </w:pPr>
    </w:p>
    <w:p w:rsidR="00AB2EF5" w:rsidRDefault="00AB2EF5" w:rsidP="00AB2EF5">
      <w:pPr>
        <w:suppressAutoHyphens/>
        <w:jc w:val="center"/>
        <w:rPr>
          <w:szCs w:val="28"/>
        </w:rPr>
      </w:pPr>
    </w:p>
    <w:p w:rsidR="00AB2EF5" w:rsidRDefault="00AB2EF5" w:rsidP="00AB2EF5">
      <w:pPr>
        <w:suppressAutoHyphens/>
        <w:jc w:val="center"/>
        <w:rPr>
          <w:b/>
          <w:szCs w:val="28"/>
        </w:rPr>
      </w:pPr>
      <w:r w:rsidRPr="005D2924">
        <w:rPr>
          <w:b/>
          <w:szCs w:val="28"/>
        </w:rPr>
        <w:t>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поселение, Тихвинский муниципальный район Ленинградской области (в новой редакции) на 2014 – 2043 годы</w:t>
      </w:r>
    </w:p>
    <w:p w:rsidR="005D2924" w:rsidRDefault="005D2924" w:rsidP="00AB2EF5">
      <w:pPr>
        <w:suppressAutoHyphens/>
        <w:jc w:val="center"/>
        <w:rPr>
          <w:szCs w:val="28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312617" w:rsidRPr="00E23394" w:rsidTr="00C56CB1">
        <w:trPr>
          <w:trHeight w:val="60"/>
        </w:trPr>
        <w:tc>
          <w:tcPr>
            <w:tcW w:w="15021" w:type="dxa"/>
            <w:gridSpan w:val="16"/>
            <w:shd w:val="clear" w:color="auto" w:fill="auto"/>
            <w:vAlign w:val="center"/>
          </w:tcPr>
          <w:p w:rsidR="00312617" w:rsidRPr="00E23394" w:rsidRDefault="00312617" w:rsidP="00B424FE">
            <w:pPr>
              <w:jc w:val="center"/>
              <w:rPr>
                <w:sz w:val="16"/>
                <w:szCs w:val="16"/>
              </w:rPr>
            </w:pPr>
            <w:r w:rsidRPr="00312617">
              <w:rPr>
                <w:sz w:val="16"/>
                <w:szCs w:val="16"/>
              </w:rPr>
              <w:t>Раздел I. Перечень многоквартирных домов, которые подлежат капитальному ремонту общего имущества в многоквартирных домах Тихвинского городского пос</w:t>
            </w:r>
            <w:r>
              <w:rPr>
                <w:sz w:val="16"/>
                <w:szCs w:val="16"/>
              </w:rPr>
              <w:t>еления в 2023, 2024, 2025 годах</w:t>
            </w:r>
          </w:p>
        </w:tc>
      </w:tr>
      <w:tr w:rsidR="00C5640B" w:rsidRPr="00E23394" w:rsidTr="00740C5C">
        <w:trPr>
          <w:trHeight w:val="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 xml:space="preserve">№ </w:t>
            </w:r>
            <w:r w:rsidRPr="00E23394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Адрес много</w:t>
            </w:r>
            <w:r w:rsidR="00C5640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квартир</w:t>
            </w:r>
            <w:r w:rsidR="00C5640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ного дома (далее – МКД)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Уникальный номер адреса объекта адресации в государствен</w:t>
            </w:r>
            <w:r w:rsidR="00C5640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ном адресном реестре (Код ФИАС)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Способ форми</w:t>
            </w:r>
            <w:r w:rsidR="00740C5C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рования фонда капи</w:t>
            </w:r>
            <w:r w:rsidR="00740C5C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Объект культур</w:t>
            </w:r>
            <w:r w:rsidR="00717EBD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ного наследия (ОКН)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Год ввода в эксплуа</w:t>
            </w:r>
            <w:r w:rsidR="00C5640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тацию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1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Пло</w:t>
            </w:r>
            <w:r w:rsidR="00740C5C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 xml:space="preserve">щадь МКД, </w:t>
            </w:r>
          </w:p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Мате</w:t>
            </w:r>
            <w:r w:rsidR="001C2D1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риал стен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Коли</w:t>
            </w:r>
            <w:r w:rsidR="001C2D1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чество этажей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Коли</w:t>
            </w:r>
            <w:r w:rsidR="001C2D1B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чество подъез</w:t>
            </w:r>
            <w:r w:rsidR="00740C5C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Количество лифтов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0" w:rsidRPr="00E23394" w:rsidRDefault="00D930E0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Количество зарегистри</w:t>
            </w:r>
            <w:r w:rsidR="00E213AA">
              <w:rPr>
                <w:color w:val="000000"/>
                <w:sz w:val="16"/>
                <w:szCs w:val="16"/>
              </w:rPr>
              <w:t>-</w:t>
            </w:r>
            <w:r w:rsidRPr="00E23394">
              <w:rPr>
                <w:color w:val="000000"/>
                <w:sz w:val="16"/>
                <w:szCs w:val="16"/>
              </w:rPr>
              <w:t>рованных жителей, человек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E0" w:rsidRPr="00E23394" w:rsidRDefault="00D930E0" w:rsidP="00B424FE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ОКТМО</w:t>
            </w:r>
          </w:p>
        </w:tc>
      </w:tr>
      <w:tr w:rsidR="00717EBD" w:rsidRPr="00E23394" w:rsidTr="00740C5C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в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требующих замены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BF6" w:rsidRPr="00E23394" w:rsidRDefault="00FB4BF6" w:rsidP="00B424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6114" w:rsidRPr="00E23394" w:rsidTr="00740C5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B424FE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5B5A45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микро-район 1, д. </w:t>
            </w:r>
            <w:r w:rsidR="00E62D1F" w:rsidRPr="00E23394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dd03e4d2-feea-4cb8-a452-5f1af2c598b9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5B5A45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микро-район 1, д. </w:t>
            </w:r>
            <w:r w:rsidR="00E62D1F" w:rsidRPr="00E23394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5B5A45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микро-район 1, д. </w:t>
            </w:r>
            <w:r w:rsidR="00E62D1F" w:rsidRPr="00E23394"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A04EAA" w:rsidRDefault="00A04EAA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</w:t>
            </w:r>
            <w:r w:rsidR="005B5A45">
              <w:rPr>
                <w:sz w:val="16"/>
                <w:szCs w:val="16"/>
              </w:rPr>
              <w:t xml:space="preserve"> микро-район 1, д. </w:t>
            </w:r>
            <w:r w:rsidRPr="00E23394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9df54832-35f7-4c75-96f2-690b23c8b5b7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6013,3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5B5A45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микро-район 1, д. </w:t>
            </w:r>
            <w:r w:rsidR="00E62D1F" w:rsidRPr="00E23394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5B5A45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микро-район 1, д. </w:t>
            </w:r>
            <w:r w:rsidR="00E62D1F" w:rsidRPr="00E23394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7940,4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5B5A45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микро-район 1, д. </w:t>
            </w:r>
            <w:r w:rsidR="00E62D1F" w:rsidRPr="00E23394">
              <w:rPr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1bba64d0-58e3-4434-ba58-b9b63617023c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2770,76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5B5A4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1, д.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7a19caa6-b2f2-49a0-98b9-76a4aa6e874a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14157,67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nil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1,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b9d208eb-50e3-4f72-901d-3845e1e2bad2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5406,48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5B5A4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24f766ee-0cfe-44b4-89c5-7b31980cdfa0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8395,7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5B5A4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39186f3a-de11-4723-aefb-b6e0ad681be0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9324,7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5B5A4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A04EAA" w:rsidRDefault="00A04EAA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9152f8fd-9684-4916-8ccf-64c0f8bdb451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4094,3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4536,5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494c9a53-4421-4f5b-a947-9cb637aad005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46, кор.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b36af7ec-5731-4a9f-ae92-67fc8b0a103a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7272,7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1а, д. 48, кор.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f2cc68ba-5b50-4a2a-967d-7c5f2d988dff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10893,2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4479,62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2380,88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873b343f-3e09-44d4-b781-9bf738459db0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4406,28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bcc1fbfb-414c-4469-bdf6-f031af2585ae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5e0b47c3-406a-4274-ae5f-707d6de494a4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4471,98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2376,71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2374,51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347a1308-8742-42e7-8134-4233cd50ccc2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5999,85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56109913-1d34-4ed1-bc04-563de3c08a78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3633,26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9c064141-aa46-4876-8289-2fefcac4bad3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2635,64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A04EAA" w:rsidRDefault="00A04EAA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b36119ca-e44d-494e-8954-9f6605184274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2630,1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9eb591a9-711d-411a-b1fa-6324740cfc22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3743,42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6B425C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2,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5ef22bed-b869-45c9-8171-6e3e64535226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2352,61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47180bd3-3633-4407-a5ca-e5312ac4631a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7839,4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97728d7d-b53a-4ef6-9188-0aae9009b7ec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13377,9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fd8995fc-9298-4690-bd9a-e893758ac88d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3021,7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fadb4534-1dec-4129-b836-2949e88ed125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4078,3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bc4f46fd-b9e3-4af2-bfc1-27147d0085a9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4b600268-faf9-474f-9feb-21d03df4fbb0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5e1c330f-66ca-470a-ac84-9dbad8f52807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8648,64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8ad74dd6-53c7-4624-a7b1-0ea296cb5078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5088,91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ef47e3c6-98e2-45f9-a491-e6b584bee6cf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3596,7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f62713a4-e618-477e-86ac-8e1e75c5692e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8d1fd9ed-b61f-4fc7-a7db-3e06f589dd4f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3,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09a15a1c-f010-4513-ba04-a436bab66919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3052,71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2541,72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4957,5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80545157-9dc4-4728-ac9f-ff45fd31b770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4256,12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4369,73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4432,73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7934ce52-035b-4d58-beb0-dca927fd59ba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6580,66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c562b303-3fac-43ae-a811-f441d3aa9f9d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6718,7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0b76894d-9a1f-44e1-bb12-ff3aee25ad4c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12924,48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14b94f83-f971-4ef7-bff5-5af04d493f42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14121,32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6686,42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1ccf08a7-11c2-4032-99ea-1f376c393d26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3844,4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46c3bbdb-13c5-4cd6-8b46-967e3e354d62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12533,3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6e5c33a2-39ed-46b6-8572-667fc3bb5feb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c554fe7d-ae05-4190-894f-28b1b65fb82f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3642,47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4,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5,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989a0ee7-c8b0-4cd0-ba9b-a159772da410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9854,14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nil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5,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6fd19a63-9eca-4770-bdc2-f1f98b644ad7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5, д. 14а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4f7d024c-1d19-4541-acec-702236a8ed00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микро</w:t>
            </w:r>
            <w:r w:rsidR="003F0AA6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район 5,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d8caa621-1cb0-4a78-b373-e7a15997c575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2103,78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3F0AA6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ff77be52-53d2-4544-99ca-f9842192705d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3012,25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75718175-a4eb-40d4-9f81-3ab13f92ee43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5401,5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nil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11699,45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bdde3c5d-2c04-43ae-b56e-c080bca05b8c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ee7a26f1-9ee5-4aeb-9d3a-00a6e660944d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2140,26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597bd38f-764b-4b0f-bf28-0b9e678f717e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1aeafc0f-ecef-4e3f-ba8c-0333d2a22aef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2336,06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29б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d4776b97-0356-4cd8-9c40-3a36d9cba6bb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2336,06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e61db5d7-81ff-4edf-aebd-d3d93824965f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3529,19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5, д.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5d348cd0-4e23-47bd-9648-5ae88d73cebc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9747,7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9B9B9B"/>
              <w:bottom w:val="nil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a8d16e78-2145-4024-a8d3-e75b3446938a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12929,78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nil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bdcd75f9-e107-4a2f-94db-7a5deda71c9c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34ed6990-3ba3-4cdb-926e-42d758afccf7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13631,48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09dfaab5-1f4c-480f-b279-e29665f74f55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2871,9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e3a795b3-9f83-4bc6-af6a-31d64b13c717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4549,3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537c93b4-6615-406b-b436-f5b6553dff45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79f70df9-211a-4398-9b92-1fd8fc457e52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2357,7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286a85e7-30df-4a05-8553-549afe845c69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2064,9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5e3cd266-a3dd-4742-8ab0-0e0ea48fa07a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25a65b0c-5786-46d5-8d42-0a32482f5a16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10663,2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nil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A04EAA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e49cf445-1661-4ce1-bc2e-502cdde687e3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8596,26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c39f416a-0849-4e77-a249-9e0abbea7547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4520,71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6ff50f93-c1a8-459c-8d89-c0ffd5b3a672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4497,75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97c49f84-76d4-40dc-ada0-96f7a1287286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4528,7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 xml:space="preserve">Г. Тихвин, </w:t>
            </w:r>
            <w:r w:rsidR="00B20C85">
              <w:rPr>
                <w:sz w:val="16"/>
                <w:szCs w:val="16"/>
              </w:rPr>
              <w:t>микро-район</w:t>
            </w:r>
            <w:r w:rsidRPr="00E23394">
              <w:rPr>
                <w:sz w:val="16"/>
                <w:szCs w:val="16"/>
              </w:rPr>
              <w:t xml:space="preserve"> 6,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d3e6a4ff-5191-41c7-96ea-236e788cc71c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Борисо</w:t>
            </w:r>
            <w:r w:rsidR="00B20C8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ва,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1888,6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Знаменс</w:t>
            </w:r>
            <w:r w:rsidR="00B20C8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кая,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7771,3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20C85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Маши</w:t>
            </w:r>
            <w:r w:rsidR="00B20C8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нострои</w:t>
            </w:r>
            <w:r w:rsidR="00B20C8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телей, д.</w:t>
            </w:r>
            <w:r w:rsidR="00B20C85">
              <w:rPr>
                <w:sz w:val="16"/>
                <w:szCs w:val="16"/>
              </w:rPr>
              <w:t> </w:t>
            </w:r>
            <w:r w:rsidRPr="00E23394"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0a0f9da0-d295-48ad-aa07-7e6e190f2e8f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14261,1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B20C85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Маши</w:t>
            </w:r>
            <w:r w:rsidR="00B20C8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нострои</w:t>
            </w:r>
            <w:r w:rsidR="00B20C85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телей, д.</w:t>
            </w:r>
            <w:r w:rsidR="00B20C85">
              <w:rPr>
                <w:sz w:val="16"/>
                <w:szCs w:val="16"/>
              </w:rPr>
              <w:t> </w:t>
            </w:r>
            <w:r w:rsidRPr="00E23394">
              <w:rPr>
                <w:sz w:val="16"/>
                <w:szCs w:val="16"/>
              </w:rPr>
              <w:t>40б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e6bb3a30-f8e1-4e06-975a-9ec5d9113936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Москов</w:t>
            </w:r>
            <w:r w:rsidR="003E50D3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ская,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3664593b-0519-416e-8a6f-ac928e8ea3c1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Ново-Вязитс</w:t>
            </w:r>
            <w:r w:rsidR="003E50D3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кая,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10752,5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Советс</w:t>
            </w:r>
            <w:r w:rsidR="003E50D3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кая,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c2da6c6b-6edb-4a91-aac6-49cb491b59f8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Танкис</w:t>
            </w:r>
            <w:r w:rsidR="003E50D3">
              <w:rPr>
                <w:sz w:val="16"/>
                <w:szCs w:val="16"/>
              </w:rPr>
              <w:t>-</w:t>
            </w:r>
            <w:r w:rsidRPr="00E23394">
              <w:rPr>
                <w:sz w:val="16"/>
                <w:szCs w:val="16"/>
              </w:rPr>
              <w:t>тов, д.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dae7c657-d7dd-4af1-8152-83c594163044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431,73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3D5766" w:rsidRDefault="003D5766"/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851"/>
        <w:gridCol w:w="1276"/>
        <w:gridCol w:w="850"/>
        <w:gridCol w:w="851"/>
        <w:gridCol w:w="850"/>
        <w:gridCol w:w="709"/>
        <w:gridCol w:w="709"/>
        <w:gridCol w:w="708"/>
        <w:gridCol w:w="851"/>
        <w:gridCol w:w="709"/>
        <w:gridCol w:w="1134"/>
        <w:gridCol w:w="1134"/>
        <w:gridCol w:w="992"/>
      </w:tblGrid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Тихвин, ул. Труда, д. </w:t>
            </w:r>
            <w:r w:rsidR="00E62D1F" w:rsidRPr="00E23394">
              <w:rPr>
                <w:sz w:val="16"/>
                <w:szCs w:val="16"/>
              </w:rPr>
              <w:t>25а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3E50D3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Труда, д.</w:t>
            </w:r>
            <w:r w:rsidR="003E50D3">
              <w:rPr>
                <w:sz w:val="16"/>
                <w:szCs w:val="16"/>
              </w:rPr>
              <w:t> </w:t>
            </w:r>
            <w:r w:rsidRPr="00E23394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a68e9d62-023e-4f5a-9e46-9d3417a442f9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506,49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3E50D3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Труда, д.</w:t>
            </w:r>
            <w:r w:rsidR="003E50D3">
              <w:rPr>
                <w:sz w:val="16"/>
                <w:szCs w:val="16"/>
              </w:rPr>
              <w:t> </w:t>
            </w:r>
            <w:r w:rsidRPr="00E23394"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bcf41e29-be0d-4656-9b32-f3688d7338b1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Т</w:t>
            </w:r>
            <w:r w:rsidR="003E50D3">
              <w:rPr>
                <w:sz w:val="16"/>
                <w:szCs w:val="16"/>
              </w:rPr>
              <w:t>руда, д. </w:t>
            </w:r>
            <w:r w:rsidRPr="00E23394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9ba6bea3-0e06-4122-9aeb-db843672c31d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2221,9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пл-ка Усадьба РТС,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87171441-504d-4834-b342-044c8bd65d9b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236114" w:rsidRPr="00E23394" w:rsidTr="00740C5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  <w:r w:rsidRPr="00E23394">
              <w:rPr>
                <w:sz w:val="16"/>
                <w:szCs w:val="16"/>
              </w:rPr>
              <w:t>г. Тихвин, пл-ка Усадьба РТС,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23394">
              <w:rPr>
                <w:color w:val="000000"/>
                <w:sz w:val="16"/>
                <w:szCs w:val="16"/>
                <w:lang w:val="en-US"/>
              </w:rPr>
              <w:t>357459b8-1e0a-48b4-addc-1c8089d6e3f5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536,5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3E50D3" w:rsidP="00740C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кир-</w:t>
            </w:r>
            <w:r w:rsidR="00E62D1F" w:rsidRPr="00E23394">
              <w:rPr>
                <w:color w:val="000000"/>
                <w:sz w:val="16"/>
                <w:szCs w:val="16"/>
              </w:rPr>
              <w:t>пич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1F" w:rsidRPr="00E23394" w:rsidRDefault="00E62D1F" w:rsidP="00740C5C">
            <w:pPr>
              <w:jc w:val="center"/>
              <w:rPr>
                <w:color w:val="000000"/>
                <w:sz w:val="16"/>
                <w:szCs w:val="16"/>
              </w:rPr>
            </w:pPr>
            <w:r w:rsidRPr="00E23394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205B25" w:rsidRDefault="00205B25" w:rsidP="003D5766">
      <w:pPr>
        <w:suppressAutoHyphens/>
        <w:jc w:val="center"/>
        <w:rPr>
          <w:szCs w:val="28"/>
        </w:rPr>
      </w:pPr>
    </w:p>
    <w:p w:rsidR="00DD5232" w:rsidRPr="00205B25" w:rsidRDefault="00205B25" w:rsidP="00205B25">
      <w:pPr>
        <w:rPr>
          <w:sz w:val="2"/>
          <w:szCs w:val="2"/>
        </w:rPr>
      </w:pPr>
      <w:r>
        <w:br w:type="page"/>
      </w:r>
    </w:p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DD5232" w:rsidRPr="00205B25" w:rsidTr="00B66A99">
        <w:trPr>
          <w:trHeight w:val="428"/>
        </w:trPr>
        <w:tc>
          <w:tcPr>
            <w:tcW w:w="149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br w:type="page"/>
            </w:r>
            <w:r w:rsidR="00591C88" w:rsidRPr="00205B25">
              <w:rPr>
                <w:sz w:val="16"/>
                <w:szCs w:val="16"/>
              </w:rPr>
              <w:br w:type="page"/>
            </w:r>
            <w:r w:rsidRPr="00205B25">
              <w:rPr>
                <w:sz w:val="16"/>
                <w:szCs w:val="16"/>
              </w:rPr>
              <w:t>Раздел II. Стоимость проведения капитального ремонта общего имущества в многоквартирных домах Тихвинского городского поселения в 2023, 2024, 2025 годах</w:t>
            </w:r>
          </w:p>
        </w:tc>
      </w:tr>
      <w:tr w:rsidR="00053BB7" w:rsidRPr="00205B25" w:rsidTr="00B66A99">
        <w:trPr>
          <w:trHeight w:val="8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 xml:space="preserve">№ </w:t>
            </w:r>
            <w:r w:rsidRPr="00205B25">
              <w:rPr>
                <w:sz w:val="16"/>
                <w:szCs w:val="16"/>
              </w:rPr>
              <w:br/>
              <w:t>п\п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Год выпол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нения работ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205B25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Адрес МКД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Код ФИАС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Способ форми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рования фонда капи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тального ремонта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Вид работ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Стоимость капитального ремонта,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Строи-тель-ный </w:t>
            </w:r>
            <w:r w:rsidRPr="00205B25">
              <w:rPr>
                <w:sz w:val="16"/>
                <w:szCs w:val="16"/>
              </w:rPr>
              <w:t>конт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роль,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Коли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чество лиф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тов, требу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ющих заме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ны, еди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ниц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Плано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вая дата завер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шения работ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B7" w:rsidRPr="00205B25" w:rsidRDefault="00053BB7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 xml:space="preserve">Дополнительные работы к ранее выполненным работам </w:t>
            </w:r>
            <w:r w:rsidRPr="00205B25">
              <w:rPr>
                <w:sz w:val="16"/>
                <w:szCs w:val="16"/>
              </w:rPr>
              <w:br/>
              <w:t>по капитальному ремонту  за счет средств собственников помещений в МКД</w:t>
            </w:r>
          </w:p>
        </w:tc>
      </w:tr>
      <w:tr w:rsidR="00DE5D5D" w:rsidRPr="00205B25" w:rsidTr="00B66A99">
        <w:trPr>
          <w:trHeight w:val="8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 том числе за счет средств собстве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нников помеще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 xml:space="preserve">ний </w:t>
            </w:r>
            <w:r>
              <w:rPr>
                <w:sz w:val="16"/>
                <w:szCs w:val="16"/>
              </w:rPr>
              <w:br/>
            </w:r>
            <w:r w:rsidRPr="00205B25">
              <w:rPr>
                <w:sz w:val="16"/>
                <w:szCs w:val="16"/>
              </w:rPr>
              <w:t>в МКД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 том числе за счет средств област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ного бюдже</w:t>
            </w:r>
            <w:r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D" w:rsidRPr="00205B25" w:rsidRDefault="00DE5D5D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вид ра</w:t>
            </w:r>
            <w:r w:rsidR="00DC5509">
              <w:rPr>
                <w:sz w:val="16"/>
                <w:szCs w:val="16"/>
              </w:rPr>
              <w:t>-</w:t>
            </w:r>
            <w:r w:rsidRPr="00205B25">
              <w:rPr>
                <w:sz w:val="16"/>
                <w:szCs w:val="16"/>
              </w:rPr>
              <w:t>бот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D" w:rsidRPr="00205B25" w:rsidRDefault="00DC5509" w:rsidP="00B6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стои-</w:t>
            </w:r>
            <w:r w:rsidR="00DE5D5D" w:rsidRPr="00205B25">
              <w:rPr>
                <w:sz w:val="16"/>
                <w:szCs w:val="16"/>
              </w:rPr>
              <w:t>мость капи</w:t>
            </w:r>
            <w:r>
              <w:rPr>
                <w:sz w:val="16"/>
                <w:szCs w:val="16"/>
              </w:rPr>
              <w:t>-</w:t>
            </w:r>
            <w:r w:rsidR="00DE5D5D" w:rsidRPr="00205B25">
              <w:rPr>
                <w:sz w:val="16"/>
                <w:szCs w:val="16"/>
              </w:rPr>
              <w:t>тального ремонта,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5D" w:rsidRPr="00205B25" w:rsidRDefault="00EC4BC7" w:rsidP="00B6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строи-тельный </w:t>
            </w:r>
            <w:r w:rsidR="00DE5D5D" w:rsidRPr="00205B25">
              <w:rPr>
                <w:sz w:val="16"/>
                <w:szCs w:val="16"/>
              </w:rPr>
              <w:t>конт</w:t>
            </w:r>
            <w:r>
              <w:rPr>
                <w:sz w:val="16"/>
                <w:szCs w:val="16"/>
              </w:rPr>
              <w:t>-</w:t>
            </w:r>
            <w:r w:rsidR="00DE5D5D" w:rsidRPr="00205B25">
              <w:rPr>
                <w:sz w:val="16"/>
                <w:szCs w:val="16"/>
              </w:rPr>
              <w:t>роль,</w:t>
            </w:r>
            <w:r w:rsidR="00DE5D5D" w:rsidRPr="00205B25">
              <w:rPr>
                <w:sz w:val="16"/>
                <w:szCs w:val="16"/>
              </w:rPr>
              <w:br/>
              <w:t>рублей</w:t>
            </w:r>
          </w:p>
        </w:tc>
      </w:tr>
      <w:tr w:rsidR="006E2A5C" w:rsidRPr="00205B25" w:rsidTr="00B66A99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</w:t>
            </w: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9ba6bea3-0e06-4122-9aeb-db843672c31d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24 419 899,20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24 419 899,20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522 585,84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C0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459 073,20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459 073,20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9 824,17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C0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0845c2ac-d169-4c16-b820-4ab9ce845fa9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278 725,20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278 725,20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5 964,72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C0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405 789,60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405 789,60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8 683,90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C0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bcf41e29-be0d-4656-9b32-f3688d7338b1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227 543,89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227 543,89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4 869,44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C0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6B6C07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a68e9d62-023e-4f5a-9e46-9d3417a442f9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462 960,00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462 960,00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9 907,34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C0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6B6C07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a68e9d62-023e-4f5a-9e46-9d3417a442f9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454 365,60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454 365,60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9 723,42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Труда, д. 25а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4 530 546,72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4 530 546,72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96 953,70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1 536 032,40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1 536 032,40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32 871,09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dae7c657-d7dd-4af1-8152-83c594163044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фундамент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2 578 069,20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2 578 069,20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55 170,68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c2da6c6b-6edb-4a91-aac6-49cb491b59f8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750 408,70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750 408,70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16 058,75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15 250 130,56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15 250 130,56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324 480,00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324 480,00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48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4 067 566,00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4 067 566,00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87 045,91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6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94 089,00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94 089,00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6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74A6B" w:rsidRDefault="00374A6B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374A6B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Московская, д. 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3664593b-0519-416e-8a6f-ac928e8ea3c1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386 215,44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386 215,44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6B" w:rsidRDefault="00DD5232" w:rsidP="00374A6B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374A6B" w:rsidP="00374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D5232" w:rsidRPr="00205B25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Московская,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3664593b-0519-416e-8a6f-ac928e8ea3c1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9 961 856,00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4 939 014,24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5 022 841,76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105 694,90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E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Машиностроителей, д. 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0a0f9da0-d295-48ad-aa07-7e6e190f2e8f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18 657 909,74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18 657 909,74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E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e6bb3a30-f8e1-4e06-975a-9ec5d9113936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0E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e6bb3a30-f8e1-4e06-975a-9ec5d9113936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622 204,00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622 204,00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3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e6bb3a30-f8e1-4e06-975a-9ec5d9113936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7 799 744,00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7 799 744,00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166 914,52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3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e6bb3a30-f8e1-4e06-975a-9ec5d9113936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180 420,00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180 420,00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3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1 765 911,00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1 765 911,00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37 790,50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3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17 889 154,80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8 944 577,40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8 944 577,40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382 827,91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3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E1C37" w:rsidRDefault="00AE1C37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AE1C37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фундамент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12 618 504,00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8 740 637,62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3 877 866,38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270 035,99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3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1 697 631,00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1 697 631,00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1 678 118,00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1 678 118,00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1 697 631,00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1 697 631,00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фундамент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2 283 021,00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2 283 021,00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373 322,40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373 322,40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4 679 846,40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4 679 846,40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100 148,71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108 252,00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пл-ка Усадьба РТС,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357459b8-1e0a-48b4-addc-1c8089d6e3f5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215 647,00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215 647,00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D44FE" w:rsidRDefault="009D44FE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9D44FE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пл-ка Усадьба РТС, д.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357459b8-1e0a-48b4-addc-1c8089d6e3f5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276 222,00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276 222,00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пл-ка Усадьба РТС,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87171441-504d-4834-b342-044c8bd65d9b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355 113,00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355 113,00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пл-ка Усадьба РТС,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87171441-504d-4834-b342-044c8bd65d9b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440 568,00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440 568,00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6, д. 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d3e6a4ff-5191-41c7-96ea-236e788cc71c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2 016 512,57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2 016 512,57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6, д.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97c49f84-76d4-40dc-ada0-96f7a1287286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2 107 972,09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2 107 972,09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6, д. 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6ff50f93-c1a8-459c-8d89-c0ffd5b3a672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4 191 953,75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4 191 953,75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89 707,81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c39f416a-0849-4e77-a249-9e0abbea7547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23 501 894,40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23 501 894,40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502 940,54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e49cf445-1661-4ce1-bc2e-502cdde687e3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6 733 266,19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6 733 266,19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144 091,90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25a65b0c-5786-46d5-8d42-0a32482f5a16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7 727 246,05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7 727 246,05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165 363,07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D44FE" w:rsidRDefault="009D44FE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9D44FE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5e3cd266-a3dd-4742-8ab0-0e0ea48fa07a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6 116 126,61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6 116 126,61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130 885,11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286a85e7-30df-4a05-8553-549afe845c69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2 702 549,07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2 702 549,07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57 834,55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79f70df9-211a-4398-9b92-1fd8fc457e52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2 702 549,07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2 702 549,07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57 834,55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537c93b4-6615-406b-b436-f5b6553dff45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4 126 629,53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4 126 629,53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88 309,87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e3a795b3-9f83-4bc6-af6a-31d64b13c717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4 218 034,96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4 218 034,96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90 265,95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4FE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09dfaab5-1f4c-480f-b279-e29665f74f55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33 859 800,00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33 859 800,00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724 599,72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4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34ed6990-3ba3-4cdb-926e-42d758afccf7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5 232 911,66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5 232 911,66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111 984,31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4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bdcd75f9-e107-4a2f-94db-7a5deda71c9c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6 043 079,06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6 043 079,06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129 321,89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4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a8d16e78-2145-4024-a8d3-e75b3446938a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9 254 925,75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9 254 925,75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198 055,41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4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C5E41" w:rsidRDefault="00EC5E41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EC5E41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51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5d348cd0-4e23-47bd-9648-5ae88d73cebc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4 950 513,83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4 950 513,83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4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e61db5d7-81ff-4edf-aebd-d3d93824965f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4 398 540,50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4 398 540,50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94 128,77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29б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d4776b97-0356-4cd8-9c40-3a36d9cba6bb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2 545 842,79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2 545 842,79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54 481,04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29а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2 545 842,79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2 545 842,79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54 481,04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1aeafc0f-ecef-4e3f-ba8c-0333d2a22aef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48 289 942,78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48 289 942,78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1 033 404,78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5, д. 23а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597bd38f-764b-4b0f-bf28-0b9e678f717e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3 410 463,00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3 410 463,00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ee7a26f1-9ee5-4aeb-9d3a-00a6e660944d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3 474 539,18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3 474 539,18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bdde3c5d-2c04-43ae-b56e-c080bca05b8c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3 420 586,93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3 420 586,93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73 200,56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8 937 714,29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8 937 714,29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191 267,09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A639D" w:rsidRDefault="009A639D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9A639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75718175-a4eb-40d4-9f81-3ab13f92ee43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10 369 580,86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10 369 580,86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221 909,03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ff77be52-53d2-4544-99ca-f9842192705d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4 060 905,28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4 060 905,28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86 903,37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d8caa621-1cb0-4a78-b373-e7a15997c575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2 957 255,55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2 957 255,55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63 285,27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5, д. 14а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4f7d024c-1d19-4541-acec-702236a8ed00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3 608 394,66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3 608 394,66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6fd19a63-9eca-4770-bdc2-f1f98b644ad7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3 608 394,66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3 608 394,66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5,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989a0ee7-c8b0-4cd0-ba9b-a159772da410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7 735 071,58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7 735 071,58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165 530,53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19 325 726,03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19 325 726,03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413 570,54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c554fe7d-ae05-4190-894f-28b1b65fb82f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4 611 500,10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4 611 500,10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98 686,10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6e5c33a2-39ed-46b6-8572-667fc3bb5feb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17 395 190,55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17 395 190,55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372 257,08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A639D" w:rsidRDefault="009A639D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9A639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46c3bbdb-13c5-4cd6-8b46-967e3e354d62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31 273 814,60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31 273 814,60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669 259,63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46c3bbdb-13c5-4cd6-8b46-967e3e354d62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570 149,89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570 149,89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12 201,21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1ccf08a7-11c2-4032-99ea-1f376c393d26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5 097 102,13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5 097 102,13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109 077,99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27 752 565,92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27 752 565,92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593 904,91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1 585 215,57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1 585 215,57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33 923,61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42a19f88-5bf9-4a8f-aa5c-672d45aa6f2f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30 301 025,74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30 301 025,74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648 441,95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14b94f83-f971-4ef7-bff5-5af04d493f42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52 387 217,81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52 387 217,81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1 121 086,46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14b94f83-f971-4ef7-bff5-5af04d493f42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ПУ и УУ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1 056 811,12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1 056 811,12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22 615,76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0b76894d-9a1f-44e1-bb12-ff3aee25ad4c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50 843 213,99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50 843 213,99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1 088 044,78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A639D" w:rsidRDefault="009A639D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9A639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0b76894d-9a1f-44e1-bb12-ff3aee25ad4c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ПУ и УУ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1 056 811,12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1 056 811,12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22 615,76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c562b303-3fac-43ae-a811-f441d3aa9f9d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6 164 027,33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6 164 027,33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131 910,18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7934ce52-035b-4d58-beb0-dca927fd59ba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28 882 926,11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28 882 926,11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618 094,62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7934ce52-035b-4d58-beb0-dca927fd59ba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1 585 215,57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1 585 215,57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33 923,61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2 801 231,68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2 801 231,68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59 946,36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3 075 107,00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3 075 107,00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65 807,29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5 544 334,00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5 544 334,00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118 648,75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1 509 053,00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1 509 053,00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8f3db5b6-affa-432b-8de4-a95ea120ee25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1 492 470,00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1 492 470,00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56F2B" w:rsidRDefault="00356F2B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356F2B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2 445 519,72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2 445 519,72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52 334,12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39D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3 176 015,00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3 176 015,00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67 966,72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5 555 546,00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5 555 546,00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118 888,68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1 922 830,00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1 922 830,00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2ad0891b-9bde-46ab-84ae-65d910fb5588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1 901 700,00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1 901 700,00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2 445 519,72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2 445 519,72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52 334,12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3 181 621,00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3 181 621,00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68 086,69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5 566 758,00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5 566 758,00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119 128,62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1 904 357,00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1 904 357,00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56F2B" w:rsidRDefault="00356F2B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BB6AA8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80545157-9dc4-4728-ac9f-ff45fd31b770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1 883 430,00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1 883 430,00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2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3 620 639,58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3 620 639,58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77 481,69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3 882 371,00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3 882 371,00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83 082,74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7 125 226,00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7 125 226,00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152 479,84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1 911 000,00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1 890 000,00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1 890 000,00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1 562 591,82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1 562 591,82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33 439,46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2 323 903,00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2 323 903,00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49 731,52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3 369 206,00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3 369 206,00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72 101,01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B6AA8" w:rsidRDefault="00BB6AA8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BB6AA8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1 106 014,00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1 106 014,00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e29cf9b4-c19a-4e34-8f26-b3f3b40c4bf4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1 093 860,00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1 093 860,00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2 350 239,73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2 350 239,73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50 295,13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2 172 541,00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2 172 541,00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46 492,38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3 711 172,00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3 711 172,00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79 419,08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1 062 880,00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1 062 880,00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1 051 200,00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09a15a1c-f010-4513-ba04-a436bab66919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10 021 377,97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10 021 377,97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214 457,49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8d1fd9ed-b61f-4fc7-a7db-3e06f589dd4f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9 755 057,49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9 755 057,49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208 758,23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B6AA8" w:rsidRDefault="00BB6AA8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BB6AA8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f62713a4-e618-477e-86ac-8e1e75c5692e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6 794 767,60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6 794 767,60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145 408,03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ef47e3c6-98e2-45f9-a491-e6b584bee6cf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11 696 930,76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11 696 930,76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250 314,32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8ad74dd6-53c7-4624-a7b1-0ea296cb5078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14 986 692,53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14 986 692,53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320 715,22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5e1c330f-66ca-470a-ac84-9dbad8f52807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12 601 064,36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12 601 064,36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269 662,78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4b600268-faf9-474f-9feb-21d03df4fbb0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13 436 846,65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13 436 846,65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287 548,52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bc4f46fd-b9e3-4af2-bfc1-27147d0085a9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10 349 042,25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10 349 042,25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221 469,50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4 968 480,00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4 968 480,00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106 325,47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fadb4534-1dec-4129-b836-2949e88ed125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14 963 846,97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14 963 846,97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320 226,33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fd8995fc-9298-4690-bd9a-e893758ac88d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10 021 377,97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10 021 377,97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214 457,49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B6AA8" w:rsidRDefault="00BB6AA8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110DB7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14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ЭС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A8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97728d7d-b53a-4ef6-9188-0aae9009b7ec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6 794 767,60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6 794 767,60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145 408,03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3, д. 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47180bd3-3633-4407-a5ca-e5312ac4631a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4 452 078,32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4 452 078,32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5ef22bed-b869-45c9-8171-6e3e64535226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5 666 808,19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5 666 808,19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121 269,70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9eb591a9-711d-411a-b1fa-6324740cfc22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5 973 897,50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5 973 897,50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127 841,41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b36119ca-e44d-494e-8954-9f6605184274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4 640 279,37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4 640 279,37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99 301,98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1 441 903,83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1 441 903,83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30 856,74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1 953 907,00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1 953 907,00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41 813,61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3 279 510,00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3 279 510,00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70 181,51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10DB7" w:rsidRDefault="00110DB7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23270C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823 095,00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823 095,00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DB7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9c064141-aa46-4876-8289-2fefcac4bad3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814 050,00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814 050,00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56109913-1d34-4ed1-bc04-563de3c08a78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10 932 286,28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10 932 286,28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233 950,93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56109913-1d34-4ed1-bc04-563de3c08a78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ПУ и УУ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528 405,56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528 405,56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11 307,88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347a1308-8742-42e7-8134-4233cd50ccc2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2 537 089,59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2 537 089,59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1 435 551,83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1 435 551,83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30 720,81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23270C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23270C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1 909 059,00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1 909 059,00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40 853,86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3 201 026,00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3 201 026,00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68 501,96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827 827,00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827 827,00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3270C" w:rsidRDefault="0023270C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23270C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818 730,00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818 730,00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1 435 551,83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1 435 551,83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30 720,81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1 897 847,00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1 897 847,00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40 613,93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3 167 390,00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3 167 390,00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67 782,15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825 370,00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825 370,00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23270C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23270C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90f38a94-fd2c-4b18-b3d6-aca22050a228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816 300,00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816 300,00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2 509 039,71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2 509 039,71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53 693,45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3 108 743,00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3 108 743,00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66 527,10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5 594 788,00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5 594 788,00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119 728,46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3270C" w:rsidRDefault="0023270C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23270C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1 563 107,00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1 563 107,00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5e0b47c3-406a-4274-ae5f-707d6de494a4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1 545 930,00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1 545 930,00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2 515 391,71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2 515 391,71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53 829,38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3 136 773,00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3 136 773,00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67 126,94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5 701 302,00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5 701 302,00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122 007,86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1 586 949,00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1 586 949,00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229ceb70-e378-403e-baf2-b7df263dc0d6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1 569 510,00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1 569 510,00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1 416 495,84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1 416 495,84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30 313,01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2 267 843,00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2 267 843,00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48 531,84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3270C" w:rsidRDefault="0023270C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23270C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3 352 388,00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3 352 388,00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71 741,10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975 884,00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975 884,00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965 160,00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965 160,00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1 416 495,84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1 416 495,84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30 313,01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2 267 843,00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2 267 843,00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48 531,84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3 352 388,00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3 352 388,00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71 741,10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975 884,00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975 884,00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bcc1fbfb-414c-4469-bdf6-f031af2585ae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965 160,00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965 160,00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2 369 295,73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2 369 295,73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50 702,93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8024C" w:rsidRDefault="0008024C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08024C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3 119 955,00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3 119 955,00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66 767,04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5 656 454,00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5 656 454,00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121 048,12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1 572 480,00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1 572 480,00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873b343f-3e09-44d4-b781-9bf738459db0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1 555 200,00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1 555 200,00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1 441 903,83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1 441 903,83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30 856,74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826 553,00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826 553,00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817 470,00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817 470,00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3 251 480,00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3 251 480,00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69 581,67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92e4858b-226a-423d-8ee6-16d9c41e47e5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1 942 695,00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1 942 695,00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41 573,67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37C8B" w:rsidRDefault="00537C8B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537C8B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2 540 799,71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2 540 799,71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54 373,11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4C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3 136 773,00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3 136 773,00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67 126,94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5 701 302,00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5 701 302,00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122 007,86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ХВС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1 621 165,00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1 621 165,00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d9879e0e-cdd0-48e0-a610-27b9bc8bb6b9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ГВС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1 603 350,00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1 603 350,00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2,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f2cc68ba-5b50-4a2a-967d-7c5f2d988dff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12 997 399,98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12 997 399,98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327 903,75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327 903,75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3 889 065,62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3 889 065,62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83 226,00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89 501,83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89 501,83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37C8B" w:rsidRDefault="00537C8B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537C8B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327 903,75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327 903,75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4 110 487,31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4 110 487,31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87 964,43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1а, д. 48, кор.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95 081,35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95 081,35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46, кор.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b36af7ec-5731-4a9f-ae92-67fc8b0a103a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983 711,26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983 711,26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46, кор.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b36af7ec-5731-4a9f-ae92-67fc8b0a103a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11 667 196,87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11 667 196,87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249 678,01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46, кор.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b36af7ec-5731-4a9f-ae92-67fc8b0a103a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268 505,50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268 505,50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891 411,00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891 411,00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10 572 480,00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10 572 480,00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226 251,07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494c9a53-4421-4f5b-a947-9cb637aad005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243 312,00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243 312,00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37C8B" w:rsidRDefault="00537C8B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537C8B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39186f3a-de11-4723-aefb-b6e0ad681be0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1 311 615,01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1 311 615,01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39186f3a-de11-4723-aefb-b6e0ad681be0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15 556 262,49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15 556 262,49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332 904,02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39186f3a-de11-4723-aefb-b6e0ad681be0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358 007,33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358 007,33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297 137,00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297 137,00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3 724 806,00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3 724 806,00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79 710,85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86 160,00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86 160,00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594 274,00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594 274,00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7 048 320,00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7 048 320,00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150 834,05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9152f8fd-9684-4916-8ccf-64c0f8bdb451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162 208,00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162 208,00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C8B" w:rsidRDefault="00DD5232" w:rsidP="00537C8B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537C8B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17B39" w:rsidRDefault="00317B39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8467F1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24f766ee-0cfe-44b4-89c5-7b31980cdfa0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ПИР лифт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983 711,26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983 711,26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3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24f766ee-0cfe-44b4-89c5-7b31980cdfa0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11 667 196,87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11 667 196,87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249 678,01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24f766ee-0cfe-44b4-89c5-7b31980cdfa0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ТО лифт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268 505,50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268 505,50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B25">
              <w:rPr>
                <w:color w:val="000000"/>
                <w:sz w:val="16"/>
                <w:szCs w:val="16"/>
                <w:lang w:val="en-US"/>
              </w:rPr>
              <w:t>b9d208eb-50e3-4f72-901d-3845e1e2bad2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ПИР 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1 995 519,85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1 995 519,85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7a19caa6-b2f2-49a0-98b9-76a4aa6e874a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7 328 508,00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7 328 508,00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156 830,07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1bba64d0-58e3-4434-ba58-b9b63617023c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6 053 414,47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6 053 414,47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129 543,07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10 846 913,85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10 846 913,85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232 123,96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подвал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22 840 346,24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22 840 346,24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488 783,41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4444f2aa-5ac8-46bc-ba65-40ab9d59b4cd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31 697 566,42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31 697 566,42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678 327,92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8467F1" w:rsidRDefault="008467F1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F559A9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8 853 287,68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8 853 287,68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189 460,36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F1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подвал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24 854 767,51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24 854 767,51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531 892,02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077b6e02-60ff-4d2f-9e82-38b741ca9b15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27 242 098,28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27 242 098,28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582 980,90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9df54832-35f7-4c75-96f2-690b23c8b5b7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10 819 590,10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10 819 590,10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231 539,23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9df54832-35f7-4c75-96f2-690b23c8b5b7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подвал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22 958 057,77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22 958 057,77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491 302,44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9df54832-35f7-4c75-96f2-690b23c8b5b7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33 159 299,60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33 159 299,60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709 609,01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8 853 287,68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8 853 287,68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189 460,36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подвал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19 044 373,62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19 044 373,62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407 549,60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8d84bd7c-830f-4adc-80e6-1b103b49c866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26 388 843,91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26 388 843,91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564 721,26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559A9" w:rsidRDefault="00F559A9"/>
    <w:tbl>
      <w:tblPr>
        <w:tblW w:w="14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697"/>
        <w:gridCol w:w="1361"/>
        <w:gridCol w:w="1361"/>
        <w:gridCol w:w="1608"/>
        <w:gridCol w:w="1168"/>
        <w:gridCol w:w="821"/>
        <w:gridCol w:w="695"/>
        <w:gridCol w:w="624"/>
        <w:gridCol w:w="850"/>
        <w:gridCol w:w="794"/>
        <w:gridCol w:w="709"/>
        <w:gridCol w:w="709"/>
        <w:gridCol w:w="710"/>
        <w:gridCol w:w="567"/>
        <w:gridCol w:w="822"/>
        <w:gridCol w:w="850"/>
      </w:tblGrid>
      <w:tr w:rsidR="00A93CF7" w:rsidRPr="00205B25" w:rsidTr="00C30AC0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8 853 287,68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8 853 287,68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189 460,36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A9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подвал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17 058 234,02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17 058 234,02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365 046,21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C0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6bb0d0a2-01f9-4c11-9f09-dabfab294e50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фасад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24 710 379,96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24 710 379,96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528 802,13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C0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dd03e4d2-feea-4cb8-a452-5f1af2c598b9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ЭС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4 074 097,35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4 074 097,35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87 185,68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C0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  <w:lang w:val="en-US"/>
              </w:rPr>
            </w:pPr>
            <w:r w:rsidRPr="00205B25">
              <w:rPr>
                <w:sz w:val="16"/>
                <w:szCs w:val="16"/>
                <w:lang w:val="en-US"/>
              </w:rPr>
              <w:t>dd03e4d2-feea-4cb8-a452-5f1af2c598b9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РО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  <w:r w:rsidRPr="00205B25">
              <w:rPr>
                <w:sz w:val="16"/>
                <w:szCs w:val="16"/>
              </w:rPr>
              <w:t>крыша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color w:val="000000"/>
                <w:sz w:val="14"/>
                <w:szCs w:val="14"/>
              </w:rPr>
            </w:pPr>
            <w:r w:rsidRPr="00AC6A62">
              <w:rPr>
                <w:color w:val="000000"/>
                <w:sz w:val="14"/>
                <w:szCs w:val="14"/>
              </w:rPr>
              <w:t>17 077 062,00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17 077 062,00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365 449,13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C0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30.12.</w:t>
            </w:r>
          </w:p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  <w:r w:rsidRPr="00205B2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1 412 182 840,27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17 845 285,54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27 519 041,43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93CF7" w:rsidRPr="00205B25" w:rsidTr="00B66A99">
        <w:trPr>
          <w:trHeight w:val="7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89 589 916,29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89 589 916,29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1 840 996,30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7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2023-ОКН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50 108 042,24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32 262 756,70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17 845 285,54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796 349,30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6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2024-ОКН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8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1 290 330 167,28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1 290 330 167,28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24 881 695,84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3CF7" w:rsidRPr="00205B25" w:rsidTr="00B66A99">
        <w:trPr>
          <w:trHeight w:val="7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lastRenderedPageBreak/>
              <w:t>Ито</w:t>
            </w:r>
            <w:r w:rsidR="004A0A8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05B25">
              <w:rPr>
                <w:b/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5B25">
              <w:rPr>
                <w:b/>
                <w:bCs/>
                <w:color w:val="000000"/>
                <w:sz w:val="16"/>
                <w:szCs w:val="16"/>
              </w:rPr>
              <w:t>2025-ОКН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AC6A62" w:rsidRDefault="00DD5232" w:rsidP="00B66A99">
            <w:pPr>
              <w:jc w:val="center"/>
              <w:rPr>
                <w:b/>
                <w:bCs/>
                <w:sz w:val="14"/>
                <w:szCs w:val="14"/>
              </w:rPr>
            </w:pPr>
            <w:r w:rsidRPr="00AC6A62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7 154 418,80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05B2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32" w:rsidRPr="00205B25" w:rsidRDefault="00DD5232" w:rsidP="00B66A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30AC0" w:rsidRPr="00C30AC0" w:rsidRDefault="00C30AC0" w:rsidP="00C30AC0">
      <w:pPr>
        <w:jc w:val="center"/>
        <w:rPr>
          <w:sz w:val="20"/>
        </w:rPr>
      </w:pPr>
    </w:p>
    <w:p w:rsidR="00C30AC0" w:rsidRPr="00A73E78" w:rsidRDefault="00C30AC0" w:rsidP="00C30AC0">
      <w:pPr>
        <w:jc w:val="center"/>
        <w:rPr>
          <w:sz w:val="10"/>
          <w:szCs w:val="2"/>
        </w:rPr>
      </w:pPr>
      <w:r w:rsidRPr="00A73E78">
        <w:rPr>
          <w:sz w:val="10"/>
          <w:szCs w:val="2"/>
        </w:rPr>
        <w:t>________</w:t>
      </w:r>
      <w:r w:rsidR="00A73E78">
        <w:rPr>
          <w:sz w:val="10"/>
          <w:szCs w:val="2"/>
        </w:rPr>
        <w:t>____________________________________________________</w:t>
      </w:r>
      <w:r w:rsidRPr="00A73E78">
        <w:rPr>
          <w:sz w:val="10"/>
          <w:szCs w:val="2"/>
        </w:rPr>
        <w:t>_______________</w:t>
      </w:r>
    </w:p>
    <w:sectPr w:rsidR="00C30AC0" w:rsidRPr="00A73E78" w:rsidSect="005503C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70" w:rsidRDefault="00255270" w:rsidP="005953E3">
      <w:r>
        <w:separator/>
      </w:r>
    </w:p>
  </w:endnote>
  <w:endnote w:type="continuationSeparator" w:id="0">
    <w:p w:rsidR="00255270" w:rsidRDefault="00255270" w:rsidP="005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70" w:rsidRDefault="00255270" w:rsidP="005953E3">
      <w:r>
        <w:separator/>
      </w:r>
    </w:p>
  </w:footnote>
  <w:footnote w:type="continuationSeparator" w:id="0">
    <w:p w:rsidR="00255270" w:rsidRDefault="00255270" w:rsidP="0059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09" w:rsidRDefault="00CA270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F7CC1">
      <w:rPr>
        <w:noProof/>
      </w:rPr>
      <w:t>2</w:t>
    </w:r>
    <w:r>
      <w:fldChar w:fldCharType="end"/>
    </w:r>
  </w:p>
  <w:p w:rsidR="00CA2709" w:rsidRDefault="00CA27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09" w:rsidRDefault="00CA2709" w:rsidP="005503C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7FF8"/>
    <w:multiLevelType w:val="hybridMultilevel"/>
    <w:tmpl w:val="68FE4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1B6"/>
    <w:rsid w:val="00031297"/>
    <w:rsid w:val="000478EB"/>
    <w:rsid w:val="00053BB7"/>
    <w:rsid w:val="0008024C"/>
    <w:rsid w:val="000F1A02"/>
    <w:rsid w:val="000F52CE"/>
    <w:rsid w:val="00110DB7"/>
    <w:rsid w:val="001110E1"/>
    <w:rsid w:val="001233B8"/>
    <w:rsid w:val="00137667"/>
    <w:rsid w:val="001464B2"/>
    <w:rsid w:val="001544FC"/>
    <w:rsid w:val="00161D85"/>
    <w:rsid w:val="00191DF8"/>
    <w:rsid w:val="001A2440"/>
    <w:rsid w:val="001B4F8D"/>
    <w:rsid w:val="001C2D1B"/>
    <w:rsid w:val="001D7690"/>
    <w:rsid w:val="001F265D"/>
    <w:rsid w:val="00205B25"/>
    <w:rsid w:val="0023270C"/>
    <w:rsid w:val="00236114"/>
    <w:rsid w:val="00255270"/>
    <w:rsid w:val="00257FCC"/>
    <w:rsid w:val="00285D0C"/>
    <w:rsid w:val="002A2B11"/>
    <w:rsid w:val="002F22EB"/>
    <w:rsid w:val="002F54FF"/>
    <w:rsid w:val="00312617"/>
    <w:rsid w:val="00317B39"/>
    <w:rsid w:val="00326996"/>
    <w:rsid w:val="00356F2B"/>
    <w:rsid w:val="00374A6B"/>
    <w:rsid w:val="003D5766"/>
    <w:rsid w:val="003E50D3"/>
    <w:rsid w:val="003F0AA6"/>
    <w:rsid w:val="0043001D"/>
    <w:rsid w:val="004914DD"/>
    <w:rsid w:val="004A0A87"/>
    <w:rsid w:val="004F0B34"/>
    <w:rsid w:val="00511A2B"/>
    <w:rsid w:val="00537C8B"/>
    <w:rsid w:val="005503CA"/>
    <w:rsid w:val="00554BEC"/>
    <w:rsid w:val="00565040"/>
    <w:rsid w:val="00591C88"/>
    <w:rsid w:val="005953E3"/>
    <w:rsid w:val="00595F6F"/>
    <w:rsid w:val="005B02F7"/>
    <w:rsid w:val="005B5A45"/>
    <w:rsid w:val="005C0140"/>
    <w:rsid w:val="005D0984"/>
    <w:rsid w:val="005D2924"/>
    <w:rsid w:val="0061747D"/>
    <w:rsid w:val="006415B0"/>
    <w:rsid w:val="006463D8"/>
    <w:rsid w:val="00653C84"/>
    <w:rsid w:val="00664950"/>
    <w:rsid w:val="006953EF"/>
    <w:rsid w:val="006B425C"/>
    <w:rsid w:val="006B6C07"/>
    <w:rsid w:val="006E2A5C"/>
    <w:rsid w:val="0070717C"/>
    <w:rsid w:val="00711921"/>
    <w:rsid w:val="00712360"/>
    <w:rsid w:val="00717EBD"/>
    <w:rsid w:val="00740C5C"/>
    <w:rsid w:val="00745485"/>
    <w:rsid w:val="00796BD1"/>
    <w:rsid w:val="007A696D"/>
    <w:rsid w:val="007E21B6"/>
    <w:rsid w:val="008467F1"/>
    <w:rsid w:val="008703A6"/>
    <w:rsid w:val="0088721B"/>
    <w:rsid w:val="008943FD"/>
    <w:rsid w:val="008A3858"/>
    <w:rsid w:val="008E7F4F"/>
    <w:rsid w:val="0091687F"/>
    <w:rsid w:val="009840BA"/>
    <w:rsid w:val="009A639D"/>
    <w:rsid w:val="009C5A09"/>
    <w:rsid w:val="009D44FE"/>
    <w:rsid w:val="009E25A7"/>
    <w:rsid w:val="00A03876"/>
    <w:rsid w:val="00A04EAA"/>
    <w:rsid w:val="00A13C7B"/>
    <w:rsid w:val="00A73E78"/>
    <w:rsid w:val="00A93CF7"/>
    <w:rsid w:val="00AB2EF5"/>
    <w:rsid w:val="00AC6A62"/>
    <w:rsid w:val="00AE1A2A"/>
    <w:rsid w:val="00AE1C37"/>
    <w:rsid w:val="00B20C85"/>
    <w:rsid w:val="00B424FE"/>
    <w:rsid w:val="00B52D22"/>
    <w:rsid w:val="00B66A99"/>
    <w:rsid w:val="00B83D8D"/>
    <w:rsid w:val="00B95FEE"/>
    <w:rsid w:val="00BB6AA8"/>
    <w:rsid w:val="00BF2B0B"/>
    <w:rsid w:val="00C07B5B"/>
    <w:rsid w:val="00C30AC0"/>
    <w:rsid w:val="00C5640B"/>
    <w:rsid w:val="00C56CB1"/>
    <w:rsid w:val="00C670B6"/>
    <w:rsid w:val="00CA2709"/>
    <w:rsid w:val="00CB7850"/>
    <w:rsid w:val="00D368DC"/>
    <w:rsid w:val="00D87239"/>
    <w:rsid w:val="00D930E0"/>
    <w:rsid w:val="00D97342"/>
    <w:rsid w:val="00DA5761"/>
    <w:rsid w:val="00DC5509"/>
    <w:rsid w:val="00DD5232"/>
    <w:rsid w:val="00DE5D5D"/>
    <w:rsid w:val="00E213AA"/>
    <w:rsid w:val="00E23394"/>
    <w:rsid w:val="00E3698A"/>
    <w:rsid w:val="00E62D1F"/>
    <w:rsid w:val="00E66588"/>
    <w:rsid w:val="00EC4BC7"/>
    <w:rsid w:val="00EC5E41"/>
    <w:rsid w:val="00EE08DF"/>
    <w:rsid w:val="00EF7CC1"/>
    <w:rsid w:val="00F4320C"/>
    <w:rsid w:val="00F559A9"/>
    <w:rsid w:val="00F71B7A"/>
    <w:rsid w:val="00F7782F"/>
    <w:rsid w:val="00F906D9"/>
    <w:rsid w:val="00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A9AA"/>
  <w15:chartTrackingRefBased/>
  <w15:docId w15:val="{D2B82E80-B9AF-4C12-86ED-52C85821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53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53E3"/>
    <w:rPr>
      <w:sz w:val="28"/>
    </w:rPr>
  </w:style>
  <w:style w:type="paragraph" w:styleId="ab">
    <w:name w:val="footer"/>
    <w:basedOn w:val="a"/>
    <w:link w:val="ac"/>
    <w:rsid w:val="005953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53E3"/>
    <w:rPr>
      <w:sz w:val="28"/>
    </w:rPr>
  </w:style>
  <w:style w:type="character" w:styleId="ad">
    <w:name w:val="Hyperlink"/>
    <w:uiPriority w:val="99"/>
    <w:unhideWhenUsed/>
    <w:rsid w:val="00E62D1F"/>
    <w:rPr>
      <w:color w:val="0000FF"/>
      <w:u w:val="single"/>
    </w:rPr>
  </w:style>
  <w:style w:type="character" w:styleId="ae">
    <w:name w:val="FollowedHyperlink"/>
    <w:uiPriority w:val="99"/>
    <w:unhideWhenUsed/>
    <w:rsid w:val="00E62D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138</TotalTime>
  <Pages>43</Pages>
  <Words>11784</Words>
  <Characters>67169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25</cp:revision>
  <cp:lastPrinted>2025-03-12T07:13:00Z</cp:lastPrinted>
  <dcterms:created xsi:type="dcterms:W3CDTF">2025-03-10T13:53:00Z</dcterms:created>
  <dcterms:modified xsi:type="dcterms:W3CDTF">2025-03-12T07:14:00Z</dcterms:modified>
</cp:coreProperties>
</file>