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47349A" w:rsidRDefault="00B52D22">
      <w:pPr>
        <w:pStyle w:val="4"/>
      </w:pPr>
      <w:r w:rsidRPr="0047349A">
        <w:t>АДМИНИСТРАЦИЯ  МУНИЦИПАЛЬНОГО  ОБРАЗОВАНИЯ</w:t>
      </w:r>
    </w:p>
    <w:p w:rsidR="00B52D22" w:rsidRPr="0047349A" w:rsidRDefault="00B52D22">
      <w:pPr>
        <w:jc w:val="center"/>
        <w:rPr>
          <w:b/>
          <w:sz w:val="22"/>
        </w:rPr>
      </w:pPr>
      <w:r w:rsidRPr="0047349A">
        <w:rPr>
          <w:b/>
          <w:sz w:val="22"/>
        </w:rPr>
        <w:t xml:space="preserve">ТИХВИНСКИЙ  МУНИЦИПАЛЬНЫЙ  РАЙОН </w:t>
      </w:r>
    </w:p>
    <w:p w:rsidR="00B52D22" w:rsidRPr="0047349A" w:rsidRDefault="00B52D22">
      <w:pPr>
        <w:jc w:val="center"/>
        <w:rPr>
          <w:b/>
          <w:sz w:val="22"/>
        </w:rPr>
      </w:pPr>
      <w:r w:rsidRPr="0047349A">
        <w:rPr>
          <w:b/>
          <w:sz w:val="22"/>
        </w:rPr>
        <w:t>ЛЕНИНГРАДСКОЙ  ОБЛАСТИ</w:t>
      </w:r>
    </w:p>
    <w:p w:rsidR="00B52D22" w:rsidRPr="0047349A" w:rsidRDefault="00B52D22">
      <w:pPr>
        <w:jc w:val="center"/>
        <w:rPr>
          <w:b/>
          <w:sz w:val="22"/>
        </w:rPr>
      </w:pPr>
      <w:r w:rsidRPr="0047349A">
        <w:rPr>
          <w:b/>
          <w:sz w:val="22"/>
        </w:rPr>
        <w:t>(АДМИНИСТРАЦИЯ  ТИХВИНСКОГО  РАЙОНА)</w:t>
      </w:r>
    </w:p>
    <w:p w:rsidR="00B52D22" w:rsidRPr="0047349A" w:rsidRDefault="00B52D22">
      <w:pPr>
        <w:jc w:val="center"/>
        <w:rPr>
          <w:b/>
          <w:sz w:val="32"/>
        </w:rPr>
      </w:pPr>
    </w:p>
    <w:p w:rsidR="00B52D22" w:rsidRPr="0047349A" w:rsidRDefault="00B52D22">
      <w:pPr>
        <w:jc w:val="center"/>
        <w:rPr>
          <w:sz w:val="10"/>
        </w:rPr>
      </w:pPr>
      <w:r w:rsidRPr="0047349A">
        <w:rPr>
          <w:b/>
          <w:sz w:val="32"/>
        </w:rPr>
        <w:t>ПОСТАНОВЛЕНИЕ</w:t>
      </w:r>
    </w:p>
    <w:p w:rsidR="00B52D22" w:rsidRPr="0047349A" w:rsidRDefault="00B52D22">
      <w:pPr>
        <w:jc w:val="center"/>
        <w:rPr>
          <w:sz w:val="10"/>
        </w:rPr>
      </w:pPr>
    </w:p>
    <w:p w:rsidR="00B52D22" w:rsidRPr="0047349A" w:rsidRDefault="00B52D22">
      <w:pPr>
        <w:jc w:val="center"/>
        <w:rPr>
          <w:sz w:val="10"/>
        </w:rPr>
      </w:pPr>
    </w:p>
    <w:p w:rsidR="00B52D22" w:rsidRPr="0047349A" w:rsidRDefault="00B52D22">
      <w:pPr>
        <w:tabs>
          <w:tab w:val="left" w:pos="4962"/>
        </w:tabs>
        <w:rPr>
          <w:sz w:val="16"/>
        </w:rPr>
      </w:pPr>
    </w:p>
    <w:p w:rsidR="00B52D22" w:rsidRPr="0047349A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47349A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47349A" w:rsidRDefault="0047349A">
      <w:pPr>
        <w:tabs>
          <w:tab w:val="left" w:pos="567"/>
          <w:tab w:val="left" w:pos="3686"/>
        </w:tabs>
      </w:pPr>
      <w:r w:rsidRPr="0047349A">
        <w:tab/>
        <w:t>31 марта 2025 г.</w:t>
      </w:r>
      <w:r w:rsidRPr="0047349A">
        <w:tab/>
      </w:r>
      <w:bookmarkStart w:id="0" w:name="_GoBack"/>
      <w:r w:rsidRPr="0047349A">
        <w:t>01-856-а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8C5B8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30343" w:rsidRDefault="00230343" w:rsidP="008C5B85">
            <w:pPr>
              <w:suppressAutoHyphens/>
              <w:rPr>
                <w:sz w:val="24"/>
                <w:szCs w:val="24"/>
              </w:rPr>
            </w:pPr>
            <w:r w:rsidRPr="00230343">
              <w:rPr>
                <w:sz w:val="24"/>
                <w:szCs w:val="24"/>
              </w:rPr>
              <w:t>О внесении изменений  в  муниципальную программу Тихвинского городского поселения «Развитие физической культуры и спорта в Тихвинском городском поселении», утверждённую постановлением администрации Тихвинск</w:t>
            </w:r>
            <w:r w:rsidR="008C5B85">
              <w:rPr>
                <w:sz w:val="24"/>
                <w:szCs w:val="24"/>
              </w:rPr>
              <w:t>ого района от 31 октября 2024 года</w:t>
            </w:r>
            <w:r w:rsidRPr="00230343">
              <w:rPr>
                <w:sz w:val="24"/>
                <w:szCs w:val="24"/>
              </w:rPr>
              <w:t xml:space="preserve"> № 01-2598-а</w:t>
            </w:r>
          </w:p>
        </w:tc>
      </w:tr>
    </w:tbl>
    <w:p w:rsidR="00230343" w:rsidRPr="00E750A8" w:rsidRDefault="00230343" w:rsidP="00230343">
      <w:pPr>
        <w:rPr>
          <w:rFonts w:eastAsia="Calibri"/>
          <w:sz w:val="24"/>
          <w:szCs w:val="24"/>
          <w:lang w:eastAsia="en-US"/>
        </w:rPr>
      </w:pPr>
      <w:r w:rsidRPr="00E750A8">
        <w:rPr>
          <w:rFonts w:eastAsia="Calibri"/>
          <w:sz w:val="24"/>
          <w:szCs w:val="24"/>
          <w:lang w:eastAsia="en-US"/>
        </w:rPr>
        <w:t>21.1400 ДО НПА</w:t>
      </w:r>
    </w:p>
    <w:p w:rsidR="00230343" w:rsidRPr="00230343" w:rsidRDefault="00230343" w:rsidP="00230343">
      <w:pPr>
        <w:rPr>
          <w:rFonts w:eastAsia="Calibri"/>
          <w:color w:val="000000"/>
          <w:sz w:val="24"/>
          <w:szCs w:val="24"/>
          <w:lang w:eastAsia="en-US"/>
        </w:rPr>
      </w:pPr>
    </w:p>
    <w:p w:rsidR="00230343" w:rsidRPr="00412BCF" w:rsidRDefault="00230343" w:rsidP="007F31A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12BCF">
        <w:rPr>
          <w:rFonts w:eastAsia="Calibri"/>
          <w:color w:val="000000"/>
          <w:szCs w:val="24"/>
          <w:lang w:eastAsia="en-US"/>
        </w:rPr>
        <w:t>В целях создания условий для эффективного развития сферы физической культуры и спорта в Тихвинском городском поселении; в</w:t>
      </w:r>
      <w:r w:rsidR="008C5B85">
        <w:rPr>
          <w:rFonts w:eastAsia="Calibri"/>
          <w:color w:val="000000"/>
          <w:szCs w:val="24"/>
          <w:lang w:eastAsia="en-US"/>
        </w:rPr>
        <w:t> </w:t>
      </w:r>
      <w:r w:rsidRPr="00412BCF">
        <w:rPr>
          <w:rFonts w:eastAsia="Calibri"/>
          <w:color w:val="000000"/>
          <w:szCs w:val="24"/>
          <w:lang w:eastAsia="en-US"/>
        </w:rPr>
        <w:t>соответствии с постановлениями администрации Тихвинского района</w:t>
      </w:r>
      <w:r w:rsidR="003A57F1" w:rsidRPr="00412BCF">
        <w:rPr>
          <w:rFonts w:eastAsia="Calibri"/>
          <w:szCs w:val="24"/>
          <w:lang w:eastAsia="en-US"/>
        </w:rPr>
        <w:t>: от</w:t>
      </w:r>
      <w:r w:rsidR="008C5B85">
        <w:rPr>
          <w:rFonts w:eastAsia="Calibri"/>
          <w:szCs w:val="24"/>
          <w:lang w:eastAsia="en-US"/>
        </w:rPr>
        <w:t> </w:t>
      </w:r>
      <w:r w:rsidR="003A57F1" w:rsidRPr="00412BCF">
        <w:rPr>
          <w:rFonts w:eastAsia="Calibri"/>
          <w:szCs w:val="24"/>
          <w:lang w:eastAsia="en-US"/>
        </w:rPr>
        <w:t>22</w:t>
      </w:r>
      <w:r w:rsidR="008C5B85">
        <w:rPr>
          <w:rFonts w:eastAsia="Calibri"/>
          <w:szCs w:val="24"/>
          <w:lang w:eastAsia="en-US"/>
        </w:rPr>
        <w:t> </w:t>
      </w:r>
      <w:r w:rsidR="003A57F1" w:rsidRPr="00412BCF">
        <w:rPr>
          <w:rFonts w:eastAsia="Calibri"/>
          <w:szCs w:val="24"/>
          <w:lang w:eastAsia="en-US"/>
        </w:rPr>
        <w:t>февраля 2024 года № </w:t>
      </w:r>
      <w:r w:rsidRPr="00412BCF">
        <w:rPr>
          <w:rFonts w:eastAsia="Calibri"/>
          <w:szCs w:val="24"/>
          <w:lang w:eastAsia="en-US"/>
        </w:rPr>
        <w:t xml:space="preserve">01-383-а «Об </w:t>
      </w:r>
      <w:r w:rsidRPr="00412BCF">
        <w:rPr>
          <w:rFonts w:eastAsia="Calibri"/>
          <w:color w:val="000000"/>
          <w:szCs w:val="24"/>
          <w:lang w:eastAsia="en-US"/>
        </w:rPr>
        <w:t>утверждении Порядка разработки, реализации и оценки эффективности муниципальных программ Тихвинского района и Тихвинского городского поселения»,</w:t>
      </w:r>
      <w:r w:rsidRPr="00412BCF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="003A57F1" w:rsidRPr="00412BCF">
        <w:rPr>
          <w:rFonts w:eastAsia="Calibri"/>
          <w:color w:val="000000"/>
          <w:szCs w:val="24"/>
          <w:lang w:eastAsia="en-US"/>
        </w:rPr>
        <w:t>от 27 августа 2024 года № </w:t>
      </w:r>
      <w:r w:rsidRPr="00412BCF">
        <w:rPr>
          <w:rFonts w:eastAsia="Calibri"/>
          <w:color w:val="000000"/>
          <w:szCs w:val="24"/>
          <w:lang w:eastAsia="en-US"/>
        </w:rPr>
        <w:t>01</w:t>
      </w:r>
      <w:r w:rsidR="008C5B85">
        <w:rPr>
          <w:rFonts w:eastAsia="Calibri"/>
          <w:color w:val="000000"/>
          <w:szCs w:val="24"/>
          <w:lang w:eastAsia="en-US"/>
        </w:rPr>
        <w:t>‑</w:t>
      </w:r>
      <w:r w:rsidRPr="00412BCF">
        <w:rPr>
          <w:rFonts w:eastAsia="Calibri"/>
          <w:color w:val="000000"/>
          <w:szCs w:val="24"/>
          <w:lang w:eastAsia="en-US"/>
        </w:rPr>
        <w:t>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</w:t>
      </w:r>
      <w:r w:rsidR="003A57F1" w:rsidRPr="00412BCF">
        <w:rPr>
          <w:rFonts w:eastAsia="Calibri"/>
          <w:color w:val="000000"/>
          <w:szCs w:val="24"/>
          <w:lang w:eastAsia="en-US"/>
        </w:rPr>
        <w:t>:</w:t>
      </w:r>
    </w:p>
    <w:p w:rsidR="00230343" w:rsidRPr="00412BCF" w:rsidRDefault="003A57F1" w:rsidP="007F31A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12BCF">
        <w:rPr>
          <w:rFonts w:eastAsia="Calibri"/>
          <w:color w:val="000000"/>
          <w:szCs w:val="24"/>
          <w:lang w:eastAsia="en-US"/>
        </w:rPr>
        <w:t>1. </w:t>
      </w:r>
      <w:r w:rsidR="00230343" w:rsidRPr="00412BCF">
        <w:rPr>
          <w:rFonts w:eastAsia="Calibri"/>
          <w:b/>
          <w:color w:val="000000"/>
          <w:szCs w:val="24"/>
          <w:lang w:eastAsia="en-US"/>
        </w:rPr>
        <w:t>Внести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 в муниципальную программу Тихвинского городского поселения «Развитие физической культуры и спорта в Тихвинском городском поселении</w:t>
      </w:r>
      <w:r w:rsidRPr="00412BCF">
        <w:rPr>
          <w:rFonts w:eastAsia="Calibri"/>
          <w:color w:val="000000"/>
          <w:szCs w:val="24"/>
          <w:lang w:eastAsia="en-US"/>
        </w:rPr>
        <w:t xml:space="preserve"> (далее – Программа)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, </w:t>
      </w:r>
      <w:r w:rsidRPr="00412BCF">
        <w:rPr>
          <w:rFonts w:eastAsia="Calibri"/>
          <w:color w:val="000000"/>
          <w:szCs w:val="24"/>
          <w:lang w:eastAsia="en-US"/>
        </w:rPr>
        <w:t>утверждённую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 постановлением администрации Тихвинского района </w:t>
      </w:r>
      <w:r w:rsidR="00230343" w:rsidRPr="00412BCF">
        <w:rPr>
          <w:rFonts w:eastAsia="Calibri"/>
          <w:b/>
          <w:color w:val="000000"/>
          <w:szCs w:val="24"/>
          <w:lang w:eastAsia="en-US"/>
        </w:rPr>
        <w:t>о</w:t>
      </w:r>
      <w:r w:rsidR="00612F5D" w:rsidRPr="00412BCF">
        <w:rPr>
          <w:rFonts w:eastAsia="Calibri"/>
          <w:b/>
          <w:color w:val="000000"/>
          <w:szCs w:val="24"/>
          <w:lang w:eastAsia="en-US"/>
        </w:rPr>
        <w:t>т 31 октября 2024</w:t>
      </w:r>
      <w:r w:rsidR="008C5B85">
        <w:rPr>
          <w:rFonts w:eastAsia="Calibri"/>
          <w:b/>
          <w:color w:val="000000"/>
          <w:szCs w:val="24"/>
          <w:lang w:eastAsia="en-US"/>
        </w:rPr>
        <w:t> </w:t>
      </w:r>
      <w:r w:rsidR="00612F5D" w:rsidRPr="00412BCF">
        <w:rPr>
          <w:rFonts w:eastAsia="Calibri"/>
          <w:b/>
          <w:color w:val="000000"/>
          <w:szCs w:val="24"/>
          <w:lang w:eastAsia="en-US"/>
        </w:rPr>
        <w:t>г</w:t>
      </w:r>
      <w:r w:rsidR="008C5B85">
        <w:rPr>
          <w:rFonts w:eastAsia="Calibri"/>
          <w:b/>
          <w:color w:val="000000"/>
          <w:szCs w:val="24"/>
          <w:lang w:eastAsia="en-US"/>
        </w:rPr>
        <w:t xml:space="preserve">ода </w:t>
      </w:r>
      <w:r w:rsidR="00612F5D" w:rsidRPr="00412BCF">
        <w:rPr>
          <w:rFonts w:eastAsia="Calibri"/>
          <w:b/>
          <w:color w:val="000000"/>
          <w:szCs w:val="24"/>
          <w:lang w:eastAsia="en-US"/>
        </w:rPr>
        <w:t>№ </w:t>
      </w:r>
      <w:r w:rsidR="00230343" w:rsidRPr="00412BCF">
        <w:rPr>
          <w:rFonts w:eastAsia="Calibri"/>
          <w:b/>
          <w:color w:val="000000"/>
          <w:szCs w:val="24"/>
          <w:lang w:eastAsia="en-US"/>
        </w:rPr>
        <w:t>01</w:t>
      </w:r>
      <w:r w:rsidR="008C5B85">
        <w:rPr>
          <w:rFonts w:eastAsia="Calibri"/>
          <w:b/>
          <w:color w:val="000000"/>
          <w:szCs w:val="24"/>
          <w:lang w:eastAsia="en-US"/>
        </w:rPr>
        <w:t>‑</w:t>
      </w:r>
      <w:r w:rsidR="00230343" w:rsidRPr="00412BCF">
        <w:rPr>
          <w:rFonts w:eastAsia="Calibri"/>
          <w:b/>
          <w:color w:val="000000"/>
          <w:szCs w:val="24"/>
          <w:lang w:eastAsia="en-US"/>
        </w:rPr>
        <w:t>2598</w:t>
      </w:r>
      <w:r w:rsidR="008C5B85">
        <w:rPr>
          <w:rFonts w:eastAsia="Calibri"/>
          <w:b/>
          <w:color w:val="000000"/>
          <w:szCs w:val="24"/>
          <w:lang w:eastAsia="en-US"/>
        </w:rPr>
        <w:t>‑</w:t>
      </w:r>
      <w:r w:rsidR="00230343" w:rsidRPr="00412BCF">
        <w:rPr>
          <w:rFonts w:eastAsia="Calibri"/>
          <w:b/>
          <w:color w:val="000000"/>
          <w:szCs w:val="24"/>
          <w:lang w:eastAsia="en-US"/>
        </w:rPr>
        <w:t>а</w:t>
      </w:r>
      <w:r w:rsidR="00230343" w:rsidRPr="00412BCF">
        <w:rPr>
          <w:rFonts w:eastAsia="Calibri"/>
          <w:color w:val="000000"/>
          <w:szCs w:val="24"/>
          <w:lang w:eastAsia="en-US"/>
        </w:rPr>
        <w:t>,</w:t>
      </w:r>
      <w:r w:rsidR="008C5B85">
        <w:rPr>
          <w:rFonts w:eastAsia="Calibri"/>
          <w:color w:val="000000"/>
          <w:szCs w:val="24"/>
          <w:lang w:eastAsia="en-US"/>
        </w:rPr>
        <w:t> 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следующие </w:t>
      </w:r>
      <w:r w:rsidR="00230343" w:rsidRPr="00412BCF">
        <w:rPr>
          <w:rFonts w:eastAsia="Calibri"/>
          <w:b/>
          <w:color w:val="000000"/>
          <w:szCs w:val="24"/>
          <w:lang w:eastAsia="en-US"/>
        </w:rPr>
        <w:t>изменения:</w:t>
      </w:r>
    </w:p>
    <w:p w:rsidR="00230343" w:rsidRPr="00412BCF" w:rsidRDefault="00612F5D" w:rsidP="007F31A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12BCF">
        <w:rPr>
          <w:rFonts w:eastAsia="Calibri"/>
          <w:color w:val="000000"/>
          <w:szCs w:val="24"/>
          <w:lang w:eastAsia="en-US"/>
        </w:rPr>
        <w:t>1.1. </w:t>
      </w:r>
      <w:r w:rsidR="00230343" w:rsidRPr="00412BCF">
        <w:rPr>
          <w:rFonts w:eastAsia="Calibri"/>
          <w:color w:val="000000"/>
          <w:szCs w:val="24"/>
          <w:lang w:eastAsia="en-US"/>
        </w:rPr>
        <w:t>в Паспорте муниципальной программы Ти</w:t>
      </w:r>
      <w:r w:rsidRPr="00412BCF">
        <w:rPr>
          <w:rFonts w:eastAsia="Calibri"/>
          <w:color w:val="000000"/>
          <w:szCs w:val="24"/>
          <w:lang w:eastAsia="en-US"/>
        </w:rPr>
        <w:t xml:space="preserve">хвинского городского поселения </w:t>
      </w:r>
      <w:r w:rsidR="00230343" w:rsidRPr="00412BCF">
        <w:rPr>
          <w:rFonts w:eastAsia="Calibri"/>
          <w:color w:val="000000"/>
          <w:szCs w:val="24"/>
          <w:lang w:eastAsia="en-US"/>
        </w:rPr>
        <w:t>«Развитие физической культуры и спорта в Тихвинском городском поселении» строку «Финансовое обеспечение муниципальной программы</w:t>
      </w:r>
      <w:r w:rsidR="008C5B85">
        <w:rPr>
          <w:rFonts w:eastAsia="Calibri"/>
          <w:color w:val="000000"/>
          <w:szCs w:val="24"/>
          <w:lang w:eastAsia="en-US"/>
        </w:rPr>
        <w:t> ‑ </w:t>
      </w:r>
      <w:r w:rsidR="00230343" w:rsidRPr="00412BCF">
        <w:rPr>
          <w:rFonts w:eastAsia="Calibri"/>
          <w:color w:val="000000"/>
          <w:szCs w:val="24"/>
          <w:lang w:eastAsia="en-US"/>
        </w:rPr>
        <w:t>всего, в том числе по годам реализации программы» изложить в</w:t>
      </w:r>
      <w:r w:rsidR="008C5B85">
        <w:rPr>
          <w:rFonts w:eastAsia="Calibri"/>
          <w:color w:val="000000"/>
          <w:szCs w:val="24"/>
          <w:lang w:eastAsia="en-US"/>
        </w:rPr>
        <w:t> </w:t>
      </w:r>
      <w:r w:rsidR="00230343" w:rsidRPr="00412BCF">
        <w:rPr>
          <w:rFonts w:eastAsia="Calibri"/>
          <w:color w:val="000000"/>
          <w:szCs w:val="24"/>
          <w:lang w:eastAsia="en-US"/>
        </w:rPr>
        <w:t>новой редакции:</w:t>
      </w:r>
    </w:p>
    <w:tbl>
      <w:tblPr>
        <w:tblW w:w="907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230343" w:rsidRPr="00230343" w:rsidTr="00C91F1D">
        <w:trPr>
          <w:trHeight w:val="1917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343" w:rsidRPr="00230343" w:rsidRDefault="00230343" w:rsidP="00612F5D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30343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23034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за период с 2025 по 2027 годы составляет </w:t>
            </w:r>
            <w:r w:rsidRPr="00612F5D">
              <w:rPr>
                <w:rFonts w:eastAsia="Calibri"/>
                <w:b/>
                <w:sz w:val="24"/>
                <w:szCs w:val="24"/>
                <w:lang w:eastAsia="en-US"/>
              </w:rPr>
              <w:t>261 861,86</w:t>
            </w:r>
            <w:r w:rsidRPr="00230343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230343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тыс. руб., в том числе по годам реализации: </w:t>
            </w:r>
          </w:p>
          <w:p w:rsidR="00230343" w:rsidRPr="00612F5D" w:rsidRDefault="00230343" w:rsidP="0023034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30343">
              <w:rPr>
                <w:rFonts w:eastAsia="Calibri"/>
                <w:sz w:val="24"/>
                <w:szCs w:val="24"/>
                <w:lang w:eastAsia="en-US"/>
              </w:rPr>
              <w:t xml:space="preserve">2025 год – </w:t>
            </w:r>
            <w:r w:rsidRPr="00612F5D">
              <w:rPr>
                <w:rFonts w:eastAsia="Calibri"/>
                <w:b/>
                <w:sz w:val="22"/>
                <w:szCs w:val="22"/>
                <w:lang w:eastAsia="en-US"/>
              </w:rPr>
              <w:t xml:space="preserve">94 270,20 </w:t>
            </w:r>
            <w:r w:rsidRPr="00612F5D">
              <w:rPr>
                <w:rFonts w:eastAsia="Calibri"/>
                <w:sz w:val="24"/>
                <w:szCs w:val="24"/>
                <w:lang w:eastAsia="en-US"/>
              </w:rPr>
              <w:t>тыс. руб.;</w:t>
            </w:r>
          </w:p>
          <w:p w:rsidR="00230343" w:rsidRPr="00612F5D" w:rsidRDefault="00230343" w:rsidP="00230343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12F5D">
              <w:rPr>
                <w:rFonts w:eastAsia="Calibri"/>
                <w:sz w:val="24"/>
                <w:szCs w:val="24"/>
                <w:lang w:eastAsia="en-US"/>
              </w:rPr>
              <w:t xml:space="preserve">2026 год – </w:t>
            </w:r>
            <w:r w:rsidRPr="00612F5D">
              <w:rPr>
                <w:rFonts w:eastAsia="Calibri"/>
                <w:b/>
                <w:sz w:val="22"/>
                <w:szCs w:val="22"/>
                <w:lang w:eastAsia="en-US"/>
              </w:rPr>
              <w:t xml:space="preserve">84 482,96 </w:t>
            </w:r>
            <w:r w:rsidR="00612F5D" w:rsidRPr="00612F5D">
              <w:rPr>
                <w:rFonts w:eastAsia="Calibri"/>
                <w:sz w:val="24"/>
                <w:szCs w:val="24"/>
                <w:lang w:eastAsia="en-US"/>
              </w:rPr>
              <w:t>тыс. руб.;</w:t>
            </w:r>
          </w:p>
          <w:p w:rsidR="00230343" w:rsidRPr="00612F5D" w:rsidRDefault="00230343" w:rsidP="00612F5D">
            <w:pPr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12F5D">
              <w:rPr>
                <w:rFonts w:eastAsia="Calibri"/>
                <w:sz w:val="24"/>
                <w:szCs w:val="24"/>
                <w:lang w:eastAsia="en-US"/>
              </w:rPr>
              <w:t xml:space="preserve">2027 год – </w:t>
            </w:r>
            <w:r w:rsidRPr="00612F5D">
              <w:rPr>
                <w:rFonts w:eastAsia="Calibri"/>
                <w:b/>
                <w:sz w:val="22"/>
                <w:szCs w:val="22"/>
                <w:lang w:eastAsia="en-US"/>
              </w:rPr>
              <w:t>83 108,70</w:t>
            </w:r>
            <w:r w:rsidRPr="0023034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230343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</w:tr>
    </w:tbl>
    <w:p w:rsidR="00230343" w:rsidRPr="00412BCF" w:rsidRDefault="00612F5D" w:rsidP="007F31A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12BCF">
        <w:rPr>
          <w:rFonts w:eastAsia="Calibri"/>
          <w:color w:val="000000"/>
          <w:szCs w:val="24"/>
          <w:lang w:eastAsia="en-US"/>
        </w:rPr>
        <w:lastRenderedPageBreak/>
        <w:t>1.2. </w:t>
      </w:r>
      <w:r w:rsidR="00230343" w:rsidRPr="00412BCF">
        <w:rPr>
          <w:rFonts w:eastAsia="Calibri"/>
          <w:color w:val="000000"/>
          <w:szCs w:val="24"/>
          <w:lang w:eastAsia="en-US"/>
        </w:rPr>
        <w:t>Приложение № 2 к муниципальной программе Тихвинского городского поселения «Развитие физической культуры и спорта в</w:t>
      </w:r>
      <w:r w:rsidR="008C5B85">
        <w:rPr>
          <w:rFonts w:eastAsia="Calibri"/>
          <w:color w:val="000000"/>
          <w:szCs w:val="24"/>
          <w:lang w:eastAsia="en-US"/>
        </w:rPr>
        <w:t> </w:t>
      </w:r>
      <w:r w:rsidR="00230343" w:rsidRPr="00412BCF">
        <w:rPr>
          <w:rFonts w:eastAsia="Calibri"/>
          <w:color w:val="000000"/>
          <w:szCs w:val="24"/>
          <w:lang w:eastAsia="en-US"/>
        </w:rPr>
        <w:t>Тихвинском городском поселении» изложить в новой редакции</w:t>
      </w:r>
      <w:r w:rsidRPr="00412BCF">
        <w:rPr>
          <w:rFonts w:eastAsia="Calibri"/>
          <w:color w:val="000000"/>
          <w:szCs w:val="24"/>
          <w:lang w:eastAsia="en-US"/>
        </w:rPr>
        <w:t xml:space="preserve"> (приложение)</w:t>
      </w:r>
      <w:r w:rsidR="00230343" w:rsidRPr="00412BCF">
        <w:rPr>
          <w:rFonts w:eastAsia="Calibri"/>
          <w:color w:val="000000"/>
          <w:szCs w:val="24"/>
          <w:lang w:eastAsia="en-US"/>
        </w:rPr>
        <w:t>.</w:t>
      </w:r>
    </w:p>
    <w:p w:rsidR="00230343" w:rsidRPr="00412BCF" w:rsidRDefault="00412BCF" w:rsidP="007F31A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12BCF">
        <w:rPr>
          <w:rFonts w:eastAsia="Calibri"/>
          <w:color w:val="000000"/>
          <w:szCs w:val="24"/>
          <w:lang w:eastAsia="en-US"/>
        </w:rPr>
        <w:t>2. 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Признать </w:t>
      </w:r>
      <w:r w:rsidR="00230343" w:rsidRPr="00412BCF">
        <w:rPr>
          <w:rFonts w:eastAsia="Calibri"/>
          <w:b/>
          <w:szCs w:val="24"/>
          <w:lang w:eastAsia="en-US"/>
        </w:rPr>
        <w:t>утратившим силу пункт 1.2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 постановления администрации Тихвинского района </w:t>
      </w:r>
      <w:r w:rsidRPr="00412BCF">
        <w:rPr>
          <w:rFonts w:eastAsia="Calibri"/>
          <w:b/>
          <w:szCs w:val="24"/>
          <w:lang w:eastAsia="en-US"/>
        </w:rPr>
        <w:t>от 14 февраля 2025 года № </w:t>
      </w:r>
      <w:r w:rsidR="00230343" w:rsidRPr="00412BCF">
        <w:rPr>
          <w:rFonts w:eastAsia="Calibri"/>
          <w:b/>
          <w:szCs w:val="24"/>
          <w:lang w:eastAsia="en-US"/>
        </w:rPr>
        <w:t>01</w:t>
      </w:r>
      <w:r w:rsidR="008C5B85">
        <w:rPr>
          <w:rFonts w:eastAsia="Calibri"/>
          <w:b/>
          <w:szCs w:val="24"/>
          <w:lang w:eastAsia="en-US"/>
        </w:rPr>
        <w:t>‑</w:t>
      </w:r>
      <w:r w:rsidR="00230343" w:rsidRPr="00412BCF">
        <w:rPr>
          <w:rFonts w:eastAsia="Calibri"/>
          <w:b/>
          <w:szCs w:val="24"/>
          <w:lang w:eastAsia="en-US"/>
        </w:rPr>
        <w:t>346</w:t>
      </w:r>
      <w:r w:rsidR="008C5B85">
        <w:rPr>
          <w:rFonts w:eastAsia="Calibri"/>
          <w:b/>
          <w:szCs w:val="24"/>
          <w:lang w:eastAsia="en-US"/>
        </w:rPr>
        <w:t>‑</w:t>
      </w:r>
      <w:r w:rsidR="00230343" w:rsidRPr="00412BCF">
        <w:rPr>
          <w:rFonts w:eastAsia="Calibri"/>
          <w:b/>
          <w:szCs w:val="24"/>
          <w:lang w:eastAsia="en-US"/>
        </w:rPr>
        <w:t>а</w:t>
      </w:r>
      <w:r w:rsidR="008C5B85">
        <w:rPr>
          <w:rFonts w:eastAsia="Calibri"/>
          <w:color w:val="000000"/>
          <w:szCs w:val="24"/>
          <w:lang w:eastAsia="en-US"/>
        </w:rPr>
        <w:t> </w:t>
      </w:r>
      <w:r w:rsidR="00230343" w:rsidRPr="00412BCF">
        <w:rPr>
          <w:rFonts w:eastAsia="Calibri"/>
          <w:color w:val="000000"/>
          <w:szCs w:val="24"/>
          <w:lang w:eastAsia="en-US"/>
        </w:rPr>
        <w:t>«О</w:t>
      </w:r>
      <w:r w:rsidR="008C5B85">
        <w:rPr>
          <w:rFonts w:eastAsia="Calibri"/>
          <w:color w:val="000000"/>
          <w:szCs w:val="24"/>
          <w:lang w:eastAsia="en-US"/>
        </w:rPr>
        <w:t> </w:t>
      </w:r>
      <w:r w:rsidR="00230343" w:rsidRPr="00412BCF">
        <w:rPr>
          <w:rFonts w:eastAsia="Calibri"/>
          <w:color w:val="000000"/>
          <w:szCs w:val="24"/>
          <w:lang w:eastAsia="en-US"/>
        </w:rPr>
        <w:t>внесении изменений</w:t>
      </w:r>
      <w:r w:rsidRPr="00412BCF">
        <w:rPr>
          <w:rFonts w:eastAsia="Calibri"/>
          <w:color w:val="000000"/>
          <w:szCs w:val="24"/>
          <w:lang w:eastAsia="en-US"/>
        </w:rPr>
        <w:t xml:space="preserve"> в 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муниципальную программу Тихвинского городского поселения «Развитие физической культуры и спорта в Тихвинском городском поселении», </w:t>
      </w:r>
      <w:r w:rsidRPr="00412BCF">
        <w:rPr>
          <w:rFonts w:eastAsia="Calibri"/>
          <w:color w:val="000000"/>
          <w:szCs w:val="24"/>
          <w:lang w:eastAsia="en-US"/>
        </w:rPr>
        <w:t>утверждённую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 постановлением администрации Тихвинск</w:t>
      </w:r>
      <w:r w:rsidR="0088408D">
        <w:rPr>
          <w:rFonts w:eastAsia="Calibri"/>
          <w:color w:val="000000"/>
          <w:szCs w:val="24"/>
          <w:lang w:eastAsia="en-US"/>
        </w:rPr>
        <w:t>ого района от 31 октября 2024 года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 № 01-2598-а.</w:t>
      </w:r>
    </w:p>
    <w:p w:rsidR="00230343" w:rsidRPr="00412BCF" w:rsidRDefault="00412BCF" w:rsidP="007F31A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12BCF">
        <w:rPr>
          <w:rFonts w:eastAsia="Calibri"/>
          <w:color w:val="000000"/>
          <w:szCs w:val="24"/>
          <w:lang w:eastAsia="en-US"/>
        </w:rPr>
        <w:t>3. </w:t>
      </w:r>
      <w:r w:rsidR="00230343" w:rsidRPr="00412BCF">
        <w:rPr>
          <w:rFonts w:eastAsia="Calibri"/>
          <w:color w:val="000000"/>
          <w:szCs w:val="24"/>
          <w:lang w:eastAsia="en-US"/>
        </w:rPr>
        <w:t>Обнародовать настоящее постановление в сети Интернет на</w:t>
      </w:r>
      <w:r w:rsidR="008C5B85">
        <w:rPr>
          <w:rFonts w:eastAsia="Calibri"/>
          <w:color w:val="000000"/>
          <w:szCs w:val="24"/>
          <w:lang w:eastAsia="en-US"/>
        </w:rPr>
        <w:t> 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официальном сайте Тихвинского района: </w:t>
      </w:r>
      <w:r w:rsidR="00230343" w:rsidRPr="00412BCF">
        <w:rPr>
          <w:rFonts w:eastAsia="Calibri"/>
          <w:szCs w:val="24"/>
          <w:u w:val="single"/>
          <w:lang w:eastAsia="en-US"/>
        </w:rPr>
        <w:t>https://tikhvin.org/</w:t>
      </w:r>
      <w:r w:rsidR="00230343" w:rsidRPr="00412BCF">
        <w:rPr>
          <w:rFonts w:eastAsia="Calibri"/>
          <w:szCs w:val="24"/>
          <w:lang w:eastAsia="en-US"/>
        </w:rPr>
        <w:t>.</w:t>
      </w:r>
    </w:p>
    <w:p w:rsidR="00230343" w:rsidRPr="00412BCF" w:rsidRDefault="00412BCF" w:rsidP="007F31A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12BCF">
        <w:rPr>
          <w:rFonts w:eastAsia="Calibri"/>
          <w:color w:val="000000"/>
          <w:szCs w:val="24"/>
          <w:lang w:eastAsia="en-US"/>
        </w:rPr>
        <w:t>4. </w:t>
      </w:r>
      <w:r w:rsidR="00230343" w:rsidRPr="00412BCF">
        <w:rPr>
          <w:rFonts w:eastAsia="Calibri"/>
          <w:color w:val="000000"/>
          <w:szCs w:val="24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</w:t>
      </w:r>
      <w:r w:rsidRPr="00412BCF">
        <w:rPr>
          <w:rFonts w:eastAsia="Calibri"/>
          <w:color w:val="000000"/>
          <w:szCs w:val="24"/>
          <w:lang w:eastAsia="en-US"/>
        </w:rPr>
        <w:t>им вопросам.</w:t>
      </w:r>
    </w:p>
    <w:p w:rsidR="00230343" w:rsidRPr="00412BCF" w:rsidRDefault="00412BCF" w:rsidP="007F31A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12BCF">
        <w:rPr>
          <w:rFonts w:eastAsia="Calibri"/>
          <w:color w:val="000000"/>
          <w:szCs w:val="24"/>
          <w:lang w:eastAsia="en-US"/>
        </w:rPr>
        <w:t>5. </w:t>
      </w:r>
      <w:r w:rsidR="00230343" w:rsidRPr="00412BCF">
        <w:rPr>
          <w:rFonts w:eastAsia="Calibri"/>
          <w:color w:val="000000"/>
          <w:szCs w:val="24"/>
          <w:lang w:eastAsia="en-US"/>
        </w:rPr>
        <w:t>Настоящее постановление вступает в силу с момента подписания.</w:t>
      </w:r>
    </w:p>
    <w:p w:rsidR="00230343" w:rsidRPr="00412BCF" w:rsidRDefault="00230343" w:rsidP="00412BCF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</w:p>
    <w:p w:rsidR="00230343" w:rsidRPr="00230343" w:rsidRDefault="00230343" w:rsidP="00412BCF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230343" w:rsidRPr="00412BCF" w:rsidRDefault="00412BCF" w:rsidP="00230343">
      <w:pPr>
        <w:spacing w:after="160" w:line="259" w:lineRule="auto"/>
        <w:jc w:val="left"/>
        <w:rPr>
          <w:rFonts w:eastAsia="Calibri"/>
          <w:color w:val="000000"/>
          <w:szCs w:val="24"/>
          <w:lang w:eastAsia="en-US"/>
        </w:rPr>
      </w:pPr>
      <w:r w:rsidRPr="00412BCF">
        <w:rPr>
          <w:rFonts w:eastAsia="Calibri"/>
          <w:color w:val="000000"/>
          <w:szCs w:val="24"/>
          <w:lang w:eastAsia="en-US"/>
        </w:rPr>
        <w:t xml:space="preserve">Глава </w:t>
      </w:r>
      <w:r w:rsidR="00230343" w:rsidRPr="00412BCF">
        <w:rPr>
          <w:rFonts w:eastAsia="Calibri"/>
          <w:color w:val="000000"/>
          <w:szCs w:val="24"/>
          <w:lang w:eastAsia="en-US"/>
        </w:rPr>
        <w:t xml:space="preserve">администрации                                                                    </w:t>
      </w:r>
      <w:r w:rsidRPr="00412BCF">
        <w:rPr>
          <w:rFonts w:eastAsia="Calibri"/>
          <w:color w:val="000000"/>
          <w:szCs w:val="24"/>
          <w:lang w:eastAsia="en-US"/>
        </w:rPr>
        <w:t xml:space="preserve">  </w:t>
      </w:r>
      <w:r w:rsidR="00C91F1D">
        <w:rPr>
          <w:rFonts w:eastAsia="Calibri"/>
          <w:color w:val="000000"/>
          <w:szCs w:val="24"/>
          <w:lang w:eastAsia="en-US"/>
        </w:rPr>
        <w:t xml:space="preserve"> </w:t>
      </w:r>
      <w:r w:rsidRPr="00412BCF">
        <w:rPr>
          <w:rFonts w:eastAsia="Calibri"/>
          <w:color w:val="000000"/>
          <w:szCs w:val="24"/>
          <w:lang w:eastAsia="en-US"/>
        </w:rPr>
        <w:t>А.В. </w:t>
      </w:r>
      <w:r w:rsidR="00230343" w:rsidRPr="00412BCF">
        <w:rPr>
          <w:rFonts w:eastAsia="Calibri"/>
          <w:color w:val="000000"/>
          <w:szCs w:val="24"/>
          <w:lang w:eastAsia="en-US"/>
        </w:rPr>
        <w:t>Брицун</w:t>
      </w: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91F1D" w:rsidRDefault="00C91F1D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91F1D" w:rsidRDefault="00C91F1D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91F1D" w:rsidRDefault="00C91F1D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91F1D" w:rsidRDefault="00C91F1D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91F1D" w:rsidRDefault="00C91F1D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91F1D" w:rsidRDefault="00C91F1D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91F1D" w:rsidRDefault="00C91F1D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91F1D" w:rsidRDefault="00C91F1D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91F1D" w:rsidRPr="00230343" w:rsidRDefault="00C91F1D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12BCF" w:rsidRPr="00230343" w:rsidRDefault="00412BCF" w:rsidP="00412BCF">
      <w:pPr>
        <w:rPr>
          <w:sz w:val="24"/>
          <w:szCs w:val="24"/>
        </w:rPr>
      </w:pPr>
      <w:r w:rsidRPr="00230343">
        <w:rPr>
          <w:sz w:val="24"/>
          <w:szCs w:val="24"/>
        </w:rPr>
        <w:t>П</w:t>
      </w:r>
      <w:r>
        <w:rPr>
          <w:sz w:val="24"/>
          <w:szCs w:val="24"/>
        </w:rPr>
        <w:t>очтарева Людмила Александровна,</w:t>
      </w:r>
    </w:p>
    <w:p w:rsidR="00412BCF" w:rsidRDefault="00412BCF" w:rsidP="00412BCF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230343">
        <w:rPr>
          <w:sz w:val="24"/>
          <w:szCs w:val="24"/>
        </w:rPr>
        <w:t>77-881</w:t>
      </w:r>
      <w:r w:rsidRPr="00230343">
        <w:rPr>
          <w:rFonts w:eastAsia="Calibri"/>
          <w:color w:val="000000"/>
          <w:sz w:val="24"/>
          <w:szCs w:val="24"/>
          <w:lang w:eastAsia="en-US"/>
        </w:rPr>
        <w:t>77-881</w:t>
      </w:r>
    </w:p>
    <w:p w:rsidR="00412BCF" w:rsidRPr="00230343" w:rsidRDefault="0088408D" w:rsidP="00412BCF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:rsidR="00412BCF" w:rsidRPr="00230343" w:rsidRDefault="00412BCF" w:rsidP="00412BCF">
      <w:pPr>
        <w:rPr>
          <w:rFonts w:eastAsia="Calibri"/>
          <w:color w:val="000000"/>
          <w:sz w:val="24"/>
          <w:szCs w:val="24"/>
          <w:lang w:eastAsia="en-US"/>
        </w:rPr>
      </w:pPr>
      <w:r w:rsidRPr="00230343">
        <w:rPr>
          <w:rFonts w:eastAsia="Calibri"/>
          <w:color w:val="000000"/>
          <w:sz w:val="24"/>
          <w:szCs w:val="24"/>
          <w:lang w:eastAsia="en-US"/>
        </w:rPr>
        <w:t>8</w:t>
      </w:r>
      <w:r w:rsidR="0088408D">
        <w:rPr>
          <w:rFonts w:eastAsia="Calibri"/>
          <w:color w:val="000000"/>
          <w:sz w:val="24"/>
          <w:szCs w:val="24"/>
          <w:lang w:eastAsia="en-US"/>
        </w:rPr>
        <w:t> </w:t>
      </w:r>
      <w:r w:rsidRPr="00230343">
        <w:rPr>
          <w:rFonts w:eastAsia="Calibri"/>
          <w:color w:val="000000"/>
          <w:sz w:val="24"/>
          <w:szCs w:val="24"/>
          <w:lang w:eastAsia="en-US"/>
        </w:rPr>
        <w:t>(81367)</w:t>
      </w:r>
      <w:r w:rsidR="0088408D">
        <w:rPr>
          <w:rFonts w:eastAsia="Calibri"/>
          <w:color w:val="000000"/>
          <w:sz w:val="24"/>
          <w:szCs w:val="24"/>
          <w:lang w:eastAsia="en-US"/>
        </w:rPr>
        <w:t> </w:t>
      </w:r>
      <w:r w:rsidRPr="00230343">
        <w:rPr>
          <w:rFonts w:eastAsia="Calibri"/>
          <w:color w:val="000000"/>
          <w:sz w:val="24"/>
          <w:szCs w:val="24"/>
          <w:lang w:eastAsia="en-US"/>
        </w:rPr>
        <w:t>70-878</w:t>
      </w:r>
    </w:p>
    <w:p w:rsidR="00531CB0" w:rsidRDefault="00531CB0" w:rsidP="0088408D">
      <w:pPr>
        <w:jc w:val="left"/>
        <w:rPr>
          <w:sz w:val="22"/>
          <w:szCs w:val="22"/>
        </w:rPr>
      </w:pPr>
    </w:p>
    <w:p w:rsidR="0088408D" w:rsidRPr="00977A45" w:rsidRDefault="0088408D" w:rsidP="0088408D">
      <w:pPr>
        <w:jc w:val="left"/>
        <w:rPr>
          <w:sz w:val="22"/>
          <w:szCs w:val="22"/>
        </w:rPr>
      </w:pPr>
      <w:r w:rsidRPr="00977A45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912"/>
        <w:gridCol w:w="284"/>
        <w:gridCol w:w="2160"/>
      </w:tblGrid>
      <w:tr w:rsidR="0088408D" w:rsidRPr="00977A45" w:rsidTr="0047349A">
        <w:tc>
          <w:tcPr>
            <w:tcW w:w="6912" w:type="dxa"/>
            <w:vAlign w:val="bottom"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  <w:vAlign w:val="bottom"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Е.Ю. Котова</w:t>
            </w:r>
          </w:p>
        </w:tc>
      </w:tr>
      <w:tr w:rsidR="0088408D" w:rsidRPr="00977A45" w:rsidTr="0047349A">
        <w:tc>
          <w:tcPr>
            <w:tcW w:w="6912" w:type="dxa"/>
            <w:vAlign w:val="bottom"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Pr="00977A45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– председателя</w:t>
            </w:r>
            <w:r w:rsidRPr="00977A45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  <w:vAlign w:val="bottom"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88408D" w:rsidRPr="00977A45" w:rsidRDefault="0088408D" w:rsidP="0047349A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Матвеева</w:t>
            </w:r>
          </w:p>
        </w:tc>
      </w:tr>
      <w:tr w:rsidR="0088408D" w:rsidRPr="00977A45" w:rsidTr="0047349A">
        <w:tc>
          <w:tcPr>
            <w:tcW w:w="6912" w:type="dxa"/>
            <w:vAlign w:val="bottom"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Заместиель главы администрации – председатель комитета по экономике и инвестициям</w:t>
            </w:r>
          </w:p>
        </w:tc>
        <w:tc>
          <w:tcPr>
            <w:tcW w:w="284" w:type="dxa"/>
            <w:vAlign w:val="bottom"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88408D" w:rsidRPr="00977A45" w:rsidRDefault="0088408D" w:rsidP="0047349A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И.Н. Яценко</w:t>
            </w:r>
          </w:p>
        </w:tc>
      </w:tr>
      <w:tr w:rsidR="0088408D" w:rsidRPr="00977A45" w:rsidTr="0047349A">
        <w:tc>
          <w:tcPr>
            <w:tcW w:w="6912" w:type="dxa"/>
            <w:vAlign w:val="bottom"/>
          </w:tcPr>
          <w:p w:rsidR="0088408D" w:rsidRDefault="0088408D" w:rsidP="0047349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84" w:type="dxa"/>
            <w:vAlign w:val="bottom"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88408D" w:rsidRDefault="0088408D" w:rsidP="0047349A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Д.Н. Бондарев</w:t>
            </w:r>
          </w:p>
        </w:tc>
      </w:tr>
      <w:tr w:rsidR="0088408D" w:rsidRPr="00977A45" w:rsidTr="0047349A">
        <w:tc>
          <w:tcPr>
            <w:tcW w:w="6912" w:type="dxa"/>
            <w:hideMark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88408D" w:rsidRPr="00977A45" w:rsidRDefault="0088408D" w:rsidP="0047349A">
            <w:pPr>
              <w:suppressAutoHyphens/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Pr="00977A45">
              <w:rPr>
                <w:sz w:val="22"/>
                <w:szCs w:val="22"/>
              </w:rPr>
              <w:t>Павличенко</w:t>
            </w:r>
          </w:p>
        </w:tc>
      </w:tr>
      <w:tr w:rsidR="0088408D" w:rsidRPr="00977A45" w:rsidTr="0047349A">
        <w:tc>
          <w:tcPr>
            <w:tcW w:w="6912" w:type="dxa"/>
            <w:hideMark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977A45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88408D" w:rsidRPr="00977A45" w:rsidRDefault="0088408D" w:rsidP="0047349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Л.Е. Федорова</w:t>
            </w:r>
            <w:r w:rsidRPr="00977A45">
              <w:rPr>
                <w:sz w:val="22"/>
                <w:szCs w:val="22"/>
              </w:rPr>
              <w:t xml:space="preserve"> </w:t>
            </w:r>
          </w:p>
        </w:tc>
      </w:tr>
    </w:tbl>
    <w:p w:rsidR="0088408D" w:rsidRPr="00977A45" w:rsidRDefault="0088408D" w:rsidP="0088408D">
      <w:pPr>
        <w:jc w:val="left"/>
        <w:rPr>
          <w:sz w:val="22"/>
          <w:szCs w:val="22"/>
        </w:rPr>
      </w:pPr>
    </w:p>
    <w:p w:rsidR="0088408D" w:rsidRPr="00977A45" w:rsidRDefault="0088408D" w:rsidP="0088408D">
      <w:pPr>
        <w:jc w:val="left"/>
        <w:rPr>
          <w:sz w:val="22"/>
          <w:szCs w:val="22"/>
        </w:rPr>
      </w:pPr>
    </w:p>
    <w:p w:rsidR="0088408D" w:rsidRPr="00977A45" w:rsidRDefault="0088408D" w:rsidP="0088408D">
      <w:pPr>
        <w:jc w:val="left"/>
        <w:rPr>
          <w:sz w:val="22"/>
          <w:szCs w:val="22"/>
        </w:rPr>
      </w:pPr>
      <w:r w:rsidRPr="00977A45">
        <w:rPr>
          <w:sz w:val="22"/>
          <w:szCs w:val="22"/>
        </w:rPr>
        <w:t>РАССЫЛКА: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88408D" w:rsidRPr="00977A45" w:rsidTr="0047349A">
        <w:tc>
          <w:tcPr>
            <w:tcW w:w="8364" w:type="dxa"/>
            <w:hideMark/>
          </w:tcPr>
          <w:p w:rsidR="0088408D" w:rsidRPr="00977A45" w:rsidRDefault="0088408D" w:rsidP="0047349A">
            <w:pPr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  <w:hideMark/>
          </w:tcPr>
          <w:p w:rsidR="0088408D" w:rsidRPr="00977A45" w:rsidRDefault="0088408D" w:rsidP="0047349A">
            <w:pPr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1</w:t>
            </w:r>
          </w:p>
        </w:tc>
      </w:tr>
      <w:tr w:rsidR="0088408D" w:rsidRPr="00977A45" w:rsidTr="0047349A">
        <w:tc>
          <w:tcPr>
            <w:tcW w:w="8364" w:type="dxa"/>
          </w:tcPr>
          <w:p w:rsidR="0088408D" w:rsidRPr="00977A45" w:rsidRDefault="0088408D" w:rsidP="0047349A">
            <w:pPr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992" w:type="dxa"/>
          </w:tcPr>
          <w:p w:rsidR="0088408D" w:rsidRPr="00977A45" w:rsidRDefault="0088408D" w:rsidP="0047349A">
            <w:pPr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1</w:t>
            </w:r>
          </w:p>
        </w:tc>
      </w:tr>
      <w:tr w:rsidR="0088408D" w:rsidRPr="00977A45" w:rsidTr="0047349A">
        <w:tc>
          <w:tcPr>
            <w:tcW w:w="8364" w:type="dxa"/>
          </w:tcPr>
          <w:p w:rsidR="0088408D" w:rsidRPr="00977A45" w:rsidRDefault="0088408D" w:rsidP="0047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</w:t>
            </w:r>
            <w:r w:rsidRPr="00990811">
              <w:rPr>
                <w:sz w:val="22"/>
                <w:szCs w:val="22"/>
              </w:rPr>
              <w:t>культуре, спорту и молодёжной политике</w:t>
            </w:r>
          </w:p>
        </w:tc>
        <w:tc>
          <w:tcPr>
            <w:tcW w:w="992" w:type="dxa"/>
          </w:tcPr>
          <w:p w:rsidR="0088408D" w:rsidRPr="00977A45" w:rsidRDefault="007400DB" w:rsidP="004734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400DB" w:rsidRPr="00977A45" w:rsidTr="0047349A">
        <w:tc>
          <w:tcPr>
            <w:tcW w:w="8364" w:type="dxa"/>
          </w:tcPr>
          <w:p w:rsidR="007400DB" w:rsidRDefault="007400DB" w:rsidP="0047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992" w:type="dxa"/>
          </w:tcPr>
          <w:p w:rsidR="007400DB" w:rsidRDefault="007400DB" w:rsidP="004734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400DB" w:rsidRPr="00977A45" w:rsidTr="0047349A">
        <w:tc>
          <w:tcPr>
            <w:tcW w:w="8364" w:type="dxa"/>
          </w:tcPr>
          <w:p w:rsidR="007400DB" w:rsidRDefault="007400DB" w:rsidP="0047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«МСЦ»</w:t>
            </w:r>
          </w:p>
        </w:tc>
        <w:tc>
          <w:tcPr>
            <w:tcW w:w="992" w:type="dxa"/>
          </w:tcPr>
          <w:p w:rsidR="007400DB" w:rsidRDefault="007400DB" w:rsidP="004734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400DB" w:rsidRPr="00977A45" w:rsidTr="0047349A">
        <w:tc>
          <w:tcPr>
            <w:tcW w:w="8364" w:type="dxa"/>
          </w:tcPr>
          <w:p w:rsidR="007400DB" w:rsidRDefault="007400DB" w:rsidP="0047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«ТГФК «Кировец»</w:t>
            </w:r>
          </w:p>
        </w:tc>
        <w:tc>
          <w:tcPr>
            <w:tcW w:w="992" w:type="dxa"/>
          </w:tcPr>
          <w:p w:rsidR="007400DB" w:rsidRDefault="007400DB" w:rsidP="004734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408D" w:rsidRPr="00977A45" w:rsidTr="0047349A">
        <w:tc>
          <w:tcPr>
            <w:tcW w:w="8364" w:type="dxa"/>
          </w:tcPr>
          <w:p w:rsidR="0088408D" w:rsidRDefault="0088408D" w:rsidP="0047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992" w:type="dxa"/>
          </w:tcPr>
          <w:p w:rsidR="0088408D" w:rsidRDefault="0088408D" w:rsidP="004734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8408D" w:rsidRPr="00977A45" w:rsidTr="0047349A">
        <w:tc>
          <w:tcPr>
            <w:tcW w:w="8364" w:type="dxa"/>
            <w:hideMark/>
          </w:tcPr>
          <w:p w:rsidR="0088408D" w:rsidRPr="00977A45" w:rsidRDefault="0088408D" w:rsidP="0047349A">
            <w:pPr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hideMark/>
          </w:tcPr>
          <w:p w:rsidR="0088408D" w:rsidRPr="00977A45" w:rsidRDefault="0088408D" w:rsidP="004734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00DB">
              <w:rPr>
                <w:sz w:val="22"/>
                <w:szCs w:val="22"/>
              </w:rPr>
              <w:t>0</w:t>
            </w:r>
          </w:p>
        </w:tc>
      </w:tr>
    </w:tbl>
    <w:p w:rsidR="0088408D" w:rsidRDefault="0088408D" w:rsidP="0088408D">
      <w:pPr>
        <w:rPr>
          <w:color w:val="000000"/>
          <w:sz w:val="24"/>
          <w:szCs w:val="24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jc w:val="left"/>
        <w:rPr>
          <w:rFonts w:eastAsia="Calibri"/>
          <w:b/>
          <w:bCs/>
          <w:color w:val="000000"/>
          <w:sz w:val="24"/>
          <w:szCs w:val="24"/>
          <w:lang w:eastAsia="en-US"/>
        </w:rPr>
        <w:sectPr w:rsidR="00230343" w:rsidRPr="00230343" w:rsidSect="00C91F1D">
          <w:headerReference w:type="default" r:id="rId6"/>
          <w:pgSz w:w="11906" w:h="16838" w:code="9"/>
          <w:pgMar w:top="851" w:right="1134" w:bottom="992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230343" w:rsidRPr="007400DB" w:rsidRDefault="00230343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 w:rsidRPr="007400DB">
        <w:rPr>
          <w:rFonts w:eastAsia="Calibri"/>
          <w:bCs/>
          <w:color w:val="000000"/>
          <w:sz w:val="24"/>
          <w:lang w:eastAsia="en-US"/>
        </w:rPr>
        <w:lastRenderedPageBreak/>
        <w:t>Приложение</w:t>
      </w:r>
    </w:p>
    <w:p w:rsidR="00230343" w:rsidRPr="007400DB" w:rsidRDefault="00230343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 w:rsidRPr="007400DB">
        <w:rPr>
          <w:rFonts w:eastAsia="Calibri"/>
          <w:bCs/>
          <w:color w:val="000000"/>
          <w:sz w:val="24"/>
          <w:lang w:eastAsia="en-US"/>
        </w:rPr>
        <w:t>к постановлению администрации</w:t>
      </w:r>
    </w:p>
    <w:p w:rsidR="007400DB" w:rsidRPr="007400DB" w:rsidRDefault="00230343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 w:rsidRPr="007400DB">
        <w:rPr>
          <w:rFonts w:eastAsia="Calibri"/>
          <w:bCs/>
          <w:color w:val="000000"/>
          <w:sz w:val="24"/>
          <w:lang w:eastAsia="en-US"/>
        </w:rPr>
        <w:t>Тихвинского района</w:t>
      </w:r>
    </w:p>
    <w:p w:rsidR="00230343" w:rsidRPr="007400DB" w:rsidRDefault="0047349A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>
        <w:rPr>
          <w:rFonts w:eastAsia="Calibri"/>
          <w:bCs/>
          <w:color w:val="000000"/>
          <w:sz w:val="24"/>
          <w:lang w:eastAsia="en-US"/>
        </w:rPr>
        <w:t>от 31 марта 2025 г.</w:t>
      </w:r>
      <w:r w:rsidR="007400DB" w:rsidRPr="007400DB">
        <w:rPr>
          <w:rFonts w:eastAsia="Calibri"/>
          <w:bCs/>
          <w:color w:val="000000"/>
          <w:sz w:val="24"/>
          <w:lang w:eastAsia="en-US"/>
        </w:rPr>
        <w:t xml:space="preserve"> </w:t>
      </w:r>
      <w:r w:rsidR="00230343" w:rsidRPr="007400DB">
        <w:rPr>
          <w:rFonts w:eastAsia="Calibri"/>
          <w:bCs/>
          <w:color w:val="000000"/>
          <w:sz w:val="24"/>
          <w:lang w:eastAsia="en-US"/>
        </w:rPr>
        <w:t>№</w:t>
      </w:r>
      <w:r>
        <w:rPr>
          <w:rFonts w:eastAsia="Calibri"/>
          <w:bCs/>
          <w:color w:val="000000"/>
          <w:sz w:val="24"/>
          <w:lang w:eastAsia="en-US"/>
        </w:rPr>
        <w:t xml:space="preserve"> 01-856-а</w:t>
      </w:r>
    </w:p>
    <w:p w:rsidR="00230343" w:rsidRPr="007400DB" w:rsidRDefault="00230343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</w:p>
    <w:p w:rsidR="00230343" w:rsidRPr="007400DB" w:rsidRDefault="007400DB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 w:rsidRPr="007400DB">
        <w:rPr>
          <w:rFonts w:eastAsia="Calibri"/>
          <w:bCs/>
          <w:color w:val="000000"/>
          <w:sz w:val="24"/>
          <w:lang w:eastAsia="en-US"/>
        </w:rPr>
        <w:t xml:space="preserve">Приложение </w:t>
      </w:r>
      <w:r w:rsidR="00230343" w:rsidRPr="007400DB">
        <w:rPr>
          <w:rFonts w:eastAsia="Calibri"/>
          <w:bCs/>
          <w:color w:val="000000"/>
          <w:sz w:val="24"/>
          <w:lang w:eastAsia="en-US"/>
        </w:rPr>
        <w:t>2</w:t>
      </w:r>
    </w:p>
    <w:p w:rsidR="00230343" w:rsidRPr="007400DB" w:rsidRDefault="007400DB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 w:rsidRPr="007400DB">
        <w:rPr>
          <w:rFonts w:eastAsia="Calibri"/>
          <w:bCs/>
          <w:color w:val="000000"/>
          <w:sz w:val="24"/>
          <w:lang w:eastAsia="en-US"/>
        </w:rPr>
        <w:t>к муниципальной программе</w:t>
      </w:r>
    </w:p>
    <w:p w:rsidR="00230343" w:rsidRPr="007400DB" w:rsidRDefault="00230343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 w:rsidRPr="007400DB">
        <w:rPr>
          <w:rFonts w:eastAsia="Calibri"/>
          <w:bCs/>
          <w:color w:val="000000"/>
          <w:sz w:val="24"/>
          <w:lang w:eastAsia="en-US"/>
        </w:rPr>
        <w:t>Т</w:t>
      </w:r>
      <w:r w:rsidR="007400DB" w:rsidRPr="007400DB">
        <w:rPr>
          <w:rFonts w:eastAsia="Calibri"/>
          <w:bCs/>
          <w:color w:val="000000"/>
          <w:sz w:val="24"/>
          <w:lang w:eastAsia="en-US"/>
        </w:rPr>
        <w:t>ихвинского городского поселения</w:t>
      </w:r>
    </w:p>
    <w:p w:rsidR="00230343" w:rsidRPr="007400DB" w:rsidRDefault="00230343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 w:rsidRPr="007400DB">
        <w:rPr>
          <w:rFonts w:eastAsia="Calibri"/>
          <w:bCs/>
          <w:color w:val="000000"/>
          <w:sz w:val="24"/>
          <w:lang w:eastAsia="en-US"/>
        </w:rPr>
        <w:t xml:space="preserve">«Развитие физической культуры и </w:t>
      </w:r>
      <w:r w:rsidR="007400DB" w:rsidRPr="007400DB">
        <w:rPr>
          <w:rFonts w:eastAsia="Calibri"/>
          <w:bCs/>
          <w:color w:val="000000"/>
          <w:sz w:val="24"/>
          <w:lang w:eastAsia="en-US"/>
        </w:rPr>
        <w:t>спорта</w:t>
      </w:r>
    </w:p>
    <w:p w:rsidR="00230343" w:rsidRDefault="00230343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 w:rsidRPr="007400DB">
        <w:rPr>
          <w:rFonts w:eastAsia="Calibri"/>
          <w:bCs/>
          <w:color w:val="000000"/>
          <w:sz w:val="24"/>
          <w:lang w:eastAsia="en-US"/>
        </w:rPr>
        <w:t xml:space="preserve">в </w:t>
      </w:r>
      <w:r w:rsidR="007400DB" w:rsidRPr="007400DB">
        <w:rPr>
          <w:rFonts w:eastAsia="Calibri"/>
          <w:bCs/>
          <w:color w:val="000000"/>
          <w:sz w:val="24"/>
          <w:lang w:eastAsia="en-US"/>
        </w:rPr>
        <w:t>Тихвинском городском поселении»</w:t>
      </w:r>
      <w:r w:rsidR="003A3515">
        <w:rPr>
          <w:rFonts w:eastAsia="Calibri"/>
          <w:bCs/>
          <w:color w:val="000000"/>
          <w:sz w:val="24"/>
          <w:lang w:eastAsia="en-US"/>
        </w:rPr>
        <w:t>,</w:t>
      </w:r>
    </w:p>
    <w:p w:rsidR="003A3515" w:rsidRDefault="003A3515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 w:rsidRPr="003A3515">
        <w:rPr>
          <w:rFonts w:eastAsia="Calibri"/>
          <w:bCs/>
          <w:color w:val="000000"/>
          <w:sz w:val="24"/>
          <w:lang w:eastAsia="en-US"/>
        </w:rPr>
        <w:t>утверждённую постановлением а</w:t>
      </w:r>
      <w:r>
        <w:rPr>
          <w:rFonts w:eastAsia="Calibri"/>
          <w:bCs/>
          <w:color w:val="000000"/>
          <w:sz w:val="24"/>
          <w:lang w:eastAsia="en-US"/>
        </w:rPr>
        <w:t>дминистрации Тихвинского района</w:t>
      </w:r>
    </w:p>
    <w:p w:rsidR="003A3515" w:rsidRPr="007400DB" w:rsidRDefault="003A3515" w:rsidP="007400DB">
      <w:pPr>
        <w:ind w:left="10080"/>
        <w:rPr>
          <w:rFonts w:eastAsia="Calibri"/>
          <w:bCs/>
          <w:color w:val="000000"/>
          <w:sz w:val="24"/>
          <w:lang w:eastAsia="en-US"/>
        </w:rPr>
      </w:pPr>
      <w:r w:rsidRPr="003A3515">
        <w:rPr>
          <w:rFonts w:eastAsia="Calibri"/>
          <w:bCs/>
          <w:color w:val="000000"/>
          <w:sz w:val="24"/>
          <w:lang w:eastAsia="en-US"/>
        </w:rPr>
        <w:t>от 31 октября 2024 г. № 01-2598-а</w:t>
      </w:r>
    </w:p>
    <w:p w:rsidR="007400DB" w:rsidRDefault="007400DB" w:rsidP="0023034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7400DB" w:rsidRDefault="007400DB" w:rsidP="0023034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230343" w:rsidRPr="00230343" w:rsidRDefault="00230343" w:rsidP="00230343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230343">
        <w:rPr>
          <w:rFonts w:eastAsia="Calibri"/>
          <w:b/>
          <w:bCs/>
          <w:color w:val="000000"/>
          <w:sz w:val="24"/>
          <w:szCs w:val="24"/>
          <w:lang w:eastAsia="en-US"/>
        </w:rPr>
        <w:t>План реализации</w:t>
      </w:r>
    </w:p>
    <w:p w:rsidR="00230343" w:rsidRPr="00230343" w:rsidRDefault="00230343" w:rsidP="0023034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30343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</w:t>
      </w:r>
      <w:r w:rsidRPr="00230343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30343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:rsidR="00230343" w:rsidRPr="00230343" w:rsidRDefault="00230343" w:rsidP="0023034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230343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физической культуры и спорта в Тихвинском городском поселении»</w:t>
      </w:r>
    </w:p>
    <w:p w:rsidR="00230343" w:rsidRPr="00230343" w:rsidRDefault="00230343" w:rsidP="00230343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5026" w:type="dxa"/>
        <w:tblInd w:w="23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60"/>
        <w:gridCol w:w="3119"/>
        <w:gridCol w:w="1843"/>
        <w:gridCol w:w="1275"/>
        <w:gridCol w:w="1701"/>
        <w:gridCol w:w="1276"/>
        <w:gridCol w:w="1276"/>
        <w:gridCol w:w="1276"/>
      </w:tblGrid>
      <w:tr w:rsidR="00230343" w:rsidRPr="00230343" w:rsidTr="000B20A7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F1DA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муниципальной программы, подпрограммы, основного мероприятия, структурного элемента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5F1DA6" w:rsidRDefault="00230343" w:rsidP="005F1DA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  <w:r w:rsidR="005F1DA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3034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  <w:r w:rsidR="005F1DA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3034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  <w:r w:rsidR="005F1DA6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3034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F1DA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  <w:r w:rsidR="005F1DA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F1DA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Планируемые </w:t>
            </w:r>
            <w:r w:rsidR="005F1DA6" w:rsidRPr="0023034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объёмы</w:t>
            </w:r>
            <w:r w:rsidRPr="0023034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финансирования, тыс. руб.</w:t>
            </w:r>
          </w:p>
        </w:tc>
      </w:tr>
      <w:tr w:rsidR="000B20A7" w:rsidRPr="00230343" w:rsidTr="000B20A7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F1DA6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F1DA6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F1DA6">
            <w:pPr>
              <w:ind w:firstLine="9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F1DA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F1DA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Федеральный</w:t>
            </w:r>
            <w:r w:rsidR="005F1DA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5F1DA6" w:rsidP="005F1DA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F1DA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Местный бюджет (ТГП)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F1DA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Прочие источники</w:t>
            </w:r>
          </w:p>
        </w:tc>
      </w:tr>
      <w:tr w:rsidR="000B20A7" w:rsidRPr="00230343" w:rsidTr="000B20A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5F1DA6" w:rsidRDefault="005F1DA6" w:rsidP="002303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F1DA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5F1DA6" w:rsidRDefault="005F1DA6" w:rsidP="002303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F1DA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5F1DA6" w:rsidRDefault="005F1DA6" w:rsidP="002303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F1DA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5F1DA6" w:rsidRDefault="005F1DA6" w:rsidP="002303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F1DA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5F1DA6" w:rsidRDefault="005F1DA6" w:rsidP="002303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F1DA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5F1DA6" w:rsidRDefault="005F1DA6" w:rsidP="002303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F1DA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5F1DA6" w:rsidRDefault="005F1DA6" w:rsidP="002303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F1DA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5F1DA6" w:rsidRDefault="00230343" w:rsidP="0023034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F1DA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557981">
            <w:pPr>
              <w:jc w:val="center"/>
              <w:rPr>
                <w:b/>
                <w:sz w:val="22"/>
                <w:szCs w:val="22"/>
              </w:rPr>
            </w:pP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230343" w:rsidRPr="00230343" w:rsidTr="00531CB0">
        <w:tblPrEx>
          <w:tblCellMar>
            <w:left w:w="105" w:type="dxa"/>
            <w:right w:w="105" w:type="dxa"/>
          </w:tblCellMar>
        </w:tblPrEx>
        <w:trPr>
          <w:trHeight w:val="31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</w:t>
            </w:r>
            <w:r w:rsidR="005F1DA6">
              <w:rPr>
                <w:b/>
                <w:sz w:val="22"/>
                <w:szCs w:val="22"/>
              </w:rPr>
              <w:t> </w:t>
            </w:r>
            <w:r w:rsidRPr="00230343">
              <w:rPr>
                <w:b/>
                <w:sz w:val="22"/>
                <w:szCs w:val="22"/>
              </w:rPr>
              <w:t>Комплекс процессных мероприятий «Развитие физической культуры»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1" w:rsidRDefault="00230343" w:rsidP="002303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Отв. исполнитель - Комитет по культуре, спорту и </w:t>
            </w:r>
            <w:r w:rsidR="00557981"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молодёжной</w:t>
            </w:r>
            <w:r w:rsidR="0055798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политике;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Участники -МУ «МСЦ», МУ «ТГФК «Кировец»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2070,83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2070,83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531CB0">
        <w:tblPrEx>
          <w:tblCellMar>
            <w:left w:w="105" w:type="dxa"/>
            <w:right w:w="105" w:type="dxa"/>
          </w:tblCellMar>
        </w:tblPrEx>
        <w:trPr>
          <w:trHeight w:val="28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2000,88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2000,88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531CB0">
        <w:tblPrEx>
          <w:tblCellMar>
            <w:left w:w="105" w:type="dxa"/>
            <w:right w:w="105" w:type="dxa"/>
          </w:tblCellMar>
        </w:tblPrEx>
        <w:trPr>
          <w:trHeight w:val="40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2000,88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2000,88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531CB0">
        <w:tblPrEx>
          <w:tblCellMar>
            <w:left w:w="105" w:type="dxa"/>
            <w:right w:w="105" w:type="dxa"/>
          </w:tblCellMar>
        </w:tblPrEx>
        <w:trPr>
          <w:trHeight w:val="42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  <w:r w:rsidR="0055798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23034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Обеспечение деятельности </w:t>
            </w:r>
            <w:r w:rsidRPr="00230343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(услуги, работы) муниципальных учреждений в сфере физической культуры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Отв. исполнитель – </w:t>
            </w:r>
          </w:p>
          <w:p w:rsidR="00557981" w:rsidRDefault="00230343" w:rsidP="00230343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Комитет по культуре, спорту и </w:t>
            </w:r>
            <w:r w:rsidR="00557981"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политике;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Участники -МУ «МСЦ», МУ «ТГФК «Кировец»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1730,83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1730,83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1660,88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1660,88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3A3515">
        <w:tblPrEx>
          <w:tblCellMar>
            <w:left w:w="105" w:type="dxa"/>
            <w:right w:w="105" w:type="dxa"/>
          </w:tblCellMar>
        </w:tblPrEx>
        <w:trPr>
          <w:trHeight w:val="55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1660,88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1660,88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0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557981" w:rsidP="00230343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1.2. </w:t>
            </w:r>
            <w:r w:rsidR="00230343"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557981"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молодёжной</w:t>
            </w:r>
            <w:r w:rsidRPr="0023034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3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5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6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="00557981">
              <w:rPr>
                <w:b/>
                <w:sz w:val="22"/>
                <w:szCs w:val="22"/>
              </w:rPr>
              <w:t> </w:t>
            </w:r>
            <w:r w:rsidRPr="00230343">
              <w:rPr>
                <w:b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81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Отв. исполнитель - Комитет по культуре, спорту и </w:t>
            </w:r>
            <w:r w:rsidR="00557981" w:rsidRPr="00230343">
              <w:rPr>
                <w:rFonts w:eastAsia="Calibri"/>
                <w:b/>
                <w:sz w:val="22"/>
                <w:szCs w:val="22"/>
                <w:lang w:eastAsia="en-US"/>
              </w:rPr>
              <w:t>молодёжной</w:t>
            </w:r>
            <w:r w:rsidR="0055798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политике;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t>Участники -МУ «МСЦ», МУ «ТГФК «Кировец»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1734,18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1734,18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531CB0">
        <w:tblPrEx>
          <w:tblCellMar>
            <w:left w:w="105" w:type="dxa"/>
            <w:right w:w="105" w:type="dxa"/>
          </w:tblCellMar>
        </w:tblPrEx>
        <w:trPr>
          <w:trHeight w:val="38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1728,77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1728,77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1728,77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1728,77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50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Cs/>
                <w:sz w:val="22"/>
                <w:szCs w:val="22"/>
                <w:lang w:eastAsia="en-US"/>
              </w:rPr>
              <w:t>2.1</w:t>
            </w:r>
            <w:r w:rsidRPr="0023034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  <w:r w:rsidR="0055798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  <w:r w:rsidRPr="00230343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2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- Комитет по культуре, спорту и </w:t>
            </w:r>
            <w:r w:rsidR="00645352" w:rsidRPr="00230343">
              <w:rPr>
                <w:rFonts w:eastAsia="Calibri"/>
                <w:sz w:val="22"/>
                <w:szCs w:val="22"/>
                <w:lang w:eastAsia="en-US"/>
              </w:rPr>
              <w:t>молодёжной</w:t>
            </w:r>
            <w:r w:rsidR="00645352">
              <w:rPr>
                <w:rFonts w:eastAsia="Calibri"/>
                <w:sz w:val="22"/>
                <w:szCs w:val="22"/>
                <w:lang w:eastAsia="en-US"/>
              </w:rPr>
              <w:t xml:space="preserve"> политике;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>Участники -МУ «МСЦ», МУ «ТГФК «Кировец»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784,18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784,18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778,77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778,77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3A3515">
        <w:tblPrEx>
          <w:tblCellMar>
            <w:left w:w="105" w:type="dxa"/>
            <w:right w:w="105" w:type="dxa"/>
          </w:tblCellMar>
        </w:tblPrEx>
        <w:trPr>
          <w:trHeight w:val="33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778,77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778,77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38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645352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2.2. </w:t>
            </w:r>
            <w:r w:rsidR="00230343" w:rsidRPr="00230343">
              <w:rPr>
                <w:rFonts w:eastAsia="Calibri"/>
                <w:sz w:val="22"/>
                <w:szCs w:val="22"/>
                <w:lang w:eastAsia="en-US"/>
              </w:rPr>
              <w:t>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230343" w:rsidRPr="00645352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645352" w:rsidRPr="00230343">
              <w:rPr>
                <w:rFonts w:eastAsia="Calibri"/>
                <w:sz w:val="22"/>
                <w:szCs w:val="22"/>
                <w:lang w:eastAsia="en-US"/>
              </w:rPr>
              <w:t>молодёжной</w:t>
            </w: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55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1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645352" w:rsidP="00645352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3. </w:t>
            </w:r>
            <w:r w:rsidR="00230343" w:rsidRPr="00230343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«Подготовка спортивного резерва»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2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Отв. исполнитель - Комитет по культуре, спорту и </w:t>
            </w:r>
            <w:r w:rsidR="00645352" w:rsidRPr="00230343">
              <w:rPr>
                <w:rFonts w:eastAsia="Calibri"/>
                <w:b/>
                <w:sz w:val="22"/>
                <w:szCs w:val="22"/>
                <w:lang w:eastAsia="en-US"/>
              </w:rPr>
              <w:t>молодёжной</w:t>
            </w:r>
            <w:r w:rsidR="006453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политике;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t>Участники - МУ «МСЦ», МУ «ТГФК «Кировец»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79316,35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79316,35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78563,55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78563,55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0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78563,55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78563,55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8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645352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>3.1.</w:t>
            </w:r>
            <w:r w:rsidR="00645352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  <w:r w:rsidRPr="0023034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Обеспечение деятельности (услуги, работы) муниципальных учреждений по </w:t>
            </w:r>
            <w:r w:rsidRPr="00230343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подготовке спортивного резерва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Отв. исполнитель – 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645352" w:rsidRPr="00230343">
              <w:rPr>
                <w:rFonts w:eastAsia="Calibri"/>
                <w:sz w:val="22"/>
                <w:szCs w:val="22"/>
                <w:lang w:eastAsia="en-US"/>
              </w:rPr>
              <w:t>молодёжной</w:t>
            </w: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 политике; </w:t>
            </w:r>
            <w:r w:rsidRPr="00230343">
              <w:rPr>
                <w:rFonts w:eastAsia="Calibri"/>
                <w:sz w:val="22"/>
                <w:szCs w:val="22"/>
                <w:lang w:eastAsia="en-US"/>
              </w:rPr>
              <w:lastRenderedPageBreak/>
              <w:t>Участники - МУ «ТГФК «Кировец», МУ «МСЦ»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78779,14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78779,14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76894,65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76894,65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76894,65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76894,65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531CB0">
        <w:tblPrEx>
          <w:tblCellMar>
            <w:left w:w="105" w:type="dxa"/>
            <w:right w:w="105" w:type="dxa"/>
          </w:tblCellMar>
        </w:tblPrEx>
        <w:trPr>
          <w:trHeight w:val="34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645352" w:rsidP="006453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3.2. </w:t>
            </w:r>
            <w:r w:rsidR="00230343" w:rsidRPr="00230343">
              <w:rPr>
                <w:rFonts w:eastAsia="Calibri"/>
                <w:sz w:val="22"/>
                <w:szCs w:val="22"/>
                <w:lang w:eastAsia="en-US"/>
              </w:rPr>
              <w:t xml:space="preserve">Проведение </w:t>
            </w:r>
            <w:r w:rsidRPr="00230343">
              <w:rPr>
                <w:rFonts w:eastAsia="Calibri"/>
                <w:sz w:val="22"/>
                <w:szCs w:val="22"/>
                <w:lang w:eastAsia="en-US"/>
              </w:rPr>
              <w:t>углублённого</w:t>
            </w:r>
            <w:r w:rsidR="00230343" w:rsidRPr="00230343">
              <w:rPr>
                <w:rFonts w:eastAsia="Calibri"/>
                <w:sz w:val="22"/>
                <w:szCs w:val="22"/>
                <w:lang w:eastAsia="en-US"/>
              </w:rPr>
              <w:t xml:space="preserve"> медицинского обследования для лиц проходящих спортивную подготовку обследование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645352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645352" w:rsidRPr="00230343">
              <w:rPr>
                <w:rFonts w:eastAsia="Calibri"/>
                <w:sz w:val="22"/>
                <w:szCs w:val="22"/>
                <w:lang w:eastAsia="en-US"/>
              </w:rPr>
              <w:t>молодёжной</w:t>
            </w:r>
            <w:r w:rsidR="00645352">
              <w:rPr>
                <w:rFonts w:eastAsia="Calibri"/>
                <w:sz w:val="22"/>
                <w:szCs w:val="22"/>
                <w:lang w:eastAsia="en-US"/>
              </w:rPr>
              <w:t xml:space="preserve"> политике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>Участники - МУ «ТГФК «Кировец»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537,21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537,21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531CB0">
        <w:tblPrEx>
          <w:tblCellMar>
            <w:left w:w="105" w:type="dxa"/>
            <w:right w:w="105" w:type="dxa"/>
          </w:tblCellMar>
        </w:tblPrEx>
        <w:trPr>
          <w:trHeight w:val="40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1668,90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1668,90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3A3515">
        <w:tblPrEx>
          <w:tblCellMar>
            <w:left w:w="105" w:type="dxa"/>
            <w:right w:w="105" w:type="dxa"/>
          </w:tblCellMar>
        </w:tblPrEx>
        <w:trPr>
          <w:trHeight w:val="42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1668,90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1668,90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3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6453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b/>
                <w:sz w:val="22"/>
                <w:szCs w:val="22"/>
              </w:rPr>
              <w:t>4.</w:t>
            </w:r>
            <w:r w:rsidR="00645352">
              <w:rPr>
                <w:b/>
                <w:sz w:val="22"/>
                <w:szCs w:val="22"/>
              </w:rPr>
              <w:t> </w:t>
            </w: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t>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2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Отв. исполнитель - Комитет по культуре, спорту и </w:t>
            </w:r>
            <w:r w:rsidR="00645352" w:rsidRPr="00230343">
              <w:rPr>
                <w:rFonts w:eastAsia="Calibri"/>
                <w:b/>
                <w:sz w:val="22"/>
                <w:szCs w:val="22"/>
                <w:lang w:eastAsia="en-US"/>
              </w:rPr>
              <w:t>молодёжной</w:t>
            </w:r>
            <w:r w:rsidR="006453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политике;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t>Участники - МУ «МСЦ», МУ «ТГФК «Кировец»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9789,36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1278,57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8510,79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531CB0">
        <w:tblPrEx>
          <w:tblCellMar>
            <w:left w:w="105" w:type="dxa"/>
            <w:right w:w="105" w:type="dxa"/>
          </w:tblCellMar>
        </w:tblPrEx>
        <w:trPr>
          <w:trHeight w:val="36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815,50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815,50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34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645352" w:rsidP="006453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4.1. </w:t>
            </w:r>
            <w:r w:rsidR="00230343" w:rsidRPr="00230343">
              <w:rPr>
                <w:rFonts w:eastAsia="Calibri"/>
                <w:sz w:val="22"/>
                <w:szCs w:val="22"/>
                <w:lang w:eastAsia="en-US"/>
              </w:rPr>
              <w:t>Мероприятия по укреплению и развитию материально-технической базы учреждений физической культуры и спорта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645352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645352" w:rsidRPr="00230343">
              <w:rPr>
                <w:rFonts w:eastAsia="Calibri"/>
                <w:sz w:val="22"/>
                <w:szCs w:val="22"/>
                <w:lang w:eastAsia="en-US"/>
              </w:rPr>
              <w:t>молодёжной</w:t>
            </w:r>
            <w:r w:rsidR="00645352">
              <w:rPr>
                <w:rFonts w:eastAsia="Calibri"/>
                <w:sz w:val="22"/>
                <w:szCs w:val="22"/>
                <w:lang w:eastAsia="en-US"/>
              </w:rPr>
              <w:t xml:space="preserve"> политике;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>Участники - МУ «МСЦ», МУ «ТГФК «Кировец»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6851,15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6851,15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22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355,5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3A3515">
        <w:tblPrEx>
          <w:tblCellMar>
            <w:left w:w="105" w:type="dxa"/>
            <w:right w:w="105" w:type="dxa"/>
          </w:tblCellMar>
        </w:tblPrEx>
        <w:trPr>
          <w:trHeight w:val="36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355,5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05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645352" w:rsidP="006453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4.2. </w:t>
            </w:r>
            <w:r w:rsidR="00230343" w:rsidRPr="00230343">
              <w:rPr>
                <w:rFonts w:eastAsia="Calibri"/>
                <w:sz w:val="22"/>
                <w:szCs w:val="22"/>
                <w:lang w:eastAsia="en-US"/>
              </w:rPr>
              <w:t>Содержание и эксплуатация объектов спорта (Каток на спорткомплексе)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645352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645352" w:rsidRPr="00230343">
              <w:rPr>
                <w:rFonts w:eastAsia="Calibri"/>
                <w:sz w:val="22"/>
                <w:szCs w:val="22"/>
                <w:lang w:eastAsia="en-US"/>
              </w:rPr>
              <w:t>молодёжной</w:t>
            </w:r>
            <w:r w:rsidR="00645352">
              <w:rPr>
                <w:rFonts w:eastAsia="Calibri"/>
                <w:sz w:val="22"/>
                <w:szCs w:val="22"/>
                <w:lang w:eastAsia="en-US"/>
              </w:rPr>
              <w:t xml:space="preserve"> политике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>Участники - МУ «ТГФК «Кировец»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1563,40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1563,40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34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3A3515">
        <w:tblPrEx>
          <w:tblCellMar>
            <w:left w:w="105" w:type="dxa"/>
            <w:right w:w="105" w:type="dxa"/>
          </w:tblCellMar>
        </w:tblPrEx>
        <w:trPr>
          <w:trHeight w:val="38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32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6453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>4.3.</w:t>
            </w:r>
            <w:r w:rsidR="00645352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Мероприятия по формированию доступной среды жизнедеятельности для инвалидов в Тихвинском городском поселении - за </w:t>
            </w:r>
            <w:r w:rsidR="00645352" w:rsidRPr="00230343">
              <w:rPr>
                <w:rFonts w:eastAsia="Calibri"/>
                <w:sz w:val="22"/>
                <w:szCs w:val="22"/>
                <w:lang w:eastAsia="en-US"/>
              </w:rPr>
              <w:t>счёт</w:t>
            </w: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 средств областного и местного бюджетов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230343" w:rsidRPr="00230343" w:rsidRDefault="00230343" w:rsidP="006453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645352" w:rsidRPr="00230343">
              <w:rPr>
                <w:rFonts w:eastAsia="Calibri"/>
                <w:sz w:val="22"/>
                <w:szCs w:val="22"/>
                <w:lang w:eastAsia="en-US"/>
              </w:rPr>
              <w:t>молодёжной</w:t>
            </w: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 политике; Участники - МУ «МСЦ», МУ «ТГФК «Кировец»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1374,81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1278,57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96,24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417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993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531CB0">
        <w:tblPrEx>
          <w:tblCellMar>
            <w:left w:w="105" w:type="dxa"/>
            <w:right w:w="105" w:type="dxa"/>
          </w:tblCellMar>
        </w:tblPrEx>
        <w:trPr>
          <w:trHeight w:val="283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645352" w:rsidP="00645352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5. </w:t>
            </w:r>
            <w:r w:rsidR="00230343" w:rsidRPr="00230343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Комплекс процессных мероприятий "Развитие физической культуры и </w:t>
            </w:r>
            <w:r w:rsidR="00230343" w:rsidRPr="0023034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спорта"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2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Отв. исполнитель - Комитет по культуре, спорту и </w:t>
            </w:r>
            <w:r w:rsidR="00645352" w:rsidRPr="00230343">
              <w:rPr>
                <w:rFonts w:eastAsia="Calibri"/>
                <w:b/>
                <w:sz w:val="22"/>
                <w:szCs w:val="22"/>
                <w:lang w:eastAsia="en-US"/>
              </w:rPr>
              <w:t>молодёжной</w:t>
            </w:r>
            <w:r w:rsidR="0064535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политике;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Участники - МУ «МСЦ», МУ «ТГФК «Кировец»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1359,48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531CB0">
        <w:tblPrEx>
          <w:tblCellMar>
            <w:left w:w="105" w:type="dxa"/>
            <w:right w:w="105" w:type="dxa"/>
          </w:tblCellMar>
        </w:tblPrEx>
        <w:trPr>
          <w:trHeight w:val="26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1374,26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109,94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3A3515">
        <w:tblPrEx>
          <w:tblCellMar>
            <w:left w:w="105" w:type="dxa"/>
            <w:right w:w="105" w:type="dxa"/>
          </w:tblCellMar>
        </w:tblPrEx>
        <w:trPr>
          <w:trHeight w:val="34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645352" w:rsidP="0064535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5.1. </w:t>
            </w:r>
            <w:r w:rsidR="00230343" w:rsidRPr="00230343">
              <w:rPr>
                <w:rFonts w:eastAsia="Calibri"/>
                <w:sz w:val="22"/>
                <w:szCs w:val="22"/>
                <w:lang w:eastAsia="en-US"/>
              </w:rPr>
              <w:t xml:space="preserve">Обеспечение уровня финансирования организаций, осуществляющих подготовку спортивного резерва - за </w:t>
            </w:r>
            <w:r w:rsidRPr="00230343">
              <w:rPr>
                <w:rFonts w:eastAsia="Calibri"/>
                <w:sz w:val="22"/>
                <w:szCs w:val="22"/>
                <w:lang w:eastAsia="en-US"/>
              </w:rPr>
              <w:t>счёт</w:t>
            </w:r>
            <w:r w:rsidR="00230343" w:rsidRPr="00230343">
              <w:rPr>
                <w:rFonts w:eastAsia="Calibri"/>
                <w:sz w:val="22"/>
                <w:szCs w:val="22"/>
                <w:lang w:eastAsia="en-US"/>
              </w:rPr>
              <w:t xml:space="preserve"> средств областного и местного бюджетов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Отв. исполнитель – </w:t>
            </w:r>
          </w:p>
          <w:p w:rsidR="00645352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Комитет по культуре, спорту и </w:t>
            </w:r>
            <w:r w:rsidR="00645352" w:rsidRPr="00230343">
              <w:rPr>
                <w:rFonts w:eastAsia="Calibri"/>
                <w:sz w:val="22"/>
                <w:szCs w:val="22"/>
                <w:lang w:eastAsia="en-US"/>
              </w:rPr>
              <w:t>молодёжной</w:t>
            </w:r>
            <w:r w:rsidRPr="00230343">
              <w:rPr>
                <w:rFonts w:eastAsia="Calibri"/>
                <w:sz w:val="22"/>
                <w:szCs w:val="22"/>
                <w:lang w:eastAsia="en-US"/>
              </w:rPr>
              <w:t xml:space="preserve"> политике;</w:t>
            </w:r>
          </w:p>
          <w:p w:rsidR="00230343" w:rsidRPr="00230343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sz w:val="22"/>
                <w:szCs w:val="22"/>
                <w:lang w:eastAsia="en-US"/>
              </w:rPr>
              <w:t>Участники - МУ «ТГФК «Кировец», МУ «МСЦ»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1359,48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95,16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3A3515">
        <w:tblPrEx>
          <w:tblCellMar>
            <w:left w:w="105" w:type="dxa"/>
            <w:right w:w="105" w:type="dxa"/>
          </w:tblCellMar>
        </w:tblPrEx>
        <w:trPr>
          <w:trHeight w:val="306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1374,26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109,94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spacing w:after="160"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rFonts w:eastAsia="Calibri"/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94270,20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2542,89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91727,31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84482,96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83218,64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83108,70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83108,70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ind w:firstLine="9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261861,86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3807,21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258054,65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43" w:rsidRPr="00230343" w:rsidRDefault="00230343" w:rsidP="00230343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30343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94270,20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2542,89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91727,31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84482,96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1264,32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83218,64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327"/>
        </w:trPr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83108,70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83108,70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230343" w:rsidRPr="00230343" w:rsidTr="000B20A7">
        <w:tblPrEx>
          <w:tblCellMar>
            <w:left w:w="105" w:type="dxa"/>
            <w:right w:w="105" w:type="dxa"/>
          </w:tblCellMar>
        </w:tblPrEx>
        <w:trPr>
          <w:trHeight w:val="265"/>
        </w:trPr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230343" w:rsidRDefault="00230343" w:rsidP="00230343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ind w:firstLine="9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261861,86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3807,21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258054,65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43" w:rsidRPr="000B20A7" w:rsidRDefault="00230343" w:rsidP="0055798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20A7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554BEC" w:rsidRPr="000B20A7" w:rsidRDefault="000B20A7" w:rsidP="000B20A7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>_______________</w:t>
      </w:r>
      <w:r w:rsidR="00531CB0">
        <w:rPr>
          <w:b/>
          <w:bCs/>
          <w:sz w:val="20"/>
        </w:rPr>
        <w:t>___</w:t>
      </w:r>
    </w:p>
    <w:sectPr w:rsidR="00554BEC" w:rsidRPr="000B20A7" w:rsidSect="00531CB0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EA" w:rsidRDefault="00DB5CEA" w:rsidP="00531CB0">
      <w:r>
        <w:separator/>
      </w:r>
    </w:p>
  </w:endnote>
  <w:endnote w:type="continuationSeparator" w:id="0">
    <w:p w:rsidR="00DB5CEA" w:rsidRDefault="00DB5CEA" w:rsidP="0053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EA" w:rsidRDefault="00DB5CEA" w:rsidP="00531CB0">
      <w:r>
        <w:separator/>
      </w:r>
    </w:p>
  </w:footnote>
  <w:footnote w:type="continuationSeparator" w:id="0">
    <w:p w:rsidR="00DB5CEA" w:rsidRDefault="00DB5CEA" w:rsidP="0053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A" w:rsidRDefault="0047349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750A8">
      <w:rPr>
        <w:noProof/>
      </w:rPr>
      <w:t>2</w:t>
    </w:r>
    <w:r>
      <w:fldChar w:fldCharType="end"/>
    </w:r>
  </w:p>
  <w:p w:rsidR="0047349A" w:rsidRDefault="0047349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343"/>
    <w:rsid w:val="000478EB"/>
    <w:rsid w:val="000B20A7"/>
    <w:rsid w:val="000F1A02"/>
    <w:rsid w:val="00137667"/>
    <w:rsid w:val="001464B2"/>
    <w:rsid w:val="001A2440"/>
    <w:rsid w:val="001A6B9A"/>
    <w:rsid w:val="001B4F8D"/>
    <w:rsid w:val="001F265D"/>
    <w:rsid w:val="00230343"/>
    <w:rsid w:val="00285D0C"/>
    <w:rsid w:val="002A2B11"/>
    <w:rsid w:val="002F22EB"/>
    <w:rsid w:val="00326996"/>
    <w:rsid w:val="003A3515"/>
    <w:rsid w:val="003A57F1"/>
    <w:rsid w:val="00412BCF"/>
    <w:rsid w:val="0043001D"/>
    <w:rsid w:val="0047349A"/>
    <w:rsid w:val="004914DD"/>
    <w:rsid w:val="00511A2B"/>
    <w:rsid w:val="00531CB0"/>
    <w:rsid w:val="00554BEC"/>
    <w:rsid w:val="00557981"/>
    <w:rsid w:val="00595F6F"/>
    <w:rsid w:val="005C0140"/>
    <w:rsid w:val="005F1DA6"/>
    <w:rsid w:val="0060728D"/>
    <w:rsid w:val="00612F5D"/>
    <w:rsid w:val="006415B0"/>
    <w:rsid w:val="00645352"/>
    <w:rsid w:val="006463D8"/>
    <w:rsid w:val="006953EF"/>
    <w:rsid w:val="00711921"/>
    <w:rsid w:val="007400DB"/>
    <w:rsid w:val="00796BD1"/>
    <w:rsid w:val="007A696D"/>
    <w:rsid w:val="007F31AA"/>
    <w:rsid w:val="0088408D"/>
    <w:rsid w:val="008A3858"/>
    <w:rsid w:val="008C5B85"/>
    <w:rsid w:val="009840BA"/>
    <w:rsid w:val="00A03876"/>
    <w:rsid w:val="00A13C7B"/>
    <w:rsid w:val="00AE1A2A"/>
    <w:rsid w:val="00B52D22"/>
    <w:rsid w:val="00B83D8D"/>
    <w:rsid w:val="00B95FEE"/>
    <w:rsid w:val="00BF2B0B"/>
    <w:rsid w:val="00C91F1D"/>
    <w:rsid w:val="00D368DC"/>
    <w:rsid w:val="00D97342"/>
    <w:rsid w:val="00DB5CEA"/>
    <w:rsid w:val="00E750A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84984"/>
  <w15:chartTrackingRefBased/>
  <w15:docId w15:val="{70818B24-F43B-4E43-928F-44AFCD7E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31C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1CB0"/>
    <w:rPr>
      <w:sz w:val="28"/>
    </w:rPr>
  </w:style>
  <w:style w:type="paragraph" w:styleId="ab">
    <w:name w:val="footer"/>
    <w:basedOn w:val="a"/>
    <w:link w:val="ac"/>
    <w:rsid w:val="00531C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31C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47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4</cp:revision>
  <cp:lastPrinted>2025-04-01T11:37:00Z</cp:lastPrinted>
  <dcterms:created xsi:type="dcterms:W3CDTF">2025-03-26T11:08:00Z</dcterms:created>
  <dcterms:modified xsi:type="dcterms:W3CDTF">2025-04-01T11:39:00Z</dcterms:modified>
</cp:coreProperties>
</file>