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FD6CD7" w:rsidRDefault="00B52D22">
      <w:pPr>
        <w:pStyle w:val="4"/>
      </w:pPr>
      <w:r w:rsidRPr="00FD6CD7">
        <w:t>АДМИНИСТРАЦИЯ  МУНИЦИПАЛЬНОГО  ОБРАЗОВАНИЯ</w:t>
      </w:r>
    </w:p>
    <w:p w:rsidR="00B52D22" w:rsidRPr="00FD6CD7" w:rsidRDefault="00B52D22">
      <w:pPr>
        <w:jc w:val="center"/>
        <w:rPr>
          <w:b/>
          <w:sz w:val="22"/>
        </w:rPr>
      </w:pPr>
      <w:r w:rsidRPr="00FD6CD7">
        <w:rPr>
          <w:b/>
          <w:sz w:val="22"/>
        </w:rPr>
        <w:t xml:space="preserve">ТИХВИНСКИЙ  МУНИЦИПАЛЬНЫЙ  РАЙОН </w:t>
      </w:r>
    </w:p>
    <w:p w:rsidR="00B52D22" w:rsidRPr="00FD6CD7" w:rsidRDefault="00B52D22">
      <w:pPr>
        <w:jc w:val="center"/>
        <w:rPr>
          <w:b/>
          <w:sz w:val="22"/>
        </w:rPr>
      </w:pPr>
      <w:r w:rsidRPr="00FD6CD7">
        <w:rPr>
          <w:b/>
          <w:sz w:val="22"/>
        </w:rPr>
        <w:t>ЛЕНИНГРАДСКОЙ  ОБЛАСТИ</w:t>
      </w:r>
    </w:p>
    <w:p w:rsidR="00B52D22" w:rsidRPr="00FD6CD7" w:rsidRDefault="00B52D22">
      <w:pPr>
        <w:jc w:val="center"/>
        <w:rPr>
          <w:b/>
          <w:sz w:val="22"/>
        </w:rPr>
      </w:pPr>
      <w:r w:rsidRPr="00FD6CD7">
        <w:rPr>
          <w:b/>
          <w:sz w:val="22"/>
        </w:rPr>
        <w:t>(АДМИНИСТРАЦИЯ  ТИХВИНСКОГО  РАЙОНА)</w:t>
      </w:r>
    </w:p>
    <w:p w:rsidR="00B52D22" w:rsidRPr="00FD6CD7" w:rsidRDefault="00B52D22">
      <w:pPr>
        <w:jc w:val="center"/>
        <w:rPr>
          <w:b/>
          <w:sz w:val="32"/>
        </w:rPr>
      </w:pPr>
    </w:p>
    <w:p w:rsidR="00B52D22" w:rsidRPr="00FD6CD7" w:rsidRDefault="00B52D22">
      <w:pPr>
        <w:jc w:val="center"/>
        <w:rPr>
          <w:sz w:val="10"/>
        </w:rPr>
      </w:pPr>
      <w:r w:rsidRPr="00FD6CD7">
        <w:rPr>
          <w:b/>
          <w:sz w:val="32"/>
        </w:rPr>
        <w:t>ПОСТАНОВЛЕНИЕ</w:t>
      </w:r>
    </w:p>
    <w:p w:rsidR="00B52D22" w:rsidRPr="00FD6CD7" w:rsidRDefault="00B52D22">
      <w:pPr>
        <w:jc w:val="center"/>
        <w:rPr>
          <w:sz w:val="10"/>
        </w:rPr>
      </w:pPr>
    </w:p>
    <w:p w:rsidR="00B52D22" w:rsidRPr="00FD6CD7" w:rsidRDefault="00B52D22">
      <w:pPr>
        <w:jc w:val="center"/>
        <w:rPr>
          <w:sz w:val="10"/>
        </w:rPr>
      </w:pPr>
    </w:p>
    <w:p w:rsidR="00B52D22" w:rsidRPr="00FD6CD7" w:rsidRDefault="00B52D22">
      <w:pPr>
        <w:tabs>
          <w:tab w:val="left" w:pos="4962"/>
        </w:tabs>
        <w:rPr>
          <w:sz w:val="16"/>
        </w:rPr>
      </w:pPr>
    </w:p>
    <w:p w:rsidR="00B52D22" w:rsidRPr="00FD6CD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FD6CD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FD6CD7" w:rsidRDefault="00FD6CD7">
      <w:pPr>
        <w:tabs>
          <w:tab w:val="left" w:pos="567"/>
          <w:tab w:val="left" w:pos="3686"/>
        </w:tabs>
      </w:pPr>
      <w:r w:rsidRPr="00FD6CD7">
        <w:tab/>
        <w:t>8 апреля 2025 г.</w:t>
      </w:r>
      <w:r w:rsidRPr="00FD6CD7">
        <w:tab/>
      </w:r>
      <w:bookmarkStart w:id="0" w:name="_GoBack"/>
      <w:r w:rsidRPr="00FD6CD7">
        <w:t>01-958-а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BA79D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A79D0" w:rsidRDefault="00BA79D0" w:rsidP="006953EF">
            <w:pPr>
              <w:suppressAutoHyphens/>
              <w:rPr>
                <w:sz w:val="24"/>
                <w:szCs w:val="24"/>
              </w:rPr>
            </w:pPr>
            <w:r w:rsidRPr="00BA79D0">
              <w:rPr>
                <w:sz w:val="24"/>
                <w:szCs w:val="24"/>
              </w:rPr>
              <w:t>О подготовке и проведении весенней сельскохозяйственной ярмарки</w:t>
            </w:r>
          </w:p>
        </w:tc>
      </w:tr>
    </w:tbl>
    <w:p w:rsidR="00BA79D0" w:rsidRPr="00053003" w:rsidRDefault="00BA79D0" w:rsidP="00BA79D0">
      <w:pPr>
        <w:spacing w:line="259" w:lineRule="auto"/>
        <w:rPr>
          <w:rFonts w:eastAsia="Calibri"/>
          <w:sz w:val="24"/>
          <w:szCs w:val="24"/>
          <w:lang w:eastAsia="en-US"/>
        </w:rPr>
      </w:pPr>
      <w:r w:rsidRPr="00053003">
        <w:rPr>
          <w:rFonts w:eastAsia="Calibri"/>
          <w:sz w:val="24"/>
          <w:szCs w:val="24"/>
          <w:lang w:eastAsia="en-US"/>
        </w:rPr>
        <w:t>21.2300 ДО</w:t>
      </w:r>
    </w:p>
    <w:p w:rsidR="00BA79D0" w:rsidRPr="0035793A" w:rsidRDefault="00BA79D0" w:rsidP="00FC7D0F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35793A">
        <w:rPr>
          <w:rFonts w:eastAsia="Calibri"/>
          <w:color w:val="000000"/>
          <w:sz w:val="27"/>
          <w:szCs w:val="27"/>
          <w:lang w:eastAsia="en-US"/>
        </w:rPr>
        <w:t>В связи с подготовкой и проведением весенней сельскохозяйственной ярмарки</w:t>
      </w:r>
      <w:r w:rsidR="00424DC6">
        <w:rPr>
          <w:rFonts w:eastAsia="Calibri"/>
          <w:color w:val="000000"/>
          <w:sz w:val="27"/>
          <w:szCs w:val="27"/>
          <w:lang w:eastAsia="en-US"/>
        </w:rPr>
        <w:t>,</w:t>
      </w:r>
      <w:r w:rsidRPr="0035793A">
        <w:rPr>
          <w:rFonts w:eastAsia="Calibri"/>
          <w:color w:val="000000"/>
          <w:sz w:val="27"/>
          <w:szCs w:val="27"/>
          <w:lang w:eastAsia="en-US"/>
        </w:rPr>
        <w:t xml:space="preserve"> администрация Тихвинского района ПОСТАНОВЛЯЕТ:</w:t>
      </w:r>
    </w:p>
    <w:p w:rsidR="00BA79D0" w:rsidRPr="0035793A" w:rsidRDefault="00BA79D0" w:rsidP="00FC7D0F">
      <w:pPr>
        <w:suppressAutoHyphens/>
        <w:ind w:firstLine="720"/>
        <w:contextualSpacing/>
        <w:rPr>
          <w:rFonts w:eastAsia="Calibri"/>
          <w:b/>
          <w:bCs/>
          <w:color w:val="000000"/>
          <w:sz w:val="27"/>
          <w:szCs w:val="27"/>
          <w:lang w:eastAsia="en-US"/>
        </w:rPr>
      </w:pPr>
      <w:r w:rsidRPr="0035793A">
        <w:rPr>
          <w:rFonts w:eastAsia="Calibri"/>
          <w:color w:val="000000"/>
          <w:sz w:val="27"/>
          <w:szCs w:val="27"/>
          <w:lang w:eastAsia="en-US"/>
        </w:rPr>
        <w:t>1. Установить время проведения весенней сельскохозяйственной ярмарки</w:t>
      </w:r>
      <w:r w:rsidRPr="0035793A">
        <w:rPr>
          <w:rFonts w:eastAsia="Calibri"/>
          <w:b/>
          <w:bCs/>
          <w:color w:val="000000"/>
          <w:sz w:val="27"/>
          <w:szCs w:val="27"/>
          <w:lang w:eastAsia="en-US"/>
        </w:rPr>
        <w:t>:</w:t>
      </w:r>
    </w:p>
    <w:p w:rsidR="00BA79D0" w:rsidRPr="0035793A" w:rsidRDefault="00BA79D0" w:rsidP="00FC7D0F">
      <w:pPr>
        <w:suppressAutoHyphens/>
        <w:ind w:firstLine="720"/>
        <w:contextualSpacing/>
        <w:rPr>
          <w:rFonts w:eastAsia="Calibri"/>
          <w:color w:val="000000"/>
          <w:sz w:val="27"/>
          <w:szCs w:val="27"/>
          <w:lang w:eastAsia="en-US"/>
        </w:rPr>
      </w:pPr>
      <w:r w:rsidRPr="0035793A">
        <w:rPr>
          <w:rFonts w:eastAsia="Calibri"/>
          <w:b/>
          <w:bCs/>
          <w:color w:val="000000"/>
          <w:sz w:val="27"/>
          <w:szCs w:val="27"/>
          <w:lang w:eastAsia="en-US"/>
        </w:rPr>
        <w:t>- 26 апреля</w:t>
      </w:r>
      <w:r w:rsidRPr="0035793A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35793A">
        <w:rPr>
          <w:rFonts w:eastAsia="Calibri"/>
          <w:b/>
          <w:bCs/>
          <w:color w:val="000000"/>
          <w:sz w:val="27"/>
          <w:szCs w:val="27"/>
          <w:lang w:eastAsia="en-US"/>
        </w:rPr>
        <w:t>2005</w:t>
      </w:r>
      <w:r w:rsidR="00424DC6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 года с 08:</w:t>
      </w:r>
      <w:r w:rsidRPr="0035793A">
        <w:rPr>
          <w:rFonts w:eastAsia="Calibri"/>
          <w:b/>
          <w:bCs/>
          <w:color w:val="000000"/>
          <w:sz w:val="27"/>
          <w:szCs w:val="27"/>
          <w:lang w:eastAsia="en-US"/>
        </w:rPr>
        <w:t>00 до 17</w:t>
      </w:r>
      <w:r w:rsidR="00424DC6">
        <w:rPr>
          <w:rFonts w:eastAsia="Calibri"/>
          <w:b/>
          <w:bCs/>
          <w:color w:val="000000"/>
          <w:sz w:val="27"/>
          <w:szCs w:val="27"/>
          <w:lang w:eastAsia="en-US"/>
        </w:rPr>
        <w:t>:</w:t>
      </w:r>
      <w:r w:rsidRPr="0035793A">
        <w:rPr>
          <w:rFonts w:eastAsia="Calibri"/>
          <w:b/>
          <w:bCs/>
          <w:color w:val="000000"/>
          <w:sz w:val="27"/>
          <w:szCs w:val="27"/>
          <w:lang w:eastAsia="en-US"/>
        </w:rPr>
        <w:t>00;</w:t>
      </w:r>
    </w:p>
    <w:p w:rsidR="00BA79D0" w:rsidRPr="0035793A" w:rsidRDefault="00BA79D0" w:rsidP="00FC7D0F">
      <w:pPr>
        <w:suppressAutoHyphens/>
        <w:ind w:firstLine="720"/>
        <w:contextualSpacing/>
        <w:rPr>
          <w:rFonts w:eastAsia="Calibri"/>
          <w:color w:val="000000"/>
          <w:sz w:val="27"/>
          <w:szCs w:val="27"/>
          <w:lang w:eastAsia="en-US"/>
        </w:rPr>
      </w:pPr>
      <w:r w:rsidRPr="0035793A">
        <w:rPr>
          <w:rFonts w:eastAsia="Calibri"/>
          <w:b/>
          <w:bCs/>
          <w:color w:val="000000"/>
          <w:sz w:val="27"/>
          <w:szCs w:val="27"/>
          <w:lang w:eastAsia="en-US"/>
        </w:rPr>
        <w:t xml:space="preserve">- </w:t>
      </w:r>
      <w:r w:rsidR="00424DC6">
        <w:rPr>
          <w:rFonts w:eastAsia="Calibri"/>
          <w:b/>
          <w:bCs/>
          <w:color w:val="000000"/>
          <w:sz w:val="27"/>
          <w:szCs w:val="27"/>
          <w:lang w:eastAsia="en-US"/>
        </w:rPr>
        <w:t>27 апреля 2025 года с 08:</w:t>
      </w:r>
      <w:r w:rsidRPr="0035793A">
        <w:rPr>
          <w:rFonts w:eastAsia="Calibri"/>
          <w:b/>
          <w:bCs/>
          <w:color w:val="000000"/>
          <w:sz w:val="27"/>
          <w:szCs w:val="27"/>
          <w:lang w:eastAsia="en-US"/>
        </w:rPr>
        <w:t>00 до 15</w:t>
      </w:r>
      <w:r w:rsidR="00424DC6">
        <w:rPr>
          <w:rFonts w:eastAsia="Calibri"/>
          <w:b/>
          <w:bCs/>
          <w:color w:val="000000"/>
          <w:sz w:val="27"/>
          <w:szCs w:val="27"/>
          <w:lang w:eastAsia="en-US"/>
        </w:rPr>
        <w:t>:</w:t>
      </w:r>
      <w:r w:rsidRPr="0035793A">
        <w:rPr>
          <w:rFonts w:eastAsia="Calibri"/>
          <w:b/>
          <w:bCs/>
          <w:color w:val="000000"/>
          <w:sz w:val="27"/>
          <w:szCs w:val="27"/>
          <w:lang w:eastAsia="en-US"/>
        </w:rPr>
        <w:t>00</w:t>
      </w:r>
      <w:r w:rsidR="00424DC6">
        <w:rPr>
          <w:rFonts w:eastAsia="Calibri"/>
          <w:color w:val="000000"/>
          <w:sz w:val="27"/>
          <w:szCs w:val="27"/>
          <w:lang w:eastAsia="en-US"/>
        </w:rPr>
        <w:t xml:space="preserve"> </w:t>
      </w:r>
      <w:r w:rsidRPr="0035793A">
        <w:rPr>
          <w:rFonts w:eastAsia="Calibri"/>
          <w:b/>
          <w:bCs/>
          <w:color w:val="000000"/>
          <w:sz w:val="27"/>
          <w:szCs w:val="27"/>
          <w:lang w:eastAsia="en-US"/>
        </w:rPr>
        <w:t>на территории мини-рынка, расположенного по адресу: город Тихвин, улица Карла Маркса,</w:t>
      </w:r>
      <w:r w:rsidR="00424DC6">
        <w:rPr>
          <w:rFonts w:eastAsia="Calibri"/>
          <w:b/>
          <w:bCs/>
          <w:color w:val="000000"/>
          <w:sz w:val="27"/>
          <w:szCs w:val="27"/>
          <w:lang w:eastAsia="en-US"/>
        </w:rPr>
        <w:t> </w:t>
      </w:r>
      <w:r w:rsidRPr="0035793A">
        <w:rPr>
          <w:rFonts w:eastAsia="Calibri"/>
          <w:b/>
          <w:bCs/>
          <w:color w:val="000000"/>
          <w:sz w:val="27"/>
          <w:szCs w:val="27"/>
          <w:lang w:eastAsia="en-US"/>
        </w:rPr>
        <w:t>5</w:t>
      </w:r>
      <w:r w:rsidRPr="0035793A">
        <w:rPr>
          <w:rFonts w:eastAsia="Calibri"/>
          <w:color w:val="000000"/>
          <w:sz w:val="27"/>
          <w:szCs w:val="27"/>
          <w:lang w:eastAsia="en-US"/>
        </w:rPr>
        <w:t>.</w:t>
      </w:r>
    </w:p>
    <w:p w:rsidR="00BA79D0" w:rsidRPr="0035793A" w:rsidRDefault="00BA79D0" w:rsidP="00FC7D0F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35793A">
        <w:rPr>
          <w:rFonts w:eastAsia="Calibri"/>
          <w:color w:val="000000"/>
          <w:sz w:val="27"/>
          <w:szCs w:val="27"/>
          <w:lang w:eastAsia="en-US"/>
        </w:rPr>
        <w:t>2. Утвердить:</w:t>
      </w:r>
    </w:p>
    <w:p w:rsidR="00BA79D0" w:rsidRPr="0035793A" w:rsidRDefault="00BA79D0" w:rsidP="00FC7D0F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35793A">
        <w:rPr>
          <w:rFonts w:eastAsia="Calibri"/>
          <w:color w:val="000000"/>
          <w:sz w:val="27"/>
          <w:szCs w:val="27"/>
          <w:lang w:eastAsia="en-US"/>
        </w:rPr>
        <w:t>2.1. состав оргкомитета по подготовке и проведению весенней сельскохозяйственной ярмарки (приложение №1);</w:t>
      </w:r>
    </w:p>
    <w:p w:rsidR="00BA79D0" w:rsidRPr="0035793A" w:rsidRDefault="00BA79D0" w:rsidP="00FC7D0F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35793A">
        <w:rPr>
          <w:rFonts w:eastAsia="Calibri"/>
          <w:color w:val="000000"/>
          <w:sz w:val="27"/>
          <w:szCs w:val="27"/>
          <w:lang w:eastAsia="en-US"/>
        </w:rPr>
        <w:t>2.2. план мероприятий по подготовке и проведению весенней сельскохозяйственной ярмарки (приложение №2);</w:t>
      </w:r>
    </w:p>
    <w:p w:rsidR="00BA79D0" w:rsidRPr="0035793A" w:rsidRDefault="00BA79D0" w:rsidP="00FC7D0F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35793A">
        <w:rPr>
          <w:rFonts w:eastAsia="Calibri"/>
          <w:color w:val="000000"/>
          <w:sz w:val="27"/>
          <w:szCs w:val="27"/>
          <w:lang w:eastAsia="en-US"/>
        </w:rPr>
        <w:t>2.3. смету расходов на организацию и проведение весенней сельскохозяйственной ярмарки (приложение №3).</w:t>
      </w:r>
    </w:p>
    <w:p w:rsidR="00BA79D0" w:rsidRPr="0035793A" w:rsidRDefault="00BA79D0" w:rsidP="00FC7D0F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35793A">
        <w:rPr>
          <w:rFonts w:eastAsia="Calibri"/>
          <w:color w:val="000000"/>
          <w:sz w:val="27"/>
          <w:szCs w:val="27"/>
          <w:lang w:eastAsia="en-US"/>
        </w:rPr>
        <w:t>3. В целях недопущения поступления на ярмарочные торговые ряды некачественной, контрафактной продукции животноводства, Государственному бюджетному учреждению Ленинградской области «СББЖ</w:t>
      </w:r>
      <w:r w:rsidR="00424DC6">
        <w:rPr>
          <w:rFonts w:eastAsia="Calibri"/>
          <w:color w:val="000000"/>
          <w:sz w:val="27"/>
          <w:szCs w:val="27"/>
          <w:lang w:eastAsia="en-US"/>
        </w:rPr>
        <w:t> </w:t>
      </w:r>
      <w:r w:rsidRPr="0035793A">
        <w:rPr>
          <w:rFonts w:eastAsia="Calibri"/>
          <w:color w:val="000000"/>
          <w:sz w:val="27"/>
          <w:szCs w:val="27"/>
          <w:lang w:eastAsia="en-US"/>
        </w:rPr>
        <w:t>Тихвинского и Бокситогорского районов» обеспечить контроль за</w:t>
      </w:r>
      <w:r w:rsidR="00424DC6">
        <w:rPr>
          <w:rFonts w:eastAsia="Calibri"/>
          <w:color w:val="000000"/>
          <w:sz w:val="27"/>
          <w:szCs w:val="27"/>
          <w:lang w:eastAsia="en-US"/>
        </w:rPr>
        <w:t> </w:t>
      </w:r>
      <w:r w:rsidRPr="0035793A">
        <w:rPr>
          <w:rFonts w:eastAsia="Calibri"/>
          <w:color w:val="000000"/>
          <w:sz w:val="27"/>
          <w:szCs w:val="27"/>
          <w:lang w:eastAsia="en-US"/>
        </w:rPr>
        <w:t>качеством реализуемой продукции, наличием товаросопроводительных документов, подтверждающих кач</w:t>
      </w:r>
      <w:r w:rsidR="00424DC6">
        <w:rPr>
          <w:rFonts w:eastAsia="Calibri"/>
          <w:color w:val="000000"/>
          <w:sz w:val="27"/>
          <w:szCs w:val="27"/>
          <w:lang w:eastAsia="en-US"/>
        </w:rPr>
        <w:t>ество и безопасность продукции.</w:t>
      </w:r>
    </w:p>
    <w:p w:rsidR="00BA79D0" w:rsidRPr="0035793A" w:rsidRDefault="00BA79D0" w:rsidP="00FC7D0F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35793A">
        <w:rPr>
          <w:rFonts w:eastAsia="Calibri"/>
          <w:color w:val="000000"/>
          <w:sz w:val="27"/>
          <w:szCs w:val="27"/>
          <w:lang w:eastAsia="en-US"/>
        </w:rPr>
        <w:t>4. Отделу бухгалтерского учёта и отчётности произвести финансирование из средств, предусмотренных муниципальной программой Тихвинского района «Развитие сельского хозяйства Тихвинского района», утверждённой постановлением администрации Тихвинского района от</w:t>
      </w:r>
      <w:r w:rsidR="00424DC6">
        <w:rPr>
          <w:rFonts w:eastAsia="Calibri"/>
          <w:color w:val="000000"/>
          <w:sz w:val="27"/>
          <w:szCs w:val="27"/>
          <w:lang w:eastAsia="en-US"/>
        </w:rPr>
        <w:t> </w:t>
      </w:r>
      <w:r w:rsidRPr="0035793A">
        <w:rPr>
          <w:rFonts w:eastAsia="Calibri"/>
          <w:color w:val="000000"/>
          <w:sz w:val="27"/>
          <w:szCs w:val="27"/>
          <w:lang w:eastAsia="en-US"/>
        </w:rPr>
        <w:t>31</w:t>
      </w:r>
      <w:r w:rsidR="00424DC6">
        <w:rPr>
          <w:rFonts w:eastAsia="Calibri"/>
          <w:color w:val="000000"/>
          <w:sz w:val="27"/>
          <w:szCs w:val="27"/>
          <w:lang w:eastAsia="en-US"/>
        </w:rPr>
        <w:t> </w:t>
      </w:r>
      <w:r w:rsidRPr="0035793A">
        <w:rPr>
          <w:rFonts w:eastAsia="Calibri"/>
          <w:color w:val="000000"/>
          <w:sz w:val="27"/>
          <w:szCs w:val="27"/>
          <w:lang w:eastAsia="en-US"/>
        </w:rPr>
        <w:t>октября 2024 года №</w:t>
      </w:r>
      <w:r w:rsidR="00424DC6">
        <w:rPr>
          <w:rFonts w:eastAsia="Calibri"/>
          <w:color w:val="000000"/>
          <w:sz w:val="27"/>
          <w:szCs w:val="27"/>
          <w:lang w:eastAsia="en-US"/>
        </w:rPr>
        <w:t> </w:t>
      </w:r>
      <w:r w:rsidRPr="0035793A">
        <w:rPr>
          <w:rFonts w:eastAsia="Calibri"/>
          <w:color w:val="000000"/>
          <w:sz w:val="27"/>
          <w:szCs w:val="27"/>
          <w:lang w:eastAsia="en-US"/>
        </w:rPr>
        <w:t>01-2597-а.</w:t>
      </w:r>
    </w:p>
    <w:p w:rsidR="00BA79D0" w:rsidRPr="0035793A" w:rsidRDefault="00BA79D0" w:rsidP="00FC7D0F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35793A">
        <w:rPr>
          <w:rFonts w:eastAsia="Calibri"/>
          <w:color w:val="000000"/>
          <w:sz w:val="27"/>
          <w:szCs w:val="27"/>
          <w:lang w:eastAsia="en-US"/>
        </w:rPr>
        <w:t>5. Обнародовать постановление в сети Интернет на официальном сайте Тихвинского района.</w:t>
      </w:r>
    </w:p>
    <w:p w:rsidR="00BA79D0" w:rsidRPr="0035793A" w:rsidRDefault="00BA79D0" w:rsidP="00FC7D0F">
      <w:pPr>
        <w:suppressAutoHyphens/>
        <w:ind w:firstLine="720"/>
        <w:rPr>
          <w:rFonts w:eastAsia="Calibri"/>
          <w:color w:val="000000"/>
          <w:sz w:val="27"/>
          <w:szCs w:val="27"/>
          <w:lang w:eastAsia="en-US"/>
        </w:rPr>
      </w:pPr>
      <w:r w:rsidRPr="0035793A">
        <w:rPr>
          <w:rFonts w:eastAsia="Calibri"/>
          <w:color w:val="000000"/>
          <w:sz w:val="27"/>
          <w:szCs w:val="27"/>
          <w:lang w:eastAsia="en-US"/>
        </w:rPr>
        <w:t>6. Контроль за исполнением постановления возложить на заместителя главы администрации – председателя комитета по экономике и инвестициям.</w:t>
      </w:r>
    </w:p>
    <w:p w:rsidR="00BA62E5" w:rsidRPr="00BA62E5" w:rsidRDefault="00BA62E5" w:rsidP="00BA79D0">
      <w:pPr>
        <w:spacing w:line="259" w:lineRule="auto"/>
        <w:rPr>
          <w:rFonts w:eastAsia="Calibri"/>
          <w:color w:val="000000"/>
          <w:sz w:val="24"/>
          <w:szCs w:val="27"/>
          <w:lang w:eastAsia="en-US"/>
        </w:rPr>
      </w:pPr>
    </w:p>
    <w:p w:rsidR="00BA62E5" w:rsidRDefault="00BA62E5" w:rsidP="00BA79D0">
      <w:pPr>
        <w:spacing w:line="259" w:lineRule="auto"/>
        <w:rPr>
          <w:rFonts w:eastAsia="Calibri"/>
          <w:color w:val="000000"/>
          <w:sz w:val="27"/>
          <w:szCs w:val="27"/>
          <w:lang w:eastAsia="en-US"/>
        </w:rPr>
      </w:pPr>
    </w:p>
    <w:p w:rsidR="00BA79D0" w:rsidRPr="0035793A" w:rsidRDefault="00BA79D0" w:rsidP="00BA79D0">
      <w:pPr>
        <w:spacing w:line="259" w:lineRule="auto"/>
        <w:rPr>
          <w:rFonts w:eastAsia="Calibri"/>
          <w:color w:val="000000"/>
          <w:sz w:val="27"/>
          <w:szCs w:val="27"/>
          <w:lang w:eastAsia="en-US"/>
        </w:rPr>
      </w:pPr>
      <w:r w:rsidRPr="0035793A">
        <w:rPr>
          <w:rFonts w:eastAsia="Calibri"/>
          <w:color w:val="000000"/>
          <w:sz w:val="27"/>
          <w:szCs w:val="27"/>
          <w:lang w:eastAsia="en-US"/>
        </w:rPr>
        <w:t xml:space="preserve">Глава администрации                                                                       </w:t>
      </w:r>
      <w:r w:rsidR="0035793A">
        <w:rPr>
          <w:rFonts w:eastAsia="Calibri"/>
          <w:color w:val="000000"/>
          <w:sz w:val="27"/>
          <w:szCs w:val="27"/>
          <w:lang w:eastAsia="en-US"/>
        </w:rPr>
        <w:t xml:space="preserve">     </w:t>
      </w:r>
      <w:r w:rsidRPr="0035793A">
        <w:rPr>
          <w:rFonts w:eastAsia="Calibri"/>
          <w:color w:val="000000"/>
          <w:sz w:val="27"/>
          <w:szCs w:val="27"/>
          <w:lang w:eastAsia="en-US"/>
        </w:rPr>
        <w:t>А.В. Брицун</w:t>
      </w:r>
    </w:p>
    <w:p w:rsidR="0061499D" w:rsidRDefault="0061499D" w:rsidP="0035793A">
      <w:pPr>
        <w:jc w:val="left"/>
        <w:rPr>
          <w:sz w:val="22"/>
          <w:szCs w:val="22"/>
        </w:rPr>
      </w:pPr>
    </w:p>
    <w:p w:rsidR="00C50864" w:rsidRDefault="00C50864" w:rsidP="0035793A">
      <w:pPr>
        <w:jc w:val="left"/>
        <w:rPr>
          <w:sz w:val="22"/>
          <w:szCs w:val="22"/>
        </w:rPr>
      </w:pPr>
    </w:p>
    <w:p w:rsidR="0035793A" w:rsidRPr="0035793A" w:rsidRDefault="0035793A" w:rsidP="0035793A">
      <w:pPr>
        <w:jc w:val="left"/>
        <w:rPr>
          <w:sz w:val="22"/>
          <w:szCs w:val="22"/>
        </w:rPr>
      </w:pPr>
      <w:r w:rsidRPr="0035793A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912"/>
        <w:gridCol w:w="284"/>
        <w:gridCol w:w="2160"/>
      </w:tblGrid>
      <w:tr w:rsidR="0035793A" w:rsidRPr="0035793A" w:rsidTr="00107978">
        <w:tc>
          <w:tcPr>
            <w:tcW w:w="6912" w:type="dxa"/>
            <w:vAlign w:val="bottom"/>
            <w:hideMark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  <w:r w:rsidRPr="0035793A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  <w:vAlign w:val="bottom"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  <w:hideMark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  <w:r w:rsidRPr="0035793A">
              <w:rPr>
                <w:sz w:val="22"/>
                <w:szCs w:val="22"/>
              </w:rPr>
              <w:t>Савранская И.Г.</w:t>
            </w:r>
          </w:p>
        </w:tc>
      </w:tr>
      <w:tr w:rsidR="0035793A" w:rsidRPr="0035793A" w:rsidTr="00107978">
        <w:tc>
          <w:tcPr>
            <w:tcW w:w="6912" w:type="dxa"/>
            <w:vAlign w:val="bottom"/>
            <w:hideMark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  <w:r w:rsidRPr="0035793A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  <w:vAlign w:val="bottom"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  <w:hideMark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  <w:r w:rsidRPr="0035793A">
              <w:rPr>
                <w:sz w:val="22"/>
                <w:szCs w:val="22"/>
              </w:rPr>
              <w:t>Павличенко И.С.</w:t>
            </w:r>
          </w:p>
        </w:tc>
      </w:tr>
      <w:tr w:rsidR="0035793A" w:rsidRPr="0035793A" w:rsidTr="00107978">
        <w:tc>
          <w:tcPr>
            <w:tcW w:w="6912" w:type="dxa"/>
            <w:vAlign w:val="bottom"/>
            <w:hideMark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  <w:r w:rsidRPr="0035793A">
              <w:rPr>
                <w:sz w:val="22"/>
                <w:szCs w:val="22"/>
              </w:rPr>
              <w:t>Заместитель главы администрации ‑ председатель комитета по экономике и инвестициям</w:t>
            </w:r>
          </w:p>
        </w:tc>
        <w:tc>
          <w:tcPr>
            <w:tcW w:w="284" w:type="dxa"/>
            <w:vAlign w:val="bottom"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  <w:r w:rsidRPr="0035793A">
              <w:rPr>
                <w:sz w:val="22"/>
                <w:szCs w:val="22"/>
              </w:rPr>
              <w:t>Яценко И.Н.</w:t>
            </w:r>
          </w:p>
        </w:tc>
      </w:tr>
      <w:tr w:rsidR="0035793A" w:rsidRPr="0035793A" w:rsidTr="00107978">
        <w:tc>
          <w:tcPr>
            <w:tcW w:w="6912" w:type="dxa"/>
            <w:vAlign w:val="bottom"/>
            <w:hideMark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И.о. заместителя главы администрации по </w:t>
            </w:r>
            <w:r w:rsidR="004A42DB">
              <w:rPr>
                <w:sz w:val="22"/>
                <w:szCs w:val="22"/>
              </w:rPr>
              <w:t>безопасности</w:t>
            </w:r>
          </w:p>
        </w:tc>
        <w:tc>
          <w:tcPr>
            <w:tcW w:w="284" w:type="dxa"/>
            <w:vAlign w:val="bottom"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  <w:hideMark/>
          </w:tcPr>
          <w:p w:rsidR="0035793A" w:rsidRPr="0035793A" w:rsidRDefault="004A42DB" w:rsidP="0035793A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Оборин С.В.</w:t>
            </w:r>
          </w:p>
        </w:tc>
      </w:tr>
      <w:tr w:rsidR="0035793A" w:rsidRPr="0035793A" w:rsidTr="00107978">
        <w:tc>
          <w:tcPr>
            <w:tcW w:w="6912" w:type="dxa"/>
            <w:hideMark/>
          </w:tcPr>
          <w:p w:rsidR="0035793A" w:rsidRPr="0035793A" w:rsidRDefault="004A42DB" w:rsidP="0035793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развитию АПК</w:t>
            </w:r>
          </w:p>
        </w:tc>
        <w:tc>
          <w:tcPr>
            <w:tcW w:w="284" w:type="dxa"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:rsidR="0035793A" w:rsidRPr="0035793A" w:rsidRDefault="004A42DB" w:rsidP="0035793A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Пархомец Л.Е.</w:t>
            </w:r>
          </w:p>
        </w:tc>
      </w:tr>
      <w:tr w:rsidR="0035793A" w:rsidRPr="0035793A" w:rsidTr="00107978">
        <w:tc>
          <w:tcPr>
            <w:tcW w:w="6912" w:type="dxa"/>
            <w:vAlign w:val="bottom"/>
            <w:hideMark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  <w:r w:rsidRPr="0035793A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4" w:type="dxa"/>
            <w:vAlign w:val="bottom"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  <w:hideMark/>
          </w:tcPr>
          <w:p w:rsidR="0035793A" w:rsidRPr="0035793A" w:rsidRDefault="0035793A" w:rsidP="0035793A">
            <w:pPr>
              <w:suppressAutoHyphens/>
              <w:jc w:val="left"/>
              <w:rPr>
                <w:sz w:val="22"/>
                <w:szCs w:val="22"/>
              </w:rPr>
            </w:pPr>
            <w:r w:rsidRPr="0035793A">
              <w:rPr>
                <w:sz w:val="22"/>
                <w:szCs w:val="22"/>
              </w:rPr>
              <w:t>Бодрова Л.Г.</w:t>
            </w:r>
          </w:p>
        </w:tc>
      </w:tr>
      <w:tr w:rsidR="0035793A" w:rsidRPr="0035793A" w:rsidTr="00107978">
        <w:tc>
          <w:tcPr>
            <w:tcW w:w="6912" w:type="dxa"/>
            <w:hideMark/>
          </w:tcPr>
          <w:p w:rsidR="0035793A" w:rsidRPr="0035793A" w:rsidRDefault="004A42DB" w:rsidP="0035793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развитию малого, среднего бизнеса и потребительского рынка</w:t>
            </w:r>
          </w:p>
        </w:tc>
        <w:tc>
          <w:tcPr>
            <w:tcW w:w="284" w:type="dxa"/>
          </w:tcPr>
          <w:p w:rsidR="0035793A" w:rsidRPr="0035793A" w:rsidRDefault="0035793A" w:rsidP="0035793A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:rsidR="0035793A" w:rsidRPr="0035793A" w:rsidRDefault="004A42DB" w:rsidP="0035793A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Курганова М.Н.</w:t>
            </w:r>
          </w:p>
        </w:tc>
      </w:tr>
    </w:tbl>
    <w:p w:rsidR="0035793A" w:rsidRPr="0035793A" w:rsidRDefault="0035793A" w:rsidP="0035793A">
      <w:pPr>
        <w:jc w:val="left"/>
        <w:rPr>
          <w:sz w:val="22"/>
          <w:szCs w:val="22"/>
        </w:rPr>
      </w:pPr>
    </w:p>
    <w:p w:rsidR="0035793A" w:rsidRPr="0035793A" w:rsidRDefault="0035793A" w:rsidP="0035793A">
      <w:pPr>
        <w:jc w:val="left"/>
        <w:rPr>
          <w:sz w:val="22"/>
          <w:szCs w:val="22"/>
        </w:rPr>
      </w:pPr>
    </w:p>
    <w:p w:rsidR="0035793A" w:rsidRPr="0035793A" w:rsidRDefault="0035793A" w:rsidP="0035793A">
      <w:pPr>
        <w:jc w:val="left"/>
        <w:rPr>
          <w:sz w:val="22"/>
          <w:szCs w:val="22"/>
        </w:rPr>
      </w:pPr>
      <w:r w:rsidRPr="0035793A">
        <w:rPr>
          <w:sz w:val="22"/>
          <w:szCs w:val="22"/>
        </w:rPr>
        <w:t>РАССЫЛКА: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7054"/>
        <w:gridCol w:w="567"/>
        <w:gridCol w:w="1701"/>
      </w:tblGrid>
      <w:tr w:rsidR="009C1FA5" w:rsidRPr="0035793A" w:rsidTr="009C1FA5">
        <w:tc>
          <w:tcPr>
            <w:tcW w:w="7054" w:type="dxa"/>
            <w:hideMark/>
          </w:tcPr>
          <w:p w:rsidR="009C1FA5" w:rsidRPr="0035793A" w:rsidRDefault="009C1FA5" w:rsidP="0035793A">
            <w:pPr>
              <w:rPr>
                <w:sz w:val="22"/>
                <w:szCs w:val="22"/>
              </w:rPr>
            </w:pPr>
            <w:r w:rsidRPr="0035793A">
              <w:rPr>
                <w:sz w:val="22"/>
                <w:szCs w:val="22"/>
              </w:rPr>
              <w:t>Дело</w:t>
            </w:r>
          </w:p>
        </w:tc>
        <w:tc>
          <w:tcPr>
            <w:tcW w:w="567" w:type="dxa"/>
            <w:hideMark/>
          </w:tcPr>
          <w:p w:rsidR="009C1FA5" w:rsidRPr="0035793A" w:rsidRDefault="009C1FA5" w:rsidP="0035793A">
            <w:pPr>
              <w:jc w:val="left"/>
              <w:rPr>
                <w:sz w:val="22"/>
                <w:szCs w:val="22"/>
              </w:rPr>
            </w:pPr>
            <w:r w:rsidRPr="0035793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Pr="0035793A" w:rsidRDefault="009C1FA5" w:rsidP="0035793A">
            <w:pPr>
              <w:jc w:val="left"/>
              <w:rPr>
                <w:sz w:val="22"/>
                <w:szCs w:val="22"/>
              </w:rPr>
            </w:pPr>
          </w:p>
        </w:tc>
      </w:tr>
      <w:tr w:rsidR="009C1FA5" w:rsidRPr="0035793A" w:rsidTr="009C1FA5">
        <w:tc>
          <w:tcPr>
            <w:tcW w:w="7054" w:type="dxa"/>
          </w:tcPr>
          <w:p w:rsidR="009C1FA5" w:rsidRPr="0035793A" w:rsidRDefault="009C1FA5" w:rsidP="00357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567" w:type="dxa"/>
          </w:tcPr>
          <w:p w:rsidR="009C1FA5" w:rsidRPr="0035793A" w:rsidRDefault="009C1FA5" w:rsidP="0035793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9C1FA5" w:rsidP="0035793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СЭД ЛО</w:t>
            </w:r>
          </w:p>
        </w:tc>
      </w:tr>
      <w:tr w:rsidR="009C1FA5" w:rsidRPr="0035793A" w:rsidTr="009C1FA5">
        <w:tc>
          <w:tcPr>
            <w:tcW w:w="7054" w:type="dxa"/>
          </w:tcPr>
          <w:p w:rsidR="009C1FA5" w:rsidRDefault="009C1FA5" w:rsidP="00357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  <w:tc>
          <w:tcPr>
            <w:tcW w:w="567" w:type="dxa"/>
          </w:tcPr>
          <w:p w:rsidR="009C1FA5" w:rsidRDefault="009C1FA5" w:rsidP="0035793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9C1FA5" w:rsidP="0035793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СЭД ЛО</w:t>
            </w:r>
          </w:p>
        </w:tc>
      </w:tr>
      <w:tr w:rsidR="009C1FA5" w:rsidRPr="0035793A" w:rsidTr="009C1FA5">
        <w:tc>
          <w:tcPr>
            <w:tcW w:w="7054" w:type="dxa"/>
          </w:tcPr>
          <w:p w:rsidR="009C1FA5" w:rsidRDefault="009C1FA5" w:rsidP="00357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Оборин С.В.</w:t>
            </w:r>
          </w:p>
        </w:tc>
        <w:tc>
          <w:tcPr>
            <w:tcW w:w="567" w:type="dxa"/>
          </w:tcPr>
          <w:p w:rsidR="009C1FA5" w:rsidRDefault="009C1FA5" w:rsidP="0035793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9C1FA5" w:rsidP="0035793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СЭД ЛО</w:t>
            </w:r>
          </w:p>
        </w:tc>
      </w:tr>
      <w:tr w:rsidR="009C1FA5" w:rsidRPr="0035793A" w:rsidTr="009C1FA5">
        <w:tc>
          <w:tcPr>
            <w:tcW w:w="7054" w:type="dxa"/>
          </w:tcPr>
          <w:p w:rsidR="009C1FA5" w:rsidRDefault="009C1FA5" w:rsidP="003579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развитию АПК</w:t>
            </w:r>
          </w:p>
        </w:tc>
        <w:tc>
          <w:tcPr>
            <w:tcW w:w="567" w:type="dxa"/>
          </w:tcPr>
          <w:p w:rsidR="009C1FA5" w:rsidRDefault="009C1FA5" w:rsidP="0035793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9C1FA5" w:rsidP="0035793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СЭД ЛО</w:t>
            </w:r>
          </w:p>
        </w:tc>
      </w:tr>
      <w:tr w:rsidR="009C1FA5" w:rsidRPr="0035793A" w:rsidTr="009C1FA5">
        <w:tc>
          <w:tcPr>
            <w:tcW w:w="7054" w:type="dxa"/>
          </w:tcPr>
          <w:p w:rsidR="009C1FA5" w:rsidRPr="0035793A" w:rsidRDefault="009C1FA5" w:rsidP="00020761">
            <w:pPr>
              <w:rPr>
                <w:sz w:val="22"/>
                <w:szCs w:val="22"/>
              </w:rPr>
            </w:pPr>
            <w:r w:rsidRPr="0035793A"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567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</w:p>
        </w:tc>
      </w:tr>
      <w:tr w:rsidR="009C1FA5" w:rsidRPr="0035793A" w:rsidTr="009C1FA5">
        <w:tc>
          <w:tcPr>
            <w:tcW w:w="7054" w:type="dxa"/>
          </w:tcPr>
          <w:p w:rsidR="009C1FA5" w:rsidRPr="0035793A" w:rsidRDefault="009C1FA5" w:rsidP="000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567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СЭД ЛО</w:t>
            </w:r>
          </w:p>
        </w:tc>
      </w:tr>
      <w:tr w:rsidR="009C1FA5" w:rsidRPr="0035793A" w:rsidTr="009C1FA5">
        <w:tc>
          <w:tcPr>
            <w:tcW w:w="7054" w:type="dxa"/>
          </w:tcPr>
          <w:p w:rsidR="009C1FA5" w:rsidRDefault="009C1FA5" w:rsidP="000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020761">
              <w:rPr>
                <w:sz w:val="22"/>
                <w:szCs w:val="22"/>
              </w:rPr>
              <w:t xml:space="preserve"> по развитию малого, среднего бизнеса и потребительского рынка</w:t>
            </w:r>
          </w:p>
        </w:tc>
        <w:tc>
          <w:tcPr>
            <w:tcW w:w="567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СЭД ЛО</w:t>
            </w:r>
          </w:p>
        </w:tc>
      </w:tr>
      <w:tr w:rsidR="009C1FA5" w:rsidRPr="0035793A" w:rsidTr="009C1FA5">
        <w:tc>
          <w:tcPr>
            <w:tcW w:w="7054" w:type="dxa"/>
          </w:tcPr>
          <w:p w:rsidR="009C1FA5" w:rsidRDefault="009C1FA5" w:rsidP="000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ЕДДС</w:t>
            </w:r>
          </w:p>
        </w:tc>
        <w:tc>
          <w:tcPr>
            <w:tcW w:w="567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</w:p>
        </w:tc>
      </w:tr>
      <w:tr w:rsidR="009C1FA5" w:rsidRPr="0035793A" w:rsidTr="009C1FA5">
        <w:tc>
          <w:tcPr>
            <w:tcW w:w="7054" w:type="dxa"/>
          </w:tcPr>
          <w:p w:rsidR="009C1FA5" w:rsidRDefault="009C1FA5" w:rsidP="000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«Тихвинский РДК»</w:t>
            </w:r>
          </w:p>
        </w:tc>
        <w:tc>
          <w:tcPr>
            <w:tcW w:w="567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СЭД ЛО</w:t>
            </w:r>
          </w:p>
        </w:tc>
      </w:tr>
      <w:tr w:rsidR="009C1FA5" w:rsidRPr="0035793A" w:rsidTr="009C1FA5">
        <w:tc>
          <w:tcPr>
            <w:tcW w:w="7054" w:type="dxa"/>
          </w:tcPr>
          <w:p w:rsidR="009C1FA5" w:rsidRDefault="009C1FA5" w:rsidP="000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Роспотребнадзор</w:t>
            </w:r>
          </w:p>
        </w:tc>
        <w:tc>
          <w:tcPr>
            <w:tcW w:w="567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</w:p>
        </w:tc>
      </w:tr>
      <w:tr w:rsidR="009C1FA5" w:rsidRPr="0035793A" w:rsidTr="009C1FA5">
        <w:tc>
          <w:tcPr>
            <w:tcW w:w="7054" w:type="dxa"/>
          </w:tcPr>
          <w:p w:rsidR="009C1FA5" w:rsidRDefault="009C1FA5" w:rsidP="000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«Чистый город»</w:t>
            </w:r>
          </w:p>
        </w:tc>
        <w:tc>
          <w:tcPr>
            <w:tcW w:w="567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</w:p>
        </w:tc>
      </w:tr>
      <w:tr w:rsidR="009C1FA5" w:rsidRPr="0035793A" w:rsidTr="009C1FA5">
        <w:tc>
          <w:tcPr>
            <w:tcW w:w="7054" w:type="dxa"/>
          </w:tcPr>
          <w:p w:rsidR="009C1FA5" w:rsidRDefault="009C1FA5" w:rsidP="000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«Зелёный город»</w:t>
            </w:r>
          </w:p>
        </w:tc>
        <w:tc>
          <w:tcPr>
            <w:tcW w:w="567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D61399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через СЭД ЛО</w:t>
            </w:r>
          </w:p>
        </w:tc>
      </w:tr>
      <w:tr w:rsidR="009C1FA5" w:rsidRPr="0035793A" w:rsidTr="009C1FA5">
        <w:tc>
          <w:tcPr>
            <w:tcW w:w="7054" w:type="dxa"/>
          </w:tcPr>
          <w:p w:rsidR="009C1FA5" w:rsidRDefault="009C1FA5" w:rsidP="000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 ЛО «СББЖ Тихвинского и Бокситогорского районов»</w:t>
            </w:r>
          </w:p>
        </w:tc>
        <w:tc>
          <w:tcPr>
            <w:tcW w:w="567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</w:p>
        </w:tc>
      </w:tr>
      <w:tr w:rsidR="009C1FA5" w:rsidRPr="0035793A" w:rsidTr="009C1FA5">
        <w:tc>
          <w:tcPr>
            <w:tcW w:w="7054" w:type="dxa"/>
          </w:tcPr>
          <w:p w:rsidR="009C1FA5" w:rsidRDefault="009C1FA5" w:rsidP="000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Трудовая слава»</w:t>
            </w:r>
          </w:p>
        </w:tc>
        <w:tc>
          <w:tcPr>
            <w:tcW w:w="567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</w:p>
        </w:tc>
      </w:tr>
      <w:tr w:rsidR="009C1FA5" w:rsidRPr="0035793A" w:rsidTr="009C1FA5">
        <w:tc>
          <w:tcPr>
            <w:tcW w:w="7054" w:type="dxa"/>
          </w:tcPr>
          <w:p w:rsidR="009C1FA5" w:rsidRDefault="009C1FA5" w:rsidP="000207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ОВД</w:t>
            </w:r>
          </w:p>
        </w:tc>
        <w:tc>
          <w:tcPr>
            <w:tcW w:w="567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</w:p>
        </w:tc>
      </w:tr>
      <w:tr w:rsidR="009C1FA5" w:rsidRPr="0035793A" w:rsidTr="009C1FA5">
        <w:tc>
          <w:tcPr>
            <w:tcW w:w="7054" w:type="dxa"/>
            <w:hideMark/>
          </w:tcPr>
          <w:p w:rsidR="009C1FA5" w:rsidRPr="0035793A" w:rsidRDefault="009C1FA5" w:rsidP="00020761">
            <w:pPr>
              <w:rPr>
                <w:sz w:val="22"/>
                <w:szCs w:val="22"/>
              </w:rPr>
            </w:pPr>
            <w:r w:rsidRPr="0035793A">
              <w:rPr>
                <w:sz w:val="22"/>
                <w:szCs w:val="22"/>
              </w:rPr>
              <w:t>ИТОГО:</w:t>
            </w:r>
          </w:p>
        </w:tc>
        <w:tc>
          <w:tcPr>
            <w:tcW w:w="567" w:type="dxa"/>
            <w:hideMark/>
          </w:tcPr>
          <w:p w:rsidR="009C1FA5" w:rsidRPr="0035793A" w:rsidRDefault="009C1FA5" w:rsidP="00020761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</w:tcPr>
          <w:p w:rsidR="009C1FA5" w:rsidRDefault="009C1FA5" w:rsidP="00020761">
            <w:pPr>
              <w:jc w:val="left"/>
              <w:rPr>
                <w:sz w:val="22"/>
                <w:szCs w:val="22"/>
              </w:rPr>
            </w:pPr>
          </w:p>
        </w:tc>
      </w:tr>
    </w:tbl>
    <w:p w:rsidR="00BA79D0" w:rsidRPr="00BA79D0" w:rsidRDefault="00BA79D0" w:rsidP="00BA79D0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BA79D0" w:rsidRPr="00BA79D0" w:rsidRDefault="00BA79D0" w:rsidP="00BA79D0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BA79D0" w:rsidRPr="00BA79D0" w:rsidRDefault="00BA79D0" w:rsidP="00BA79D0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BA79D0" w:rsidRPr="00BA79D0" w:rsidRDefault="00BA79D0" w:rsidP="00BA79D0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BA79D0" w:rsidRPr="00BA79D0" w:rsidRDefault="00BA79D0" w:rsidP="00BA79D0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BA79D0" w:rsidRPr="00BA79D0" w:rsidRDefault="00BA79D0" w:rsidP="00BA79D0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BA79D0" w:rsidRPr="00BA79D0" w:rsidRDefault="00BA79D0" w:rsidP="00BA79D0">
      <w:pPr>
        <w:spacing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:rsidR="00D61399" w:rsidRDefault="00D61399" w:rsidP="00D61399">
      <w:pPr>
        <w:rPr>
          <w:rFonts w:eastAsia="Calibri"/>
          <w:color w:val="000000"/>
          <w:sz w:val="24"/>
          <w:lang w:eastAsia="en-US"/>
        </w:rPr>
      </w:pPr>
    </w:p>
    <w:p w:rsidR="00D61399" w:rsidRDefault="00D61399" w:rsidP="00D61399">
      <w:pPr>
        <w:rPr>
          <w:rFonts w:eastAsia="Calibri"/>
          <w:color w:val="000000"/>
          <w:sz w:val="24"/>
          <w:lang w:eastAsia="en-US"/>
        </w:rPr>
      </w:pPr>
    </w:p>
    <w:p w:rsidR="00D61399" w:rsidRDefault="00D61399" w:rsidP="00D61399">
      <w:pPr>
        <w:rPr>
          <w:rFonts w:eastAsia="Calibri"/>
          <w:color w:val="000000"/>
          <w:sz w:val="24"/>
          <w:lang w:eastAsia="en-US"/>
        </w:rPr>
      </w:pPr>
    </w:p>
    <w:p w:rsidR="00D61399" w:rsidRDefault="00D61399" w:rsidP="00D61399">
      <w:pPr>
        <w:rPr>
          <w:rFonts w:eastAsia="Calibri"/>
          <w:color w:val="000000"/>
          <w:sz w:val="24"/>
          <w:lang w:eastAsia="en-US"/>
        </w:rPr>
      </w:pPr>
    </w:p>
    <w:p w:rsidR="00D61399" w:rsidRDefault="00D61399" w:rsidP="00D61399">
      <w:pPr>
        <w:rPr>
          <w:rFonts w:eastAsia="Calibri"/>
          <w:color w:val="000000"/>
          <w:sz w:val="24"/>
          <w:lang w:eastAsia="en-US"/>
        </w:rPr>
      </w:pPr>
    </w:p>
    <w:p w:rsidR="00D61399" w:rsidRDefault="00D61399" w:rsidP="00D61399">
      <w:pPr>
        <w:rPr>
          <w:rFonts w:eastAsia="Calibri"/>
          <w:color w:val="000000"/>
          <w:sz w:val="24"/>
          <w:lang w:eastAsia="en-US"/>
        </w:rPr>
      </w:pPr>
    </w:p>
    <w:p w:rsidR="00D61399" w:rsidRDefault="00D61399" w:rsidP="00D61399">
      <w:pPr>
        <w:rPr>
          <w:rFonts w:eastAsia="Calibri"/>
          <w:color w:val="000000"/>
          <w:sz w:val="24"/>
          <w:lang w:eastAsia="en-US"/>
        </w:rPr>
      </w:pPr>
    </w:p>
    <w:p w:rsidR="00D61399" w:rsidRDefault="00D61399" w:rsidP="00D61399">
      <w:pPr>
        <w:rPr>
          <w:rFonts w:eastAsia="Calibri"/>
          <w:color w:val="000000"/>
          <w:sz w:val="24"/>
          <w:lang w:eastAsia="en-US"/>
        </w:rPr>
      </w:pPr>
    </w:p>
    <w:p w:rsidR="00D61399" w:rsidRDefault="00D61399" w:rsidP="00D61399">
      <w:pPr>
        <w:rPr>
          <w:rFonts w:eastAsia="Calibri"/>
          <w:color w:val="000000"/>
          <w:sz w:val="24"/>
          <w:lang w:eastAsia="en-US"/>
        </w:rPr>
      </w:pPr>
    </w:p>
    <w:p w:rsidR="00D61399" w:rsidRDefault="00D61399" w:rsidP="00D61399">
      <w:pPr>
        <w:rPr>
          <w:rFonts w:eastAsia="Calibri"/>
          <w:color w:val="000000"/>
          <w:sz w:val="24"/>
          <w:lang w:eastAsia="en-US"/>
        </w:rPr>
      </w:pPr>
    </w:p>
    <w:p w:rsidR="00D61399" w:rsidRDefault="00D61399" w:rsidP="00D61399">
      <w:pPr>
        <w:rPr>
          <w:rFonts w:eastAsia="Calibri"/>
          <w:color w:val="000000"/>
          <w:sz w:val="24"/>
          <w:lang w:eastAsia="en-US"/>
        </w:rPr>
      </w:pPr>
    </w:p>
    <w:p w:rsidR="00D61399" w:rsidRDefault="00D61399" w:rsidP="00D61399">
      <w:pPr>
        <w:rPr>
          <w:rFonts w:eastAsia="Calibri"/>
          <w:color w:val="000000"/>
          <w:sz w:val="24"/>
          <w:lang w:eastAsia="en-US"/>
        </w:rPr>
      </w:pPr>
    </w:p>
    <w:p w:rsidR="00BA62E5" w:rsidRDefault="00BA62E5" w:rsidP="00D61399">
      <w:pPr>
        <w:rPr>
          <w:rFonts w:eastAsia="Calibri"/>
          <w:color w:val="000000"/>
          <w:sz w:val="24"/>
          <w:lang w:eastAsia="en-US"/>
        </w:rPr>
      </w:pPr>
    </w:p>
    <w:p w:rsidR="00BA62E5" w:rsidRDefault="00BA62E5" w:rsidP="00D61399">
      <w:pPr>
        <w:rPr>
          <w:rFonts w:eastAsia="Calibri"/>
          <w:color w:val="000000"/>
          <w:sz w:val="24"/>
          <w:lang w:eastAsia="en-US"/>
        </w:rPr>
      </w:pPr>
    </w:p>
    <w:p w:rsidR="00D61399" w:rsidRDefault="00BA79D0" w:rsidP="00D61399">
      <w:pPr>
        <w:rPr>
          <w:rFonts w:eastAsia="Calibri"/>
          <w:color w:val="000000"/>
          <w:sz w:val="24"/>
          <w:lang w:eastAsia="en-US"/>
        </w:rPr>
      </w:pPr>
      <w:r w:rsidRPr="00D61399">
        <w:rPr>
          <w:rFonts w:eastAsia="Calibri"/>
          <w:color w:val="000000"/>
          <w:sz w:val="24"/>
          <w:lang w:eastAsia="en-US"/>
        </w:rPr>
        <w:t>Харченко Елена Валериевна,</w:t>
      </w:r>
    </w:p>
    <w:p w:rsidR="00D61399" w:rsidRPr="00D61399" w:rsidRDefault="00BA79D0" w:rsidP="00D61399">
      <w:pPr>
        <w:rPr>
          <w:rFonts w:eastAsia="Calibri"/>
          <w:color w:val="000000"/>
          <w:sz w:val="24"/>
          <w:lang w:eastAsia="en-US"/>
        </w:rPr>
        <w:sectPr w:rsidR="00D61399" w:rsidRPr="00D61399" w:rsidSect="00F94DF6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  <w:r w:rsidRPr="00D61399">
        <w:rPr>
          <w:rFonts w:eastAsia="Calibri"/>
          <w:color w:val="000000"/>
          <w:sz w:val="24"/>
          <w:lang w:eastAsia="en-US"/>
        </w:rPr>
        <w:t>79-432</w:t>
      </w:r>
    </w:p>
    <w:p w:rsidR="00BA79D0" w:rsidRPr="007A5888" w:rsidRDefault="00BA79D0" w:rsidP="003F078C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7A5888">
        <w:rPr>
          <w:rFonts w:eastAsia="Calibri"/>
          <w:sz w:val="24"/>
          <w:szCs w:val="24"/>
          <w:lang w:eastAsia="en-US"/>
        </w:rPr>
        <w:lastRenderedPageBreak/>
        <w:t>УТВЕРЖДЕН</w:t>
      </w:r>
    </w:p>
    <w:p w:rsidR="00BA79D0" w:rsidRPr="007A5888" w:rsidRDefault="00D61399" w:rsidP="003F078C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7A5888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:rsidR="00BA79D0" w:rsidRPr="007A5888" w:rsidRDefault="00BA79D0" w:rsidP="003F078C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7A5888">
        <w:rPr>
          <w:rFonts w:eastAsia="Calibri"/>
          <w:sz w:val="24"/>
          <w:szCs w:val="24"/>
          <w:lang w:eastAsia="en-US"/>
        </w:rPr>
        <w:t>Тихвинского района</w:t>
      </w:r>
    </w:p>
    <w:p w:rsidR="00BA79D0" w:rsidRPr="007A5888" w:rsidRDefault="00FD6CD7" w:rsidP="003F078C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7A5888">
        <w:rPr>
          <w:rFonts w:eastAsia="Calibri"/>
          <w:sz w:val="24"/>
          <w:szCs w:val="24"/>
          <w:lang w:eastAsia="en-US"/>
        </w:rPr>
        <w:t>от 8 апреля 2025 г. № 01-958-а</w:t>
      </w:r>
    </w:p>
    <w:p w:rsidR="00BA79D0" w:rsidRPr="007A5888" w:rsidRDefault="00BA79D0" w:rsidP="003F078C">
      <w:pPr>
        <w:spacing w:line="259" w:lineRule="auto"/>
        <w:ind w:left="5040"/>
        <w:rPr>
          <w:rFonts w:eastAsia="Calibri"/>
          <w:sz w:val="24"/>
          <w:szCs w:val="24"/>
          <w:lang w:eastAsia="en-US"/>
        </w:rPr>
      </w:pPr>
      <w:r w:rsidRPr="007A5888">
        <w:rPr>
          <w:rFonts w:eastAsia="Calibri"/>
          <w:sz w:val="24"/>
          <w:szCs w:val="24"/>
          <w:lang w:eastAsia="en-US"/>
        </w:rPr>
        <w:t>(приложение №1)</w:t>
      </w:r>
    </w:p>
    <w:p w:rsidR="00BA79D0" w:rsidRPr="007A5888" w:rsidRDefault="00BA79D0" w:rsidP="00BA79D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:rsidR="00BA79D0" w:rsidRPr="007A5888" w:rsidRDefault="00BA79D0" w:rsidP="00BA79D0">
      <w:pPr>
        <w:spacing w:line="259" w:lineRule="auto"/>
        <w:rPr>
          <w:rFonts w:eastAsia="Calibri"/>
          <w:sz w:val="24"/>
          <w:szCs w:val="24"/>
          <w:lang w:eastAsia="en-US"/>
        </w:rPr>
      </w:pPr>
    </w:p>
    <w:p w:rsidR="00BA79D0" w:rsidRPr="007A5888" w:rsidRDefault="00BA79D0" w:rsidP="00BA79D0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7A5888">
        <w:rPr>
          <w:rFonts w:eastAsia="Calibri"/>
          <w:b/>
          <w:bCs/>
          <w:sz w:val="24"/>
          <w:szCs w:val="24"/>
          <w:lang w:eastAsia="en-US"/>
        </w:rPr>
        <w:t>СОСТАВ</w:t>
      </w:r>
    </w:p>
    <w:p w:rsidR="00BA79D0" w:rsidRPr="007A5888" w:rsidRDefault="00BA79D0" w:rsidP="00BA79D0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A5888">
        <w:rPr>
          <w:rFonts w:eastAsia="Calibri"/>
          <w:b/>
          <w:bCs/>
          <w:sz w:val="24"/>
          <w:szCs w:val="24"/>
          <w:lang w:eastAsia="en-US"/>
        </w:rPr>
        <w:t>оргкомитета по подготовке и проведению</w:t>
      </w:r>
    </w:p>
    <w:p w:rsidR="00BA79D0" w:rsidRPr="007A5888" w:rsidRDefault="00BA79D0" w:rsidP="00BA79D0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7A5888">
        <w:rPr>
          <w:rFonts w:eastAsia="Calibri"/>
          <w:b/>
          <w:bCs/>
          <w:sz w:val="24"/>
          <w:szCs w:val="24"/>
          <w:lang w:eastAsia="en-US"/>
        </w:rPr>
        <w:t>весенней сельскохозяйственной ярмарки</w:t>
      </w:r>
    </w:p>
    <w:p w:rsidR="00BA79D0" w:rsidRPr="007A5888" w:rsidRDefault="00BA79D0" w:rsidP="00BA79D0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768" w:type="dxa"/>
        <w:tblInd w:w="-32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4"/>
        <w:gridCol w:w="5514"/>
      </w:tblGrid>
      <w:tr w:rsidR="007A5888" w:rsidRPr="007A5888" w:rsidTr="00126032">
        <w:tc>
          <w:tcPr>
            <w:tcW w:w="9768" w:type="dxa"/>
            <w:gridSpan w:val="2"/>
          </w:tcPr>
          <w:p w:rsidR="00BA79D0" w:rsidRPr="007A5888" w:rsidRDefault="00BA79D0" w:rsidP="00BA79D0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Председатель оргкомитета:</w:t>
            </w:r>
          </w:p>
        </w:tc>
      </w:tr>
      <w:tr w:rsidR="007A5888" w:rsidRPr="007A5888" w:rsidTr="00126032">
        <w:tc>
          <w:tcPr>
            <w:tcW w:w="4254" w:type="dxa"/>
          </w:tcPr>
          <w:p w:rsidR="00BA79D0" w:rsidRPr="007A5888" w:rsidRDefault="003F078C" w:rsidP="003F078C">
            <w:pPr>
              <w:spacing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Яценко Илья Николаевич</w:t>
            </w:r>
          </w:p>
        </w:tc>
        <w:tc>
          <w:tcPr>
            <w:tcW w:w="5514" w:type="dxa"/>
          </w:tcPr>
          <w:p w:rsidR="00BA79D0" w:rsidRPr="007A5888" w:rsidRDefault="003F078C" w:rsidP="003F078C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sz w:val="24"/>
                <w:szCs w:val="24"/>
                <w:lang w:eastAsia="en-US"/>
              </w:rPr>
              <w:t>– </w:t>
            </w:r>
            <w:r w:rsidR="00BA79D0" w:rsidRPr="007A5888">
              <w:rPr>
                <w:rFonts w:eastAsia="Calibri"/>
                <w:sz w:val="24"/>
                <w:szCs w:val="24"/>
                <w:lang w:eastAsia="en-US"/>
              </w:rPr>
              <w:t xml:space="preserve">заместитель главы администрации –председатель комитета по экономике и инвестициям </w:t>
            </w:r>
          </w:p>
        </w:tc>
      </w:tr>
      <w:tr w:rsidR="007A5888" w:rsidRPr="007A5888" w:rsidTr="00126032">
        <w:tc>
          <w:tcPr>
            <w:tcW w:w="9768" w:type="dxa"/>
            <w:gridSpan w:val="2"/>
          </w:tcPr>
          <w:p w:rsidR="00BA79D0" w:rsidRPr="007A5888" w:rsidRDefault="00BA79D0" w:rsidP="00BA79D0">
            <w:pPr>
              <w:spacing w:line="259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Члены оргкомитета:</w:t>
            </w:r>
          </w:p>
        </w:tc>
      </w:tr>
      <w:tr w:rsidR="007A5888" w:rsidRPr="007A5888" w:rsidTr="00126032">
        <w:tc>
          <w:tcPr>
            <w:tcW w:w="4254" w:type="dxa"/>
          </w:tcPr>
          <w:p w:rsidR="00BA79D0" w:rsidRPr="007A5888" w:rsidRDefault="003F078C" w:rsidP="003F078C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Борисов Сергей Вячеславович</w:t>
            </w:r>
          </w:p>
        </w:tc>
        <w:tc>
          <w:tcPr>
            <w:tcW w:w="5514" w:type="dxa"/>
          </w:tcPr>
          <w:p w:rsidR="00BA79D0" w:rsidRPr="007A5888" w:rsidRDefault="003F078C" w:rsidP="00126032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sz w:val="24"/>
                <w:szCs w:val="24"/>
                <w:lang w:eastAsia="en-US"/>
              </w:rPr>
              <w:t>– </w:t>
            </w:r>
            <w:r w:rsidR="00BA79D0" w:rsidRPr="007A5888">
              <w:rPr>
                <w:rFonts w:eastAsia="Calibri"/>
                <w:sz w:val="24"/>
                <w:szCs w:val="24"/>
                <w:lang w:eastAsia="en-US"/>
              </w:rPr>
              <w:t>директор муниципального бюджетного учреждения «</w:t>
            </w:r>
            <w:r w:rsidR="00126032" w:rsidRPr="007A5888">
              <w:rPr>
                <w:rFonts w:eastAsia="Calibri"/>
                <w:sz w:val="24"/>
                <w:szCs w:val="24"/>
                <w:lang w:eastAsia="en-US"/>
              </w:rPr>
              <w:t>Зелёный</w:t>
            </w:r>
            <w:r w:rsidR="00BA79D0" w:rsidRPr="007A5888">
              <w:rPr>
                <w:rFonts w:eastAsia="Calibri"/>
                <w:sz w:val="24"/>
                <w:szCs w:val="24"/>
                <w:lang w:eastAsia="en-US"/>
              </w:rPr>
              <w:t xml:space="preserve"> город»</w:t>
            </w:r>
          </w:p>
        </w:tc>
      </w:tr>
      <w:tr w:rsidR="007A5888" w:rsidRPr="007A5888" w:rsidTr="00126032">
        <w:tc>
          <w:tcPr>
            <w:tcW w:w="4254" w:type="dxa"/>
          </w:tcPr>
          <w:p w:rsidR="00BA79D0" w:rsidRPr="007A5888" w:rsidRDefault="003F078C" w:rsidP="003F078C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Корцов Артём Михайлович</w:t>
            </w:r>
          </w:p>
        </w:tc>
        <w:tc>
          <w:tcPr>
            <w:tcW w:w="5514" w:type="dxa"/>
          </w:tcPr>
          <w:p w:rsidR="00BA79D0" w:rsidRPr="007A5888" w:rsidRDefault="003F078C" w:rsidP="00126032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sz w:val="24"/>
                <w:szCs w:val="24"/>
                <w:lang w:eastAsia="en-US"/>
              </w:rPr>
              <w:t>- </w:t>
            </w:r>
            <w:r w:rsidR="00BA79D0" w:rsidRPr="007A5888">
              <w:rPr>
                <w:rFonts w:eastAsia="Calibri"/>
                <w:sz w:val="24"/>
                <w:szCs w:val="24"/>
                <w:lang w:eastAsia="en-US"/>
              </w:rPr>
              <w:t>заместитель главы администрации-   председатель комитета жилищно-коммунального хозяйства администрации Тихвинского района</w:t>
            </w:r>
          </w:p>
        </w:tc>
      </w:tr>
      <w:tr w:rsidR="007A5888" w:rsidRPr="007A5888" w:rsidTr="00126032">
        <w:tc>
          <w:tcPr>
            <w:tcW w:w="4254" w:type="dxa"/>
          </w:tcPr>
          <w:p w:rsidR="00BA79D0" w:rsidRPr="007A5888" w:rsidRDefault="003F078C" w:rsidP="003F078C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Курганова Маргарита Николаевна</w:t>
            </w:r>
          </w:p>
        </w:tc>
        <w:tc>
          <w:tcPr>
            <w:tcW w:w="5514" w:type="dxa"/>
          </w:tcPr>
          <w:p w:rsidR="00BA79D0" w:rsidRPr="007A5888" w:rsidRDefault="003F078C" w:rsidP="00126032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sz w:val="24"/>
                <w:szCs w:val="24"/>
                <w:lang w:eastAsia="en-US"/>
              </w:rPr>
              <w:t>– </w:t>
            </w:r>
            <w:r w:rsidR="00BA79D0" w:rsidRPr="007A5888">
              <w:rPr>
                <w:rFonts w:eastAsia="Calibri"/>
                <w:sz w:val="24"/>
                <w:szCs w:val="24"/>
                <w:lang w:eastAsia="en-US"/>
              </w:rPr>
              <w:t>заведующий отделом по развитию малого, среднего бизнеса и потребительского рынка администрации Тихвинского района</w:t>
            </w:r>
          </w:p>
        </w:tc>
      </w:tr>
      <w:tr w:rsidR="007A5888" w:rsidRPr="007A5888" w:rsidTr="00126032">
        <w:tc>
          <w:tcPr>
            <w:tcW w:w="4254" w:type="dxa"/>
          </w:tcPr>
          <w:p w:rsidR="00BA79D0" w:rsidRPr="007A5888" w:rsidRDefault="003F078C" w:rsidP="003F078C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Лазаревич Наталья Александровна</w:t>
            </w:r>
          </w:p>
        </w:tc>
        <w:tc>
          <w:tcPr>
            <w:tcW w:w="5514" w:type="dxa"/>
          </w:tcPr>
          <w:p w:rsidR="00BA79D0" w:rsidRPr="007A5888" w:rsidRDefault="003F078C" w:rsidP="00126032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sz w:val="24"/>
                <w:szCs w:val="24"/>
                <w:lang w:eastAsia="en-US"/>
              </w:rPr>
              <w:t>– </w:t>
            </w:r>
            <w:r w:rsidR="00BA79D0" w:rsidRPr="007A5888">
              <w:rPr>
                <w:rFonts w:eastAsia="Calibri"/>
                <w:sz w:val="24"/>
                <w:szCs w:val="24"/>
                <w:lang w:eastAsia="en-US"/>
              </w:rPr>
              <w:t>генеральный директор открытого акционерного общества «Чистый город»</w:t>
            </w:r>
          </w:p>
        </w:tc>
      </w:tr>
      <w:tr w:rsidR="007A5888" w:rsidRPr="007A5888" w:rsidTr="00126032">
        <w:tc>
          <w:tcPr>
            <w:tcW w:w="4254" w:type="dxa"/>
          </w:tcPr>
          <w:p w:rsidR="00BA79D0" w:rsidRPr="007A5888" w:rsidRDefault="003F078C" w:rsidP="003F078C">
            <w:pPr>
              <w:spacing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Оборин Сергей Владимирович</w:t>
            </w:r>
          </w:p>
        </w:tc>
        <w:tc>
          <w:tcPr>
            <w:tcW w:w="5514" w:type="dxa"/>
          </w:tcPr>
          <w:p w:rsidR="00BA79D0" w:rsidRPr="007A5888" w:rsidRDefault="003F078C" w:rsidP="00126032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sz w:val="24"/>
                <w:szCs w:val="24"/>
                <w:lang w:eastAsia="en-US"/>
              </w:rPr>
              <w:t>– </w:t>
            </w:r>
            <w:r w:rsidR="00BA79D0" w:rsidRPr="007A5888">
              <w:rPr>
                <w:rFonts w:eastAsia="Calibri"/>
                <w:sz w:val="24"/>
                <w:szCs w:val="24"/>
                <w:lang w:eastAsia="en-US"/>
              </w:rPr>
              <w:t>и.о.</w:t>
            </w:r>
            <w:r w:rsidR="00FC7D0F" w:rsidRPr="007A5888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BA79D0" w:rsidRPr="007A5888">
              <w:rPr>
                <w:rFonts w:eastAsia="Calibri"/>
                <w:sz w:val="24"/>
                <w:szCs w:val="24"/>
                <w:lang w:eastAsia="en-US"/>
              </w:rPr>
              <w:t>заместителя главы администрации Тихвинского района по безопасности</w:t>
            </w:r>
          </w:p>
        </w:tc>
      </w:tr>
      <w:tr w:rsidR="007A5888" w:rsidRPr="007A5888" w:rsidTr="00126032">
        <w:tc>
          <w:tcPr>
            <w:tcW w:w="4254" w:type="dxa"/>
          </w:tcPr>
          <w:p w:rsidR="00BA79D0" w:rsidRPr="007A5888" w:rsidRDefault="00BA79D0" w:rsidP="003F078C">
            <w:pPr>
              <w:spacing w:line="259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Пархомец Л</w:t>
            </w:r>
            <w:r w:rsidR="00126032" w:rsidRPr="007A58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юдмила Евгеньевна</w:t>
            </w:r>
          </w:p>
        </w:tc>
        <w:tc>
          <w:tcPr>
            <w:tcW w:w="5514" w:type="dxa"/>
          </w:tcPr>
          <w:p w:rsidR="00BA79D0" w:rsidRPr="007A5888" w:rsidRDefault="00126032" w:rsidP="00126032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sz w:val="24"/>
                <w:szCs w:val="24"/>
                <w:lang w:eastAsia="en-US"/>
              </w:rPr>
              <w:t>– </w:t>
            </w:r>
            <w:r w:rsidR="00BA79D0" w:rsidRPr="007A5888">
              <w:rPr>
                <w:rFonts w:eastAsia="Calibri"/>
                <w:sz w:val="24"/>
                <w:szCs w:val="24"/>
                <w:lang w:eastAsia="en-US"/>
              </w:rPr>
              <w:t>заведующий отделом по развитию АПК администрации Тихвинского района</w:t>
            </w:r>
          </w:p>
        </w:tc>
      </w:tr>
      <w:tr w:rsidR="007A5888" w:rsidRPr="007A5888" w:rsidTr="00126032">
        <w:tc>
          <w:tcPr>
            <w:tcW w:w="4254" w:type="dxa"/>
          </w:tcPr>
          <w:p w:rsidR="00BA79D0" w:rsidRPr="007A5888" w:rsidRDefault="00126032" w:rsidP="00126032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Харченко Елена Валериевна</w:t>
            </w:r>
          </w:p>
        </w:tc>
        <w:tc>
          <w:tcPr>
            <w:tcW w:w="5514" w:type="dxa"/>
          </w:tcPr>
          <w:p w:rsidR="00BA79D0" w:rsidRPr="007A5888" w:rsidRDefault="00126032" w:rsidP="00126032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7A5888">
              <w:rPr>
                <w:rFonts w:eastAsia="Calibri"/>
                <w:sz w:val="24"/>
                <w:szCs w:val="24"/>
                <w:lang w:eastAsia="en-US"/>
              </w:rPr>
              <w:t>– </w:t>
            </w:r>
            <w:r w:rsidR="00BA79D0" w:rsidRPr="007A5888">
              <w:rPr>
                <w:rFonts w:eastAsia="Calibri"/>
                <w:sz w:val="24"/>
                <w:szCs w:val="24"/>
                <w:lang w:eastAsia="en-US"/>
              </w:rPr>
              <w:t>главный специалист отдела по развитию АПК администрации Тихвинского района</w:t>
            </w:r>
          </w:p>
        </w:tc>
      </w:tr>
    </w:tbl>
    <w:p w:rsidR="00BA79D0" w:rsidRPr="007A5888" w:rsidRDefault="00BA79D0" w:rsidP="00BA79D0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7A5888">
        <w:rPr>
          <w:rFonts w:eastAsia="Calibri"/>
          <w:sz w:val="24"/>
          <w:szCs w:val="24"/>
          <w:lang w:eastAsia="en-US"/>
        </w:rPr>
        <w:t>_____________</w:t>
      </w:r>
    </w:p>
    <w:p w:rsidR="00126032" w:rsidRDefault="00126032" w:rsidP="00126032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  <w:sectPr w:rsidR="00126032" w:rsidSect="0061499D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BA79D0" w:rsidRPr="00BA79D0" w:rsidRDefault="00BA79D0" w:rsidP="008066E9">
      <w:pPr>
        <w:spacing w:line="259" w:lineRule="auto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BA79D0">
        <w:rPr>
          <w:rFonts w:eastAsia="Calibri"/>
          <w:color w:val="000000"/>
          <w:sz w:val="24"/>
          <w:szCs w:val="24"/>
          <w:lang w:eastAsia="en-US"/>
        </w:rPr>
        <w:lastRenderedPageBreak/>
        <w:t>УТВЕРЖДЕН</w:t>
      </w:r>
    </w:p>
    <w:p w:rsidR="00BA79D0" w:rsidRPr="00BA79D0" w:rsidRDefault="00126032" w:rsidP="008066E9">
      <w:pPr>
        <w:spacing w:line="259" w:lineRule="auto"/>
        <w:ind w:left="504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постановлением администрации</w:t>
      </w:r>
    </w:p>
    <w:p w:rsidR="00BA79D0" w:rsidRPr="00BA79D0" w:rsidRDefault="00BA79D0" w:rsidP="008066E9">
      <w:pPr>
        <w:spacing w:line="259" w:lineRule="auto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BA79D0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:rsidR="00BA79D0" w:rsidRPr="00BA79D0" w:rsidRDefault="00BA79D0" w:rsidP="008066E9">
      <w:pPr>
        <w:spacing w:line="259" w:lineRule="auto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BA79D0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7A5888">
        <w:rPr>
          <w:rFonts w:eastAsia="Calibri"/>
          <w:color w:val="000000"/>
          <w:sz w:val="24"/>
          <w:szCs w:val="24"/>
          <w:lang w:eastAsia="en-US"/>
        </w:rPr>
        <w:t>8 апреля</w:t>
      </w:r>
      <w:r w:rsidRPr="00BA79D0">
        <w:rPr>
          <w:rFonts w:eastAsia="Calibri"/>
          <w:color w:val="000000"/>
          <w:sz w:val="24"/>
          <w:szCs w:val="24"/>
          <w:lang w:eastAsia="en-US"/>
        </w:rPr>
        <w:t xml:space="preserve"> 2025 г. </w:t>
      </w:r>
      <w:r w:rsidR="007A5888">
        <w:rPr>
          <w:rFonts w:eastAsia="Calibri"/>
          <w:color w:val="000000"/>
          <w:sz w:val="24"/>
          <w:szCs w:val="24"/>
          <w:lang w:eastAsia="en-US"/>
        </w:rPr>
        <w:t>№ 01-958-а</w:t>
      </w:r>
    </w:p>
    <w:p w:rsidR="00BA79D0" w:rsidRPr="00BA79D0" w:rsidRDefault="00BA79D0" w:rsidP="008066E9">
      <w:pPr>
        <w:spacing w:line="259" w:lineRule="auto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BA79D0">
        <w:rPr>
          <w:rFonts w:eastAsia="Calibri"/>
          <w:color w:val="000000"/>
          <w:sz w:val="24"/>
          <w:szCs w:val="24"/>
          <w:lang w:eastAsia="en-US"/>
        </w:rPr>
        <w:t>(приложение №2)</w:t>
      </w:r>
    </w:p>
    <w:p w:rsidR="00126032" w:rsidRDefault="00126032" w:rsidP="00BA79D0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126032" w:rsidRDefault="00126032" w:rsidP="00BA79D0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BA79D0" w:rsidRPr="00BA79D0" w:rsidRDefault="00BA79D0" w:rsidP="00BA79D0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A79D0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:rsidR="00BA79D0" w:rsidRPr="00BA79D0" w:rsidRDefault="00BA79D0" w:rsidP="00BA79D0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A79D0">
        <w:rPr>
          <w:rFonts w:eastAsia="Calibri"/>
          <w:b/>
          <w:bCs/>
          <w:color w:val="000000"/>
          <w:sz w:val="24"/>
          <w:szCs w:val="24"/>
          <w:lang w:eastAsia="en-US"/>
        </w:rPr>
        <w:t>мероприятий по подготовке и проведению</w:t>
      </w:r>
    </w:p>
    <w:p w:rsidR="00BA79D0" w:rsidRPr="00BA79D0" w:rsidRDefault="00BA79D0" w:rsidP="00BA79D0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A79D0">
        <w:rPr>
          <w:rFonts w:eastAsia="Calibri"/>
          <w:b/>
          <w:bCs/>
          <w:color w:val="000000"/>
          <w:sz w:val="24"/>
          <w:szCs w:val="24"/>
          <w:lang w:eastAsia="en-US"/>
        </w:rPr>
        <w:t>весенней сельскохозяйственной ярмарки</w:t>
      </w:r>
    </w:p>
    <w:p w:rsidR="00BA79D0" w:rsidRPr="00BA79D0" w:rsidRDefault="00BA79D0" w:rsidP="00BA79D0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46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4"/>
        <w:gridCol w:w="5103"/>
        <w:gridCol w:w="1842"/>
        <w:gridCol w:w="1985"/>
      </w:tblGrid>
      <w:tr w:rsidR="00BA79D0" w:rsidRPr="00BA79D0" w:rsidTr="00EF56B5">
        <w:tc>
          <w:tcPr>
            <w:tcW w:w="534" w:type="dxa"/>
          </w:tcPr>
          <w:p w:rsidR="00BA79D0" w:rsidRPr="008066E9" w:rsidRDefault="00BA79D0" w:rsidP="008066E9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  <w:r w:rsidR="008066E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A79D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5103" w:type="dxa"/>
          </w:tcPr>
          <w:p w:rsidR="00BA79D0" w:rsidRPr="008066E9" w:rsidRDefault="00BA79D0" w:rsidP="008066E9">
            <w:pPr>
              <w:spacing w:line="259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066E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2" w:type="dxa"/>
          </w:tcPr>
          <w:p w:rsidR="00BA79D0" w:rsidRPr="008066E9" w:rsidRDefault="00BA79D0" w:rsidP="008066E9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Срок</w:t>
            </w:r>
            <w:r w:rsidR="008066E9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A79D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985" w:type="dxa"/>
          </w:tcPr>
          <w:p w:rsidR="00BA79D0" w:rsidRPr="008066E9" w:rsidRDefault="00BA79D0" w:rsidP="008066E9">
            <w:pPr>
              <w:spacing w:line="259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8066E9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BA79D0" w:rsidRPr="00BA79D0" w:rsidTr="00EF56B5">
        <w:tc>
          <w:tcPr>
            <w:tcW w:w="534" w:type="dxa"/>
          </w:tcPr>
          <w:p w:rsidR="00BA79D0" w:rsidRPr="00BA79D0" w:rsidRDefault="00BA79D0" w:rsidP="00BA79D0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</w:tcPr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Проведение организационных совещаний по</w:t>
            </w:r>
            <w:r w:rsidR="008066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подготовке весенней сельскохозяйственной ярмарки</w:t>
            </w:r>
          </w:p>
        </w:tc>
        <w:tc>
          <w:tcPr>
            <w:tcW w:w="1842" w:type="dxa"/>
          </w:tcPr>
          <w:p w:rsidR="00BA79D0" w:rsidRPr="00BA79D0" w:rsidRDefault="00BA79D0" w:rsidP="00C554D7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до 26.04.2025 г.</w:t>
            </w:r>
          </w:p>
        </w:tc>
        <w:tc>
          <w:tcPr>
            <w:tcW w:w="1985" w:type="dxa"/>
          </w:tcPr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Яценко И.Н.</w:t>
            </w:r>
          </w:p>
        </w:tc>
      </w:tr>
      <w:tr w:rsidR="00BA79D0" w:rsidRPr="00BA79D0" w:rsidTr="00EF56B5">
        <w:tc>
          <w:tcPr>
            <w:tcW w:w="534" w:type="dxa"/>
          </w:tcPr>
          <w:p w:rsidR="00BA79D0" w:rsidRPr="00BA79D0" w:rsidRDefault="00BA79D0" w:rsidP="00BA79D0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</w:tcPr>
          <w:p w:rsidR="00BA79D0" w:rsidRPr="00BA79D0" w:rsidRDefault="00BA62E5" w:rsidP="00BA62E5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Приглашение предприятий ‑ </w:t>
            </w:r>
            <w:r w:rsidR="00BA79D0"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участников весенней сельскохозяйственной ярмарк</w:t>
            </w:r>
            <w:r w:rsidR="008066E9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1842" w:type="dxa"/>
          </w:tcPr>
          <w:p w:rsidR="00BA79D0" w:rsidRPr="00BA79D0" w:rsidRDefault="00BA79D0" w:rsidP="00C554D7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 01.04.2025 </w:t>
            </w:r>
            <w:r w:rsidR="008066E9">
              <w:rPr>
                <w:rFonts w:eastAsia="Calibri"/>
                <w:color w:val="000000"/>
                <w:sz w:val="24"/>
                <w:szCs w:val="24"/>
                <w:lang w:eastAsia="en-US"/>
              </w:rPr>
              <w:t>по</w:t>
            </w: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18.04.2025 г.</w:t>
            </w:r>
          </w:p>
        </w:tc>
        <w:tc>
          <w:tcPr>
            <w:tcW w:w="1985" w:type="dxa"/>
          </w:tcPr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Харченко Е.В.</w:t>
            </w:r>
            <w:r w:rsidR="00C554D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Пархомец Л.Е. </w:t>
            </w:r>
            <w:r w:rsidR="008066E9">
              <w:rPr>
                <w:rFonts w:eastAsia="Calibri"/>
                <w:color w:val="000000"/>
                <w:sz w:val="24"/>
                <w:szCs w:val="24"/>
                <w:lang w:eastAsia="en-US"/>
              </w:rPr>
              <w:t>Курганова</w:t>
            </w: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М.Н.</w:t>
            </w:r>
          </w:p>
        </w:tc>
      </w:tr>
      <w:tr w:rsidR="00BA79D0" w:rsidRPr="00BA79D0" w:rsidTr="00EF56B5">
        <w:tc>
          <w:tcPr>
            <w:tcW w:w="534" w:type="dxa"/>
          </w:tcPr>
          <w:p w:rsidR="00BA79D0" w:rsidRPr="00BA79D0" w:rsidRDefault="00BA79D0" w:rsidP="00BA79D0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</w:tcPr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Направление и</w:t>
            </w:r>
            <w:r w:rsidR="008066E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нформации о ярмарке в средства </w:t>
            </w: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массовой информации</w:t>
            </w:r>
          </w:p>
        </w:tc>
        <w:tc>
          <w:tcPr>
            <w:tcW w:w="1842" w:type="dxa"/>
          </w:tcPr>
          <w:p w:rsidR="00BA79D0" w:rsidRPr="00BA79D0" w:rsidRDefault="00BA79D0" w:rsidP="00C554D7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до 14.04.2025г.</w:t>
            </w:r>
          </w:p>
        </w:tc>
        <w:tc>
          <w:tcPr>
            <w:tcW w:w="1985" w:type="dxa"/>
          </w:tcPr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Харченко Е.В.</w:t>
            </w:r>
          </w:p>
        </w:tc>
      </w:tr>
      <w:tr w:rsidR="00BA79D0" w:rsidRPr="00BA79D0" w:rsidTr="00EF56B5">
        <w:tc>
          <w:tcPr>
            <w:tcW w:w="534" w:type="dxa"/>
          </w:tcPr>
          <w:p w:rsidR="00BA79D0" w:rsidRPr="00BA79D0" w:rsidRDefault="00BA79D0" w:rsidP="00BA79D0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</w:tcPr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Встреча и размещение участников ярмарки</w:t>
            </w:r>
          </w:p>
        </w:tc>
        <w:tc>
          <w:tcPr>
            <w:tcW w:w="1842" w:type="dxa"/>
          </w:tcPr>
          <w:p w:rsidR="00BA79D0" w:rsidRPr="00BA79D0" w:rsidRDefault="00BA79D0" w:rsidP="00C554D7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26.04.2025 г.</w:t>
            </w:r>
            <w:r w:rsidR="008066E9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27.04.2025г.</w:t>
            </w:r>
          </w:p>
        </w:tc>
        <w:tc>
          <w:tcPr>
            <w:tcW w:w="1985" w:type="dxa"/>
          </w:tcPr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Харченко Е.В.</w:t>
            </w:r>
            <w:r w:rsidR="00C554D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Пархомец Л.Е.</w:t>
            </w:r>
          </w:p>
        </w:tc>
      </w:tr>
      <w:tr w:rsidR="00BA79D0" w:rsidRPr="00BA79D0" w:rsidTr="00EF56B5">
        <w:tc>
          <w:tcPr>
            <w:tcW w:w="534" w:type="dxa"/>
          </w:tcPr>
          <w:p w:rsidR="00BA79D0" w:rsidRPr="00BA79D0" w:rsidRDefault="00BA79D0" w:rsidP="00BA79D0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3" w:type="dxa"/>
          </w:tcPr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Обеспечение соблюдения правопорядка во время проведения ярмарки с привлечением ОО «Народная дружина Тихвинского района»</w:t>
            </w:r>
          </w:p>
        </w:tc>
        <w:tc>
          <w:tcPr>
            <w:tcW w:w="1842" w:type="dxa"/>
          </w:tcPr>
          <w:p w:rsidR="00BA79D0" w:rsidRPr="00BA79D0" w:rsidRDefault="00BA79D0" w:rsidP="00C554D7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26.04.2025 г.-27.04.2025г.</w:t>
            </w:r>
          </w:p>
        </w:tc>
        <w:tc>
          <w:tcPr>
            <w:tcW w:w="1985" w:type="dxa"/>
          </w:tcPr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Оборин С.В.</w:t>
            </w:r>
          </w:p>
        </w:tc>
      </w:tr>
      <w:tr w:rsidR="00BA79D0" w:rsidRPr="00BA79D0" w:rsidTr="00EF56B5">
        <w:tc>
          <w:tcPr>
            <w:tcW w:w="534" w:type="dxa"/>
          </w:tcPr>
          <w:p w:rsidR="00BA79D0" w:rsidRPr="00BA79D0" w:rsidRDefault="00BA79D0" w:rsidP="00BA79D0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3" w:type="dxa"/>
          </w:tcPr>
          <w:p w:rsidR="00FC7D0F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Уборка территории, на которой проводится ярмарка:</w:t>
            </w:r>
          </w:p>
          <w:p w:rsidR="00FC7D0F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26 апреля до 08.00 и после 17 часов</w:t>
            </w:r>
          </w:p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27 апреля после 15 часов</w:t>
            </w:r>
          </w:p>
        </w:tc>
        <w:tc>
          <w:tcPr>
            <w:tcW w:w="1842" w:type="dxa"/>
          </w:tcPr>
          <w:p w:rsidR="00BA79D0" w:rsidRPr="00BA79D0" w:rsidRDefault="00BA79D0" w:rsidP="00C554D7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26.04.2025 г.</w:t>
            </w:r>
            <w:r w:rsidR="008066E9"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27.04.2025г.</w:t>
            </w:r>
          </w:p>
        </w:tc>
        <w:tc>
          <w:tcPr>
            <w:tcW w:w="1985" w:type="dxa"/>
          </w:tcPr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Борисов С.В.</w:t>
            </w:r>
          </w:p>
        </w:tc>
      </w:tr>
      <w:tr w:rsidR="00BA79D0" w:rsidRPr="00BA79D0" w:rsidTr="00EF56B5">
        <w:tc>
          <w:tcPr>
            <w:tcW w:w="534" w:type="dxa"/>
          </w:tcPr>
          <w:p w:rsidR="00BA79D0" w:rsidRPr="00BA79D0" w:rsidRDefault="00BA79D0" w:rsidP="00BA79D0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</w:tcPr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Установка контейнеров для сбора прочих отходов и биотуалетов до 08.00 часов</w:t>
            </w:r>
          </w:p>
        </w:tc>
        <w:tc>
          <w:tcPr>
            <w:tcW w:w="1842" w:type="dxa"/>
          </w:tcPr>
          <w:p w:rsidR="00BA79D0" w:rsidRPr="00BA79D0" w:rsidRDefault="00BA79D0" w:rsidP="00C554D7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26.04.2025 г.</w:t>
            </w:r>
          </w:p>
        </w:tc>
        <w:tc>
          <w:tcPr>
            <w:tcW w:w="1985" w:type="dxa"/>
          </w:tcPr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Лазаревич Н.А.</w:t>
            </w:r>
          </w:p>
        </w:tc>
      </w:tr>
      <w:tr w:rsidR="00BA79D0" w:rsidRPr="00BA79D0" w:rsidTr="00EF56B5">
        <w:tc>
          <w:tcPr>
            <w:tcW w:w="534" w:type="dxa"/>
          </w:tcPr>
          <w:p w:rsidR="00BA79D0" w:rsidRPr="00BA79D0" w:rsidRDefault="00BA79D0" w:rsidP="00BA79D0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3" w:type="dxa"/>
          </w:tcPr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Вывоз прочих отходов и биотуалетов от территории мини-рынка после 15.00 часов</w:t>
            </w:r>
          </w:p>
        </w:tc>
        <w:tc>
          <w:tcPr>
            <w:tcW w:w="1842" w:type="dxa"/>
          </w:tcPr>
          <w:p w:rsidR="00BA79D0" w:rsidRPr="00BA79D0" w:rsidRDefault="00BA79D0" w:rsidP="00C554D7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27.04.2025 г.</w:t>
            </w:r>
          </w:p>
        </w:tc>
        <w:tc>
          <w:tcPr>
            <w:tcW w:w="1985" w:type="dxa"/>
          </w:tcPr>
          <w:p w:rsidR="00BA79D0" w:rsidRPr="00BA79D0" w:rsidRDefault="00BA79D0" w:rsidP="00FC7D0F">
            <w:pPr>
              <w:spacing w:line="259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BA79D0">
              <w:rPr>
                <w:rFonts w:eastAsia="Calibri"/>
                <w:color w:val="000000"/>
                <w:sz w:val="24"/>
                <w:szCs w:val="24"/>
                <w:lang w:eastAsia="en-US"/>
              </w:rPr>
              <w:t>Лазаревич Н.А.</w:t>
            </w:r>
          </w:p>
        </w:tc>
      </w:tr>
    </w:tbl>
    <w:p w:rsidR="006D1D55" w:rsidRDefault="008066E9" w:rsidP="008066E9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  <w:sectPr w:rsidR="006D1D55" w:rsidSect="00BA62E5">
          <w:pgSz w:w="11907" w:h="16840"/>
          <w:pgMar w:top="851" w:right="1134" w:bottom="992" w:left="1701" w:header="720" w:footer="720" w:gutter="0"/>
          <w:pgNumType w:start="1"/>
          <w:cols w:space="720"/>
        </w:sectPr>
      </w:pPr>
      <w:r>
        <w:rPr>
          <w:rFonts w:eastAsia="Calibri"/>
          <w:color w:val="000000"/>
          <w:sz w:val="24"/>
          <w:szCs w:val="24"/>
          <w:lang w:eastAsia="en-US"/>
        </w:rPr>
        <w:t>____________</w:t>
      </w:r>
    </w:p>
    <w:p w:rsidR="00BA79D0" w:rsidRPr="00BA79D0" w:rsidRDefault="00BA79D0" w:rsidP="006D1D55">
      <w:pPr>
        <w:spacing w:line="259" w:lineRule="auto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BA79D0">
        <w:rPr>
          <w:rFonts w:eastAsia="Calibri"/>
          <w:color w:val="000000"/>
          <w:sz w:val="24"/>
          <w:szCs w:val="24"/>
          <w:lang w:eastAsia="en-US"/>
        </w:rPr>
        <w:lastRenderedPageBreak/>
        <w:t>УТВЕРЖДЕНА</w:t>
      </w:r>
    </w:p>
    <w:p w:rsidR="00BA79D0" w:rsidRPr="00BA79D0" w:rsidRDefault="006D1D55" w:rsidP="006D1D55">
      <w:pPr>
        <w:spacing w:line="259" w:lineRule="auto"/>
        <w:ind w:left="504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постановлением администрации</w:t>
      </w:r>
    </w:p>
    <w:p w:rsidR="006D1D55" w:rsidRDefault="00BA79D0" w:rsidP="006D1D55">
      <w:pPr>
        <w:spacing w:line="259" w:lineRule="auto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BA79D0">
        <w:rPr>
          <w:rFonts w:eastAsia="Calibri"/>
          <w:color w:val="000000"/>
          <w:sz w:val="24"/>
          <w:szCs w:val="24"/>
          <w:lang w:eastAsia="en-US"/>
        </w:rPr>
        <w:t>Тихвинского района</w:t>
      </w:r>
    </w:p>
    <w:p w:rsidR="00BA79D0" w:rsidRPr="00BA79D0" w:rsidRDefault="00BA79D0" w:rsidP="006D1D55">
      <w:pPr>
        <w:spacing w:line="259" w:lineRule="auto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BA79D0"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7A5888">
        <w:rPr>
          <w:rFonts w:eastAsia="Calibri"/>
          <w:color w:val="000000"/>
          <w:sz w:val="24"/>
          <w:szCs w:val="24"/>
          <w:lang w:eastAsia="en-US"/>
        </w:rPr>
        <w:t>8 апреля 2025 г. № 01-958-а</w:t>
      </w:r>
    </w:p>
    <w:p w:rsidR="00BA79D0" w:rsidRPr="00BA79D0" w:rsidRDefault="00BA79D0" w:rsidP="006D1D55">
      <w:pPr>
        <w:spacing w:line="259" w:lineRule="auto"/>
        <w:ind w:left="5040"/>
        <w:rPr>
          <w:rFonts w:eastAsia="Calibri"/>
          <w:color w:val="000000"/>
          <w:sz w:val="24"/>
          <w:szCs w:val="24"/>
          <w:lang w:eastAsia="en-US"/>
        </w:rPr>
      </w:pPr>
      <w:r w:rsidRPr="00BA79D0">
        <w:rPr>
          <w:rFonts w:eastAsia="Calibri"/>
          <w:color w:val="000000"/>
          <w:sz w:val="24"/>
          <w:szCs w:val="24"/>
          <w:lang w:eastAsia="en-US"/>
        </w:rPr>
        <w:t>(приложение №3)</w:t>
      </w:r>
    </w:p>
    <w:p w:rsidR="00BA79D0" w:rsidRPr="00BA79D0" w:rsidRDefault="00BA79D0" w:rsidP="00BA79D0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BA79D0" w:rsidRPr="00BA79D0" w:rsidRDefault="00BA79D0" w:rsidP="00BA79D0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BA79D0" w:rsidRPr="00BA79D0" w:rsidRDefault="00BA79D0" w:rsidP="00BA79D0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A79D0">
        <w:rPr>
          <w:rFonts w:eastAsia="Calibri"/>
          <w:b/>
          <w:bCs/>
          <w:color w:val="000000"/>
          <w:sz w:val="24"/>
          <w:szCs w:val="24"/>
          <w:lang w:eastAsia="en-US"/>
        </w:rPr>
        <w:t>СМЕТА</w:t>
      </w:r>
    </w:p>
    <w:p w:rsidR="00BA79D0" w:rsidRPr="00BA79D0" w:rsidRDefault="00BA79D0" w:rsidP="00BA79D0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BA79D0">
        <w:rPr>
          <w:rFonts w:eastAsia="Calibri"/>
          <w:b/>
          <w:bCs/>
          <w:color w:val="000000"/>
          <w:sz w:val="24"/>
          <w:szCs w:val="24"/>
          <w:lang w:eastAsia="en-US"/>
        </w:rPr>
        <w:t>расхо</w:t>
      </w:r>
      <w:r w:rsidR="006D1D55">
        <w:rPr>
          <w:rFonts w:eastAsia="Calibri"/>
          <w:b/>
          <w:bCs/>
          <w:color w:val="000000"/>
          <w:sz w:val="24"/>
          <w:szCs w:val="24"/>
          <w:lang w:eastAsia="en-US"/>
        </w:rPr>
        <w:t>дов на организацию и проведение</w:t>
      </w:r>
    </w:p>
    <w:p w:rsidR="00BA79D0" w:rsidRPr="00BA79D0" w:rsidRDefault="00BA79D0" w:rsidP="00BA79D0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BA79D0">
        <w:rPr>
          <w:rFonts w:eastAsia="Calibri"/>
          <w:b/>
          <w:bCs/>
          <w:color w:val="000000"/>
          <w:sz w:val="24"/>
          <w:szCs w:val="24"/>
          <w:lang w:eastAsia="en-US"/>
        </w:rPr>
        <w:t>весенней сельскохозяйственной ярмарки</w:t>
      </w:r>
    </w:p>
    <w:p w:rsidR="00BA79D0" w:rsidRPr="00BA79D0" w:rsidRDefault="00BA79D0" w:rsidP="006D1D55">
      <w:pPr>
        <w:ind w:firstLine="72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BA79D0" w:rsidRPr="00BA79D0" w:rsidRDefault="006D1D55" w:rsidP="006D1D55">
      <w:pPr>
        <w:ind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1. Услуги по вывозу и </w:t>
      </w:r>
      <w:r w:rsidR="00BA79D0" w:rsidRPr="00BA79D0">
        <w:rPr>
          <w:rFonts w:eastAsia="Calibri"/>
          <w:color w:val="000000"/>
          <w:sz w:val="24"/>
          <w:szCs w:val="24"/>
          <w:lang w:eastAsia="en-US"/>
        </w:rPr>
        <w:t>утилизации прочих неопасных отходов – 50000</w:t>
      </w:r>
      <w:r>
        <w:rPr>
          <w:rFonts w:eastAsia="Calibri"/>
          <w:color w:val="000000"/>
          <w:sz w:val="24"/>
          <w:szCs w:val="24"/>
          <w:lang w:eastAsia="en-US"/>
        </w:rPr>
        <w:t xml:space="preserve"> рублей</w:t>
      </w:r>
      <w:r w:rsidR="00C554D7">
        <w:rPr>
          <w:rFonts w:eastAsia="Calibri"/>
          <w:color w:val="000000"/>
          <w:sz w:val="24"/>
          <w:szCs w:val="24"/>
          <w:lang w:eastAsia="en-US"/>
        </w:rPr>
        <w:t>.</w:t>
      </w:r>
    </w:p>
    <w:p w:rsidR="00BA79D0" w:rsidRPr="00BA79D0" w:rsidRDefault="006D1D55" w:rsidP="006D1D55">
      <w:pPr>
        <w:ind w:firstLine="720"/>
        <w:contextualSpacing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2. </w:t>
      </w:r>
      <w:r w:rsidR="00BA79D0" w:rsidRPr="00BA79D0">
        <w:rPr>
          <w:rFonts w:eastAsia="Calibri"/>
          <w:color w:val="000000"/>
          <w:sz w:val="24"/>
          <w:szCs w:val="24"/>
          <w:lang w:eastAsia="en-US"/>
        </w:rPr>
        <w:t xml:space="preserve">Услуги по уборке территории </w:t>
      </w:r>
      <w:r>
        <w:rPr>
          <w:rFonts w:eastAsia="Calibri"/>
          <w:color w:val="000000"/>
          <w:sz w:val="24"/>
          <w:szCs w:val="24"/>
          <w:lang w:eastAsia="en-US"/>
        </w:rPr>
        <w:t xml:space="preserve">улица </w:t>
      </w:r>
      <w:r w:rsidR="00BA79D0" w:rsidRPr="00BA79D0">
        <w:rPr>
          <w:rFonts w:eastAsia="Calibri"/>
          <w:color w:val="000000"/>
          <w:sz w:val="24"/>
          <w:szCs w:val="24"/>
          <w:lang w:eastAsia="en-US"/>
        </w:rPr>
        <w:t>Карла Маркса ,5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A79D0" w:rsidRPr="00BA79D0">
        <w:rPr>
          <w:rFonts w:eastAsia="Calibri"/>
          <w:color w:val="000000"/>
          <w:sz w:val="24"/>
          <w:szCs w:val="24"/>
          <w:lang w:eastAsia="en-US"/>
        </w:rPr>
        <w:t>- 1693</w:t>
      </w:r>
      <w:r>
        <w:rPr>
          <w:rFonts w:eastAsia="Calibri"/>
          <w:color w:val="000000"/>
          <w:sz w:val="24"/>
          <w:szCs w:val="24"/>
          <w:lang w:eastAsia="en-US"/>
        </w:rPr>
        <w:t>5рублей</w:t>
      </w:r>
      <w:r w:rsidR="00C554D7">
        <w:rPr>
          <w:rFonts w:eastAsia="Calibri"/>
          <w:color w:val="000000"/>
          <w:sz w:val="24"/>
          <w:szCs w:val="24"/>
          <w:lang w:eastAsia="en-US"/>
        </w:rPr>
        <w:t>.</w:t>
      </w:r>
    </w:p>
    <w:p w:rsidR="00BA79D0" w:rsidRPr="00BA79D0" w:rsidRDefault="00BA79D0" w:rsidP="00BA79D0">
      <w:pPr>
        <w:spacing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:rsidR="00BA79D0" w:rsidRDefault="00C554D7" w:rsidP="00C554D7">
      <w:pPr>
        <w:ind w:firstLine="720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ИТОГО: </w:t>
      </w:r>
      <w:r w:rsidR="006D1D55" w:rsidRPr="00BA79D0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 </w:t>
      </w:r>
      <w:r w:rsidR="00BA79D0" w:rsidRPr="00BA79D0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                      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                                                                    </w:t>
      </w:r>
      <w:r w:rsidR="00BA79D0" w:rsidRPr="00BA79D0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66935 </w:t>
      </w:r>
      <w:r w:rsidR="006D1D55">
        <w:rPr>
          <w:rFonts w:eastAsia="Calibri"/>
          <w:b/>
          <w:bCs/>
          <w:color w:val="000000"/>
          <w:sz w:val="24"/>
          <w:szCs w:val="24"/>
          <w:lang w:eastAsia="en-US"/>
        </w:rPr>
        <w:t>рублей</w:t>
      </w:r>
    </w:p>
    <w:p w:rsidR="00554BEC" w:rsidRPr="00C554D7" w:rsidRDefault="00C554D7" w:rsidP="00C554D7">
      <w:pPr>
        <w:ind w:firstLine="720"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_____________</w:t>
      </w:r>
    </w:p>
    <w:sectPr w:rsidR="00554BEC" w:rsidRPr="00C554D7" w:rsidSect="00BA62E5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9D" w:rsidRDefault="00DC5C9D" w:rsidP="00BA62E5">
      <w:r>
        <w:separator/>
      </w:r>
    </w:p>
  </w:endnote>
  <w:endnote w:type="continuationSeparator" w:id="0">
    <w:p w:rsidR="00DC5C9D" w:rsidRDefault="00DC5C9D" w:rsidP="00BA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9D" w:rsidRDefault="00DC5C9D" w:rsidP="00BA62E5">
      <w:r>
        <w:separator/>
      </w:r>
    </w:p>
  </w:footnote>
  <w:footnote w:type="continuationSeparator" w:id="0">
    <w:p w:rsidR="00DC5C9D" w:rsidRDefault="00DC5C9D" w:rsidP="00BA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99D" w:rsidRDefault="0061499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53003">
      <w:rPr>
        <w:noProof/>
      </w:rPr>
      <w:t>2</w:t>
    </w:r>
    <w:r>
      <w:fldChar w:fldCharType="end"/>
    </w:r>
  </w:p>
  <w:p w:rsidR="0061499D" w:rsidRDefault="0061499D" w:rsidP="0061499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E0561"/>
    <w:multiLevelType w:val="hybridMultilevel"/>
    <w:tmpl w:val="18FA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55B9D"/>
    <w:multiLevelType w:val="hybridMultilevel"/>
    <w:tmpl w:val="CE18F500"/>
    <w:lvl w:ilvl="0" w:tplc="094AAA24">
      <w:start w:val="1"/>
      <w:numFmt w:val="decimal"/>
      <w:lvlText w:val="%1."/>
      <w:lvlJc w:val="left"/>
      <w:pPr>
        <w:ind w:left="765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9D0"/>
    <w:rsid w:val="00020761"/>
    <w:rsid w:val="000478EB"/>
    <w:rsid w:val="00053003"/>
    <w:rsid w:val="000F1A02"/>
    <w:rsid w:val="0012603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5793A"/>
    <w:rsid w:val="003F078C"/>
    <w:rsid w:val="00424DC6"/>
    <w:rsid w:val="0043001D"/>
    <w:rsid w:val="004914DD"/>
    <w:rsid w:val="004A42DB"/>
    <w:rsid w:val="00511A2B"/>
    <w:rsid w:val="00554BEC"/>
    <w:rsid w:val="00595F6F"/>
    <w:rsid w:val="005C0140"/>
    <w:rsid w:val="0061499D"/>
    <w:rsid w:val="006415B0"/>
    <w:rsid w:val="006463D8"/>
    <w:rsid w:val="00657F4B"/>
    <w:rsid w:val="006953EF"/>
    <w:rsid w:val="006D1D55"/>
    <w:rsid w:val="00711921"/>
    <w:rsid w:val="00796BD1"/>
    <w:rsid w:val="007A5888"/>
    <w:rsid w:val="007A696D"/>
    <w:rsid w:val="008066E9"/>
    <w:rsid w:val="00874966"/>
    <w:rsid w:val="008A3858"/>
    <w:rsid w:val="009840BA"/>
    <w:rsid w:val="009C1FA5"/>
    <w:rsid w:val="00A03876"/>
    <w:rsid w:val="00A13C7B"/>
    <w:rsid w:val="00AE1A2A"/>
    <w:rsid w:val="00B52D22"/>
    <w:rsid w:val="00B83D8D"/>
    <w:rsid w:val="00B95FEE"/>
    <w:rsid w:val="00BA62E5"/>
    <w:rsid w:val="00BA79D0"/>
    <w:rsid w:val="00BF2B0B"/>
    <w:rsid w:val="00C50864"/>
    <w:rsid w:val="00C554D7"/>
    <w:rsid w:val="00D368DC"/>
    <w:rsid w:val="00D61399"/>
    <w:rsid w:val="00D97342"/>
    <w:rsid w:val="00DC5C9D"/>
    <w:rsid w:val="00EF56B5"/>
    <w:rsid w:val="00F4320C"/>
    <w:rsid w:val="00F71B7A"/>
    <w:rsid w:val="00F94DF6"/>
    <w:rsid w:val="00FC7D0F"/>
    <w:rsid w:val="00F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89C71"/>
  <w15:chartTrackingRefBased/>
  <w15:docId w15:val="{6D6B1149-54B9-4E92-8126-AA534201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A6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A62E5"/>
    <w:rPr>
      <w:sz w:val="28"/>
    </w:rPr>
  </w:style>
  <w:style w:type="paragraph" w:styleId="ab">
    <w:name w:val="footer"/>
    <w:basedOn w:val="a"/>
    <w:link w:val="ac"/>
    <w:rsid w:val="00BA6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A62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58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6</cp:revision>
  <cp:lastPrinted>2025-04-08T11:43:00Z</cp:lastPrinted>
  <dcterms:created xsi:type="dcterms:W3CDTF">2025-04-07T11:34:00Z</dcterms:created>
  <dcterms:modified xsi:type="dcterms:W3CDTF">2025-04-08T11:44:00Z</dcterms:modified>
</cp:coreProperties>
</file>