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AD07" w14:textId="471F667A" w:rsidR="008B779C" w:rsidRPr="0012591C" w:rsidRDefault="008B779C" w:rsidP="008B779C">
      <w:pPr>
        <w:jc w:val="center"/>
        <w:rPr>
          <w:b/>
          <w:bCs/>
          <w:sz w:val="24"/>
          <w:szCs w:val="24"/>
        </w:rPr>
      </w:pPr>
      <w:r w:rsidRPr="0012591C">
        <w:rPr>
          <w:b/>
          <w:bCs/>
          <w:sz w:val="24"/>
          <w:szCs w:val="18"/>
        </w:rPr>
        <w:t>СОВЕТ ДЕПУТАТОВ</w:t>
      </w:r>
      <w:r w:rsidRPr="0012591C">
        <w:rPr>
          <w:b/>
          <w:bCs/>
          <w:sz w:val="24"/>
          <w:szCs w:val="18"/>
        </w:rPr>
        <w:br/>
        <w:t>МУНИЦИПАЛЬНОГО ОБРАЗОВАНИЯ</w:t>
      </w:r>
      <w:r w:rsidRPr="0012591C">
        <w:rPr>
          <w:b/>
          <w:bCs/>
          <w:sz w:val="24"/>
          <w:szCs w:val="18"/>
        </w:rPr>
        <w:br/>
        <w:t>ТИХВИНСК</w:t>
      </w:r>
      <w:r>
        <w:rPr>
          <w:b/>
          <w:bCs/>
          <w:sz w:val="24"/>
          <w:szCs w:val="18"/>
        </w:rPr>
        <w:t>ИЙ</w:t>
      </w:r>
      <w:r w:rsidRPr="0012591C">
        <w:rPr>
          <w:b/>
          <w:bCs/>
          <w:sz w:val="24"/>
          <w:szCs w:val="18"/>
        </w:rPr>
        <w:t xml:space="preserve"> МУНИЦИПАЛЬ</w:t>
      </w:r>
      <w:r>
        <w:rPr>
          <w:b/>
          <w:bCs/>
          <w:sz w:val="24"/>
          <w:szCs w:val="18"/>
        </w:rPr>
        <w:t>НЫЙ</w:t>
      </w:r>
      <w:r w:rsidRPr="0012591C">
        <w:rPr>
          <w:b/>
          <w:bCs/>
          <w:sz w:val="24"/>
          <w:szCs w:val="18"/>
        </w:rPr>
        <w:t xml:space="preserve"> РАЙОН </w:t>
      </w:r>
      <w:r w:rsidRPr="0012591C">
        <w:rPr>
          <w:b/>
          <w:bCs/>
          <w:sz w:val="24"/>
          <w:szCs w:val="18"/>
        </w:rPr>
        <w:br/>
        <w:t>ЛЕНИНГРАДСКОЙ ОБЛАСТИ</w:t>
      </w:r>
      <w:r w:rsidRPr="0012591C">
        <w:rPr>
          <w:b/>
          <w:bCs/>
          <w:sz w:val="24"/>
          <w:szCs w:val="18"/>
        </w:rPr>
        <w:br/>
      </w:r>
      <w:r w:rsidRPr="0012591C">
        <w:rPr>
          <w:b/>
          <w:bCs/>
          <w:sz w:val="24"/>
          <w:szCs w:val="24"/>
        </w:rPr>
        <w:t xml:space="preserve">(СОВЕТ ДЕПУТАТОВ ТИХВИНСКОГО </w:t>
      </w:r>
      <w:r>
        <w:rPr>
          <w:b/>
          <w:bCs/>
          <w:sz w:val="24"/>
          <w:szCs w:val="24"/>
        </w:rPr>
        <w:t>РАЙОНА</w:t>
      </w:r>
      <w:r w:rsidRPr="0012591C">
        <w:rPr>
          <w:b/>
          <w:bCs/>
          <w:sz w:val="24"/>
          <w:szCs w:val="24"/>
        </w:rPr>
        <w:t>)</w:t>
      </w:r>
    </w:p>
    <w:p w14:paraId="48A1E1C6" w14:textId="77777777" w:rsidR="008B779C" w:rsidRPr="0012591C" w:rsidRDefault="008B779C" w:rsidP="00ED6D6C">
      <w:pPr>
        <w:spacing w:before="240" w:after="240"/>
        <w:jc w:val="center"/>
        <w:rPr>
          <w:b/>
          <w:bCs/>
          <w:sz w:val="24"/>
          <w:szCs w:val="18"/>
        </w:rPr>
      </w:pPr>
      <w:r w:rsidRPr="0012591C">
        <w:rPr>
          <w:b/>
          <w:bCs/>
          <w:sz w:val="24"/>
          <w:szCs w:val="18"/>
        </w:rPr>
        <w:t>РЕШЕНИЕ</w:t>
      </w:r>
    </w:p>
    <w:p w14:paraId="555CD3F3" w14:textId="12FF7838" w:rsidR="000F3C98" w:rsidRDefault="000F3C98" w:rsidP="008B779C">
      <w:pPr>
        <w:tabs>
          <w:tab w:val="center" w:pos="4678"/>
        </w:tabs>
        <w:rPr>
          <w:b/>
          <w:sz w:val="24"/>
        </w:rPr>
      </w:pPr>
      <w:r>
        <w:rPr>
          <w:b/>
          <w:sz w:val="24"/>
        </w:rPr>
        <w:t xml:space="preserve">от </w:t>
      </w:r>
      <w:r w:rsidR="008B779C">
        <w:t>20 мая 2025 г.</w:t>
      </w:r>
      <w:r>
        <w:rPr>
          <w:b/>
          <w:sz w:val="24"/>
        </w:rPr>
        <w:t xml:space="preserve"> </w:t>
      </w:r>
      <w:r w:rsidR="008B779C">
        <w:rPr>
          <w:b/>
          <w:sz w:val="24"/>
        </w:rPr>
        <w:tab/>
      </w:r>
      <w:r>
        <w:rPr>
          <w:b/>
          <w:sz w:val="24"/>
        </w:rPr>
        <w:t xml:space="preserve">№ </w:t>
      </w:r>
      <w:r w:rsidR="008B779C">
        <w:t>01-55</w:t>
      </w:r>
    </w:p>
    <w:p w14:paraId="653BF288" w14:textId="77777777" w:rsidR="000F3C98" w:rsidRDefault="000F3C98"/>
    <w:p w14:paraId="35DA81C0" w14:textId="085D0E61" w:rsidR="008B779C" w:rsidRPr="004D4116" w:rsidRDefault="008B779C" w:rsidP="008B779C">
      <w:pPr>
        <w:spacing w:after="120"/>
        <w:ind w:right="5102"/>
        <w:rPr>
          <w:color w:val="000000"/>
          <w:sz w:val="24"/>
          <w:szCs w:val="24"/>
        </w:rPr>
      </w:pPr>
      <w:r w:rsidRPr="007D17A4">
        <w:rPr>
          <w:color w:val="000000"/>
          <w:sz w:val="24"/>
          <w:szCs w:val="24"/>
        </w:rPr>
        <w:t>О внесении изменений в Перечень муниципального имущества, свободного от прав третьих лиц, за исключением имущественных прав субъектов малого и</w:t>
      </w:r>
      <w:r>
        <w:rPr>
          <w:color w:val="000000"/>
          <w:sz w:val="24"/>
          <w:szCs w:val="24"/>
        </w:rPr>
        <w:t> </w:t>
      </w:r>
      <w:r w:rsidRPr="007D17A4">
        <w:rPr>
          <w:color w:val="000000"/>
          <w:sz w:val="24"/>
          <w:szCs w:val="24"/>
        </w:rPr>
        <w:t>среднего предпринимательства, утверждённый решением совета депутатов Тихвинского района от</w:t>
      </w:r>
      <w:r>
        <w:rPr>
          <w:color w:val="000000"/>
          <w:sz w:val="24"/>
          <w:szCs w:val="24"/>
        </w:rPr>
        <w:t> </w:t>
      </w:r>
      <w:r w:rsidRPr="007D17A4">
        <w:rPr>
          <w:color w:val="000000"/>
          <w:sz w:val="24"/>
          <w:szCs w:val="24"/>
        </w:rPr>
        <w:t>15</w:t>
      </w:r>
      <w:r>
        <w:rPr>
          <w:color w:val="000000"/>
          <w:sz w:val="24"/>
          <w:szCs w:val="24"/>
        </w:rPr>
        <w:t> </w:t>
      </w:r>
      <w:r w:rsidRPr="007D17A4">
        <w:rPr>
          <w:color w:val="000000"/>
          <w:sz w:val="24"/>
          <w:szCs w:val="24"/>
        </w:rPr>
        <w:t>февраля 2022 года №</w:t>
      </w:r>
      <w:r>
        <w:rPr>
          <w:color w:val="000000"/>
          <w:sz w:val="24"/>
          <w:szCs w:val="24"/>
        </w:rPr>
        <w:t> </w:t>
      </w:r>
      <w:r w:rsidRPr="007D17A4">
        <w:rPr>
          <w:color w:val="000000"/>
          <w:sz w:val="24"/>
          <w:szCs w:val="24"/>
        </w:rPr>
        <w:t>01-127</w:t>
      </w:r>
    </w:p>
    <w:p w14:paraId="1AB06297" w14:textId="77777777" w:rsidR="008B779C" w:rsidRPr="00EE6398" w:rsidRDefault="008B779C" w:rsidP="008B779C">
      <w:pPr>
        <w:spacing w:after="360"/>
        <w:ind w:right="4536"/>
        <w:rPr>
          <w:sz w:val="24"/>
          <w:szCs w:val="24"/>
        </w:rPr>
      </w:pPr>
      <w:r w:rsidRPr="00EE6398">
        <w:rPr>
          <w:sz w:val="24"/>
          <w:szCs w:val="24"/>
        </w:rPr>
        <w:t>22,1500 ДО</w:t>
      </w:r>
    </w:p>
    <w:p w14:paraId="6551AD77" w14:textId="51DDEBC0" w:rsidR="007D17A4" w:rsidRPr="008B779C" w:rsidRDefault="007D17A4" w:rsidP="008B779C">
      <w:pPr>
        <w:spacing w:after="120"/>
        <w:ind w:firstLine="709"/>
        <w:rPr>
          <w:rFonts w:eastAsia="Calibri"/>
          <w:szCs w:val="28"/>
          <w:lang w:eastAsia="en-US"/>
        </w:rPr>
      </w:pPr>
      <w:r w:rsidRPr="008B779C">
        <w:rPr>
          <w:rFonts w:eastAsia="Calibri"/>
          <w:color w:val="000000"/>
          <w:szCs w:val="28"/>
          <w:lang w:eastAsia="en-US"/>
        </w:rPr>
        <w:t>С целью оказания имущественной поддержки субъектам малого и</w:t>
      </w:r>
      <w:r w:rsidR="008B779C">
        <w:rPr>
          <w:rFonts w:eastAsia="Calibri"/>
          <w:color w:val="000000"/>
          <w:szCs w:val="28"/>
          <w:lang w:eastAsia="en-US"/>
        </w:rPr>
        <w:t> </w:t>
      </w:r>
      <w:r w:rsidRPr="008B779C">
        <w:rPr>
          <w:rFonts w:eastAsia="Calibri"/>
          <w:color w:val="000000"/>
          <w:szCs w:val="28"/>
          <w:lang w:eastAsia="en-US"/>
        </w:rPr>
        <w:t>среднего предпринимательства, а также организациям, образующим инфраструктуру поддержки субъектов малого и среднего предпринимательства; на основании статьи 18 Федерального закона от</w:t>
      </w:r>
      <w:r w:rsidR="008B779C">
        <w:rPr>
          <w:rFonts w:eastAsia="Calibri"/>
          <w:color w:val="000000"/>
          <w:szCs w:val="28"/>
          <w:lang w:eastAsia="en-US"/>
        </w:rPr>
        <w:t> </w:t>
      </w:r>
      <w:r w:rsidRPr="008B779C">
        <w:rPr>
          <w:rFonts w:eastAsia="Calibri"/>
          <w:color w:val="000000"/>
          <w:szCs w:val="28"/>
          <w:lang w:eastAsia="en-US"/>
        </w:rPr>
        <w:t>24</w:t>
      </w:r>
      <w:r w:rsidR="008B779C">
        <w:rPr>
          <w:rFonts w:eastAsia="Calibri"/>
          <w:color w:val="000000"/>
          <w:szCs w:val="28"/>
          <w:lang w:eastAsia="en-US"/>
        </w:rPr>
        <w:t> </w:t>
      </w:r>
      <w:r w:rsidRPr="008B779C">
        <w:rPr>
          <w:rFonts w:eastAsia="Calibri"/>
          <w:color w:val="000000"/>
          <w:szCs w:val="28"/>
          <w:lang w:eastAsia="en-US"/>
        </w:rPr>
        <w:t>июля 2007 года №</w:t>
      </w:r>
      <w:r w:rsidR="008B779C">
        <w:rPr>
          <w:rFonts w:eastAsia="Calibri"/>
          <w:color w:val="000000"/>
          <w:szCs w:val="28"/>
          <w:lang w:eastAsia="en-US"/>
        </w:rPr>
        <w:t> </w:t>
      </w:r>
      <w:r w:rsidRPr="008B779C">
        <w:rPr>
          <w:rFonts w:eastAsia="Calibri"/>
          <w:color w:val="000000"/>
          <w:szCs w:val="28"/>
          <w:lang w:eastAsia="en-US"/>
        </w:rPr>
        <w:t>209-ФЗ «О развитии малого и среднего предпринимательства в Российской Федерации» (с изменениями и</w:t>
      </w:r>
      <w:r w:rsidR="008B779C">
        <w:rPr>
          <w:rFonts w:eastAsia="Calibri"/>
          <w:color w:val="000000"/>
          <w:szCs w:val="28"/>
          <w:lang w:eastAsia="en-US"/>
        </w:rPr>
        <w:t> </w:t>
      </w:r>
      <w:r w:rsidRPr="008B779C">
        <w:rPr>
          <w:rFonts w:eastAsia="Calibri"/>
          <w:color w:val="000000"/>
          <w:szCs w:val="28"/>
          <w:lang w:eastAsia="en-US"/>
        </w:rPr>
        <w:t>дополнениями); в соответствии со статьей 20 Устава муниципального образования Тихвинский муниципальный район Ленинградской области и</w:t>
      </w:r>
      <w:r w:rsidR="008B779C">
        <w:rPr>
          <w:rFonts w:eastAsia="Calibri"/>
          <w:color w:val="000000"/>
          <w:szCs w:val="28"/>
          <w:lang w:eastAsia="en-US"/>
        </w:rPr>
        <w:t> </w:t>
      </w:r>
      <w:r w:rsidRPr="008B779C">
        <w:rPr>
          <w:rFonts w:eastAsia="Calibri"/>
          <w:color w:val="000000"/>
          <w:szCs w:val="28"/>
          <w:lang w:eastAsia="en-US"/>
        </w:rPr>
        <w:t>во</w:t>
      </w:r>
      <w:r w:rsidR="008B779C">
        <w:rPr>
          <w:rFonts w:eastAsia="Calibri"/>
          <w:color w:val="000000"/>
          <w:szCs w:val="28"/>
          <w:lang w:eastAsia="en-US"/>
        </w:rPr>
        <w:t> </w:t>
      </w:r>
      <w:r w:rsidRPr="008B779C">
        <w:rPr>
          <w:rFonts w:eastAsia="Calibri"/>
          <w:color w:val="000000"/>
          <w:szCs w:val="28"/>
          <w:lang w:eastAsia="en-US"/>
        </w:rPr>
        <w:t>исполнение решения совета депутатов Тихвинского района от</w:t>
      </w:r>
      <w:r w:rsidR="008B779C">
        <w:rPr>
          <w:rFonts w:eastAsia="Calibri"/>
          <w:color w:val="000000"/>
          <w:szCs w:val="28"/>
          <w:lang w:eastAsia="en-US"/>
        </w:rPr>
        <w:t> </w:t>
      </w:r>
      <w:r w:rsidRPr="008B779C">
        <w:rPr>
          <w:rFonts w:eastAsia="Calibri"/>
          <w:color w:val="000000"/>
          <w:szCs w:val="28"/>
          <w:lang w:eastAsia="en-US"/>
        </w:rPr>
        <w:t>18</w:t>
      </w:r>
      <w:r w:rsidR="008B779C">
        <w:rPr>
          <w:rFonts w:eastAsia="Calibri"/>
          <w:color w:val="000000"/>
          <w:szCs w:val="28"/>
          <w:lang w:eastAsia="en-US"/>
        </w:rPr>
        <w:t> </w:t>
      </w:r>
      <w:r w:rsidRPr="008B779C">
        <w:rPr>
          <w:rFonts w:eastAsia="Calibri"/>
          <w:color w:val="000000"/>
          <w:szCs w:val="28"/>
          <w:lang w:eastAsia="en-US"/>
        </w:rPr>
        <w:t>сентября 2018 года №</w:t>
      </w:r>
      <w:r w:rsidR="008B779C">
        <w:rPr>
          <w:rFonts w:eastAsia="Calibri"/>
          <w:color w:val="000000"/>
          <w:szCs w:val="28"/>
          <w:lang w:eastAsia="en-US"/>
        </w:rPr>
        <w:t> </w:t>
      </w:r>
      <w:r w:rsidRPr="008B779C">
        <w:rPr>
          <w:rFonts w:eastAsia="Calibri"/>
          <w:color w:val="000000"/>
          <w:szCs w:val="28"/>
          <w:lang w:eastAsia="en-US"/>
        </w:rPr>
        <w:t>01-225 «Об утверждении Порядка формирования перечня муниципального имущества, свободного от прав третьих лиц, за</w:t>
      </w:r>
      <w:r w:rsidR="008B779C">
        <w:rPr>
          <w:rFonts w:eastAsia="Calibri"/>
          <w:color w:val="000000"/>
          <w:szCs w:val="28"/>
          <w:lang w:eastAsia="en-US"/>
        </w:rPr>
        <w:t> </w:t>
      </w:r>
      <w:r w:rsidRPr="008B779C">
        <w:rPr>
          <w:rFonts w:eastAsia="Calibri"/>
          <w:color w:val="000000"/>
          <w:szCs w:val="28"/>
          <w:lang w:eastAsia="en-US"/>
        </w:rPr>
        <w:t xml:space="preserve">исключением имущественных прав субъектов малого и среднего предпринимательства, в новой редакции» (с изменениями), </w:t>
      </w:r>
      <w:r w:rsidRPr="008B779C">
        <w:rPr>
          <w:rFonts w:eastAsia="Calibri"/>
          <w:szCs w:val="28"/>
          <w:lang w:eastAsia="en-US"/>
        </w:rPr>
        <w:t>совет депутатов муниципального образования Тихвинский муниципальный район Ленинградской области</w:t>
      </w:r>
    </w:p>
    <w:p w14:paraId="09789843" w14:textId="77777777" w:rsidR="007D17A4" w:rsidRPr="008B779C" w:rsidRDefault="007D17A4" w:rsidP="008B779C">
      <w:pPr>
        <w:tabs>
          <w:tab w:val="left" w:pos="1134"/>
        </w:tabs>
        <w:spacing w:after="120"/>
        <w:rPr>
          <w:rFonts w:eastAsia="Calibri"/>
          <w:szCs w:val="28"/>
          <w:lang w:eastAsia="en-US"/>
        </w:rPr>
      </w:pPr>
      <w:r w:rsidRPr="008B779C">
        <w:rPr>
          <w:rFonts w:eastAsia="Calibri"/>
          <w:szCs w:val="28"/>
          <w:lang w:eastAsia="en-US"/>
        </w:rPr>
        <w:t>РЕШИЛ:</w:t>
      </w:r>
    </w:p>
    <w:p w14:paraId="7275E747" w14:textId="329DCD18" w:rsidR="007D17A4" w:rsidRPr="008B779C" w:rsidRDefault="007D17A4" w:rsidP="008B779C">
      <w:pPr>
        <w:numPr>
          <w:ilvl w:val="0"/>
          <w:numId w:val="24"/>
        </w:numPr>
        <w:tabs>
          <w:tab w:val="left" w:pos="1134"/>
        </w:tabs>
        <w:spacing w:after="120"/>
        <w:ind w:left="0" w:firstLine="709"/>
        <w:rPr>
          <w:rFonts w:eastAsia="Calibri"/>
          <w:color w:val="000000"/>
          <w:szCs w:val="28"/>
          <w:lang w:eastAsia="en-US"/>
        </w:rPr>
      </w:pPr>
      <w:r w:rsidRPr="008B779C">
        <w:rPr>
          <w:rFonts w:eastAsia="Calibri"/>
          <w:b/>
          <w:bCs/>
          <w:color w:val="000000"/>
          <w:szCs w:val="28"/>
          <w:lang w:eastAsia="en-US"/>
        </w:rPr>
        <w:t>Дополнить</w:t>
      </w:r>
      <w:r w:rsidRPr="008B779C">
        <w:rPr>
          <w:rFonts w:eastAsia="Calibri"/>
          <w:color w:val="000000"/>
          <w:szCs w:val="28"/>
          <w:lang w:eastAsia="en-US"/>
        </w:rPr>
        <w:t xml:space="preserve"> Перечень муниципального имущества, свободного от</w:t>
      </w:r>
      <w:r w:rsidR="008B779C">
        <w:rPr>
          <w:rFonts w:eastAsia="Calibri"/>
          <w:color w:val="000000"/>
          <w:szCs w:val="28"/>
          <w:lang w:eastAsia="en-US"/>
        </w:rPr>
        <w:t> </w:t>
      </w:r>
      <w:r w:rsidRPr="008B779C">
        <w:rPr>
          <w:rFonts w:eastAsia="Calibri"/>
          <w:color w:val="000000"/>
          <w:szCs w:val="28"/>
          <w:lang w:eastAsia="en-US"/>
        </w:rPr>
        <w:t xml:space="preserve">прав третьих лиц, за исключением имущественных прав субъектов малого и среднего предпринимательства, утвержденный решением совета депутатов Тихвинского района </w:t>
      </w:r>
      <w:r w:rsidRPr="008B779C">
        <w:rPr>
          <w:rFonts w:eastAsia="Calibri"/>
          <w:b/>
          <w:bCs/>
          <w:color w:val="000000"/>
          <w:szCs w:val="28"/>
          <w:lang w:eastAsia="en-US"/>
        </w:rPr>
        <w:t>от 15 февраля 2022 года №</w:t>
      </w:r>
      <w:r w:rsidR="008B779C">
        <w:rPr>
          <w:rFonts w:eastAsia="Calibri"/>
          <w:b/>
          <w:bCs/>
          <w:color w:val="000000"/>
          <w:szCs w:val="28"/>
          <w:lang w:eastAsia="en-US"/>
        </w:rPr>
        <w:t> </w:t>
      </w:r>
      <w:r w:rsidRPr="008B779C">
        <w:rPr>
          <w:rFonts w:eastAsia="Calibri"/>
          <w:b/>
          <w:bCs/>
          <w:color w:val="000000"/>
          <w:szCs w:val="28"/>
          <w:lang w:eastAsia="en-US"/>
        </w:rPr>
        <w:t>01-127</w:t>
      </w:r>
      <w:r w:rsidRPr="008B779C">
        <w:rPr>
          <w:rFonts w:eastAsia="Calibri"/>
          <w:color w:val="000000"/>
          <w:szCs w:val="28"/>
          <w:lang w:eastAsia="en-US"/>
        </w:rPr>
        <w:t xml:space="preserve">, </w:t>
      </w:r>
      <w:r w:rsidRPr="008B779C">
        <w:rPr>
          <w:rFonts w:eastAsia="Calibri"/>
          <w:b/>
          <w:bCs/>
          <w:color w:val="000000"/>
          <w:szCs w:val="28"/>
          <w:lang w:eastAsia="en-US"/>
        </w:rPr>
        <w:t>пунктом</w:t>
      </w:r>
      <w:r w:rsidR="008B779C">
        <w:rPr>
          <w:rFonts w:eastAsia="Calibri"/>
          <w:b/>
          <w:bCs/>
          <w:color w:val="000000"/>
          <w:szCs w:val="28"/>
          <w:lang w:eastAsia="en-US"/>
        </w:rPr>
        <w:t> </w:t>
      </w:r>
      <w:r w:rsidRPr="008B779C">
        <w:rPr>
          <w:rFonts w:eastAsia="Calibri"/>
          <w:b/>
          <w:bCs/>
          <w:color w:val="000000"/>
          <w:szCs w:val="28"/>
          <w:lang w:eastAsia="en-US"/>
        </w:rPr>
        <w:t xml:space="preserve">15 </w:t>
      </w:r>
      <w:r w:rsidRPr="008B779C">
        <w:rPr>
          <w:rFonts w:eastAsia="Calibri"/>
          <w:color w:val="000000"/>
          <w:szCs w:val="28"/>
          <w:lang w:eastAsia="en-US"/>
        </w:rPr>
        <w:t>следующего содержания</w:t>
      </w:r>
      <w:r w:rsidR="00D23149" w:rsidRPr="008B779C">
        <w:rPr>
          <w:rFonts w:eastAsia="Calibri"/>
          <w:color w:val="000000"/>
          <w:szCs w:val="28"/>
          <w:lang w:eastAsia="en-US"/>
        </w:rPr>
        <w:t>: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"/>
        <w:gridCol w:w="1848"/>
        <w:gridCol w:w="2160"/>
        <w:gridCol w:w="4955"/>
      </w:tblGrid>
      <w:tr w:rsidR="007D17A4" w:rsidRPr="00EE6398" w14:paraId="2417CB78" w14:textId="77777777" w:rsidTr="008B7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809C2F" w14:textId="24095915" w:rsidR="007D17A4" w:rsidRPr="00EE6398" w:rsidRDefault="007D17A4" w:rsidP="008B779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E6398">
              <w:rPr>
                <w:rFonts w:eastAsia="Calibri"/>
                <w:color w:val="000000"/>
                <w:sz w:val="24"/>
                <w:szCs w:val="24"/>
                <w:lang w:eastAsia="en-US"/>
              </w:rPr>
              <w:t>№</w:t>
            </w:r>
            <w:r w:rsidR="008B779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E6398">
              <w:rPr>
                <w:rFonts w:eastAsia="Calibri"/>
                <w:color w:val="000000"/>
                <w:sz w:val="24"/>
                <w:szCs w:val="24"/>
                <w:lang w:eastAsia="en-US"/>
              </w:rPr>
              <w:t>п</w:t>
            </w:r>
            <w:r w:rsidR="008B779C">
              <w:rPr>
                <w:rFonts w:eastAsia="Calibri"/>
                <w:color w:val="000000"/>
                <w:sz w:val="24"/>
                <w:szCs w:val="24"/>
                <w:lang w:eastAsia="en-US"/>
              </w:rPr>
              <w:t>/</w:t>
            </w:r>
            <w:r w:rsidRPr="00EE6398">
              <w:rPr>
                <w:rFonts w:eastAsia="Calibri"/>
                <w:color w:val="000000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5DFBE" w14:textId="209FC06C" w:rsidR="007D17A4" w:rsidRPr="00EE6398" w:rsidRDefault="007D17A4" w:rsidP="008B779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E6398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  <w:r w:rsidR="008B779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E6398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объекта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54FA5" w14:textId="22904E01" w:rsidR="007D17A4" w:rsidRPr="00EE6398" w:rsidRDefault="007D17A4" w:rsidP="007D17A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E6398"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площадь</w:t>
            </w:r>
            <w:r w:rsidR="00ED6D6C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EE6398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объекта,</w:t>
            </w:r>
            <w:r w:rsidR="00ED6D6C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EE6398">
              <w:rPr>
                <w:rFonts w:eastAsia="Calibri"/>
                <w:color w:val="000000"/>
                <w:sz w:val="24"/>
                <w:szCs w:val="24"/>
                <w:lang w:eastAsia="en-US"/>
              </w:rPr>
              <w:t>м</w:t>
            </w:r>
            <w:r w:rsidR="00ED6D6C" w:rsidRPr="00ED6D6C">
              <w:rPr>
                <w:rFonts w:eastAsia="Calibri"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  <w:r w:rsidR="00ED6D6C" w:rsidRPr="00ED6D6C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EE6398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D3BB1" w14:textId="77777777" w:rsidR="007D17A4" w:rsidRPr="00EE6398" w:rsidRDefault="007D17A4" w:rsidP="007D17A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E6398">
              <w:rPr>
                <w:rFonts w:eastAsia="Calibri"/>
                <w:color w:val="000000"/>
                <w:sz w:val="24"/>
                <w:szCs w:val="24"/>
                <w:lang w:eastAsia="en-US"/>
              </w:rPr>
              <w:t>адрес местонахождения</w:t>
            </w:r>
          </w:p>
        </w:tc>
      </w:tr>
      <w:tr w:rsidR="007D17A4" w:rsidRPr="00EE6398" w14:paraId="49347AEF" w14:textId="77777777" w:rsidTr="00ED6D6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59016" w14:textId="77777777" w:rsidR="007D17A4" w:rsidRPr="00EE6398" w:rsidRDefault="007D17A4" w:rsidP="00ED6D6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E6398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7F7F" w14:textId="77777777" w:rsidR="007D17A4" w:rsidRPr="00EE6398" w:rsidRDefault="007D17A4" w:rsidP="00ED6D6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E6398">
              <w:rPr>
                <w:rFonts w:eastAsia="Calibri"/>
                <w:color w:val="000000"/>
                <w:sz w:val="24"/>
                <w:szCs w:val="24"/>
                <w:lang w:eastAsia="en-US"/>
              </w:rPr>
              <w:t>часть нежилого помещения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90D5E" w14:textId="3AD14760" w:rsidR="007D17A4" w:rsidRPr="00EE6398" w:rsidRDefault="007D17A4" w:rsidP="00ED6D6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E6398">
              <w:rPr>
                <w:rFonts w:eastAsia="Calibri"/>
                <w:color w:val="000000"/>
                <w:sz w:val="24"/>
                <w:szCs w:val="24"/>
                <w:lang w:eastAsia="en-US"/>
              </w:rPr>
              <w:t>2 м</w:t>
            </w:r>
            <w:r w:rsidR="00ED6D6C" w:rsidRPr="00ED6D6C">
              <w:rPr>
                <w:rFonts w:eastAsia="Calibri"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3DD2AE02" w14:textId="77777777" w:rsidR="007D17A4" w:rsidRPr="00EE6398" w:rsidRDefault="007D17A4" w:rsidP="00ED6D6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E6398">
              <w:rPr>
                <w:rFonts w:eastAsia="Calibri"/>
                <w:color w:val="000000"/>
                <w:sz w:val="24"/>
                <w:szCs w:val="24"/>
                <w:lang w:eastAsia="en-US"/>
              </w:rPr>
              <w:t>47:13:0000000:5947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A5B11" w14:textId="77777777" w:rsidR="007D17A4" w:rsidRPr="00EE6398" w:rsidRDefault="007D17A4" w:rsidP="00ED6D6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E6398">
              <w:rPr>
                <w:rFonts w:eastAsia="Calibri"/>
                <w:color w:val="000000"/>
                <w:sz w:val="24"/>
                <w:szCs w:val="24"/>
                <w:lang w:eastAsia="en-US"/>
              </w:rPr>
              <w:t>Ленинградская область, Тихвинский муниципальный район, Тихвинское городское поселение, город Тихвин, переулок Вокзальный, дом 1</w:t>
            </w:r>
          </w:p>
        </w:tc>
      </w:tr>
    </w:tbl>
    <w:p w14:paraId="7D5D01E8" w14:textId="2477CE45" w:rsidR="007D17A4" w:rsidRPr="008B779C" w:rsidRDefault="007D17A4" w:rsidP="008B779C">
      <w:pPr>
        <w:numPr>
          <w:ilvl w:val="0"/>
          <w:numId w:val="24"/>
        </w:numPr>
        <w:tabs>
          <w:tab w:val="left" w:pos="1134"/>
        </w:tabs>
        <w:spacing w:before="120" w:after="120"/>
        <w:ind w:left="0" w:firstLine="709"/>
        <w:rPr>
          <w:rFonts w:eastAsia="Calibri"/>
          <w:color w:val="000000"/>
          <w:szCs w:val="28"/>
          <w:lang w:eastAsia="en-US"/>
        </w:rPr>
      </w:pPr>
      <w:r w:rsidRPr="008B779C">
        <w:rPr>
          <w:rFonts w:eastAsia="Calibri"/>
          <w:color w:val="000000"/>
          <w:szCs w:val="28"/>
          <w:lang w:eastAsia="en-US"/>
        </w:rPr>
        <w:lastRenderedPageBreak/>
        <w:t>Настоящее решение опубликовать в газете «Трудовая слава», обнародовать в сети Интернет на официальном сайте Тихвинского района и</w:t>
      </w:r>
      <w:r w:rsidR="00ED6D6C">
        <w:rPr>
          <w:rFonts w:eastAsia="Calibri"/>
          <w:color w:val="000000"/>
          <w:szCs w:val="28"/>
          <w:lang w:eastAsia="en-US"/>
        </w:rPr>
        <w:t> </w:t>
      </w:r>
      <w:r w:rsidRPr="008B779C">
        <w:rPr>
          <w:rFonts w:eastAsia="Calibri"/>
          <w:color w:val="000000"/>
          <w:szCs w:val="28"/>
          <w:lang w:eastAsia="en-US"/>
        </w:rPr>
        <w:t>на сайте информационной поддержки субъектов малого и среднего предпринимательства.</w:t>
      </w:r>
    </w:p>
    <w:p w14:paraId="741F0E60" w14:textId="77777777" w:rsidR="007D17A4" w:rsidRPr="008B779C" w:rsidRDefault="007D17A4" w:rsidP="008B779C">
      <w:pPr>
        <w:numPr>
          <w:ilvl w:val="0"/>
          <w:numId w:val="24"/>
        </w:numPr>
        <w:tabs>
          <w:tab w:val="left" w:pos="1134"/>
        </w:tabs>
        <w:spacing w:after="120"/>
        <w:ind w:left="0" w:firstLine="709"/>
        <w:rPr>
          <w:rFonts w:eastAsia="Calibri"/>
          <w:szCs w:val="28"/>
          <w:lang w:eastAsia="en-US"/>
        </w:rPr>
      </w:pPr>
      <w:r w:rsidRPr="008B779C">
        <w:rPr>
          <w:rFonts w:eastAsia="Calibri"/>
          <w:szCs w:val="28"/>
          <w:lang w:eastAsia="en-US"/>
        </w:rPr>
        <w:t>Решение вступает в силу на следующий день после опубликования.</w:t>
      </w:r>
    </w:p>
    <w:p w14:paraId="667764B2" w14:textId="77777777" w:rsidR="008C7894" w:rsidRPr="008B779C" w:rsidRDefault="008C7894" w:rsidP="007D17A4">
      <w:pPr>
        <w:ind w:firstLine="720"/>
        <w:rPr>
          <w:szCs w:val="28"/>
        </w:rPr>
      </w:pPr>
    </w:p>
    <w:p w14:paraId="0D5EE931" w14:textId="77777777" w:rsidR="008C7894" w:rsidRDefault="008C7894" w:rsidP="007D17A4">
      <w:pPr>
        <w:rPr>
          <w:szCs w:val="28"/>
        </w:rPr>
      </w:pPr>
    </w:p>
    <w:p w14:paraId="7D0F4F10" w14:textId="77777777" w:rsidR="008B779C" w:rsidRDefault="008B779C" w:rsidP="007D17A4">
      <w:pPr>
        <w:rPr>
          <w:szCs w:val="28"/>
        </w:rPr>
      </w:pPr>
    </w:p>
    <w:p w14:paraId="29F8EAFE" w14:textId="77777777" w:rsidR="008B779C" w:rsidRDefault="008B779C" w:rsidP="007D17A4">
      <w:pPr>
        <w:rPr>
          <w:szCs w:val="28"/>
        </w:rPr>
      </w:pPr>
    </w:p>
    <w:p w14:paraId="57EBA3D2" w14:textId="77777777" w:rsidR="008B779C" w:rsidRPr="008B779C" w:rsidRDefault="008B779C" w:rsidP="007D17A4">
      <w:pPr>
        <w:rPr>
          <w:szCs w:val="28"/>
        </w:rPr>
      </w:pPr>
    </w:p>
    <w:p w14:paraId="45A89168" w14:textId="136EB14E" w:rsidR="008B779C" w:rsidRPr="008B779C" w:rsidRDefault="008B779C" w:rsidP="008B779C">
      <w:pPr>
        <w:tabs>
          <w:tab w:val="right" w:pos="9354"/>
        </w:tabs>
        <w:spacing w:after="120"/>
        <w:jc w:val="left"/>
        <w:rPr>
          <w:color w:val="000000"/>
          <w:szCs w:val="28"/>
        </w:rPr>
      </w:pPr>
      <w:r w:rsidRPr="008B779C">
        <w:rPr>
          <w:color w:val="000000"/>
          <w:szCs w:val="28"/>
        </w:rPr>
        <w:t>Глава муниципального образования</w:t>
      </w:r>
      <w:r w:rsidRPr="008B779C">
        <w:rPr>
          <w:color w:val="000000"/>
          <w:szCs w:val="28"/>
        </w:rPr>
        <w:br/>
      </w:r>
      <w:r w:rsidRPr="008B779C">
        <w:rPr>
          <w:color w:val="000000"/>
          <w:szCs w:val="28"/>
        </w:rPr>
        <w:t>Тихвинск</w:t>
      </w:r>
      <w:r w:rsidRPr="008B779C">
        <w:rPr>
          <w:color w:val="000000"/>
          <w:szCs w:val="28"/>
        </w:rPr>
        <w:t>ий</w:t>
      </w:r>
      <w:r w:rsidRPr="008B779C">
        <w:rPr>
          <w:color w:val="000000"/>
          <w:szCs w:val="28"/>
        </w:rPr>
        <w:t xml:space="preserve"> муниципальн</w:t>
      </w:r>
      <w:r w:rsidRPr="008B779C">
        <w:rPr>
          <w:color w:val="000000"/>
          <w:szCs w:val="28"/>
        </w:rPr>
        <w:t>ый</w:t>
      </w:r>
      <w:r w:rsidRPr="008B779C">
        <w:rPr>
          <w:color w:val="000000"/>
          <w:szCs w:val="28"/>
        </w:rPr>
        <w:t xml:space="preserve"> район</w:t>
      </w:r>
      <w:r w:rsidRPr="008B779C">
        <w:rPr>
          <w:color w:val="000000"/>
          <w:szCs w:val="28"/>
        </w:rPr>
        <w:br/>
      </w:r>
      <w:r w:rsidRPr="008B779C">
        <w:rPr>
          <w:color w:val="000000"/>
          <w:szCs w:val="28"/>
        </w:rPr>
        <w:t>Ленинградской области</w:t>
      </w:r>
      <w:r w:rsidRPr="008B779C">
        <w:rPr>
          <w:color w:val="000000"/>
          <w:szCs w:val="28"/>
        </w:rPr>
        <w:tab/>
        <w:t>Ю. И. Шорохов</w:t>
      </w:r>
    </w:p>
    <w:p w14:paraId="6EDF247C" w14:textId="77777777" w:rsidR="008B779C" w:rsidRPr="008B779C" w:rsidRDefault="008B779C" w:rsidP="008B779C">
      <w:pPr>
        <w:spacing w:after="120"/>
        <w:ind w:right="-5"/>
        <w:jc w:val="left"/>
        <w:rPr>
          <w:color w:val="000000"/>
          <w:szCs w:val="28"/>
        </w:rPr>
      </w:pPr>
    </w:p>
    <w:p w14:paraId="0187A3DC" w14:textId="77777777" w:rsidR="008B779C" w:rsidRPr="008B779C" w:rsidRDefault="008B779C" w:rsidP="008B779C">
      <w:pPr>
        <w:spacing w:after="120"/>
        <w:ind w:right="-5"/>
        <w:jc w:val="left"/>
        <w:rPr>
          <w:color w:val="000000"/>
          <w:szCs w:val="28"/>
        </w:rPr>
      </w:pPr>
    </w:p>
    <w:p w14:paraId="4BA5D74F" w14:textId="77777777" w:rsidR="008B779C" w:rsidRPr="008B779C" w:rsidRDefault="008B779C" w:rsidP="008B779C">
      <w:pPr>
        <w:spacing w:after="120"/>
        <w:ind w:right="-5"/>
        <w:jc w:val="left"/>
        <w:rPr>
          <w:color w:val="000000"/>
          <w:szCs w:val="28"/>
        </w:rPr>
      </w:pPr>
    </w:p>
    <w:p w14:paraId="3441C7DE" w14:textId="77777777" w:rsidR="008B779C" w:rsidRPr="008B779C" w:rsidRDefault="008B779C" w:rsidP="008B779C">
      <w:pPr>
        <w:spacing w:after="120"/>
        <w:ind w:right="-5"/>
        <w:jc w:val="left"/>
        <w:rPr>
          <w:color w:val="000000"/>
          <w:szCs w:val="28"/>
        </w:rPr>
      </w:pPr>
    </w:p>
    <w:p w14:paraId="5A9D709B" w14:textId="77777777" w:rsidR="008B779C" w:rsidRPr="008B779C" w:rsidRDefault="008B779C" w:rsidP="008B779C">
      <w:pPr>
        <w:spacing w:after="120"/>
        <w:ind w:right="-5"/>
        <w:jc w:val="left"/>
        <w:rPr>
          <w:color w:val="000000"/>
          <w:szCs w:val="28"/>
        </w:rPr>
      </w:pPr>
    </w:p>
    <w:p w14:paraId="64F5C5CB" w14:textId="77777777" w:rsidR="008B779C" w:rsidRPr="008B779C" w:rsidRDefault="008B779C" w:rsidP="008B779C">
      <w:pPr>
        <w:spacing w:after="120"/>
        <w:ind w:right="-5"/>
        <w:jc w:val="left"/>
        <w:rPr>
          <w:color w:val="000000"/>
          <w:szCs w:val="28"/>
        </w:rPr>
      </w:pPr>
    </w:p>
    <w:p w14:paraId="43B1F4A2" w14:textId="77777777" w:rsidR="008B779C" w:rsidRPr="008B779C" w:rsidRDefault="008B779C" w:rsidP="008B779C">
      <w:pPr>
        <w:spacing w:after="120"/>
        <w:ind w:right="-5"/>
        <w:jc w:val="left"/>
        <w:rPr>
          <w:color w:val="000000"/>
          <w:szCs w:val="28"/>
        </w:rPr>
      </w:pPr>
    </w:p>
    <w:p w14:paraId="1D02B64F" w14:textId="77777777" w:rsidR="008B779C" w:rsidRPr="008B779C" w:rsidRDefault="008B779C" w:rsidP="008B779C">
      <w:pPr>
        <w:spacing w:after="120"/>
        <w:ind w:right="-5"/>
        <w:jc w:val="left"/>
        <w:rPr>
          <w:color w:val="000000"/>
          <w:szCs w:val="28"/>
        </w:rPr>
      </w:pPr>
    </w:p>
    <w:p w14:paraId="0C18A4CF" w14:textId="77777777" w:rsidR="008B779C" w:rsidRPr="008B779C" w:rsidRDefault="008B779C" w:rsidP="008B779C">
      <w:pPr>
        <w:spacing w:after="120"/>
        <w:ind w:right="-5"/>
        <w:jc w:val="left"/>
        <w:rPr>
          <w:color w:val="000000"/>
          <w:szCs w:val="28"/>
        </w:rPr>
      </w:pPr>
    </w:p>
    <w:p w14:paraId="28773DD7" w14:textId="77777777" w:rsidR="008B779C" w:rsidRPr="008B779C" w:rsidRDefault="008B779C" w:rsidP="008B779C">
      <w:pPr>
        <w:spacing w:after="120"/>
        <w:ind w:right="-5"/>
        <w:jc w:val="left"/>
        <w:rPr>
          <w:color w:val="000000"/>
          <w:szCs w:val="28"/>
        </w:rPr>
      </w:pPr>
    </w:p>
    <w:p w14:paraId="018C3421" w14:textId="77777777" w:rsidR="008B779C" w:rsidRPr="008B779C" w:rsidRDefault="008B779C" w:rsidP="008B779C">
      <w:pPr>
        <w:spacing w:after="120"/>
        <w:ind w:right="-5"/>
        <w:jc w:val="left"/>
        <w:rPr>
          <w:color w:val="000000"/>
          <w:szCs w:val="28"/>
        </w:rPr>
      </w:pPr>
    </w:p>
    <w:p w14:paraId="7AB8935A" w14:textId="77777777" w:rsidR="008B779C" w:rsidRPr="008B779C" w:rsidRDefault="008B779C" w:rsidP="008B779C">
      <w:pPr>
        <w:spacing w:after="120"/>
        <w:ind w:right="-5"/>
        <w:jc w:val="left"/>
        <w:rPr>
          <w:color w:val="000000"/>
          <w:szCs w:val="28"/>
        </w:rPr>
      </w:pPr>
    </w:p>
    <w:p w14:paraId="15F9DAD6" w14:textId="77777777" w:rsidR="008B779C" w:rsidRPr="008B779C" w:rsidRDefault="008B779C" w:rsidP="008B779C">
      <w:pPr>
        <w:spacing w:after="120"/>
        <w:ind w:right="-5"/>
        <w:jc w:val="left"/>
        <w:rPr>
          <w:color w:val="000000"/>
          <w:szCs w:val="28"/>
        </w:rPr>
      </w:pPr>
    </w:p>
    <w:p w14:paraId="2D4CFB6A" w14:textId="77777777" w:rsidR="008B779C" w:rsidRPr="008B779C" w:rsidRDefault="008B779C" w:rsidP="008B779C">
      <w:pPr>
        <w:spacing w:after="120"/>
        <w:ind w:right="-5"/>
        <w:jc w:val="left"/>
        <w:rPr>
          <w:color w:val="000000"/>
          <w:szCs w:val="28"/>
        </w:rPr>
      </w:pPr>
    </w:p>
    <w:p w14:paraId="7D55E9C5" w14:textId="77777777" w:rsidR="008B779C" w:rsidRPr="008B779C" w:rsidRDefault="008B779C" w:rsidP="008B779C">
      <w:pPr>
        <w:spacing w:after="120"/>
        <w:ind w:right="-5"/>
        <w:jc w:val="left"/>
        <w:rPr>
          <w:color w:val="000000"/>
          <w:szCs w:val="28"/>
        </w:rPr>
      </w:pPr>
    </w:p>
    <w:p w14:paraId="63F629B8" w14:textId="77777777" w:rsidR="008B779C" w:rsidRPr="008B779C" w:rsidRDefault="008B779C" w:rsidP="008B779C">
      <w:pPr>
        <w:spacing w:after="120"/>
        <w:ind w:right="-5"/>
        <w:jc w:val="left"/>
        <w:rPr>
          <w:color w:val="000000"/>
          <w:szCs w:val="28"/>
        </w:rPr>
      </w:pPr>
    </w:p>
    <w:p w14:paraId="75AB5B1F" w14:textId="77777777" w:rsidR="008B779C" w:rsidRPr="008B779C" w:rsidRDefault="008B779C" w:rsidP="008B779C">
      <w:pPr>
        <w:spacing w:after="120"/>
        <w:ind w:right="-5"/>
        <w:jc w:val="left"/>
        <w:rPr>
          <w:color w:val="000000"/>
          <w:szCs w:val="28"/>
        </w:rPr>
      </w:pPr>
    </w:p>
    <w:p w14:paraId="49D3A7F3" w14:textId="77777777" w:rsidR="008B779C" w:rsidRPr="008B779C" w:rsidRDefault="008B779C" w:rsidP="008B779C">
      <w:pPr>
        <w:spacing w:after="120"/>
        <w:ind w:right="-5"/>
        <w:jc w:val="left"/>
        <w:rPr>
          <w:color w:val="000000"/>
          <w:szCs w:val="28"/>
        </w:rPr>
      </w:pPr>
    </w:p>
    <w:p w14:paraId="57DF0080" w14:textId="77777777" w:rsidR="008B779C" w:rsidRDefault="008B779C" w:rsidP="008B779C">
      <w:pPr>
        <w:spacing w:after="120"/>
        <w:ind w:right="-5"/>
        <w:jc w:val="left"/>
        <w:rPr>
          <w:color w:val="000000"/>
          <w:szCs w:val="28"/>
        </w:rPr>
      </w:pPr>
    </w:p>
    <w:p w14:paraId="29D76FFB" w14:textId="77777777" w:rsidR="00ED6D6C" w:rsidRDefault="00ED6D6C" w:rsidP="008B779C">
      <w:pPr>
        <w:spacing w:after="120"/>
        <w:ind w:right="-5"/>
        <w:jc w:val="left"/>
        <w:rPr>
          <w:color w:val="000000"/>
          <w:szCs w:val="28"/>
        </w:rPr>
      </w:pPr>
    </w:p>
    <w:p w14:paraId="32067B46" w14:textId="77777777" w:rsidR="00ED6D6C" w:rsidRPr="008B779C" w:rsidRDefault="00ED6D6C" w:rsidP="008B779C">
      <w:pPr>
        <w:spacing w:after="120"/>
        <w:ind w:right="-5"/>
        <w:jc w:val="left"/>
        <w:rPr>
          <w:color w:val="000000"/>
          <w:szCs w:val="28"/>
        </w:rPr>
      </w:pPr>
    </w:p>
    <w:p w14:paraId="3B6784E1" w14:textId="69D23B7E" w:rsidR="007D17A4" w:rsidRDefault="008B779C" w:rsidP="008B779C">
      <w:pPr>
        <w:spacing w:after="120"/>
        <w:ind w:right="-5"/>
        <w:jc w:val="left"/>
        <w:rPr>
          <w:sz w:val="24"/>
          <w:szCs w:val="18"/>
        </w:rPr>
      </w:pPr>
      <w:r w:rsidRPr="0012591C">
        <w:rPr>
          <w:sz w:val="22"/>
          <w:szCs w:val="22"/>
        </w:rPr>
        <w:t>Чалова Ирина Юрьевна,</w:t>
      </w:r>
      <w:r>
        <w:rPr>
          <w:sz w:val="22"/>
          <w:szCs w:val="22"/>
        </w:rPr>
        <w:br/>
      </w:r>
      <w:r w:rsidRPr="0012591C">
        <w:rPr>
          <w:sz w:val="22"/>
          <w:szCs w:val="22"/>
        </w:rPr>
        <w:t>75-200</w:t>
      </w:r>
    </w:p>
    <w:sectPr w:rsidR="007D17A4" w:rsidSect="00ED6D6C">
      <w:headerReference w:type="default" r:id="rId7"/>
      <w:pgSz w:w="11907" w:h="16840" w:code="9"/>
      <w:pgMar w:top="1134" w:right="851" w:bottom="1134" w:left="1701" w:header="709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C82DA" w14:textId="77777777" w:rsidR="00ED6D6C" w:rsidRDefault="00ED6D6C" w:rsidP="00ED6D6C">
      <w:r>
        <w:separator/>
      </w:r>
    </w:p>
  </w:endnote>
  <w:endnote w:type="continuationSeparator" w:id="0">
    <w:p w14:paraId="67F52C32" w14:textId="77777777" w:rsidR="00ED6D6C" w:rsidRDefault="00ED6D6C" w:rsidP="00ED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6123" w14:textId="77777777" w:rsidR="00ED6D6C" w:rsidRDefault="00ED6D6C" w:rsidP="00ED6D6C">
      <w:r>
        <w:separator/>
      </w:r>
    </w:p>
  </w:footnote>
  <w:footnote w:type="continuationSeparator" w:id="0">
    <w:p w14:paraId="721C063A" w14:textId="77777777" w:rsidR="00ED6D6C" w:rsidRDefault="00ED6D6C" w:rsidP="00ED6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DCBE4" w14:textId="77777777" w:rsidR="00ED6D6C" w:rsidRDefault="00ED6D6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1BEEEFE" w14:textId="77777777" w:rsidR="00ED6D6C" w:rsidRDefault="00ED6D6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87A"/>
    <w:multiLevelType w:val="hybridMultilevel"/>
    <w:tmpl w:val="803AD09E"/>
    <w:lvl w:ilvl="0" w:tplc="FD30D74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604B6"/>
    <w:multiLevelType w:val="hybridMultilevel"/>
    <w:tmpl w:val="B286658C"/>
    <w:lvl w:ilvl="0" w:tplc="B1BC06A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0C4AFB"/>
    <w:multiLevelType w:val="multilevel"/>
    <w:tmpl w:val="604847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8E97D67"/>
    <w:multiLevelType w:val="multilevel"/>
    <w:tmpl w:val="305A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E7DB1"/>
    <w:multiLevelType w:val="hybridMultilevel"/>
    <w:tmpl w:val="782CA3F2"/>
    <w:lvl w:ilvl="0" w:tplc="B1BC06A8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C62646"/>
    <w:multiLevelType w:val="hybridMultilevel"/>
    <w:tmpl w:val="6464BBDE"/>
    <w:lvl w:ilvl="0" w:tplc="D55A810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EF33C4"/>
    <w:multiLevelType w:val="hybridMultilevel"/>
    <w:tmpl w:val="299ED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5ADA"/>
    <w:multiLevelType w:val="hybridMultilevel"/>
    <w:tmpl w:val="2A543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E639D"/>
    <w:multiLevelType w:val="hybridMultilevel"/>
    <w:tmpl w:val="4B02FFBA"/>
    <w:lvl w:ilvl="0" w:tplc="654ED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9C329B"/>
    <w:multiLevelType w:val="hybridMultilevel"/>
    <w:tmpl w:val="3AFC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EB41B0"/>
    <w:multiLevelType w:val="hybridMultilevel"/>
    <w:tmpl w:val="99DE42B2"/>
    <w:lvl w:ilvl="0" w:tplc="FF9A68D6">
      <w:start w:val="1"/>
      <w:numFmt w:val="decimal"/>
      <w:lvlText w:val="%1."/>
      <w:lvlJc w:val="left"/>
      <w:pPr>
        <w:ind w:left="1099" w:hanging="39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4E2FA5"/>
    <w:multiLevelType w:val="hybridMultilevel"/>
    <w:tmpl w:val="A89A9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3C74EF"/>
    <w:multiLevelType w:val="hybridMultilevel"/>
    <w:tmpl w:val="5BA67CCA"/>
    <w:lvl w:ilvl="0" w:tplc="B9E2C7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93766E"/>
    <w:multiLevelType w:val="hybridMultilevel"/>
    <w:tmpl w:val="650AB0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90211F"/>
    <w:multiLevelType w:val="hybridMultilevel"/>
    <w:tmpl w:val="DE806392"/>
    <w:lvl w:ilvl="0" w:tplc="E342DC38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8B2DAE"/>
    <w:multiLevelType w:val="hybridMultilevel"/>
    <w:tmpl w:val="6A4A3B72"/>
    <w:lvl w:ilvl="0" w:tplc="B1BC06A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56BA7"/>
    <w:multiLevelType w:val="multilevel"/>
    <w:tmpl w:val="398AEAF4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94877"/>
    <w:multiLevelType w:val="hybridMultilevel"/>
    <w:tmpl w:val="CA7ED70C"/>
    <w:lvl w:ilvl="0" w:tplc="B1BC06A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BE030C"/>
    <w:multiLevelType w:val="multilevel"/>
    <w:tmpl w:val="398AEAF4"/>
    <w:numStyleLink w:val="1"/>
  </w:abstractNum>
  <w:abstractNum w:abstractNumId="19" w15:restartNumberingAfterBreak="0">
    <w:nsid w:val="525A0368"/>
    <w:multiLevelType w:val="hybridMultilevel"/>
    <w:tmpl w:val="927C2074"/>
    <w:lvl w:ilvl="0" w:tplc="4B2A1DD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AA2C38"/>
    <w:multiLevelType w:val="hybridMultilevel"/>
    <w:tmpl w:val="44F251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CA61D4F"/>
    <w:multiLevelType w:val="hybridMultilevel"/>
    <w:tmpl w:val="28C2F7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6F4997"/>
    <w:multiLevelType w:val="hybridMultilevel"/>
    <w:tmpl w:val="F4D885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465A33"/>
    <w:multiLevelType w:val="multilevel"/>
    <w:tmpl w:val="398AEAF4"/>
    <w:numStyleLink w:val="1"/>
  </w:abstractNum>
  <w:num w:numId="1" w16cid:durableId="2050104081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785"/>
          </w:tabs>
          <w:ind w:left="0" w:firstLine="709"/>
        </w:pPr>
        <w:rPr>
          <w:rFonts w:ascii="Times New Roman" w:hAnsi="Times New Roman" w:hint="default"/>
          <w:b w:val="0"/>
          <w:i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sz w:val="24"/>
          <w:szCs w:val="24"/>
        </w:rPr>
      </w:lvl>
    </w:lvlOverride>
  </w:num>
  <w:num w:numId="2" w16cid:durableId="314796010">
    <w:abstractNumId w:val="0"/>
  </w:num>
  <w:num w:numId="3" w16cid:durableId="1201623732">
    <w:abstractNumId w:val="19"/>
  </w:num>
  <w:num w:numId="4" w16cid:durableId="189415769">
    <w:abstractNumId w:val="13"/>
  </w:num>
  <w:num w:numId="5" w16cid:durableId="706023542">
    <w:abstractNumId w:val="10"/>
  </w:num>
  <w:num w:numId="6" w16cid:durableId="891766149">
    <w:abstractNumId w:val="3"/>
  </w:num>
  <w:num w:numId="7" w16cid:durableId="889656059">
    <w:abstractNumId w:val="22"/>
  </w:num>
  <w:num w:numId="8" w16cid:durableId="1779056650">
    <w:abstractNumId w:val="14"/>
  </w:num>
  <w:num w:numId="9" w16cid:durableId="101071591">
    <w:abstractNumId w:val="7"/>
  </w:num>
  <w:num w:numId="10" w16cid:durableId="1849558732">
    <w:abstractNumId w:val="5"/>
  </w:num>
  <w:num w:numId="11" w16cid:durableId="1806459243">
    <w:abstractNumId w:val="2"/>
  </w:num>
  <w:num w:numId="12" w16cid:durableId="348141347">
    <w:abstractNumId w:val="21"/>
  </w:num>
  <w:num w:numId="13" w16cid:durableId="1925338012">
    <w:abstractNumId w:val="6"/>
  </w:num>
  <w:num w:numId="14" w16cid:durableId="1205217548">
    <w:abstractNumId w:val="1"/>
  </w:num>
  <w:num w:numId="15" w16cid:durableId="1742286463">
    <w:abstractNumId w:val="15"/>
  </w:num>
  <w:num w:numId="16" w16cid:durableId="1734041796">
    <w:abstractNumId w:val="17"/>
  </w:num>
  <w:num w:numId="17" w16cid:durableId="282999599">
    <w:abstractNumId w:val="4"/>
  </w:num>
  <w:num w:numId="18" w16cid:durableId="1130245589">
    <w:abstractNumId w:val="18"/>
  </w:num>
  <w:num w:numId="19" w16cid:durableId="1978870819">
    <w:abstractNumId w:val="12"/>
  </w:num>
  <w:num w:numId="20" w16cid:durableId="127212113">
    <w:abstractNumId w:val="23"/>
  </w:num>
  <w:num w:numId="21" w16cid:durableId="1488130753">
    <w:abstractNumId w:val="11"/>
  </w:num>
  <w:num w:numId="22" w16cid:durableId="467553613">
    <w:abstractNumId w:val="9"/>
  </w:num>
  <w:num w:numId="23" w16cid:durableId="1152911911">
    <w:abstractNumId w:val="20"/>
  </w:num>
  <w:num w:numId="24" w16cid:durableId="8978566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FEC"/>
    <w:rsid w:val="00035753"/>
    <w:rsid w:val="000449BE"/>
    <w:rsid w:val="00081C7E"/>
    <w:rsid w:val="000839A1"/>
    <w:rsid w:val="00085B7D"/>
    <w:rsid w:val="00085DD3"/>
    <w:rsid w:val="000B517F"/>
    <w:rsid w:val="000F3C98"/>
    <w:rsid w:val="000F42F0"/>
    <w:rsid w:val="000F6058"/>
    <w:rsid w:val="0014291B"/>
    <w:rsid w:val="00161AE4"/>
    <w:rsid w:val="00274274"/>
    <w:rsid w:val="002A049B"/>
    <w:rsid w:val="002A3BCD"/>
    <w:rsid w:val="00333003"/>
    <w:rsid w:val="003D1A7E"/>
    <w:rsid w:val="003D30BF"/>
    <w:rsid w:val="003E058C"/>
    <w:rsid w:val="003F3971"/>
    <w:rsid w:val="003F7FF8"/>
    <w:rsid w:val="0048121D"/>
    <w:rsid w:val="004D4116"/>
    <w:rsid w:val="00534C38"/>
    <w:rsid w:val="005871F6"/>
    <w:rsid w:val="005907BD"/>
    <w:rsid w:val="005A4A27"/>
    <w:rsid w:val="005C1C28"/>
    <w:rsid w:val="005C6E83"/>
    <w:rsid w:val="006441F0"/>
    <w:rsid w:val="0066763D"/>
    <w:rsid w:val="00680CD2"/>
    <w:rsid w:val="00693D74"/>
    <w:rsid w:val="007003DA"/>
    <w:rsid w:val="007167D5"/>
    <w:rsid w:val="00726E8D"/>
    <w:rsid w:val="007B71B0"/>
    <w:rsid w:val="007D17A4"/>
    <w:rsid w:val="007D6B73"/>
    <w:rsid w:val="008438DE"/>
    <w:rsid w:val="008636BB"/>
    <w:rsid w:val="008920F6"/>
    <w:rsid w:val="008B1655"/>
    <w:rsid w:val="008B65B0"/>
    <w:rsid w:val="008B779C"/>
    <w:rsid w:val="008C55C9"/>
    <w:rsid w:val="008C7894"/>
    <w:rsid w:val="00932B56"/>
    <w:rsid w:val="00943124"/>
    <w:rsid w:val="00A25688"/>
    <w:rsid w:val="00A62DAC"/>
    <w:rsid w:val="00AC5EA8"/>
    <w:rsid w:val="00AD1FEC"/>
    <w:rsid w:val="00B34ABB"/>
    <w:rsid w:val="00B7474C"/>
    <w:rsid w:val="00B858CD"/>
    <w:rsid w:val="00B9335D"/>
    <w:rsid w:val="00B96595"/>
    <w:rsid w:val="00BE75C4"/>
    <w:rsid w:val="00BF5DA0"/>
    <w:rsid w:val="00C121CA"/>
    <w:rsid w:val="00CA3212"/>
    <w:rsid w:val="00D23149"/>
    <w:rsid w:val="00D50DD1"/>
    <w:rsid w:val="00D66939"/>
    <w:rsid w:val="00DF2AA0"/>
    <w:rsid w:val="00E444B9"/>
    <w:rsid w:val="00E446B0"/>
    <w:rsid w:val="00E57BCF"/>
    <w:rsid w:val="00E71E40"/>
    <w:rsid w:val="00E81BE9"/>
    <w:rsid w:val="00EA7AEB"/>
    <w:rsid w:val="00EC0668"/>
    <w:rsid w:val="00ED6D6C"/>
    <w:rsid w:val="00EE3784"/>
    <w:rsid w:val="00EE6398"/>
    <w:rsid w:val="00F70A26"/>
    <w:rsid w:val="00FA67A7"/>
    <w:rsid w:val="00FB5594"/>
    <w:rsid w:val="00FC7F7E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8112C3F"/>
  <w15:chartTrackingRefBased/>
  <w15:docId w15:val="{8D42295B-766C-4E41-BEC4-5ECEE94A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qFormat/>
    <w:rsid w:val="008C789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table" w:styleId="a6">
    <w:name w:val="Table Grid"/>
    <w:basedOn w:val="a1"/>
    <w:rsid w:val="00A62DA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858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B858CD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uiPriority w:val="99"/>
    <w:locked/>
    <w:rsid w:val="008B65B0"/>
    <w:rPr>
      <w:rFonts w:ascii="Calibri" w:hAnsi="Calibri"/>
      <w:b/>
      <w:sz w:val="28"/>
    </w:rPr>
  </w:style>
  <w:style w:type="paragraph" w:customStyle="1" w:styleId="ConsPlusNormal0">
    <w:name w:val="ConsPlusNormal"/>
    <w:link w:val="ConsPlusNormal"/>
    <w:uiPriority w:val="99"/>
    <w:rsid w:val="008B65B0"/>
    <w:pPr>
      <w:autoSpaceDE w:val="0"/>
      <w:autoSpaceDN w:val="0"/>
      <w:adjustRightInd w:val="0"/>
    </w:pPr>
    <w:rPr>
      <w:rFonts w:ascii="Calibri" w:hAnsi="Calibri"/>
      <w:b/>
      <w:sz w:val="28"/>
    </w:rPr>
  </w:style>
  <w:style w:type="character" w:customStyle="1" w:styleId="11">
    <w:name w:val="Заголовок 1 Знак"/>
    <w:link w:val="10"/>
    <w:rsid w:val="008C789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9">
    <w:name w:val="header"/>
    <w:basedOn w:val="a"/>
    <w:link w:val="aa"/>
    <w:uiPriority w:val="99"/>
    <w:rsid w:val="00ED6D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D6D6C"/>
    <w:rPr>
      <w:sz w:val="28"/>
    </w:rPr>
  </w:style>
  <w:style w:type="paragraph" w:styleId="ab">
    <w:name w:val="footer"/>
    <w:basedOn w:val="a"/>
    <w:link w:val="ac"/>
    <w:rsid w:val="00ED6D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D6D6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8;&#1077;&#1096;.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реш. РСД.dot</Template>
  <TotalTime>14</TotalTime>
  <Pages>2</Pages>
  <Words>283</Words>
  <Characters>2057</Characters>
  <Application>Microsoft Office Word</Application>
  <DocSecurity>0</DocSecurity>
  <Lines>85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kom-31-2</dc:creator>
  <cp:keywords/>
  <dc:description/>
  <cp:lastModifiedBy>Мельников Александр Геннадьевич</cp:lastModifiedBy>
  <cp:revision>3</cp:revision>
  <cp:lastPrinted>2025-05-21T11:10:00Z</cp:lastPrinted>
  <dcterms:created xsi:type="dcterms:W3CDTF">2025-06-05T08:10:00Z</dcterms:created>
  <dcterms:modified xsi:type="dcterms:W3CDTF">2025-06-05T08:58:00Z</dcterms:modified>
</cp:coreProperties>
</file>