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D5882" w14:textId="77777777" w:rsidR="000F3C98" w:rsidRDefault="000F3C98">
      <w:pPr>
        <w:pStyle w:val="a5"/>
      </w:pPr>
      <w:r>
        <w:t xml:space="preserve">СОВЕТ ДЕПУТАТОВ </w:t>
      </w:r>
    </w:p>
    <w:p w14:paraId="25A94CB1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МУНИЦИПАЛЬНОГО ОБРАЗОВАНИЯ</w:t>
      </w:r>
    </w:p>
    <w:p w14:paraId="6AEFF77E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 xml:space="preserve">ТИХВИНСКИЙ МУНИЦИПАЛЬНЫЙ РАЙОН </w:t>
      </w:r>
    </w:p>
    <w:p w14:paraId="12F68AC5" w14:textId="77777777" w:rsidR="000F3C98" w:rsidRDefault="000F3C98">
      <w:pPr>
        <w:jc w:val="center"/>
        <w:rPr>
          <w:b/>
        </w:rPr>
      </w:pPr>
      <w:r>
        <w:rPr>
          <w:b/>
          <w:sz w:val="27"/>
        </w:rPr>
        <w:t>ЛЕНИНГРАДСКОЙ ОБЛАСТИ</w:t>
      </w:r>
    </w:p>
    <w:p w14:paraId="173673EC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(</w:t>
      </w:r>
      <w:proofErr w:type="gramStart"/>
      <w:r>
        <w:rPr>
          <w:b/>
          <w:sz w:val="27"/>
        </w:rPr>
        <w:t>СОВЕТ  ДЕПУТАТОВ</w:t>
      </w:r>
      <w:proofErr w:type="gramEnd"/>
      <w:r>
        <w:rPr>
          <w:b/>
          <w:sz w:val="27"/>
        </w:rPr>
        <w:t xml:space="preserve">  ТИХВИНСКОГО  РАЙОНА)</w:t>
      </w:r>
    </w:p>
    <w:p w14:paraId="1F09DBBC" w14:textId="77777777" w:rsidR="000F3C98" w:rsidRDefault="000F3C98">
      <w:pPr>
        <w:jc w:val="center"/>
        <w:rPr>
          <w:b/>
          <w:sz w:val="32"/>
        </w:rPr>
      </w:pPr>
    </w:p>
    <w:p w14:paraId="583F7B36" w14:textId="77777777" w:rsidR="000F3C98" w:rsidRDefault="000F3C98">
      <w:pPr>
        <w:pStyle w:val="7"/>
        <w:jc w:val="center"/>
        <w:rPr>
          <w:b w:val="0"/>
          <w:sz w:val="32"/>
        </w:rPr>
      </w:pPr>
      <w:r>
        <w:rPr>
          <w:sz w:val="32"/>
        </w:rPr>
        <w:t>РЕШЕНИЕ</w:t>
      </w:r>
    </w:p>
    <w:p w14:paraId="16669E23" w14:textId="77777777" w:rsidR="000F3C98" w:rsidRDefault="000F3C98"/>
    <w:p w14:paraId="79CD5E2F" w14:textId="77777777" w:rsidR="000F3C98" w:rsidRDefault="000F3C98"/>
    <w:p w14:paraId="4C0443DE" w14:textId="3AF3D21B" w:rsidR="005E1CDE" w:rsidRDefault="00E46393">
      <w:pPr>
        <w:tabs>
          <w:tab w:val="left" w:pos="567"/>
          <w:tab w:val="left" w:pos="3402"/>
        </w:tabs>
      </w:pPr>
      <w:r>
        <w:tab/>
      </w:r>
      <w:r w:rsidR="008E0333">
        <w:t>20 августа</w:t>
      </w:r>
      <w:r>
        <w:t xml:space="preserve"> 202</w:t>
      </w:r>
      <w:r w:rsidR="005403F8">
        <w:t xml:space="preserve">4 </w:t>
      </w:r>
      <w:r>
        <w:t>г.</w:t>
      </w:r>
      <w:r>
        <w:tab/>
        <w:t>01-</w:t>
      </w:r>
      <w:r w:rsidR="00BF7DC6">
        <w:t>2</w:t>
      </w:r>
      <w:r w:rsidR="008E0333">
        <w:t>21</w:t>
      </w:r>
    </w:p>
    <w:p w14:paraId="49BB0FC0" w14:textId="77777777" w:rsidR="000F3C98" w:rsidRDefault="000F3C98">
      <w:pPr>
        <w:rPr>
          <w:b/>
          <w:sz w:val="24"/>
        </w:rPr>
      </w:pPr>
      <w:r>
        <w:rPr>
          <w:b/>
          <w:sz w:val="24"/>
        </w:rPr>
        <w:t>от ______________________ № _______</w:t>
      </w:r>
    </w:p>
    <w:p w14:paraId="55463B48" w14:textId="77777777" w:rsidR="00F64A04" w:rsidRPr="00F64A04" w:rsidRDefault="00F64A04" w:rsidP="00F64A04">
      <w:pPr>
        <w:rPr>
          <w:sz w:val="16"/>
          <w:szCs w:val="16"/>
        </w:rPr>
      </w:pPr>
    </w:p>
    <w:p w14:paraId="4B51B9C9" w14:textId="77777777" w:rsidR="00031B0A" w:rsidRPr="00603461" w:rsidRDefault="00031B0A" w:rsidP="007A031D">
      <w:pPr>
        <w:rPr>
          <w:b/>
          <w:sz w:val="20"/>
        </w:rPr>
      </w:pPr>
    </w:p>
    <w:tbl>
      <w:tblPr>
        <w:tblW w:w="4536" w:type="dxa"/>
        <w:tblLook w:val="01E0" w:firstRow="1" w:lastRow="1" w:firstColumn="1" w:lastColumn="1" w:noHBand="0" w:noVBand="0"/>
      </w:tblPr>
      <w:tblGrid>
        <w:gridCol w:w="4536"/>
      </w:tblGrid>
      <w:tr w:rsidR="00603461" w:rsidRPr="00031B0A" w14:paraId="5C9248FC" w14:textId="77777777" w:rsidTr="00CA408B">
        <w:tc>
          <w:tcPr>
            <w:tcW w:w="4536" w:type="dxa"/>
            <w:shd w:val="clear" w:color="auto" w:fill="auto"/>
          </w:tcPr>
          <w:p w14:paraId="19513CB2" w14:textId="3D5C4ABF" w:rsidR="00603461" w:rsidRPr="00031B0A" w:rsidRDefault="00144CED" w:rsidP="00AA0500">
            <w:pPr>
              <w:suppressAutoHyphens/>
              <w:rPr>
                <w:color w:val="000000"/>
                <w:szCs w:val="22"/>
              </w:rPr>
            </w:pPr>
            <w:r w:rsidRPr="00144CED">
              <w:rPr>
                <w:color w:val="000000"/>
                <w:sz w:val="24"/>
                <w:szCs w:val="24"/>
              </w:rPr>
              <w:t>О внесении изменений и дополнений в решение совета депутатов Тихвинского района от 19 декабря 2023 года №</w:t>
            </w:r>
            <w:r w:rsidR="00AA0500">
              <w:rPr>
                <w:color w:val="000000"/>
                <w:sz w:val="24"/>
                <w:szCs w:val="24"/>
              </w:rPr>
              <w:t> </w:t>
            </w:r>
            <w:r w:rsidRPr="00144CED">
              <w:rPr>
                <w:color w:val="000000"/>
                <w:sz w:val="24"/>
                <w:szCs w:val="24"/>
              </w:rPr>
              <w:t>01-200 «О бюджете Тихвинского района на 2024 год и на плановый период 2025 и 2026 годов»</w:t>
            </w:r>
          </w:p>
        </w:tc>
      </w:tr>
      <w:tr w:rsidR="00D21226" w:rsidRPr="00D21226" w14:paraId="69F1090B" w14:textId="77777777" w:rsidTr="00CA408B">
        <w:tc>
          <w:tcPr>
            <w:tcW w:w="4536" w:type="dxa"/>
            <w:shd w:val="clear" w:color="auto" w:fill="auto"/>
          </w:tcPr>
          <w:p w14:paraId="7306E0F5" w14:textId="07E04309" w:rsidR="00603461" w:rsidRPr="00D21226" w:rsidRDefault="00144CED" w:rsidP="00603461">
            <w:pPr>
              <w:rPr>
                <w:sz w:val="24"/>
                <w:szCs w:val="22"/>
              </w:rPr>
            </w:pPr>
            <w:r w:rsidRPr="00D76473">
              <w:rPr>
                <w:color w:val="FFFFFF" w:themeColor="background1"/>
                <w:sz w:val="24"/>
                <w:szCs w:val="22"/>
              </w:rPr>
              <w:t>22, 2700 ОБ</w:t>
            </w:r>
          </w:p>
        </w:tc>
      </w:tr>
    </w:tbl>
    <w:p w14:paraId="249BB529" w14:textId="77777777" w:rsidR="007D3327" w:rsidRPr="00945297" w:rsidRDefault="007D3327" w:rsidP="007D3327">
      <w:pPr>
        <w:ind w:firstLine="720"/>
        <w:rPr>
          <w:sz w:val="24"/>
          <w:szCs w:val="24"/>
        </w:rPr>
      </w:pPr>
    </w:p>
    <w:p w14:paraId="7B613D9F" w14:textId="77777777" w:rsidR="007D3327" w:rsidRPr="00945297" w:rsidRDefault="007D3327" w:rsidP="00BF7DC6">
      <w:pPr>
        <w:ind w:firstLine="720"/>
        <w:rPr>
          <w:sz w:val="24"/>
          <w:szCs w:val="24"/>
        </w:rPr>
      </w:pPr>
    </w:p>
    <w:p w14:paraId="76481C04" w14:textId="77777777" w:rsidR="00144CED" w:rsidRPr="00144CED" w:rsidRDefault="00144CED" w:rsidP="00144CED">
      <w:pPr>
        <w:tabs>
          <w:tab w:val="left" w:pos="851"/>
        </w:tabs>
        <w:ind w:firstLine="720"/>
        <w:rPr>
          <w:szCs w:val="28"/>
        </w:rPr>
      </w:pPr>
      <w:r w:rsidRPr="00144CED">
        <w:rPr>
          <w:szCs w:val="28"/>
        </w:rPr>
        <w:t xml:space="preserve">Совет депутатов Тихвинского района </w:t>
      </w:r>
    </w:p>
    <w:p w14:paraId="4767C954" w14:textId="77777777" w:rsidR="00144CED" w:rsidRPr="00144CED" w:rsidRDefault="00144CED" w:rsidP="00144CED">
      <w:pPr>
        <w:tabs>
          <w:tab w:val="left" w:pos="851"/>
        </w:tabs>
        <w:rPr>
          <w:szCs w:val="28"/>
        </w:rPr>
      </w:pPr>
      <w:r w:rsidRPr="00144CED">
        <w:rPr>
          <w:szCs w:val="28"/>
        </w:rPr>
        <w:t>РЕШИЛ:</w:t>
      </w:r>
    </w:p>
    <w:p w14:paraId="73A3695D" w14:textId="68612A94" w:rsidR="00144CED" w:rsidRPr="00144CED" w:rsidRDefault="00144CED" w:rsidP="00144CED">
      <w:pPr>
        <w:numPr>
          <w:ilvl w:val="0"/>
          <w:numId w:val="18"/>
        </w:numPr>
        <w:ind w:firstLine="720"/>
        <w:rPr>
          <w:szCs w:val="28"/>
        </w:rPr>
      </w:pPr>
      <w:r w:rsidRPr="00144CED">
        <w:rPr>
          <w:szCs w:val="28"/>
        </w:rPr>
        <w:t>Внести в решение совета депутатов Тихвинского района от 19 декабря 2023 года №</w:t>
      </w:r>
      <w:r w:rsidR="00AA0500">
        <w:rPr>
          <w:szCs w:val="28"/>
        </w:rPr>
        <w:t> </w:t>
      </w:r>
      <w:r w:rsidRPr="00144CED">
        <w:rPr>
          <w:szCs w:val="28"/>
        </w:rPr>
        <w:t>01-200 «О бюджете Тихвинского района на 2024 год и на плановый период 2025 и 2026 годов» следующие изменения и дополнения:</w:t>
      </w:r>
    </w:p>
    <w:p w14:paraId="5F0E0A6C" w14:textId="42E54259" w:rsidR="00144CED" w:rsidRPr="00144CED" w:rsidRDefault="00144CED" w:rsidP="00144CED">
      <w:pPr>
        <w:numPr>
          <w:ilvl w:val="1"/>
          <w:numId w:val="18"/>
        </w:numPr>
        <w:ind w:left="0" w:firstLine="720"/>
        <w:rPr>
          <w:szCs w:val="28"/>
        </w:rPr>
      </w:pPr>
      <w:r w:rsidRPr="00144CED">
        <w:rPr>
          <w:szCs w:val="28"/>
        </w:rPr>
        <w:t>В пункте 1.1. цифры «2 919 070,6» заменить цифрами</w:t>
      </w:r>
      <w:r w:rsidR="006B4C3B">
        <w:rPr>
          <w:szCs w:val="28"/>
        </w:rPr>
        <w:t xml:space="preserve"> </w:t>
      </w:r>
      <w:r w:rsidRPr="00144CED">
        <w:rPr>
          <w:szCs w:val="28"/>
        </w:rPr>
        <w:t xml:space="preserve">«2 977 758,9».  </w:t>
      </w:r>
    </w:p>
    <w:p w14:paraId="38B2B1F8" w14:textId="77777777" w:rsidR="00144CED" w:rsidRPr="00144CED" w:rsidRDefault="00144CED" w:rsidP="00144CED">
      <w:pPr>
        <w:numPr>
          <w:ilvl w:val="1"/>
          <w:numId w:val="18"/>
        </w:numPr>
        <w:ind w:left="0" w:firstLine="720"/>
        <w:rPr>
          <w:szCs w:val="28"/>
        </w:rPr>
      </w:pPr>
      <w:r w:rsidRPr="00144CED">
        <w:rPr>
          <w:szCs w:val="28"/>
        </w:rPr>
        <w:t>В пункте 1.2. цифры «3 100 339,9» заменить цифрами «3 159 028,2».</w:t>
      </w:r>
    </w:p>
    <w:p w14:paraId="3A623DAD" w14:textId="77777777" w:rsidR="00144CED" w:rsidRPr="00144CED" w:rsidRDefault="00144CED" w:rsidP="00144CED">
      <w:pPr>
        <w:numPr>
          <w:ilvl w:val="1"/>
          <w:numId w:val="18"/>
        </w:numPr>
        <w:ind w:left="0" w:firstLine="720"/>
        <w:rPr>
          <w:szCs w:val="28"/>
        </w:rPr>
      </w:pPr>
      <w:r w:rsidRPr="00144CED">
        <w:rPr>
          <w:szCs w:val="28"/>
        </w:rPr>
        <w:t xml:space="preserve">В пункте 2.1. цифры «2 793 198,5» заменить цифрами «3 258 198,5», цифры «2 835 739,2» заменить цифрами «3 208 289,2». </w:t>
      </w:r>
    </w:p>
    <w:p w14:paraId="65E4F3BB" w14:textId="77777777" w:rsidR="00144CED" w:rsidRPr="00144CED" w:rsidRDefault="00144CED" w:rsidP="00144CED">
      <w:pPr>
        <w:numPr>
          <w:ilvl w:val="1"/>
          <w:numId w:val="18"/>
        </w:numPr>
        <w:ind w:left="0" w:firstLine="720"/>
        <w:rPr>
          <w:szCs w:val="28"/>
        </w:rPr>
      </w:pPr>
      <w:r w:rsidRPr="00144CED">
        <w:rPr>
          <w:szCs w:val="28"/>
        </w:rPr>
        <w:t>В пункте 2.2. цифры «2 888 985,6» заменить цифрами «3 353 985,6», цифры «2 876 098,8</w:t>
      </w:r>
      <w:r w:rsidRPr="00144CED">
        <w:rPr>
          <w:color w:val="000000"/>
          <w:szCs w:val="28"/>
        </w:rPr>
        <w:t>»</w:t>
      </w:r>
      <w:r w:rsidRPr="00144CED">
        <w:rPr>
          <w:szCs w:val="28"/>
        </w:rPr>
        <w:t xml:space="preserve"> заменить цифрами «3 248 648,8». </w:t>
      </w:r>
    </w:p>
    <w:p w14:paraId="1B673DA1" w14:textId="33120AFE" w:rsidR="00144CED" w:rsidRPr="00144CED" w:rsidRDefault="00144CED" w:rsidP="00144CED">
      <w:pPr>
        <w:numPr>
          <w:ilvl w:val="1"/>
          <w:numId w:val="18"/>
        </w:numPr>
        <w:ind w:left="0" w:firstLine="720"/>
        <w:rPr>
          <w:szCs w:val="28"/>
        </w:rPr>
      </w:pPr>
      <w:r w:rsidRPr="00144CED">
        <w:rPr>
          <w:szCs w:val="28"/>
        </w:rPr>
        <w:t>Приложение №</w:t>
      </w:r>
      <w:r w:rsidR="00D16C73">
        <w:rPr>
          <w:szCs w:val="28"/>
        </w:rPr>
        <w:t> </w:t>
      </w:r>
      <w:r w:rsidRPr="00144CED">
        <w:rPr>
          <w:szCs w:val="28"/>
        </w:rPr>
        <w:t>2 «Прогнозируемые поступления налоговых, неналоговых доходов и безвозмездных поступлений в бюджет Тихвинского района по кодам видов доходов на 2024 год и на плановый период 2025 и 2026 годов» изложить в новой редакции (прилагается).</w:t>
      </w:r>
    </w:p>
    <w:p w14:paraId="62B40428" w14:textId="68E40838" w:rsidR="00144CED" w:rsidRPr="00144CED" w:rsidRDefault="00144CED" w:rsidP="00144CED">
      <w:pPr>
        <w:numPr>
          <w:ilvl w:val="1"/>
          <w:numId w:val="18"/>
        </w:numPr>
        <w:ind w:left="0" w:firstLine="720"/>
        <w:rPr>
          <w:szCs w:val="28"/>
        </w:rPr>
      </w:pPr>
      <w:r w:rsidRPr="00144CED">
        <w:rPr>
          <w:szCs w:val="28"/>
        </w:rPr>
        <w:t>Приложение №</w:t>
      </w:r>
      <w:r w:rsidR="00D16C73">
        <w:rPr>
          <w:szCs w:val="28"/>
        </w:rPr>
        <w:t> </w:t>
      </w:r>
      <w:r w:rsidRPr="00144CED">
        <w:rPr>
          <w:szCs w:val="28"/>
        </w:rPr>
        <w:t>3 «Межбюджетные трансферты, получаемые из других бюджетов бюджетной системы Российской Федерации на 2024 год и на плановый период 2025 и 2026 годов» изложить в новой редакции (прилагается).</w:t>
      </w:r>
    </w:p>
    <w:p w14:paraId="2F1054FD" w14:textId="61F63B75" w:rsidR="00144CED" w:rsidRPr="00144CED" w:rsidRDefault="00144CED" w:rsidP="00144CED">
      <w:pPr>
        <w:numPr>
          <w:ilvl w:val="1"/>
          <w:numId w:val="18"/>
        </w:numPr>
        <w:ind w:left="0" w:firstLine="720"/>
        <w:rPr>
          <w:szCs w:val="28"/>
        </w:rPr>
      </w:pPr>
      <w:r w:rsidRPr="00144CED">
        <w:rPr>
          <w:szCs w:val="28"/>
        </w:rPr>
        <w:t>Приложение №</w:t>
      </w:r>
      <w:r w:rsidR="00D16C73">
        <w:rPr>
          <w:szCs w:val="28"/>
        </w:rPr>
        <w:t> </w:t>
      </w:r>
      <w:r w:rsidRPr="00144CED">
        <w:rPr>
          <w:szCs w:val="28"/>
        </w:rPr>
        <w:t xml:space="preserve">4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 на 2024 год и на плановый период 2025 и 2026 годов» изложить в новой редакции (прилагается). </w:t>
      </w:r>
    </w:p>
    <w:p w14:paraId="20993B50" w14:textId="3289F802" w:rsidR="00144CED" w:rsidRPr="00144CED" w:rsidRDefault="00144CED" w:rsidP="00144CED">
      <w:pPr>
        <w:numPr>
          <w:ilvl w:val="1"/>
          <w:numId w:val="18"/>
        </w:numPr>
        <w:ind w:left="0" w:firstLine="720"/>
        <w:rPr>
          <w:szCs w:val="28"/>
        </w:rPr>
      </w:pPr>
      <w:r w:rsidRPr="00144CED">
        <w:rPr>
          <w:szCs w:val="28"/>
        </w:rPr>
        <w:lastRenderedPageBreak/>
        <w:t>Приложение №</w:t>
      </w:r>
      <w:r w:rsidR="00D16C73">
        <w:rPr>
          <w:szCs w:val="28"/>
        </w:rPr>
        <w:t> </w:t>
      </w:r>
      <w:r w:rsidRPr="00144CED">
        <w:rPr>
          <w:szCs w:val="28"/>
        </w:rPr>
        <w:t>5 «Распределение бюджетных ассигнований по разделам, подразделам, целевым статьям (муниципальным программам и непрограм</w:t>
      </w:r>
      <w:r w:rsidR="00D16C73">
        <w:rPr>
          <w:szCs w:val="28"/>
        </w:rPr>
        <w:t>мным направлениям деятельности)</w:t>
      </w:r>
      <w:r w:rsidRPr="00144CED">
        <w:rPr>
          <w:szCs w:val="28"/>
        </w:rPr>
        <w:t xml:space="preserve"> группам видов расходов классификации расходов бюджетов на 2024 год и на плановый период 2025 и 2026 годов» изложить в новой редакции (прилагается). </w:t>
      </w:r>
    </w:p>
    <w:p w14:paraId="318537E4" w14:textId="760FE5CD" w:rsidR="00144CED" w:rsidRPr="00144CED" w:rsidRDefault="00144CED" w:rsidP="00144CED">
      <w:pPr>
        <w:numPr>
          <w:ilvl w:val="1"/>
          <w:numId w:val="18"/>
        </w:numPr>
        <w:ind w:left="0" w:firstLine="720"/>
        <w:rPr>
          <w:szCs w:val="28"/>
        </w:rPr>
      </w:pPr>
      <w:r w:rsidRPr="00144CED">
        <w:rPr>
          <w:szCs w:val="28"/>
        </w:rPr>
        <w:t>Приложение №</w:t>
      </w:r>
      <w:r w:rsidR="00D16C73">
        <w:rPr>
          <w:szCs w:val="28"/>
        </w:rPr>
        <w:t> </w:t>
      </w:r>
      <w:r w:rsidRPr="00144CED">
        <w:rPr>
          <w:szCs w:val="28"/>
        </w:rPr>
        <w:t>6 «Ведомственная структура расходов бюджета Тихвинского района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2024 год и на плановый период 2025 и 2026 годов» изложить в новой редакции (прилагается).</w:t>
      </w:r>
    </w:p>
    <w:p w14:paraId="5EBDF8C6" w14:textId="77777777" w:rsidR="00144CED" w:rsidRPr="00144CED" w:rsidRDefault="00144CED" w:rsidP="00144CED">
      <w:pPr>
        <w:numPr>
          <w:ilvl w:val="1"/>
          <w:numId w:val="18"/>
        </w:numPr>
        <w:ind w:left="0" w:firstLine="720"/>
        <w:rPr>
          <w:szCs w:val="28"/>
        </w:rPr>
      </w:pPr>
      <w:r w:rsidRPr="00144CED">
        <w:rPr>
          <w:szCs w:val="28"/>
        </w:rPr>
        <w:t>Пункт 15 дополнить абзацем следующего содержания:</w:t>
      </w:r>
    </w:p>
    <w:p w14:paraId="38FDA0B1" w14:textId="77777777" w:rsidR="00144CED" w:rsidRPr="00144CED" w:rsidRDefault="00144CED" w:rsidP="00144CED">
      <w:pPr>
        <w:autoSpaceDE w:val="0"/>
        <w:autoSpaceDN w:val="0"/>
        <w:adjustRightInd w:val="0"/>
        <w:ind w:firstLine="708"/>
        <w:rPr>
          <w:rFonts w:eastAsia="Calibri"/>
          <w:color w:val="000000"/>
          <w:szCs w:val="28"/>
        </w:rPr>
      </w:pPr>
      <w:r w:rsidRPr="00144CED">
        <w:rPr>
          <w:szCs w:val="28"/>
        </w:rPr>
        <w:t>«- в случаях зачисления б</w:t>
      </w:r>
      <w:r w:rsidRPr="00144CED">
        <w:rPr>
          <w:rFonts w:eastAsia="Calibri"/>
          <w:color w:val="000000"/>
          <w:szCs w:val="28"/>
        </w:rPr>
        <w:t>езвозмездных поступлений от государственных (муниципальных) организаций и прочих безвозмездных поступлений».</w:t>
      </w:r>
    </w:p>
    <w:p w14:paraId="750A7B31" w14:textId="77777777" w:rsidR="00144CED" w:rsidRPr="00144CED" w:rsidRDefault="00144CED" w:rsidP="00144CED">
      <w:pPr>
        <w:ind w:firstLine="708"/>
        <w:rPr>
          <w:szCs w:val="28"/>
        </w:rPr>
      </w:pPr>
      <w:r w:rsidRPr="00144CED">
        <w:rPr>
          <w:color w:val="000000"/>
          <w:szCs w:val="28"/>
          <w:lang w:eastAsia="en-US"/>
        </w:rPr>
        <w:t xml:space="preserve">1.11. </w:t>
      </w:r>
      <w:r w:rsidRPr="00144CED">
        <w:rPr>
          <w:szCs w:val="28"/>
        </w:rPr>
        <w:t>В пункте 20 решения цифры «</w:t>
      </w:r>
      <w:r w:rsidRPr="00144CED">
        <w:rPr>
          <w:color w:val="000000"/>
          <w:szCs w:val="28"/>
          <w:lang w:eastAsia="en-US"/>
        </w:rPr>
        <w:t>177 263,8</w:t>
      </w:r>
      <w:r w:rsidRPr="00144CED">
        <w:rPr>
          <w:szCs w:val="28"/>
        </w:rPr>
        <w:t xml:space="preserve">» заменить цифрами </w:t>
      </w:r>
      <w:r w:rsidRPr="00144CED">
        <w:rPr>
          <w:color w:val="000000"/>
          <w:szCs w:val="28"/>
          <w:lang w:eastAsia="en-US"/>
        </w:rPr>
        <w:t>«180 723,6»</w:t>
      </w:r>
      <w:r w:rsidRPr="00144CED">
        <w:rPr>
          <w:szCs w:val="28"/>
        </w:rPr>
        <w:t>.</w:t>
      </w:r>
    </w:p>
    <w:p w14:paraId="2E24FF49" w14:textId="77777777" w:rsidR="00144CED" w:rsidRPr="00144CED" w:rsidRDefault="00144CED" w:rsidP="00144CED">
      <w:pPr>
        <w:ind w:firstLine="708"/>
        <w:rPr>
          <w:szCs w:val="28"/>
        </w:rPr>
      </w:pPr>
      <w:r w:rsidRPr="00144CED">
        <w:rPr>
          <w:szCs w:val="28"/>
        </w:rPr>
        <w:t>1.12. Приложение № 8 «Распределение иных межбюджетных трансфертов бюджетам поселений из бюджета Тихвинского района на поддержку ЖКХ, развитие общественной инфраструктуры поселений, предупреждение и ликвидацию последствий чрезвычайных ситуаций, мероприятия по охране окружающей среды и оказание дополнительной финансовой помощи на решение вопросов местного значения поселений на 2024 год и на плановый период 2025 и 2026 годов» изложить в новой редакции (прилагается).</w:t>
      </w:r>
    </w:p>
    <w:p w14:paraId="477D2EEC" w14:textId="5E8B3379" w:rsidR="00144CED" w:rsidRPr="00144CED" w:rsidRDefault="00144CED" w:rsidP="006B4C3B">
      <w:pPr>
        <w:ind w:firstLine="708"/>
        <w:rPr>
          <w:szCs w:val="28"/>
        </w:rPr>
      </w:pPr>
      <w:r w:rsidRPr="00144CED">
        <w:rPr>
          <w:szCs w:val="28"/>
        </w:rPr>
        <w:t>1.13. В пункте 23 решения цифры «185 116,5» заменить цифрами «194 279,5».</w:t>
      </w:r>
    </w:p>
    <w:p w14:paraId="287DE1BD" w14:textId="77777777" w:rsidR="00144CED" w:rsidRPr="00144CED" w:rsidRDefault="00144CED" w:rsidP="00144CED">
      <w:pPr>
        <w:ind w:firstLine="708"/>
        <w:rPr>
          <w:szCs w:val="28"/>
        </w:rPr>
      </w:pPr>
      <w:r w:rsidRPr="00144CED">
        <w:rPr>
          <w:szCs w:val="28"/>
        </w:rPr>
        <w:t>2. Настоящее решение вступает в силу с момента принятия.</w:t>
      </w:r>
    </w:p>
    <w:p w14:paraId="0049C683" w14:textId="77777777" w:rsidR="00144CED" w:rsidRPr="00144CED" w:rsidRDefault="00144CED" w:rsidP="00144CED">
      <w:pPr>
        <w:tabs>
          <w:tab w:val="left" w:pos="851"/>
        </w:tabs>
        <w:ind w:firstLine="720"/>
        <w:rPr>
          <w:szCs w:val="28"/>
        </w:rPr>
      </w:pPr>
      <w:r w:rsidRPr="00144CED">
        <w:rPr>
          <w:szCs w:val="28"/>
        </w:rPr>
        <w:t>3. Опубликовать решение в газете «Трудовая Слава» и обнародовать путем размещения на официальном сайте Тихвинского района в сети Интернет.</w:t>
      </w:r>
    </w:p>
    <w:p w14:paraId="29514192" w14:textId="77777777" w:rsidR="00144CED" w:rsidRPr="00144CED" w:rsidRDefault="00144CED" w:rsidP="006B4C3B">
      <w:pPr>
        <w:rPr>
          <w:szCs w:val="28"/>
        </w:rPr>
      </w:pPr>
    </w:p>
    <w:p w14:paraId="745D760B" w14:textId="1B10E440" w:rsidR="00144CED" w:rsidRPr="00144CED" w:rsidRDefault="00144CED" w:rsidP="006B4C3B">
      <w:pPr>
        <w:rPr>
          <w:szCs w:val="28"/>
        </w:rPr>
      </w:pPr>
    </w:p>
    <w:p w14:paraId="40867E34" w14:textId="77777777" w:rsidR="00144CED" w:rsidRPr="00144CED" w:rsidRDefault="00144CED" w:rsidP="00144CED">
      <w:pPr>
        <w:outlineLvl w:val="0"/>
        <w:rPr>
          <w:szCs w:val="28"/>
        </w:rPr>
      </w:pPr>
      <w:r w:rsidRPr="00144CED">
        <w:rPr>
          <w:szCs w:val="28"/>
        </w:rPr>
        <w:t>Глава муниципального образования</w:t>
      </w:r>
    </w:p>
    <w:p w14:paraId="02A474A0" w14:textId="77777777" w:rsidR="00144CED" w:rsidRPr="00144CED" w:rsidRDefault="00144CED" w:rsidP="00144CED">
      <w:pPr>
        <w:rPr>
          <w:szCs w:val="28"/>
        </w:rPr>
      </w:pPr>
      <w:r w:rsidRPr="00144CED">
        <w:rPr>
          <w:szCs w:val="28"/>
        </w:rPr>
        <w:t>Тихвинский муниципальный район</w:t>
      </w:r>
    </w:p>
    <w:p w14:paraId="7A1AC888" w14:textId="77777777" w:rsidR="00144CED" w:rsidRPr="00144CED" w:rsidRDefault="00144CED" w:rsidP="00144CED">
      <w:pPr>
        <w:rPr>
          <w:szCs w:val="28"/>
        </w:rPr>
      </w:pPr>
      <w:r w:rsidRPr="00144CED">
        <w:rPr>
          <w:szCs w:val="28"/>
        </w:rPr>
        <w:t>Ленинградской области                                                                 А.В. Лазаревич</w:t>
      </w:r>
    </w:p>
    <w:p w14:paraId="708C0244" w14:textId="77777777" w:rsidR="00144CED" w:rsidRPr="00144CED" w:rsidRDefault="00144CED" w:rsidP="00144CED">
      <w:pPr>
        <w:outlineLvl w:val="0"/>
        <w:rPr>
          <w:sz w:val="24"/>
          <w:szCs w:val="28"/>
        </w:rPr>
      </w:pPr>
    </w:p>
    <w:p w14:paraId="463FDB05" w14:textId="77777777" w:rsidR="00144CED" w:rsidRPr="00144CED" w:rsidRDefault="00144CED" w:rsidP="00144CED">
      <w:pPr>
        <w:outlineLvl w:val="0"/>
        <w:rPr>
          <w:sz w:val="24"/>
          <w:szCs w:val="28"/>
        </w:rPr>
      </w:pPr>
    </w:p>
    <w:p w14:paraId="1AC23373" w14:textId="77777777" w:rsidR="00144CED" w:rsidRPr="00144CED" w:rsidRDefault="00144CED" w:rsidP="00144CED">
      <w:pPr>
        <w:outlineLvl w:val="0"/>
        <w:rPr>
          <w:sz w:val="24"/>
          <w:szCs w:val="28"/>
        </w:rPr>
      </w:pPr>
    </w:p>
    <w:p w14:paraId="273C7415" w14:textId="77777777" w:rsidR="00144CED" w:rsidRPr="00144CED" w:rsidRDefault="00144CED" w:rsidP="00144CED">
      <w:pPr>
        <w:outlineLvl w:val="0"/>
        <w:rPr>
          <w:sz w:val="24"/>
          <w:szCs w:val="28"/>
        </w:rPr>
      </w:pPr>
    </w:p>
    <w:p w14:paraId="553E1109" w14:textId="77777777" w:rsidR="00144CED" w:rsidRPr="00144CED" w:rsidRDefault="00144CED" w:rsidP="00144CED">
      <w:pPr>
        <w:outlineLvl w:val="0"/>
        <w:rPr>
          <w:sz w:val="24"/>
          <w:szCs w:val="28"/>
        </w:rPr>
      </w:pPr>
    </w:p>
    <w:p w14:paraId="49206414" w14:textId="77777777" w:rsidR="00144CED" w:rsidRPr="00144CED" w:rsidRDefault="00144CED" w:rsidP="00144CED">
      <w:pPr>
        <w:outlineLvl w:val="0"/>
        <w:rPr>
          <w:sz w:val="24"/>
          <w:szCs w:val="28"/>
        </w:rPr>
      </w:pPr>
    </w:p>
    <w:p w14:paraId="7AAC3CFC" w14:textId="77777777" w:rsidR="00144CED" w:rsidRPr="00144CED" w:rsidRDefault="00144CED" w:rsidP="00144CED">
      <w:pPr>
        <w:outlineLvl w:val="0"/>
        <w:rPr>
          <w:sz w:val="24"/>
          <w:szCs w:val="28"/>
        </w:rPr>
      </w:pPr>
    </w:p>
    <w:p w14:paraId="3CAC9B10" w14:textId="77777777" w:rsidR="00144CED" w:rsidRPr="00144CED" w:rsidRDefault="00144CED" w:rsidP="00144CED">
      <w:pPr>
        <w:outlineLvl w:val="0"/>
        <w:rPr>
          <w:sz w:val="24"/>
          <w:szCs w:val="28"/>
        </w:rPr>
      </w:pPr>
    </w:p>
    <w:p w14:paraId="44C5970B" w14:textId="77777777" w:rsidR="00144CED" w:rsidRPr="00144CED" w:rsidRDefault="00144CED" w:rsidP="00144CED">
      <w:pPr>
        <w:outlineLvl w:val="0"/>
        <w:rPr>
          <w:sz w:val="24"/>
          <w:szCs w:val="28"/>
        </w:rPr>
      </w:pPr>
      <w:r w:rsidRPr="00144CED">
        <w:rPr>
          <w:sz w:val="24"/>
          <w:szCs w:val="28"/>
        </w:rPr>
        <w:t xml:space="preserve">Суворова Светлана Александровна, </w:t>
      </w:r>
    </w:p>
    <w:p w14:paraId="6B405FDA" w14:textId="3948D580" w:rsidR="00144CED" w:rsidRDefault="00144CED" w:rsidP="00144CED">
      <w:pPr>
        <w:outlineLvl w:val="0"/>
        <w:rPr>
          <w:sz w:val="24"/>
          <w:szCs w:val="28"/>
        </w:rPr>
      </w:pPr>
      <w:r w:rsidRPr="00144CED">
        <w:rPr>
          <w:sz w:val="24"/>
          <w:szCs w:val="28"/>
        </w:rPr>
        <w:t xml:space="preserve">52150 </w:t>
      </w:r>
    </w:p>
    <w:p w14:paraId="5415F447" w14:textId="77777777" w:rsidR="00521A0F" w:rsidRPr="00B55301" w:rsidRDefault="00521A0F" w:rsidP="00521A0F">
      <w:pPr>
        <w:ind w:left="5387"/>
        <w:outlineLvl w:val="0"/>
        <w:rPr>
          <w:sz w:val="24"/>
        </w:rPr>
      </w:pPr>
      <w:r w:rsidRPr="00B55301">
        <w:rPr>
          <w:sz w:val="24"/>
        </w:rPr>
        <w:lastRenderedPageBreak/>
        <w:t>УТВЕРЖДЕНЫ</w:t>
      </w:r>
    </w:p>
    <w:p w14:paraId="69493629" w14:textId="77777777" w:rsidR="00521A0F" w:rsidRPr="00B55301" w:rsidRDefault="00521A0F" w:rsidP="00521A0F">
      <w:pPr>
        <w:ind w:left="5387"/>
        <w:outlineLvl w:val="0"/>
        <w:rPr>
          <w:sz w:val="24"/>
        </w:rPr>
      </w:pPr>
      <w:r w:rsidRPr="00B55301">
        <w:rPr>
          <w:sz w:val="24"/>
        </w:rPr>
        <w:t>решением совета депутатов</w:t>
      </w:r>
    </w:p>
    <w:p w14:paraId="38AFB217" w14:textId="77777777" w:rsidR="00521A0F" w:rsidRPr="00B55301" w:rsidRDefault="00521A0F" w:rsidP="00521A0F">
      <w:pPr>
        <w:ind w:left="5387"/>
        <w:outlineLvl w:val="0"/>
        <w:rPr>
          <w:sz w:val="24"/>
        </w:rPr>
      </w:pPr>
      <w:r w:rsidRPr="00B55301">
        <w:rPr>
          <w:sz w:val="24"/>
        </w:rPr>
        <w:t>Тихвинского района</w:t>
      </w:r>
    </w:p>
    <w:p w14:paraId="474FE51C" w14:textId="07F3471D" w:rsidR="00521A0F" w:rsidRPr="00B55301" w:rsidRDefault="00521A0F" w:rsidP="00521A0F">
      <w:pPr>
        <w:ind w:left="5387"/>
        <w:outlineLvl w:val="0"/>
        <w:rPr>
          <w:sz w:val="24"/>
        </w:rPr>
      </w:pPr>
      <w:r w:rsidRPr="00B55301">
        <w:rPr>
          <w:sz w:val="24"/>
        </w:rPr>
        <w:t xml:space="preserve">от </w:t>
      </w:r>
      <w:r w:rsidR="00B55301" w:rsidRPr="00B55301">
        <w:rPr>
          <w:sz w:val="24"/>
        </w:rPr>
        <w:t>20</w:t>
      </w:r>
      <w:r w:rsidRPr="00B55301">
        <w:rPr>
          <w:sz w:val="24"/>
        </w:rPr>
        <w:t xml:space="preserve"> </w:t>
      </w:r>
      <w:r w:rsidR="00B55301" w:rsidRPr="00B55301">
        <w:rPr>
          <w:sz w:val="24"/>
        </w:rPr>
        <w:t>августа 2024 г.</w:t>
      </w:r>
      <w:r w:rsidRPr="00B55301">
        <w:rPr>
          <w:sz w:val="24"/>
        </w:rPr>
        <w:t xml:space="preserve"> №</w:t>
      </w:r>
      <w:r w:rsidR="00B55301" w:rsidRPr="00B55301">
        <w:rPr>
          <w:sz w:val="24"/>
        </w:rPr>
        <w:t> </w:t>
      </w:r>
      <w:r w:rsidRPr="00B55301">
        <w:rPr>
          <w:sz w:val="24"/>
        </w:rPr>
        <w:t>01-2</w:t>
      </w:r>
      <w:r w:rsidR="00B55301">
        <w:rPr>
          <w:sz w:val="24"/>
        </w:rPr>
        <w:t>21</w:t>
      </w:r>
    </w:p>
    <w:p w14:paraId="3A3372EE" w14:textId="55EE8E27" w:rsidR="00521A0F" w:rsidRPr="00B55301" w:rsidRDefault="00521A0F" w:rsidP="00521A0F">
      <w:pPr>
        <w:ind w:left="5387"/>
        <w:outlineLvl w:val="0"/>
        <w:rPr>
          <w:sz w:val="24"/>
        </w:rPr>
      </w:pPr>
      <w:r w:rsidRPr="00B55301">
        <w:rPr>
          <w:sz w:val="24"/>
        </w:rPr>
        <w:t>(приложение №</w:t>
      </w:r>
      <w:r w:rsidR="00B55301" w:rsidRPr="00B55301">
        <w:rPr>
          <w:sz w:val="24"/>
        </w:rPr>
        <w:t> </w:t>
      </w:r>
      <w:r w:rsidRPr="00B55301">
        <w:rPr>
          <w:sz w:val="24"/>
        </w:rPr>
        <w:t>2)</w:t>
      </w:r>
    </w:p>
    <w:p w14:paraId="15D720FB" w14:textId="54881C04" w:rsidR="00521A0F" w:rsidRPr="00B55301" w:rsidRDefault="00521A0F" w:rsidP="00521A0F">
      <w:pPr>
        <w:ind w:left="5387"/>
        <w:outlineLvl w:val="0"/>
        <w:rPr>
          <w:sz w:val="24"/>
        </w:rPr>
      </w:pPr>
    </w:p>
    <w:p w14:paraId="04A7A85D" w14:textId="7FB89311" w:rsidR="00B55301" w:rsidRPr="00B55301" w:rsidRDefault="00B55301" w:rsidP="00521A0F">
      <w:pPr>
        <w:ind w:left="5387"/>
        <w:outlineLvl w:val="0"/>
        <w:rPr>
          <w:sz w:val="24"/>
        </w:rPr>
      </w:pPr>
    </w:p>
    <w:p w14:paraId="10C4D51D" w14:textId="77777777" w:rsidR="00B55301" w:rsidRPr="00215805" w:rsidRDefault="00B55301" w:rsidP="00B55301">
      <w:pPr>
        <w:jc w:val="center"/>
        <w:rPr>
          <w:b/>
          <w:bCs/>
          <w:sz w:val="24"/>
          <w:szCs w:val="24"/>
        </w:rPr>
      </w:pPr>
      <w:r w:rsidRPr="00215805">
        <w:rPr>
          <w:b/>
          <w:bCs/>
          <w:sz w:val="24"/>
          <w:szCs w:val="24"/>
        </w:rPr>
        <w:t>ПРОГНОЗИРУЕМЫЕ ПОСТУПЛЕНИЯ</w:t>
      </w:r>
    </w:p>
    <w:p w14:paraId="6A307A32" w14:textId="0039D85A" w:rsidR="00B55301" w:rsidRDefault="00B55301" w:rsidP="00B55301">
      <w:pPr>
        <w:jc w:val="center"/>
        <w:rPr>
          <w:b/>
          <w:bCs/>
          <w:sz w:val="24"/>
          <w:szCs w:val="24"/>
        </w:rPr>
      </w:pPr>
      <w:r w:rsidRPr="00215805">
        <w:rPr>
          <w:b/>
          <w:bCs/>
          <w:sz w:val="24"/>
          <w:szCs w:val="24"/>
        </w:rPr>
        <w:t>НАЛОГОВЫХ, НЕНАЛОГОВЫХ ДОХОДОВ И БЕЗВОЗМЕЗДНЫХ ПОСТУПЛЕНИЙ</w:t>
      </w:r>
      <w:r>
        <w:rPr>
          <w:b/>
          <w:bCs/>
          <w:sz w:val="24"/>
          <w:szCs w:val="24"/>
        </w:rPr>
        <w:t xml:space="preserve"> В </w:t>
      </w:r>
      <w:r w:rsidRPr="00215805">
        <w:rPr>
          <w:b/>
          <w:bCs/>
          <w:sz w:val="24"/>
          <w:szCs w:val="24"/>
        </w:rPr>
        <w:t xml:space="preserve">БЮДЖЕТ ТИХВИНСКОГО РАЙОНА </w:t>
      </w:r>
    </w:p>
    <w:p w14:paraId="60CCC700" w14:textId="77777777" w:rsidR="00B55301" w:rsidRPr="00215805" w:rsidRDefault="00B55301" w:rsidP="00B55301">
      <w:pPr>
        <w:jc w:val="center"/>
        <w:rPr>
          <w:b/>
          <w:bCs/>
          <w:sz w:val="24"/>
          <w:szCs w:val="24"/>
        </w:rPr>
      </w:pPr>
      <w:r w:rsidRPr="00215805">
        <w:rPr>
          <w:b/>
          <w:bCs/>
          <w:sz w:val="24"/>
          <w:szCs w:val="24"/>
        </w:rPr>
        <w:t>по кодам видов доходов на 2024 год и на плановый период 2025 и 2026 годов</w:t>
      </w:r>
    </w:p>
    <w:p w14:paraId="09D7EB38" w14:textId="77777777" w:rsidR="00B55301" w:rsidRPr="00144CED" w:rsidRDefault="00B55301" w:rsidP="00521A0F">
      <w:pPr>
        <w:ind w:left="5387"/>
        <w:outlineLvl w:val="0"/>
      </w:pPr>
    </w:p>
    <w:tbl>
      <w:tblPr>
        <w:tblW w:w="9781" w:type="dxa"/>
        <w:tblInd w:w="-10" w:type="dxa"/>
        <w:tblLook w:val="04A0" w:firstRow="1" w:lastRow="0" w:firstColumn="1" w:lastColumn="0" w:noHBand="0" w:noVBand="1"/>
      </w:tblPr>
      <w:tblGrid>
        <w:gridCol w:w="2234"/>
        <w:gridCol w:w="3720"/>
        <w:gridCol w:w="1276"/>
        <w:gridCol w:w="1275"/>
        <w:gridCol w:w="1276"/>
      </w:tblGrid>
      <w:tr w:rsidR="00E3021B" w:rsidRPr="00521A0F" w14:paraId="2FE55EBF" w14:textId="77777777" w:rsidTr="00E3021B">
        <w:trPr>
          <w:trHeight w:val="435"/>
        </w:trPr>
        <w:tc>
          <w:tcPr>
            <w:tcW w:w="2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D34306" w14:textId="77777777" w:rsidR="00521A0F" w:rsidRPr="00521A0F" w:rsidRDefault="00521A0F" w:rsidP="00521A0F">
            <w:pPr>
              <w:jc w:val="center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3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F1DEB" w14:textId="77777777" w:rsidR="00521A0F" w:rsidRPr="00521A0F" w:rsidRDefault="00521A0F" w:rsidP="00521A0F">
            <w:pPr>
              <w:jc w:val="center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Источник доходов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B6098" w14:textId="77777777" w:rsidR="00521A0F" w:rsidRPr="00521A0F" w:rsidRDefault="00521A0F" w:rsidP="00521A0F">
            <w:pPr>
              <w:jc w:val="center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Сумма, тысяч рублей</w:t>
            </w:r>
          </w:p>
        </w:tc>
      </w:tr>
      <w:tr w:rsidR="00B55301" w:rsidRPr="00B55301" w14:paraId="7266483E" w14:textId="77777777" w:rsidTr="00E3021B">
        <w:trPr>
          <w:trHeight w:val="540"/>
        </w:trPr>
        <w:tc>
          <w:tcPr>
            <w:tcW w:w="22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70805C" w14:textId="77777777" w:rsidR="00521A0F" w:rsidRPr="00521A0F" w:rsidRDefault="00521A0F" w:rsidP="00521A0F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3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8FB07" w14:textId="77777777" w:rsidR="00521A0F" w:rsidRPr="00521A0F" w:rsidRDefault="00521A0F" w:rsidP="00521A0F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F875" w14:textId="77777777" w:rsidR="00521A0F" w:rsidRPr="00521A0F" w:rsidRDefault="00521A0F" w:rsidP="00521A0F">
            <w:pPr>
              <w:jc w:val="center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9432" w14:textId="77777777" w:rsidR="00521A0F" w:rsidRPr="00521A0F" w:rsidRDefault="00521A0F" w:rsidP="00521A0F">
            <w:pPr>
              <w:jc w:val="center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C0706" w14:textId="77777777" w:rsidR="00521A0F" w:rsidRPr="00521A0F" w:rsidRDefault="00521A0F" w:rsidP="00521A0F">
            <w:pPr>
              <w:jc w:val="center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2026 год</w:t>
            </w:r>
          </w:p>
        </w:tc>
      </w:tr>
      <w:tr w:rsidR="00B55301" w:rsidRPr="00B55301" w14:paraId="26FE7D64" w14:textId="77777777" w:rsidTr="00E3021B">
        <w:trPr>
          <w:trHeight w:val="465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7546" w14:textId="1BE1C39F" w:rsidR="00521A0F" w:rsidRPr="00521A0F" w:rsidRDefault="00521A0F" w:rsidP="00521A0F">
            <w:pPr>
              <w:jc w:val="center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1 00 00000 00 0000 000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D6EB" w14:textId="77777777" w:rsidR="00521A0F" w:rsidRPr="00521A0F" w:rsidRDefault="00521A0F" w:rsidP="00521A0F">
            <w:pPr>
              <w:jc w:val="lef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E312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651 955,9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DA06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1 020 352,0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1B94D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1 069 916,1</w:t>
            </w:r>
          </w:p>
        </w:tc>
      </w:tr>
      <w:tr w:rsidR="00B55301" w:rsidRPr="00B55301" w14:paraId="55E0784E" w14:textId="77777777" w:rsidTr="00E3021B">
        <w:trPr>
          <w:trHeight w:val="465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3B93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2C80" w14:textId="77777777" w:rsidR="00521A0F" w:rsidRPr="00521A0F" w:rsidRDefault="00521A0F" w:rsidP="00521A0F">
            <w:pPr>
              <w:jc w:val="lef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09E2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588 319,5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05B5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962 205,1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6CC18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1 012 002,2</w:t>
            </w:r>
          </w:p>
        </w:tc>
      </w:tr>
      <w:tr w:rsidR="00B55301" w:rsidRPr="00B55301" w14:paraId="3BCD3656" w14:textId="77777777" w:rsidTr="00E3021B">
        <w:trPr>
          <w:trHeight w:val="465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1C08" w14:textId="77777777" w:rsidR="00521A0F" w:rsidRPr="00521A0F" w:rsidRDefault="00521A0F" w:rsidP="00521A0F">
            <w:pPr>
              <w:jc w:val="center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1 01 00000 00 0000 000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34A0" w14:textId="77777777" w:rsidR="00521A0F" w:rsidRPr="00521A0F" w:rsidRDefault="00521A0F" w:rsidP="00521A0F">
            <w:pPr>
              <w:jc w:val="lef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B02C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295 097,2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5DDA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668 936,7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F542D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715 575,7</w:t>
            </w:r>
          </w:p>
        </w:tc>
      </w:tr>
      <w:tr w:rsidR="00B55301" w:rsidRPr="00B55301" w14:paraId="59FBBED6" w14:textId="77777777" w:rsidTr="00E3021B">
        <w:trPr>
          <w:trHeight w:val="420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61F9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t>1 01 02000 01 0000 110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7A68" w14:textId="77777777" w:rsidR="00521A0F" w:rsidRPr="00521A0F" w:rsidRDefault="00521A0F" w:rsidP="00521A0F">
            <w:pPr>
              <w:jc w:val="left"/>
              <w:rPr>
                <w:sz w:val="20"/>
              </w:rPr>
            </w:pPr>
            <w:r w:rsidRPr="00521A0F">
              <w:rPr>
                <w:sz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9F4E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295 097,2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3DAB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263 131,0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B83CA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271 055,8</w:t>
            </w:r>
          </w:p>
        </w:tc>
      </w:tr>
      <w:tr w:rsidR="00B55301" w:rsidRPr="00B55301" w14:paraId="49ABDF77" w14:textId="77777777" w:rsidTr="00E3021B">
        <w:trPr>
          <w:trHeight w:val="705"/>
        </w:trPr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0B82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567E" w14:textId="5B780CF0" w:rsidR="00E3021B" w:rsidRDefault="00521A0F" w:rsidP="00E3021B">
            <w:pPr>
              <w:jc w:val="left"/>
              <w:rPr>
                <w:sz w:val="20"/>
              </w:rPr>
            </w:pPr>
            <w:r w:rsidRPr="00521A0F">
              <w:rPr>
                <w:sz w:val="20"/>
              </w:rPr>
              <w:t>Налог на доходы физических лиц (по доп</w:t>
            </w:r>
            <w:r w:rsidR="00F425C3">
              <w:rPr>
                <w:sz w:val="20"/>
              </w:rPr>
              <w:t>.</w:t>
            </w:r>
            <w:bookmarkStart w:id="0" w:name="_GoBack"/>
            <w:bookmarkEnd w:id="0"/>
            <w:r w:rsidRPr="00521A0F">
              <w:rPr>
                <w:sz w:val="20"/>
              </w:rPr>
              <w:t xml:space="preserve"> нормативу </w:t>
            </w:r>
          </w:p>
          <w:p w14:paraId="6D27460D" w14:textId="4B67BB24" w:rsidR="00521A0F" w:rsidRPr="00521A0F" w:rsidRDefault="00521A0F" w:rsidP="00E3021B">
            <w:pPr>
              <w:jc w:val="left"/>
              <w:rPr>
                <w:sz w:val="20"/>
              </w:rPr>
            </w:pPr>
            <w:r w:rsidRPr="00521A0F">
              <w:rPr>
                <w:sz w:val="20"/>
              </w:rPr>
              <w:t xml:space="preserve">2024 г.- 00,00%, 2025 </w:t>
            </w:r>
            <w:r w:rsidR="00E3021B">
              <w:rPr>
                <w:sz w:val="20"/>
              </w:rPr>
              <w:t>г.- 23,07%, 2026 г - 24,537%</w:t>
            </w:r>
            <w:r w:rsidRPr="00521A0F">
              <w:rPr>
                <w:sz w:val="20"/>
              </w:rPr>
              <w:t xml:space="preserve">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5A09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C1BF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405 805,7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671E2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444 519,9</w:t>
            </w:r>
          </w:p>
        </w:tc>
      </w:tr>
      <w:tr w:rsidR="00B55301" w:rsidRPr="00B55301" w14:paraId="7D83CA75" w14:textId="77777777" w:rsidTr="00E3021B">
        <w:trPr>
          <w:trHeight w:val="1020"/>
        </w:trPr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B571" w14:textId="77777777" w:rsidR="00521A0F" w:rsidRPr="00521A0F" w:rsidRDefault="00521A0F" w:rsidP="00521A0F">
            <w:pPr>
              <w:jc w:val="center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1 03 00000 00 0000 000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8865" w14:textId="77777777" w:rsidR="00521A0F" w:rsidRPr="00521A0F" w:rsidRDefault="00521A0F" w:rsidP="00521A0F">
            <w:pPr>
              <w:jc w:val="lef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4417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11 709,4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DF14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11 943,6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8C8FF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12 182,5</w:t>
            </w:r>
          </w:p>
        </w:tc>
      </w:tr>
      <w:tr w:rsidR="00B55301" w:rsidRPr="00B55301" w14:paraId="73AAFFF7" w14:textId="77777777" w:rsidTr="00E3021B">
        <w:trPr>
          <w:trHeight w:val="975"/>
        </w:trPr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D2F4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t>1 03 02000 01 0000 110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BC93" w14:textId="77777777" w:rsidR="00521A0F" w:rsidRPr="00521A0F" w:rsidRDefault="00521A0F" w:rsidP="00521A0F">
            <w:pPr>
              <w:jc w:val="left"/>
              <w:rPr>
                <w:sz w:val="20"/>
              </w:rPr>
            </w:pPr>
            <w:r w:rsidRPr="00521A0F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1664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11 709,4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BCA3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11 943,6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AAFE8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12 182,5</w:t>
            </w:r>
          </w:p>
        </w:tc>
      </w:tr>
      <w:tr w:rsidR="00B55301" w:rsidRPr="00B55301" w14:paraId="2F154A32" w14:textId="77777777" w:rsidTr="00E3021B">
        <w:trPr>
          <w:trHeight w:val="510"/>
        </w:trPr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98C7" w14:textId="77777777" w:rsidR="00521A0F" w:rsidRPr="00521A0F" w:rsidRDefault="00521A0F" w:rsidP="00521A0F">
            <w:pPr>
              <w:jc w:val="center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A917" w14:textId="77777777" w:rsidR="00521A0F" w:rsidRPr="00521A0F" w:rsidRDefault="00521A0F" w:rsidP="00521A0F">
            <w:pPr>
              <w:jc w:val="lef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A3EF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271 337,5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EABA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271 099,4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CD8C7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273 968,6</w:t>
            </w:r>
          </w:p>
        </w:tc>
      </w:tr>
      <w:tr w:rsidR="00B55301" w:rsidRPr="00B55301" w14:paraId="557CC0F0" w14:textId="77777777" w:rsidTr="00E3021B">
        <w:trPr>
          <w:trHeight w:val="675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3C66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t>1 05 01000 01 0000 110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05E5" w14:textId="77777777" w:rsidR="00521A0F" w:rsidRPr="00521A0F" w:rsidRDefault="00521A0F" w:rsidP="00521A0F">
            <w:pPr>
              <w:jc w:val="left"/>
              <w:rPr>
                <w:sz w:val="20"/>
              </w:rPr>
            </w:pPr>
            <w:r w:rsidRPr="00521A0F">
              <w:rPr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112A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253 200,0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2C1D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252 600,0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0FC52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255 100,0</w:t>
            </w:r>
          </w:p>
        </w:tc>
      </w:tr>
      <w:tr w:rsidR="00B55301" w:rsidRPr="00B55301" w14:paraId="40B67ECC" w14:textId="77777777" w:rsidTr="00E3021B">
        <w:trPr>
          <w:trHeight w:val="645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9E4A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t>1 05 02000 02 0000 110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5453" w14:textId="77777777" w:rsidR="00521A0F" w:rsidRPr="00521A0F" w:rsidRDefault="00521A0F" w:rsidP="00521A0F">
            <w:pPr>
              <w:jc w:val="left"/>
              <w:rPr>
                <w:sz w:val="20"/>
              </w:rPr>
            </w:pPr>
            <w:r w:rsidRPr="00521A0F">
              <w:rPr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CD04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FCA0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B6ECD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0,0</w:t>
            </w:r>
          </w:p>
        </w:tc>
      </w:tr>
      <w:tr w:rsidR="00B55301" w:rsidRPr="00B55301" w14:paraId="3CF26E55" w14:textId="77777777" w:rsidTr="00E3021B">
        <w:trPr>
          <w:trHeight w:val="480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2729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t>1 05 03000 01 0000 110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1B92" w14:textId="77777777" w:rsidR="00521A0F" w:rsidRPr="00521A0F" w:rsidRDefault="00521A0F" w:rsidP="00521A0F">
            <w:pPr>
              <w:jc w:val="left"/>
              <w:rPr>
                <w:sz w:val="20"/>
              </w:rPr>
            </w:pPr>
            <w:r w:rsidRPr="00521A0F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9B6A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F039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A95D1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40,0</w:t>
            </w:r>
          </w:p>
        </w:tc>
      </w:tr>
      <w:tr w:rsidR="00B55301" w:rsidRPr="00B55301" w14:paraId="74000C95" w14:textId="77777777" w:rsidTr="00E3021B">
        <w:trPr>
          <w:trHeight w:val="675"/>
        </w:trPr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92F0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t>1 05 04000 01 0000 110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D5C9" w14:textId="77777777" w:rsidR="00521A0F" w:rsidRPr="00521A0F" w:rsidRDefault="00521A0F" w:rsidP="00521A0F">
            <w:pPr>
              <w:jc w:val="left"/>
              <w:rPr>
                <w:sz w:val="20"/>
              </w:rPr>
            </w:pPr>
            <w:r w:rsidRPr="00521A0F">
              <w:rPr>
                <w:sz w:val="20"/>
              </w:rPr>
              <w:t>Налог, взимаемый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3645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18 097,5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BC06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18 459,4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A0C8B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18 828,6</w:t>
            </w:r>
          </w:p>
        </w:tc>
      </w:tr>
      <w:tr w:rsidR="00B55301" w:rsidRPr="00B55301" w14:paraId="5B566F47" w14:textId="77777777" w:rsidTr="00E3021B">
        <w:trPr>
          <w:trHeight w:val="405"/>
        </w:trPr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9309" w14:textId="77777777" w:rsidR="00521A0F" w:rsidRPr="00521A0F" w:rsidRDefault="00521A0F" w:rsidP="00521A0F">
            <w:pPr>
              <w:jc w:val="center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 xml:space="preserve">1 08 00000 00 0000 000   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911E" w14:textId="77777777" w:rsidR="00521A0F" w:rsidRPr="00521A0F" w:rsidRDefault="00521A0F" w:rsidP="00521A0F">
            <w:pPr>
              <w:jc w:val="lef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055E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10 175,4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95FB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10 225,4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C85D1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10 275,4</w:t>
            </w:r>
          </w:p>
        </w:tc>
      </w:tr>
      <w:tr w:rsidR="00B55301" w:rsidRPr="00B55301" w14:paraId="53E15B95" w14:textId="77777777" w:rsidTr="00E3021B">
        <w:trPr>
          <w:trHeight w:val="480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D428" w14:textId="77777777" w:rsidR="00521A0F" w:rsidRPr="00521A0F" w:rsidRDefault="00521A0F" w:rsidP="00521A0F">
            <w:pPr>
              <w:jc w:val="center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C272" w14:textId="77777777" w:rsidR="00521A0F" w:rsidRPr="00521A0F" w:rsidRDefault="00521A0F" w:rsidP="00521A0F">
            <w:pPr>
              <w:jc w:val="lef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66EE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63 636,4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984C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58 146,9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5B4D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57 913,9</w:t>
            </w:r>
          </w:p>
        </w:tc>
      </w:tr>
      <w:tr w:rsidR="00B55301" w:rsidRPr="00B55301" w14:paraId="65126E8C" w14:textId="77777777" w:rsidTr="00E3021B">
        <w:trPr>
          <w:trHeight w:val="1290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4F54" w14:textId="77777777" w:rsidR="00521A0F" w:rsidRPr="00521A0F" w:rsidRDefault="00521A0F" w:rsidP="00521A0F">
            <w:pPr>
              <w:jc w:val="center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1 11 00000 00 0000 000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0814" w14:textId="77777777" w:rsidR="00521A0F" w:rsidRPr="00521A0F" w:rsidRDefault="00521A0F" w:rsidP="00521A0F">
            <w:pPr>
              <w:jc w:val="lef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DACD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28 289,9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EE20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27 840,2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EFAA5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27 640,2</w:t>
            </w:r>
          </w:p>
        </w:tc>
      </w:tr>
      <w:tr w:rsidR="00B55301" w:rsidRPr="00B55301" w14:paraId="7EB54AEB" w14:textId="77777777" w:rsidTr="00E3021B">
        <w:trPr>
          <w:trHeight w:val="220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CC33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lastRenderedPageBreak/>
              <w:t>1 11 05000 00 0000 120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841E" w14:textId="77777777" w:rsidR="00521A0F" w:rsidRPr="00521A0F" w:rsidRDefault="00521A0F" w:rsidP="00521A0F">
            <w:pPr>
              <w:jc w:val="left"/>
              <w:rPr>
                <w:sz w:val="20"/>
              </w:rPr>
            </w:pPr>
            <w:r w:rsidRPr="00521A0F">
              <w:rPr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203A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25 989,9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4D26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25 840,2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A336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25 840,2</w:t>
            </w:r>
          </w:p>
        </w:tc>
      </w:tr>
      <w:tr w:rsidR="00B55301" w:rsidRPr="00B55301" w14:paraId="757C6CFE" w14:textId="77777777" w:rsidTr="00E3021B">
        <w:trPr>
          <w:trHeight w:val="2580"/>
        </w:trPr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26C4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t>1 11 09000 00 0000 120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D764" w14:textId="77777777" w:rsidR="00521A0F" w:rsidRPr="00521A0F" w:rsidRDefault="00521A0F" w:rsidP="00521A0F">
            <w:pPr>
              <w:jc w:val="left"/>
              <w:rPr>
                <w:sz w:val="20"/>
              </w:rPr>
            </w:pPr>
            <w:r w:rsidRPr="00521A0F">
              <w:rPr>
                <w:sz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</w:t>
            </w:r>
            <w:r w:rsidRPr="00521A0F">
              <w:rPr>
                <w:sz w:val="20"/>
              </w:rPr>
              <w:br/>
              <w:t>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D4EC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210D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BB5DC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1 800,0</w:t>
            </w:r>
          </w:p>
        </w:tc>
      </w:tr>
      <w:tr w:rsidR="00B55301" w:rsidRPr="00B55301" w14:paraId="3BF22E2E" w14:textId="77777777" w:rsidTr="00E3021B">
        <w:trPr>
          <w:trHeight w:val="675"/>
        </w:trPr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55B1" w14:textId="77777777" w:rsidR="00521A0F" w:rsidRPr="00521A0F" w:rsidRDefault="00521A0F" w:rsidP="00521A0F">
            <w:pPr>
              <w:jc w:val="center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1 12 00000 00 0000 000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463C" w14:textId="77777777" w:rsidR="00521A0F" w:rsidRPr="00521A0F" w:rsidRDefault="00521A0F" w:rsidP="00521A0F">
            <w:pPr>
              <w:jc w:val="lef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ПЛАТЕЖИ ПРИ ПОЛЬЗОВАНИИ ПРИРОДНЫМИ  РЕСУРСАМИ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4AF6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5 000,0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66B4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5 000,0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5EF17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5 000,0</w:t>
            </w:r>
          </w:p>
        </w:tc>
      </w:tr>
      <w:tr w:rsidR="00B55301" w:rsidRPr="00B55301" w14:paraId="7500D304" w14:textId="77777777" w:rsidTr="00E3021B">
        <w:trPr>
          <w:trHeight w:val="675"/>
        </w:trPr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78F8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t>1 12 01000 01 0000 120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AF44" w14:textId="77777777" w:rsidR="00521A0F" w:rsidRPr="00521A0F" w:rsidRDefault="00521A0F" w:rsidP="00521A0F">
            <w:pPr>
              <w:jc w:val="left"/>
              <w:rPr>
                <w:sz w:val="20"/>
              </w:rPr>
            </w:pPr>
            <w:r w:rsidRPr="00521A0F">
              <w:rPr>
                <w:sz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9021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2651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D396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5 000,0</w:t>
            </w:r>
          </w:p>
        </w:tc>
      </w:tr>
      <w:tr w:rsidR="00B55301" w:rsidRPr="00B55301" w14:paraId="0AADD074" w14:textId="77777777" w:rsidTr="00E3021B">
        <w:trPr>
          <w:trHeight w:val="900"/>
        </w:trPr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4321" w14:textId="77777777" w:rsidR="00521A0F" w:rsidRPr="00521A0F" w:rsidRDefault="00521A0F" w:rsidP="00521A0F">
            <w:pPr>
              <w:jc w:val="center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1 13 00000 00 0000 130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1A6F" w14:textId="77777777" w:rsidR="00521A0F" w:rsidRPr="00521A0F" w:rsidRDefault="00521A0F" w:rsidP="00521A0F">
            <w:pPr>
              <w:jc w:val="lef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FF2D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20 266,5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1593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20 226,7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47308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20 193,7</w:t>
            </w:r>
          </w:p>
        </w:tc>
      </w:tr>
      <w:tr w:rsidR="00B55301" w:rsidRPr="00B55301" w14:paraId="0181DF1B" w14:textId="77777777" w:rsidTr="00E3021B">
        <w:trPr>
          <w:trHeight w:val="465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9DC0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t xml:space="preserve">1 13 01 00 0 00 0 000 130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9DA6" w14:textId="77777777" w:rsidR="00521A0F" w:rsidRPr="00521A0F" w:rsidRDefault="00521A0F" w:rsidP="00521A0F">
            <w:pPr>
              <w:jc w:val="left"/>
              <w:rPr>
                <w:sz w:val="20"/>
              </w:rPr>
            </w:pPr>
            <w:r w:rsidRPr="00521A0F">
              <w:rPr>
                <w:sz w:val="2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CD69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13 005,9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0265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12 962,5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7C0F2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12 927,1</w:t>
            </w:r>
          </w:p>
        </w:tc>
      </w:tr>
      <w:tr w:rsidR="00B55301" w:rsidRPr="00B55301" w14:paraId="7D9D924C" w14:textId="77777777" w:rsidTr="00E3021B">
        <w:trPr>
          <w:trHeight w:val="465"/>
        </w:trPr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C474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t xml:space="preserve">1 13 02 00 0 00 0 000 130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9871" w14:textId="77777777" w:rsidR="00521A0F" w:rsidRPr="00521A0F" w:rsidRDefault="00521A0F" w:rsidP="00521A0F">
            <w:pPr>
              <w:jc w:val="left"/>
              <w:rPr>
                <w:sz w:val="20"/>
              </w:rPr>
            </w:pPr>
            <w:r w:rsidRPr="00521A0F">
              <w:rPr>
                <w:sz w:val="2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07A2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7 260,6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B0DC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7 264,2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0CE0D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7 266,6</w:t>
            </w:r>
          </w:p>
        </w:tc>
      </w:tr>
      <w:tr w:rsidR="00B55301" w:rsidRPr="00B55301" w14:paraId="6B26DE28" w14:textId="77777777" w:rsidTr="00E3021B">
        <w:trPr>
          <w:trHeight w:val="795"/>
        </w:trPr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7C0D" w14:textId="77777777" w:rsidR="00521A0F" w:rsidRPr="00521A0F" w:rsidRDefault="00521A0F" w:rsidP="00521A0F">
            <w:pPr>
              <w:jc w:val="center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1 14 00000 00  0000 000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BDBC" w14:textId="77777777" w:rsidR="00521A0F" w:rsidRPr="00521A0F" w:rsidRDefault="00521A0F" w:rsidP="00521A0F">
            <w:pPr>
              <w:jc w:val="lef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CC48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6 580,0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D115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1 580,0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ACDD3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1 580,0</w:t>
            </w:r>
          </w:p>
        </w:tc>
      </w:tr>
      <w:tr w:rsidR="00B55301" w:rsidRPr="00B55301" w14:paraId="1A663593" w14:textId="77777777" w:rsidTr="00E3021B">
        <w:trPr>
          <w:trHeight w:val="1785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A1D0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t>1 14 02000 00 0000 410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7703" w14:textId="77777777" w:rsidR="00521A0F" w:rsidRPr="00521A0F" w:rsidRDefault="00521A0F" w:rsidP="00521A0F">
            <w:pPr>
              <w:jc w:val="left"/>
              <w:rPr>
                <w:sz w:val="20"/>
              </w:rPr>
            </w:pPr>
            <w:r w:rsidRPr="00521A0F">
              <w:rPr>
                <w:sz w:val="20"/>
              </w:rPr>
              <w:t>Доходы от реализации  имущества, находящегося в  государственной и муниципальной собственности 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8EBE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1B5D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6A0DE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0,0</w:t>
            </w:r>
          </w:p>
        </w:tc>
      </w:tr>
      <w:tr w:rsidR="00B55301" w:rsidRPr="00B55301" w14:paraId="2EE06013" w14:textId="77777777" w:rsidTr="00E3021B">
        <w:trPr>
          <w:trHeight w:val="975"/>
        </w:trPr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0278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t>1 14 06000 00 0000 430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AD07" w14:textId="77777777" w:rsidR="00521A0F" w:rsidRPr="00521A0F" w:rsidRDefault="00521A0F" w:rsidP="00521A0F">
            <w:pPr>
              <w:jc w:val="left"/>
              <w:rPr>
                <w:sz w:val="20"/>
              </w:rPr>
            </w:pPr>
            <w:r w:rsidRPr="00521A0F">
              <w:rPr>
                <w:sz w:val="20"/>
              </w:rPr>
              <w:t xml:space="preserve">Доходы от продажи земельных участков,  находящихся в государственной и муниципальной собственности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D3EA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6 580,0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80D8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1 580,0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480DC" w14:textId="77777777" w:rsidR="00521A0F" w:rsidRPr="00521A0F" w:rsidRDefault="00521A0F" w:rsidP="00521A0F">
            <w:pPr>
              <w:jc w:val="right"/>
              <w:rPr>
                <w:sz w:val="20"/>
              </w:rPr>
            </w:pPr>
            <w:r w:rsidRPr="00521A0F">
              <w:rPr>
                <w:sz w:val="20"/>
              </w:rPr>
              <w:t>1 580,0</w:t>
            </w:r>
          </w:p>
        </w:tc>
      </w:tr>
      <w:tr w:rsidR="00B55301" w:rsidRPr="00B55301" w14:paraId="4FFC510C" w14:textId="77777777" w:rsidTr="00E3021B">
        <w:trPr>
          <w:trHeight w:val="630"/>
        </w:trPr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95E3" w14:textId="77777777" w:rsidR="00521A0F" w:rsidRPr="00521A0F" w:rsidRDefault="00521A0F" w:rsidP="00521A0F">
            <w:pPr>
              <w:jc w:val="center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1 16 00000 00 0000 000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0F43" w14:textId="77777777" w:rsidR="00521A0F" w:rsidRPr="00521A0F" w:rsidRDefault="00521A0F" w:rsidP="00521A0F">
            <w:pPr>
              <w:jc w:val="lef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6977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3 500,0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B1D3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3 500,0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BE351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3 500,0</w:t>
            </w:r>
          </w:p>
        </w:tc>
      </w:tr>
      <w:tr w:rsidR="00B55301" w:rsidRPr="00B55301" w14:paraId="392CDA4B" w14:textId="77777777" w:rsidTr="00E3021B">
        <w:trPr>
          <w:trHeight w:val="525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2329" w14:textId="77777777" w:rsidR="00521A0F" w:rsidRPr="00521A0F" w:rsidRDefault="00521A0F" w:rsidP="00521A0F">
            <w:pPr>
              <w:jc w:val="center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1 17 00000 00 0000 000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A1A8" w14:textId="77777777" w:rsidR="00521A0F" w:rsidRPr="00521A0F" w:rsidRDefault="00521A0F" w:rsidP="00521A0F">
            <w:pPr>
              <w:jc w:val="lef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61A2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2EC9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EB1EF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0,0</w:t>
            </w:r>
          </w:p>
        </w:tc>
      </w:tr>
      <w:tr w:rsidR="00B55301" w:rsidRPr="00B55301" w14:paraId="75FD1B72" w14:textId="77777777" w:rsidTr="00E3021B">
        <w:trPr>
          <w:trHeight w:val="525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3921" w14:textId="77777777" w:rsidR="00521A0F" w:rsidRPr="00521A0F" w:rsidRDefault="00521A0F" w:rsidP="00521A0F">
            <w:pPr>
              <w:jc w:val="center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5E36" w14:textId="77777777" w:rsidR="00521A0F" w:rsidRPr="00521A0F" w:rsidRDefault="00521A0F" w:rsidP="00521A0F">
            <w:pPr>
              <w:jc w:val="lef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1270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2 325 103,0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1DD6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2 237 846,5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3A20F" w14:textId="77777777" w:rsidR="00521A0F" w:rsidRPr="00521A0F" w:rsidRDefault="00521A0F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2 138 373,1</w:t>
            </w:r>
          </w:p>
        </w:tc>
      </w:tr>
      <w:tr w:rsidR="00B55301" w:rsidRPr="00B55301" w14:paraId="171E578A" w14:textId="77777777" w:rsidTr="00E3021B">
        <w:trPr>
          <w:trHeight w:val="945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EA51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t>2 02 00000 00 0000 000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C952" w14:textId="77777777" w:rsidR="00521A0F" w:rsidRPr="00521A0F" w:rsidRDefault="00521A0F" w:rsidP="00521A0F">
            <w:pPr>
              <w:jc w:val="left"/>
              <w:rPr>
                <w:sz w:val="20"/>
              </w:rPr>
            </w:pPr>
            <w:r w:rsidRPr="00521A0F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027E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t>2 325 103,0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5BFE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t>2 237 846,5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8C5F0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t>2 138 373,1</w:t>
            </w:r>
          </w:p>
        </w:tc>
      </w:tr>
      <w:tr w:rsidR="00B55301" w:rsidRPr="00B55301" w14:paraId="0E2B31BE" w14:textId="77777777" w:rsidTr="00E3021B">
        <w:trPr>
          <w:trHeight w:val="61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0A53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lastRenderedPageBreak/>
              <w:t>2 02 10000 00 0000 150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C6AD" w14:textId="77777777" w:rsidR="00521A0F" w:rsidRPr="00521A0F" w:rsidRDefault="00521A0F" w:rsidP="00521A0F">
            <w:pPr>
              <w:jc w:val="left"/>
              <w:rPr>
                <w:sz w:val="20"/>
              </w:rPr>
            </w:pPr>
            <w:r w:rsidRPr="00521A0F">
              <w:rPr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C15A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t>520 154,9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76C3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t>41 109,3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BAE1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t>45 222,0</w:t>
            </w:r>
          </w:p>
        </w:tc>
      </w:tr>
      <w:tr w:rsidR="00B55301" w:rsidRPr="00B55301" w14:paraId="6527B5E4" w14:textId="77777777" w:rsidTr="00E3021B">
        <w:trPr>
          <w:trHeight w:val="750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FDFF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t>2 02 20000 00 0000 150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ED6A" w14:textId="77777777" w:rsidR="00521A0F" w:rsidRPr="00521A0F" w:rsidRDefault="00521A0F" w:rsidP="00521A0F">
            <w:pPr>
              <w:jc w:val="left"/>
              <w:rPr>
                <w:sz w:val="20"/>
              </w:rPr>
            </w:pPr>
            <w:r w:rsidRPr="00521A0F">
              <w:rPr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C3D1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t>154 125,9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E745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t>623 270,0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3FA57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t>539 501,6</w:t>
            </w:r>
          </w:p>
        </w:tc>
      </w:tr>
      <w:tr w:rsidR="00B55301" w:rsidRPr="00B55301" w14:paraId="4ED6E14E" w14:textId="77777777" w:rsidTr="00E3021B">
        <w:trPr>
          <w:trHeight w:val="690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E74F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t>2 02 30000 00 0000 150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A8BA" w14:textId="77777777" w:rsidR="00521A0F" w:rsidRPr="00521A0F" w:rsidRDefault="00521A0F" w:rsidP="00521A0F">
            <w:pPr>
              <w:jc w:val="left"/>
              <w:rPr>
                <w:sz w:val="20"/>
              </w:rPr>
            </w:pPr>
            <w:r w:rsidRPr="00521A0F">
              <w:rPr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B80B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t>1 626 111,8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5AFB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t>1 553 226,9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038FC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t>1 533 409,2</w:t>
            </w:r>
          </w:p>
        </w:tc>
      </w:tr>
      <w:tr w:rsidR="00B55301" w:rsidRPr="00B55301" w14:paraId="1059BDD2" w14:textId="77777777" w:rsidTr="00E3021B">
        <w:trPr>
          <w:trHeight w:val="405"/>
        </w:trPr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4B4C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t>2 02 40000 00 0000 150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73E9" w14:textId="77777777" w:rsidR="00521A0F" w:rsidRPr="00521A0F" w:rsidRDefault="00521A0F" w:rsidP="00521A0F">
            <w:pPr>
              <w:jc w:val="left"/>
              <w:rPr>
                <w:sz w:val="20"/>
              </w:rPr>
            </w:pPr>
            <w:r w:rsidRPr="00521A0F">
              <w:rPr>
                <w:sz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6831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t>24 710,4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02A3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t>20 240,3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DE1BC" w14:textId="77777777" w:rsidR="00521A0F" w:rsidRPr="00521A0F" w:rsidRDefault="00521A0F" w:rsidP="00521A0F">
            <w:pPr>
              <w:jc w:val="center"/>
              <w:rPr>
                <w:sz w:val="20"/>
              </w:rPr>
            </w:pPr>
            <w:r w:rsidRPr="00521A0F">
              <w:rPr>
                <w:sz w:val="20"/>
              </w:rPr>
              <w:t>20 240,3</w:t>
            </w:r>
          </w:p>
        </w:tc>
      </w:tr>
      <w:tr w:rsidR="00B55301" w:rsidRPr="00B55301" w14:paraId="55913BC5" w14:textId="77777777" w:rsidTr="00E3021B">
        <w:trPr>
          <w:trHeight w:val="975"/>
        </w:trPr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D091" w14:textId="77777777" w:rsidR="00521A0F" w:rsidRPr="00521A0F" w:rsidRDefault="00521A0F" w:rsidP="00521A0F">
            <w:pPr>
              <w:jc w:val="lef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2 03 00000 00 0000 000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3C1F" w14:textId="77777777" w:rsidR="00521A0F" w:rsidRPr="00521A0F" w:rsidRDefault="00521A0F" w:rsidP="00521A0F">
            <w:pPr>
              <w:jc w:val="lef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24E3" w14:textId="77777777" w:rsidR="00521A0F" w:rsidRPr="00521A0F" w:rsidRDefault="00521A0F" w:rsidP="00521A0F">
            <w:pPr>
              <w:jc w:val="center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700,0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F812" w14:textId="77777777" w:rsidR="00521A0F" w:rsidRPr="00521A0F" w:rsidRDefault="00521A0F" w:rsidP="00521A0F">
            <w:pPr>
              <w:jc w:val="center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0C20C" w14:textId="77777777" w:rsidR="00521A0F" w:rsidRPr="00521A0F" w:rsidRDefault="00521A0F" w:rsidP="00521A0F">
            <w:pPr>
              <w:jc w:val="center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0,0</w:t>
            </w:r>
          </w:p>
        </w:tc>
      </w:tr>
      <w:tr w:rsidR="00E3021B" w:rsidRPr="00B55301" w14:paraId="3D7BD611" w14:textId="77777777" w:rsidTr="00E3021B">
        <w:trPr>
          <w:trHeight w:val="379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B3AF" w14:textId="2779E303" w:rsidR="00E3021B" w:rsidRPr="00521A0F" w:rsidRDefault="00E3021B" w:rsidP="00E3021B">
            <w:pPr>
              <w:rPr>
                <w:sz w:val="20"/>
              </w:rPr>
            </w:pPr>
            <w:r w:rsidRPr="00521A0F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FF38" w14:textId="77777777" w:rsidR="00E3021B" w:rsidRPr="00521A0F" w:rsidRDefault="00E3021B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2 977 758,9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B520" w14:textId="77777777" w:rsidR="00E3021B" w:rsidRPr="00521A0F" w:rsidRDefault="00E3021B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3 258 198,5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665CB" w14:textId="77777777" w:rsidR="00E3021B" w:rsidRPr="00521A0F" w:rsidRDefault="00E3021B" w:rsidP="00521A0F">
            <w:pPr>
              <w:jc w:val="right"/>
              <w:rPr>
                <w:b/>
                <w:bCs/>
                <w:sz w:val="20"/>
              </w:rPr>
            </w:pPr>
            <w:r w:rsidRPr="00521A0F">
              <w:rPr>
                <w:b/>
                <w:bCs/>
                <w:sz w:val="20"/>
              </w:rPr>
              <w:t>3 208 289,2</w:t>
            </w:r>
          </w:p>
        </w:tc>
      </w:tr>
    </w:tbl>
    <w:p w14:paraId="78699DD5" w14:textId="546634B6" w:rsidR="007D3327" w:rsidRDefault="00E3021B" w:rsidP="00E3021B">
      <w:pPr>
        <w:tabs>
          <w:tab w:val="left" w:pos="1276"/>
        </w:tabs>
        <w:ind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</w:t>
      </w:r>
    </w:p>
    <w:p w14:paraId="70010AFF" w14:textId="59F21146" w:rsidR="00E3021B" w:rsidRDefault="00E3021B" w:rsidP="00E3021B">
      <w:pPr>
        <w:tabs>
          <w:tab w:val="left" w:pos="1276"/>
        </w:tabs>
        <w:ind w:firstLine="720"/>
        <w:jc w:val="center"/>
        <w:rPr>
          <w:color w:val="000000"/>
          <w:sz w:val="24"/>
          <w:szCs w:val="24"/>
        </w:rPr>
      </w:pPr>
    </w:p>
    <w:p w14:paraId="10C1E7DD" w14:textId="77777777" w:rsidR="00E3021B" w:rsidRDefault="00E3021B" w:rsidP="00E3021B">
      <w:pPr>
        <w:tabs>
          <w:tab w:val="left" w:pos="1276"/>
        </w:tabs>
        <w:ind w:firstLine="720"/>
        <w:jc w:val="center"/>
        <w:rPr>
          <w:color w:val="000000"/>
          <w:sz w:val="24"/>
          <w:szCs w:val="24"/>
        </w:rPr>
        <w:sectPr w:rsidR="00E3021B" w:rsidSect="00C108A1">
          <w:headerReference w:type="default" r:id="rId7"/>
          <w:pgSz w:w="11907" w:h="16840"/>
          <w:pgMar w:top="851" w:right="1134" w:bottom="851" w:left="1701" w:header="720" w:footer="720" w:gutter="0"/>
          <w:pgNumType w:start="1"/>
          <w:cols w:space="720"/>
          <w:titlePg/>
          <w:docGrid w:linePitch="381"/>
        </w:sectPr>
      </w:pPr>
    </w:p>
    <w:p w14:paraId="5AA18864" w14:textId="77777777" w:rsidR="00A222B5" w:rsidRPr="005E22C9" w:rsidRDefault="00A222B5" w:rsidP="00A222B5">
      <w:pPr>
        <w:ind w:left="5529"/>
        <w:jc w:val="left"/>
        <w:rPr>
          <w:sz w:val="24"/>
          <w:szCs w:val="24"/>
        </w:rPr>
      </w:pPr>
      <w:r w:rsidRPr="005E22C9">
        <w:rPr>
          <w:sz w:val="24"/>
          <w:szCs w:val="24"/>
        </w:rPr>
        <w:lastRenderedPageBreak/>
        <w:t>УТВЕРЖДЕНЫ</w:t>
      </w:r>
    </w:p>
    <w:p w14:paraId="01FA5D91" w14:textId="77777777" w:rsidR="00A222B5" w:rsidRPr="005E22C9" w:rsidRDefault="00A222B5" w:rsidP="00A222B5">
      <w:pPr>
        <w:ind w:left="5529"/>
        <w:jc w:val="left"/>
        <w:rPr>
          <w:sz w:val="24"/>
          <w:szCs w:val="24"/>
        </w:rPr>
      </w:pPr>
      <w:r w:rsidRPr="005E22C9">
        <w:rPr>
          <w:sz w:val="24"/>
          <w:szCs w:val="24"/>
        </w:rPr>
        <w:t>решением совета депутатов</w:t>
      </w:r>
    </w:p>
    <w:p w14:paraId="7CE4331A" w14:textId="77777777" w:rsidR="00A222B5" w:rsidRPr="005E22C9" w:rsidRDefault="00A222B5" w:rsidP="00A222B5">
      <w:pPr>
        <w:ind w:left="5529"/>
        <w:jc w:val="left"/>
        <w:rPr>
          <w:sz w:val="24"/>
          <w:szCs w:val="24"/>
        </w:rPr>
      </w:pPr>
      <w:r w:rsidRPr="005E22C9">
        <w:rPr>
          <w:sz w:val="24"/>
          <w:szCs w:val="24"/>
        </w:rPr>
        <w:t xml:space="preserve">Тихвинского района </w:t>
      </w:r>
    </w:p>
    <w:p w14:paraId="59896BD3" w14:textId="1827A815" w:rsidR="00A222B5" w:rsidRPr="005E22C9" w:rsidRDefault="00A222B5" w:rsidP="00A222B5">
      <w:pPr>
        <w:ind w:left="5529"/>
        <w:jc w:val="left"/>
        <w:rPr>
          <w:sz w:val="24"/>
          <w:szCs w:val="24"/>
        </w:rPr>
      </w:pPr>
      <w:r w:rsidRPr="005E22C9">
        <w:rPr>
          <w:sz w:val="24"/>
          <w:szCs w:val="24"/>
        </w:rPr>
        <w:t xml:space="preserve">от </w:t>
      </w:r>
      <w:r>
        <w:rPr>
          <w:sz w:val="24"/>
          <w:szCs w:val="24"/>
        </w:rPr>
        <w:t>20 августа</w:t>
      </w:r>
      <w:r w:rsidRPr="005E22C9">
        <w:rPr>
          <w:sz w:val="24"/>
          <w:szCs w:val="24"/>
        </w:rPr>
        <w:t xml:space="preserve"> 202</w:t>
      </w:r>
      <w:r>
        <w:rPr>
          <w:sz w:val="24"/>
          <w:szCs w:val="24"/>
        </w:rPr>
        <w:t>4 г.</w:t>
      </w:r>
      <w:r w:rsidRPr="005E22C9">
        <w:rPr>
          <w:sz w:val="24"/>
          <w:szCs w:val="24"/>
        </w:rPr>
        <w:t xml:space="preserve"> №</w:t>
      </w:r>
      <w:r>
        <w:rPr>
          <w:sz w:val="24"/>
          <w:szCs w:val="24"/>
        </w:rPr>
        <w:t> </w:t>
      </w:r>
      <w:r w:rsidRPr="005E22C9">
        <w:rPr>
          <w:sz w:val="24"/>
          <w:szCs w:val="24"/>
        </w:rPr>
        <w:t>01-</w:t>
      </w:r>
      <w:r>
        <w:rPr>
          <w:sz w:val="24"/>
          <w:szCs w:val="24"/>
        </w:rPr>
        <w:t>221</w:t>
      </w:r>
    </w:p>
    <w:p w14:paraId="07FA667B" w14:textId="52CBDD16" w:rsidR="00A222B5" w:rsidRDefault="00A222B5" w:rsidP="00A222B5">
      <w:pPr>
        <w:ind w:left="5529"/>
        <w:jc w:val="left"/>
        <w:rPr>
          <w:sz w:val="24"/>
          <w:szCs w:val="24"/>
        </w:rPr>
      </w:pPr>
      <w:r w:rsidRPr="005E22C9">
        <w:rPr>
          <w:sz w:val="24"/>
          <w:szCs w:val="24"/>
        </w:rPr>
        <w:t>(приложение №</w:t>
      </w:r>
      <w:r>
        <w:rPr>
          <w:sz w:val="24"/>
          <w:szCs w:val="24"/>
        </w:rPr>
        <w:t> 3</w:t>
      </w:r>
      <w:r w:rsidRPr="005E22C9">
        <w:rPr>
          <w:sz w:val="24"/>
          <w:szCs w:val="24"/>
        </w:rPr>
        <w:t>)</w:t>
      </w:r>
    </w:p>
    <w:p w14:paraId="2C3A3495" w14:textId="1E7789B2" w:rsidR="00A222B5" w:rsidRPr="00A222B5" w:rsidRDefault="00A222B5" w:rsidP="00A222B5">
      <w:pPr>
        <w:jc w:val="center"/>
        <w:rPr>
          <w:color w:val="000000"/>
          <w:sz w:val="24"/>
          <w:szCs w:val="28"/>
        </w:rPr>
      </w:pPr>
    </w:p>
    <w:p w14:paraId="6AEA2F8D" w14:textId="77777777" w:rsidR="00A222B5" w:rsidRPr="00A222B5" w:rsidRDefault="00A222B5" w:rsidP="00A222B5">
      <w:pPr>
        <w:jc w:val="center"/>
        <w:rPr>
          <w:color w:val="000000"/>
          <w:sz w:val="24"/>
          <w:szCs w:val="28"/>
        </w:rPr>
      </w:pPr>
    </w:p>
    <w:p w14:paraId="4FFFFEEF" w14:textId="3EC9FBA5" w:rsidR="00A222B5" w:rsidRPr="00A222B5" w:rsidRDefault="00A222B5" w:rsidP="00A222B5">
      <w:pPr>
        <w:suppressAutoHyphens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МЕЖБЮДЖЕТНЫЕ ТРАНСФЕРТЫ, </w:t>
      </w:r>
      <w:r w:rsidRPr="00A222B5">
        <w:rPr>
          <w:b/>
          <w:bCs/>
          <w:color w:val="000000"/>
          <w:sz w:val="24"/>
          <w:szCs w:val="24"/>
        </w:rPr>
        <w:t xml:space="preserve">ПОЛУЧАЕМЫЕ ИЗ ДРУГИХ БЮДЖЕТОВ БЮДЖЕТНОЙ СИСТЕМЫ РОССИЙСКОЙ ФЕДЕРАЦИИ </w:t>
      </w:r>
    </w:p>
    <w:p w14:paraId="2AE4099E" w14:textId="599985DE" w:rsidR="00A222B5" w:rsidRPr="00A222B5" w:rsidRDefault="00A222B5" w:rsidP="00A222B5">
      <w:pPr>
        <w:suppressAutoHyphens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 2024 ГОД И НА ПЛАНОВЫЙ ПЕРИОД 2025 И 2026</w:t>
      </w:r>
      <w:r w:rsidRPr="00A222B5">
        <w:rPr>
          <w:b/>
          <w:bCs/>
          <w:color w:val="000000"/>
          <w:sz w:val="24"/>
          <w:szCs w:val="24"/>
        </w:rPr>
        <w:t xml:space="preserve"> ГОДОВ</w:t>
      </w:r>
    </w:p>
    <w:p w14:paraId="368D85EB" w14:textId="768855C8" w:rsidR="00E3021B" w:rsidRPr="00A222B5" w:rsidRDefault="00E3021B" w:rsidP="00A222B5">
      <w:pPr>
        <w:tabs>
          <w:tab w:val="left" w:pos="1276"/>
        </w:tabs>
        <w:suppressAutoHyphens/>
        <w:ind w:firstLine="720"/>
        <w:jc w:val="center"/>
        <w:rPr>
          <w:color w:val="000000"/>
          <w:sz w:val="24"/>
          <w:szCs w:val="24"/>
        </w:rPr>
      </w:pPr>
    </w:p>
    <w:tbl>
      <w:tblPr>
        <w:tblW w:w="9781" w:type="dxa"/>
        <w:tblInd w:w="-10" w:type="dxa"/>
        <w:tblLook w:val="04A0" w:firstRow="1" w:lastRow="0" w:firstColumn="1" w:lastColumn="0" w:noHBand="0" w:noVBand="1"/>
      </w:tblPr>
      <w:tblGrid>
        <w:gridCol w:w="2410"/>
        <w:gridCol w:w="3544"/>
        <w:gridCol w:w="1276"/>
        <w:gridCol w:w="1275"/>
        <w:gridCol w:w="1276"/>
      </w:tblGrid>
      <w:tr w:rsidR="00A222B5" w:rsidRPr="00E3021B" w14:paraId="7BF5D8EC" w14:textId="77777777" w:rsidTr="00A222B5">
        <w:trPr>
          <w:trHeight w:val="350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F5023B" w14:textId="77777777" w:rsidR="00E3021B" w:rsidRPr="00E3021B" w:rsidRDefault="00E3021B" w:rsidP="00E3021B">
            <w:pPr>
              <w:jc w:val="center"/>
              <w:rPr>
                <w:b/>
                <w:bCs/>
                <w:sz w:val="20"/>
              </w:rPr>
            </w:pPr>
            <w:r w:rsidRPr="00E3021B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365BB" w14:textId="77777777" w:rsidR="00E3021B" w:rsidRPr="00E3021B" w:rsidRDefault="00E3021B" w:rsidP="00E3021B">
            <w:pPr>
              <w:jc w:val="center"/>
              <w:rPr>
                <w:b/>
                <w:bCs/>
                <w:sz w:val="20"/>
              </w:rPr>
            </w:pPr>
            <w:r w:rsidRPr="00E3021B">
              <w:rPr>
                <w:b/>
                <w:bCs/>
                <w:sz w:val="20"/>
              </w:rPr>
              <w:t>Источники доходов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4277AB" w14:textId="77777777" w:rsidR="00E3021B" w:rsidRPr="00E3021B" w:rsidRDefault="00E3021B" w:rsidP="00E3021B">
            <w:pPr>
              <w:jc w:val="center"/>
              <w:rPr>
                <w:b/>
                <w:bCs/>
                <w:sz w:val="20"/>
              </w:rPr>
            </w:pPr>
            <w:r w:rsidRPr="00E3021B">
              <w:rPr>
                <w:b/>
                <w:bCs/>
                <w:sz w:val="20"/>
              </w:rPr>
              <w:t>Сумма, тысяч рублей</w:t>
            </w:r>
          </w:p>
        </w:tc>
      </w:tr>
      <w:tr w:rsidR="00A222B5" w:rsidRPr="00E3021B" w14:paraId="49D18D25" w14:textId="77777777" w:rsidTr="00A222B5">
        <w:trPr>
          <w:trHeight w:val="399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8FD4F7" w14:textId="77777777" w:rsidR="00E3021B" w:rsidRPr="00E3021B" w:rsidRDefault="00E3021B" w:rsidP="00E3021B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9CBB1" w14:textId="77777777" w:rsidR="00E3021B" w:rsidRPr="00E3021B" w:rsidRDefault="00E3021B" w:rsidP="00E3021B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157A" w14:textId="77777777" w:rsidR="00E3021B" w:rsidRPr="00E3021B" w:rsidRDefault="00E3021B" w:rsidP="00E3021B">
            <w:pPr>
              <w:jc w:val="center"/>
              <w:rPr>
                <w:b/>
                <w:bCs/>
                <w:sz w:val="20"/>
              </w:rPr>
            </w:pPr>
            <w:r w:rsidRPr="00E3021B">
              <w:rPr>
                <w:b/>
                <w:bCs/>
                <w:sz w:val="20"/>
              </w:rPr>
              <w:t xml:space="preserve">2024 год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AA6F" w14:textId="77777777" w:rsidR="00E3021B" w:rsidRPr="00E3021B" w:rsidRDefault="00E3021B" w:rsidP="00E3021B">
            <w:pPr>
              <w:jc w:val="center"/>
              <w:rPr>
                <w:b/>
                <w:bCs/>
                <w:sz w:val="20"/>
              </w:rPr>
            </w:pPr>
            <w:r w:rsidRPr="00E3021B">
              <w:rPr>
                <w:b/>
                <w:bCs/>
                <w:sz w:val="20"/>
              </w:rPr>
              <w:t xml:space="preserve">2025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3383E" w14:textId="77777777" w:rsidR="00E3021B" w:rsidRPr="00E3021B" w:rsidRDefault="00E3021B" w:rsidP="00E3021B">
            <w:pPr>
              <w:jc w:val="center"/>
              <w:rPr>
                <w:b/>
                <w:bCs/>
                <w:sz w:val="20"/>
              </w:rPr>
            </w:pPr>
            <w:r w:rsidRPr="00E3021B">
              <w:rPr>
                <w:b/>
                <w:bCs/>
                <w:sz w:val="20"/>
              </w:rPr>
              <w:t xml:space="preserve">2026 год </w:t>
            </w:r>
          </w:p>
        </w:tc>
      </w:tr>
      <w:tr w:rsidR="00A222B5" w:rsidRPr="00E3021B" w14:paraId="00CCE014" w14:textId="77777777" w:rsidTr="007A031D">
        <w:trPr>
          <w:trHeight w:val="405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B07E" w14:textId="77777777" w:rsidR="00E3021B" w:rsidRPr="00E3021B" w:rsidRDefault="00E3021B" w:rsidP="00E3021B">
            <w:pPr>
              <w:jc w:val="center"/>
              <w:rPr>
                <w:b/>
                <w:bCs/>
                <w:sz w:val="20"/>
              </w:rPr>
            </w:pPr>
            <w:r w:rsidRPr="00E3021B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8268" w14:textId="77777777" w:rsidR="00E3021B" w:rsidRPr="00E3021B" w:rsidRDefault="00E3021B" w:rsidP="00E3021B">
            <w:pPr>
              <w:jc w:val="left"/>
              <w:rPr>
                <w:b/>
                <w:bCs/>
                <w:sz w:val="20"/>
              </w:rPr>
            </w:pPr>
            <w:r w:rsidRPr="00E3021B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7ED6" w14:textId="77777777" w:rsidR="00E3021B" w:rsidRPr="00E3021B" w:rsidRDefault="00E3021B" w:rsidP="00E3021B">
            <w:pPr>
              <w:jc w:val="center"/>
              <w:rPr>
                <w:b/>
                <w:bCs/>
                <w:sz w:val="20"/>
              </w:rPr>
            </w:pPr>
            <w:r w:rsidRPr="00E3021B">
              <w:rPr>
                <w:b/>
                <w:bCs/>
                <w:sz w:val="20"/>
              </w:rPr>
              <w:t>2 325 103,0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B447" w14:textId="77777777" w:rsidR="00E3021B" w:rsidRPr="00E3021B" w:rsidRDefault="00E3021B" w:rsidP="00E3021B">
            <w:pPr>
              <w:jc w:val="center"/>
              <w:rPr>
                <w:b/>
                <w:bCs/>
                <w:sz w:val="20"/>
              </w:rPr>
            </w:pPr>
            <w:r w:rsidRPr="00E3021B">
              <w:rPr>
                <w:b/>
                <w:bCs/>
                <w:sz w:val="20"/>
              </w:rPr>
              <w:t>2 237 846,5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0EE26" w14:textId="77777777" w:rsidR="00E3021B" w:rsidRPr="00E3021B" w:rsidRDefault="00E3021B" w:rsidP="00E3021B">
            <w:pPr>
              <w:jc w:val="center"/>
              <w:rPr>
                <w:b/>
                <w:bCs/>
                <w:sz w:val="20"/>
              </w:rPr>
            </w:pPr>
            <w:r w:rsidRPr="00E3021B">
              <w:rPr>
                <w:b/>
                <w:bCs/>
                <w:sz w:val="20"/>
              </w:rPr>
              <w:t>2 138 373,1</w:t>
            </w:r>
          </w:p>
        </w:tc>
      </w:tr>
      <w:tr w:rsidR="00A222B5" w:rsidRPr="00E3021B" w14:paraId="3C32EB30" w14:textId="77777777" w:rsidTr="007A031D">
        <w:trPr>
          <w:trHeight w:val="117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228D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2 02 15001 05 0000 150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5969" w14:textId="77777777" w:rsidR="00E3021B" w:rsidRPr="00E3021B" w:rsidRDefault="00E3021B" w:rsidP="00E3021B">
            <w:pPr>
              <w:jc w:val="left"/>
              <w:rPr>
                <w:sz w:val="20"/>
              </w:rPr>
            </w:pPr>
            <w:r w:rsidRPr="00E3021B">
              <w:rPr>
                <w:sz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DC72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519 327,9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F04F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41 109,3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1D9F1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45 222,0</w:t>
            </w:r>
          </w:p>
        </w:tc>
      </w:tr>
      <w:tr w:rsidR="00A222B5" w:rsidRPr="00E3021B" w14:paraId="4D1EBD91" w14:textId="77777777" w:rsidTr="007A031D">
        <w:trPr>
          <w:trHeight w:val="56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54DA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2 02 16549 05 0 000 150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DC74" w14:textId="77777777" w:rsidR="00E3021B" w:rsidRPr="00E3021B" w:rsidRDefault="00E3021B" w:rsidP="00E3021B">
            <w:pPr>
              <w:jc w:val="left"/>
              <w:rPr>
                <w:sz w:val="20"/>
              </w:rPr>
            </w:pPr>
            <w:r w:rsidRPr="00E3021B">
              <w:rPr>
                <w:sz w:val="20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1CE4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2CFE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20821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0,0</w:t>
            </w:r>
          </w:p>
        </w:tc>
      </w:tr>
      <w:tr w:rsidR="00A222B5" w:rsidRPr="00E3021B" w14:paraId="4C02AEEF" w14:textId="77777777" w:rsidTr="007A031D">
        <w:trPr>
          <w:trHeight w:val="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4CF4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2 02 19999 05 0 000 150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E7FB" w14:textId="77777777" w:rsidR="00E3021B" w:rsidRPr="00E3021B" w:rsidRDefault="00E3021B" w:rsidP="00E3021B">
            <w:pPr>
              <w:jc w:val="left"/>
              <w:rPr>
                <w:sz w:val="20"/>
              </w:rPr>
            </w:pPr>
            <w:r w:rsidRPr="00E3021B">
              <w:rPr>
                <w:sz w:val="20"/>
              </w:rPr>
              <w:t>Прочие дотации бюджетам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82FE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702,0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18F3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EF17A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0,0</w:t>
            </w:r>
          </w:p>
        </w:tc>
      </w:tr>
      <w:tr w:rsidR="00A222B5" w:rsidRPr="00E3021B" w14:paraId="017632CB" w14:textId="77777777" w:rsidTr="00A222B5">
        <w:trPr>
          <w:trHeight w:val="795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E9F5" w14:textId="77777777" w:rsidR="00E3021B" w:rsidRPr="00E3021B" w:rsidRDefault="00E3021B" w:rsidP="00E3021B">
            <w:pPr>
              <w:jc w:val="center"/>
              <w:rPr>
                <w:b/>
                <w:bCs/>
                <w:sz w:val="20"/>
              </w:rPr>
            </w:pPr>
            <w:r w:rsidRPr="00E3021B">
              <w:rPr>
                <w:b/>
                <w:bCs/>
                <w:sz w:val="20"/>
              </w:rPr>
              <w:t>2 02 20000 00 0000  150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1B65" w14:textId="77777777" w:rsidR="00E3021B" w:rsidRPr="00E3021B" w:rsidRDefault="00E3021B" w:rsidP="00E3021B">
            <w:pPr>
              <w:jc w:val="left"/>
              <w:rPr>
                <w:b/>
                <w:bCs/>
                <w:sz w:val="20"/>
              </w:rPr>
            </w:pPr>
            <w:r w:rsidRPr="00E3021B">
              <w:rPr>
                <w:b/>
                <w:bCs/>
                <w:sz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BECB" w14:textId="77777777" w:rsidR="00E3021B" w:rsidRPr="00E3021B" w:rsidRDefault="00E3021B" w:rsidP="00E3021B">
            <w:pPr>
              <w:jc w:val="center"/>
              <w:rPr>
                <w:b/>
                <w:bCs/>
                <w:sz w:val="20"/>
              </w:rPr>
            </w:pPr>
            <w:r w:rsidRPr="00E3021B">
              <w:rPr>
                <w:b/>
                <w:bCs/>
                <w:sz w:val="20"/>
              </w:rPr>
              <w:t>154 125,9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4811" w14:textId="77777777" w:rsidR="00E3021B" w:rsidRPr="00E3021B" w:rsidRDefault="00E3021B" w:rsidP="00E3021B">
            <w:pPr>
              <w:jc w:val="center"/>
              <w:rPr>
                <w:b/>
                <w:bCs/>
                <w:sz w:val="20"/>
              </w:rPr>
            </w:pPr>
            <w:r w:rsidRPr="00E3021B">
              <w:rPr>
                <w:b/>
                <w:bCs/>
                <w:sz w:val="20"/>
              </w:rPr>
              <w:t>623 270,0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5713E" w14:textId="77777777" w:rsidR="00E3021B" w:rsidRPr="00E3021B" w:rsidRDefault="00E3021B" w:rsidP="00E3021B">
            <w:pPr>
              <w:jc w:val="center"/>
              <w:rPr>
                <w:b/>
                <w:bCs/>
                <w:sz w:val="20"/>
              </w:rPr>
            </w:pPr>
            <w:r w:rsidRPr="00E3021B">
              <w:rPr>
                <w:b/>
                <w:bCs/>
                <w:sz w:val="20"/>
              </w:rPr>
              <w:t>539 501,6</w:t>
            </w:r>
          </w:p>
        </w:tc>
      </w:tr>
      <w:tr w:rsidR="00A222B5" w:rsidRPr="00E3021B" w14:paraId="3BB63102" w14:textId="77777777" w:rsidTr="00A222B5">
        <w:trPr>
          <w:trHeight w:val="156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3777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2 02 20077 05 0000  150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A009" w14:textId="77777777" w:rsidR="00E3021B" w:rsidRPr="00E3021B" w:rsidRDefault="00E3021B" w:rsidP="00E3021B">
            <w:pPr>
              <w:jc w:val="left"/>
              <w:rPr>
                <w:sz w:val="20"/>
              </w:rPr>
            </w:pPr>
            <w:r w:rsidRPr="00E3021B">
              <w:rPr>
                <w:sz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 (на строительство, реконструкцию, приобретение и пристрою объектов для организации общего образования)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230A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18 600,0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2DCE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465 000,0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E210A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372 550,0</w:t>
            </w:r>
          </w:p>
        </w:tc>
      </w:tr>
      <w:tr w:rsidR="00A222B5" w:rsidRPr="00E3021B" w14:paraId="1B3C5CB5" w14:textId="77777777" w:rsidTr="00A222B5">
        <w:trPr>
          <w:trHeight w:val="21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F24A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2 02 25171 05 0000  150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F58C" w14:textId="77777777" w:rsidR="00E3021B" w:rsidRPr="00E3021B" w:rsidRDefault="00E3021B" w:rsidP="00E3021B">
            <w:pPr>
              <w:jc w:val="left"/>
              <w:rPr>
                <w:sz w:val="20"/>
              </w:rPr>
            </w:pPr>
            <w:r w:rsidRPr="00E3021B">
              <w:rPr>
                <w:sz w:val="20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CE94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1 414,1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F1FD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E31E1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0,0</w:t>
            </w:r>
          </w:p>
        </w:tc>
      </w:tr>
      <w:tr w:rsidR="00A222B5" w:rsidRPr="00E3021B" w14:paraId="5DB42AE0" w14:textId="77777777" w:rsidTr="007A031D">
        <w:trPr>
          <w:trHeight w:val="20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48AB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2 02 25172 05 0000  150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BBCF" w14:textId="77777777" w:rsidR="00E3021B" w:rsidRPr="00E3021B" w:rsidRDefault="00E3021B" w:rsidP="00E3021B">
            <w:pPr>
              <w:jc w:val="left"/>
              <w:rPr>
                <w:sz w:val="20"/>
              </w:rPr>
            </w:pPr>
            <w:r w:rsidRPr="00E3021B">
              <w:rPr>
                <w:sz w:val="20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DF6D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25 794,9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095F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28B3B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0,0</w:t>
            </w:r>
          </w:p>
        </w:tc>
      </w:tr>
      <w:tr w:rsidR="00A222B5" w:rsidRPr="00E3021B" w14:paraId="782C941B" w14:textId="77777777" w:rsidTr="007A031D">
        <w:trPr>
          <w:trHeight w:val="14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C869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lastRenderedPageBreak/>
              <w:t>2 02 25213 05 0000  150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59B5" w14:textId="77777777" w:rsidR="00E3021B" w:rsidRPr="00E3021B" w:rsidRDefault="00E3021B" w:rsidP="00E3021B">
            <w:pPr>
              <w:jc w:val="left"/>
              <w:rPr>
                <w:sz w:val="20"/>
              </w:rPr>
            </w:pPr>
            <w:r w:rsidRPr="00E3021B">
              <w:rPr>
                <w:sz w:val="20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4E5F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10 612,2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4F46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3C8C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0,0</w:t>
            </w:r>
          </w:p>
        </w:tc>
      </w:tr>
      <w:tr w:rsidR="00A222B5" w:rsidRPr="00E3021B" w14:paraId="1362BE85" w14:textId="77777777" w:rsidTr="00A222B5">
        <w:trPr>
          <w:trHeight w:val="9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DA6D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2 02 25750 05 0000  150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62F0" w14:textId="77777777" w:rsidR="00E3021B" w:rsidRPr="00E3021B" w:rsidRDefault="00E3021B" w:rsidP="00E3021B">
            <w:pPr>
              <w:jc w:val="left"/>
              <w:rPr>
                <w:sz w:val="20"/>
              </w:rPr>
            </w:pPr>
            <w:r w:rsidRPr="00E3021B">
              <w:rPr>
                <w:sz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54C6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039F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6E6D9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131 605,0</w:t>
            </w:r>
          </w:p>
        </w:tc>
      </w:tr>
      <w:tr w:rsidR="00A222B5" w:rsidRPr="00E3021B" w14:paraId="4C3585E5" w14:textId="77777777" w:rsidTr="00A222B5">
        <w:trPr>
          <w:trHeight w:val="9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A3D2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2 02 25511 05 0 000 150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8F46" w14:textId="77777777" w:rsidR="00E3021B" w:rsidRPr="00E3021B" w:rsidRDefault="00E3021B" w:rsidP="00E3021B">
            <w:pPr>
              <w:jc w:val="left"/>
              <w:rPr>
                <w:sz w:val="20"/>
              </w:rPr>
            </w:pPr>
            <w:r w:rsidRPr="00E3021B">
              <w:rPr>
                <w:sz w:val="20"/>
              </w:rPr>
              <w:t>Субсидии бюджетам муниципальных районов на проведение комплексных кадастровых работ (конкурсные)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3E0E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599,0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7FD1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661DF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0,0</w:t>
            </w:r>
          </w:p>
        </w:tc>
      </w:tr>
      <w:tr w:rsidR="00A222B5" w:rsidRPr="00E3021B" w14:paraId="3B305EE0" w14:textId="77777777" w:rsidTr="00A222B5">
        <w:trPr>
          <w:trHeight w:val="19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92E2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2 02 25 51 9 05 0 000 150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C923" w14:textId="77777777" w:rsidR="00E3021B" w:rsidRPr="00E3021B" w:rsidRDefault="00E3021B" w:rsidP="00E3021B">
            <w:pPr>
              <w:jc w:val="left"/>
              <w:rPr>
                <w:sz w:val="20"/>
              </w:rPr>
            </w:pPr>
            <w:r w:rsidRPr="00E3021B">
              <w:rPr>
                <w:sz w:val="20"/>
              </w:rPr>
              <w:t>Субсидии на государственную поддержку отрасли культуры на 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 (конкурсные)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FFCF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1 777,5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7599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1 418,6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F60C7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1 418,6</w:t>
            </w:r>
          </w:p>
        </w:tc>
      </w:tr>
      <w:tr w:rsidR="00A222B5" w:rsidRPr="00E3021B" w14:paraId="6620FA46" w14:textId="77777777" w:rsidTr="00A222B5">
        <w:trPr>
          <w:trHeight w:val="7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9423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2 02 29999 05 0000  150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D79C" w14:textId="77777777" w:rsidR="00E3021B" w:rsidRPr="00E3021B" w:rsidRDefault="00E3021B" w:rsidP="00E3021B">
            <w:pPr>
              <w:jc w:val="left"/>
              <w:rPr>
                <w:sz w:val="20"/>
              </w:rPr>
            </w:pPr>
            <w:r w:rsidRPr="00E3021B">
              <w:rPr>
                <w:sz w:val="20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4DCB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95 328,2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4196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156 851,4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CCCFD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33 928,0</w:t>
            </w:r>
          </w:p>
        </w:tc>
      </w:tr>
      <w:tr w:rsidR="00A222B5" w:rsidRPr="00E3021B" w14:paraId="28D64C54" w14:textId="77777777" w:rsidTr="00A222B5">
        <w:trPr>
          <w:trHeight w:val="8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2CA5" w14:textId="77777777" w:rsidR="00E3021B" w:rsidRPr="00E3021B" w:rsidRDefault="00E3021B" w:rsidP="00E3021B">
            <w:pPr>
              <w:jc w:val="center"/>
              <w:rPr>
                <w:b/>
                <w:bCs/>
                <w:sz w:val="20"/>
              </w:rPr>
            </w:pPr>
            <w:r w:rsidRPr="00E3021B">
              <w:rPr>
                <w:b/>
                <w:bCs/>
                <w:sz w:val="20"/>
              </w:rPr>
              <w:t>2 02 30000 00 0000 150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67EA" w14:textId="77777777" w:rsidR="00E3021B" w:rsidRPr="00E3021B" w:rsidRDefault="00E3021B" w:rsidP="00E3021B">
            <w:pPr>
              <w:jc w:val="left"/>
              <w:rPr>
                <w:b/>
                <w:bCs/>
                <w:sz w:val="20"/>
              </w:rPr>
            </w:pPr>
            <w:r w:rsidRPr="00E3021B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8220" w14:textId="77777777" w:rsidR="00E3021B" w:rsidRPr="00E3021B" w:rsidRDefault="00E3021B" w:rsidP="00E3021B">
            <w:pPr>
              <w:jc w:val="center"/>
              <w:rPr>
                <w:b/>
                <w:bCs/>
                <w:sz w:val="20"/>
              </w:rPr>
            </w:pPr>
            <w:r w:rsidRPr="00E3021B">
              <w:rPr>
                <w:b/>
                <w:bCs/>
                <w:sz w:val="20"/>
              </w:rPr>
              <w:t>1 626 111,8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0B39" w14:textId="77777777" w:rsidR="00E3021B" w:rsidRPr="00E3021B" w:rsidRDefault="00E3021B" w:rsidP="00E3021B">
            <w:pPr>
              <w:jc w:val="center"/>
              <w:rPr>
                <w:b/>
                <w:bCs/>
                <w:sz w:val="20"/>
              </w:rPr>
            </w:pPr>
            <w:r w:rsidRPr="00E3021B">
              <w:rPr>
                <w:b/>
                <w:bCs/>
                <w:sz w:val="20"/>
              </w:rPr>
              <w:t>1 553 226,9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A5E75" w14:textId="77777777" w:rsidR="00E3021B" w:rsidRPr="00E3021B" w:rsidRDefault="00E3021B" w:rsidP="00E3021B">
            <w:pPr>
              <w:jc w:val="center"/>
              <w:rPr>
                <w:b/>
                <w:bCs/>
                <w:sz w:val="20"/>
              </w:rPr>
            </w:pPr>
            <w:r w:rsidRPr="00E3021B">
              <w:rPr>
                <w:b/>
                <w:bCs/>
                <w:sz w:val="20"/>
              </w:rPr>
              <w:t>1 533 409,2</w:t>
            </w:r>
          </w:p>
        </w:tc>
      </w:tr>
      <w:tr w:rsidR="00A222B5" w:rsidRPr="00E3021B" w14:paraId="07B1BA48" w14:textId="77777777" w:rsidTr="00A222B5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F13B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2 02 30024 05 0000  150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4D2F" w14:textId="77777777" w:rsidR="00E3021B" w:rsidRPr="00E3021B" w:rsidRDefault="00E3021B" w:rsidP="00E3021B">
            <w:pPr>
              <w:jc w:val="left"/>
              <w:rPr>
                <w:sz w:val="20"/>
              </w:rPr>
            </w:pPr>
            <w:r w:rsidRPr="00E3021B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DB5D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1 430 197,3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7013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1 376 734,8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27B52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1 353 647,8</w:t>
            </w:r>
          </w:p>
        </w:tc>
      </w:tr>
      <w:tr w:rsidR="00A222B5" w:rsidRPr="00E3021B" w14:paraId="4DE6E1A9" w14:textId="77777777" w:rsidTr="00A222B5">
        <w:trPr>
          <w:trHeight w:val="151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0631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2 02 30027 05 0000 150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5BD1" w14:textId="77777777" w:rsidR="00E3021B" w:rsidRPr="00E3021B" w:rsidRDefault="00E3021B" w:rsidP="00E3021B">
            <w:pPr>
              <w:jc w:val="left"/>
              <w:rPr>
                <w:sz w:val="20"/>
              </w:rPr>
            </w:pPr>
            <w:r w:rsidRPr="00E3021B">
              <w:rPr>
                <w:sz w:val="20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4ED8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60 638,0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A04A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57 911,6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81F55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57 911,6</w:t>
            </w:r>
          </w:p>
        </w:tc>
      </w:tr>
      <w:tr w:rsidR="00A222B5" w:rsidRPr="00E3021B" w14:paraId="0B735B97" w14:textId="77777777" w:rsidTr="007A031D">
        <w:trPr>
          <w:trHeight w:val="32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EBCF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2 02 35082 05 0000 150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EC1" w14:textId="77777777" w:rsidR="00E3021B" w:rsidRPr="00E3021B" w:rsidRDefault="00E3021B" w:rsidP="00E3021B">
            <w:pPr>
              <w:jc w:val="left"/>
              <w:rPr>
                <w:sz w:val="20"/>
              </w:rPr>
            </w:pPr>
            <w:r w:rsidRPr="00E3021B">
              <w:rPr>
                <w:sz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(по обеспечению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71B0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27 762,7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4308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17 958,8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E586F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13 264,6</w:t>
            </w:r>
          </w:p>
        </w:tc>
      </w:tr>
      <w:tr w:rsidR="00A222B5" w:rsidRPr="00E3021B" w14:paraId="37B74DD6" w14:textId="77777777" w:rsidTr="007A031D">
        <w:trPr>
          <w:trHeight w:val="15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6B59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lastRenderedPageBreak/>
              <w:t>2 02 35120 05 0000 150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17B7" w14:textId="77777777" w:rsidR="00E3021B" w:rsidRPr="00E3021B" w:rsidRDefault="00E3021B" w:rsidP="00E3021B">
            <w:pPr>
              <w:jc w:val="left"/>
              <w:rPr>
                <w:sz w:val="20"/>
              </w:rPr>
            </w:pPr>
            <w:r w:rsidRPr="00E3021B">
              <w:rPr>
                <w:sz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8DEA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31,1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19F4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9E94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144,2</w:t>
            </w:r>
          </w:p>
        </w:tc>
      </w:tr>
      <w:tr w:rsidR="00A222B5" w:rsidRPr="00E3021B" w14:paraId="40F36B0B" w14:textId="77777777" w:rsidTr="00A222B5">
        <w:trPr>
          <w:trHeight w:val="15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DBD1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2 02 35179 05 0000 150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A8EF" w14:textId="77777777" w:rsidR="00E3021B" w:rsidRPr="00E3021B" w:rsidRDefault="00E3021B" w:rsidP="00E3021B">
            <w:pPr>
              <w:jc w:val="left"/>
              <w:rPr>
                <w:sz w:val="20"/>
              </w:rPr>
            </w:pPr>
            <w:r w:rsidRPr="00E3021B">
              <w:rPr>
                <w:sz w:val="20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A1A7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4 959,5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72C9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4 959,5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5712C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5 995,1</w:t>
            </w:r>
          </w:p>
        </w:tc>
      </w:tr>
      <w:tr w:rsidR="00A222B5" w:rsidRPr="00E3021B" w14:paraId="74DEB212" w14:textId="77777777" w:rsidTr="00A222B5">
        <w:trPr>
          <w:trHeight w:val="24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5877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2 02 35303 05 0000  150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B469" w14:textId="77777777" w:rsidR="00E3021B" w:rsidRPr="00E3021B" w:rsidRDefault="00E3021B" w:rsidP="00E3021B">
            <w:pPr>
              <w:jc w:val="left"/>
              <w:rPr>
                <w:sz w:val="20"/>
              </w:rPr>
            </w:pPr>
            <w:r w:rsidRPr="00E3021B">
              <w:rPr>
                <w:sz w:val="2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D831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30 853,9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A48B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26 828,2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0530B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27 798,6</w:t>
            </w:r>
          </w:p>
        </w:tc>
      </w:tr>
      <w:tr w:rsidR="00A222B5" w:rsidRPr="00E3021B" w14:paraId="1F7FC476" w14:textId="77777777" w:rsidTr="00A222B5">
        <w:trPr>
          <w:trHeight w:val="12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5E18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2 02 35304 05 0000  150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7471" w14:textId="77777777" w:rsidR="00E3021B" w:rsidRPr="00E3021B" w:rsidRDefault="00E3021B" w:rsidP="00E3021B">
            <w:pPr>
              <w:jc w:val="left"/>
              <w:rPr>
                <w:sz w:val="20"/>
              </w:rPr>
            </w:pPr>
            <w:r w:rsidRPr="00E3021B">
              <w:rPr>
                <w:sz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F5F4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67 268,6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88DA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64 377,2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DECBC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70 205,0</w:t>
            </w:r>
          </w:p>
        </w:tc>
      </w:tr>
      <w:tr w:rsidR="00A222B5" w:rsidRPr="00E3021B" w14:paraId="34BBB274" w14:textId="77777777" w:rsidTr="00A222B5">
        <w:trPr>
          <w:trHeight w:val="1110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A662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2 02 35930 05 0000 150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A3F7" w14:textId="77777777" w:rsidR="00E3021B" w:rsidRPr="00E3021B" w:rsidRDefault="00E3021B" w:rsidP="00E3021B">
            <w:pPr>
              <w:jc w:val="left"/>
              <w:rPr>
                <w:sz w:val="20"/>
              </w:rPr>
            </w:pPr>
            <w:r w:rsidRPr="00E3021B">
              <w:rPr>
                <w:sz w:val="20"/>
              </w:rPr>
              <w:t xml:space="preserve">Субвенция на осуществление отдельных государственных полномочий в сфере государственной регистрации актов гражданского состояния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1492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4 400,7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F6B6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4 424,5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07D81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4 442,3</w:t>
            </w:r>
          </w:p>
        </w:tc>
      </w:tr>
      <w:tr w:rsidR="00A222B5" w:rsidRPr="00E3021B" w14:paraId="21DB0FF8" w14:textId="77777777" w:rsidTr="007A031D">
        <w:trPr>
          <w:trHeight w:val="277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D7E5" w14:textId="77777777" w:rsidR="00E3021B" w:rsidRPr="00E3021B" w:rsidRDefault="00E3021B" w:rsidP="00E3021B">
            <w:pPr>
              <w:jc w:val="center"/>
              <w:rPr>
                <w:b/>
                <w:bCs/>
                <w:sz w:val="20"/>
              </w:rPr>
            </w:pPr>
            <w:r w:rsidRPr="00E3021B">
              <w:rPr>
                <w:b/>
                <w:bCs/>
                <w:sz w:val="20"/>
              </w:rPr>
              <w:t>2 02 40000 00 0000 150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382B" w14:textId="77777777" w:rsidR="00E3021B" w:rsidRPr="00E3021B" w:rsidRDefault="00E3021B" w:rsidP="00E3021B">
            <w:pPr>
              <w:jc w:val="left"/>
              <w:rPr>
                <w:b/>
                <w:bCs/>
                <w:sz w:val="20"/>
              </w:rPr>
            </w:pPr>
            <w:r w:rsidRPr="00E3021B">
              <w:rPr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AA80" w14:textId="77777777" w:rsidR="00E3021B" w:rsidRPr="00E3021B" w:rsidRDefault="00E3021B" w:rsidP="00E3021B">
            <w:pPr>
              <w:jc w:val="center"/>
              <w:rPr>
                <w:b/>
                <w:bCs/>
                <w:sz w:val="20"/>
              </w:rPr>
            </w:pPr>
            <w:r w:rsidRPr="00E3021B">
              <w:rPr>
                <w:b/>
                <w:bCs/>
                <w:sz w:val="20"/>
              </w:rPr>
              <w:t>24 710,4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EB63" w14:textId="77777777" w:rsidR="00E3021B" w:rsidRPr="00E3021B" w:rsidRDefault="00E3021B" w:rsidP="00E3021B">
            <w:pPr>
              <w:jc w:val="center"/>
              <w:rPr>
                <w:b/>
                <w:bCs/>
                <w:sz w:val="20"/>
              </w:rPr>
            </w:pPr>
            <w:r w:rsidRPr="00E3021B">
              <w:rPr>
                <w:b/>
                <w:bCs/>
                <w:sz w:val="20"/>
              </w:rPr>
              <w:t>20 240,3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E43F" w14:textId="77777777" w:rsidR="00E3021B" w:rsidRPr="00E3021B" w:rsidRDefault="00E3021B" w:rsidP="00E3021B">
            <w:pPr>
              <w:jc w:val="center"/>
              <w:rPr>
                <w:b/>
                <w:bCs/>
                <w:sz w:val="20"/>
              </w:rPr>
            </w:pPr>
            <w:r w:rsidRPr="00E3021B">
              <w:rPr>
                <w:b/>
                <w:bCs/>
                <w:sz w:val="20"/>
              </w:rPr>
              <w:t>20 240,3</w:t>
            </w:r>
          </w:p>
        </w:tc>
      </w:tr>
      <w:tr w:rsidR="00A222B5" w:rsidRPr="00E3021B" w14:paraId="7ADA4A0E" w14:textId="77777777" w:rsidTr="00A222B5">
        <w:trPr>
          <w:trHeight w:val="13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50B8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2 02 40014  05 0000 150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8273" w14:textId="77777777" w:rsidR="00E3021B" w:rsidRPr="00E3021B" w:rsidRDefault="00E3021B" w:rsidP="00E3021B">
            <w:pPr>
              <w:jc w:val="left"/>
              <w:rPr>
                <w:sz w:val="20"/>
              </w:rPr>
            </w:pPr>
            <w:r w:rsidRPr="00E3021B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6D4A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19 471,9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7EDB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19 471,9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282A3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19 471,9</w:t>
            </w:r>
          </w:p>
        </w:tc>
      </w:tr>
      <w:tr w:rsidR="00A222B5" w:rsidRPr="00E3021B" w14:paraId="5F58FC06" w14:textId="77777777" w:rsidTr="007A031D">
        <w:trPr>
          <w:trHeight w:val="26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E6AF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2 02 40014 05 0070 150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9B1E" w14:textId="77777777" w:rsidR="00E3021B" w:rsidRPr="00E3021B" w:rsidRDefault="00E3021B" w:rsidP="00E3021B">
            <w:pPr>
              <w:jc w:val="left"/>
              <w:rPr>
                <w:sz w:val="20"/>
              </w:rPr>
            </w:pPr>
            <w:r w:rsidRPr="00E3021B">
              <w:rPr>
                <w:sz w:val="20"/>
              </w:rPr>
              <w:t xml:space="preserve">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BC0C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3 544,9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CC6F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3 544,9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1A162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3 544,9</w:t>
            </w:r>
          </w:p>
        </w:tc>
      </w:tr>
      <w:tr w:rsidR="00A222B5" w:rsidRPr="00E3021B" w14:paraId="67C9C437" w14:textId="77777777" w:rsidTr="007A031D">
        <w:trPr>
          <w:trHeight w:val="25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60B2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lastRenderedPageBreak/>
              <w:t>2 02 40014 05 0071 150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89CC" w14:textId="77777777" w:rsidR="00E3021B" w:rsidRPr="00E3021B" w:rsidRDefault="00E3021B" w:rsidP="00E3021B">
            <w:pPr>
              <w:jc w:val="left"/>
              <w:rPr>
                <w:sz w:val="20"/>
              </w:rPr>
            </w:pPr>
            <w:r w:rsidRPr="00E3021B">
              <w:rPr>
                <w:sz w:val="20"/>
              </w:rPr>
              <w:t xml:space="preserve">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содействию в развитии сельскохозяйственного производства, созданию условий для развития малого и среднего предпринимательства в поселениях (средства бюджетов поселений)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17C7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984,7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D767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984,7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6768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984,7</w:t>
            </w:r>
          </w:p>
        </w:tc>
      </w:tr>
      <w:tr w:rsidR="00A222B5" w:rsidRPr="00E3021B" w14:paraId="57892397" w14:textId="77777777" w:rsidTr="00A222B5">
        <w:trPr>
          <w:trHeight w:val="18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5E1A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2 02 40014 05 0072 150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E968" w14:textId="77777777" w:rsidR="00E3021B" w:rsidRPr="00E3021B" w:rsidRDefault="00E3021B" w:rsidP="00E3021B">
            <w:pPr>
              <w:jc w:val="left"/>
              <w:rPr>
                <w:sz w:val="20"/>
              </w:rPr>
            </w:pPr>
            <w:r w:rsidRPr="00E3021B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(по составлению, исполнению и контролю за исполнением бюджетов поселений)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0C14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2 264,3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382D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2 264,3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9F92E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2 264,3</w:t>
            </w:r>
          </w:p>
        </w:tc>
      </w:tr>
      <w:tr w:rsidR="00A222B5" w:rsidRPr="00E3021B" w14:paraId="6E18C01D" w14:textId="77777777" w:rsidTr="00A222B5">
        <w:trPr>
          <w:trHeight w:val="26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3571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2 02 40014 05 0073 150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4DE" w14:textId="50ED75D6" w:rsidR="00E3021B" w:rsidRPr="00E3021B" w:rsidRDefault="00E3021B" w:rsidP="00E3021B">
            <w:pPr>
              <w:jc w:val="left"/>
              <w:rPr>
                <w:sz w:val="20"/>
              </w:rPr>
            </w:pPr>
            <w:r w:rsidRPr="00E3021B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организации ритуальных услуг в части создания специализированной службы,</w:t>
            </w:r>
            <w:r w:rsidR="007A031D">
              <w:rPr>
                <w:sz w:val="20"/>
              </w:rPr>
              <w:t xml:space="preserve"> </w:t>
            </w:r>
            <w:r w:rsidRPr="00E3021B">
              <w:rPr>
                <w:sz w:val="20"/>
              </w:rPr>
              <w:t>осуществление полномочий Тихвинского городского поселения в части содержания мест захоронения)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AA2B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7 480,0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EE37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7 480,0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C8F78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7 480,0</w:t>
            </w:r>
          </w:p>
        </w:tc>
      </w:tr>
      <w:tr w:rsidR="00A222B5" w:rsidRPr="00E3021B" w14:paraId="29F22518" w14:textId="77777777" w:rsidTr="00A222B5">
        <w:trPr>
          <w:trHeight w:val="17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0A5A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2 02 40014 05 0074 150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F53C" w14:textId="77777777" w:rsidR="00E3021B" w:rsidRPr="00E3021B" w:rsidRDefault="00E3021B" w:rsidP="00E3021B">
            <w:pPr>
              <w:jc w:val="left"/>
              <w:rPr>
                <w:sz w:val="20"/>
              </w:rPr>
            </w:pPr>
            <w:r w:rsidRPr="00E3021B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осуществлению контрольных функций Совета депутатов)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F722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1 423,9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A267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1 423,9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C1519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1 423,9</w:t>
            </w:r>
          </w:p>
        </w:tc>
      </w:tr>
      <w:tr w:rsidR="00A222B5" w:rsidRPr="00E3021B" w14:paraId="129DC55B" w14:textId="77777777" w:rsidTr="007A031D">
        <w:trPr>
          <w:trHeight w:val="22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C85C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2 02 40014 05 0075 150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4591" w14:textId="40CE72E0" w:rsidR="00E3021B" w:rsidRPr="00E3021B" w:rsidRDefault="00E3021B" w:rsidP="00E3021B">
            <w:pPr>
              <w:jc w:val="left"/>
              <w:rPr>
                <w:sz w:val="20"/>
              </w:rPr>
            </w:pPr>
            <w:r w:rsidRPr="00E3021B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(по решению вопросов местного значения в соответствии с заключенными соглашениями по решению вопросов местного значения в части установления,</w:t>
            </w:r>
            <w:r w:rsidR="007A031D">
              <w:rPr>
                <w:sz w:val="20"/>
              </w:rPr>
              <w:t xml:space="preserve"> </w:t>
            </w:r>
            <w:r w:rsidRPr="00E3021B">
              <w:rPr>
                <w:sz w:val="20"/>
              </w:rPr>
              <w:t>изменения и отмены местных налогов и сборов поселения)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A4D8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1 109,2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ABC9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1 109,2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03C80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1 109,2</w:t>
            </w:r>
          </w:p>
        </w:tc>
      </w:tr>
      <w:tr w:rsidR="00A222B5" w:rsidRPr="00E3021B" w14:paraId="36C055DA" w14:textId="77777777" w:rsidTr="007A031D">
        <w:trPr>
          <w:trHeight w:val="2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F924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lastRenderedPageBreak/>
              <w:t>2 02 40014 05 0076 150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C60C" w14:textId="39578DAE" w:rsidR="00E3021B" w:rsidRPr="00E3021B" w:rsidRDefault="00E3021B" w:rsidP="00E3021B">
            <w:pPr>
              <w:jc w:val="left"/>
              <w:rPr>
                <w:sz w:val="20"/>
              </w:rPr>
            </w:pPr>
            <w:r w:rsidRPr="00E3021B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решению вопросов местного значения в части владения,</w:t>
            </w:r>
            <w:r w:rsidR="007A031D">
              <w:rPr>
                <w:sz w:val="20"/>
              </w:rPr>
              <w:t xml:space="preserve"> </w:t>
            </w:r>
            <w:r w:rsidRPr="00E3021B">
              <w:rPr>
                <w:sz w:val="20"/>
              </w:rPr>
              <w:t>пользования и распоряжения имуществом,</w:t>
            </w:r>
            <w:r w:rsidR="007A031D">
              <w:rPr>
                <w:sz w:val="20"/>
              </w:rPr>
              <w:t xml:space="preserve"> </w:t>
            </w:r>
            <w:r w:rsidRPr="00E3021B">
              <w:rPr>
                <w:sz w:val="20"/>
              </w:rPr>
              <w:t>находящимся в муниципальной собственности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B0C0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2 664,9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68EE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2 664,9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2842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2 664,9</w:t>
            </w:r>
          </w:p>
        </w:tc>
      </w:tr>
      <w:tr w:rsidR="00A222B5" w:rsidRPr="00E3021B" w14:paraId="72414AB5" w14:textId="77777777" w:rsidTr="007A031D">
        <w:trPr>
          <w:trHeight w:val="189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58ED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2 02 49999 05 0000 150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2F93" w14:textId="77777777" w:rsidR="00E3021B" w:rsidRPr="00E3021B" w:rsidRDefault="00E3021B" w:rsidP="00E3021B">
            <w:pPr>
              <w:jc w:val="left"/>
              <w:rPr>
                <w:sz w:val="20"/>
              </w:rPr>
            </w:pPr>
            <w:r w:rsidRPr="00E3021B">
              <w:rPr>
                <w:sz w:val="20"/>
              </w:rPr>
              <w:t>Прочие межбюджетные трансферты, передаваемые бюджетам муниципальных районов на грант за достижение показателей деятельности органов исполнительной власти субъектов Российской Федерации за счет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EC13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4 470,1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6E4A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C0179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0,0</w:t>
            </w:r>
          </w:p>
        </w:tc>
      </w:tr>
      <w:tr w:rsidR="00A222B5" w:rsidRPr="00E3021B" w14:paraId="485DE5BD" w14:textId="77777777" w:rsidTr="00A222B5">
        <w:trPr>
          <w:trHeight w:val="23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F418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2 02 49999 05 0000 150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1DC1" w14:textId="77777777" w:rsidR="00E3021B" w:rsidRPr="00E3021B" w:rsidRDefault="00E3021B" w:rsidP="00E3021B">
            <w:pPr>
              <w:jc w:val="left"/>
              <w:rPr>
                <w:sz w:val="20"/>
              </w:rPr>
            </w:pPr>
            <w:r w:rsidRPr="00E3021B">
              <w:rPr>
                <w:sz w:val="20"/>
              </w:rPr>
              <w:t>Прочие межбюджетные трансферты, передаваемые бюджетам муниципальных районов (на поддержку социально ориентированных некоммерческих организаций Ленинградской области, осуществляющих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3134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768,4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8BA7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768,4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877F0" w14:textId="77777777" w:rsidR="00E3021B" w:rsidRPr="00E3021B" w:rsidRDefault="00E3021B" w:rsidP="00E3021B">
            <w:pPr>
              <w:jc w:val="center"/>
              <w:rPr>
                <w:sz w:val="20"/>
              </w:rPr>
            </w:pPr>
            <w:r w:rsidRPr="00E3021B">
              <w:rPr>
                <w:sz w:val="20"/>
              </w:rPr>
              <w:t>768,4</w:t>
            </w:r>
          </w:p>
        </w:tc>
      </w:tr>
    </w:tbl>
    <w:p w14:paraId="3E46AC44" w14:textId="6EE3138A" w:rsidR="00E3021B" w:rsidRDefault="00A222B5" w:rsidP="00E3021B">
      <w:pPr>
        <w:tabs>
          <w:tab w:val="left" w:pos="1276"/>
        </w:tabs>
        <w:ind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</w:t>
      </w:r>
    </w:p>
    <w:p w14:paraId="18719257" w14:textId="280F7D5A" w:rsidR="007A031D" w:rsidRDefault="007A031D" w:rsidP="00E3021B">
      <w:pPr>
        <w:tabs>
          <w:tab w:val="left" w:pos="1276"/>
        </w:tabs>
        <w:ind w:firstLine="720"/>
        <w:jc w:val="center"/>
        <w:rPr>
          <w:color w:val="000000"/>
          <w:sz w:val="24"/>
          <w:szCs w:val="24"/>
        </w:rPr>
      </w:pPr>
    </w:p>
    <w:p w14:paraId="7548C0BB" w14:textId="0316BA60" w:rsidR="007A031D" w:rsidRDefault="007A031D" w:rsidP="00E3021B">
      <w:pPr>
        <w:tabs>
          <w:tab w:val="left" w:pos="1276"/>
        </w:tabs>
        <w:ind w:firstLine="720"/>
        <w:jc w:val="center"/>
        <w:rPr>
          <w:color w:val="000000"/>
          <w:sz w:val="24"/>
          <w:szCs w:val="24"/>
        </w:rPr>
      </w:pPr>
    </w:p>
    <w:p w14:paraId="19F8B2D8" w14:textId="74F1C443" w:rsidR="007A031D" w:rsidRDefault="007A031D" w:rsidP="00E3021B">
      <w:pPr>
        <w:tabs>
          <w:tab w:val="left" w:pos="1276"/>
        </w:tabs>
        <w:ind w:firstLine="720"/>
        <w:jc w:val="center"/>
        <w:rPr>
          <w:color w:val="000000"/>
          <w:sz w:val="24"/>
          <w:szCs w:val="24"/>
        </w:rPr>
      </w:pPr>
    </w:p>
    <w:p w14:paraId="7A032D3B" w14:textId="66EB2A0A" w:rsidR="007A031D" w:rsidRDefault="007A031D" w:rsidP="00E3021B">
      <w:pPr>
        <w:tabs>
          <w:tab w:val="left" w:pos="1276"/>
        </w:tabs>
        <w:ind w:firstLine="720"/>
        <w:jc w:val="center"/>
        <w:rPr>
          <w:color w:val="000000"/>
          <w:sz w:val="24"/>
          <w:szCs w:val="24"/>
        </w:rPr>
      </w:pPr>
    </w:p>
    <w:p w14:paraId="72138782" w14:textId="77777777" w:rsidR="007A031D" w:rsidRDefault="007A031D" w:rsidP="00E3021B">
      <w:pPr>
        <w:tabs>
          <w:tab w:val="left" w:pos="1276"/>
        </w:tabs>
        <w:ind w:firstLine="720"/>
        <w:jc w:val="center"/>
        <w:rPr>
          <w:color w:val="000000"/>
          <w:sz w:val="24"/>
          <w:szCs w:val="24"/>
        </w:rPr>
        <w:sectPr w:rsidR="007A031D" w:rsidSect="00C108A1">
          <w:pgSz w:w="11907" w:h="16840"/>
          <w:pgMar w:top="851" w:right="1134" w:bottom="851" w:left="1701" w:header="720" w:footer="720" w:gutter="0"/>
          <w:pgNumType w:start="1"/>
          <w:cols w:space="720"/>
          <w:titlePg/>
          <w:docGrid w:linePitch="381"/>
        </w:sectPr>
      </w:pPr>
    </w:p>
    <w:p w14:paraId="31661AC0" w14:textId="77777777" w:rsidR="00040ACE" w:rsidRPr="00A236BD" w:rsidRDefault="00040ACE" w:rsidP="00040ACE">
      <w:pPr>
        <w:ind w:left="5040"/>
        <w:jc w:val="left"/>
        <w:rPr>
          <w:sz w:val="24"/>
          <w:szCs w:val="24"/>
        </w:rPr>
      </w:pPr>
      <w:r w:rsidRPr="00A236BD">
        <w:rPr>
          <w:sz w:val="24"/>
          <w:szCs w:val="24"/>
        </w:rPr>
        <w:lastRenderedPageBreak/>
        <w:t>УТВЕРЖДЕНО</w:t>
      </w:r>
    </w:p>
    <w:p w14:paraId="351CFDCF" w14:textId="77777777" w:rsidR="00040ACE" w:rsidRPr="00A236BD" w:rsidRDefault="00040ACE" w:rsidP="00040ACE">
      <w:pPr>
        <w:ind w:left="5040"/>
        <w:jc w:val="left"/>
        <w:rPr>
          <w:sz w:val="24"/>
          <w:szCs w:val="24"/>
        </w:rPr>
      </w:pPr>
      <w:r w:rsidRPr="00A236BD">
        <w:rPr>
          <w:sz w:val="24"/>
          <w:szCs w:val="24"/>
        </w:rPr>
        <w:t>решением совета депутатов</w:t>
      </w:r>
    </w:p>
    <w:p w14:paraId="3441C1AC" w14:textId="77777777" w:rsidR="00040ACE" w:rsidRPr="00A236BD" w:rsidRDefault="00040ACE" w:rsidP="00040ACE">
      <w:pPr>
        <w:ind w:left="5040"/>
        <w:jc w:val="left"/>
        <w:rPr>
          <w:sz w:val="24"/>
          <w:szCs w:val="24"/>
        </w:rPr>
      </w:pPr>
      <w:r w:rsidRPr="00A236BD">
        <w:rPr>
          <w:sz w:val="24"/>
          <w:szCs w:val="24"/>
        </w:rPr>
        <w:t xml:space="preserve">Тихвинского района </w:t>
      </w:r>
    </w:p>
    <w:p w14:paraId="59AFA44C" w14:textId="11CAB8E8" w:rsidR="00040ACE" w:rsidRPr="00A236BD" w:rsidRDefault="00040ACE" w:rsidP="00040ACE">
      <w:pPr>
        <w:ind w:left="5040"/>
        <w:jc w:val="left"/>
        <w:rPr>
          <w:sz w:val="24"/>
          <w:szCs w:val="24"/>
        </w:rPr>
      </w:pPr>
      <w:r w:rsidRPr="00A236BD">
        <w:rPr>
          <w:sz w:val="24"/>
          <w:szCs w:val="24"/>
        </w:rPr>
        <w:t>от 20 августа 2024 г. № 01-221</w:t>
      </w:r>
    </w:p>
    <w:p w14:paraId="423ED605" w14:textId="72B28486" w:rsidR="00040ACE" w:rsidRPr="00A236BD" w:rsidRDefault="00040ACE" w:rsidP="00040ACE">
      <w:pPr>
        <w:ind w:left="5040"/>
        <w:jc w:val="left"/>
        <w:rPr>
          <w:sz w:val="24"/>
          <w:szCs w:val="24"/>
        </w:rPr>
      </w:pPr>
      <w:r w:rsidRPr="00A236BD">
        <w:rPr>
          <w:sz w:val="24"/>
          <w:szCs w:val="24"/>
        </w:rPr>
        <w:t>(приложение № 4)</w:t>
      </w:r>
    </w:p>
    <w:p w14:paraId="7FA5528F" w14:textId="67993E87" w:rsidR="00040ACE" w:rsidRDefault="00040ACE" w:rsidP="00040ACE">
      <w:pPr>
        <w:ind w:left="5040"/>
        <w:jc w:val="left"/>
        <w:rPr>
          <w:sz w:val="24"/>
          <w:szCs w:val="24"/>
        </w:rPr>
      </w:pPr>
    </w:p>
    <w:p w14:paraId="7D00B999" w14:textId="77777777" w:rsidR="00A236BD" w:rsidRPr="00A236BD" w:rsidRDefault="00A236BD" w:rsidP="00040ACE">
      <w:pPr>
        <w:ind w:left="5040"/>
        <w:jc w:val="left"/>
        <w:rPr>
          <w:sz w:val="24"/>
          <w:szCs w:val="24"/>
        </w:rPr>
      </w:pPr>
    </w:p>
    <w:p w14:paraId="045D2280" w14:textId="10D1FFF2" w:rsidR="00040ACE" w:rsidRPr="00A236BD" w:rsidRDefault="00040ACE" w:rsidP="00040ACE">
      <w:pPr>
        <w:jc w:val="center"/>
        <w:rPr>
          <w:b/>
          <w:bCs/>
          <w:color w:val="000000"/>
          <w:sz w:val="24"/>
          <w:szCs w:val="24"/>
        </w:rPr>
      </w:pPr>
      <w:r w:rsidRPr="00A236BD">
        <w:rPr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</w:t>
      </w:r>
      <w:r w:rsidR="00DC030A">
        <w:rPr>
          <w:b/>
          <w:bCs/>
          <w:color w:val="000000"/>
          <w:sz w:val="24"/>
          <w:szCs w:val="24"/>
        </w:rPr>
        <w:t xml:space="preserve">пам видов расходов, разделам и </w:t>
      </w:r>
      <w:r w:rsidRPr="00A236BD">
        <w:rPr>
          <w:b/>
          <w:bCs/>
          <w:color w:val="000000"/>
          <w:sz w:val="24"/>
          <w:szCs w:val="24"/>
        </w:rPr>
        <w:t>подр</w:t>
      </w:r>
      <w:r w:rsidR="00DC030A">
        <w:rPr>
          <w:b/>
          <w:bCs/>
          <w:color w:val="000000"/>
          <w:sz w:val="24"/>
          <w:szCs w:val="24"/>
        </w:rPr>
        <w:t xml:space="preserve">азделам классификации расходов </w:t>
      </w:r>
      <w:r w:rsidRPr="00A236BD">
        <w:rPr>
          <w:b/>
          <w:bCs/>
          <w:color w:val="000000"/>
          <w:sz w:val="24"/>
          <w:szCs w:val="24"/>
        </w:rPr>
        <w:t>бюджетов на 2024 год и на плановый период 2025 и 2026 годов</w:t>
      </w:r>
    </w:p>
    <w:p w14:paraId="1E3E91D4" w14:textId="4DFFC0EE" w:rsidR="007A031D" w:rsidRPr="00A236BD" w:rsidRDefault="007A031D" w:rsidP="00A236BD">
      <w:pPr>
        <w:tabs>
          <w:tab w:val="left" w:pos="1276"/>
        </w:tabs>
        <w:rPr>
          <w:color w:val="000000"/>
          <w:sz w:val="24"/>
          <w:szCs w:val="24"/>
        </w:rPr>
      </w:pP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3"/>
        <w:gridCol w:w="425"/>
        <w:gridCol w:w="284"/>
        <w:gridCol w:w="567"/>
        <w:gridCol w:w="708"/>
        <w:gridCol w:w="709"/>
        <w:gridCol w:w="567"/>
        <w:gridCol w:w="567"/>
        <w:gridCol w:w="1134"/>
        <w:gridCol w:w="1134"/>
        <w:gridCol w:w="1134"/>
      </w:tblGrid>
      <w:tr w:rsidR="00E06AF7" w:rsidRPr="007A031D" w14:paraId="6AB73E44" w14:textId="77777777" w:rsidTr="00E06AF7">
        <w:trPr>
          <w:trHeight w:val="7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D74B" w14:textId="77777777" w:rsidR="00E06AF7" w:rsidRPr="007A031D" w:rsidRDefault="00E06AF7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Наименование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1D7B" w14:textId="77777777" w:rsidR="00E06AF7" w:rsidRPr="007A031D" w:rsidRDefault="00E06AF7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CB3B" w14:textId="77777777" w:rsidR="00E06AF7" w:rsidRPr="007A031D" w:rsidRDefault="00E06AF7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5E38" w14:textId="77777777" w:rsidR="00E06AF7" w:rsidRPr="007A031D" w:rsidRDefault="00E06AF7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Плановый период</w:t>
            </w:r>
          </w:p>
        </w:tc>
      </w:tr>
      <w:tr w:rsidR="00E06AF7" w:rsidRPr="007A031D" w14:paraId="1BD7ED85" w14:textId="77777777" w:rsidTr="0094539B">
        <w:trPr>
          <w:trHeight w:val="342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12A0" w14:textId="77777777" w:rsidR="00E06AF7" w:rsidRPr="007A031D" w:rsidRDefault="00E06AF7" w:rsidP="007A031D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64EE" w14:textId="77777777" w:rsidR="00E06AF7" w:rsidRPr="007A031D" w:rsidRDefault="00E06AF7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F261" w14:textId="77777777" w:rsidR="00E06AF7" w:rsidRPr="007A031D" w:rsidRDefault="00E06AF7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ВР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26A4" w14:textId="77777777" w:rsidR="00E06AF7" w:rsidRPr="007A031D" w:rsidRDefault="00E06AF7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7A031D">
              <w:rPr>
                <w:b/>
                <w:bCs/>
                <w:color w:val="000000"/>
                <w:sz w:val="19"/>
                <w:szCs w:val="19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2C49" w14:textId="77777777" w:rsidR="00E06AF7" w:rsidRPr="007A031D" w:rsidRDefault="00E06AF7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ПР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A3AB" w14:textId="77777777" w:rsidR="00E06AF7" w:rsidRPr="007A031D" w:rsidRDefault="00E06AF7" w:rsidP="007A031D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A4F8" w14:textId="77777777" w:rsidR="00E06AF7" w:rsidRPr="007A031D" w:rsidRDefault="00E06AF7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B3BB" w14:textId="77777777" w:rsidR="00E06AF7" w:rsidRPr="007A031D" w:rsidRDefault="00E06AF7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2026 год</w:t>
            </w:r>
          </w:p>
        </w:tc>
      </w:tr>
      <w:tr w:rsidR="00DC030A" w:rsidRPr="007A031D" w14:paraId="1E3F5E96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BFF6" w14:textId="4AB871BC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Муниципальная программа Тихвинского района</w:t>
            </w:r>
            <w:r w:rsidR="00040ACE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"Современное образование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267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9FB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178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87E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FF7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00B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C0C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762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1 995 254,4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2E9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2 414 212,9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968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2 373 548,3</w:t>
            </w:r>
          </w:p>
        </w:tc>
      </w:tr>
      <w:tr w:rsidR="00DC030A" w:rsidRPr="007A031D" w14:paraId="2D88C8B2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540C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Региональные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02A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FC7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FE0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62B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7F8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A28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CC8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E73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46 521,3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7EE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2DC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5 995,1</w:t>
            </w:r>
          </w:p>
        </w:tc>
      </w:tr>
      <w:tr w:rsidR="00DC030A" w:rsidRPr="007A031D" w14:paraId="6D7CCD15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297B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Региональный проект "Современная школа"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453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968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CE6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E1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395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4BB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A38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D85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763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28 346,0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27E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2E6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480C201D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958A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B32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188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4E8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E1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AC0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DB2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CAD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CD7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286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28 346,0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457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FA1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12BFB200" w14:textId="77777777" w:rsidTr="00DC030A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CC62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88E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830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474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E1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618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4F7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672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6F5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932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28 346,0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FEE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26A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6E2D100D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76BA" w14:textId="52A7C509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Региональный проект</w:t>
            </w:r>
            <w:r w:rsidR="00E06AF7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"Успех каждого ребенка"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976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68D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F35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E2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38A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2A6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3D3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217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000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957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9AF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16FDA324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B044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101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52E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038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E2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F2B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117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40B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9C7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E96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F78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9B9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09D79F2B" w14:textId="77777777" w:rsidTr="00E06AF7">
        <w:trPr>
          <w:trHeight w:val="27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4C09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B25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688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FFD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E2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D94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9AD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E5D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C6A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6C4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D28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C8A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243F1169" w14:textId="77777777" w:rsidTr="00E06AF7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F3F0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lastRenderedPageBreak/>
              <w:t>Региональный проект "Цифровая образовательная среда"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045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983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CC2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E4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C66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7B5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9B1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A86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881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11 661,8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1DE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775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2ACBE3A8" w14:textId="77777777" w:rsidTr="00E06AF7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A397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A56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608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A59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E4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62D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52130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068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522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E97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A75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11 661,8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524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6B0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07808C04" w14:textId="77777777" w:rsidTr="00E06AF7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5E19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DC8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A27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D2B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E4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EA1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52130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108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F04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701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FBB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11 661,8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E2D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F94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5B4AF4AA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19CB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5E4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D7D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AF4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EВ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8A7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D63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C84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887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FEF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48D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C33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5 995,1</w:t>
            </w:r>
          </w:p>
        </w:tc>
      </w:tr>
      <w:tr w:rsidR="00DC030A" w:rsidRPr="007A031D" w14:paraId="3FF7592B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F5DF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5D3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658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64E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EВ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A82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86C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42A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2AB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EE4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B37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147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5 995,1</w:t>
            </w:r>
          </w:p>
        </w:tc>
      </w:tr>
      <w:tr w:rsidR="00DC030A" w:rsidRPr="007A031D" w14:paraId="06CE18F8" w14:textId="77777777" w:rsidTr="00DC030A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94D9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149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8A7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FE7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EВ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62D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A7B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3BD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0E2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DBB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1 417,0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C46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D9B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0A3801CE" w14:textId="77777777" w:rsidTr="00DC030A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A861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534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991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DA5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EВ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528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3EA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B8A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694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CD9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3 542,5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2E8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3 542,8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3FD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5 995,1</w:t>
            </w:r>
          </w:p>
        </w:tc>
      </w:tr>
      <w:tr w:rsidR="00DC030A" w:rsidRPr="007A031D" w14:paraId="2F9348C6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FD40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49A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725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ADE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59C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9E6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D79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C31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6AE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1 909 998,7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C4F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1 812 486,0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8E1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1 803 606,4</w:t>
            </w:r>
          </w:p>
        </w:tc>
      </w:tr>
      <w:tr w:rsidR="00DC030A" w:rsidRPr="007A031D" w14:paraId="1E674F11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98CA" w14:textId="275DB289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</w:t>
            </w:r>
            <w:r w:rsidR="00E06AF7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547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9C2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CFA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E03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529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E53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171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EDE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633 725,2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80C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625 049,5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35E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621 122,4</w:t>
            </w:r>
          </w:p>
        </w:tc>
      </w:tr>
      <w:tr w:rsidR="00DC030A" w:rsidRPr="007A031D" w14:paraId="321AA1AA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F8B8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97D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DE3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B12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28D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B93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0E6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97C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BD3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152 018,6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57A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150 485,0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65A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150 485,0</w:t>
            </w:r>
          </w:p>
        </w:tc>
      </w:tr>
      <w:tr w:rsidR="00DC030A" w:rsidRPr="007A031D" w14:paraId="2005D1EA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B7DF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B9E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CA1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73A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8AD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2F8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043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985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D38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152 018,6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323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150 485,0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2C7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150 485,0</w:t>
            </w:r>
          </w:p>
        </w:tc>
      </w:tr>
      <w:tr w:rsidR="00DC030A" w:rsidRPr="007A031D" w14:paraId="06B3A246" w14:textId="77777777" w:rsidTr="00E06AF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C651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CFC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70D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AB7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D96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66A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188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A09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D21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6 894,4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6A8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4 422,6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1F5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495,5</w:t>
            </w:r>
          </w:p>
        </w:tc>
      </w:tr>
      <w:tr w:rsidR="00DC030A" w:rsidRPr="007A031D" w14:paraId="6C625E42" w14:textId="77777777" w:rsidTr="00E06AF7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1938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3F4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662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88D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3D9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58E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F66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AEB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D3B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6 894,4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F6E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4 422,6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23E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495,5</w:t>
            </w:r>
          </w:p>
        </w:tc>
      </w:tr>
      <w:tr w:rsidR="00DC030A" w:rsidRPr="007A031D" w14:paraId="14ACC34B" w14:textId="77777777" w:rsidTr="00E06AF7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0829" w14:textId="5096F821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Мероприятия по сохранению и развитию материально-технической базы муниципальных учреждений за счет грантов,</w:t>
            </w:r>
            <w:r w:rsidR="00E06AF7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предоставленных государственными(муниципальными)организациями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BBE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55F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E90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695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FB1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6C5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B25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E66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26B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815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32DE8D4A" w14:textId="77777777" w:rsidTr="00DC030A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E22C" w14:textId="4AB9DE78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Мероприятия по сохранению и развитию материально-технической базы муниципальных учреждений за счет грантов,</w:t>
            </w:r>
            <w:r w:rsidR="00E06AF7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предоставленных государственными(муниципальными)организациями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883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F58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41C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C4F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F94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CFD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187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567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85B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F5C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3B4186D2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1A24" w14:textId="579886E5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и проведение конкурсов,</w:t>
            </w:r>
            <w:r w:rsidR="00E06AF7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прочих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8AC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DAD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6A1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B0E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5E7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054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582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7E1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6C2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1E8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94,0</w:t>
            </w:r>
          </w:p>
        </w:tc>
      </w:tr>
      <w:tr w:rsidR="00DC030A" w:rsidRPr="007A031D" w14:paraId="4BE4694C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EA19" w14:textId="117BEF36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и проведение конкурсов,</w:t>
            </w:r>
            <w:r w:rsidR="00E06AF7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прочих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A9A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67E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E8B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3A1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C2E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C80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703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AB6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FFE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68C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94,0</w:t>
            </w:r>
          </w:p>
        </w:tc>
      </w:tr>
      <w:tr w:rsidR="00DC030A" w:rsidRPr="007A031D" w14:paraId="7EDC7601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66F2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1FB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919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CC0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6DB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3BD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1EB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453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929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9B5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B16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1,0</w:t>
            </w:r>
          </w:p>
        </w:tc>
      </w:tr>
      <w:tr w:rsidR="00DC030A" w:rsidRPr="007A031D" w14:paraId="2B2955C3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052A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FF6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5EB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85F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6B3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99D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8EA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53B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40C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414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393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1,0</w:t>
            </w:r>
          </w:p>
        </w:tc>
      </w:tr>
      <w:tr w:rsidR="00DC030A" w:rsidRPr="007A031D" w14:paraId="453A9F7B" w14:textId="77777777" w:rsidTr="00E06AF7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D375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237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798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36C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811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F35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71D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67B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D7F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456 271,1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EBF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453 324,1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BA5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453 324,1</w:t>
            </w:r>
          </w:p>
        </w:tc>
      </w:tr>
      <w:tr w:rsidR="00DC030A" w:rsidRPr="007A031D" w14:paraId="1CC0D5FC" w14:textId="77777777" w:rsidTr="00E06AF7">
        <w:trPr>
          <w:trHeight w:val="25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FF88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FA0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58B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C48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D9D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D77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9E5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EB8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F45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456 271,1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12E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453 324,1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616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453 324,1</w:t>
            </w:r>
          </w:p>
        </w:tc>
      </w:tr>
      <w:tr w:rsidR="00DC030A" w:rsidRPr="007A031D" w14:paraId="557B031A" w14:textId="77777777" w:rsidTr="00E06AF7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DA1F" w14:textId="00FB74C8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E06AF7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расположенных на территории Лени6нградской области</w:t>
            </w:r>
            <w:r w:rsidR="00E06AF7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(в т.ч.</w:t>
            </w:r>
            <w:r w:rsidR="00E06AF7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реализация полномочий)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AC3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C8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E96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A3E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ABF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052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A9B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D28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16 820,8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BCE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16 722,8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537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16 722,8</w:t>
            </w:r>
          </w:p>
        </w:tc>
      </w:tr>
      <w:tr w:rsidR="00DC030A" w:rsidRPr="007A031D" w14:paraId="5429FA15" w14:textId="77777777" w:rsidTr="00DC030A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D47C" w14:textId="7267F335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E06AF7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расположенных на территории Лени6нградской области</w:t>
            </w:r>
            <w:r w:rsidR="00E06AF7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(в т.ч.</w:t>
            </w:r>
            <w:r w:rsidR="00E06AF7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реализация полномочий)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834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C3F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ADE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426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0CF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C43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387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C43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961,1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029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6D8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551B9387" w14:textId="77777777" w:rsidTr="00DC030A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E53F" w14:textId="108F4933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E06AF7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расположенных на территории Лени6нградской области</w:t>
            </w:r>
            <w:r w:rsidR="00E06AF7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(в т.ч.</w:t>
            </w:r>
            <w:r w:rsidR="00E06AF7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реализация полномочий)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981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CF3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C88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92F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6A4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75F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8F5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FE8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59C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FD7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39DE4BF0" w14:textId="77777777" w:rsidTr="00E06AF7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8A32" w14:textId="1077489C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E06AF7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расположенных на территории Лени6нградской области</w:t>
            </w:r>
            <w:r w:rsidR="00E06AF7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(в т.ч.</w:t>
            </w:r>
            <w:r w:rsidR="00E06AF7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реализация полномочий)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661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AC7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0DB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0FA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888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DE8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ED3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312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15 667,5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F33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16 722,8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98D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16 722,8</w:t>
            </w:r>
          </w:p>
        </w:tc>
      </w:tr>
      <w:tr w:rsidR="00DC030A" w:rsidRPr="007A031D" w14:paraId="6BA6B69D" w14:textId="77777777" w:rsidTr="00E06AF7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1114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EC6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17D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669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FCB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S4840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57E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9F0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7C1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B46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0F0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9FC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392C3459" w14:textId="77777777" w:rsidTr="00E06AF7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98A6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FCA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B51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C57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249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F9C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BB8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166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C6D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1 105,3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9E5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411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48B94F45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131F" w14:textId="4B294E34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</w:t>
            </w:r>
            <w:r w:rsidR="00E06AF7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"Обеспечение реализации программ общего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6F7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14F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9D9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B37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490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3E6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F41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02E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1 108 580,1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1F8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1 032 364,2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76C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1 027 427,7</w:t>
            </w:r>
          </w:p>
        </w:tc>
      </w:tr>
      <w:tr w:rsidR="00DC030A" w:rsidRPr="007A031D" w14:paraId="384B867C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D7C5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61E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3B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2E4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6D5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FBF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30E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09E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6E1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103 376,0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F7F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105 925,1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AA0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105 889,7</w:t>
            </w:r>
          </w:p>
        </w:tc>
      </w:tr>
      <w:tr w:rsidR="00DC030A" w:rsidRPr="007A031D" w14:paraId="65F25654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1DA3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C0D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F50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461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A2B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043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CBF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5A4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712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22 228,6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344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25 047,1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170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25 047,1</w:t>
            </w:r>
          </w:p>
        </w:tc>
      </w:tr>
      <w:tr w:rsidR="00DC030A" w:rsidRPr="007A031D" w14:paraId="0EBD669F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D3F9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A9C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466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012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976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260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A07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47A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80E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78 654,3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FB9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78 540,6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388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78 505,2</w:t>
            </w:r>
          </w:p>
        </w:tc>
      </w:tr>
      <w:tr w:rsidR="00DC030A" w:rsidRPr="007A031D" w14:paraId="2392DC95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9CBC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89E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1FD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221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D16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0D1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461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96F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24D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2 493,1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3A0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2 337,5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E3E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2 337,5</w:t>
            </w:r>
          </w:p>
        </w:tc>
      </w:tr>
      <w:tr w:rsidR="00DC030A" w:rsidRPr="007A031D" w14:paraId="22CB3DFC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FFAB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1E2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D8F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864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FFA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637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9B3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BEB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465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72 140,5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E7E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72 140,5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506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68 734,5</w:t>
            </w:r>
          </w:p>
        </w:tc>
      </w:tr>
      <w:tr w:rsidR="00DC030A" w:rsidRPr="007A031D" w14:paraId="2DD10A3F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B9B9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CB7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801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814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ED2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277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FDC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D88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5CE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72 140,5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DE8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72 140,5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4A4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68 734,5</w:t>
            </w:r>
          </w:p>
        </w:tc>
      </w:tr>
      <w:tr w:rsidR="00DC030A" w:rsidRPr="007A031D" w14:paraId="5BA1DFF3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D50C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(услуги, работы) муниципальных бюджетных учреждений(МБУ "Комбинат питания")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161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077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2B2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9B6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EAF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5EE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7A2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647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17 094,2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C5B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10 197,6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8B3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10 197,6</w:t>
            </w:r>
          </w:p>
        </w:tc>
      </w:tr>
      <w:tr w:rsidR="00DC030A" w:rsidRPr="007A031D" w14:paraId="16408929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49BD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(услуги, работы) муниципальных бюджетных учреждений(МБУ "Комбинат питания")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B70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03A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E62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4BF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49B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76F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2C1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F95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17 094,2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7FF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10 197,6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E10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10 197,6</w:t>
            </w:r>
          </w:p>
        </w:tc>
      </w:tr>
      <w:tr w:rsidR="00DC030A" w:rsidRPr="007A031D" w14:paraId="53508EAA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A58A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Возмещение расходов на проезд обучающихся в муниципальных общеобразовательных учреждениях, проживающих в сельской местности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691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558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AC9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B57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E6C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675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07D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BD2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1 724,4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A3E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1 484,4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E97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1 484,4</w:t>
            </w:r>
          </w:p>
        </w:tc>
      </w:tr>
      <w:tr w:rsidR="00DC030A" w:rsidRPr="007A031D" w14:paraId="632CBA34" w14:textId="77777777" w:rsidTr="00E06AF7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E314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Возмещение расходов на проезд обучающихся в муниципальных общеобразовательных учреждениях, проживающих в сельской местности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4F8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EE8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121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225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8A8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C4E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32A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1A5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D8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D31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336534DD" w14:textId="77777777" w:rsidTr="00E06AF7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3F59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Возмещение расходов на проезд обучающихся в муниципальных общеобразовательных учреждениях, проживающих в сельской местности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06B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262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6C9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F9C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025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A24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0DE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32C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1 668,3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F0A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1 484,4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3A3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1 484,4</w:t>
            </w:r>
          </w:p>
        </w:tc>
      </w:tr>
      <w:tr w:rsidR="00DC030A" w:rsidRPr="007A031D" w14:paraId="3CD658C8" w14:textId="77777777" w:rsidTr="00E06AF7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E20B" w14:textId="7B229935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E06AF7">
              <w:rPr>
                <w:color w:val="000000"/>
                <w:sz w:val="19"/>
                <w:szCs w:val="19"/>
              </w:rPr>
              <w:t xml:space="preserve"> поддержку талантливой м</w:t>
            </w:r>
            <w:r w:rsidRPr="007A031D">
              <w:rPr>
                <w:color w:val="000000"/>
                <w:sz w:val="19"/>
                <w:szCs w:val="19"/>
              </w:rPr>
              <w:t>олодежи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9F1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AF5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483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5AF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E46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935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4CB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BEF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2 946,9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AF9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2 746,8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698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2231AAB5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D597" w14:textId="6ACD88A2" w:rsidR="007A031D" w:rsidRPr="007A031D" w:rsidRDefault="007A031D" w:rsidP="00E06AF7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E06AF7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поддержку талантливой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A8A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856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C61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52F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D70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11F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21B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66A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0F7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8A1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2550E595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B73F" w14:textId="5EAD475C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E06AF7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поддерж</w:t>
            </w:r>
            <w:r w:rsidR="00E06AF7">
              <w:rPr>
                <w:color w:val="000000"/>
                <w:sz w:val="19"/>
                <w:szCs w:val="19"/>
              </w:rPr>
              <w:t>ку талантливой м</w:t>
            </w:r>
            <w:r w:rsidRPr="007A031D">
              <w:rPr>
                <w:color w:val="000000"/>
                <w:sz w:val="19"/>
                <w:szCs w:val="19"/>
              </w:rPr>
              <w:t>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CF6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118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79C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D28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D7E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24E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EBB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9D7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602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2 746,8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DA4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03E30D95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4E69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DE5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CBC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99A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B29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3E4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EC5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37B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5D1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17 911,4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6EB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D03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43,2</w:t>
            </w:r>
          </w:p>
        </w:tc>
      </w:tr>
      <w:tr w:rsidR="00DC030A" w:rsidRPr="007A031D" w14:paraId="7CAC1D21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CF2E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E2D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A95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760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C07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15E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311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D21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A5A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196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BDB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736FA63A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6589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1E0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A8C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149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815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745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509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F3D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44A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13 247,5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36B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58E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43,2</w:t>
            </w:r>
          </w:p>
        </w:tc>
      </w:tr>
      <w:tr w:rsidR="00DC030A" w:rsidRPr="007A031D" w14:paraId="5715D7EA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F922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3CC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9DA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A13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34C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1A0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4C1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E86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115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9F6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405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68D84E81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2085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Мероприятия по сохранению и развитию материально-технической базы муниципальных учреждений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797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9A7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28C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B70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660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D02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9DA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9A3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BAC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1D7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1650E862" w14:textId="77777777" w:rsidTr="00E06AF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92A3" w14:textId="38977BE6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Мероприятия по сохранению и развитию материально-технической базы муниципальных учреждений за счет грантов,</w:t>
            </w:r>
            <w:r w:rsidR="00E06AF7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предоставленных государственными(муниципальными)организациями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670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91D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B8E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6C2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062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2AC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173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530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310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56A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542AB605" w14:textId="77777777" w:rsidTr="00E06AF7">
        <w:trPr>
          <w:trHeight w:val="1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AA2E" w14:textId="60D3BA3C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Мероприятия по сохранению и развитию материально-технической базы муниципальных учреждений за счет грантов,</w:t>
            </w:r>
            <w:r w:rsidR="00E06AF7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предоставленных государственными(муниципальными)организациями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717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ACE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708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ED9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E3B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DB3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B0D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C6A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161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012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76A0C08A" w14:textId="77777777" w:rsidTr="00E06AF7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D123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CDB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6A9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96D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E05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37B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AC2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C00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385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536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2CB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1,0</w:t>
            </w:r>
          </w:p>
        </w:tc>
      </w:tr>
      <w:tr w:rsidR="00DC030A" w:rsidRPr="007A031D" w14:paraId="5CF17F1D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7588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9E9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41C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10A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108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310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006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5D3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920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D81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5B4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1,0</w:t>
            </w:r>
          </w:p>
        </w:tc>
      </w:tr>
      <w:tr w:rsidR="00DC030A" w:rsidRPr="007A031D" w14:paraId="358BA9CC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65B6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95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A16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32A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088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787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004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0F8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25E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4 966,0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E3E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0E5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6,0</w:t>
            </w:r>
          </w:p>
        </w:tc>
      </w:tr>
      <w:tr w:rsidR="00DC030A" w:rsidRPr="007A031D" w14:paraId="28A56EC5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C58F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DF9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234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898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CA0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203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C88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A21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A3D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4 966,0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A4F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1EC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6,0</w:t>
            </w:r>
          </w:p>
        </w:tc>
      </w:tr>
      <w:tr w:rsidR="00DC030A" w:rsidRPr="007A031D" w14:paraId="286D8819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3110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работы школьных лесничеств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272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C6A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142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448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F4D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AC0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DE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72F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730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B2B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43CE30FE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DF5B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работы школьных лесничеств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695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332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457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FDE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734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EA4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4E9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965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D31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99E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7F5B8466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5B76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работы школьных лесничеств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99E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28A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49D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B00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622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FED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25B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0D7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1BA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503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1A491C46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2F05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B74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A86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C12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C19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A27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20C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FD4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8E1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30 853,9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489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26 828,2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B2F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27 798,6</w:t>
            </w:r>
          </w:p>
        </w:tc>
      </w:tr>
      <w:tr w:rsidR="00DC030A" w:rsidRPr="007A031D" w14:paraId="73BA19DF" w14:textId="77777777" w:rsidTr="00BA540F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76FC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54F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B8F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69B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BCC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47A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FEF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9BD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FA2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6 793,4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270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6 171,5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D30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7EB34BE0" w14:textId="77777777" w:rsidTr="00BA540F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67CA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79E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DA9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FC7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2A8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AFC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CE2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362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D9D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24 060,5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1A5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20 656,7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8AD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27 798,6</w:t>
            </w:r>
          </w:p>
        </w:tc>
      </w:tr>
      <w:tr w:rsidR="00DC030A" w:rsidRPr="007A031D" w14:paraId="15F263A5" w14:textId="77777777" w:rsidTr="00BA540F">
        <w:trPr>
          <w:trHeight w:val="1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B96D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578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849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F39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CEE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AAA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53C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34F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A83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48 375,6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81A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51 322,6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7DF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51 322,6</w:t>
            </w:r>
          </w:p>
        </w:tc>
      </w:tr>
      <w:tr w:rsidR="00DC030A" w:rsidRPr="007A031D" w14:paraId="440D39A6" w14:textId="77777777" w:rsidTr="00DC030A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6E89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3D1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3B2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151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E9D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C86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1B8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9FC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626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47 412,9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B91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50 152,6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FB8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50 152,6</w:t>
            </w:r>
          </w:p>
        </w:tc>
      </w:tr>
      <w:tr w:rsidR="00DC030A" w:rsidRPr="007A031D" w14:paraId="229CDACB" w14:textId="77777777" w:rsidTr="00DC030A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5EA9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4C9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21F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62B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D9B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86D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D0E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1B5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672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962,6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D93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628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1 170,0</w:t>
            </w:r>
          </w:p>
        </w:tc>
      </w:tr>
      <w:tr w:rsidR="00DC030A" w:rsidRPr="007A031D" w14:paraId="6FD1D193" w14:textId="77777777" w:rsidTr="00BA540F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59FC" w14:textId="19C726ED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расположенных на территории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1A4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CCE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E15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7C4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5F5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ECB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E73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FE0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1 455,5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325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1 553,5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B92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1 553,5</w:t>
            </w:r>
          </w:p>
        </w:tc>
      </w:tr>
      <w:tr w:rsidR="00DC030A" w:rsidRPr="007A031D" w14:paraId="2873C14B" w14:textId="77777777" w:rsidTr="00BA540F">
        <w:trPr>
          <w:trHeight w:val="1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EE62" w14:textId="082CFF22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расположенных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1AB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B4A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19C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8A9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8B4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8E9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028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E0A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1 455,5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80E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1 553,5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E3F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1 553,5</w:t>
            </w:r>
          </w:p>
        </w:tc>
      </w:tr>
      <w:tr w:rsidR="00DC030A" w:rsidRPr="007A031D" w14:paraId="3E99E439" w14:textId="77777777" w:rsidTr="00BA540F">
        <w:trPr>
          <w:trHeight w:val="1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1B0E" w14:textId="34CC56A2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реализующих основные общеобразовательные программы,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 xml:space="preserve">а также в частных общеобразовательных организациях по имеющим государственную </w:t>
            </w:r>
            <w:r w:rsidR="00BA540F" w:rsidRPr="007A031D">
              <w:rPr>
                <w:color w:val="000000"/>
                <w:sz w:val="19"/>
                <w:szCs w:val="19"/>
              </w:rPr>
              <w:t>аккредитацию</w:t>
            </w:r>
            <w:r w:rsidRPr="007A031D">
              <w:rPr>
                <w:color w:val="000000"/>
                <w:sz w:val="19"/>
                <w:szCs w:val="19"/>
              </w:rPr>
              <w:t xml:space="preserve"> основным общеобразовательным </w:t>
            </w:r>
            <w:r w:rsidR="00BA540F" w:rsidRPr="007A031D">
              <w:rPr>
                <w:color w:val="000000"/>
                <w:sz w:val="19"/>
                <w:szCs w:val="19"/>
              </w:rPr>
              <w:t>программ</w:t>
            </w:r>
            <w:r w:rsidR="00BA540F">
              <w:rPr>
                <w:color w:val="000000"/>
                <w:sz w:val="19"/>
                <w:szCs w:val="19"/>
              </w:rPr>
              <w:t>ам</w:t>
            </w:r>
            <w:r w:rsidRPr="007A031D">
              <w:rPr>
                <w:color w:val="000000"/>
                <w:sz w:val="19"/>
                <w:szCs w:val="19"/>
              </w:rPr>
              <w:t>, расположенных на территории Ленинградской области(в т.ч. полномочия)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ECD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88A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CC4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B19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CA5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1EB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010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C84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32 889,4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32D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30 420,6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98D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30 420,6</w:t>
            </w:r>
          </w:p>
        </w:tc>
      </w:tr>
      <w:tr w:rsidR="00DC030A" w:rsidRPr="007A031D" w14:paraId="5878F85A" w14:textId="77777777" w:rsidTr="00DC030A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304E" w14:textId="72B0BC39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реализующих основные общеобразовательные программы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 xml:space="preserve">,а также в частных общеобразовательных организациях по имеющим государственную </w:t>
            </w:r>
            <w:r w:rsidR="00BA540F" w:rsidRPr="007A031D">
              <w:rPr>
                <w:color w:val="000000"/>
                <w:sz w:val="19"/>
                <w:szCs w:val="19"/>
              </w:rPr>
              <w:t>аккредитацию</w:t>
            </w:r>
            <w:r w:rsidRPr="007A031D">
              <w:rPr>
                <w:color w:val="000000"/>
                <w:sz w:val="19"/>
                <w:szCs w:val="19"/>
              </w:rPr>
              <w:t xml:space="preserve"> основным общеобразовательным </w:t>
            </w:r>
            <w:r w:rsidR="00BA540F" w:rsidRPr="007A031D">
              <w:rPr>
                <w:color w:val="000000"/>
                <w:sz w:val="19"/>
                <w:szCs w:val="19"/>
              </w:rPr>
              <w:t>программ</w:t>
            </w:r>
            <w:r w:rsidR="00BA540F">
              <w:rPr>
                <w:color w:val="000000"/>
                <w:sz w:val="19"/>
                <w:szCs w:val="19"/>
              </w:rPr>
              <w:t>ам</w:t>
            </w:r>
            <w:r w:rsidRPr="007A031D">
              <w:rPr>
                <w:color w:val="000000"/>
                <w:sz w:val="19"/>
                <w:szCs w:val="19"/>
              </w:rPr>
              <w:t>, расположенных на территории Ленинградской области(в т.ч. полномочия)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F2C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CED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401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224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C8C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0D2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8EB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F99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1 281,4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F4E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CE9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6F990545" w14:textId="77777777" w:rsidTr="00BA540F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86D0" w14:textId="6D8ACA61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реализующих основные общеобразовательные программы,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 xml:space="preserve">а также в частных общеобразовательных организациях по имеющим государственную </w:t>
            </w:r>
            <w:r w:rsidR="00BA540F" w:rsidRPr="007A031D">
              <w:rPr>
                <w:color w:val="000000"/>
                <w:sz w:val="19"/>
                <w:szCs w:val="19"/>
              </w:rPr>
              <w:t>аккредитацию</w:t>
            </w:r>
            <w:r w:rsidRPr="007A031D">
              <w:rPr>
                <w:color w:val="000000"/>
                <w:sz w:val="19"/>
                <w:szCs w:val="19"/>
              </w:rPr>
              <w:t xml:space="preserve"> основным общеобразовательным програ</w:t>
            </w:r>
            <w:r w:rsidR="00BA540F">
              <w:rPr>
                <w:color w:val="000000"/>
                <w:sz w:val="19"/>
                <w:szCs w:val="19"/>
              </w:rPr>
              <w:t>м</w:t>
            </w:r>
            <w:r w:rsidRPr="007A031D">
              <w:rPr>
                <w:color w:val="000000"/>
                <w:sz w:val="19"/>
                <w:szCs w:val="19"/>
              </w:rPr>
              <w:t>мам,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A58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800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EDF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3F1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AA8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CE0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3D0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4F3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061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65A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67DF17B2" w14:textId="77777777" w:rsidTr="00BA540F">
        <w:trPr>
          <w:trHeight w:val="25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1217" w14:textId="02BC116F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реализующих основные общеобразовательные программы,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 xml:space="preserve">а также в частных общеобразовательных организациях по имеющим государственную </w:t>
            </w:r>
            <w:r w:rsidR="00BA540F" w:rsidRPr="007A031D">
              <w:rPr>
                <w:color w:val="000000"/>
                <w:sz w:val="19"/>
                <w:szCs w:val="19"/>
              </w:rPr>
              <w:t>аккредитацию</w:t>
            </w:r>
            <w:r w:rsidRPr="007A031D">
              <w:rPr>
                <w:color w:val="000000"/>
                <w:sz w:val="19"/>
                <w:szCs w:val="19"/>
              </w:rPr>
              <w:t xml:space="preserve"> основным общеобразовательным програ</w:t>
            </w:r>
            <w:r w:rsidR="00BA540F">
              <w:rPr>
                <w:color w:val="000000"/>
                <w:sz w:val="19"/>
                <w:szCs w:val="19"/>
              </w:rPr>
              <w:t>м</w:t>
            </w:r>
            <w:r w:rsidRPr="007A031D">
              <w:rPr>
                <w:color w:val="000000"/>
                <w:sz w:val="19"/>
                <w:szCs w:val="19"/>
              </w:rPr>
              <w:t>мам,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D71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8C4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9AD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3D0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63F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1C2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94F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48A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4F5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9AA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620,0</w:t>
            </w:r>
          </w:p>
        </w:tc>
      </w:tr>
      <w:tr w:rsidR="00DC030A" w:rsidRPr="007A031D" w14:paraId="79F3F2EB" w14:textId="77777777" w:rsidTr="00BA540F">
        <w:trPr>
          <w:trHeight w:val="22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E59F" w14:textId="37914629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реализующих основные общеобразовательные программы,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 xml:space="preserve">а также в частных общеобразовательных организациях по имеющим государственную </w:t>
            </w:r>
            <w:r w:rsidR="00BA540F" w:rsidRPr="007A031D">
              <w:rPr>
                <w:color w:val="000000"/>
                <w:sz w:val="19"/>
                <w:szCs w:val="19"/>
              </w:rPr>
              <w:t>аккредитацию</w:t>
            </w:r>
            <w:r w:rsidRPr="007A031D">
              <w:rPr>
                <w:color w:val="000000"/>
                <w:sz w:val="19"/>
                <w:szCs w:val="19"/>
              </w:rPr>
              <w:t xml:space="preserve"> основным общеобразовательным програм</w:t>
            </w:r>
            <w:r w:rsidR="00BA540F">
              <w:rPr>
                <w:color w:val="000000"/>
                <w:sz w:val="19"/>
                <w:szCs w:val="19"/>
              </w:rPr>
              <w:t>м</w:t>
            </w:r>
            <w:r w:rsidRPr="007A031D">
              <w:rPr>
                <w:color w:val="000000"/>
                <w:sz w:val="19"/>
                <w:szCs w:val="19"/>
              </w:rPr>
              <w:t>ам, расположенных на территории Ленинградской области(в т.ч. полномочия)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FC6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983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862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FF3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257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3.0.0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FDB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E5A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8D9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A3B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40E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037FFFF1" w14:textId="77777777" w:rsidTr="00DC030A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12E4" w14:textId="6FC5CF4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реализующих основные общеобразовательные программы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 xml:space="preserve">,а также в частных общеобразовательных организациях по имеющим государственную </w:t>
            </w:r>
            <w:r w:rsidR="00BA540F" w:rsidRPr="007A031D">
              <w:rPr>
                <w:color w:val="000000"/>
                <w:sz w:val="19"/>
                <w:szCs w:val="19"/>
              </w:rPr>
              <w:t>аккредитацию</w:t>
            </w:r>
            <w:r w:rsidRPr="007A031D">
              <w:rPr>
                <w:color w:val="000000"/>
                <w:sz w:val="19"/>
                <w:szCs w:val="19"/>
              </w:rPr>
              <w:t xml:space="preserve"> основным общеобразовательным програм</w:t>
            </w:r>
            <w:r w:rsidR="00BA540F">
              <w:rPr>
                <w:color w:val="000000"/>
                <w:sz w:val="19"/>
                <w:szCs w:val="19"/>
              </w:rPr>
              <w:t>м</w:t>
            </w:r>
            <w:r w:rsidRPr="007A031D">
              <w:rPr>
                <w:color w:val="000000"/>
                <w:sz w:val="19"/>
                <w:szCs w:val="19"/>
              </w:rPr>
              <w:t>ам, расположенных на территории Ленинградской области(в т.ч. полномочия)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6F8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3D9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BD9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489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9BC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E43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A6D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662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30 672,8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2E0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29 800,6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A08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29 800,6</w:t>
            </w:r>
          </w:p>
        </w:tc>
      </w:tr>
      <w:tr w:rsidR="00DC030A" w:rsidRPr="007A031D" w14:paraId="346E53E8" w14:textId="77777777" w:rsidTr="00BA540F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754C" w14:textId="7ABD431E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включая расходы на оплату труда,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приобретение учебников и учебных пособий,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средств обучения,(за исключением расходов на содержание зданий и оплату коммунальных услуг)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E00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D98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4B3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26B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F4E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CF8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56A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E76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703 933,6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B82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660 972,3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6FC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659 441,3</w:t>
            </w:r>
          </w:p>
        </w:tc>
      </w:tr>
      <w:tr w:rsidR="00DC030A" w:rsidRPr="007A031D" w14:paraId="60BDBF69" w14:textId="77777777" w:rsidTr="00BA540F">
        <w:trPr>
          <w:trHeight w:val="34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C0DA" w14:textId="3AC645F4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включая расходы на оплату труда,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приобретение учебников и учебных пособий,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средств обучения,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2F4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A17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71A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C20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30E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195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B98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91C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105 425,8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B89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105 664,3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808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105 664,3</w:t>
            </w:r>
          </w:p>
        </w:tc>
      </w:tr>
      <w:tr w:rsidR="00DC030A" w:rsidRPr="007A031D" w14:paraId="0008E95E" w14:textId="77777777" w:rsidTr="00BA540F">
        <w:trPr>
          <w:trHeight w:val="28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0438" w14:textId="5CF0CDA8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включая расходы на оплату труда,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приобретение учебников и учебных пособий,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средств обучения,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D9D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225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F6F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29C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BA4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B00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B08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A09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3 684,5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570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3 446,0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C51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3 446,0</w:t>
            </w:r>
          </w:p>
        </w:tc>
      </w:tr>
      <w:tr w:rsidR="00DC030A" w:rsidRPr="007A031D" w14:paraId="08BE3670" w14:textId="77777777" w:rsidTr="00DC030A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69FA" w14:textId="785AC8DA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включая расходы на оплату труда,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приобретение учебников и учебных пособий,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средств обучения,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89D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F11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E05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F25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505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F81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3FF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1C3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594 823,3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F48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551 862,0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69C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550 331,0</w:t>
            </w:r>
          </w:p>
        </w:tc>
      </w:tr>
      <w:tr w:rsidR="00DC030A" w:rsidRPr="007A031D" w14:paraId="58C782A8" w14:textId="77777777" w:rsidTr="00BA540F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282E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16B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736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245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E2F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E56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134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795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EEE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22 532,0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B84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18 084,5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BF9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25 168,1</w:t>
            </w:r>
          </w:p>
        </w:tc>
      </w:tr>
      <w:tr w:rsidR="00DC030A" w:rsidRPr="007A031D" w14:paraId="5992B30E" w14:textId="77777777" w:rsidTr="00BA540F">
        <w:trPr>
          <w:trHeight w:val="1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4477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767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F9D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816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333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F35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442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42D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4F6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DA0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C2D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800,0</w:t>
            </w:r>
          </w:p>
        </w:tc>
      </w:tr>
      <w:tr w:rsidR="00DC030A" w:rsidRPr="007A031D" w14:paraId="62BF06B4" w14:textId="77777777" w:rsidTr="00BA540F">
        <w:trPr>
          <w:trHeight w:val="1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1113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02C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913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F3C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134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337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9B4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6D6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B8E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22 242,0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170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17 769,5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993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24 368,1</w:t>
            </w:r>
          </w:p>
        </w:tc>
      </w:tr>
      <w:tr w:rsidR="00DC030A" w:rsidRPr="007A031D" w14:paraId="5106B445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04AD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402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1A2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C32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9FB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DC3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EE5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661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E02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44 736,6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748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46 292,7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783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45 036,9</w:t>
            </w:r>
          </w:p>
        </w:tc>
      </w:tr>
      <w:tr w:rsidR="00DC030A" w:rsidRPr="007A031D" w14:paraId="6247B664" w14:textId="77777777" w:rsidTr="00DC030A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9B6E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6EB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BB8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A5C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693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ECA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606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A09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ACA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978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ACE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3E4959C9" w14:textId="77777777" w:rsidTr="00DC030A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F510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65B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F87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1AB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BEF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A1D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3B2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426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FBA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44 208,6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084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45 761,7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A65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45 036,9</w:t>
            </w:r>
          </w:p>
        </w:tc>
      </w:tr>
      <w:tr w:rsidR="00DC030A" w:rsidRPr="007A031D" w14:paraId="7E8333F5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549B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работы школьных лесничеств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76F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54C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D32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1A8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2AC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15C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457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B03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05B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641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329,7</w:t>
            </w:r>
          </w:p>
        </w:tc>
      </w:tr>
      <w:tr w:rsidR="00DC030A" w:rsidRPr="007A031D" w14:paraId="6D2CD30C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3AA7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работы школьных лесничеств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BF1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4F9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2DF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9D0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79D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655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20A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D91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2DE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3D1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329,7</w:t>
            </w:r>
          </w:p>
        </w:tc>
      </w:tr>
      <w:tr w:rsidR="00DC030A" w:rsidRPr="007A031D" w14:paraId="1E3666A6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68B2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5FE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5E9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43A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A50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CAD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D81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E99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E34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E99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75C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6D9EDE99" w14:textId="77777777" w:rsidTr="00BA540F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B99C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Поддержка развития общественной инфраструктуры муниципального значения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5E3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C42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44F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625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B76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05E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03D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832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2 318,8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5BC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FCD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3E3416F5" w14:textId="77777777" w:rsidTr="00BA540F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9596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54A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C7F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2C4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CE2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S4840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7BA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3BB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907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C22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944,3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567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374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0D04F6F3" w14:textId="77777777" w:rsidTr="00BA540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7F41" w14:textId="4DD8489C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</w:t>
            </w:r>
            <w:r w:rsidR="00BA540F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"Обеспечение реализации программ дополнительного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E10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235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5B6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AC1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2DD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824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8F5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D2E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167 693,4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D16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155 072,3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A00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155 056,3</w:t>
            </w:r>
          </w:p>
        </w:tc>
      </w:tr>
      <w:tr w:rsidR="00DC030A" w:rsidRPr="007A031D" w14:paraId="38DC926A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89EB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B45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61B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A4B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FF0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A7F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CB4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8DB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18A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53 293,1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2FA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53 293,1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600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53 293,1</w:t>
            </w:r>
          </w:p>
        </w:tc>
      </w:tr>
      <w:tr w:rsidR="00DC030A" w:rsidRPr="007A031D" w14:paraId="0057845F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AF20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FE1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C3A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8FF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7C1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FAA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E93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7E9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078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53 293,1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810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53 293,1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280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53 293,1</w:t>
            </w:r>
          </w:p>
        </w:tc>
      </w:tr>
      <w:tr w:rsidR="00DC030A" w:rsidRPr="007A031D" w14:paraId="0FF8901F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D77A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282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522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ECD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27A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53C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091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33E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3DD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16 002,2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7D4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16 002,2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152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16 002,2</w:t>
            </w:r>
          </w:p>
        </w:tc>
      </w:tr>
      <w:tr w:rsidR="00DC030A" w:rsidRPr="007A031D" w14:paraId="63FB6EFE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B5ED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функционирования модели персонифицированного финансирования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159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5F0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52F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43F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6FD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2A5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689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9E1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15 715,9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A0D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15 715,9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D19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15 715,9</w:t>
            </w:r>
          </w:p>
        </w:tc>
      </w:tr>
      <w:tr w:rsidR="00DC030A" w:rsidRPr="007A031D" w14:paraId="71ECAD15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E2E3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функционирования модели персонифицированного финансирования в муниципальных образовательных учреждениях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E56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3A9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DBA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120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75C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27F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EBF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8C1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0F4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C8F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286,3</w:t>
            </w:r>
          </w:p>
        </w:tc>
      </w:tr>
      <w:tr w:rsidR="00DC030A" w:rsidRPr="007A031D" w14:paraId="62636811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05BA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773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D0E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DA4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C3B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2EF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4C2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B51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C27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91 773,2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6FF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85 018,2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68A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85 018,2</w:t>
            </w:r>
          </w:p>
        </w:tc>
      </w:tr>
      <w:tr w:rsidR="00DC030A" w:rsidRPr="007A031D" w14:paraId="0F1DFD2D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441F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1AF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A7C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AD7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A9D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981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344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53E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4D3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91 773,2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1D1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85 018,2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5EC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85 018,2</w:t>
            </w:r>
          </w:p>
        </w:tc>
      </w:tr>
      <w:tr w:rsidR="00DC030A" w:rsidRPr="007A031D" w14:paraId="244F8C87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4FE3" w14:textId="74F9D96E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 xml:space="preserve">поддержку талантливой </w:t>
            </w:r>
            <w:r w:rsidR="00BA540F" w:rsidRPr="007A031D">
              <w:rPr>
                <w:color w:val="000000"/>
                <w:sz w:val="19"/>
                <w:szCs w:val="19"/>
              </w:rPr>
              <w:t>молодёжи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753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3F8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1C1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861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D60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C04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1EF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DCA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584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117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254,0</w:t>
            </w:r>
          </w:p>
        </w:tc>
      </w:tr>
      <w:tr w:rsidR="00DC030A" w:rsidRPr="007A031D" w14:paraId="2004DDAE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DFCD" w14:textId="390C9A05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 xml:space="preserve">поддержку талантливой </w:t>
            </w:r>
            <w:r w:rsidR="00BA540F" w:rsidRPr="007A031D">
              <w:rPr>
                <w:color w:val="000000"/>
                <w:sz w:val="19"/>
                <w:szCs w:val="19"/>
              </w:rPr>
              <w:t>молодёжи</w:t>
            </w:r>
            <w:r w:rsidRPr="007A031D">
              <w:rPr>
                <w:color w:val="000000"/>
                <w:sz w:val="19"/>
                <w:szCs w:val="19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4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394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11C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151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579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0B1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AB7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48A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06A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582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254,0</w:t>
            </w:r>
          </w:p>
        </w:tc>
      </w:tr>
      <w:tr w:rsidR="00DC030A" w:rsidRPr="007A031D" w14:paraId="3D718BEF" w14:textId="77777777" w:rsidTr="00BA540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2111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869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C4D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8D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EEE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BD6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36C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A33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924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AB9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BF8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488,8</w:t>
            </w:r>
          </w:p>
        </w:tc>
      </w:tr>
      <w:tr w:rsidR="00DC030A" w:rsidRPr="007A031D" w14:paraId="704C0567" w14:textId="77777777" w:rsidTr="00BA540F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2205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FD9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948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E75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C8B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20F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BA0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D37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7C0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66D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1C1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488,8</w:t>
            </w:r>
          </w:p>
        </w:tc>
      </w:tr>
      <w:tr w:rsidR="00DC030A" w:rsidRPr="007A031D" w14:paraId="53200E57" w14:textId="77777777" w:rsidTr="00BA540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2DF7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25C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6DA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880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2F1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071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910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2A1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3DF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4 955,9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766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7FA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56DF03DD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0B0E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DDB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C5B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CA7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867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06B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286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627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680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4 955,9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33C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193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62073385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12CC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Отраслевой проект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E9F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51A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E12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C0E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440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49F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644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43A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38 734,4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DA9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596 767,4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E84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563 946,8</w:t>
            </w:r>
          </w:p>
        </w:tc>
      </w:tr>
      <w:tr w:rsidR="00DC030A" w:rsidRPr="007A031D" w14:paraId="78759563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65B5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BC4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BC5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546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406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47E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3D1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21C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C70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155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55 367,4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188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1 510,2</w:t>
            </w:r>
          </w:p>
        </w:tc>
      </w:tr>
      <w:tr w:rsidR="00DC030A" w:rsidRPr="007A031D" w14:paraId="6CB79B7C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F1B2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27E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EA5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9C6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9C4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F66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D5F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E9D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5C9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45B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A22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1 510,2</w:t>
            </w:r>
          </w:p>
        </w:tc>
      </w:tr>
      <w:tr w:rsidR="00DC030A" w:rsidRPr="007A031D" w14:paraId="40255134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D99C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Укрепление материально-технической базы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0F5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268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9DF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40C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FEE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FF8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5B9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F03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926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EE3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1 510,2</w:t>
            </w:r>
          </w:p>
        </w:tc>
      </w:tr>
      <w:tr w:rsidR="00DC030A" w:rsidRPr="007A031D" w14:paraId="1F41C885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0B95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Реновация организаций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4F3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9CA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FB9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091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44E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06B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5CF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67D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5D5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53 857,1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D1F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6EE8E0E8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521C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Реновация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D41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462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0B1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9C6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5C8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7E3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DA8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18A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8D9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53 857,1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D7C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04A9E295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089B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2AE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BED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905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C0E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79E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0CF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CBA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856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37 224,2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BCE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541 400,0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D1F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562 436,5</w:t>
            </w:r>
          </w:p>
        </w:tc>
      </w:tr>
      <w:tr w:rsidR="00DC030A" w:rsidRPr="007A031D" w14:paraId="1975E33A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116D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24E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063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4FD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638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R7500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71B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1F0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DCB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CA9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3EA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1B1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144 620,9</w:t>
            </w:r>
          </w:p>
        </w:tc>
      </w:tr>
      <w:tr w:rsidR="00DC030A" w:rsidRPr="007A031D" w14:paraId="1521EA43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DF71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Реализация мероприятий по модернизации школьных систем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D4C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CC1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2FE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B63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R7500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150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3D6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B22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EB3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6D2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7EB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144 620,9</w:t>
            </w:r>
          </w:p>
        </w:tc>
      </w:tr>
      <w:tr w:rsidR="00DC030A" w:rsidRPr="007A031D" w14:paraId="63ACCD25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B866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F36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81C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3E9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B5C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25C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445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892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E0E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02A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EEF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6 319,8</w:t>
            </w:r>
          </w:p>
        </w:tc>
      </w:tr>
      <w:tr w:rsidR="00DC030A" w:rsidRPr="007A031D" w14:paraId="20FE141A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01B8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Укрепление материально-технической базы организаций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E4A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E1C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E2D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F6C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F68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6DE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3C3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E92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D7C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D4F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1754A88F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FEA3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Укрепление материально-технической базы организаций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A13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60F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E77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336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7E6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992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F47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5E0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3 119,8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585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740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6 319,8</w:t>
            </w:r>
          </w:p>
        </w:tc>
      </w:tr>
      <w:tr w:rsidR="00DC030A" w:rsidRPr="007A031D" w14:paraId="7A67128A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3245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3D0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5B8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2AA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413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31E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361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EB4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B61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870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C64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1 606,0</w:t>
            </w:r>
          </w:p>
        </w:tc>
      </w:tr>
      <w:tr w:rsidR="00DC030A" w:rsidRPr="007A031D" w14:paraId="7EEAF6F6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314A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Укрепление материально-технической базы организаций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D92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448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7C1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226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8AC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1D0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97D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0E7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B7C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260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1 606,0</w:t>
            </w:r>
          </w:p>
        </w:tc>
      </w:tr>
      <w:tr w:rsidR="00DC030A" w:rsidRPr="007A031D" w14:paraId="05B2676B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2C36" w14:textId="701ED7D3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Строительство,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реконструкция,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приобретение и пристрой объектов для организации общего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DC6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10A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0FA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D8A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6E1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1FA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257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D78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A16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9EF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400 591,4</w:t>
            </w:r>
          </w:p>
        </w:tc>
      </w:tr>
      <w:tr w:rsidR="00DC030A" w:rsidRPr="007A031D" w14:paraId="34D39328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31FD" w14:textId="1CEB3E54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Строительство,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реконструкция,</w:t>
            </w:r>
            <w:r w:rsidR="00BA540F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приобретение и пристрой объектов для организации общего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80A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E33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052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B3C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DB1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C5D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C9C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12B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CEB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281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400 591,4</w:t>
            </w:r>
          </w:p>
        </w:tc>
      </w:tr>
      <w:tr w:rsidR="00DC030A" w:rsidRPr="007A031D" w14:paraId="663A44E7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442B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E8E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EA7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BD6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1BD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S4890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1DF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726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EC5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1A1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366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24 175,8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066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21F1D5AF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478E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Проведение капитального ремонта спортивных площадок (стадионов)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F32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97A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E19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33F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S4890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E60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273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109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A0E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C56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24 175,8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506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22905F70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6DBE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03B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65D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6F9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1F6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507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B8D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51F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871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9 298,4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062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9 298,4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B6C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9 298,4</w:t>
            </w:r>
          </w:p>
        </w:tc>
      </w:tr>
      <w:tr w:rsidR="00DC030A" w:rsidRPr="007A031D" w14:paraId="3A176D6A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0430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Обновление материально-технической базы столовых и пищеблоков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574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9D8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050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E3C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697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C7B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63A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7D7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9 298,4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435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9 298,4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8B5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9 298,4</w:t>
            </w:r>
          </w:p>
        </w:tc>
      </w:tr>
      <w:tr w:rsidR="00DC030A" w:rsidRPr="007A031D" w14:paraId="7ED5FB7F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544D" w14:textId="4EF2DF1D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Муниципальная программа Тихвинского района "</w:t>
            </w:r>
            <w:r w:rsidR="004D0DA1" w:rsidRPr="007A031D">
              <w:rPr>
                <w:b/>
                <w:bCs/>
                <w:color w:val="000000"/>
                <w:sz w:val="19"/>
                <w:szCs w:val="19"/>
              </w:rPr>
              <w:t>Развитие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 xml:space="preserve"> системы отдыха,</w:t>
            </w:r>
            <w:r w:rsidR="004D0DA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оздоровления,</w:t>
            </w:r>
            <w:r w:rsidR="004D0DA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занятости детей,</w:t>
            </w:r>
            <w:r w:rsidR="004D0DA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4D0DA1" w:rsidRPr="007A031D">
              <w:rPr>
                <w:b/>
                <w:bCs/>
                <w:color w:val="000000"/>
                <w:sz w:val="19"/>
                <w:szCs w:val="19"/>
              </w:rPr>
              <w:t>подростков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 xml:space="preserve"> и молодежи в каникулярное время"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CAD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7A4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0B9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E41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159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7BF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072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3B2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26 257,0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6AC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26 216,1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55E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26 216,1</w:t>
            </w:r>
          </w:p>
        </w:tc>
      </w:tr>
      <w:tr w:rsidR="00DC030A" w:rsidRPr="007A031D" w14:paraId="2882FB9E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4340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E1D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BF9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CC3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4BB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A19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D57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BA9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ADF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26 257,0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C40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26 216,1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1ED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26 216,1</w:t>
            </w:r>
          </w:p>
        </w:tc>
      </w:tr>
      <w:tr w:rsidR="00DC030A" w:rsidRPr="007A031D" w14:paraId="3FEE0E68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AA40" w14:textId="56663D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</w:t>
            </w:r>
            <w:r w:rsidR="004D0DA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"Обеспечение отдыха, оздоровления, занятости детей, подростков и молодежи"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288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7D4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525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067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A67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4B7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DFB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392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26 257,0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BC6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26 216,1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4FD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26 216,1</w:t>
            </w:r>
          </w:p>
        </w:tc>
      </w:tr>
      <w:tr w:rsidR="00DC030A" w:rsidRPr="007A031D" w14:paraId="795C945F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8805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отдыха и оздоровления детей и подростков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F24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163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163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4A5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CA3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49B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D1F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AEF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9 852,5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8A9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9 811,6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061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9 811,6</w:t>
            </w:r>
          </w:p>
        </w:tc>
      </w:tr>
      <w:tr w:rsidR="00DC030A" w:rsidRPr="007A031D" w14:paraId="28600736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FACB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отдыха и оздоровления детей и подростков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285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8A4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570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78D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AD0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554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9B6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75A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1 002,6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E96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B93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95,0</w:t>
            </w:r>
          </w:p>
        </w:tc>
      </w:tr>
      <w:tr w:rsidR="00DC030A" w:rsidRPr="007A031D" w14:paraId="24A06C66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7E1C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отдыха и оздоровления детей и подростков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A35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BF5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F65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7F5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D95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A2F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C43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D1C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8 849,9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FBA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9 716,6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4ED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9 716,6</w:t>
            </w:r>
          </w:p>
        </w:tc>
      </w:tr>
      <w:tr w:rsidR="00DC030A" w:rsidRPr="007A031D" w14:paraId="63E63C84" w14:textId="77777777" w:rsidTr="004D0DA1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3F0D" w14:textId="2B50E795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Организацию отдыха и оздоровления детей,</w:t>
            </w:r>
            <w:r w:rsidR="004D0DA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подростков и молодежи в каникулярное время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9FD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542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D7E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5ED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E7C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B0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6CB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944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10 794,0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7CA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10 794,0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A98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10 794,0</w:t>
            </w:r>
          </w:p>
        </w:tc>
      </w:tr>
      <w:tr w:rsidR="00DC030A" w:rsidRPr="007A031D" w14:paraId="6395C84B" w14:textId="77777777" w:rsidTr="004D0DA1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6EB2" w14:textId="59D10170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Организацию отдыха и оздоровления детей,</w:t>
            </w:r>
            <w:r w:rsidR="004D0DA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подростков и молодежи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54D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96F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BB1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96B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3AB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032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C68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219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10 794,0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CEA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10 794,0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DD1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10 794,0</w:t>
            </w:r>
          </w:p>
        </w:tc>
      </w:tr>
      <w:tr w:rsidR="00DC030A" w:rsidRPr="007A031D" w14:paraId="045744DF" w14:textId="77777777" w:rsidTr="004D0DA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D8A4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отдыха детей, находящихся в трудной жизненной ситуации, в каникулярное время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B49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DFD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FC2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0A7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S4410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237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861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FAF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9A5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5 610,5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108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5 610,5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1BF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5 610,5</w:t>
            </w:r>
          </w:p>
        </w:tc>
      </w:tr>
      <w:tr w:rsidR="00DC030A" w:rsidRPr="007A031D" w14:paraId="47A9F1D3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E1B3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отдыха детей, находящихся в трудной жизненной ситуации,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5CD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11D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993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39A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ACB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85C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240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D5F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783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DB5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67EF3AEA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F53B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отдыха детей, находящихся в трудной жизненной ситуации,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C08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208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CB1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ED7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DBF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100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EE6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BE9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5 441,9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5FE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5 610,5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1D1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5 610,5</w:t>
            </w:r>
          </w:p>
        </w:tc>
      </w:tr>
      <w:tr w:rsidR="00DC030A" w:rsidRPr="007A031D" w14:paraId="35E2842C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1B1E" w14:textId="42311C60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Муниципальная программа Тихвинского района</w:t>
            </w:r>
            <w:r w:rsidR="004D0DA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2E4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641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45C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EBF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FC1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47D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DE2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FF8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147 950,9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4F2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133 021,9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9F9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127 890,7</w:t>
            </w:r>
          </w:p>
        </w:tc>
      </w:tr>
      <w:tr w:rsidR="00DC030A" w:rsidRPr="007A031D" w14:paraId="374EE5ED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678C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3E5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CA0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456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AE7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03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D6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2DF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7B7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117 808,5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B3C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115 063,1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164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114 626,1</w:t>
            </w:r>
          </w:p>
        </w:tc>
      </w:tr>
      <w:tr w:rsidR="00DC030A" w:rsidRPr="007A031D" w14:paraId="623243C8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89EA" w14:textId="711A5DEC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</w:t>
            </w:r>
            <w:r w:rsidR="004D0DA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"Дополнительное пенсионное обеспечение муниципальных служащих и иные выплаты отдельным категориям граждан за заслуги перед Тихвинским районом"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C78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40A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88B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32E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067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B35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B53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04E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45 881,0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1C0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45 881,0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FD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45 881,0</w:t>
            </w:r>
          </w:p>
        </w:tc>
      </w:tr>
      <w:tr w:rsidR="00DC030A" w:rsidRPr="007A031D" w14:paraId="65FA365B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28F9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9FB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FF5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11A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64C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CF3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049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0B5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BCB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45 700,0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685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45 700,0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6DF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45 700,0</w:t>
            </w:r>
          </w:p>
        </w:tc>
      </w:tr>
      <w:tr w:rsidR="00DC030A" w:rsidRPr="007A031D" w14:paraId="49F9E6C7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1F8B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Выплата пенсий за выслугу лет и доплат к пенсии муниципальным служащим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F33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1EA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DEB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D73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620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627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234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909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45 700,0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B79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45 700,0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077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45 700,0</w:t>
            </w:r>
          </w:p>
        </w:tc>
      </w:tr>
      <w:tr w:rsidR="00DC030A" w:rsidRPr="007A031D" w14:paraId="2740A214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4C1E" w14:textId="1B9218C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Ежемесячная денежная выплата лицам, удостоенным звания "Народный учитель Российской Федерации",</w:t>
            </w:r>
            <w:r w:rsidR="004D0DA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"Почетный гражданин города Тихвина и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DCF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915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1F0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3AE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E1E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CAD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651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B63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598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874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181,0</w:t>
            </w:r>
          </w:p>
        </w:tc>
      </w:tr>
      <w:tr w:rsidR="00DC030A" w:rsidRPr="007A031D" w14:paraId="0A8D95BE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AE75" w14:textId="4ECD4F74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Ежемесячная денежная выплата лицам, удостоенным звания "Народный учитель Российской Федерации",</w:t>
            </w:r>
            <w:r w:rsidR="004D0DA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"Почетный гражданин города Тихвина и Тихвинского района"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AC8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76D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668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3BD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64E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CC2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BC4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D92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22C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167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181,0</w:t>
            </w:r>
          </w:p>
        </w:tc>
      </w:tr>
      <w:tr w:rsidR="00DC030A" w:rsidRPr="007A031D" w14:paraId="7318CA84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3F56" w14:textId="2A8844F0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</w:t>
            </w:r>
            <w:r w:rsidR="004D0DA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"Оказание мер социальной поддержки детям -сиротам,</w:t>
            </w:r>
            <w:r w:rsidR="004D0DA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детям,</w:t>
            </w:r>
            <w:r w:rsidR="004D0DA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оставшимся без попечения родителей,</w:t>
            </w:r>
            <w:r w:rsidR="004D0DA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лицам из числа указанной категории детей,</w:t>
            </w:r>
            <w:r w:rsidR="004D0DA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а также гражданам,</w:t>
            </w:r>
            <w:r w:rsidR="004D0DA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желающим взять детей на воспитание в семью"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B19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B91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68A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7D5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9F7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73C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0B3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EA7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70 783,5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BA9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68 057,1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06E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68 057,1</w:t>
            </w:r>
          </w:p>
        </w:tc>
      </w:tr>
      <w:tr w:rsidR="00DC030A" w:rsidRPr="007A031D" w14:paraId="73E4DFA6" w14:textId="77777777" w:rsidTr="004D0DA1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0F8F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A01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571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166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295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944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2F5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2EF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5D5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26 042,3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1D6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23 315,9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201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23 315,9</w:t>
            </w:r>
          </w:p>
        </w:tc>
      </w:tr>
      <w:tr w:rsidR="00DC030A" w:rsidRPr="007A031D" w14:paraId="3074AD19" w14:textId="77777777" w:rsidTr="004D0DA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DB57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Организация выплаты вознаграждения, причитающегося приемным родителям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722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D19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EAF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06C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121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3.0.0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355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837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90E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26 042,3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D76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23 315,9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CE0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23 315,9</w:t>
            </w:r>
          </w:p>
        </w:tc>
      </w:tr>
      <w:tr w:rsidR="00DC030A" w:rsidRPr="007A031D" w14:paraId="7A779A32" w14:textId="77777777" w:rsidTr="004D0DA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67A9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6E2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902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E96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02D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EE4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132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CF4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8F9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2 107,8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87A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2 107,8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D0A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2 107,8</w:t>
            </w:r>
          </w:p>
        </w:tc>
      </w:tr>
      <w:tr w:rsidR="00DC030A" w:rsidRPr="007A031D" w14:paraId="4BED4DD7" w14:textId="77777777" w:rsidTr="00DC030A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5B16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Подготовка граждан, желающих принять на воспитание в свою семью ребенка, оставшегося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3C9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939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4DB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40D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A1F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787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511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7DE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115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AA1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302BA431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FE34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Подготовка граждан, желающих принять на воспитание в свою семью ребенка, оставшегося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0D9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7D7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3FE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776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CAD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6FD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C3B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7FE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1 741,9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542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0FF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2 107,8</w:t>
            </w:r>
          </w:p>
        </w:tc>
      </w:tr>
      <w:tr w:rsidR="00DC030A" w:rsidRPr="007A031D" w14:paraId="3BC368E0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B276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175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EAA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03E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472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75C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6DB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138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A45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34 595,7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BC1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34 595,7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E56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34 595,7</w:t>
            </w:r>
          </w:p>
        </w:tc>
      </w:tr>
      <w:tr w:rsidR="00DC030A" w:rsidRPr="007A031D" w14:paraId="677F6F48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25A7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4E1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7FD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7EF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F9C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74D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DCB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F6B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528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34 595,7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BCB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34 595,7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6AA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34 595,7</w:t>
            </w:r>
          </w:p>
        </w:tc>
      </w:tr>
      <w:tr w:rsidR="00DC030A" w:rsidRPr="007A031D" w14:paraId="59509EB1" w14:textId="77777777" w:rsidTr="00DC030A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00DA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655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92A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AE3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570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ACF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2CE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D4C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23A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52A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A4E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743,0</w:t>
            </w:r>
          </w:p>
        </w:tc>
      </w:tr>
      <w:tr w:rsidR="00DC030A" w:rsidRPr="007A031D" w14:paraId="1F9A2F63" w14:textId="77777777" w:rsidTr="004D0DA1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C58B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25C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640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8A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D32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BD1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A08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230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728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7A5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43C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743,0</w:t>
            </w:r>
          </w:p>
        </w:tc>
      </w:tr>
      <w:tr w:rsidR="00DC030A" w:rsidRPr="007A031D" w14:paraId="26E25C9F" w14:textId="77777777" w:rsidTr="004D0DA1">
        <w:trPr>
          <w:trHeight w:val="1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AE7F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2D8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7E5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F28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A7C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124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DBE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EF0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94E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FB5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687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320,0</w:t>
            </w:r>
          </w:p>
        </w:tc>
      </w:tr>
      <w:tr w:rsidR="00DC030A" w:rsidRPr="007A031D" w14:paraId="7E5A9D68" w14:textId="77777777" w:rsidTr="004D0DA1">
        <w:trPr>
          <w:trHeight w:val="1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0CDD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509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075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C92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26D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124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3.0.0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C1A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028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F35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AD0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419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320,0</w:t>
            </w:r>
          </w:p>
        </w:tc>
      </w:tr>
      <w:tr w:rsidR="00DC030A" w:rsidRPr="007A031D" w14:paraId="608C3D11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AC78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640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C10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E4D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86D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D0E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D53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4C8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0E6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FE6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7FD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1 260,0</w:t>
            </w:r>
          </w:p>
        </w:tc>
      </w:tr>
      <w:tr w:rsidR="00DC030A" w:rsidRPr="007A031D" w14:paraId="37C1C157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91B5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D97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F3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2DB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CA0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54B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025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E2F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51F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CB8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962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1 260,0</w:t>
            </w:r>
          </w:p>
        </w:tc>
      </w:tr>
      <w:tr w:rsidR="00DC030A" w:rsidRPr="007A031D" w14:paraId="7FF90B3D" w14:textId="77777777" w:rsidTr="004D0DA1">
        <w:trPr>
          <w:trHeight w:val="3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ED6A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C7F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002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BA5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DA0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B44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0C2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D24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3B7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5 496,0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5B9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5 496,0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600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5 496,0</w:t>
            </w:r>
          </w:p>
        </w:tc>
      </w:tr>
      <w:tr w:rsidR="00DC030A" w:rsidRPr="007A031D" w14:paraId="3F7F7F7A" w14:textId="77777777" w:rsidTr="004D0DA1">
        <w:trPr>
          <w:trHeight w:val="55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186D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CB6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75B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40B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14F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AD2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3.0.0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B8A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E86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185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197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5 496,0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1C8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5 496,0</w:t>
            </w:r>
          </w:p>
        </w:tc>
      </w:tr>
      <w:tr w:rsidR="00DC030A" w:rsidRPr="007A031D" w14:paraId="299BEF96" w14:textId="77777777" w:rsidTr="004D0DA1">
        <w:trPr>
          <w:trHeight w:val="37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49E2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1F6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2E2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5A2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446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8F1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62F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0EE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687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C3C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3AC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517A9304" w14:textId="77777777" w:rsidTr="004D0DA1">
        <w:trPr>
          <w:trHeight w:val="34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1AAB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(Иные бюджетные ассигнования)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EF6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481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75F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70B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9F8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157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7A6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850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4 494,1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04D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59A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2D54CD1E" w14:textId="77777777" w:rsidTr="004D0DA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EC80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 xml:space="preserve">Организация и осуществление деятельности по </w:t>
            </w:r>
            <w:proofErr w:type="spellStart"/>
            <w:r w:rsidRPr="007A031D">
              <w:rPr>
                <w:color w:val="000000"/>
                <w:sz w:val="19"/>
                <w:szCs w:val="19"/>
              </w:rPr>
              <w:t>постинтернатному</w:t>
            </w:r>
            <w:proofErr w:type="spellEnd"/>
            <w:r w:rsidRPr="007A031D">
              <w:rPr>
                <w:color w:val="000000"/>
                <w:sz w:val="19"/>
                <w:szCs w:val="19"/>
              </w:rPr>
              <w:t xml:space="preserve"> сопровождению детей-сирот и детей, оставшихся без попечения родителей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CCF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A06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819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109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5A2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ABC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368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CFB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E1F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95B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218,7</w:t>
            </w:r>
          </w:p>
        </w:tc>
      </w:tr>
      <w:tr w:rsidR="00DC030A" w:rsidRPr="007A031D" w14:paraId="3651F7A3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D09E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 xml:space="preserve">Организация и осуществление деятельности по </w:t>
            </w:r>
            <w:proofErr w:type="spellStart"/>
            <w:r w:rsidRPr="007A031D">
              <w:rPr>
                <w:color w:val="000000"/>
                <w:sz w:val="19"/>
                <w:szCs w:val="19"/>
              </w:rPr>
              <w:t>постинтернатному</w:t>
            </w:r>
            <w:proofErr w:type="spellEnd"/>
            <w:r w:rsidRPr="007A031D">
              <w:rPr>
                <w:color w:val="000000"/>
                <w:sz w:val="19"/>
                <w:szCs w:val="19"/>
              </w:rPr>
              <w:t xml:space="preserve"> сопровождению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F34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8EE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493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F68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E15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1B2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4D2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D4E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154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442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218,7</w:t>
            </w:r>
          </w:p>
        </w:tc>
      </w:tr>
      <w:tr w:rsidR="00DC030A" w:rsidRPr="007A031D" w14:paraId="1ADBD734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0AE6" w14:textId="2D0C5BEE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</w:t>
            </w:r>
            <w:r w:rsidR="004D0DA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"Предоставление отдельным категориям гражданам единовременных выплат на проведение ремонта индивидуальных жилых домов и приобретение жилья"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D57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4EF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396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6FB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F7E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071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5FA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DF5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A80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00F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688,0</w:t>
            </w:r>
          </w:p>
        </w:tc>
      </w:tr>
      <w:tr w:rsidR="00DC030A" w:rsidRPr="007A031D" w14:paraId="65841A45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A6DA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E58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D22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CEA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98A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A49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43F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86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98E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553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136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688,0</w:t>
            </w:r>
          </w:p>
        </w:tc>
      </w:tr>
      <w:tr w:rsidR="00DC030A" w:rsidRPr="007A031D" w14:paraId="02897325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C573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945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6CA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179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7B4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818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E20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D83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A08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1A0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5BF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688,0</w:t>
            </w:r>
          </w:p>
        </w:tc>
      </w:tr>
      <w:tr w:rsidR="00DC030A" w:rsidRPr="007A031D" w14:paraId="03B4844A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0670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Отраслевой проект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F92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AD9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9AF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707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700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63C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FCC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C02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30 142,4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774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17 958,8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792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13 264,6</w:t>
            </w:r>
          </w:p>
        </w:tc>
      </w:tr>
      <w:tr w:rsidR="00DC030A" w:rsidRPr="007A031D" w14:paraId="70FDA923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BF2F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3FA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7BE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45A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FCD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A02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A0E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9D1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FC0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30 142,4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B0D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17 958,8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85A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13 264,6</w:t>
            </w:r>
          </w:p>
        </w:tc>
      </w:tr>
      <w:tr w:rsidR="00DC030A" w:rsidRPr="007A031D" w14:paraId="4893CC91" w14:textId="77777777" w:rsidTr="004D0DA1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8545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951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51D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B80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390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139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80D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5F7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59C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29 354,8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039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16 372,0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FCA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13 264,6</w:t>
            </w:r>
          </w:p>
        </w:tc>
      </w:tr>
      <w:tr w:rsidR="00DC030A" w:rsidRPr="007A031D" w14:paraId="21BE5D74" w14:textId="77777777" w:rsidTr="004D0DA1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A31A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00C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8E1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B9E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EF7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66D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4.0.0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936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CB3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510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29 354,8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2F0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16 372,0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60E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13 264,6</w:t>
            </w:r>
          </w:p>
        </w:tc>
      </w:tr>
      <w:tr w:rsidR="00DC030A" w:rsidRPr="007A031D" w14:paraId="3DEE6AB6" w14:textId="77777777" w:rsidTr="004D0DA1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F566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FDC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BBB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425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5FD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88D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54A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8AF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F85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A85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1 586,7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458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4069B893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A3D3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E27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EE9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825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8CD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A9A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846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377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88C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45D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1 586,7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B20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058F3EC0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B20D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5D9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0F0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365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B8E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E46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707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A8D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67D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52 642,6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EA6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51 027,1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9E8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51 001,6</w:t>
            </w:r>
          </w:p>
        </w:tc>
      </w:tr>
      <w:tr w:rsidR="00DC030A" w:rsidRPr="007A031D" w14:paraId="02C15B2E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EFCA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006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8DF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FE0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94E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68D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C54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B45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907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52 642,6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9A3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51 027,1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154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51 001,6</w:t>
            </w:r>
          </w:p>
        </w:tc>
      </w:tr>
      <w:tr w:rsidR="00DC030A" w:rsidRPr="007A031D" w14:paraId="2CCAC596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9607" w14:textId="4E2F81FE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</w:t>
            </w:r>
            <w:r w:rsidR="004D0DA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"Развитие физической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6BB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9F9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B96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71D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511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BED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413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495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3 715,0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EDA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3 715,0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630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3 715,0</w:t>
            </w:r>
          </w:p>
        </w:tc>
      </w:tr>
      <w:tr w:rsidR="00DC030A" w:rsidRPr="007A031D" w14:paraId="46184782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D97D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93F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02E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9E3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CFC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657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E52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7E8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E2D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941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1AB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3 486,0</w:t>
            </w:r>
          </w:p>
        </w:tc>
      </w:tr>
      <w:tr w:rsidR="00DC030A" w:rsidRPr="007A031D" w14:paraId="7858D377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1C78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040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6C7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1A3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F1D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953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F27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A17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30D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BE3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C46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3 486,0</w:t>
            </w:r>
          </w:p>
        </w:tc>
      </w:tr>
      <w:tr w:rsidR="00DC030A" w:rsidRPr="007A031D" w14:paraId="1B834289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83B4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(услуги, работы) муниципальных бюджетных учреждений(организация проведения официальных физкультурно-оздоровительных и спортивных мероприятий муниципального района)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537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526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DC6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456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20F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6A9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B65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3C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F74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0CA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110,0</w:t>
            </w:r>
          </w:p>
        </w:tc>
      </w:tr>
      <w:tr w:rsidR="00DC030A" w:rsidRPr="007A031D" w14:paraId="2113E62B" w14:textId="77777777" w:rsidTr="00DC030A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34A6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(услуги, работы) муниципальных бюджетных учреждений(организация проведения официальных физкультурно-оздоровительных и спортивных мероприятий муниципального района)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849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8F3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FC3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652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6D1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6A2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953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51A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D0E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231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110,0</w:t>
            </w:r>
          </w:p>
        </w:tc>
      </w:tr>
      <w:tr w:rsidR="00DC030A" w:rsidRPr="007A031D" w14:paraId="5BE66113" w14:textId="77777777" w:rsidTr="004D0DA1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D2CB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810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984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C8D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723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AC9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571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2FC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9D8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CD3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640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119,0</w:t>
            </w:r>
          </w:p>
        </w:tc>
      </w:tr>
      <w:tr w:rsidR="00DC030A" w:rsidRPr="007A031D" w14:paraId="2FA6ED00" w14:textId="77777777" w:rsidTr="004D0DA1">
        <w:trPr>
          <w:trHeight w:val="1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F6A3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91C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1CF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2CF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E0C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7B4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E00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9EE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705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B03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F65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40,2</w:t>
            </w:r>
          </w:p>
        </w:tc>
      </w:tr>
      <w:tr w:rsidR="00DC030A" w:rsidRPr="007A031D" w14:paraId="4A8B6C66" w14:textId="77777777" w:rsidTr="004D0DA1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F5D6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EE9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7E4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79E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B7F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1E4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756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8DF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45D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7F1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108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78,8</w:t>
            </w:r>
          </w:p>
        </w:tc>
      </w:tr>
      <w:tr w:rsidR="00DC030A" w:rsidRPr="007A031D" w14:paraId="2D1BA52D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53BA" w14:textId="0F9AC086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</w:t>
            </w:r>
            <w:r w:rsidR="004D0DA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"Развитие массового спорта"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FC2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7DF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4FD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90A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09F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859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FBA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EA9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9FA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C7D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1 020,0</w:t>
            </w:r>
          </w:p>
        </w:tc>
      </w:tr>
      <w:tr w:rsidR="00DC030A" w:rsidRPr="007A031D" w14:paraId="1C40C62F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84EB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(услуги, работы) муниципальных бюджетных учреждений(Организация и проведение официальных физкультурных мероприятий , участие в официальных и других физкультурных мероприятиях различного уровня)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EF7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1FC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8DF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AAE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30A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0F2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CDB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EC2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973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0D5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1 020,0</w:t>
            </w:r>
          </w:p>
        </w:tc>
      </w:tr>
      <w:tr w:rsidR="00DC030A" w:rsidRPr="007A031D" w14:paraId="0DC5B3A2" w14:textId="77777777" w:rsidTr="00DC030A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AB0C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(услуги, работы) муниципальных бюджетных учреждений(Организация и проведение официальных физкультурных мероприятий , участие в официальных и других физкультурных мероприятиях различного уровня)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F17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DAE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3E0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E93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A5D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1DA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DB5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CD9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6DA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72C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1 020,0</w:t>
            </w:r>
          </w:p>
        </w:tc>
      </w:tr>
      <w:tr w:rsidR="00DC030A" w:rsidRPr="007A031D" w14:paraId="4575CE65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182D" w14:textId="3ED8809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</w:t>
            </w:r>
            <w:r w:rsidR="004D0DA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"Подготовка спортивного резерва"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7DB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C48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4FF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31D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A62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03D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DDE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854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46 501,6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4AD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46 131,5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B20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46 106,0</w:t>
            </w:r>
          </w:p>
        </w:tc>
      </w:tr>
      <w:tr w:rsidR="00DC030A" w:rsidRPr="007A031D" w14:paraId="5492F51D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C019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5CE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808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866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F2F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720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516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A95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69E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28 173,2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3B8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29 072,9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780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29 072,9</w:t>
            </w:r>
          </w:p>
        </w:tc>
      </w:tr>
      <w:tr w:rsidR="00DC030A" w:rsidRPr="007A031D" w14:paraId="16596C8D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3446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39F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B9F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FEE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F88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27C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0E7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1F5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F05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28 173,2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1C8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29 072,9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C48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29 072,9</w:t>
            </w:r>
          </w:p>
        </w:tc>
      </w:tr>
      <w:tr w:rsidR="00DC030A" w:rsidRPr="007A031D" w14:paraId="08EA39FE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1A36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844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589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10B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379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600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44B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D53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0D7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16 222,3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E16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15 037,2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1AD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15 037,2</w:t>
            </w:r>
          </w:p>
        </w:tc>
      </w:tr>
      <w:tr w:rsidR="00DC030A" w:rsidRPr="007A031D" w14:paraId="44760363" w14:textId="77777777" w:rsidTr="004D0DA1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8C3C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8DC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A73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0C2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BF4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1C5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4B5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CC8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5B8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16 222,3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B63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15 037,2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241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15 037,2</w:t>
            </w:r>
          </w:p>
        </w:tc>
      </w:tr>
      <w:tr w:rsidR="00DC030A" w:rsidRPr="007A031D" w14:paraId="2307712E" w14:textId="77777777" w:rsidTr="004D0DA1">
        <w:trPr>
          <w:trHeight w:val="7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D63C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Проведение углубленного медицинского обследования для лиц проходящих спортивную подготовку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C3D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F01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976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CD0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E04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25D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4A4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315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1 338,1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518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1 338,1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011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1 338,1</w:t>
            </w:r>
          </w:p>
        </w:tc>
      </w:tr>
      <w:tr w:rsidR="00DC030A" w:rsidRPr="007A031D" w14:paraId="066D4DE7" w14:textId="77777777" w:rsidTr="004D0DA1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BBAA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Проведение углубленного медицинского обследования для лиц проходящих спортивную подготовку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4D5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C6E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B21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B15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2AD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E6E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1EF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437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1 338,1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640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1 338,1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500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1 338,1</w:t>
            </w:r>
          </w:p>
        </w:tc>
      </w:tr>
      <w:tr w:rsidR="00DC030A" w:rsidRPr="007A031D" w14:paraId="0000D399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4839" w14:textId="12C9E545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уровня финансирования организаций,</w:t>
            </w:r>
            <w:r w:rsidR="004D0DA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7A1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885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81B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487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6C3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97A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EA4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A4F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E13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F0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657,8</w:t>
            </w:r>
          </w:p>
        </w:tc>
      </w:tr>
      <w:tr w:rsidR="00DC030A" w:rsidRPr="007A031D" w14:paraId="6DA9F47F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5193" w14:textId="666D3552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уровня финансирования организаций,</w:t>
            </w:r>
            <w:r w:rsidR="004D0DA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осуществляющих спортивную подготовку в соответствии с требованиями федеральных стандартов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48B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C98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0DD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1FB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855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6CA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63D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3AF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6D6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865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657,8</w:t>
            </w:r>
          </w:p>
        </w:tc>
      </w:tr>
      <w:tr w:rsidR="00DC030A" w:rsidRPr="007A031D" w14:paraId="65861663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A932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"Укрепление материально-технической базы учреждений спорта"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9CC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98A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D2A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FD6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42D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492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8AE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888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7D2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817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160,6</w:t>
            </w:r>
          </w:p>
        </w:tc>
      </w:tr>
      <w:tr w:rsidR="00DC030A" w:rsidRPr="007A031D" w14:paraId="6B4B2CD1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B179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Укрепление материально-технической базы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632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5E4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EA8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4EF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F32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28E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1A8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DF1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1 019,4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A58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27A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160,6</w:t>
            </w:r>
          </w:p>
        </w:tc>
      </w:tr>
      <w:tr w:rsidR="00DC030A" w:rsidRPr="007A031D" w14:paraId="7880E93F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4C55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Укрепление материально-технической базы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1CD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344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6F4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7DF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172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B8A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4F4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A0B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1 019,4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A0F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BE1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160,6</w:t>
            </w:r>
          </w:p>
        </w:tc>
      </w:tr>
      <w:tr w:rsidR="00DC030A" w:rsidRPr="007A031D" w14:paraId="55F07245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151E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Развитие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E3D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3F1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633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491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A0B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708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17D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AE6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E6C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3FD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7296A2D5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9B22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Развитие общественной инфраструктуры муниципального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279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B2B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72B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A43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868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E95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813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A1B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1D6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170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4DAC7321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AFEE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FC5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E53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C8B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0F2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529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66D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F75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84C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5 951,8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7F8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5 417,3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A24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5 417,3</w:t>
            </w:r>
          </w:p>
        </w:tc>
      </w:tr>
      <w:tr w:rsidR="00DC030A" w:rsidRPr="007A031D" w14:paraId="153DA054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A410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Региональный проект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D9F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F48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A4A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90C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463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561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B37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90C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DC6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D2F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3B401FF6" w14:textId="77777777" w:rsidTr="004D0DA1">
        <w:trPr>
          <w:trHeight w:val="9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674A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Региональный проект "Создание условий для реализации творческого потенциала нации (Творческие люди)"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8B9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676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360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A2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939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D4E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6B3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75E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CCA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E85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759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760C31E2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EEBE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Государственная поддержка отрасли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C8B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D83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979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A2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2F8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9E6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281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B1F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AEF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0A1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43E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0A04E76C" w14:textId="77777777" w:rsidTr="004D0DA1">
        <w:trPr>
          <w:trHeight w:val="1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AF0D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5A9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318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982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A2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EC1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9CC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576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235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B6A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623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86C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537F5C84" w14:textId="77777777" w:rsidTr="004D0DA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C205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24F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E7F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04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108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E97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95A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5D2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2BE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4 852,9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55F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5 417,3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CEE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5 417,3</w:t>
            </w:r>
          </w:p>
        </w:tc>
      </w:tr>
      <w:tr w:rsidR="00DC030A" w:rsidRPr="007A031D" w14:paraId="5DD45083" w14:textId="77777777" w:rsidTr="004D0DA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23AC" w14:textId="06A37FE8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lastRenderedPageBreak/>
              <w:t>Комплекс процессных мероприятий</w:t>
            </w:r>
            <w:r w:rsidR="004D0DA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50A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085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93C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E62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1E9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7E5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F16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89B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4 143,1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DDE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3 858,4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28D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3 858,4</w:t>
            </w:r>
          </w:p>
        </w:tc>
      </w:tr>
      <w:tr w:rsidR="00DC030A" w:rsidRPr="007A031D" w14:paraId="2488DB9F" w14:textId="77777777" w:rsidTr="004D0DA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A967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98E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B08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35D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E91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5C6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43C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C0A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6AB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1 897,1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53E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1 897,1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829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1 897,1</w:t>
            </w:r>
          </w:p>
        </w:tc>
      </w:tr>
      <w:tr w:rsidR="00DC030A" w:rsidRPr="007A031D" w14:paraId="36C54A56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2F31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28C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C95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A65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276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5F5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B7A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C2F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E33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1 897,1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36B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1 897,1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780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1 897,1</w:t>
            </w:r>
          </w:p>
        </w:tc>
      </w:tr>
      <w:tr w:rsidR="00DC030A" w:rsidRPr="007A031D" w14:paraId="4143D348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A740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культурно-досуговых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0C3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0B7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E51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550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244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723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359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CAA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1 851,6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99B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1 961,3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0A4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1 961,3</w:t>
            </w:r>
          </w:p>
        </w:tc>
      </w:tr>
      <w:tr w:rsidR="00DC030A" w:rsidRPr="007A031D" w14:paraId="742D08BC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3F4E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7E7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2B2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0AF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E45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E1A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730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A55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19C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8D3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26B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261,0</w:t>
            </w:r>
          </w:p>
        </w:tc>
      </w:tr>
      <w:tr w:rsidR="00DC030A" w:rsidRPr="007A031D" w14:paraId="0DF30702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F999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культурно-досуговых мероприятий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529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A6B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094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CF7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D62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B8D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F6C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6A9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05B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B49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26,5</w:t>
            </w:r>
          </w:p>
        </w:tc>
      </w:tr>
      <w:tr w:rsidR="00DC030A" w:rsidRPr="007A031D" w14:paraId="2AD78145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9EC2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59C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322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58B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333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0E8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690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A05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FF2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1 564,1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257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D79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1 673,8</w:t>
            </w:r>
          </w:p>
        </w:tc>
      </w:tr>
      <w:tr w:rsidR="00DC030A" w:rsidRPr="007A031D" w14:paraId="03C162FF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08BD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Государственная поддержка отрасли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F7E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359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232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F4A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2C3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193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4DB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534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C22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399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327D19E5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72A8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5C5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501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78E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D06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AAA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9B2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73A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758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AE2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26D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3347DE30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3AB7" w14:textId="10D7CC5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</w:t>
            </w:r>
            <w:r w:rsidR="004D0DA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2DC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5CE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7D5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120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998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4A4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39D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DCC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A40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1 558,9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2D7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1 558,9</w:t>
            </w:r>
          </w:p>
        </w:tc>
      </w:tr>
      <w:tr w:rsidR="00DC030A" w:rsidRPr="007A031D" w14:paraId="1A5C2527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9481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Мероприятия по формированию доступной среды жизнедеятельности для инвалидов в Тихвинском районе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F42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529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DC2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8CF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DBA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CCD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3ED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579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BFA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33C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78CF227D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0F4D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Мероприятия по формированию доступной среды жизнедеятельности для инвалидов в Тихвинском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D76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BA3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155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6F5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F95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14B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541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1B1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386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2C6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4E619D8B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02A8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Государственная поддержка отрасли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BA9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878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E02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E6E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D2C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534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013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D2F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854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1 558,9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DC1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1 558,9</w:t>
            </w:r>
          </w:p>
        </w:tc>
      </w:tr>
      <w:tr w:rsidR="00DC030A" w:rsidRPr="007A031D" w14:paraId="28F2B11D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B2C5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D7C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C21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E3E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446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E65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11B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595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291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1FB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13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460,0</w:t>
            </w:r>
          </w:p>
        </w:tc>
      </w:tr>
      <w:tr w:rsidR="00DC030A" w:rsidRPr="007A031D" w14:paraId="7B061FC2" w14:textId="77777777" w:rsidTr="004D0DA1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76FD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660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1B7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AD3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7EF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64A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565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505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532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E8F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11C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1 098,9</w:t>
            </w:r>
          </w:p>
        </w:tc>
      </w:tr>
      <w:tr w:rsidR="00DC030A" w:rsidRPr="007A031D" w14:paraId="4D900BF6" w14:textId="77777777" w:rsidTr="004D0DA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3EFA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lastRenderedPageBreak/>
              <w:t>Муниципальная программа Тихвинского района "Молодежь Тихвинского района 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CD1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F39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EAB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1AB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B23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F7D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E9B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FFE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2 892,7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F6E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2 754,5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9A3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2 754,5</w:t>
            </w:r>
          </w:p>
        </w:tc>
      </w:tr>
      <w:tr w:rsidR="00DC030A" w:rsidRPr="007A031D" w14:paraId="36F05AB1" w14:textId="77777777" w:rsidTr="004D0DA1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C51F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FE3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860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876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FBC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987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525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B60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977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2 892,7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715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2 754,5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EAC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2 754,5</w:t>
            </w:r>
          </w:p>
        </w:tc>
      </w:tr>
      <w:tr w:rsidR="00DC030A" w:rsidRPr="007A031D" w14:paraId="0D3BDF89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1630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F9C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B53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A14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082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0D0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69E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E09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B4E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37B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2E3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658,2</w:t>
            </w:r>
          </w:p>
        </w:tc>
      </w:tr>
      <w:tr w:rsidR="00DC030A" w:rsidRPr="007A031D" w14:paraId="6C5967A4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4A88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335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C56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0C1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71A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B60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459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EAD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991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F6C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E79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81,3</w:t>
            </w:r>
          </w:p>
        </w:tc>
      </w:tr>
      <w:tr w:rsidR="00DC030A" w:rsidRPr="007A031D" w14:paraId="4B05E9CD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EBF9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90C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6D5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D2C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5E1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EE9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633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A29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E0E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EA2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658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81,3</w:t>
            </w:r>
          </w:p>
        </w:tc>
      </w:tr>
      <w:tr w:rsidR="00DC030A" w:rsidRPr="007A031D" w14:paraId="746DB8DC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48FF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и проведение молодежных массовых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2B3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A8E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C00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321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97F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938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D0D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E60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56E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F81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420,7</w:t>
            </w:r>
          </w:p>
        </w:tc>
      </w:tr>
      <w:tr w:rsidR="00DC030A" w:rsidRPr="007A031D" w14:paraId="1B82A86A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D1C6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и проведение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6A8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8F7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9A9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F6C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45E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3EB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4C0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5B1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58F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22B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399,7</w:t>
            </w:r>
          </w:p>
        </w:tc>
      </w:tr>
      <w:tr w:rsidR="00DC030A" w:rsidRPr="007A031D" w14:paraId="505047B7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AD91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и проведение молодежных массовых мероприятий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835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AD2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1B7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7DF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443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04B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ECE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F62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957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681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21,0</w:t>
            </w:r>
          </w:p>
        </w:tc>
      </w:tr>
      <w:tr w:rsidR="00DC030A" w:rsidRPr="007A031D" w14:paraId="4F6906D2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14C4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828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B73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0B8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239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3BB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C03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637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73E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0EF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7CB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105,0</w:t>
            </w:r>
          </w:p>
        </w:tc>
      </w:tr>
      <w:tr w:rsidR="00DC030A" w:rsidRPr="007A031D" w14:paraId="66D1C208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8DEB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Реализация комплекса мер по гражданско-патриотическому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2BD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9FA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29A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DC6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503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C81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007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5EA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083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71D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105,0</w:t>
            </w:r>
          </w:p>
        </w:tc>
      </w:tr>
      <w:tr w:rsidR="00DC030A" w:rsidRPr="007A031D" w14:paraId="724E02AC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9BF4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Проведение мероприятий, направленных на укрепление института семьи, пропаганды семейных ценностей, здорового образа жизни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9A7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6AE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BEB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3F0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EE5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CC9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554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B35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92A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00A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51,2</w:t>
            </w:r>
          </w:p>
        </w:tc>
      </w:tr>
      <w:tr w:rsidR="00DC030A" w:rsidRPr="007A031D" w14:paraId="00B94069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7200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Проведение мероприятий, направленных на укрепление института семьи, пропаганды семейных ценностей, здорового образа жизни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4B0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545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413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9A4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F5A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BE2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46F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598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538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818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51,2</w:t>
            </w:r>
          </w:p>
        </w:tc>
      </w:tr>
      <w:tr w:rsidR="00DC030A" w:rsidRPr="007A031D" w14:paraId="76CC5FAD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B53D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«Организация содействия занятости населения"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CEB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E4F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2D2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0A7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D83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61F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0C1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5DA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2 096,3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5E9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2 096,3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595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2 096,3</w:t>
            </w:r>
          </w:p>
        </w:tc>
      </w:tr>
      <w:tr w:rsidR="00DC030A" w:rsidRPr="007A031D" w14:paraId="10E69DEF" w14:textId="77777777" w:rsidTr="004D0DA1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553A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62C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EB1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D52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266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83E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152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4F2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85F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2 096,3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967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2 096,3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555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2 096,3</w:t>
            </w:r>
          </w:p>
        </w:tc>
      </w:tr>
      <w:tr w:rsidR="00DC030A" w:rsidRPr="007A031D" w14:paraId="407AE0F5" w14:textId="77777777" w:rsidTr="004D0DA1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9D8E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Организация временного трудоустройства несовершеннолетних в возрасте от 14 до 18 лет в свободное от учебы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589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19A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01F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9E8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584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FD8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C8D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745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2 096,3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E2B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2 096,3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F17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2 096,3</w:t>
            </w:r>
          </w:p>
        </w:tc>
      </w:tr>
      <w:tr w:rsidR="00DC030A" w:rsidRPr="007A031D" w14:paraId="6D919F4A" w14:textId="77777777" w:rsidTr="004D0DA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ED79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05F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816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96B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FB7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A3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466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319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175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6 671,0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3CC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6 635,0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762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6 636,0</w:t>
            </w:r>
          </w:p>
        </w:tc>
      </w:tr>
      <w:tr w:rsidR="00DC030A" w:rsidRPr="007A031D" w14:paraId="1504A20D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D405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7A4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44B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216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B02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86B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EDB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A4B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208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6 671,0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DA6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6 635,0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793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6 636,0</w:t>
            </w:r>
          </w:p>
        </w:tc>
      </w:tr>
      <w:tr w:rsidR="00DC030A" w:rsidRPr="007A031D" w14:paraId="41103179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7E3F" w14:textId="41C6F21C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</w:t>
            </w:r>
            <w:r w:rsidR="004D0DA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"Поддержка развития агропромышленного комплекса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398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1AC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6F5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9DB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4CA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793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DE9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15C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6 671,0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713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6 635,0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3E9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6 636,0</w:t>
            </w:r>
          </w:p>
        </w:tc>
      </w:tr>
      <w:tr w:rsidR="00DC030A" w:rsidRPr="007A031D" w14:paraId="247C748C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CA26" w14:textId="0842E11C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Проведение сельскохозяйственных ярмарок,</w:t>
            </w:r>
            <w:r w:rsidR="004D0DA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профессионального праздника работников сельского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C97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431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2B3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75E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5E2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E6F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C2C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551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E0D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8C9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220,0</w:t>
            </w:r>
          </w:p>
        </w:tc>
      </w:tr>
      <w:tr w:rsidR="00DC030A" w:rsidRPr="007A031D" w14:paraId="232612FB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EEF5" w14:textId="08C2A6D9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Проведение сельскохозяйственных ярмарок,</w:t>
            </w:r>
            <w:r w:rsidR="004D0DA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профессионального праздника работников сельского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0D8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32A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34B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FFD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ACE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2DA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011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834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364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027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220,0</w:t>
            </w:r>
          </w:p>
        </w:tc>
      </w:tr>
      <w:tr w:rsidR="00DC030A" w:rsidRPr="007A031D" w14:paraId="2BC0401A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DDCF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Поддержка малых форм хозяйствования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11A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5FF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B16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272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20703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798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393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A30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943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FD2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FF6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550,0</w:t>
            </w:r>
          </w:p>
        </w:tc>
      </w:tr>
      <w:tr w:rsidR="00DC030A" w:rsidRPr="007A031D" w14:paraId="7AB16983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0116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Поддержка малых форм хозяйствования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621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CF9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C4F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290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20703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973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9A4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B2E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B77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1EC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B9B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550,0</w:t>
            </w:r>
          </w:p>
        </w:tc>
      </w:tr>
      <w:tr w:rsidR="00DC030A" w:rsidRPr="007A031D" w14:paraId="5EA17899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CF57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Стимулирование производства сельскохозяйственной продукции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DCB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88A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EDA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D7D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1BF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B50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001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932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4 460,0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115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4 460,0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009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4 460,0</w:t>
            </w:r>
          </w:p>
        </w:tc>
      </w:tr>
      <w:tr w:rsidR="00DC030A" w:rsidRPr="007A031D" w14:paraId="43ABECD8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6AF5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Стимулирование производства сельскохозяйственной продукции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2FF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E7D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B7E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38B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DBA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917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C55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746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4 460,0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E4F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4 460,0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C00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4 460,0</w:t>
            </w:r>
          </w:p>
        </w:tc>
      </w:tr>
      <w:tr w:rsidR="00DC030A" w:rsidRPr="007A031D" w14:paraId="57CFDB27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FBCD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BF7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0EF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0D6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AD1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48C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236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30A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A22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8FF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99C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1 406,0</w:t>
            </w:r>
          </w:p>
        </w:tc>
      </w:tr>
      <w:tr w:rsidR="00DC030A" w:rsidRPr="007A031D" w14:paraId="7434044A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572F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951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811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CCA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348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F82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2F2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11C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0AD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AF5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C4A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1 406,0</w:t>
            </w:r>
          </w:p>
        </w:tc>
      </w:tr>
      <w:tr w:rsidR="00DC030A" w:rsidRPr="007A031D" w14:paraId="26719EC9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86BE" w14:textId="2E8784BC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Муниципальная программа Тихвинского района</w:t>
            </w:r>
            <w:r w:rsidR="004D0DA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E43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E15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612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3A7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8F2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376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D2B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D3C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371 770,0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30D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233 424,9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B28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202 339,4</w:t>
            </w:r>
          </w:p>
        </w:tc>
      </w:tr>
      <w:tr w:rsidR="00DC030A" w:rsidRPr="007A031D" w14:paraId="1D7B9A42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4707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D8B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EA6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556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BCF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3A6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5A9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0BE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991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371 770,0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46E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233 424,9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71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202 339,4</w:t>
            </w:r>
          </w:p>
        </w:tc>
      </w:tr>
      <w:tr w:rsidR="00DC030A" w:rsidRPr="007A031D" w14:paraId="70917AEE" w14:textId="77777777" w:rsidTr="004D0DA1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A015" w14:textId="1FFBF91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</w:t>
            </w:r>
            <w:r w:rsidR="004D0DA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"Выравнивание бюджетной обеспеченности муниципальных образований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11C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07E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281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43D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532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633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3EB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2D5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182 758,6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89E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174 781,2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C74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153 661,2</w:t>
            </w:r>
          </w:p>
        </w:tc>
      </w:tr>
      <w:tr w:rsidR="00DC030A" w:rsidRPr="007A031D" w14:paraId="5E3C9B45" w14:textId="77777777" w:rsidTr="004D0DA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E6A3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Предоставление поселениям района дотации на выравнивание уровня бюджетной обеспеченности за счет средств бюджета Тихвинского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BD8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B45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493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00B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F35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78A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684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DAB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49 500,0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682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49 500,0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F57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49 500,0</w:t>
            </w:r>
          </w:p>
        </w:tc>
      </w:tr>
      <w:tr w:rsidR="00DC030A" w:rsidRPr="007A031D" w14:paraId="2E838AE7" w14:textId="77777777" w:rsidTr="004D0DA1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7E42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 (Межбюджетные трансферты)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7BC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287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16A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90F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FED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5.0.0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828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672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35C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49 500,0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F68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49 500,0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52D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49 500,0</w:t>
            </w:r>
          </w:p>
        </w:tc>
      </w:tr>
      <w:tr w:rsidR="00DC030A" w:rsidRPr="007A031D" w14:paraId="704ADB35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969D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BE9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20C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A3D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8E9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CB8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25B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498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741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133 258,6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CC2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125 281,2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BB1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104 161,2</w:t>
            </w:r>
          </w:p>
        </w:tc>
      </w:tr>
      <w:tr w:rsidR="00DC030A" w:rsidRPr="007A031D" w14:paraId="398BE248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8482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1EC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ABC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44E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B6D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4CE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DCC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EA1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AE7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133 258,6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398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125 281,2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FD3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104 161,2</w:t>
            </w:r>
          </w:p>
        </w:tc>
      </w:tr>
      <w:tr w:rsidR="00DC030A" w:rsidRPr="007A031D" w14:paraId="4D59F57F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A4D2" w14:textId="208FA433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</w:t>
            </w:r>
            <w:r w:rsidR="004D0DA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DCC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01D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E57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58E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4D8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924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7E2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CDB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32 466,8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228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22 319,5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533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19 797,0</w:t>
            </w:r>
          </w:p>
        </w:tc>
      </w:tr>
      <w:tr w:rsidR="00DC030A" w:rsidRPr="007A031D" w14:paraId="59003AE1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D4AB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5B3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540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23C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835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C35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F52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ED9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004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32 466,8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09F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22 319,5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493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19 797,0</w:t>
            </w:r>
          </w:p>
        </w:tc>
      </w:tr>
      <w:tr w:rsidR="00DC030A" w:rsidRPr="007A031D" w14:paraId="1E6ECBD7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A320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F73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C4B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2C4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5A5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839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C0C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370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21B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4 716,2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491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C88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1664A03B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BBD1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0A0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9FB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072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043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696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645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830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198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12 465,7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36A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F89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516DF39D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AAD6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9E7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58E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49F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BE8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07C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48E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4C7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5D0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15 284,9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A42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22 319,5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0DC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19 797,0</w:t>
            </w:r>
          </w:p>
        </w:tc>
      </w:tr>
      <w:tr w:rsidR="00DC030A" w:rsidRPr="007A031D" w14:paraId="31E82061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BEF5" w14:textId="419AFEE3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</w:t>
            </w:r>
            <w:r w:rsidR="004D0DA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"Предоставление прочих межбюджетных трансфертов"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663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221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186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128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5AF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CAF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656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0E4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155 883,9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BEE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35 824,2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3AF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28 381,2</w:t>
            </w:r>
          </w:p>
        </w:tc>
      </w:tr>
      <w:tr w:rsidR="00DC030A" w:rsidRPr="007A031D" w14:paraId="0EE1145E" w14:textId="77777777" w:rsidTr="00F65191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F79D" w14:textId="79C3324E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 w:rsidR="00F6519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имеющих приоритетный социально-значимый характер для населения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1BB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724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FBF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26A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61B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277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910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144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49 863,0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C39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5 443,0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186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7153B2C1" w14:textId="77777777" w:rsidTr="00F65191">
        <w:trPr>
          <w:trHeight w:val="28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11AB" w14:textId="506DD9CA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 w:rsidR="00F6519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имеющих приоритетный социально-значимый характер для населения Тихвинского района (Межбюджетные трансферты)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BDD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B59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6AA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3C4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2F1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5.0.0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E53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256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CF4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49 863,0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DD3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5 443,0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5BB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3F809F1F" w14:textId="77777777" w:rsidTr="00F65191">
        <w:trPr>
          <w:trHeight w:val="12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7B31" w14:textId="2148F32D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Иные межбюджетные трансферты на финансирование иных мероприятий,</w:t>
            </w:r>
            <w:r w:rsidR="00F6519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направленных на развитие общественной инфраструктуры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E1F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82E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73A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627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60840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D53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113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9AE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C95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52 592,0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E42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9CA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1EC6238F" w14:textId="77777777" w:rsidTr="00F65191">
        <w:trPr>
          <w:trHeight w:val="14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2EEB" w14:textId="06A5C231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Иные межбюджетные трансферты на финансирование иных мероприятий,</w:t>
            </w:r>
            <w:r w:rsidR="00F6519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направленных на развитие общественной инфраструктуры поселений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D23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C14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A24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3D5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C0E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C57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8A9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BD7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51D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C0E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02AFB95F" w14:textId="77777777" w:rsidTr="00F65191">
        <w:trPr>
          <w:trHeight w:val="14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E850" w14:textId="20179829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Иные межбюджетные трансферты на финансирование иных мероприятий,</w:t>
            </w:r>
            <w:r w:rsidR="00F6519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направленных на развитие общественной инфраструктуры поселений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03D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A44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08B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34E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C61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DBA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C50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261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32 697,5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0EB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3BD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1A7331CD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1435" w14:textId="443525E0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Иные межбюджетные трансферты на финансирование иных мероприятий,</w:t>
            </w:r>
            <w:r w:rsidR="00F6519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направленных на развитие общественной инфраструктуры поселений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EC8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D00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E76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D60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A26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58A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36A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DC3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3 654,6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111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502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34F0FC94" w14:textId="77777777" w:rsidTr="00F65191">
        <w:trPr>
          <w:trHeight w:val="15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5772" w14:textId="45FAD911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Иные межбюджетные трансферты на финансирование иных мероприятий,</w:t>
            </w:r>
            <w:r w:rsidR="00F6519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направленных на развитие общественной инфраструктуры поселений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7F5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042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B2D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F94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810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46A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75B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FF4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15 889,9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7FD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0E2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0A2919A1" w14:textId="77777777" w:rsidTr="00F65191">
        <w:trPr>
          <w:trHeight w:val="8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8585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0B4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1D2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4F8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03D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4D1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455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20A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7EC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17 715,4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AFD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E97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46752DD1" w14:textId="77777777" w:rsidTr="00F65191">
        <w:trPr>
          <w:trHeight w:val="9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ED28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162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FBA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4BC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FE0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A87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810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565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F47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77E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C57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3D7911F5" w14:textId="77777777" w:rsidTr="00F65191">
        <w:trPr>
          <w:trHeight w:val="9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89DD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9C1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9F5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414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A3A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FDF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9A2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337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5AB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4 070,1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E91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F3F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129D5DA1" w14:textId="77777777" w:rsidTr="00F65191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C0B0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143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CB5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988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2C1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446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983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133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859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35 713,5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A13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28 381,2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66A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28 381,2</w:t>
            </w:r>
          </w:p>
        </w:tc>
      </w:tr>
      <w:tr w:rsidR="00DC030A" w:rsidRPr="007A031D" w14:paraId="7FD42250" w14:textId="77777777" w:rsidTr="00F65191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A31C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(Межбюджетные трансферты)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36C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10D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F50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D19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180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5.0.0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990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AA5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963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35 713,5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989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28 381,2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A01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28 381,2</w:t>
            </w:r>
          </w:p>
        </w:tc>
      </w:tr>
      <w:tr w:rsidR="00DC030A" w:rsidRPr="007A031D" w14:paraId="092D806D" w14:textId="77777777" w:rsidTr="00F651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4B5B" w14:textId="1F543D62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</w:t>
            </w:r>
            <w:r w:rsidR="00F6519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"Управление муниципальным долгом Тихвинского района"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91E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80A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3FD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E54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F49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15B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99F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D23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B18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FD5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500,0</w:t>
            </w:r>
          </w:p>
        </w:tc>
      </w:tr>
      <w:tr w:rsidR="00DC030A" w:rsidRPr="007A031D" w14:paraId="2AE3F8C5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8C85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Обслуживание муниципального долга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A9A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3AC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2A4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8F2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54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623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5B6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4C1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48D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8AE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500,0</w:t>
            </w:r>
          </w:p>
        </w:tc>
      </w:tr>
      <w:tr w:rsidR="00DC030A" w:rsidRPr="007A031D" w14:paraId="0C13C344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552B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Обслуживание муниципального долга Тихвинского района (Обслуживание государственного (муниципального) долга)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FD8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0D8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A3F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2AF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700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2AD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5F1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633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5D3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18C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500,0</w:t>
            </w:r>
          </w:p>
        </w:tc>
      </w:tr>
      <w:tr w:rsidR="00DC030A" w:rsidRPr="007A031D" w14:paraId="6C24E3D4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B3AF" w14:textId="45F5A474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</w:t>
            </w:r>
            <w:r w:rsidR="00F6519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"Развитие межбюджетных отношений,</w:t>
            </w:r>
            <w:r w:rsidR="00F6519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 xml:space="preserve">повышение </w:t>
            </w:r>
            <w:r w:rsidR="00F65191" w:rsidRPr="007A031D">
              <w:rPr>
                <w:b/>
                <w:bCs/>
                <w:color w:val="000000"/>
                <w:sz w:val="19"/>
                <w:szCs w:val="19"/>
              </w:rPr>
              <w:t>финансовой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 xml:space="preserve"> грамотности населения"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325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1D1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3EF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544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441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22D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541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B79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0A5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21F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449A0844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2EBB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и проведение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995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986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2E1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E24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80E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FAB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E03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D45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5F2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1D5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613535A7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EFFE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и проведение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D49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8AB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E96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A4A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B0D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229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006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10B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226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E4A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717086EC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2BD9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F80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EAD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AF1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10C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837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834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427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674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16 542,0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1AC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15 437,0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6A0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15 437,0</w:t>
            </w:r>
          </w:p>
        </w:tc>
      </w:tr>
      <w:tr w:rsidR="00DC030A" w:rsidRPr="007A031D" w14:paraId="3D1B0F0B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EE6B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3AE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034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F14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767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206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B8B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D48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C6F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16 542,0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DB5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15 437,0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D05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15 437,0</w:t>
            </w:r>
          </w:p>
        </w:tc>
      </w:tr>
      <w:tr w:rsidR="00DC030A" w:rsidRPr="007A031D" w14:paraId="2345535F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DB75" w14:textId="7BB2BFF1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</w:t>
            </w:r>
            <w:r w:rsidR="00F6519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"Предупреждение чрезвычайных ситуаций на территории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F5C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270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6A8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2E4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625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6EF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62F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FC1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C2D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8CB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1 120,0</w:t>
            </w:r>
          </w:p>
        </w:tc>
      </w:tr>
      <w:tr w:rsidR="00DC030A" w:rsidRPr="007A031D" w14:paraId="23A1ED9D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1AA9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Обустройство оконечных средств местной системы оповещения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933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A72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B07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175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D7A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9E8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3C6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ADA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E98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E8E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910,0</w:t>
            </w:r>
          </w:p>
        </w:tc>
      </w:tr>
      <w:tr w:rsidR="00DC030A" w:rsidRPr="007A031D" w14:paraId="18F08927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7801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Обустройство оконечных средств местной системы оповещения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7B4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467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C7E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E66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A09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952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B9E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D0B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391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6F0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910,0</w:t>
            </w:r>
          </w:p>
        </w:tc>
      </w:tr>
      <w:tr w:rsidR="00DC030A" w:rsidRPr="007A031D" w14:paraId="72437964" w14:textId="77777777" w:rsidTr="00F65191">
        <w:trPr>
          <w:trHeight w:val="13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6672" w14:textId="5D2EA358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Обучение,</w:t>
            </w:r>
            <w:r w:rsidR="00F6519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повышение уровня квалификации специалистов,</w:t>
            </w:r>
            <w:r w:rsidR="00F6519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руководящего состава администрации Тихвинского района по вопросам ГО,ЧС и ПБ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15F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0D9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E1D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58C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D78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654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469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EB5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1B9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2A6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20,0</w:t>
            </w:r>
          </w:p>
        </w:tc>
      </w:tr>
      <w:tr w:rsidR="00DC030A" w:rsidRPr="007A031D" w14:paraId="1021E340" w14:textId="77777777" w:rsidTr="00F65191">
        <w:trPr>
          <w:trHeight w:val="18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ED56" w14:textId="096A0EA8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Обучение,</w:t>
            </w:r>
            <w:r w:rsidR="00F6519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повышение уровня квалификации специалистов,</w:t>
            </w:r>
            <w:r w:rsidR="00F6519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руководящего состава администрации Тихвинского района по вопросам ГО,ЧС и ПБ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C76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4EA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11C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6A4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A48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58C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E20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D33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2F4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C7C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20,0</w:t>
            </w:r>
          </w:p>
        </w:tc>
      </w:tr>
      <w:tr w:rsidR="00DC030A" w:rsidRPr="007A031D" w14:paraId="7C963E60" w14:textId="77777777" w:rsidTr="00F65191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C133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Предоставление каналов связи с оконечными устройствами местной системы оповещения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AF2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14C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02B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D3D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620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A9B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001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1F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722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A4C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90,0</w:t>
            </w:r>
          </w:p>
        </w:tc>
      </w:tr>
      <w:tr w:rsidR="00DC030A" w:rsidRPr="007A031D" w14:paraId="2F5EDAED" w14:textId="77777777" w:rsidTr="00F65191">
        <w:trPr>
          <w:trHeight w:val="14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E6E8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Предоставление каналов связи с оконечными устройствами местной системы оповещения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19D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127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26E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DEB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86F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CC8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619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8BB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A54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63E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90,0</w:t>
            </w:r>
          </w:p>
        </w:tc>
      </w:tr>
      <w:tr w:rsidR="00DC030A" w:rsidRPr="007A031D" w14:paraId="33296D1D" w14:textId="77777777" w:rsidTr="00F65191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794E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Формирование резерва материальных ресурсов для ликвидации ЧС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A2E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D55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EE0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503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887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680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0D5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B36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E55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044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100,0</w:t>
            </w:r>
          </w:p>
        </w:tc>
      </w:tr>
      <w:tr w:rsidR="00DC030A" w:rsidRPr="007A031D" w14:paraId="7791405A" w14:textId="77777777" w:rsidTr="00F65191">
        <w:trPr>
          <w:trHeight w:val="1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D065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Формирование резерва материальных ресурсов для ликвидации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8AE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D1E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321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55C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3F9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2EF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BE2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D04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266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20B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100,0</w:t>
            </w:r>
          </w:p>
        </w:tc>
      </w:tr>
      <w:tr w:rsidR="00DC030A" w:rsidRPr="007A031D" w14:paraId="65F9BD48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A7EC" w14:textId="76963D76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</w:t>
            </w:r>
            <w:r w:rsidR="00F6519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"Мобилизационная подготовка"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B98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B9F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4D3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D15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677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725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441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B65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359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EA1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190,7</w:t>
            </w:r>
          </w:p>
        </w:tc>
      </w:tr>
      <w:tr w:rsidR="00DC030A" w:rsidRPr="007A031D" w14:paraId="2B49BD0C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6007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Приобретение методических материалов по МО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C37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545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882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537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4D3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B49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A4A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689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3F5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D7E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2,5</w:t>
            </w:r>
          </w:p>
        </w:tc>
      </w:tr>
      <w:tr w:rsidR="00DC030A" w:rsidRPr="007A031D" w14:paraId="369756A9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4B4D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Приобретение методических материалов по МО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AFE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E09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550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BD2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241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2C3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499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EE0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D6D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93B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2,5</w:t>
            </w:r>
          </w:p>
        </w:tc>
      </w:tr>
      <w:tr w:rsidR="00DC030A" w:rsidRPr="007A031D" w14:paraId="5A15C869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502F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мероприятий по мобилизационной подготовке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FD2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B87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1A9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4A8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D23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B33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F44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9F8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3C4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776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188,2</w:t>
            </w:r>
          </w:p>
        </w:tc>
      </w:tr>
      <w:tr w:rsidR="00DC030A" w:rsidRPr="007A031D" w14:paraId="745303BC" w14:textId="77777777" w:rsidTr="00F65191">
        <w:trPr>
          <w:trHeight w:val="21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4DDF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мероприятий по мобилизационной подготовке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22C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F48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BC8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A7A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CF7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F6C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FA8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80D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2DF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2F1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188,2</w:t>
            </w:r>
          </w:p>
        </w:tc>
      </w:tr>
      <w:tr w:rsidR="00DC030A" w:rsidRPr="007A031D" w14:paraId="5059A3D7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36D6" w14:textId="7CC0DB96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</w:t>
            </w:r>
            <w:r w:rsidR="00F6519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"Гражданская оборона"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8D2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E49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6EC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1CF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C9D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EBD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3DF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63C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99B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AB1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2,5</w:t>
            </w:r>
          </w:p>
        </w:tc>
      </w:tr>
      <w:tr w:rsidR="00DC030A" w:rsidRPr="007A031D" w14:paraId="1AF2ED17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4D11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Приобретение методических материалов по гражданской обороне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567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3CD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F37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7F9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950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D01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D1D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D3E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3FB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913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2,5</w:t>
            </w:r>
          </w:p>
        </w:tc>
      </w:tr>
      <w:tr w:rsidR="00DC030A" w:rsidRPr="007A031D" w14:paraId="1FEA04A8" w14:textId="77777777" w:rsidTr="00F65191">
        <w:trPr>
          <w:trHeight w:val="13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3EAE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Приобретение методических материалов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835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4F5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3D5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9ED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067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9A9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1FE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84F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B91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D01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2,5</w:t>
            </w:r>
          </w:p>
        </w:tc>
      </w:tr>
      <w:tr w:rsidR="00DC030A" w:rsidRPr="007A031D" w14:paraId="26F6AC28" w14:textId="77777777" w:rsidTr="00F65191">
        <w:trPr>
          <w:trHeight w:val="11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75FF" w14:textId="7724ADAE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</w:t>
            </w:r>
            <w:r w:rsidR="00F6519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"Профилактика правонарушений, терроризма,</w:t>
            </w:r>
            <w:r w:rsidR="00F6519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экстремизма на территории Тихвинского района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B71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C62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5CB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F29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168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FF7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952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B43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15 228,8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80A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14 123,8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16C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14 123,8</w:t>
            </w:r>
          </w:p>
        </w:tc>
      </w:tr>
      <w:tr w:rsidR="00DC030A" w:rsidRPr="007A031D" w14:paraId="5C905BE8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4888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Приобретение методических материалов по профилактике правонарушений и преступлений терроризма и экстремизма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669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93B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996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7D1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497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B10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107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AC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A1F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068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10,0</w:t>
            </w:r>
          </w:p>
        </w:tc>
      </w:tr>
      <w:tr w:rsidR="00DC030A" w:rsidRPr="007A031D" w14:paraId="18BC78C2" w14:textId="77777777" w:rsidTr="00F65191">
        <w:trPr>
          <w:trHeight w:val="20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BE95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Приобретение методических материалов по профилактике правонарушений и преступлений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11C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BDB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D47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22F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E3E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044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550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F3D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5F9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BBF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10,0</w:t>
            </w:r>
          </w:p>
        </w:tc>
      </w:tr>
      <w:tr w:rsidR="00DC030A" w:rsidRPr="007A031D" w14:paraId="080998D0" w14:textId="77777777" w:rsidTr="00F651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6586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Содержание дежурно- диспетчерского персонала ЕДДС Тихвинского района и АПК "Безопасный город"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7E4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3C6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55D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272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857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44A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67A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647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10 016,0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C0D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10 016,0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8D8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10 016,0</w:t>
            </w:r>
          </w:p>
        </w:tc>
      </w:tr>
      <w:tr w:rsidR="00DC030A" w:rsidRPr="007A031D" w14:paraId="653662C0" w14:textId="77777777" w:rsidTr="00F65191">
        <w:trPr>
          <w:trHeight w:val="1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2772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Содержание дежурно- диспетчерского персонала ЕДДС Тихвинского района и АПК "Безопасный город"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2FF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9BD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FB1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CB9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03922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2DF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A16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584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079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10 016,0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1D9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10 016,0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461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10 016,0</w:t>
            </w:r>
          </w:p>
        </w:tc>
      </w:tr>
      <w:tr w:rsidR="00DC030A" w:rsidRPr="007A031D" w14:paraId="5524A81C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58C2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охраны и безопасности на объектах муниципального имущества, закрепленных за МУ"ЦАХО"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F1B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521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67A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E14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834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46F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059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509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1 296,8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BB0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1 296,8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ACE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1 296,8</w:t>
            </w:r>
          </w:p>
        </w:tc>
      </w:tr>
      <w:tr w:rsidR="00DC030A" w:rsidRPr="007A031D" w14:paraId="3A778242" w14:textId="77777777" w:rsidTr="00DC030A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1F5B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охраны и безопасности на объектах муниципального имущества, закрепленных за МУ"ЦАХО"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EE3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1C6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86C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B24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BDB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E0A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87C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EBB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907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CA5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327,3</w:t>
            </w:r>
          </w:p>
        </w:tc>
      </w:tr>
      <w:tr w:rsidR="00DC030A" w:rsidRPr="007A031D" w14:paraId="26E68AB7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E8FC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охраны и безопасности на объектах муниципального имущества, закрепленных за МУ"ЦАХО"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B83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869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529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043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67C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272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695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6C2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969,5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C2F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969,5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E4D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969,5</w:t>
            </w:r>
          </w:p>
        </w:tc>
      </w:tr>
      <w:tr w:rsidR="00DC030A" w:rsidRPr="007A031D" w14:paraId="0BEB0BD0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4A32" w14:textId="4FFD1B32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Эксплуатация,</w:t>
            </w:r>
            <w:r w:rsidR="00F6519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техническое обслуживание и развитие компонентов системы АПК</w:t>
            </w:r>
            <w:r w:rsidR="00F6519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"Безопасный город"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577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B73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63B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454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B08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1A2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7F0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B56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3 906,0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9D5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F9E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2 801,0</w:t>
            </w:r>
          </w:p>
        </w:tc>
      </w:tr>
      <w:tr w:rsidR="00DC030A" w:rsidRPr="007A031D" w14:paraId="6509FE52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D0B3" w14:textId="46D69B4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Эксплуатация,</w:t>
            </w:r>
            <w:r w:rsidR="00F6519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техническое обслуживание и развитие компонентов системы АПК</w:t>
            </w:r>
            <w:r w:rsidR="00F6519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4E5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A42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9DB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DB2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56E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3BB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3DE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10B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3 906,0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82F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F7D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2 801,0</w:t>
            </w:r>
          </w:p>
        </w:tc>
      </w:tr>
      <w:tr w:rsidR="00DC030A" w:rsidRPr="007A031D" w14:paraId="79FEE3EF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7C5C" w14:textId="320FBB1A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Муниципальная программа Тихвинского района</w:t>
            </w:r>
            <w:r w:rsidR="00F6519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"Стимулирование экономической активности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B6D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C1F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666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A46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51A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CF9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656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742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3 020,6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2F2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2 853,8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5C6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2 847,0</w:t>
            </w:r>
          </w:p>
        </w:tc>
      </w:tr>
      <w:tr w:rsidR="00DC030A" w:rsidRPr="007A031D" w14:paraId="24B7C811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4614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49A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641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605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5E0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D34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7FD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6F2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4F0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3 020,6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C98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2 853,8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3D1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2 847,0</w:t>
            </w:r>
          </w:p>
        </w:tc>
      </w:tr>
      <w:tr w:rsidR="00DC030A" w:rsidRPr="007A031D" w14:paraId="352DAB1F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01CD" w14:textId="208992CA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</w:t>
            </w:r>
            <w:r w:rsidR="00F6519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"Совершенствование системы стратегического управления социально-экономическим развитием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F63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15D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90C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FA8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18E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AD9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F7C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CA1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8A2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0A2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254,6</w:t>
            </w:r>
          </w:p>
        </w:tc>
      </w:tr>
      <w:tr w:rsidR="00DC030A" w:rsidRPr="007A031D" w14:paraId="46AFF1D5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85E6" w14:textId="661F7B51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Субсидии НКО на финансовое обеспечение или возмещение затрат,</w:t>
            </w:r>
            <w:r w:rsidR="00F6519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связанных с выполнение работ,</w:t>
            </w:r>
            <w:r w:rsidR="00F6519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услуг по проведению сбора информации об объемах потребительского рынка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A6E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469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709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1BB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004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26E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FD6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322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D9A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EE6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254,6</w:t>
            </w:r>
          </w:p>
        </w:tc>
      </w:tr>
      <w:tr w:rsidR="00DC030A" w:rsidRPr="007A031D" w14:paraId="3B98D6BC" w14:textId="77777777" w:rsidTr="00F65191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615A" w14:textId="5AE636DF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Субсидии НКО на финансовое обеспечение или возмещение затрат,</w:t>
            </w:r>
            <w:r w:rsidR="00F6519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связанных с выполнение работ,</w:t>
            </w:r>
            <w:r w:rsidR="00F6519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услуг по проведению сбора информации об объемах потребительского рынка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A5E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00C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DFA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E71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BDB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02B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46D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BB8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97F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C73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254,6</w:t>
            </w:r>
          </w:p>
        </w:tc>
      </w:tr>
      <w:tr w:rsidR="00DC030A" w:rsidRPr="007A031D" w14:paraId="16C58E67" w14:textId="77777777" w:rsidTr="00F65191">
        <w:trPr>
          <w:trHeight w:val="1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BBE4" w14:textId="4CD3FFEC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lastRenderedPageBreak/>
              <w:t>Комплекс процессных мероприятий</w:t>
            </w:r>
            <w:r w:rsidR="00F6519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"Субсидии на софинансирование, в рамках муниципальной программы, поддержки и развития субъектов малого и среднего предпринимательства, мероприятия по поддержке субъектов малого предпринимательства на организацию предпринимательской деятельности"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129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E36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F1F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F9A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7DB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0EA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C3B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E8A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1 319,8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058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1 147,3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976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1 157,2</w:t>
            </w:r>
          </w:p>
        </w:tc>
      </w:tr>
      <w:tr w:rsidR="00DC030A" w:rsidRPr="007A031D" w14:paraId="6C8C3BD4" w14:textId="77777777" w:rsidTr="00F651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CC60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593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553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34C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209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S4260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40B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4EC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A33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A7E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1 319,8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402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1 147,3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C53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1 157,2</w:t>
            </w:r>
          </w:p>
        </w:tc>
      </w:tr>
      <w:tr w:rsidR="00DC030A" w:rsidRPr="007A031D" w14:paraId="7BDDA4F8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1439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Предоставление субсидий субъектам малого предпринимательства на организацию предпринимательской деятельности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B13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458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3A1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3DD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D3C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1FC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4FD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8FF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050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1 147,3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682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1 157,2</w:t>
            </w:r>
          </w:p>
        </w:tc>
      </w:tr>
      <w:tr w:rsidR="00DC030A" w:rsidRPr="007A031D" w14:paraId="2D8AE3F0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AC64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"Инфраструктурная, информационная поддержка субъектов малого и среднего предпринимательства"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3A3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36A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7E2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69B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F8F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0FE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601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5BA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E85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E61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430,0</w:t>
            </w:r>
          </w:p>
        </w:tc>
      </w:tr>
      <w:tr w:rsidR="00DC030A" w:rsidRPr="007A031D" w14:paraId="6A8B8541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3106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функционированием (развитием)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8DE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48F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ED7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A72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8B3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518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DF9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64E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722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D4D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100,0</w:t>
            </w:r>
          </w:p>
        </w:tc>
      </w:tr>
      <w:tr w:rsidR="00DC030A" w:rsidRPr="007A031D" w14:paraId="12E745D4" w14:textId="77777777" w:rsidTr="00F65191">
        <w:trPr>
          <w:trHeight w:val="2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1052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функционированием (развитием) организаций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C56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A8F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7CB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78A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E97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7BC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83A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130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FB6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111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100,0</w:t>
            </w:r>
          </w:p>
        </w:tc>
      </w:tr>
      <w:tr w:rsidR="00DC030A" w:rsidRPr="007A031D" w14:paraId="793FA5F7" w14:textId="77777777" w:rsidTr="00DC030A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83A5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оказанием безвозмездных информационных, консультационных услуг в сфере предпринимательской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428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435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EB3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A1C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640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295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10A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D8A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D17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6DF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330,0</w:t>
            </w:r>
          </w:p>
        </w:tc>
      </w:tr>
      <w:tr w:rsidR="00DC030A" w:rsidRPr="007A031D" w14:paraId="7DFBAC3C" w14:textId="77777777" w:rsidTr="00F65191">
        <w:trPr>
          <w:trHeight w:val="27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F8C2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оказанием безвозмездных информационных, консультационных услуг в сфере предпринимательской деятельности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E00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7B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8A6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F70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3D3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F14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F96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984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5D3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F22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330,0</w:t>
            </w:r>
          </w:p>
        </w:tc>
      </w:tr>
      <w:tr w:rsidR="00DC030A" w:rsidRPr="007A031D" w14:paraId="53D89F2B" w14:textId="77777777" w:rsidTr="00F65191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683E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lastRenderedPageBreak/>
              <w:t>Комплекс процессных мероприятий "Поддержка спроса"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E27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0E8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315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26A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A4E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937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98F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1A3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1 016,2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659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1 021,9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875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1 005,2</w:t>
            </w:r>
          </w:p>
        </w:tc>
      </w:tr>
      <w:tr w:rsidR="00DC030A" w:rsidRPr="007A031D" w14:paraId="62A248E9" w14:textId="77777777" w:rsidTr="00F65191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25EA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Содействие росту конкурентоспособности и продвижению продукции субъектов малого и среднего предпринимательства, в том числе оказание содействия по участию субъектов малого и среднего предпринимательства в выставках, ярмарка-продажах сельскохозяйственной продукции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4E1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7D4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C35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E98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CDF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421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340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636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54F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836,7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780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820,0</w:t>
            </w:r>
          </w:p>
        </w:tc>
      </w:tr>
      <w:tr w:rsidR="00DC030A" w:rsidRPr="007A031D" w14:paraId="129ED6CD" w14:textId="77777777" w:rsidTr="00DC030A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09B6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Содействие росту конкурентоспособности и продвижению продукции субъектов малого и среднего предпринимательства, в том числе оказание содействия по участию субъектов малого и среднего предпринимательства в выставках, ярмарка-продажах сельскохозяйственной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474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8FE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E58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8C1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279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D8F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96E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FCD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D2C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A36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820,0</w:t>
            </w:r>
          </w:p>
        </w:tc>
      </w:tr>
      <w:tr w:rsidR="00DC030A" w:rsidRPr="007A031D" w14:paraId="29CBCAD1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4046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. Предоставление субсидий юридическим лицам на возмещение затрат по доставке товаров в сельские населенные пункты, начиная с 11 км от пункта получения товаров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BA6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271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41D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E6E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AF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8F3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BDC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F0E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DE2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714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185,2</w:t>
            </w:r>
          </w:p>
        </w:tc>
      </w:tr>
      <w:tr w:rsidR="00DC030A" w:rsidRPr="007A031D" w14:paraId="1C2C8662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859A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. Предоставление субсидий юридическим лицам на возмещение затрат по доставке товаров в сельские населенные пункты, начиная с 11 км от пункта получения товаров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17F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79A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FA5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4B7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1EF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4BF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D81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BB0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19E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E5D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185,2</w:t>
            </w:r>
          </w:p>
        </w:tc>
      </w:tr>
      <w:tr w:rsidR="00DC030A" w:rsidRPr="007A031D" w14:paraId="39512B8D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1B31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0C7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90E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5C4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289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76F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6F9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0AF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93D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58 858,0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AC9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58 858,0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347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6 858,8</w:t>
            </w:r>
          </w:p>
        </w:tc>
      </w:tr>
      <w:tr w:rsidR="00DC030A" w:rsidRPr="007A031D" w14:paraId="4140FFC4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8408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0F8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B79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A24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3AC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BB7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E49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407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D30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8DC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D36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1 716,0</w:t>
            </w:r>
          </w:p>
        </w:tc>
      </w:tr>
      <w:tr w:rsidR="00DC030A" w:rsidRPr="007A031D" w14:paraId="7E22BE6F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EB06" w14:textId="6CF4722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</w:t>
            </w:r>
            <w:r w:rsidR="00F6519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"Реализация энергосберегающих мероприятий в бюджетной сфере"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49C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2AC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881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766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649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16E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9DE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F9B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A43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F88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1 716,0</w:t>
            </w:r>
          </w:p>
        </w:tc>
      </w:tr>
      <w:tr w:rsidR="00DC030A" w:rsidRPr="007A031D" w14:paraId="6E5CB607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AA67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F17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E12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D34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3E2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A6A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F15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6C6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842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1A2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53E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1 716,0</w:t>
            </w:r>
          </w:p>
        </w:tc>
      </w:tr>
      <w:tr w:rsidR="00DC030A" w:rsidRPr="007A031D" w14:paraId="0B2F144C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1BD5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Предоставление бюджетным учреждениям субсидий на проведение энергосберегающих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ACC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CFA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D0D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0D1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19A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DD8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774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ECE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564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D5C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099B5221" w14:textId="77777777" w:rsidTr="00F65191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7084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47A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9BE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CD1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011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998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D53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43E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C37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677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AD3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855,0</w:t>
            </w:r>
          </w:p>
        </w:tc>
      </w:tr>
      <w:tr w:rsidR="00DC030A" w:rsidRPr="007A031D" w14:paraId="271EF40D" w14:textId="77777777" w:rsidTr="00F65191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62E1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0FA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6EA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BEF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B9B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0BC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D11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677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BB2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FA1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3B8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805,0</w:t>
            </w:r>
          </w:p>
        </w:tc>
      </w:tr>
      <w:tr w:rsidR="00DC030A" w:rsidRPr="007A031D" w14:paraId="3EF0C9C6" w14:textId="77777777" w:rsidTr="00F65191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652C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29A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5E8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4F9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442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308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EED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2CE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9DB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62C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2CE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32,0</w:t>
            </w:r>
          </w:p>
        </w:tc>
      </w:tr>
      <w:tr w:rsidR="00DC030A" w:rsidRPr="007A031D" w14:paraId="74465223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96AF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84A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B72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A9B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A03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A78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FE0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C15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FC2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0E7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7CB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24,0</w:t>
            </w:r>
          </w:p>
        </w:tc>
      </w:tr>
      <w:tr w:rsidR="00DC030A" w:rsidRPr="007A031D" w14:paraId="35B8214F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FFA0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Отраслевой проект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812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A1D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90F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221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196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70D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BB9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DDB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14E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47D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5 142,8</w:t>
            </w:r>
          </w:p>
        </w:tc>
      </w:tr>
      <w:tr w:rsidR="00DC030A" w:rsidRPr="007A031D" w14:paraId="422CFA1A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B1BB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519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DA4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BA6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72F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F8A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A5E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F9B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ABC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053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8AF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5 142,8</w:t>
            </w:r>
          </w:p>
        </w:tc>
      </w:tr>
      <w:tr w:rsidR="00DC030A" w:rsidRPr="007A031D" w14:paraId="023C71D6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7F4D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теплоснабжения населения посредством передачи прав владения и (или) пользования объектами теплоснабжения, находящимися в муниципальной собственности, по концессионным соглашениям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8E3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3E6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E95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61B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580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634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81D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4BD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EB3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BB4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5 142,8</w:t>
            </w:r>
          </w:p>
        </w:tc>
      </w:tr>
      <w:tr w:rsidR="00DC030A" w:rsidRPr="007A031D" w14:paraId="07308412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D1B1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теплоснабжения населения посредством передачи прав владения и (или) пользования объектами теплоснабжения, находящимися в муниципальной собственности, по концессионным соглашениям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60E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249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5D9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8F4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0CC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14E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35D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607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022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B09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5 142,8</w:t>
            </w:r>
          </w:p>
        </w:tc>
      </w:tr>
      <w:tr w:rsidR="00DC030A" w:rsidRPr="007A031D" w14:paraId="75F68998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4E66" w14:textId="78CC2632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Муниципальная программа Тихвинского района</w:t>
            </w:r>
            <w:r w:rsidR="00F6519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"Развитие сети автомобильных дорог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912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110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6E2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6BA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086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921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5BA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3E4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26 261,4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F1C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548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15 500,0</w:t>
            </w:r>
          </w:p>
        </w:tc>
      </w:tr>
      <w:tr w:rsidR="00DC030A" w:rsidRPr="007A031D" w14:paraId="6A6D5081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8229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0EC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9E6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41B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C5B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258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2F7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FC1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93E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26 261,4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63E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5E3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15 500,0</w:t>
            </w:r>
          </w:p>
        </w:tc>
      </w:tr>
      <w:tr w:rsidR="00DC030A" w:rsidRPr="007A031D" w14:paraId="596E021B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58D9" w14:textId="4AE238E2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</w:t>
            </w:r>
            <w:r w:rsidR="00F6519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"Поддержание существующей сети дорог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83E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081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4BC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F15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C3A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016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086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742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26 261,4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491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EFA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15 500,0</w:t>
            </w:r>
          </w:p>
        </w:tc>
      </w:tr>
      <w:tr w:rsidR="00DC030A" w:rsidRPr="007A031D" w14:paraId="00FACE99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AC3C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Содержание автомобильных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5F4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F1F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6BA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98F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325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482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80E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8A2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4 761,4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627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8C8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4 000,0</w:t>
            </w:r>
          </w:p>
        </w:tc>
      </w:tr>
      <w:tr w:rsidR="00DC030A" w:rsidRPr="007A031D" w14:paraId="3676D3E8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8119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7AC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938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7E4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348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836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B8A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A02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EEE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4 761,4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F67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943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4 000,0</w:t>
            </w:r>
          </w:p>
        </w:tc>
      </w:tr>
      <w:tr w:rsidR="00DC030A" w:rsidRPr="007A031D" w14:paraId="401C890A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4CC5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Ремонт автомобильных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C63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B24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0B2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F4A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169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84C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079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B76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9C9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944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6 000,0</w:t>
            </w:r>
          </w:p>
        </w:tc>
      </w:tr>
      <w:tr w:rsidR="00DC030A" w:rsidRPr="007A031D" w14:paraId="3C8EDC13" w14:textId="77777777" w:rsidTr="00F65191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1A47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E0D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A50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D09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C1D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644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496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30A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C1D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532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2D1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6 000,0</w:t>
            </w:r>
          </w:p>
        </w:tc>
      </w:tr>
      <w:tr w:rsidR="00DC030A" w:rsidRPr="007A031D" w14:paraId="1A94B3A2" w14:textId="77777777" w:rsidTr="00F65191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8843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577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5ED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C87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F71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0AF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BA7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300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9E9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08D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72E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5 500,0</w:t>
            </w:r>
          </w:p>
        </w:tc>
      </w:tr>
      <w:tr w:rsidR="00DC030A" w:rsidRPr="007A031D" w14:paraId="6950ACD3" w14:textId="77777777" w:rsidTr="00F65191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16E8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(Межбюджетные трансферты)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9FF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BC5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1CA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7A8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24D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5.0.0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961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7EF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B3A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EE0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72B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5 500,0</w:t>
            </w:r>
          </w:p>
        </w:tc>
      </w:tr>
      <w:tr w:rsidR="00DC030A" w:rsidRPr="007A031D" w14:paraId="54C30F15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17B5" w14:textId="06811E9C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Муниципальная программа</w:t>
            </w:r>
            <w:r w:rsidR="00F6519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Тихвинского района</w:t>
            </w:r>
            <w:r w:rsidR="00F6519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"Муниципальное имущество,</w:t>
            </w:r>
            <w:r w:rsidR="00F6519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земельные ресурсы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5AA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F26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B15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02F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ABA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112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979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BCC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AD6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692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1 481,0</w:t>
            </w:r>
          </w:p>
        </w:tc>
      </w:tr>
      <w:tr w:rsidR="00DC030A" w:rsidRPr="007A031D" w14:paraId="5FC1EC70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7EC1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A20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DB2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993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032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EAC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CF4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60A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38B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1 421,8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773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2B1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1 481,0</w:t>
            </w:r>
          </w:p>
        </w:tc>
      </w:tr>
      <w:tr w:rsidR="00DC030A" w:rsidRPr="007A031D" w14:paraId="3415CED0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668C" w14:textId="22800DB5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</w:t>
            </w:r>
            <w:r w:rsidR="00F6519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"Кадастровые работы"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C4E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B22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11E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D06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92F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43F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DE4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2BB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1 409,5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1B7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68D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1 331,0</w:t>
            </w:r>
          </w:p>
        </w:tc>
      </w:tr>
      <w:tr w:rsidR="00DC030A" w:rsidRPr="007A031D" w14:paraId="5AED21E0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C3F3" w14:textId="503A9344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Проведение технической инвентаризации,</w:t>
            </w:r>
            <w:r w:rsidR="00F6519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регистрации прав,</w:t>
            </w:r>
            <w:r w:rsidR="00F6519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кадастровых работ в отношении объектов недвижимости,</w:t>
            </w:r>
            <w:r w:rsidR="00F6519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земельных участков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189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63F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ED2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8C4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E9A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34F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88E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B18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1 409,5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7D0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A43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1 331,0</w:t>
            </w:r>
          </w:p>
        </w:tc>
      </w:tr>
      <w:tr w:rsidR="00DC030A" w:rsidRPr="007A031D" w14:paraId="6DF8D2EA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770C" w14:textId="71C9D972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Проведение технической инвентаризации,</w:t>
            </w:r>
            <w:r w:rsidR="00F6519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регистрации прав,</w:t>
            </w:r>
            <w:r w:rsidR="00F6519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кадастровых работ в отношении объектов недвижимости,</w:t>
            </w:r>
            <w:r w:rsidR="00F6519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FE0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E16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44E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F78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FD4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D46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491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B5E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1 409,5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C5D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C28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1 331,0</w:t>
            </w:r>
          </w:p>
        </w:tc>
      </w:tr>
      <w:tr w:rsidR="00DC030A" w:rsidRPr="007A031D" w14:paraId="391B4BF0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5058" w14:textId="67A7D183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</w:t>
            </w:r>
            <w:r w:rsidR="00F6519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"Проведение независимой оценки(определение рыночной стоимости)"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2B3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CDF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79E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8D9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278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574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243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A2B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95A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21D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150,0</w:t>
            </w:r>
          </w:p>
        </w:tc>
      </w:tr>
      <w:tr w:rsidR="00DC030A" w:rsidRPr="007A031D" w14:paraId="6F0774A3" w14:textId="77777777" w:rsidTr="00DC030A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0263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85C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054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FED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184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5E8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ACD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B70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417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5B9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4B9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150,0</w:t>
            </w:r>
          </w:p>
        </w:tc>
      </w:tr>
      <w:tr w:rsidR="00DC030A" w:rsidRPr="007A031D" w14:paraId="175C9895" w14:textId="77777777" w:rsidTr="00F65191">
        <w:trPr>
          <w:trHeight w:val="312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90AC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C8E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75D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F28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FA9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635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ED0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1F1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33A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C71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92E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150,0</w:t>
            </w:r>
          </w:p>
        </w:tc>
      </w:tr>
      <w:tr w:rsidR="00DC030A" w:rsidRPr="007A031D" w14:paraId="34B615A3" w14:textId="77777777" w:rsidTr="00F65191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539C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lastRenderedPageBreak/>
              <w:t>Отраслевые проекты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6C7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5D6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37C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38C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738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97A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AB9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B13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AAC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652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3600D8AF" w14:textId="77777777" w:rsidTr="00F65191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E116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Отраслевой проект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DEC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9E0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910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26E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A39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8D0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70F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F15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995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107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615E2CB1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8C9C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Проведение комплексных кадастровых работ(конкурсные)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311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E35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C7F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1C0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768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185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D92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CB8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994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7BF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1D11003E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65D7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Проведение комплексных кадастровых работ(конкурсные)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E20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7A1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AF4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F24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S4620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96C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4BF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B7D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8C9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B85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33D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7593F062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1527" w14:textId="5C6BC7E6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Муниципальная программа</w:t>
            </w:r>
            <w:r w:rsidR="00F6519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Тихвинского района</w:t>
            </w:r>
            <w:r w:rsidR="00F6519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"Архитектура и градостроительство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4FB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CB1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004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A1B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DD1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C5F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BCA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E1F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871,7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299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E7B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150,0</w:t>
            </w:r>
          </w:p>
        </w:tc>
      </w:tr>
      <w:tr w:rsidR="00DC030A" w:rsidRPr="007A031D" w14:paraId="4D07BF5D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DEAE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957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274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D79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496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62F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6AF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49A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B56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871,7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340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296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150,0</w:t>
            </w:r>
          </w:p>
        </w:tc>
      </w:tr>
      <w:tr w:rsidR="00DC030A" w:rsidRPr="007A031D" w14:paraId="5817573A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2B0D" w14:textId="2DE09893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</w:t>
            </w:r>
            <w:r w:rsidR="00F6519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6A8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06C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867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729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481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A0A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072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FB5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871,7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38B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A0B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150,0</w:t>
            </w:r>
          </w:p>
        </w:tc>
      </w:tr>
      <w:tr w:rsidR="00DC030A" w:rsidRPr="007A031D" w14:paraId="563D9B34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3D5D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Подготовка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E4D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CD9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10C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132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CB3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9CD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2C2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FA4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6AA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56B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150,0</w:t>
            </w:r>
          </w:p>
        </w:tc>
      </w:tr>
      <w:tr w:rsidR="00DC030A" w:rsidRPr="007A031D" w14:paraId="236F582D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EE1E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Подготовка чертежей градостроительных планов земельных участков, расположенных в сельских поселениях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9F4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6C3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937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9CF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996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B65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66A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B55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ABB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74A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150,0</w:t>
            </w:r>
          </w:p>
        </w:tc>
      </w:tr>
      <w:tr w:rsidR="00DC030A" w:rsidRPr="007A031D" w14:paraId="19F03BFF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6A5A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Подготовка и утверждение проектов генеральных планов сельских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B46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4FC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61A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A1B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2B8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5E9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D02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E64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FCF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6AA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7952874B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6973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Подготовка и утверждение проектов генеральных планов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230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19C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ED5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20D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BA8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CDA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1AE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47C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1DD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E54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33C91D2E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326B" w14:textId="1C4A06F6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Муниципальная программа</w:t>
            </w:r>
            <w:r w:rsidR="00F6519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"Устойчивое общественное развитие в Тихвинском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1B8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9A4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AC1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FD1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367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488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DEE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244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8 724,9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5BC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7 112,9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BC4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7 112,9</w:t>
            </w:r>
          </w:p>
        </w:tc>
      </w:tr>
      <w:tr w:rsidR="00DC030A" w:rsidRPr="007A031D" w14:paraId="0D894753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2D7A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6AE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E1A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C2C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AF6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CB1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5F4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7DB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5A7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8 724,9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071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7 112,9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7C8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7 112,9</w:t>
            </w:r>
          </w:p>
        </w:tc>
      </w:tr>
      <w:tr w:rsidR="00DC030A" w:rsidRPr="007A031D" w14:paraId="1A2CDE4A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ED6D" w14:textId="5D2B163B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</w:t>
            </w:r>
            <w:r w:rsidR="00F6519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"Создан</w:t>
            </w:r>
            <w:r w:rsidR="00F65191">
              <w:rPr>
                <w:b/>
                <w:bCs/>
                <w:color w:val="000000"/>
                <w:sz w:val="19"/>
                <w:szCs w:val="19"/>
              </w:rPr>
              <w:t>ие условий для развития и эффек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тивной д</w:t>
            </w:r>
            <w:r w:rsidR="00F65191">
              <w:rPr>
                <w:b/>
                <w:bCs/>
                <w:color w:val="000000"/>
                <w:sz w:val="19"/>
                <w:szCs w:val="19"/>
              </w:rPr>
              <w:t>еятельности социально ориентиро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ванных некоммерческих организаций"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6A3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280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A98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713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ED8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237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A0D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52E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A9A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6DE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2 054,2</w:t>
            </w:r>
          </w:p>
        </w:tc>
      </w:tr>
      <w:tr w:rsidR="00DC030A" w:rsidRPr="007A031D" w14:paraId="7DF080FA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7168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Оказание финансовой помощи социально ориентированным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894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7B9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B03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D4F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32D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436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3DE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9F7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005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728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1 140,2</w:t>
            </w:r>
          </w:p>
        </w:tc>
      </w:tr>
      <w:tr w:rsidR="00DC030A" w:rsidRPr="007A031D" w14:paraId="2DA4659C" w14:textId="77777777" w:rsidTr="00F65191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F228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Оказание финансовой помощи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9B6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CB6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355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560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BF6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C39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E33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302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634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4DD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1 140,2</w:t>
            </w:r>
          </w:p>
        </w:tc>
      </w:tr>
      <w:tr w:rsidR="00DC030A" w:rsidRPr="007A031D" w14:paraId="5F6C15CD" w14:textId="77777777" w:rsidTr="00F65191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DB1B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Предоставление транспортных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4E9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97A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90C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0BD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F4C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163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FDF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D41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2F8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183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145,6</w:t>
            </w:r>
          </w:p>
        </w:tc>
      </w:tr>
      <w:tr w:rsidR="00DC030A" w:rsidRPr="007A031D" w14:paraId="54B7779E" w14:textId="77777777" w:rsidTr="00F651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443F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Предоставление транспортных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F88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61F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89F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846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46E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ADF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BB9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680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662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DA0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145,6</w:t>
            </w:r>
          </w:p>
        </w:tc>
      </w:tr>
      <w:tr w:rsidR="00DC030A" w:rsidRPr="007A031D" w14:paraId="4E709F98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CBE8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3F2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73A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18F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F41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4A6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642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127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30C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4DA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378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768,4</w:t>
            </w:r>
          </w:p>
        </w:tc>
      </w:tr>
      <w:tr w:rsidR="00DC030A" w:rsidRPr="007A031D" w14:paraId="184DFBC2" w14:textId="77777777" w:rsidTr="00DC030A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6ABA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399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FFE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C9F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E7C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DD9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CB7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21C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3DD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2E5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838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768,4</w:t>
            </w:r>
          </w:p>
        </w:tc>
      </w:tr>
      <w:tr w:rsidR="00DC030A" w:rsidRPr="007A031D" w14:paraId="11534809" w14:textId="77777777" w:rsidTr="00DC030A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04EB" w14:textId="4DF3EDBF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</w:t>
            </w:r>
            <w:r w:rsidR="00F6519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"Создание условий для организации досуга и обеспечение жителей района услугами организаций культуры. Создание условий для развития местного традиционного народного художественного творчества,</w:t>
            </w:r>
            <w:r w:rsidR="00F6519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участие в сохранении,</w:t>
            </w:r>
            <w:r w:rsidR="00F6519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возрождении и развитии народных художественных промыслов в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564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5B4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F4C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36F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257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964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182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BC7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4BE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47A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155,0</w:t>
            </w:r>
          </w:p>
        </w:tc>
      </w:tr>
      <w:tr w:rsidR="00DC030A" w:rsidRPr="007A031D" w14:paraId="3E20D117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3DBD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культурно-досуговых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458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9CB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13A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2BE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6AA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516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CA9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8A6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7E9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0D3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155,0</w:t>
            </w:r>
          </w:p>
        </w:tc>
      </w:tr>
      <w:tr w:rsidR="00DC030A" w:rsidRPr="007A031D" w14:paraId="3DDF807E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335B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CEE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1BA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F9C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7FE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FD5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5D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3CE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976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2AD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985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155,0</w:t>
            </w:r>
          </w:p>
        </w:tc>
      </w:tr>
      <w:tr w:rsidR="00DC030A" w:rsidRPr="007A031D" w14:paraId="7C97BCBB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4188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DD7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F18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CDB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9B1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F6D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20D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F12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4F5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A54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8B7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746,7</w:t>
            </w:r>
          </w:p>
        </w:tc>
      </w:tr>
      <w:tr w:rsidR="00DC030A" w:rsidRPr="007A031D" w14:paraId="11B23525" w14:textId="77777777" w:rsidTr="00F65191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440C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7A031D">
              <w:rPr>
                <w:color w:val="000000"/>
                <w:sz w:val="19"/>
                <w:szCs w:val="19"/>
              </w:rPr>
              <w:t>вебинарах</w:t>
            </w:r>
            <w:proofErr w:type="spellEnd"/>
            <w:r w:rsidRPr="007A031D">
              <w:rPr>
                <w:color w:val="000000"/>
                <w:sz w:val="19"/>
                <w:szCs w:val="19"/>
              </w:rPr>
              <w:t>, семинарах, использование современных технологий в обучении.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72C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FDC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B20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991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685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A38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79E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DF5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F42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BA8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671,7</w:t>
            </w:r>
          </w:p>
        </w:tc>
      </w:tr>
      <w:tr w:rsidR="00DC030A" w:rsidRPr="007A031D" w14:paraId="0C75D58E" w14:textId="77777777" w:rsidTr="00F65191">
        <w:trPr>
          <w:trHeight w:val="28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8229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7A031D">
              <w:rPr>
                <w:color w:val="000000"/>
                <w:sz w:val="19"/>
                <w:szCs w:val="19"/>
              </w:rPr>
              <w:t>вебинарах</w:t>
            </w:r>
            <w:proofErr w:type="spellEnd"/>
            <w:r w:rsidRPr="007A031D">
              <w:rPr>
                <w:color w:val="000000"/>
                <w:sz w:val="19"/>
                <w:szCs w:val="19"/>
              </w:rPr>
              <w:t>, семинарах, использование современных технологий в обучении.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682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E41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B94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879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CCC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FAD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746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6D4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086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2C2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14,0</w:t>
            </w:r>
          </w:p>
        </w:tc>
      </w:tr>
      <w:tr w:rsidR="00DC030A" w:rsidRPr="007A031D" w14:paraId="1057E330" w14:textId="77777777" w:rsidTr="00F65191">
        <w:trPr>
          <w:trHeight w:val="22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6A4D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7A031D">
              <w:rPr>
                <w:color w:val="000000"/>
                <w:sz w:val="19"/>
                <w:szCs w:val="19"/>
              </w:rPr>
              <w:t>вебинарах</w:t>
            </w:r>
            <w:proofErr w:type="spellEnd"/>
            <w:r w:rsidRPr="007A031D">
              <w:rPr>
                <w:color w:val="000000"/>
                <w:sz w:val="19"/>
                <w:szCs w:val="19"/>
              </w:rPr>
              <w:t>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CAE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3CA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0E7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BFD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980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A32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022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97F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F4B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9CD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560,0</w:t>
            </w:r>
          </w:p>
        </w:tc>
      </w:tr>
      <w:tr w:rsidR="00DC030A" w:rsidRPr="007A031D" w14:paraId="6591DC71" w14:textId="77777777" w:rsidTr="00DC030A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5E50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7A031D">
              <w:rPr>
                <w:color w:val="000000"/>
                <w:sz w:val="19"/>
                <w:szCs w:val="19"/>
              </w:rPr>
              <w:t>вебинарах</w:t>
            </w:r>
            <w:proofErr w:type="spellEnd"/>
            <w:r w:rsidRPr="007A031D">
              <w:rPr>
                <w:color w:val="000000"/>
                <w:sz w:val="19"/>
                <w:szCs w:val="19"/>
              </w:rPr>
              <w:t>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ED8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B61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DDB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4A6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C28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938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91B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FF3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6DE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E6D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86,0</w:t>
            </w:r>
          </w:p>
        </w:tc>
      </w:tr>
      <w:tr w:rsidR="00DC030A" w:rsidRPr="007A031D" w14:paraId="7EF1E472" w14:textId="77777777" w:rsidTr="00F65191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B664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7A031D">
              <w:rPr>
                <w:color w:val="000000"/>
                <w:sz w:val="19"/>
                <w:szCs w:val="19"/>
              </w:rPr>
              <w:t>вебинарах</w:t>
            </w:r>
            <w:proofErr w:type="spellEnd"/>
            <w:r w:rsidRPr="007A031D">
              <w:rPr>
                <w:color w:val="000000"/>
                <w:sz w:val="19"/>
                <w:szCs w:val="19"/>
              </w:rPr>
              <w:t xml:space="preserve">, семинарах, использование современных технологий в обучении. (Закупка товаров, работ и услуг для </w:t>
            </w:r>
            <w:r w:rsidRPr="007A031D">
              <w:rPr>
                <w:color w:val="000000"/>
                <w:sz w:val="19"/>
                <w:szCs w:val="19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DDE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2DB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282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6C1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801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45C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B9F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1EA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C1A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896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6,2</w:t>
            </w:r>
          </w:p>
        </w:tc>
      </w:tr>
      <w:tr w:rsidR="00DC030A" w:rsidRPr="007A031D" w14:paraId="2163F09A" w14:textId="77777777" w:rsidTr="00DC030A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D3D1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7A031D">
              <w:rPr>
                <w:color w:val="000000"/>
                <w:sz w:val="19"/>
                <w:szCs w:val="19"/>
              </w:rPr>
              <w:t>вебинарах</w:t>
            </w:r>
            <w:proofErr w:type="spellEnd"/>
            <w:r w:rsidRPr="007A031D">
              <w:rPr>
                <w:color w:val="000000"/>
                <w:sz w:val="19"/>
                <w:szCs w:val="19"/>
              </w:rPr>
              <w:t>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A9B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41C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10A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CA5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368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CBB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88E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895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9C4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8A4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5,5</w:t>
            </w:r>
          </w:p>
        </w:tc>
      </w:tr>
      <w:tr w:rsidR="00DC030A" w:rsidRPr="007A031D" w14:paraId="4C753EE3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09A2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4AD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F74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FCF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577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5D1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855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0F3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517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B54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E1B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75,0</w:t>
            </w:r>
          </w:p>
        </w:tc>
      </w:tr>
      <w:tr w:rsidR="00DC030A" w:rsidRPr="007A031D" w14:paraId="0EC62CDA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6BA6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895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6D6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D4F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068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B62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A2F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F60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674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491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93D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75,0</w:t>
            </w:r>
          </w:p>
        </w:tc>
      </w:tr>
      <w:tr w:rsidR="00DC030A" w:rsidRPr="007A031D" w14:paraId="44E098C7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5713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 xml:space="preserve">Комплекс процессных </w:t>
            </w:r>
            <w:proofErr w:type="spellStart"/>
            <w:r w:rsidRPr="007A031D">
              <w:rPr>
                <w:b/>
                <w:bCs/>
                <w:color w:val="000000"/>
                <w:sz w:val="19"/>
                <w:szCs w:val="19"/>
              </w:rPr>
              <w:t>мероприятий"Своевременность</w:t>
            </w:r>
            <w:proofErr w:type="spellEnd"/>
            <w:r w:rsidRPr="007A031D">
              <w:rPr>
                <w:b/>
                <w:bCs/>
                <w:color w:val="000000"/>
                <w:sz w:val="19"/>
                <w:szCs w:val="19"/>
              </w:rPr>
              <w:t xml:space="preserve"> прохождения диспансеризации"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505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DF2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574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074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14A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EBD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1C9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173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23F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BC0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718,0</w:t>
            </w:r>
          </w:p>
        </w:tc>
      </w:tr>
      <w:tr w:rsidR="00DC030A" w:rsidRPr="007A031D" w14:paraId="3B4D2C97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F463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81F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87E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1C2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356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276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A87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396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781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E95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7AE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673,0</w:t>
            </w:r>
          </w:p>
        </w:tc>
      </w:tr>
      <w:tr w:rsidR="00DC030A" w:rsidRPr="007A031D" w14:paraId="24A8204A" w14:textId="77777777" w:rsidTr="00F65191">
        <w:trPr>
          <w:trHeight w:val="16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5E92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C5F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F7D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BBC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EF3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67E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8DE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56D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6F5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326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4C1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505,8</w:t>
            </w:r>
          </w:p>
        </w:tc>
      </w:tr>
      <w:tr w:rsidR="00DC030A" w:rsidRPr="007A031D" w14:paraId="6F04A93F" w14:textId="77777777" w:rsidTr="00F65191">
        <w:trPr>
          <w:trHeight w:val="16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70E0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31D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F79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710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58E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B90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78A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0F4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60B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60F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7E1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110,0</w:t>
            </w:r>
          </w:p>
        </w:tc>
      </w:tr>
      <w:tr w:rsidR="00DC030A" w:rsidRPr="007A031D" w14:paraId="60441CEB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D51E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A3D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FF1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235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C8E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08E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6E9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8D8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DC8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B29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FD1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26,0</w:t>
            </w:r>
          </w:p>
        </w:tc>
      </w:tr>
      <w:tr w:rsidR="00DC030A" w:rsidRPr="007A031D" w14:paraId="506592AF" w14:textId="77777777" w:rsidTr="00F65191">
        <w:trPr>
          <w:trHeight w:val="17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3ABD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368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D3E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46F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3E9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A81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1D6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926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340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EC5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2EC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31,2</w:t>
            </w:r>
          </w:p>
        </w:tc>
      </w:tr>
      <w:tr w:rsidR="00DC030A" w:rsidRPr="007A031D" w14:paraId="0ADBE31F" w14:textId="77777777" w:rsidTr="00F651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3038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BCB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B9A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419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21E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818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D84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290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DAB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5FB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DDE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45,0</w:t>
            </w:r>
          </w:p>
        </w:tc>
      </w:tr>
      <w:tr w:rsidR="00DC030A" w:rsidRPr="007A031D" w14:paraId="1473AB7F" w14:textId="77777777" w:rsidTr="00F65191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E2B2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969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D79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359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CB5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324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C8C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707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FD2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1BB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EB1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45,0</w:t>
            </w:r>
          </w:p>
        </w:tc>
      </w:tr>
      <w:tr w:rsidR="00DC030A" w:rsidRPr="007A031D" w14:paraId="16954506" w14:textId="77777777" w:rsidTr="00DC030A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EE65" w14:textId="13E06E9F" w:rsidR="007A031D" w:rsidRPr="007A031D" w:rsidRDefault="00F65191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</w:t>
            </w:r>
            <w:r w:rsidR="007A031D" w:rsidRPr="007A031D">
              <w:rPr>
                <w:b/>
                <w:bCs/>
                <w:color w:val="000000"/>
                <w:sz w:val="19"/>
                <w:szCs w:val="19"/>
              </w:rPr>
              <w:t>тий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7A031D" w:rsidRPr="007A031D">
              <w:rPr>
                <w:b/>
                <w:bCs/>
                <w:color w:val="000000"/>
                <w:sz w:val="19"/>
                <w:szCs w:val="19"/>
              </w:rPr>
              <w:t>"Об</w:t>
            </w:r>
            <w:r>
              <w:rPr>
                <w:b/>
                <w:bCs/>
                <w:color w:val="000000"/>
                <w:sz w:val="19"/>
                <w:szCs w:val="19"/>
              </w:rPr>
              <w:t>еспечение организации и проведе</w:t>
            </w:r>
            <w:r w:rsidR="007A031D" w:rsidRPr="007A031D">
              <w:rPr>
                <w:b/>
                <w:bCs/>
                <w:color w:val="000000"/>
                <w:sz w:val="19"/>
                <w:szCs w:val="19"/>
              </w:rPr>
              <w:t>ния праздничных мероприятий, юбилейных и памятных дат, знаменательных событий, а также организация и проведение приема офици</w:t>
            </w:r>
            <w:r>
              <w:rPr>
                <w:b/>
                <w:bCs/>
                <w:color w:val="000000"/>
                <w:sz w:val="19"/>
                <w:szCs w:val="19"/>
              </w:rPr>
              <w:t>альных лиц, участвующих в район</w:t>
            </w:r>
            <w:r w:rsidR="007A031D" w:rsidRPr="007A031D">
              <w:rPr>
                <w:b/>
                <w:bCs/>
                <w:color w:val="000000"/>
                <w:sz w:val="19"/>
                <w:szCs w:val="19"/>
              </w:rPr>
              <w:t>ных и общегородских мероприятиях"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689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4E4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DE3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0D4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A3A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1A8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A2B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87B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1 980,6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88F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1 618,6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485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1 618,6</w:t>
            </w:r>
          </w:p>
        </w:tc>
      </w:tr>
      <w:tr w:rsidR="00DC030A" w:rsidRPr="007A031D" w14:paraId="09270F61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A8DB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и проведение праздничных мероприятий, юбилейных дат и памятных дат, знаменательных событий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C3C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A58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0BC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DCC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AD3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DDA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54D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CD6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1 218,6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56E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1 018,6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08F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1 018,6</w:t>
            </w:r>
          </w:p>
        </w:tc>
      </w:tr>
      <w:tr w:rsidR="00DC030A" w:rsidRPr="007A031D" w14:paraId="7B43E1EF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A453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и проведение праздничных мероприятий, юбилейных дат и памятных дат, знаменательных событий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E4D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BF2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035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840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4BA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C9A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641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3D3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1 218,6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60C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1 018,6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446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1 018,6</w:t>
            </w:r>
          </w:p>
        </w:tc>
      </w:tr>
      <w:tr w:rsidR="00DC030A" w:rsidRPr="007A031D" w14:paraId="65CEF55D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93F1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Приобретение сувенирной продукции и подарков к юбилейным датам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8A2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A88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ED6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A23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213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AB5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440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89B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A1B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80B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56EC8C68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EE5D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Приобретение сувенирной продукции и подарков к юбилейным датам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501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125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A19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261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894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7BF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0F9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E66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C3E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783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22C508C9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603A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и проведение приёма официальных лиц, участвующих в районных и общегородских мероприятиях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60D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0FA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157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5EF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9A7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053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344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55E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2FE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42A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600,0</w:t>
            </w:r>
          </w:p>
        </w:tc>
      </w:tr>
      <w:tr w:rsidR="00DC030A" w:rsidRPr="007A031D" w14:paraId="695DDA92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C8E1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и проведение приёма официальных лиц, участвующих в районных и общегородских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52F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28B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FEC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040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AF0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3B0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E1E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0FC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81D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E2B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600,0</w:t>
            </w:r>
          </w:p>
        </w:tc>
      </w:tr>
      <w:tr w:rsidR="00DC030A" w:rsidRPr="007A031D" w14:paraId="040C0B9D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024F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«Повышение информационной открытости органов местного самоуправления»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606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F34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3DF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D4E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3C8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A66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3AD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501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068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75E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900,0</w:t>
            </w:r>
          </w:p>
        </w:tc>
      </w:tr>
      <w:tr w:rsidR="00DC030A" w:rsidRPr="007A031D" w14:paraId="4B8EAD99" w14:textId="77777777" w:rsidTr="00F65191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359D" w14:textId="73F1DC50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Опубликование нормативно-правовых актов ОМСУ Тихвинского района и социально-значимой рекламы; опубликование (размещение в эфире) журналист</w:t>
            </w:r>
            <w:r w:rsidR="00F65191">
              <w:rPr>
                <w:color w:val="000000"/>
                <w:sz w:val="19"/>
                <w:szCs w:val="19"/>
              </w:rPr>
              <w:t>ских ма</w:t>
            </w:r>
            <w:r w:rsidRPr="007A031D">
              <w:rPr>
                <w:color w:val="000000"/>
                <w:sz w:val="19"/>
                <w:szCs w:val="19"/>
              </w:rPr>
              <w:t>териалов об общественно-политических, социально-эко</w:t>
            </w:r>
            <w:r w:rsidR="00F65191">
              <w:rPr>
                <w:color w:val="000000"/>
                <w:sz w:val="19"/>
                <w:szCs w:val="19"/>
              </w:rPr>
              <w:t>номических, культурных, спортив</w:t>
            </w:r>
            <w:r w:rsidRPr="007A031D">
              <w:rPr>
                <w:color w:val="000000"/>
                <w:sz w:val="19"/>
                <w:szCs w:val="19"/>
              </w:rPr>
              <w:t>ных и других значимых событиях и принимаемых ОМСУ решениях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AEF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E96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689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387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D02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0E2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F1E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9E1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495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D4F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900,0</w:t>
            </w:r>
          </w:p>
        </w:tc>
      </w:tr>
      <w:tr w:rsidR="00DC030A" w:rsidRPr="007A031D" w14:paraId="25F1FC10" w14:textId="77777777" w:rsidTr="00F65191">
        <w:trPr>
          <w:trHeight w:val="1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AF8F" w14:textId="02A1A81A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Опубликование нормативно-правовых актов ОМСУ Тихвинского района и социально-значимой рекламы; опубликование (разме</w:t>
            </w:r>
            <w:r w:rsidR="00F65191">
              <w:rPr>
                <w:color w:val="000000"/>
                <w:sz w:val="19"/>
                <w:szCs w:val="19"/>
              </w:rPr>
              <w:t>щение в эфире) журналистских ма</w:t>
            </w:r>
            <w:r w:rsidRPr="007A031D">
              <w:rPr>
                <w:color w:val="000000"/>
                <w:sz w:val="19"/>
                <w:szCs w:val="19"/>
              </w:rPr>
              <w:t>териалов об общественно-политических, социально-эко</w:t>
            </w:r>
            <w:r w:rsidR="00F65191">
              <w:rPr>
                <w:color w:val="000000"/>
                <w:sz w:val="19"/>
                <w:szCs w:val="19"/>
              </w:rPr>
              <w:t>номических, культурных, спортив</w:t>
            </w:r>
            <w:r w:rsidRPr="007A031D">
              <w:rPr>
                <w:color w:val="000000"/>
                <w:sz w:val="19"/>
                <w:szCs w:val="19"/>
              </w:rPr>
              <w:t>ных и других значимых событиях и принимаемых ОМСУ решениях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C6C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CB9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06A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AB6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A27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414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851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32B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D6C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60D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900,0</w:t>
            </w:r>
          </w:p>
        </w:tc>
      </w:tr>
      <w:tr w:rsidR="00DC030A" w:rsidRPr="007A031D" w14:paraId="5809FC95" w14:textId="77777777" w:rsidTr="00F651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B120" w14:textId="25A8B2D9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«Разви</w:t>
            </w:r>
            <w:r w:rsidR="00F65191">
              <w:rPr>
                <w:b/>
                <w:bCs/>
                <w:color w:val="000000"/>
                <w:sz w:val="19"/>
                <w:szCs w:val="19"/>
              </w:rPr>
              <w:t>тие системы защиты прав потреби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телей»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052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50B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C61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F26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9DB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E4E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4C5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FC2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ECA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16F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20,4</w:t>
            </w:r>
          </w:p>
        </w:tc>
      </w:tr>
      <w:tr w:rsidR="00DC030A" w:rsidRPr="007A031D" w14:paraId="53EA733C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C296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Содержание информационно - консультационного центра для потребителей в Тихвинском районе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C1E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3A0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A4C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A99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4DD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033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BBE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AC7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455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EFB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20,4</w:t>
            </w:r>
          </w:p>
        </w:tc>
      </w:tr>
      <w:tr w:rsidR="00DC030A" w:rsidRPr="007A031D" w14:paraId="5616E380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9545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Содержание информационно - консультационного центра для потребителей в Тихвинском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550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BD8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837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3DA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DA9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22D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0E6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F33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332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9B5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20,4</w:t>
            </w:r>
          </w:p>
        </w:tc>
      </w:tr>
      <w:tr w:rsidR="00DC030A" w:rsidRPr="007A031D" w14:paraId="1D2E6290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7F7D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«Организация мероприятий, направленных на поддержку гражданских инициатив»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BE0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96F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50B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F47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425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A80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D26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0DB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C31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CC8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900,0</w:t>
            </w:r>
          </w:p>
        </w:tc>
      </w:tr>
      <w:tr w:rsidR="00DC030A" w:rsidRPr="007A031D" w14:paraId="70A05E72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EA08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Поддержка семей участников Специальной Военной Операции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05D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767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EAD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755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D48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799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60D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F12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BDC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A69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300,0</w:t>
            </w:r>
          </w:p>
        </w:tc>
      </w:tr>
      <w:tr w:rsidR="00DC030A" w:rsidRPr="007A031D" w14:paraId="31E0CDBF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1DB8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Поддержка семей участников Специальной Военной Операции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01A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F78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D4C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E07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E69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BD0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4F0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697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8F2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FF3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300,0</w:t>
            </w:r>
          </w:p>
        </w:tc>
      </w:tr>
      <w:tr w:rsidR="00DC030A" w:rsidRPr="007A031D" w14:paraId="783AF74E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F527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Изготовление информационных материалов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87B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B02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7EA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357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FE0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15E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4A2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0D1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116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ABC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100,0</w:t>
            </w:r>
          </w:p>
        </w:tc>
      </w:tr>
      <w:tr w:rsidR="00DC030A" w:rsidRPr="007A031D" w14:paraId="4CAF2CC1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76A2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Изготовление информационных материалов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CBB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F5E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ED3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734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412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6C6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9EC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148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6FE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201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100,0</w:t>
            </w:r>
          </w:p>
        </w:tc>
      </w:tr>
      <w:tr w:rsidR="00DC030A" w:rsidRPr="007A031D" w14:paraId="07F4637C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B643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и проведение торжественно-траурных мероприятий для участников Специальной Военной Операции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137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72A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857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691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8EE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CFB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883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16E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683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D65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500,0</w:t>
            </w:r>
          </w:p>
        </w:tc>
      </w:tr>
      <w:tr w:rsidR="00DC030A" w:rsidRPr="007A031D" w14:paraId="4A7EAA20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2F0A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и проведение торжественно-траурных мероприятий для участников Специальной Военной Операции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714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974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4AE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E21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A7A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ACC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389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1BC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240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B58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500,0</w:t>
            </w:r>
          </w:p>
        </w:tc>
      </w:tr>
      <w:tr w:rsidR="00DC030A" w:rsidRPr="007A031D" w14:paraId="4C7EAAE4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5C4C" w14:textId="53E1E322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Муниципальная программа Тихвинского района</w:t>
            </w:r>
            <w:r w:rsidR="00F6519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"Охрана окружающей среды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C52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02A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6A9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B7C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815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D33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0C2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CA7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7 534,8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48E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570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5 000,0</w:t>
            </w:r>
          </w:p>
        </w:tc>
      </w:tr>
      <w:tr w:rsidR="00DC030A" w:rsidRPr="007A031D" w14:paraId="225DC3D9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D6A1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A43F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E2D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702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7EE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206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3FD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1F0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30F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7 534,8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DF4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902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5 000,0</w:t>
            </w:r>
          </w:p>
        </w:tc>
      </w:tr>
      <w:tr w:rsidR="00DC030A" w:rsidRPr="007A031D" w14:paraId="57E99FA6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29FD" w14:textId="51C8D15F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 xml:space="preserve">Комплекс процессных </w:t>
            </w:r>
            <w:r w:rsidR="00F65191" w:rsidRPr="007A031D">
              <w:rPr>
                <w:b/>
                <w:bCs/>
                <w:color w:val="000000"/>
                <w:sz w:val="19"/>
                <w:szCs w:val="19"/>
              </w:rPr>
              <w:t>мероприятий «Ликвидация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 xml:space="preserve"> объектов накопленного вреда окружающей среде"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6D5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25F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DF5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8ED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2C4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1C3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8EC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D96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7EE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B4D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2 500,0</w:t>
            </w:r>
          </w:p>
        </w:tc>
      </w:tr>
      <w:tr w:rsidR="00DC030A" w:rsidRPr="007A031D" w14:paraId="7C8D3AC8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8875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Уборка мест несанкционированного размещения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D29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956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E3F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65B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530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121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2C0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138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51F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3A3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2 500,0</w:t>
            </w:r>
          </w:p>
        </w:tc>
      </w:tr>
      <w:tr w:rsidR="00DC030A" w:rsidRPr="007A031D" w14:paraId="2EFB2392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F7D3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Уборка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4C8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4F4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284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50C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07C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736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232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E50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472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0FF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2 500,0</w:t>
            </w:r>
          </w:p>
        </w:tc>
      </w:tr>
      <w:tr w:rsidR="00DC030A" w:rsidRPr="007A031D" w14:paraId="78E2E6EF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5687" w14:textId="20151B41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</w:t>
            </w:r>
            <w:r w:rsidR="00F6519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 xml:space="preserve">"Озеленение территории </w:t>
            </w:r>
            <w:proofErr w:type="spellStart"/>
            <w:r w:rsidRPr="007A031D">
              <w:rPr>
                <w:b/>
                <w:bCs/>
                <w:color w:val="000000"/>
                <w:sz w:val="19"/>
                <w:szCs w:val="19"/>
              </w:rPr>
              <w:t>г.Тихвина</w:t>
            </w:r>
            <w:proofErr w:type="spellEnd"/>
            <w:r w:rsidRPr="007A031D">
              <w:rPr>
                <w:b/>
                <w:bCs/>
                <w:color w:val="000000"/>
                <w:sz w:val="19"/>
                <w:szCs w:val="19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659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198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C2D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3D9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01F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D2A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D81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9D2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5 034,8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E73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011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2 500,0</w:t>
            </w:r>
          </w:p>
        </w:tc>
      </w:tr>
      <w:tr w:rsidR="00DC030A" w:rsidRPr="007A031D" w14:paraId="2E7B66B2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4A46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 xml:space="preserve">Иные межбюджетные трансферты Тихвинскому городскому поселению на мероприятия по озеленению территории </w:t>
            </w:r>
            <w:proofErr w:type="spellStart"/>
            <w:r w:rsidRPr="007A031D">
              <w:rPr>
                <w:color w:val="000000"/>
                <w:sz w:val="19"/>
                <w:szCs w:val="19"/>
              </w:rPr>
              <w:t>г.Тихвина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253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806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9A5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4B9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5C2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9B0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667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8DB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5 034,8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7F0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BEF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2 500,0</w:t>
            </w:r>
          </w:p>
        </w:tc>
      </w:tr>
      <w:tr w:rsidR="00DC030A" w:rsidRPr="007A031D" w14:paraId="72A0657E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8764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 xml:space="preserve">Иные межбюджетные трансферты Тихвинскому городскому поселению на мероприятия по озеленению территории </w:t>
            </w:r>
            <w:proofErr w:type="spellStart"/>
            <w:r w:rsidRPr="007A031D">
              <w:rPr>
                <w:color w:val="000000"/>
                <w:sz w:val="19"/>
                <w:szCs w:val="19"/>
              </w:rPr>
              <w:t>г.Тихвина</w:t>
            </w:r>
            <w:proofErr w:type="spellEnd"/>
            <w:r w:rsidRPr="007A031D">
              <w:rPr>
                <w:color w:val="000000"/>
                <w:sz w:val="19"/>
                <w:szCs w:val="19"/>
              </w:rPr>
              <w:t xml:space="preserve">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E12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004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16A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397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6FC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FDD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F57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F66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5 034,8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74A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17F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2 500,0</w:t>
            </w:r>
          </w:p>
        </w:tc>
      </w:tr>
      <w:tr w:rsidR="00DC030A" w:rsidRPr="007A031D" w14:paraId="4A890F91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9706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Муниципальная программа Тихвинского района "Организация транспортного обслуживания населения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8B9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BB2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BF53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A0E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92C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4DE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9BE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49B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54 378,0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701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24 380,9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DE3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24 383,9</w:t>
            </w:r>
          </w:p>
        </w:tc>
      </w:tr>
      <w:tr w:rsidR="00DC030A" w:rsidRPr="007A031D" w14:paraId="3E00628A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05DF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E777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CDE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9CC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EB4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640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3AD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D29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190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54 378,0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3A9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24 380,9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C32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24 383,9</w:t>
            </w:r>
          </w:p>
        </w:tc>
      </w:tr>
      <w:tr w:rsidR="00DC030A" w:rsidRPr="007A031D" w14:paraId="75B45EB4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1FA6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"Организация транспортного обслуживания населения Тихвинского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032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3BC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B72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258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2A6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64C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DD3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665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54 378,0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E06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24 380,9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37A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24 383,9</w:t>
            </w:r>
          </w:p>
        </w:tc>
      </w:tr>
      <w:tr w:rsidR="00DC030A" w:rsidRPr="007A031D" w14:paraId="7C33104F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1973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Работы,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269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880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52D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95B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3DC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545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095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F48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54 378,0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68B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24 380,9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D22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24 383,9</w:t>
            </w:r>
          </w:p>
        </w:tc>
      </w:tr>
      <w:tr w:rsidR="00DC030A" w:rsidRPr="007A031D" w14:paraId="424368A6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A75A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Работы,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FCE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7E7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413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DEB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85A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C8A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F50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B36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24 528,0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AC1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24 380,9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E71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24 383,9</w:t>
            </w:r>
          </w:p>
        </w:tc>
      </w:tr>
      <w:tr w:rsidR="00DC030A" w:rsidRPr="007A031D" w14:paraId="4DFF55D1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757B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Работы,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CCF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256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BC0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449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51F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5DC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2D6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CD0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29 850,0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BFB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77D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259B8587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086B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Обеспечение деятельности ОМСУ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D461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491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6FA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CB5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8DF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DE4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F1D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6BB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226 576,7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541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216 740,7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F58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215 997,4</w:t>
            </w:r>
          </w:p>
        </w:tc>
      </w:tr>
      <w:tr w:rsidR="00DC030A" w:rsidRPr="007A031D" w14:paraId="2E52CF49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5014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депутатов представительного органа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E66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072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9E2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599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053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CEC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650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D63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1 069,7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55F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1 069,7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79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1 069,7</w:t>
            </w:r>
          </w:p>
        </w:tc>
      </w:tr>
      <w:tr w:rsidR="00DC030A" w:rsidRPr="007A031D" w14:paraId="493F4EAD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FEC8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депутатов представительного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21A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420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024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26D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0A6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C92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2F7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C97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1 069,7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D7A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1 069,7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24A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1 069,7</w:t>
            </w:r>
          </w:p>
        </w:tc>
      </w:tr>
      <w:tr w:rsidR="00DC030A" w:rsidRPr="007A031D" w14:paraId="5CB8F6D9" w14:textId="77777777" w:rsidTr="00F65191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1B7E" w14:textId="35B193A9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 xml:space="preserve">Обеспечение деятельности Председателя </w:t>
            </w:r>
            <w:r w:rsidR="00F65191" w:rsidRPr="007A031D">
              <w:rPr>
                <w:color w:val="000000"/>
                <w:sz w:val="19"/>
                <w:szCs w:val="19"/>
              </w:rPr>
              <w:t>контрольно</w:t>
            </w:r>
            <w:r w:rsidRPr="007A031D">
              <w:rPr>
                <w:color w:val="000000"/>
                <w:sz w:val="19"/>
                <w:szCs w:val="19"/>
              </w:rPr>
              <w:t>-счетной палаты Тихвинского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5FA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64D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47C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147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958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B2E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52D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AC7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369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A93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1 243,5</w:t>
            </w:r>
          </w:p>
        </w:tc>
      </w:tr>
      <w:tr w:rsidR="00DC030A" w:rsidRPr="007A031D" w14:paraId="0951A9B0" w14:textId="77777777" w:rsidTr="00F65191">
        <w:trPr>
          <w:trHeight w:val="1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D33" w14:textId="10819FE3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 xml:space="preserve">Обеспечение деятельности Председателя </w:t>
            </w:r>
            <w:r w:rsidR="00F65191" w:rsidRPr="007A031D">
              <w:rPr>
                <w:color w:val="000000"/>
                <w:sz w:val="19"/>
                <w:szCs w:val="19"/>
              </w:rPr>
              <w:t>контрольно</w:t>
            </w:r>
            <w:r w:rsidRPr="007A031D">
              <w:rPr>
                <w:color w:val="000000"/>
                <w:sz w:val="19"/>
                <w:szCs w:val="19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1A4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097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78D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9CF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0AD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B26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E57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147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1 243,5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29D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1 243,5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E69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1 243,5</w:t>
            </w:r>
          </w:p>
        </w:tc>
      </w:tr>
      <w:tr w:rsidR="00DC030A" w:rsidRPr="007A031D" w14:paraId="046DEAD2" w14:textId="77777777" w:rsidTr="00F651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8A66" w14:textId="353CAD0C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 xml:space="preserve">Обеспечение деятельности аппарата </w:t>
            </w:r>
            <w:r w:rsidR="00F65191" w:rsidRPr="007A031D">
              <w:rPr>
                <w:color w:val="000000"/>
                <w:sz w:val="19"/>
                <w:szCs w:val="19"/>
              </w:rPr>
              <w:t>контрольно</w:t>
            </w:r>
            <w:r w:rsidRPr="007A031D">
              <w:rPr>
                <w:color w:val="000000"/>
                <w:sz w:val="19"/>
                <w:szCs w:val="19"/>
              </w:rPr>
              <w:t>-счетной палаты Тихвинского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2D2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9FD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966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0BA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6A9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5FD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B90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A18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1 075,2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628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1 036,8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D49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1 036,8</w:t>
            </w:r>
          </w:p>
        </w:tc>
      </w:tr>
      <w:tr w:rsidR="00DC030A" w:rsidRPr="007A031D" w14:paraId="6F5493FF" w14:textId="77777777" w:rsidTr="00DC030A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29B9" w14:textId="48BAC9F0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 xml:space="preserve">Обеспечение деятельности аппарата </w:t>
            </w:r>
            <w:r w:rsidR="00F65191" w:rsidRPr="007A031D">
              <w:rPr>
                <w:color w:val="000000"/>
                <w:sz w:val="19"/>
                <w:szCs w:val="19"/>
              </w:rPr>
              <w:t>контрольно</w:t>
            </w:r>
            <w:r w:rsidRPr="007A031D">
              <w:rPr>
                <w:color w:val="000000"/>
                <w:sz w:val="19"/>
                <w:szCs w:val="19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50D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D9A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557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19C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268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380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F0A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8AB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1 075,2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43E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1 036,8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BC3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1 036,8</w:t>
            </w:r>
          </w:p>
        </w:tc>
      </w:tr>
      <w:tr w:rsidR="00DC030A" w:rsidRPr="007A031D" w14:paraId="576221CF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8DCF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главы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EE8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90F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A74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F37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E26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C42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8B9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4E9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3 350,5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C0D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A9C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2 769,0</w:t>
            </w:r>
          </w:p>
        </w:tc>
      </w:tr>
      <w:tr w:rsidR="00DC030A" w:rsidRPr="007A031D" w14:paraId="14AF193B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F417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F3C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79A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E8E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064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F2B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A50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01F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78E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3 350,5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591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788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2 769,0</w:t>
            </w:r>
          </w:p>
        </w:tc>
      </w:tr>
      <w:tr w:rsidR="00DC030A" w:rsidRPr="007A031D" w14:paraId="3F89E06F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B0C5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Иные расходы, связанные с выполнением функций ОМСУ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423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313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E0C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E50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C99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228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E84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0E1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729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B3E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165,0</w:t>
            </w:r>
          </w:p>
        </w:tc>
      </w:tr>
      <w:tr w:rsidR="00DC030A" w:rsidRPr="007A031D" w14:paraId="3A6F3667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DB6A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4A3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48F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366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894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02E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06A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DB8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011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9FC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3EE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165,0</w:t>
            </w:r>
          </w:p>
        </w:tc>
      </w:tr>
      <w:tr w:rsidR="00DC030A" w:rsidRPr="007A031D" w14:paraId="6C6BA242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EB60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центрального аппарата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98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99A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8B0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EEE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E4F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863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C1A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9BF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179 715,2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DB7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170 739,6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C0F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169 866,5</w:t>
            </w:r>
          </w:p>
        </w:tc>
      </w:tr>
      <w:tr w:rsidR="00DC030A" w:rsidRPr="007A031D" w14:paraId="655310B9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AD77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B93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977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E52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E2D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D5A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6FA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9A3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C29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3 069,1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100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2 990,8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532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2 990,8</w:t>
            </w:r>
          </w:p>
        </w:tc>
      </w:tr>
      <w:tr w:rsidR="00DC030A" w:rsidRPr="007A031D" w14:paraId="722D58AC" w14:textId="77777777" w:rsidTr="00F65191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6D16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C3B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9AA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860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BAF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7C9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091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851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77E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124 803,6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D93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119 519,4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E59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119 519,4</w:t>
            </w:r>
          </w:p>
        </w:tc>
      </w:tr>
      <w:tr w:rsidR="00DC030A" w:rsidRPr="007A031D" w14:paraId="010822F0" w14:textId="77777777" w:rsidTr="00F65191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ACA1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76E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452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C81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6C9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440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E86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866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BB7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23 099,6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BDF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21 999,9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B95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21 999,9</w:t>
            </w:r>
          </w:p>
        </w:tc>
      </w:tr>
      <w:tr w:rsidR="00DC030A" w:rsidRPr="007A031D" w14:paraId="0066EC1B" w14:textId="77777777" w:rsidTr="00F65191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0CFB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D11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ADB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258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F3E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C2E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BCD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52A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8BE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8 274,9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89F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7 725,0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7DE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7 725,0</w:t>
            </w:r>
          </w:p>
        </w:tc>
      </w:tr>
      <w:tr w:rsidR="00DC030A" w:rsidRPr="007A031D" w14:paraId="35456B67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76B8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191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113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1AD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8C9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F7A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268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85C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F09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7 235,7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C89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6 751,0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52D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6 751,0</w:t>
            </w:r>
          </w:p>
        </w:tc>
      </w:tr>
      <w:tr w:rsidR="00DC030A" w:rsidRPr="007A031D" w14:paraId="3E39A1DD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26D5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A01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06C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A10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BE9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BAE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53C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034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B7C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FFD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D8C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464,6</w:t>
            </w:r>
          </w:p>
        </w:tc>
      </w:tr>
      <w:tr w:rsidR="00DC030A" w:rsidRPr="007A031D" w14:paraId="1318D2A7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6504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311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ACC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261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1BB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F90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537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DDF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CE6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8 552,4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5F0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7 313,8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2A9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7 313,7</w:t>
            </w:r>
          </w:p>
        </w:tc>
      </w:tr>
      <w:tr w:rsidR="00DC030A" w:rsidRPr="007A031D" w14:paraId="032BE0B6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0472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509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C67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792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F16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02E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807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A32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2EE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3 717,5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84A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3 393,7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812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2 520,7</w:t>
            </w:r>
          </w:p>
        </w:tc>
      </w:tr>
      <w:tr w:rsidR="00DC030A" w:rsidRPr="007A031D" w14:paraId="233A408E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6AAD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506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834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A21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685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4BA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B19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AD9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766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AF8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958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413,8</w:t>
            </w:r>
          </w:p>
        </w:tc>
      </w:tr>
      <w:tr w:rsidR="00DC030A" w:rsidRPr="007A031D" w14:paraId="7915F86F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4482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D63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DAA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5C8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D72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BAE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B07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E96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C6E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0F8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301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10,0</w:t>
            </w:r>
          </w:p>
        </w:tc>
      </w:tr>
      <w:tr w:rsidR="00DC030A" w:rsidRPr="007A031D" w14:paraId="299A3790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B3DB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CA6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9B5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49F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A88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13E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116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D5D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488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88C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58C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100,0</w:t>
            </w:r>
          </w:p>
        </w:tc>
      </w:tr>
      <w:tr w:rsidR="00DC030A" w:rsidRPr="007A031D" w14:paraId="2FFDD2E3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5992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E9B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DE3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973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DBC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959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DCE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569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180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B1E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FF6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57,6</w:t>
            </w:r>
          </w:p>
        </w:tc>
      </w:tr>
      <w:tr w:rsidR="00DC030A" w:rsidRPr="007A031D" w14:paraId="7781AD81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2396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главы администрации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F22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B90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385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982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161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0E2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FFA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603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3 207,3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00C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2 942,0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F58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2 942,0</w:t>
            </w:r>
          </w:p>
        </w:tc>
      </w:tr>
      <w:tr w:rsidR="00DC030A" w:rsidRPr="007A031D" w14:paraId="325B741B" w14:textId="77777777" w:rsidTr="00F65191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24ED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 xml:space="preserve">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A031D">
              <w:rPr>
                <w:color w:val="000000"/>
                <w:sz w:val="19"/>
                <w:szCs w:val="19"/>
              </w:rPr>
              <w:lastRenderedPageBreak/>
              <w:t>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63B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AE6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9B1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6ED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EB6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71D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DB8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161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3 207,3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A1A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2 942,0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74B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2 942,0</w:t>
            </w:r>
          </w:p>
        </w:tc>
      </w:tr>
      <w:tr w:rsidR="00DC030A" w:rsidRPr="007A031D" w14:paraId="511801FB" w14:textId="77777777" w:rsidTr="00DC030A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066C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5C8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E4F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82F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364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DEF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4A0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D32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5CD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3 544,9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C6B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3 544,9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C72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3 544,9</w:t>
            </w:r>
          </w:p>
        </w:tc>
      </w:tr>
      <w:tr w:rsidR="00DC030A" w:rsidRPr="007A031D" w14:paraId="33723DD0" w14:textId="77777777" w:rsidTr="00DC030A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E4F5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5EA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EED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DD8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F2F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B76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3FB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148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0A8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2 954,9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EF1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2 954,9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668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2 954,9</w:t>
            </w:r>
          </w:p>
        </w:tc>
      </w:tr>
      <w:tr w:rsidR="00DC030A" w:rsidRPr="007A031D" w14:paraId="14D1895A" w14:textId="77777777" w:rsidTr="00DC030A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2170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AD7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77A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688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16F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578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659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E92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902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F6B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F20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590,0</w:t>
            </w:r>
          </w:p>
        </w:tc>
      </w:tr>
      <w:tr w:rsidR="00DC030A" w:rsidRPr="007A031D" w14:paraId="1E76BE73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0BE0" w14:textId="6CAC59B0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</w:t>
            </w:r>
            <w:r w:rsidR="00F6519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созданию условий для развития малого и среднего предпринимательства в поселениях(средства бюджетов поселений)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637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DD4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52E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146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6F8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E81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5D8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B23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984,7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DDF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984,7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939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984,7</w:t>
            </w:r>
          </w:p>
        </w:tc>
      </w:tr>
      <w:tr w:rsidR="00DC030A" w:rsidRPr="007A031D" w14:paraId="6A69F365" w14:textId="77777777" w:rsidTr="00F65191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1206" w14:textId="2AF9AA21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</w:t>
            </w:r>
            <w:r w:rsidR="00F65191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 xml:space="preserve">созданию условий для развития малого и среднего предпринимательства в поселениях(средства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A031D">
              <w:rPr>
                <w:color w:val="000000"/>
                <w:sz w:val="19"/>
                <w:szCs w:val="19"/>
              </w:rPr>
              <w:lastRenderedPageBreak/>
              <w:t>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5EA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EFE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1BB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BD7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1A4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070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7CF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607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984,7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12C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984,7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ADC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984,7</w:t>
            </w:r>
          </w:p>
        </w:tc>
      </w:tr>
      <w:tr w:rsidR="00DC030A" w:rsidRPr="007A031D" w14:paraId="736C5C97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568F" w14:textId="536740D5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DE386A" w:rsidRPr="007A031D">
              <w:rPr>
                <w:color w:val="000000"/>
                <w:sz w:val="19"/>
                <w:szCs w:val="19"/>
              </w:rPr>
              <w:t>составления</w:t>
            </w:r>
            <w:r w:rsidRPr="007A031D">
              <w:rPr>
                <w:color w:val="000000"/>
                <w:sz w:val="19"/>
                <w:szCs w:val="19"/>
              </w:rPr>
              <w:t>,</w:t>
            </w:r>
            <w:r w:rsidR="00DE386A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исполнения и контроля за исполнением бюджетов поселений(средства бюджетов поселений)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A93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0AE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60C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D87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BC2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C7C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420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FD9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2 264,3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EED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2 264,3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652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2 264,3</w:t>
            </w:r>
          </w:p>
        </w:tc>
      </w:tr>
      <w:tr w:rsidR="00DC030A" w:rsidRPr="007A031D" w14:paraId="4729AE25" w14:textId="77777777" w:rsidTr="00DC030A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069E" w14:textId="185AAAD3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DE386A" w:rsidRPr="007A031D">
              <w:rPr>
                <w:color w:val="000000"/>
                <w:sz w:val="19"/>
                <w:szCs w:val="19"/>
              </w:rPr>
              <w:t>составления</w:t>
            </w:r>
            <w:r w:rsidRPr="007A031D">
              <w:rPr>
                <w:color w:val="000000"/>
                <w:sz w:val="19"/>
                <w:szCs w:val="19"/>
              </w:rPr>
              <w:t>,</w:t>
            </w:r>
            <w:r w:rsidR="00DE386A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исполнения и контроля за исполнением бюджетов поселений(средства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955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2DE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AD5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F76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6D4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346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694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871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2 264,3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221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2 264,3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A04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2 264,3</w:t>
            </w:r>
          </w:p>
        </w:tc>
      </w:tr>
      <w:tr w:rsidR="00DC030A" w:rsidRPr="007A031D" w14:paraId="3B25C0EA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AB2B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4F6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513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EEF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66B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FEE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B2F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9FC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33E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1 423,9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634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1 423,9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02E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1 423,9</w:t>
            </w:r>
          </w:p>
        </w:tc>
      </w:tr>
      <w:tr w:rsidR="00DC030A" w:rsidRPr="007A031D" w14:paraId="21F09F0D" w14:textId="77777777" w:rsidTr="00DC030A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B3EA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E8D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F30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026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E48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1B9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DA2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E3E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EC6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1 423,9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3E2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1 423,9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6AA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1 423,9</w:t>
            </w:r>
          </w:p>
        </w:tc>
      </w:tr>
      <w:tr w:rsidR="00DC030A" w:rsidRPr="007A031D" w14:paraId="361B5C53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7E68" w14:textId="69582A01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части полномочий поселений по решению вопросов местного значения в части установления,</w:t>
            </w:r>
            <w:r w:rsidR="00DE386A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изменения и отмены местных налогов и сборов поселения (средства бюджетов поселений)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169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DBF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CAF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CBD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A39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93D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050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D5A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481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DE8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1 109,2</w:t>
            </w:r>
          </w:p>
        </w:tc>
      </w:tr>
      <w:tr w:rsidR="00DC030A" w:rsidRPr="007A031D" w14:paraId="4020C456" w14:textId="77777777" w:rsidTr="00DE386A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A4FB" w14:textId="765061E5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части полномочий поселений по решению вопросов местного значения в части установления,</w:t>
            </w:r>
            <w:r w:rsidR="00DE386A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изменения и отмены местных налогов и сборов поселения 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204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121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1B8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1C6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854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34E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77F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7C4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5E9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2DF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1 109,2</w:t>
            </w:r>
          </w:p>
        </w:tc>
      </w:tr>
      <w:tr w:rsidR="00DC030A" w:rsidRPr="007A031D" w14:paraId="0301CC7A" w14:textId="77777777" w:rsidTr="00DE386A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DC07" w14:textId="1ADDE388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Осуществление части полномочий поселений по решению вопросов местного значения в части владения,</w:t>
            </w:r>
            <w:r w:rsidR="00DE386A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пользования и распоряжения имуществом,</w:t>
            </w:r>
            <w:r w:rsidR="00DE386A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находящимся в муниципальной собственности поселения(средства бюджетов поселений)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C8A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1C1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500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2D3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009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21C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F00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94A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2 664,9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BF2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2 664,9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792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2 664,9</w:t>
            </w:r>
          </w:p>
        </w:tc>
      </w:tr>
      <w:tr w:rsidR="00DC030A" w:rsidRPr="007A031D" w14:paraId="533544C7" w14:textId="77777777" w:rsidTr="00DE386A">
        <w:trPr>
          <w:trHeight w:val="22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08BC" w14:textId="25078E21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части полномочий поселений по решению вопросов местного значения в части владения,</w:t>
            </w:r>
            <w:r w:rsidR="00DE386A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пользования и распоряжения имуществом,</w:t>
            </w:r>
            <w:r w:rsidR="00DE386A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находящимся в муниципальной собственности поселения(средства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F8C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CB0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923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936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DCC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D29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633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20C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2 664,9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873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2 664,9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59F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2 664,9</w:t>
            </w:r>
          </w:p>
        </w:tc>
      </w:tr>
      <w:tr w:rsidR="00DC030A" w:rsidRPr="007A031D" w14:paraId="0E3E92C7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5D49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8EF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69B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C49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807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FE0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85B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E33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AD5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9C1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351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144,2</w:t>
            </w:r>
          </w:p>
        </w:tc>
      </w:tr>
      <w:tr w:rsidR="00DC030A" w:rsidRPr="007A031D" w14:paraId="5E2EF83E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9D12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834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4B2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8E7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458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1E4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5DF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996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D14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586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F3D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144,2</w:t>
            </w:r>
          </w:p>
        </w:tc>
      </w:tr>
      <w:tr w:rsidR="00DC030A" w:rsidRPr="007A031D" w14:paraId="2CAFE272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3AA4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706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176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DCC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A83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003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838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04E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B52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2 783,3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C16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2 925,9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57F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3 032,7</w:t>
            </w:r>
          </w:p>
        </w:tc>
      </w:tr>
      <w:tr w:rsidR="00DC030A" w:rsidRPr="007A031D" w14:paraId="6ABF1542" w14:textId="77777777" w:rsidTr="00DC030A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F3F8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790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551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F81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CAA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130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92A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85C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42E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B46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2 473,4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845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2 498,8</w:t>
            </w:r>
          </w:p>
        </w:tc>
      </w:tr>
      <w:tr w:rsidR="00DC030A" w:rsidRPr="007A031D" w14:paraId="3ED42A9F" w14:textId="77777777" w:rsidTr="00DE386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7764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1F2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F81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203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BF5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F1C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4D5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025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2B8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B4A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9B9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533,9</w:t>
            </w:r>
          </w:p>
        </w:tc>
      </w:tr>
      <w:tr w:rsidR="00DC030A" w:rsidRPr="007A031D" w14:paraId="3D8A8A36" w14:textId="77777777" w:rsidTr="00DE386A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F5E4" w14:textId="2DE44CC6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  <w:r w:rsidR="00DE386A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(средства областного бюджета)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2DC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1DC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4A6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603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732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4A0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9E6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4B9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34A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BF1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129,7</w:t>
            </w:r>
          </w:p>
        </w:tc>
      </w:tr>
      <w:tr w:rsidR="00DC030A" w:rsidRPr="007A031D" w14:paraId="79055D55" w14:textId="77777777" w:rsidTr="00DE386A">
        <w:trPr>
          <w:trHeight w:val="1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08D2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138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784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881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CDD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D31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A4D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043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23E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DC5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A87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129,7</w:t>
            </w:r>
          </w:p>
        </w:tc>
      </w:tr>
      <w:tr w:rsidR="00DC030A" w:rsidRPr="007A031D" w14:paraId="160EEB30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8063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2F3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C48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DC7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990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7CE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678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F20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ADC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C6C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6FD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1 695,0</w:t>
            </w:r>
          </w:p>
        </w:tc>
      </w:tr>
      <w:tr w:rsidR="00DC030A" w:rsidRPr="007A031D" w14:paraId="03FF07B3" w14:textId="77777777" w:rsidTr="00DC030A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5BE4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104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FE9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A00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1CD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4EB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FB8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1CF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29E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1 422,5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061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1 422,5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85C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1 422,5</w:t>
            </w:r>
          </w:p>
        </w:tc>
      </w:tr>
      <w:tr w:rsidR="00DC030A" w:rsidRPr="007A031D" w14:paraId="7B639083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20C9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B92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E9D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449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FF2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A03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FD8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0FA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003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29C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85E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272,5</w:t>
            </w:r>
          </w:p>
        </w:tc>
      </w:tr>
      <w:tr w:rsidR="00DC030A" w:rsidRPr="007A031D" w14:paraId="647D125A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F35E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27B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F3F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20D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0D2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5EF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585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D77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F6D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3 284,2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B2C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3 284,2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753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3 284,2</w:t>
            </w:r>
          </w:p>
        </w:tc>
      </w:tr>
      <w:tr w:rsidR="00DC030A" w:rsidRPr="007A031D" w14:paraId="2E93E73F" w14:textId="77777777" w:rsidTr="00DE386A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F045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5E4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DA7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70D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690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523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F18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85B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5D6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3 127,8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FA9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3 127,8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E88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3 127,8</w:t>
            </w:r>
          </w:p>
        </w:tc>
      </w:tr>
      <w:tr w:rsidR="00DC030A" w:rsidRPr="007A031D" w14:paraId="02135BBB" w14:textId="77777777" w:rsidTr="00DE386A">
        <w:trPr>
          <w:trHeight w:val="11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26D0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EBF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BDC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1FC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010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981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BFE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3CC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ECF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922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DA9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156,4</w:t>
            </w:r>
          </w:p>
        </w:tc>
      </w:tr>
      <w:tr w:rsidR="00DC030A" w:rsidRPr="007A031D" w14:paraId="728AA3D4" w14:textId="77777777" w:rsidTr="00DE386A">
        <w:trPr>
          <w:trHeight w:val="7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CC4E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AF1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05A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F07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E70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5FB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F8A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150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6D8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1 113,5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E45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1 113,5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4AC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1 113,5</w:t>
            </w:r>
          </w:p>
        </w:tc>
      </w:tr>
      <w:tr w:rsidR="00DC030A" w:rsidRPr="007A031D" w14:paraId="41BB3F74" w14:textId="77777777" w:rsidTr="00DE386A">
        <w:trPr>
          <w:trHeight w:val="19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F46D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CF8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C81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BD7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923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3DF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5C8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A62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F59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1 053,7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906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1 053,7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89A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1 053,7</w:t>
            </w:r>
          </w:p>
        </w:tc>
      </w:tr>
      <w:tr w:rsidR="00DC030A" w:rsidRPr="007A031D" w14:paraId="458F5766" w14:textId="77777777" w:rsidTr="00DE386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2E0A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1AD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52F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E74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AFC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7F9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DDC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F28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75A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08C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230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59,8</w:t>
            </w:r>
          </w:p>
        </w:tc>
      </w:tr>
      <w:tr w:rsidR="00DC030A" w:rsidRPr="007A031D" w14:paraId="5676AC1D" w14:textId="77777777" w:rsidTr="00DE386A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C311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и осуществление деятельности по опеке и попечительству (областные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315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284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E23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6CC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512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3CB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D44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908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11 360,2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FBC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11 360,2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3F4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11 360,2</w:t>
            </w:r>
          </w:p>
        </w:tc>
      </w:tr>
      <w:tr w:rsidR="00DC030A" w:rsidRPr="007A031D" w14:paraId="5DE4D6C8" w14:textId="77777777" w:rsidTr="00DE386A">
        <w:trPr>
          <w:trHeight w:val="22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BC63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и осуществление деятельности по опеке и попечительству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F25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AFC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396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9D2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A34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D66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BC1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225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9 638,8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305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9 638,8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2CE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9 638,8</w:t>
            </w:r>
          </w:p>
        </w:tc>
      </w:tr>
      <w:tr w:rsidR="00DC030A" w:rsidRPr="007A031D" w14:paraId="6DEE4534" w14:textId="77777777" w:rsidTr="00DE386A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9A16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Организация и осуществление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194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B59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600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E9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729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686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AEF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B26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1 721,4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879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1 721,4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7C9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1 721,4</w:t>
            </w:r>
          </w:p>
        </w:tc>
      </w:tr>
      <w:tr w:rsidR="00DC030A" w:rsidRPr="007A031D" w14:paraId="62C2DE8A" w14:textId="77777777" w:rsidTr="00DE386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DD5D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343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1BD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9B8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F3A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A88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331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6F4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899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A32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D5B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1 500,8</w:t>
            </w:r>
          </w:p>
        </w:tc>
      </w:tr>
      <w:tr w:rsidR="00DC030A" w:rsidRPr="007A031D" w14:paraId="74055404" w14:textId="77777777" w:rsidTr="00DE386A">
        <w:trPr>
          <w:trHeight w:val="18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4725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Осуществление отдельных государственных полномочий Ленинградской области в области архивного дела 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4FA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75A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EDA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91D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9AF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59A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975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A51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1 471,3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9F0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1 471,3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69D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1 471,3</w:t>
            </w:r>
          </w:p>
        </w:tc>
      </w:tr>
      <w:tr w:rsidR="00DC030A" w:rsidRPr="007A031D" w14:paraId="21ACC609" w14:textId="77777777" w:rsidTr="00DE386A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0169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D89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ACB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C73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932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F08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F93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4C7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1B2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3C1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726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29,5</w:t>
            </w:r>
          </w:p>
        </w:tc>
      </w:tr>
      <w:tr w:rsidR="00DC030A" w:rsidRPr="007A031D" w14:paraId="2FF9BB61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162A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53B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D3D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038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C6A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039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6D6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EA0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086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1 243,1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EBF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1 243,1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C05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1 243,1</w:t>
            </w:r>
          </w:p>
        </w:tc>
      </w:tr>
      <w:tr w:rsidR="00DC030A" w:rsidRPr="007A031D" w14:paraId="550E87DA" w14:textId="77777777" w:rsidTr="00DC030A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3AED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62E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F25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A75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680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DF6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5C8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3BA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4D5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1 130,1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C9B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1 130,1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59A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1 130,1</w:t>
            </w:r>
          </w:p>
        </w:tc>
      </w:tr>
      <w:tr w:rsidR="00DC030A" w:rsidRPr="007A031D" w14:paraId="47E58713" w14:textId="77777777" w:rsidTr="00DC030A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9FC5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1FC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25F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DE6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107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157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C3A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C69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8DE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BFF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59E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113,0</w:t>
            </w:r>
          </w:p>
        </w:tc>
      </w:tr>
      <w:tr w:rsidR="00DC030A" w:rsidRPr="007A031D" w14:paraId="3F8B7C7D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B86C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переданных полномочий Российской Федерации на государственную регистрацию актов гражданского состояния(за счет средств областного бюджета)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DCE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6ED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21E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ED9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978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A4D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6A7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AD5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1 617,4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F49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323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1 409,5</w:t>
            </w:r>
          </w:p>
        </w:tc>
      </w:tr>
      <w:tr w:rsidR="00DC030A" w:rsidRPr="007A031D" w14:paraId="06864982" w14:textId="77777777" w:rsidTr="00DE386A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A1B2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состояния(за счет средств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A031D">
              <w:rPr>
                <w:color w:val="000000"/>
                <w:sz w:val="19"/>
                <w:szCs w:val="19"/>
              </w:rPr>
              <w:lastRenderedPageBreak/>
              <w:t>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252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E37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431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C02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CEB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486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353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907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1 617,4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DBC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442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1 409,5</w:t>
            </w:r>
          </w:p>
        </w:tc>
      </w:tr>
      <w:tr w:rsidR="00DC030A" w:rsidRPr="007A031D" w14:paraId="1100DCF4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B772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8B9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37B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085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610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DDB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16A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64E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A4C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101 902,6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E66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66 016,9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AB0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66 016,5</w:t>
            </w:r>
          </w:p>
        </w:tc>
      </w:tr>
      <w:tr w:rsidR="00DC030A" w:rsidRPr="007A031D" w14:paraId="61EEBF21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3E33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284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3DD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826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B26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151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886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36C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5C3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49 689,8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8CD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48 789,8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8B3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48 789,8</w:t>
            </w:r>
          </w:p>
        </w:tc>
      </w:tr>
      <w:tr w:rsidR="00DC030A" w:rsidRPr="007A031D" w14:paraId="383FEA8A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4263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8AE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CAC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8AA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691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35D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C34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BDE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20BA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34 119,0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5E0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34 119,0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1AC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34 119,0</w:t>
            </w:r>
          </w:p>
        </w:tc>
      </w:tr>
      <w:tr w:rsidR="00DC030A" w:rsidRPr="007A031D" w14:paraId="6A5C0912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6F3A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B54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0B6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9D1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CB4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3EE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DA6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304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2C3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14 109,2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658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13 213,2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1DC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13 213,2</w:t>
            </w:r>
          </w:p>
        </w:tc>
      </w:tr>
      <w:tr w:rsidR="00DC030A" w:rsidRPr="007A031D" w14:paraId="27B63739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F724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06B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07E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00C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27B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2A8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E8C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91F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F77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1 461,6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78C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1 457,6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26A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1 457,6</w:t>
            </w:r>
          </w:p>
        </w:tc>
      </w:tr>
      <w:tr w:rsidR="00DC030A" w:rsidRPr="007A031D" w14:paraId="656046DD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50CA" w14:textId="1FA9972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Расходы на обеспечение выполнения функций отдельных муниципальных казенных учреждений,</w:t>
            </w:r>
            <w:r w:rsidR="00DE386A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относимые на содержание ОМСУ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090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715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C16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E84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BD0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3E7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260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254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15 742,6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C28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10 984,6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A0C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10 984,6</w:t>
            </w:r>
          </w:p>
        </w:tc>
      </w:tr>
      <w:tr w:rsidR="00DC030A" w:rsidRPr="007A031D" w14:paraId="0A1B8C00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7231" w14:textId="481871CF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Расходы на обеспечение выполнения функций отдельных муниципальных казенных учреждений,</w:t>
            </w:r>
            <w:r w:rsidR="00DE386A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относимые на содержание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81F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C09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F42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F04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CC0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D6E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064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DD3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15 742,6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21E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10 984,6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BCB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10 984,6</w:t>
            </w:r>
          </w:p>
        </w:tc>
      </w:tr>
      <w:tr w:rsidR="00DC030A" w:rsidRPr="007A031D" w14:paraId="060910AC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8A3B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Проведение выборов в представительные органы муниципального образования и Президента РФ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D60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515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6AC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A37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158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A05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4FC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25C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23 450,7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B62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E4C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600,0</w:t>
            </w:r>
          </w:p>
        </w:tc>
      </w:tr>
      <w:tr w:rsidR="00DC030A" w:rsidRPr="007A031D" w14:paraId="339ADFA4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508E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Проведение выборов в представительные органы муниципального образования и Президента РФ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28A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6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6F4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B30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158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2F0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599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AA2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8 290,7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6C0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6A0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600,0</w:t>
            </w:r>
          </w:p>
        </w:tc>
      </w:tr>
      <w:tr w:rsidR="00DC030A" w:rsidRPr="007A031D" w14:paraId="597E43EA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554B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Проведение выборов в представительные органы муниципального образования и Президента РФ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F95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137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9C4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977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000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1AB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2EC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870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15 160,0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C47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15A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6B3AD550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5434" w14:textId="71DB9721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Взнос на капитальный ремонт общего имущества в многоквартирных домах на счет НКО</w:t>
            </w:r>
            <w:r w:rsidR="00DE386A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"Фонд капитального ремонта МГД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33D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CC7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CE8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7D4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4EF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AC4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095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325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041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766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383,4</w:t>
            </w:r>
          </w:p>
        </w:tc>
      </w:tr>
      <w:tr w:rsidR="00DC030A" w:rsidRPr="007A031D" w14:paraId="4B5287AC" w14:textId="77777777" w:rsidTr="00DE386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5439" w14:textId="6CD2E65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Взнос на капитальный ремонт общего имущества в многоквартирных домах на счет НКО</w:t>
            </w:r>
            <w:r w:rsidR="00DE386A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"Фонд капитального ремонта МГД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F9C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36C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A1A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34F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FBD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2B1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217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D13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99F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B662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383,4</w:t>
            </w:r>
          </w:p>
        </w:tc>
      </w:tr>
      <w:tr w:rsidR="00DC030A" w:rsidRPr="007A031D" w14:paraId="613F253A" w14:textId="77777777" w:rsidTr="00DE386A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A28F" w14:textId="1041D330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Оказание финансовой и материальной помощи физическим лицам,</w:t>
            </w:r>
            <w:r w:rsidR="00DE386A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премирование по распоряжению администрации Тихвинского района из резервного фонда администрации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0FF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F2D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C48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244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F0C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614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D03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854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D09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AB2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3E8ADD3A" w14:textId="77777777" w:rsidTr="00DE386A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FA1C" w14:textId="484F9834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Оказание финансовой и материальной помощи физическим лицам,</w:t>
            </w:r>
            <w:r w:rsidR="00DE386A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премирование по распоряжению администрации Тихвинского района из резервного фонда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EE6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6E7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AA4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861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01F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EE7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481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129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227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1EF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4994B625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C393" w14:textId="308ECC79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Оказание финансовой и материальной помощи физическим лицам,</w:t>
            </w:r>
            <w:r w:rsidR="00DE386A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премирование по распоряжению администрации Тихвинского района из резервного фонда администрации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BF8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C7A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1AF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A87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461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685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4C4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6A55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023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C350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7704AEFD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7A5D" w14:textId="1E4F314C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DE386A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 xml:space="preserve">за счет средств </w:t>
            </w:r>
            <w:r w:rsidR="00DE386A" w:rsidRPr="007A031D">
              <w:rPr>
                <w:color w:val="000000"/>
                <w:sz w:val="19"/>
                <w:szCs w:val="19"/>
              </w:rPr>
              <w:t>местного бюджета</w:t>
            </w:r>
            <w:r w:rsidRPr="007A031D">
              <w:rPr>
                <w:color w:val="000000"/>
                <w:sz w:val="19"/>
                <w:szCs w:val="19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223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8F6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C3E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579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5BC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803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C4F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50F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B24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120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69827C39" w14:textId="77777777" w:rsidTr="00DC030A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1F12" w14:textId="3D6593E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DE386A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 xml:space="preserve">за счет средств </w:t>
            </w:r>
            <w:r w:rsidR="00DE386A" w:rsidRPr="007A031D">
              <w:rPr>
                <w:color w:val="000000"/>
                <w:sz w:val="19"/>
                <w:szCs w:val="19"/>
              </w:rPr>
              <w:t>местного бюджета</w:t>
            </w:r>
            <w:r w:rsidRPr="007A031D">
              <w:rPr>
                <w:color w:val="000000"/>
                <w:sz w:val="19"/>
                <w:szCs w:val="19"/>
              </w:rPr>
              <w:t>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99B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6A8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D35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BF5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47B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0CC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AA2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7A6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512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4AA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3BEEA52D" w14:textId="77777777" w:rsidTr="00DE386A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8035" w14:textId="392FDFAD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DE386A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 xml:space="preserve">за счет средств </w:t>
            </w:r>
            <w:r w:rsidR="00DE386A" w:rsidRPr="007A031D">
              <w:rPr>
                <w:color w:val="000000"/>
                <w:sz w:val="19"/>
                <w:szCs w:val="19"/>
              </w:rPr>
              <w:t>местного бюджета</w:t>
            </w:r>
            <w:r w:rsidRPr="007A031D">
              <w:rPr>
                <w:color w:val="000000"/>
                <w:sz w:val="19"/>
                <w:szCs w:val="19"/>
              </w:rPr>
              <w:t>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418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B9F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48B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591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960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A63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E0D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C08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54D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30C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66DF2877" w14:textId="77777777" w:rsidTr="00DE386A">
        <w:trPr>
          <w:trHeight w:val="22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897D" w14:textId="16EE0DC6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DE386A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 xml:space="preserve">за счет средств </w:t>
            </w:r>
            <w:r w:rsidR="00DE386A" w:rsidRPr="007A031D">
              <w:rPr>
                <w:color w:val="000000"/>
                <w:sz w:val="19"/>
                <w:szCs w:val="19"/>
              </w:rPr>
              <w:t>местного бюджета</w:t>
            </w:r>
            <w:r w:rsidRPr="007A031D">
              <w:rPr>
                <w:color w:val="000000"/>
                <w:sz w:val="19"/>
                <w:szCs w:val="19"/>
              </w:rPr>
              <w:t>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5E9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D36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A6C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2A9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03549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885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AAD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617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8DA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632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02C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4685D749" w14:textId="77777777" w:rsidTr="00DE386A">
        <w:trPr>
          <w:trHeight w:val="22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4276" w14:textId="216E960A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DE386A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 xml:space="preserve">за счет средств </w:t>
            </w:r>
            <w:r w:rsidR="00DE386A" w:rsidRPr="007A031D">
              <w:rPr>
                <w:color w:val="000000"/>
                <w:sz w:val="19"/>
                <w:szCs w:val="19"/>
              </w:rPr>
              <w:t>местного бюджета</w:t>
            </w:r>
            <w:r w:rsidRPr="007A031D">
              <w:rPr>
                <w:color w:val="000000"/>
                <w:sz w:val="19"/>
                <w:szCs w:val="19"/>
              </w:rPr>
              <w:t>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6B8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F36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FDC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627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E27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20A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ABE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DBF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B0F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328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62816A3F" w14:textId="77777777" w:rsidTr="00DC030A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EEBA" w14:textId="5BF27319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DE386A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за счет средств местного</w:t>
            </w:r>
            <w:r w:rsidR="00DE386A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BE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427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BFB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BC0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666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4B4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8B6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0DF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CB9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552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7ADB371B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BC1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Управление муниципальным имуществом казны(НДС с продажи имущества казны)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6EE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3C5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789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58C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AF6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646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96A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CA0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2 032,8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595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4C0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350,0</w:t>
            </w:r>
          </w:p>
        </w:tc>
      </w:tr>
      <w:tr w:rsidR="00DC030A" w:rsidRPr="007A031D" w14:paraId="39E35801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036A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Управление муниципальным имуществом казны(НДС с продажи имущества казны)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D60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4A5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16D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2BA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09A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DB5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FDE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85A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2 032,8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2A9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A5C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350,0</w:t>
            </w:r>
          </w:p>
        </w:tc>
      </w:tr>
      <w:tr w:rsidR="00DC030A" w:rsidRPr="007A031D" w14:paraId="2BFC9426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F07C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Приобретение, ремонт, содержание и техническое обслуживание имущества, находящегося в казне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B8E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AF4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6C2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646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481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71B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720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A75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B50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DA7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647,6</w:t>
            </w:r>
          </w:p>
        </w:tc>
      </w:tr>
      <w:tr w:rsidR="00DC030A" w:rsidRPr="007A031D" w14:paraId="3CCEF9AD" w14:textId="77777777" w:rsidTr="00DE386A">
        <w:trPr>
          <w:trHeight w:val="14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4C20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Приобретение, ремонт, содержание и техническое обслуживание имущества, находящегося в казне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24B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759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F84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2D1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942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981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E1B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A26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79D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9D7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647,6</w:t>
            </w:r>
          </w:p>
        </w:tc>
      </w:tr>
      <w:tr w:rsidR="00DC030A" w:rsidRPr="007A031D" w14:paraId="512A23C3" w14:textId="77777777" w:rsidTr="00DE386A">
        <w:trPr>
          <w:trHeight w:val="18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44FA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Членские взносы в организации, союзы, ассоциации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109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A4A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7EE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FF1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3F7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721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4B8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4C1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E44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1EA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500,0</w:t>
            </w:r>
          </w:p>
        </w:tc>
      </w:tr>
      <w:tr w:rsidR="00DC030A" w:rsidRPr="007A031D" w14:paraId="5BA6F59B" w14:textId="77777777" w:rsidTr="00DE386A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D3CB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Членские взносы в организации, союзы, ассоциации (Иные бюджетные ассигнования)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F86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33B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676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8A9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BB7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6F1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9B4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99A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D2A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86E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500,0</w:t>
            </w:r>
          </w:p>
        </w:tc>
      </w:tr>
      <w:tr w:rsidR="00DC030A" w:rsidRPr="007A031D" w14:paraId="670EEFF7" w14:textId="77777777" w:rsidTr="00DE386A">
        <w:trPr>
          <w:trHeight w:val="4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2E66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D8E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9AD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E9A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601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84A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ED0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469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A34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4 492,2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445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9E6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0954389C" w14:textId="77777777" w:rsidTr="00DC030A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B2F8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9E9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360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C4F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1FB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012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EB7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54E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B9C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CB2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6CE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40E0206F" w14:textId="77777777" w:rsidTr="00DC030A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65DA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4A5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C60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770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0C8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BF7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920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8B3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1FD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2 543,0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3B6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8BD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17BE782B" w14:textId="77777777" w:rsidTr="00DC030A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0DED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218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14A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11E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5AE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37A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4B0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1B7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68B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0F1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F02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416E7914" w14:textId="77777777" w:rsidTr="00DE386A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B53C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 xml:space="preserve"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A031D">
              <w:rPr>
                <w:color w:val="000000"/>
                <w:sz w:val="19"/>
                <w:szCs w:val="19"/>
              </w:rPr>
              <w:lastRenderedPageBreak/>
              <w:t>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675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lastRenderedPageBreak/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0BF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9B4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A58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DE1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4B8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C5C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1233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FD2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A339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2DDD948C" w14:textId="77777777" w:rsidTr="00DC030A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D705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C41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880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A24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981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7E2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946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256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050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E07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EF2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5EB9C506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9AB9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793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C37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849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C06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613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A2D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275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C7F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16C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D344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C030A" w:rsidRPr="007A031D" w14:paraId="638B4B50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519F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FD7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29E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3A6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119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23C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534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7C7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CBC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3 761,1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504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3 761,1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913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3 761,1</w:t>
            </w:r>
          </w:p>
        </w:tc>
      </w:tr>
      <w:tr w:rsidR="00DC030A" w:rsidRPr="007A031D" w14:paraId="3C61FFA2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35F8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593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539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F7A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070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5C4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AC8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4D2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74B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3 761,1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3B2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3 761,1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68B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3 761,1</w:t>
            </w:r>
          </w:p>
        </w:tc>
      </w:tr>
      <w:tr w:rsidR="00DC030A" w:rsidRPr="007A031D" w14:paraId="5161C51E" w14:textId="77777777" w:rsidTr="00DC030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CAE3" w14:textId="67493372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Учебно-методические кабинеты,</w:t>
            </w:r>
            <w:r w:rsidR="00DE386A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централизованные бухгалтерии,</w:t>
            </w:r>
            <w:r w:rsidR="00DE386A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b/>
                <w:bCs/>
                <w:color w:val="000000"/>
                <w:sz w:val="19"/>
                <w:szCs w:val="19"/>
              </w:rPr>
              <w:t>группы хозяйственного обслуживания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228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955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699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EC7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9CC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53A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69C9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139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30 349,0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844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27 007,5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BF9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27 007,5</w:t>
            </w:r>
          </w:p>
        </w:tc>
      </w:tr>
      <w:tr w:rsidR="00DC030A" w:rsidRPr="007A031D" w14:paraId="63DEA69E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F1C2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5B7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DD9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F9F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317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1BF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BC3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F3A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48A9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30 349,0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24D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27 007,5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C403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27 007,5</w:t>
            </w:r>
          </w:p>
        </w:tc>
      </w:tr>
      <w:tr w:rsidR="00DC030A" w:rsidRPr="007A031D" w14:paraId="030A5E81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DB3B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4C7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1A2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DDC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11C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B36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264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0E1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A7E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24 182,6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EB5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23 743,6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43F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23 743,6</w:t>
            </w:r>
          </w:p>
        </w:tc>
      </w:tr>
      <w:tr w:rsidR="00DC030A" w:rsidRPr="007A031D" w14:paraId="2367A7B3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2858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9BA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29E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836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D3A5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054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78A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05F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F0C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6 113,9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F66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3 221,1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0ED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3 221,1</w:t>
            </w:r>
          </w:p>
        </w:tc>
      </w:tr>
      <w:tr w:rsidR="00DC030A" w:rsidRPr="007A031D" w14:paraId="2B8A44AE" w14:textId="77777777" w:rsidTr="00DE386A">
        <w:trPr>
          <w:trHeight w:val="8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4416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D37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3D0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AD6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4387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563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D42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90E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5C6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2E92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4546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42,8</w:t>
            </w:r>
          </w:p>
        </w:tc>
      </w:tr>
      <w:tr w:rsidR="00DC030A" w:rsidRPr="007A031D" w14:paraId="7E98CE3A" w14:textId="77777777" w:rsidTr="00DE386A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8E2A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lastRenderedPageBreak/>
              <w:t>Специализированная служба Тихвинского района в рамках непрограммных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1F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84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5CC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558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D81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5E0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DA55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B3A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50D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7 680,0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C21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7 680,0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DE37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7 680,0</w:t>
            </w:r>
          </w:p>
        </w:tc>
      </w:tr>
      <w:tr w:rsidR="00DC030A" w:rsidRPr="007A031D" w14:paraId="603E66E9" w14:textId="77777777" w:rsidTr="00DE386A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76A3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36E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7CF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6CD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752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6AF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BEB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AB6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4D4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861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D5BC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200,0</w:t>
            </w:r>
          </w:p>
        </w:tc>
      </w:tr>
      <w:tr w:rsidR="00DC030A" w:rsidRPr="007A031D" w14:paraId="45CC19AD" w14:textId="77777777" w:rsidTr="00DC030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DBC6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20A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A6A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112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5BA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4A4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497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C1CD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CD6F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EDBE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8ABD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200,0</w:t>
            </w:r>
          </w:p>
        </w:tc>
      </w:tr>
      <w:tr w:rsidR="00DC030A" w:rsidRPr="007A031D" w14:paraId="7577776C" w14:textId="77777777" w:rsidTr="00DC030A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D159" w14:textId="4235FBC4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606F29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осуществление полномочий Тихвинского городского поселения в части содержания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127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E526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CA0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609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459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BB0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AB9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108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064D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7 480,0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8A2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7 480,0</w:t>
            </w:r>
          </w:p>
        </w:tc>
      </w:tr>
      <w:tr w:rsidR="00DC030A" w:rsidRPr="007A031D" w14:paraId="49FAA048" w14:textId="77777777" w:rsidTr="00DC030A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6858" w14:textId="7A40428A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DC030A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осуществление полномочий Тихвинского городского поселения в части содержания мест захоронения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A00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19B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8AF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470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E0A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7693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C96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6D9C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3 923,8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BBD6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3 923,8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C32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3 923,8</w:t>
            </w:r>
          </w:p>
        </w:tc>
      </w:tr>
      <w:tr w:rsidR="00DC030A" w:rsidRPr="007A031D" w14:paraId="537DF9AA" w14:textId="77777777" w:rsidTr="00DC030A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B516" w14:textId="73681025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DC030A">
              <w:rPr>
                <w:color w:val="000000"/>
                <w:sz w:val="19"/>
                <w:szCs w:val="19"/>
              </w:rPr>
              <w:t xml:space="preserve"> </w:t>
            </w:r>
            <w:r w:rsidRPr="007A031D">
              <w:rPr>
                <w:color w:val="000000"/>
                <w:sz w:val="19"/>
                <w:szCs w:val="19"/>
              </w:rPr>
              <w:t>осуществление полномочий Тихвинского городского поселения в части содержания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D90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62D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EF6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403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7D7B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9DD1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355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13D7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3 556,2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FDE4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3 556,2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E50E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3 556,2</w:t>
            </w:r>
          </w:p>
        </w:tc>
      </w:tr>
      <w:tr w:rsidR="00DC030A" w:rsidRPr="007A031D" w14:paraId="7BAA8C7E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D5B6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Резервные фонды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70A0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64D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821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E9E4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CB9C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FC3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639B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0FCB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4 858,0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D175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793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1 000,0</w:t>
            </w:r>
          </w:p>
        </w:tc>
      </w:tr>
      <w:tr w:rsidR="00DC030A" w:rsidRPr="007A031D" w14:paraId="750D9198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C997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7D9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24F4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A4B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047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7E8F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FD4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6C82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8288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4 858,0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63F0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C16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1 000,0</w:t>
            </w:r>
          </w:p>
        </w:tc>
      </w:tr>
      <w:tr w:rsidR="00DC030A" w:rsidRPr="007A031D" w14:paraId="3AE52E22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5EFE" w14:textId="77777777" w:rsidR="007A031D" w:rsidRPr="007A031D" w:rsidRDefault="007A031D" w:rsidP="007A031D">
            <w:pPr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09F8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44D0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B19C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838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03085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251E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BD9A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7E49" w14:textId="77777777" w:rsidR="007A031D" w:rsidRPr="007A031D" w:rsidRDefault="007A031D" w:rsidP="007A031D">
            <w:pPr>
              <w:jc w:val="center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78FB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4 858,0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1371" w14:textId="77777777" w:rsidR="007A031D" w:rsidRPr="007A031D" w:rsidRDefault="007A031D" w:rsidP="007A031D">
            <w:pPr>
              <w:jc w:val="right"/>
              <w:rPr>
                <w:color w:val="000000"/>
                <w:sz w:val="19"/>
                <w:szCs w:val="19"/>
              </w:rPr>
            </w:pPr>
            <w:r w:rsidRPr="007A031D">
              <w:rPr>
                <w:color w:val="000000"/>
                <w:sz w:val="19"/>
                <w:szCs w:val="19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C338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1 000,0</w:t>
            </w:r>
          </w:p>
        </w:tc>
      </w:tr>
      <w:tr w:rsidR="00DC030A" w:rsidRPr="007A031D" w14:paraId="7823FA0F" w14:textId="77777777" w:rsidTr="00DC030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B2AF" w14:textId="77777777" w:rsidR="007A031D" w:rsidRPr="007A031D" w:rsidRDefault="007A031D" w:rsidP="007A031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9F5E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B10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A8F2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1D5D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3D46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5AA8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A9AA" w14:textId="77777777" w:rsidR="007A031D" w:rsidRPr="007A031D" w:rsidRDefault="007A031D" w:rsidP="007A031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8EEF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3 159 028,2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5F2A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3 325 928,6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8241" w14:textId="77777777" w:rsidR="007A031D" w:rsidRPr="007A031D" w:rsidRDefault="007A031D" w:rsidP="007A031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7A031D">
              <w:rPr>
                <w:b/>
                <w:bCs/>
                <w:color w:val="000000"/>
                <w:sz w:val="19"/>
                <w:szCs w:val="19"/>
              </w:rPr>
              <w:t>3 192 275,8</w:t>
            </w:r>
          </w:p>
        </w:tc>
      </w:tr>
    </w:tbl>
    <w:p w14:paraId="37ADD19F" w14:textId="235F2BF6" w:rsidR="007A031D" w:rsidRDefault="00DC030A" w:rsidP="00E3021B">
      <w:pPr>
        <w:tabs>
          <w:tab w:val="left" w:pos="1276"/>
        </w:tabs>
        <w:ind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</w:t>
      </w:r>
    </w:p>
    <w:p w14:paraId="152637F0" w14:textId="349F01C4" w:rsidR="00DC030A" w:rsidRDefault="00DC030A" w:rsidP="00E3021B">
      <w:pPr>
        <w:tabs>
          <w:tab w:val="left" w:pos="1276"/>
        </w:tabs>
        <w:ind w:firstLine="720"/>
        <w:jc w:val="center"/>
        <w:rPr>
          <w:color w:val="000000"/>
          <w:sz w:val="24"/>
          <w:szCs w:val="24"/>
        </w:rPr>
      </w:pPr>
    </w:p>
    <w:p w14:paraId="531383C2" w14:textId="2EB2953A" w:rsidR="00DC030A" w:rsidRDefault="00DC030A" w:rsidP="00E3021B">
      <w:pPr>
        <w:tabs>
          <w:tab w:val="left" w:pos="1276"/>
        </w:tabs>
        <w:ind w:firstLine="720"/>
        <w:jc w:val="center"/>
        <w:rPr>
          <w:color w:val="000000"/>
          <w:sz w:val="24"/>
          <w:szCs w:val="24"/>
        </w:rPr>
      </w:pPr>
    </w:p>
    <w:p w14:paraId="14138D31" w14:textId="4D1C5057" w:rsidR="00DC030A" w:rsidRDefault="00DC030A" w:rsidP="00E3021B">
      <w:pPr>
        <w:tabs>
          <w:tab w:val="left" w:pos="1276"/>
        </w:tabs>
        <w:ind w:firstLine="720"/>
        <w:jc w:val="center"/>
        <w:rPr>
          <w:color w:val="000000"/>
          <w:sz w:val="24"/>
          <w:szCs w:val="24"/>
        </w:rPr>
      </w:pPr>
    </w:p>
    <w:p w14:paraId="5242F4A4" w14:textId="6DB02C04" w:rsidR="00DC030A" w:rsidRDefault="00DC030A" w:rsidP="00E3021B">
      <w:pPr>
        <w:tabs>
          <w:tab w:val="left" w:pos="1276"/>
        </w:tabs>
        <w:ind w:firstLine="720"/>
        <w:jc w:val="center"/>
        <w:rPr>
          <w:color w:val="000000"/>
          <w:sz w:val="24"/>
          <w:szCs w:val="24"/>
        </w:rPr>
      </w:pPr>
    </w:p>
    <w:p w14:paraId="57305025" w14:textId="77777777" w:rsidR="00C344D4" w:rsidRDefault="00C344D4" w:rsidP="00E3021B">
      <w:pPr>
        <w:tabs>
          <w:tab w:val="left" w:pos="1276"/>
        </w:tabs>
        <w:ind w:firstLine="720"/>
        <w:jc w:val="center"/>
        <w:rPr>
          <w:color w:val="000000"/>
          <w:sz w:val="24"/>
          <w:szCs w:val="24"/>
        </w:rPr>
        <w:sectPr w:rsidR="00C344D4" w:rsidSect="00C108A1">
          <w:pgSz w:w="11907" w:h="16840"/>
          <w:pgMar w:top="851" w:right="1134" w:bottom="851" w:left="1701" w:header="720" w:footer="720" w:gutter="0"/>
          <w:pgNumType w:start="1"/>
          <w:cols w:space="720"/>
          <w:titlePg/>
          <w:docGrid w:linePitch="381"/>
        </w:sectPr>
      </w:pPr>
    </w:p>
    <w:p w14:paraId="68580C01" w14:textId="77777777" w:rsidR="0094539B" w:rsidRPr="005E22C9" w:rsidRDefault="0094539B" w:rsidP="0094539B">
      <w:pPr>
        <w:ind w:left="5040"/>
        <w:jc w:val="left"/>
        <w:rPr>
          <w:sz w:val="24"/>
          <w:szCs w:val="24"/>
        </w:rPr>
      </w:pPr>
      <w:r w:rsidRPr="005E22C9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О</w:t>
      </w:r>
    </w:p>
    <w:p w14:paraId="14D15E14" w14:textId="77777777" w:rsidR="0094539B" w:rsidRPr="005E22C9" w:rsidRDefault="0094539B" w:rsidP="0094539B">
      <w:pPr>
        <w:ind w:left="5040"/>
        <w:jc w:val="left"/>
        <w:rPr>
          <w:sz w:val="24"/>
          <w:szCs w:val="24"/>
        </w:rPr>
      </w:pPr>
      <w:r w:rsidRPr="005E22C9">
        <w:rPr>
          <w:sz w:val="24"/>
          <w:szCs w:val="24"/>
        </w:rPr>
        <w:t>решением совета депутатов</w:t>
      </w:r>
    </w:p>
    <w:p w14:paraId="3F12F3B7" w14:textId="77777777" w:rsidR="0094539B" w:rsidRPr="005E22C9" w:rsidRDefault="0094539B" w:rsidP="0094539B">
      <w:pPr>
        <w:ind w:left="5040"/>
        <w:jc w:val="left"/>
        <w:rPr>
          <w:sz w:val="24"/>
          <w:szCs w:val="24"/>
        </w:rPr>
      </w:pPr>
      <w:r w:rsidRPr="005E22C9">
        <w:rPr>
          <w:sz w:val="24"/>
          <w:szCs w:val="24"/>
        </w:rPr>
        <w:t xml:space="preserve">Тихвинского района </w:t>
      </w:r>
    </w:p>
    <w:p w14:paraId="551C9423" w14:textId="6D255D0D" w:rsidR="0094539B" w:rsidRPr="005E22C9" w:rsidRDefault="0094539B" w:rsidP="0094539B">
      <w:pPr>
        <w:ind w:left="5040"/>
        <w:jc w:val="left"/>
        <w:rPr>
          <w:sz w:val="24"/>
          <w:szCs w:val="24"/>
        </w:rPr>
      </w:pPr>
      <w:r w:rsidRPr="005E22C9">
        <w:rPr>
          <w:sz w:val="24"/>
          <w:szCs w:val="24"/>
        </w:rPr>
        <w:t xml:space="preserve">от </w:t>
      </w:r>
      <w:r w:rsidR="00AB20AF">
        <w:rPr>
          <w:sz w:val="24"/>
          <w:szCs w:val="24"/>
        </w:rPr>
        <w:t>20</w:t>
      </w:r>
      <w:r w:rsidRPr="005E22C9">
        <w:rPr>
          <w:sz w:val="24"/>
          <w:szCs w:val="24"/>
        </w:rPr>
        <w:t xml:space="preserve"> </w:t>
      </w:r>
      <w:r w:rsidR="00AB20AF">
        <w:rPr>
          <w:sz w:val="24"/>
          <w:szCs w:val="24"/>
        </w:rPr>
        <w:t>августа</w:t>
      </w:r>
      <w:r w:rsidRPr="005E22C9">
        <w:rPr>
          <w:sz w:val="24"/>
          <w:szCs w:val="24"/>
        </w:rPr>
        <w:t xml:space="preserve"> 202</w:t>
      </w:r>
      <w:r w:rsidR="00AB20AF">
        <w:rPr>
          <w:sz w:val="24"/>
          <w:szCs w:val="24"/>
        </w:rPr>
        <w:t>4 г.</w:t>
      </w:r>
      <w:r w:rsidRPr="005E22C9">
        <w:rPr>
          <w:sz w:val="24"/>
          <w:szCs w:val="24"/>
        </w:rPr>
        <w:t xml:space="preserve"> №</w:t>
      </w:r>
      <w:r w:rsidR="00AB20AF">
        <w:rPr>
          <w:sz w:val="24"/>
          <w:szCs w:val="24"/>
        </w:rPr>
        <w:t> </w:t>
      </w:r>
      <w:r w:rsidRPr="005E22C9">
        <w:rPr>
          <w:sz w:val="24"/>
          <w:szCs w:val="24"/>
        </w:rPr>
        <w:t>01-2</w:t>
      </w:r>
      <w:r w:rsidR="00AB20AF">
        <w:rPr>
          <w:sz w:val="24"/>
          <w:szCs w:val="24"/>
        </w:rPr>
        <w:t>21</w:t>
      </w:r>
    </w:p>
    <w:p w14:paraId="446BE8B1" w14:textId="4E843324" w:rsidR="0094539B" w:rsidRDefault="0094539B" w:rsidP="0094539B">
      <w:pPr>
        <w:ind w:left="5040"/>
        <w:jc w:val="left"/>
        <w:rPr>
          <w:sz w:val="24"/>
          <w:szCs w:val="24"/>
        </w:rPr>
      </w:pPr>
      <w:r w:rsidRPr="005E22C9">
        <w:rPr>
          <w:sz w:val="24"/>
          <w:szCs w:val="24"/>
        </w:rPr>
        <w:t>(приложение №</w:t>
      </w:r>
      <w:r w:rsidR="00AB20AF">
        <w:rPr>
          <w:sz w:val="24"/>
          <w:szCs w:val="24"/>
        </w:rPr>
        <w:t> </w:t>
      </w:r>
      <w:r>
        <w:rPr>
          <w:sz w:val="24"/>
          <w:szCs w:val="24"/>
        </w:rPr>
        <w:t>5</w:t>
      </w:r>
      <w:r w:rsidRPr="005E22C9">
        <w:rPr>
          <w:sz w:val="24"/>
          <w:szCs w:val="24"/>
        </w:rPr>
        <w:t>)</w:t>
      </w:r>
    </w:p>
    <w:p w14:paraId="7ACAB04E" w14:textId="40AADDF8" w:rsidR="0094539B" w:rsidRDefault="0094539B" w:rsidP="0094539B">
      <w:pPr>
        <w:ind w:left="5040"/>
        <w:jc w:val="left"/>
        <w:rPr>
          <w:sz w:val="24"/>
          <w:szCs w:val="24"/>
        </w:rPr>
      </w:pPr>
    </w:p>
    <w:p w14:paraId="76125087" w14:textId="77777777" w:rsidR="00AB20AF" w:rsidRDefault="00AB20AF" w:rsidP="0094539B">
      <w:pPr>
        <w:ind w:left="5040"/>
        <w:jc w:val="left"/>
        <w:rPr>
          <w:sz w:val="24"/>
          <w:szCs w:val="24"/>
        </w:rPr>
      </w:pPr>
    </w:p>
    <w:p w14:paraId="1A9579A3" w14:textId="0CF3FF5A" w:rsidR="00DC030A" w:rsidRDefault="00AB20AF" w:rsidP="00E3021B">
      <w:pPr>
        <w:tabs>
          <w:tab w:val="left" w:pos="1276"/>
        </w:tabs>
        <w:ind w:firstLine="720"/>
        <w:jc w:val="center"/>
        <w:rPr>
          <w:b/>
          <w:bCs/>
          <w:color w:val="000000"/>
          <w:sz w:val="24"/>
          <w:szCs w:val="24"/>
        </w:rPr>
      </w:pPr>
      <w:r w:rsidRPr="00AB20AF">
        <w:rPr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</w:t>
      </w:r>
      <w:r>
        <w:rPr>
          <w:b/>
          <w:bCs/>
          <w:color w:val="000000"/>
          <w:sz w:val="24"/>
          <w:szCs w:val="24"/>
        </w:rPr>
        <w:t>мным направлениям деятельности)</w:t>
      </w:r>
      <w:r w:rsidRPr="00AB20AF">
        <w:rPr>
          <w:b/>
          <w:bCs/>
          <w:color w:val="000000"/>
          <w:sz w:val="24"/>
          <w:szCs w:val="24"/>
        </w:rPr>
        <w:t xml:space="preserve"> группам видов расходов классификации расходов бюджетов на 2024 год и на плановый период 2025 и 2026 годов</w:t>
      </w:r>
    </w:p>
    <w:p w14:paraId="0797E35C" w14:textId="77777777" w:rsidR="00AB20AF" w:rsidRPr="00AB20AF" w:rsidRDefault="00AB20AF" w:rsidP="00E3021B">
      <w:pPr>
        <w:tabs>
          <w:tab w:val="left" w:pos="1276"/>
        </w:tabs>
        <w:ind w:firstLine="720"/>
        <w:jc w:val="center"/>
        <w:rPr>
          <w:color w:val="000000"/>
          <w:sz w:val="24"/>
          <w:szCs w:val="24"/>
        </w:rPr>
      </w:pPr>
    </w:p>
    <w:tbl>
      <w:tblPr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1276"/>
        <w:gridCol w:w="709"/>
        <w:gridCol w:w="1134"/>
        <w:gridCol w:w="1134"/>
        <w:gridCol w:w="1134"/>
      </w:tblGrid>
      <w:tr w:rsidR="0094539B" w:rsidRPr="00AB20AF" w14:paraId="6E06C445" w14:textId="77777777" w:rsidTr="005A3495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E3D6" w14:textId="77777777" w:rsidR="0094539B" w:rsidRPr="00AB20AF" w:rsidRDefault="0094539B" w:rsidP="00AB20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2EBB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994A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B887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94539B" w:rsidRPr="00AB20AF" w14:paraId="6AD592F0" w14:textId="77777777" w:rsidTr="005A3495">
        <w:trPr>
          <w:trHeight w:val="32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71DF" w14:textId="77777777" w:rsidR="0094539B" w:rsidRPr="00AB20AF" w:rsidRDefault="0094539B" w:rsidP="00AB20A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3395" w14:textId="77777777" w:rsidR="0094539B" w:rsidRPr="00AB20AF" w:rsidRDefault="0094539B" w:rsidP="0094539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9E1D" w14:textId="77777777" w:rsidR="0094539B" w:rsidRPr="00AB20AF" w:rsidRDefault="0094539B" w:rsidP="0094539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A735" w14:textId="77777777" w:rsidR="0094539B" w:rsidRPr="00AB20AF" w:rsidRDefault="0094539B" w:rsidP="0094539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A3495" w:rsidRPr="00AB20AF" w14:paraId="4C1D6E5A" w14:textId="77777777" w:rsidTr="005A3495">
        <w:trPr>
          <w:trHeight w:val="7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F69A" w14:textId="77777777" w:rsidR="0094539B" w:rsidRPr="00AB20AF" w:rsidRDefault="0094539B" w:rsidP="00AB20A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3DB3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B20AF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C802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AF3F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D868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E36D" w14:textId="77777777" w:rsidR="0094539B" w:rsidRPr="00AB20AF" w:rsidRDefault="0094539B" w:rsidP="0094539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97AE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A1D6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</w:tr>
      <w:tr w:rsidR="005A3495" w:rsidRPr="00AB20AF" w14:paraId="3622AE3D" w14:textId="77777777" w:rsidTr="005A3495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43D8" w14:textId="77777777" w:rsidR="0094539B" w:rsidRPr="00AB20AF" w:rsidRDefault="0094539B" w:rsidP="00AB20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8471" w14:textId="77777777" w:rsidR="0094539B" w:rsidRPr="00AB20AF" w:rsidRDefault="0094539B" w:rsidP="0094539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CE1F" w14:textId="77777777" w:rsidR="0094539B" w:rsidRPr="00AB20AF" w:rsidRDefault="0094539B" w:rsidP="0094539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6AC1" w14:textId="77777777" w:rsidR="0094539B" w:rsidRPr="00AB20AF" w:rsidRDefault="0094539B" w:rsidP="0094539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52BF" w14:textId="77777777" w:rsidR="0094539B" w:rsidRPr="00AB20AF" w:rsidRDefault="0094539B" w:rsidP="0094539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1AC4" w14:textId="77777777" w:rsidR="0094539B" w:rsidRPr="00AB20AF" w:rsidRDefault="0094539B" w:rsidP="009453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323 195,7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9F93" w14:textId="77777777" w:rsidR="0094539B" w:rsidRPr="00AB20AF" w:rsidRDefault="0094539B" w:rsidP="009453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272 641,9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CA74" w14:textId="77777777" w:rsidR="0094539B" w:rsidRPr="00AB20AF" w:rsidRDefault="0094539B" w:rsidP="009453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267 898,2</w:t>
            </w:r>
          </w:p>
        </w:tc>
      </w:tr>
      <w:tr w:rsidR="005A3495" w:rsidRPr="00AB20AF" w14:paraId="2F5553B5" w14:textId="77777777" w:rsidTr="005A3495">
        <w:trPr>
          <w:trHeight w:val="1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3BC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A83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65A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946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14D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E7A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3 350,5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DB0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373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2 769,0</w:t>
            </w:r>
          </w:p>
        </w:tc>
      </w:tr>
      <w:tr w:rsidR="005A3495" w:rsidRPr="00AB20AF" w14:paraId="0D5FEC0F" w14:textId="77777777" w:rsidTr="005A3495">
        <w:trPr>
          <w:trHeight w:val="3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23F6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931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F95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97A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382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3E9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3 350,5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A59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41B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2 769,0</w:t>
            </w:r>
          </w:p>
        </w:tc>
      </w:tr>
      <w:tr w:rsidR="005A3495" w:rsidRPr="00AB20AF" w14:paraId="6741DE29" w14:textId="77777777" w:rsidTr="004C723E">
        <w:trPr>
          <w:trHeight w:val="1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BD3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931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DF1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A4F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28B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BD6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3 350,5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74E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BE1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2 769,0</w:t>
            </w:r>
          </w:p>
        </w:tc>
      </w:tr>
      <w:tr w:rsidR="005A3495" w:rsidRPr="00AB20AF" w14:paraId="5D1E6E6B" w14:textId="77777777" w:rsidTr="005A3495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A841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C2E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99A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093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28C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15E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3 350,5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622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E3B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2 769,0</w:t>
            </w:r>
          </w:p>
        </w:tc>
      </w:tr>
      <w:tr w:rsidR="005A3495" w:rsidRPr="00AB20AF" w14:paraId="705AB102" w14:textId="77777777" w:rsidTr="004C723E">
        <w:trPr>
          <w:trHeight w:val="3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ECC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ED2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EC9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5D3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BFF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E8D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4 969,4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EA2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4 535,1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AB8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4 535,1</w:t>
            </w:r>
          </w:p>
        </w:tc>
      </w:tr>
      <w:tr w:rsidR="005A3495" w:rsidRPr="00AB20AF" w14:paraId="7B05BBF6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9EC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E8B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01A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8A6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6AF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3B4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4 613,4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3A8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4 535,1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27E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4 535,1</w:t>
            </w:r>
          </w:p>
        </w:tc>
      </w:tr>
      <w:tr w:rsidR="005A3495" w:rsidRPr="00AB20AF" w14:paraId="3666E001" w14:textId="77777777" w:rsidTr="004C723E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B8C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F0E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A23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FEC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46C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483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067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09C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1 069,7</w:t>
            </w:r>
          </w:p>
        </w:tc>
      </w:tr>
      <w:tr w:rsidR="005A3495" w:rsidRPr="00AB20AF" w14:paraId="24288547" w14:textId="77777777" w:rsidTr="004C723E">
        <w:trPr>
          <w:trHeight w:val="3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5AB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A60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47A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DDC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5B4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00E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2BC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888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1 069,7</w:t>
            </w:r>
          </w:p>
        </w:tc>
      </w:tr>
      <w:tr w:rsidR="005A3495" w:rsidRPr="00AB20AF" w14:paraId="4A2C1CFA" w14:textId="77777777" w:rsidTr="004C723E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AD5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A7F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BC9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BAD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86F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986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3 543,7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E1B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3 465,4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0C3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3 465,4</w:t>
            </w:r>
          </w:p>
        </w:tc>
      </w:tr>
      <w:tr w:rsidR="005A3495" w:rsidRPr="00AB20AF" w14:paraId="688FAAFE" w14:textId="77777777" w:rsidTr="004C723E">
        <w:trPr>
          <w:trHeight w:val="1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86D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1F7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73B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4E7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7DD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04B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3 069,1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99E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2 990,8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B8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2 990,8</w:t>
            </w:r>
          </w:p>
        </w:tc>
      </w:tr>
      <w:tr w:rsidR="005A3495" w:rsidRPr="00AB20AF" w14:paraId="7E19C7EE" w14:textId="77777777" w:rsidTr="004C723E">
        <w:trPr>
          <w:trHeight w:val="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CC5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AE9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F5A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F75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3E0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F9B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095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1D9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464,6</w:t>
            </w:r>
          </w:p>
        </w:tc>
      </w:tr>
      <w:tr w:rsidR="005A3495" w:rsidRPr="00AB20AF" w14:paraId="560237FB" w14:textId="77777777" w:rsidTr="004C723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E2A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2D5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C0F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AE4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E50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906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2B6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483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A3495" w:rsidRPr="00AB20AF" w14:paraId="33CA94DA" w14:textId="77777777" w:rsidTr="004C723E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80A3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A8A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2A4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3D4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DC8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E35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68F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19E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03CCF68F" w14:textId="77777777" w:rsidTr="004C723E">
        <w:trPr>
          <w:trHeight w:val="1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322E" w14:textId="7D1D0A42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4C723E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 xml:space="preserve">за счет средств </w:t>
            </w:r>
            <w:r w:rsidR="004C723E" w:rsidRPr="00AB20AF">
              <w:rPr>
                <w:color w:val="000000"/>
                <w:sz w:val="18"/>
                <w:szCs w:val="18"/>
              </w:rPr>
              <w:t>местного бюджета</w:t>
            </w:r>
            <w:r w:rsidRPr="00AB20A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F76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615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02C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606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C81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628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EF5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02718CD1" w14:textId="77777777" w:rsidTr="004C723E">
        <w:trPr>
          <w:trHeight w:val="13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704A" w14:textId="04244E2B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4C723E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 xml:space="preserve">за счет средств </w:t>
            </w:r>
            <w:r w:rsidR="004C723E" w:rsidRPr="00AB20AF">
              <w:rPr>
                <w:color w:val="000000"/>
                <w:sz w:val="18"/>
                <w:szCs w:val="18"/>
              </w:rPr>
              <w:t>местного бюджета</w:t>
            </w:r>
            <w:r w:rsidRPr="00AB20AF">
              <w:rPr>
                <w:color w:val="000000"/>
                <w:sz w:val="18"/>
                <w:szCs w:val="18"/>
              </w:rPr>
              <w:t>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A46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848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97C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412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2DD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6AB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D1E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4D1134B0" w14:textId="77777777" w:rsidTr="004C723E">
        <w:trPr>
          <w:trHeight w:val="2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ECD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CA4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F20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81E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78A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704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D93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095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3F71A433" w14:textId="77777777" w:rsidTr="004C723E">
        <w:trPr>
          <w:trHeight w:val="2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201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48F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ABB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FEC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C39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C45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E58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D83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6B4EC949" w14:textId="77777777" w:rsidTr="004C723E">
        <w:trPr>
          <w:trHeight w:val="12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19C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050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51D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0B8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68F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DDC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154 925,4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82C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139 244,7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707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139 244,6</w:t>
            </w:r>
          </w:p>
        </w:tc>
      </w:tr>
      <w:tr w:rsidR="005A3495" w:rsidRPr="00AB20AF" w14:paraId="6356730A" w14:textId="77777777" w:rsidTr="004C723E">
        <w:trPr>
          <w:trHeight w:val="2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E9BC" w14:textId="48CE791C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4C723E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A0A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C17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D9A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0EE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539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4 716,2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818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190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1A8926F7" w14:textId="77777777" w:rsidTr="004C723E">
        <w:trPr>
          <w:trHeight w:val="3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41BE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DA3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085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7FF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085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EB8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4 716,2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A88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821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4E573AB7" w14:textId="77777777" w:rsidTr="004C723E">
        <w:trPr>
          <w:trHeight w:val="10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8236" w14:textId="0967D22A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4C723E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191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B8D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B58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BB3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BEC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4 716,2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143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70E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575702AE" w14:textId="77777777" w:rsidTr="004C723E">
        <w:trPr>
          <w:trHeight w:val="1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4E6F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A48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D5B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AA7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5AF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714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4 716,2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33D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904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2AF06D5F" w14:textId="77777777" w:rsidTr="004C723E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B5F6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75A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9F5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FF3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55B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2A6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4 716,2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474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502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71960D30" w14:textId="77777777" w:rsidTr="004C723E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90A1" w14:textId="384A242D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4C723E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566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155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854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9FD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857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42C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8AE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1 065,8</w:t>
            </w:r>
          </w:p>
        </w:tc>
      </w:tr>
      <w:tr w:rsidR="005A3495" w:rsidRPr="00AB20AF" w14:paraId="7E318660" w14:textId="77777777" w:rsidTr="004C723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EBC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857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CFB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77A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198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392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FA6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AB0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1 065,8</w:t>
            </w:r>
          </w:p>
        </w:tc>
      </w:tr>
      <w:tr w:rsidR="005A3495" w:rsidRPr="00AB20AF" w14:paraId="7533F8A0" w14:textId="77777777" w:rsidTr="004C723E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0D7B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043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BEB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912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3A8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C06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2EB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13E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5A3495" w:rsidRPr="00AB20AF" w14:paraId="3697CA58" w14:textId="77777777" w:rsidTr="00EB015C">
        <w:trPr>
          <w:trHeight w:val="5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1A6B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AB20AF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AB20AF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644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80E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770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3D5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AE0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660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4E2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5A3495" w:rsidRPr="00AB20AF" w14:paraId="5DA2D59A" w14:textId="77777777" w:rsidTr="00EB015C">
        <w:trPr>
          <w:trHeight w:val="13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50D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AB20AF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AB20AF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E46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1CE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057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728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BB9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86C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174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5A3495" w:rsidRPr="00AB20AF" w14:paraId="17775731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6F9A" w14:textId="45B19F0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B015C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4E0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F9C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066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DB4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63F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1DB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5E9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505,8</w:t>
            </w:r>
          </w:p>
        </w:tc>
      </w:tr>
      <w:tr w:rsidR="005A3495" w:rsidRPr="00AB20AF" w14:paraId="50D0ED36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BD3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5BE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182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D10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0E9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021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A47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6CB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505,8</w:t>
            </w:r>
          </w:p>
        </w:tc>
      </w:tr>
      <w:tr w:rsidR="005A3495" w:rsidRPr="00AB20AF" w14:paraId="5F4EECF3" w14:textId="77777777" w:rsidTr="00EB015C">
        <w:trPr>
          <w:trHeight w:val="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16D1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46D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63C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693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24F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FF1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CE8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DB3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505,8</w:t>
            </w:r>
          </w:p>
        </w:tc>
      </w:tr>
      <w:tr w:rsidR="005A3495" w:rsidRPr="00AB20AF" w14:paraId="54371955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1EE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BB6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CB9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4F7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879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3D6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144 967,0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123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138 178,9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2B8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138 178,8</w:t>
            </w:r>
          </w:p>
        </w:tc>
      </w:tr>
      <w:tr w:rsidR="005A3495" w:rsidRPr="00AB20AF" w14:paraId="665FD5BB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C7A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B34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819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31D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548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8A7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133 456,0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46D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126 933,2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FFD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126 933,1</w:t>
            </w:r>
          </w:p>
        </w:tc>
      </w:tr>
      <w:tr w:rsidR="005A3495" w:rsidRPr="00AB20AF" w14:paraId="2DEFF298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5AD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109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884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360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9EC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47C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124 803,6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715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119 519,4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A8E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119 519,4</w:t>
            </w:r>
          </w:p>
        </w:tc>
      </w:tr>
      <w:tr w:rsidR="005A3495" w:rsidRPr="00AB20AF" w14:paraId="03A916BC" w14:textId="77777777" w:rsidTr="00EB015C">
        <w:trPr>
          <w:trHeight w:val="2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7AC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CC3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0C6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AEE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4FD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FF3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8 552,4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EB3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7 313,8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A25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7 313,7</w:t>
            </w:r>
          </w:p>
        </w:tc>
      </w:tr>
      <w:tr w:rsidR="005A3495" w:rsidRPr="00AB20AF" w14:paraId="3288376C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CFD7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1EA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EBA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FAC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8CB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10B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F3D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D50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A3495" w:rsidRPr="00AB20AF" w14:paraId="6C6E3D34" w14:textId="77777777" w:rsidTr="00EB015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07D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главы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D81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755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D21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57C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7FB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3 207,3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197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2 942,0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306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2 942,0</w:t>
            </w:r>
          </w:p>
        </w:tc>
      </w:tr>
      <w:tr w:rsidR="005A3495" w:rsidRPr="00AB20AF" w14:paraId="5515F7D7" w14:textId="77777777" w:rsidTr="00EB015C">
        <w:trPr>
          <w:trHeight w:val="17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E6E7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253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FED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064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7D8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670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3 207,3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864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2 942,0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793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2 942,0</w:t>
            </w:r>
          </w:p>
        </w:tc>
      </w:tr>
      <w:tr w:rsidR="005A3495" w:rsidRPr="00AB20AF" w14:paraId="059DA21B" w14:textId="77777777" w:rsidTr="00EB015C">
        <w:trPr>
          <w:trHeight w:val="14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CA2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D65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D2E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B4D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DD9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BD8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3 544,9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E62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3 544,9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AD1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3 544,9</w:t>
            </w:r>
          </w:p>
        </w:tc>
      </w:tr>
      <w:tr w:rsidR="005A3495" w:rsidRPr="00AB20AF" w14:paraId="5AD9AA99" w14:textId="77777777" w:rsidTr="00EB015C">
        <w:trPr>
          <w:trHeight w:val="15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8941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32D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479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36A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C95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8B9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2 954,9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AF5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2 954,9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B9D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2 954,9</w:t>
            </w:r>
          </w:p>
        </w:tc>
      </w:tr>
      <w:tr w:rsidR="005A3495" w:rsidRPr="00AB20AF" w14:paraId="773CB94A" w14:textId="77777777" w:rsidTr="00EB015C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979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0D7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5C1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60E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5E8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338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E85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B4A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590,0</w:t>
            </w:r>
          </w:p>
        </w:tc>
      </w:tr>
      <w:tr w:rsidR="005A3495" w:rsidRPr="00AB20AF" w14:paraId="0F04EFE7" w14:textId="77777777" w:rsidTr="00EB015C">
        <w:trPr>
          <w:trHeight w:val="58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312F" w14:textId="28338C4E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</w:t>
            </w:r>
            <w:r w:rsidR="00EB015C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созданию условий для развития малого и среднего предпринимательства в поселениях(средства бюджетов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C81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097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4F3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8AF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740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068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D01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984,7</w:t>
            </w:r>
          </w:p>
        </w:tc>
      </w:tr>
      <w:tr w:rsidR="005A3495" w:rsidRPr="00AB20AF" w14:paraId="7DFCEA52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39D3" w14:textId="3908A366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</w:t>
            </w:r>
            <w:r w:rsidR="00EB015C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созданию условий для развития малого и среднего предпринимательства в поселениях(средства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236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FDE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739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43B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91D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322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EE9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984,7</w:t>
            </w:r>
          </w:p>
        </w:tc>
      </w:tr>
      <w:tr w:rsidR="005A3495" w:rsidRPr="00AB20AF" w14:paraId="43C4542E" w14:textId="77777777" w:rsidTr="00EB015C">
        <w:trPr>
          <w:trHeight w:val="6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5954" w14:textId="7F873F21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установления,</w:t>
            </w:r>
            <w:r w:rsidR="00EB015C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изменения и отмены местных налогов и сборов поселения (средства бюджетов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C9F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3DB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558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9AF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33D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B27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C7B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1 109,2</w:t>
            </w:r>
          </w:p>
        </w:tc>
      </w:tr>
      <w:tr w:rsidR="005A3495" w:rsidRPr="00AB20AF" w14:paraId="3364D630" w14:textId="77777777" w:rsidTr="00EB015C">
        <w:trPr>
          <w:trHeight w:val="1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31FD" w14:textId="3E71F71B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Осуществление части полномочий поселений по решению вопросов местного значения в части установления,</w:t>
            </w:r>
            <w:r w:rsidR="00EB015C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изменения и отмены местных налогов и сборов поселения 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A97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7CB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738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724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5B5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F5A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B1C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1 109,2</w:t>
            </w:r>
          </w:p>
        </w:tc>
      </w:tr>
      <w:tr w:rsidR="005A3495" w:rsidRPr="00AB20AF" w14:paraId="0F310077" w14:textId="77777777" w:rsidTr="00EB015C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B532" w14:textId="62A779CF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владения,</w:t>
            </w:r>
            <w:r w:rsidR="00EB015C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пользования и распоряжения имуществом,</w:t>
            </w:r>
            <w:r w:rsidR="00EB015C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находящимся в муниципальной собственности поселения(средства бюджетов поселений)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1D1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25E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ABA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BBC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64E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2 664,9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16A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2 664,9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FBB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2 664,9</w:t>
            </w:r>
          </w:p>
        </w:tc>
      </w:tr>
      <w:tr w:rsidR="005A3495" w:rsidRPr="00AB20AF" w14:paraId="45DC8C8D" w14:textId="77777777" w:rsidTr="00EB015C">
        <w:trPr>
          <w:trHeight w:val="6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8C4D" w14:textId="0A478064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владения,</w:t>
            </w:r>
            <w:r w:rsidR="00EB015C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пользования и распоряжения имуществом,</w:t>
            </w:r>
            <w:r w:rsidR="00EB015C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находящимся в муниципальной собственности поселения(средства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533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5EB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58D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1F2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FC1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2 664,9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795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2 664,9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AB9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2 664,9</w:t>
            </w:r>
          </w:p>
        </w:tc>
      </w:tr>
      <w:tr w:rsidR="005A3495" w:rsidRPr="00AB20AF" w14:paraId="3CAD04EB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E3E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DC5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F3B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819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2ED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7FD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4 176,4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633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439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153F87DF" w14:textId="77777777" w:rsidTr="00EB015C">
        <w:trPr>
          <w:trHeight w:val="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6CEF" w14:textId="4BAEECBA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EB015C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 xml:space="preserve">за счет средств </w:t>
            </w:r>
            <w:r w:rsidR="00EB015C" w:rsidRPr="00AB20AF">
              <w:rPr>
                <w:color w:val="000000"/>
                <w:sz w:val="18"/>
                <w:szCs w:val="18"/>
              </w:rPr>
              <w:t>местного бюджета</w:t>
            </w:r>
            <w:r w:rsidRPr="00AB20A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E43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FDB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840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161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AC3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08A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C11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13AF14C1" w14:textId="77777777" w:rsidTr="00EB015C">
        <w:trPr>
          <w:trHeight w:val="22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4609" w14:textId="61CBE98A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EB015C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 xml:space="preserve">за счет средств </w:t>
            </w:r>
            <w:r w:rsidR="00EB015C" w:rsidRPr="00AB20AF">
              <w:rPr>
                <w:color w:val="000000"/>
                <w:sz w:val="18"/>
                <w:szCs w:val="18"/>
              </w:rPr>
              <w:t>местного бюджета</w:t>
            </w:r>
            <w:r w:rsidRPr="00AB20AF">
              <w:rPr>
                <w:color w:val="000000"/>
                <w:sz w:val="18"/>
                <w:szCs w:val="18"/>
              </w:rPr>
              <w:t>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A0D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015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104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005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BD1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A04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838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306646FF" w14:textId="77777777" w:rsidTr="00EB015C">
        <w:trPr>
          <w:trHeight w:val="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F3A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0DD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3E0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B0F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E6F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79C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3 437,1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930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FF6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7F40249F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750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B04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CE7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8A6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A5C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B5B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EEB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171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4D65BBED" w14:textId="77777777" w:rsidTr="00EB015C">
        <w:trPr>
          <w:trHeight w:val="8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E258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2A1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030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3C3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F7A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7EB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13C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C47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3F0583C1" w14:textId="77777777" w:rsidTr="00EB015C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58A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D0B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AC4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1BE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EC3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349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A3E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ACD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144,2</w:t>
            </w:r>
          </w:p>
        </w:tc>
      </w:tr>
      <w:tr w:rsidR="005A3495" w:rsidRPr="00AB20AF" w14:paraId="2ADE8A8E" w14:textId="77777777" w:rsidTr="00EB015C">
        <w:trPr>
          <w:trHeight w:val="1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602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68C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75B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251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8AD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4FB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0C9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755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144,2</w:t>
            </w:r>
          </w:p>
        </w:tc>
      </w:tr>
      <w:tr w:rsidR="005A3495" w:rsidRPr="00AB20AF" w14:paraId="4381CC50" w14:textId="77777777" w:rsidTr="00EB015C">
        <w:trPr>
          <w:trHeight w:val="1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333E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9A3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9E1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090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5DD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630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5CC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284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144,2</w:t>
            </w:r>
          </w:p>
        </w:tc>
      </w:tr>
      <w:tr w:rsidR="005A3495" w:rsidRPr="00AB20AF" w14:paraId="2B29F72F" w14:textId="77777777" w:rsidTr="00EB015C">
        <w:trPr>
          <w:trHeight w:val="6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EC7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24B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3CA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80A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348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FEF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C37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95B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144,2</w:t>
            </w:r>
          </w:p>
        </w:tc>
      </w:tr>
      <w:tr w:rsidR="005A3495" w:rsidRPr="00AB20AF" w14:paraId="7DCAA8FB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8E2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645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D58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EB1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A04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E7F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33 815,2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A13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31 759,4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3E9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30 886,4</w:t>
            </w:r>
          </w:p>
        </w:tc>
      </w:tr>
      <w:tr w:rsidR="005A3495" w:rsidRPr="00AB20AF" w14:paraId="3720E215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9BF1" w14:textId="51840CB2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EB015C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690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404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BEE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793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AED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4E5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EF5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5A3495" w:rsidRPr="00AB20AF" w14:paraId="70DA55C7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1FE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172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B6B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6C7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9B5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6CD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4C5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8B3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5A3495" w:rsidRPr="00AB20AF" w14:paraId="74E3D98D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B838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F8D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0D7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9CA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AF5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A6A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CBB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B39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A3495" w:rsidRPr="00AB20AF" w14:paraId="62F23E83" w14:textId="77777777" w:rsidTr="00EB015C">
        <w:trPr>
          <w:trHeight w:val="20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FD8B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AB20AF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AB20AF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992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8CC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CAE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A4F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5A6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932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EE7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A3495" w:rsidRPr="00AB20AF" w14:paraId="1FCECF7A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2327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AB20AF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AB20AF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307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050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44F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C7E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881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C98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353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14,0</w:t>
            </w:r>
          </w:p>
        </w:tc>
      </w:tr>
      <w:tr w:rsidR="005A3495" w:rsidRPr="00AB20AF" w14:paraId="501AEF2A" w14:textId="77777777" w:rsidTr="00EB015C">
        <w:trPr>
          <w:trHeight w:val="31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4F2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AB20AF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AB20AF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E1E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97D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DD2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06A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FF7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9D0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86A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86,0</w:t>
            </w:r>
          </w:p>
        </w:tc>
      </w:tr>
      <w:tr w:rsidR="005A3495" w:rsidRPr="00AB20AF" w14:paraId="7A09D09D" w14:textId="77777777" w:rsidTr="00EB015C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0A75" w14:textId="71A7B0E8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B015C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E91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24B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5DC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078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083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788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BC9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5A3495" w:rsidRPr="00AB20AF" w14:paraId="14B869BF" w14:textId="77777777" w:rsidTr="00EB015C">
        <w:trPr>
          <w:trHeight w:val="2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015B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F6A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EC9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467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7AF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CB2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F30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6B0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5A3495" w:rsidRPr="00AB20AF" w14:paraId="4A19B245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9071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008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7E8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146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7E7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EE5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ADD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EA7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5A3495" w:rsidRPr="00AB20AF" w14:paraId="46CF4225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CF2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7C4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C43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924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492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F57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33 011,3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10A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31 549,4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AD8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30 676,4</w:t>
            </w:r>
          </w:p>
        </w:tc>
      </w:tr>
      <w:tr w:rsidR="005A3495" w:rsidRPr="00AB20AF" w14:paraId="3B05FC78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7144" w14:textId="3049C369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 xml:space="preserve">Обеспечение деятельности Председателя </w:t>
            </w:r>
            <w:r w:rsidR="00EB015C" w:rsidRPr="00AB20AF">
              <w:rPr>
                <w:color w:val="000000"/>
                <w:sz w:val="18"/>
                <w:szCs w:val="18"/>
              </w:rPr>
              <w:t>контрольно</w:t>
            </w:r>
            <w:r w:rsidRPr="00AB20AF">
              <w:rPr>
                <w:color w:val="000000"/>
                <w:sz w:val="18"/>
                <w:szCs w:val="18"/>
              </w:rPr>
              <w:t>-счетной палаты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FFC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CA2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88A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F90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C43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FB5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6AD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1 243,5</w:t>
            </w:r>
          </w:p>
        </w:tc>
      </w:tr>
      <w:tr w:rsidR="005A3495" w:rsidRPr="00AB20AF" w14:paraId="69507D09" w14:textId="77777777" w:rsidTr="00EB015C">
        <w:trPr>
          <w:trHeight w:val="2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682C" w14:textId="0B71D54E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 xml:space="preserve">Обеспечение деятельности Председателя </w:t>
            </w:r>
            <w:r w:rsidR="00EB015C" w:rsidRPr="00AB20AF">
              <w:rPr>
                <w:color w:val="000000"/>
                <w:sz w:val="18"/>
                <w:szCs w:val="18"/>
              </w:rPr>
              <w:t>контрольно</w:t>
            </w:r>
            <w:r w:rsidRPr="00AB20AF">
              <w:rPr>
                <w:color w:val="000000"/>
                <w:sz w:val="18"/>
                <w:szCs w:val="18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655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3A3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0D0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3A8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325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49F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379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1 243,5</w:t>
            </w:r>
          </w:p>
        </w:tc>
      </w:tr>
      <w:tr w:rsidR="005A3495" w:rsidRPr="00AB20AF" w14:paraId="21604912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B2A9" w14:textId="60C4BCB5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 xml:space="preserve">Обеспечение деятельности аппарата </w:t>
            </w:r>
            <w:r w:rsidR="00EB015C" w:rsidRPr="00AB20AF">
              <w:rPr>
                <w:color w:val="000000"/>
                <w:sz w:val="18"/>
                <w:szCs w:val="18"/>
              </w:rPr>
              <w:t>контрольно</w:t>
            </w:r>
            <w:r w:rsidRPr="00AB20AF">
              <w:rPr>
                <w:color w:val="000000"/>
                <w:sz w:val="18"/>
                <w:szCs w:val="18"/>
              </w:rPr>
              <w:t>-счетной палаты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E8E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4BF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755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FF5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898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95E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A04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1 036,8</w:t>
            </w:r>
          </w:p>
        </w:tc>
      </w:tr>
      <w:tr w:rsidR="005A3495" w:rsidRPr="00AB20AF" w14:paraId="4D4FFC84" w14:textId="77777777" w:rsidTr="00EB015C">
        <w:trPr>
          <w:trHeight w:val="2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F9A1" w14:textId="66107C4F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 xml:space="preserve">Обеспечение деятельности аппарата </w:t>
            </w:r>
            <w:r w:rsidR="00EB015C" w:rsidRPr="00AB20AF">
              <w:rPr>
                <w:color w:val="000000"/>
                <w:sz w:val="18"/>
                <w:szCs w:val="18"/>
              </w:rPr>
              <w:t>контрольно</w:t>
            </w:r>
            <w:r w:rsidRPr="00AB20AF">
              <w:rPr>
                <w:color w:val="000000"/>
                <w:sz w:val="18"/>
                <w:szCs w:val="18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50E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AFB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0A3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D5E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6E7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99C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68B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1 036,8</w:t>
            </w:r>
          </w:p>
        </w:tc>
      </w:tr>
      <w:tr w:rsidR="005A3495" w:rsidRPr="00AB20AF" w14:paraId="48FF7E52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3656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47A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87C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6FA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467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395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26 874,7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E28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25 451,2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FF2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24 578,2</w:t>
            </w:r>
          </w:p>
        </w:tc>
      </w:tr>
      <w:tr w:rsidR="005A3495" w:rsidRPr="00AB20AF" w14:paraId="7E3E6514" w14:textId="77777777" w:rsidTr="00EB015C">
        <w:trPr>
          <w:trHeight w:val="2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FE3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139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993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BB8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2C9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5A5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23 099,6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137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21 999,9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C87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21 999,9</w:t>
            </w:r>
          </w:p>
        </w:tc>
      </w:tr>
      <w:tr w:rsidR="005A3495" w:rsidRPr="00AB20AF" w14:paraId="6025925D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A707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8DA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74B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5E4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F86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5D4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3 717,5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736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3 393,7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531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2 520,7</w:t>
            </w:r>
          </w:p>
        </w:tc>
      </w:tr>
      <w:tr w:rsidR="005A3495" w:rsidRPr="00AB20AF" w14:paraId="1C9F89DD" w14:textId="77777777" w:rsidTr="00EB015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E10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FBA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DFE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720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0B6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286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0E8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D2C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57,6</w:t>
            </w:r>
          </w:p>
        </w:tc>
      </w:tr>
      <w:tr w:rsidR="005A3495" w:rsidRPr="00AB20AF" w14:paraId="7CF6D882" w14:textId="77777777" w:rsidTr="00EB015C">
        <w:trPr>
          <w:trHeight w:val="6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A2E7" w14:textId="4F820D8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 xml:space="preserve">Осуществление части полномочий поселений по решению вопросов местного значения в части </w:t>
            </w:r>
            <w:r w:rsidR="00EB015C" w:rsidRPr="00AB20AF">
              <w:rPr>
                <w:color w:val="000000"/>
                <w:sz w:val="18"/>
                <w:szCs w:val="18"/>
              </w:rPr>
              <w:t>составления</w:t>
            </w:r>
            <w:r w:rsidRPr="00AB20AF">
              <w:rPr>
                <w:color w:val="000000"/>
                <w:sz w:val="18"/>
                <w:szCs w:val="18"/>
              </w:rPr>
              <w:t>,</w:t>
            </w:r>
            <w:r w:rsidR="00EB015C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исполнения и контроля за исполнением бюджетов поселений(средства бюджетов поселений)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339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E54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464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22A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127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2 264,3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AA2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2 264,3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8FD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2 264,3</w:t>
            </w:r>
          </w:p>
        </w:tc>
      </w:tr>
      <w:tr w:rsidR="005A3495" w:rsidRPr="00AB20AF" w14:paraId="31E7CFE4" w14:textId="77777777" w:rsidTr="00EB015C">
        <w:trPr>
          <w:trHeight w:val="9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F648" w14:textId="57835144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EB015C" w:rsidRPr="00AB20AF">
              <w:rPr>
                <w:color w:val="000000"/>
                <w:sz w:val="18"/>
                <w:szCs w:val="18"/>
              </w:rPr>
              <w:t>составления</w:t>
            </w:r>
            <w:r w:rsidRPr="00AB20AF">
              <w:rPr>
                <w:color w:val="000000"/>
                <w:sz w:val="18"/>
                <w:szCs w:val="18"/>
              </w:rPr>
              <w:t>,</w:t>
            </w:r>
            <w:r w:rsidR="00EB015C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исполнения и контроля за исполнением бюджетов поселений(средства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DD6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A46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867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9AA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FCD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2 264,3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87C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2 264,3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FEA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2 264,3</w:t>
            </w:r>
          </w:p>
        </w:tc>
      </w:tr>
      <w:tr w:rsidR="005A3495" w:rsidRPr="00AB20AF" w14:paraId="71E4FC93" w14:textId="77777777" w:rsidTr="00EB015C">
        <w:trPr>
          <w:trHeight w:val="1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3067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995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61B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864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F38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B86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98F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FDE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1 423,9</w:t>
            </w:r>
          </w:p>
        </w:tc>
      </w:tr>
      <w:tr w:rsidR="005A3495" w:rsidRPr="00AB20AF" w14:paraId="679D48DB" w14:textId="77777777" w:rsidTr="00EB015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910E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B77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B03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D87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4CC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B44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F76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29C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1 423,9</w:t>
            </w:r>
          </w:p>
        </w:tc>
      </w:tr>
      <w:tr w:rsidR="005A3495" w:rsidRPr="00AB20AF" w14:paraId="3C238B22" w14:textId="77777777" w:rsidTr="00EB015C">
        <w:trPr>
          <w:trHeight w:val="1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D9EB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D67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D27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4E3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202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2F2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44B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D30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129,7</w:t>
            </w:r>
          </w:p>
        </w:tc>
      </w:tr>
      <w:tr w:rsidR="005A3495" w:rsidRPr="00AB20AF" w14:paraId="62609743" w14:textId="77777777" w:rsidTr="00EB015C">
        <w:trPr>
          <w:trHeight w:val="8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7E27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801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286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ECA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F98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F23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C0C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711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129,7</w:t>
            </w:r>
          </w:p>
        </w:tc>
      </w:tr>
      <w:tr w:rsidR="005A3495" w:rsidRPr="00AB20AF" w14:paraId="4BFE3035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DFD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610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F65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7FE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B22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ADC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571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90A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0AC4CDF3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3D6A" w14:textId="6953578A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EB015C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 xml:space="preserve">за счет средств </w:t>
            </w:r>
            <w:r w:rsidR="00EB015C" w:rsidRPr="00AB20AF">
              <w:rPr>
                <w:color w:val="000000"/>
                <w:sz w:val="18"/>
                <w:szCs w:val="18"/>
              </w:rPr>
              <w:t>местного бюджета</w:t>
            </w:r>
            <w:r w:rsidRPr="00AB20A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F56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7D6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B93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B39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B48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69B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A1E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2B7FCEF4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B24" w14:textId="05313DAF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EB015C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за счет средств местного</w:t>
            </w:r>
            <w:r w:rsidR="00EB015C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 xml:space="preserve">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B20AF">
              <w:rPr>
                <w:color w:val="000000"/>
                <w:sz w:val="18"/>
                <w:szCs w:val="18"/>
              </w:rPr>
              <w:lastRenderedPageBreak/>
              <w:t>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AFD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4A5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661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62D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92F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D98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15E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557DDB1F" w14:textId="77777777" w:rsidTr="00EB015C">
        <w:trPr>
          <w:trHeight w:val="1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3B88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C8E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AFA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E89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E9C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BB0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BA1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D79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34DECAA2" w14:textId="77777777" w:rsidTr="00EB015C">
        <w:trPr>
          <w:trHeight w:val="5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215B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8BE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1F3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65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3D8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19D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10E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A38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725CA1E3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6DD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75E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D93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F8B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579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46E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23 450,7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F09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BC6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5A3495" w:rsidRPr="00AB20AF" w14:paraId="4BD62EEE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7AB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FAF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E30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0CD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5B7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D49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23 450,7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C34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942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5A3495" w:rsidRPr="00AB20AF" w14:paraId="03A113FC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3D38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Проведение выборов в представительные органы муниципального образования и Президента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889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4E2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9EE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1BD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FBD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23 450,7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674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136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5A3495" w:rsidRPr="00AB20AF" w14:paraId="47D0B145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504F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Проведение выборов в представительные органы муниципального образования и Президента РФ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D58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1B9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6C9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871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94A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8 290,7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BA9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20F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5A3495" w:rsidRPr="00AB20AF" w14:paraId="44AD7500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827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Проведение выборов в представительные органы муниципального образования и Президента РФ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571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EB5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0D8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C29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D61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9D5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4DC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21A1746A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47F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735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D68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032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267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5BE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4 858,0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C39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A92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5A3495" w:rsidRPr="00AB20AF" w14:paraId="01A5EAE8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D20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Резервные фонды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80B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66A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4E9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96E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184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4 858,0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E38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E74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5A3495" w:rsidRPr="00AB20AF" w14:paraId="59A62DAB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7988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398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2DF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07F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85.0.00.03085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873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4BE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4 858,0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033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FE3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5A3495" w:rsidRPr="00AB20AF" w14:paraId="1FE5CF21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EC4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8D5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9D1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6EF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85.0.00.03085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DE4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412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4 858,0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4D8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0DC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5A3495" w:rsidRPr="00AB20AF" w14:paraId="64BAD681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DDEF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F57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8F5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4CB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52C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D35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97 795,4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A72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88 701,5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F78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88 718,9</w:t>
            </w:r>
          </w:p>
        </w:tc>
      </w:tr>
      <w:tr w:rsidR="005A3495" w:rsidRPr="00AB20AF" w14:paraId="13FFF7F7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FD7C" w14:textId="196D2643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EB015C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6A1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F1D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685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1FF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DD2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471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A3E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3DF6E988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7BC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1C5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4B7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F89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8E3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101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535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1CB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2C9C98F0" w14:textId="77777777" w:rsidTr="00EB015C">
        <w:trPr>
          <w:trHeight w:val="4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D7DA" w14:textId="2CC13816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B015C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"Развитие межбюджетных отношений,</w:t>
            </w:r>
            <w:r w:rsidR="00EB015C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 xml:space="preserve">повышение </w:t>
            </w:r>
            <w:r w:rsidR="00EB015C" w:rsidRPr="00AB20AF">
              <w:rPr>
                <w:color w:val="000000"/>
                <w:sz w:val="18"/>
                <w:szCs w:val="18"/>
              </w:rPr>
              <w:t>финансовой</w:t>
            </w:r>
            <w:r w:rsidRPr="00AB20AF">
              <w:rPr>
                <w:color w:val="000000"/>
                <w:sz w:val="18"/>
                <w:szCs w:val="18"/>
              </w:rPr>
              <w:t xml:space="preserve"> грамотности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B10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CD9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BE1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81C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A4D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856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589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67F2A486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0C7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5D4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D55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4A1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08.4.05.03801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316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7A2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210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267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799DE6BE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A2F6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и проведение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A1F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52F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582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08.4.05.03801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66C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748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3A4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EB8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7E1AA6C2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1084" w14:textId="62D8551E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EB015C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Тихвинского района</w:t>
            </w:r>
            <w:r w:rsidR="00EB015C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"Муниципальное имущество,</w:t>
            </w:r>
            <w:r w:rsidR="00EB015C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земельные ресурсы Тихвинского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7DC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35B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F2C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2D0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7D7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415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14F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5A3495" w:rsidRPr="00AB20AF" w14:paraId="34E7F6C4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63A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BFC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56F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010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35B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89B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225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92C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5A3495" w:rsidRPr="00AB20AF" w14:paraId="086342C0" w14:textId="77777777" w:rsidTr="00EB015C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9266" w14:textId="1C4EE161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B015C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"Проведение независимой оценки(определение рыночной стоимости)"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1AB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9E4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5A3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E2C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A9F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2EB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152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5A3495" w:rsidRPr="00AB20AF" w14:paraId="1F2CB97E" w14:textId="77777777" w:rsidTr="00EB015C">
        <w:trPr>
          <w:trHeight w:val="18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8176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712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6EA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524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14.4.02.03141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8F2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E1E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064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DE8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5A3495" w:rsidRPr="00AB20AF" w14:paraId="7DC250E0" w14:textId="77777777" w:rsidTr="00EB015C">
        <w:trPr>
          <w:trHeight w:val="9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CA67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8AA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6CE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CF4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14.4.02.03141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DBD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77C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1C9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7EF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5A3495" w:rsidRPr="00AB20AF" w14:paraId="0D8A0784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9E95" w14:textId="128B2666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EB015C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81A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025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E54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6DF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9E2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6 436,4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4C6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4 824,4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D5C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4 824,4</w:t>
            </w:r>
          </w:p>
        </w:tc>
      </w:tr>
      <w:tr w:rsidR="005A3495" w:rsidRPr="00AB20AF" w14:paraId="43FD29C6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0CB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F0C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8E0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B3C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97C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C03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6 436,4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527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4 824,4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F14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4 824,4</w:t>
            </w:r>
          </w:p>
        </w:tc>
      </w:tr>
      <w:tr w:rsidR="005A3495" w:rsidRPr="00AB20AF" w14:paraId="5F9C15A8" w14:textId="77777777" w:rsidTr="00EB015C">
        <w:trPr>
          <w:trHeight w:val="2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5EA1" w14:textId="59B3826B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B015C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"Создан</w:t>
            </w:r>
            <w:r w:rsidR="00EB015C">
              <w:rPr>
                <w:color w:val="000000"/>
                <w:sz w:val="18"/>
                <w:szCs w:val="18"/>
              </w:rPr>
              <w:t>ие условий для развития и эффек</w:t>
            </w:r>
            <w:r w:rsidRPr="00AB20AF">
              <w:rPr>
                <w:color w:val="000000"/>
                <w:sz w:val="18"/>
                <w:szCs w:val="18"/>
              </w:rPr>
              <w:t>тивной д</w:t>
            </w:r>
            <w:r w:rsidR="00EB015C">
              <w:rPr>
                <w:color w:val="000000"/>
                <w:sz w:val="18"/>
                <w:szCs w:val="18"/>
              </w:rPr>
              <w:t>еятельности социально ориентиро</w:t>
            </w:r>
            <w:r w:rsidRPr="00AB20AF">
              <w:rPr>
                <w:color w:val="000000"/>
                <w:sz w:val="18"/>
                <w:szCs w:val="18"/>
              </w:rPr>
              <w:t>ванных некоммерческих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2E3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D04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789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72C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229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1 285,8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CC5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1 285,8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B6E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1 285,8</w:t>
            </w:r>
          </w:p>
        </w:tc>
      </w:tr>
      <w:tr w:rsidR="005A3495" w:rsidRPr="00AB20AF" w14:paraId="0C5CBA19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C86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Оказание финансовой помощи социально ориентированным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6F8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828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C9F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18.4.01.02001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AB3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8C4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8E6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127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1 140,2</w:t>
            </w:r>
          </w:p>
        </w:tc>
      </w:tr>
      <w:tr w:rsidR="005A3495" w:rsidRPr="00AB20AF" w14:paraId="70CC4D1E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1A83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Оказание финансовой помощи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EDB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E61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D5C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18.4.01.02001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0F8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C4F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977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989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1 140,2</w:t>
            </w:r>
          </w:p>
        </w:tc>
      </w:tr>
      <w:tr w:rsidR="005A3495" w:rsidRPr="00AB20AF" w14:paraId="04712257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7DCB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Предоставление транспортных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C55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5AD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1D6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18.4.01.03003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122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F15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316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23D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145,6</w:t>
            </w:r>
          </w:p>
        </w:tc>
      </w:tr>
      <w:tr w:rsidR="005A3495" w:rsidRPr="00AB20AF" w14:paraId="78544248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034E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Предоставление транспортных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747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FA3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787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18.4.01.03003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F8B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BC9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5EC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7FB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145,6</w:t>
            </w:r>
          </w:p>
        </w:tc>
      </w:tr>
      <w:tr w:rsidR="005A3495" w:rsidRPr="00AB20AF" w14:paraId="25DC9B61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AF57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837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EE9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AF5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1F1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41F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CE4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D44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5A3495" w:rsidRPr="00AB20AF" w14:paraId="2984FE95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A2F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D51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94A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0D0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18.4.05.71380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CCA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762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E0C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22F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5A3495" w:rsidRPr="00AB20AF" w14:paraId="535698B7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5638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961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7C1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BEE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18.4.05.71380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107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69D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05B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288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5A3495" w:rsidRPr="00AB20AF" w14:paraId="128C7CAB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891C" w14:textId="2463C9C9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B015C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CED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D58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E06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92C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C17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14A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DCC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5A3495" w:rsidRPr="00AB20AF" w14:paraId="1D107518" w14:textId="77777777" w:rsidTr="00EB015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579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B01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4EB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1C0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18.4.07.71380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A4D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AE7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FE1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A3E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5A3495" w:rsidRPr="00AB20AF" w14:paraId="3A0F17D1" w14:textId="77777777" w:rsidTr="00B45D72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E3D3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E1C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7E1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EAD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18.4.07.71380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03F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920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60C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6F4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5A3495" w:rsidRPr="00AB20AF" w14:paraId="626DEF92" w14:textId="77777777" w:rsidTr="00B45D72">
        <w:trPr>
          <w:trHeight w:val="3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6DA9" w14:textId="0B22ED0B" w:rsidR="0094539B" w:rsidRPr="00AB20AF" w:rsidRDefault="00B45D72" w:rsidP="00AB20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Комплекс процессных мероприя</w:t>
            </w:r>
            <w:r w:rsidR="0094539B" w:rsidRPr="00AB20AF">
              <w:rPr>
                <w:color w:val="000000"/>
                <w:sz w:val="18"/>
                <w:szCs w:val="18"/>
              </w:rPr>
              <w:t>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94539B" w:rsidRPr="00AB20AF">
              <w:rPr>
                <w:color w:val="000000"/>
                <w:sz w:val="18"/>
                <w:szCs w:val="18"/>
              </w:rPr>
              <w:t>"Об</w:t>
            </w:r>
            <w:r>
              <w:rPr>
                <w:color w:val="000000"/>
                <w:sz w:val="18"/>
                <w:szCs w:val="18"/>
              </w:rPr>
              <w:t>еспечение организации и проведе</w:t>
            </w:r>
            <w:r w:rsidR="0094539B" w:rsidRPr="00AB20AF">
              <w:rPr>
                <w:color w:val="000000"/>
                <w:sz w:val="18"/>
                <w:szCs w:val="18"/>
              </w:rPr>
              <w:t>ния праздничных мероприятий, юбилейных и памятных дат, знаменательных событий, а также организация и проведение приема офици</w:t>
            </w:r>
            <w:r>
              <w:rPr>
                <w:color w:val="000000"/>
                <w:sz w:val="18"/>
                <w:szCs w:val="18"/>
              </w:rPr>
              <w:t>альных лиц, участвующих в район</w:t>
            </w:r>
            <w:r w:rsidR="0094539B" w:rsidRPr="00AB20AF">
              <w:rPr>
                <w:color w:val="000000"/>
                <w:sz w:val="18"/>
                <w:szCs w:val="18"/>
              </w:rPr>
              <w:t>ных и общегородских мероприятиях"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EA3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7F7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E96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18.4.09.00000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C5F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6B0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1 980,6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D50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1 618,6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B12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1 618,6</w:t>
            </w:r>
          </w:p>
        </w:tc>
      </w:tr>
      <w:tr w:rsidR="005A3495" w:rsidRPr="00AB20AF" w14:paraId="5AF47EB7" w14:textId="77777777" w:rsidTr="00B45D72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9C0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и проведение праздничных мероприятий, юбилейных дат и памятных дат, знаменательных событий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09F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3CD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FF5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18.4.09.03011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AB2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EFA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1 218,6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906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1 018,6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EA5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1 018,6</w:t>
            </w:r>
          </w:p>
        </w:tc>
      </w:tr>
      <w:tr w:rsidR="005A3495" w:rsidRPr="00AB20AF" w14:paraId="6C17C421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296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и проведение праздничных мероприятий, юбилейных дат и памятных дат, знаменательных событий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C54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40F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D79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18.4.09.03011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9A9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9D0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1 218,6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DDF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725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1 018,6</w:t>
            </w:r>
          </w:p>
        </w:tc>
      </w:tr>
      <w:tr w:rsidR="005A3495" w:rsidRPr="00AB20AF" w14:paraId="5A4E991C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134E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Приобретение сувенирной продукции и подарков к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982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59C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B95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18.4.09.03014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82E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475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AF0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F5F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41A44542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B09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Приобретение сувенирной продукции и подарков к юбилейным датам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A6D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387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E2D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18.4.09.03014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F3E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955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51A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CFA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130166D4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DE06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и проведение приёма официальных лиц, участвующих в районных и общегородских мероприятиях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7F5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33C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26D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18.4.09.03015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063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F68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6A0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C2F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5A3495" w:rsidRPr="00AB20AF" w14:paraId="3F627EEF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8D3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и проведение приёма официальных лиц, участвующих в районных и общегородских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15C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65F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7E4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18.4.09.03015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84C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853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187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E2D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5A3495" w:rsidRPr="00AB20AF" w14:paraId="511013FD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7F33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 «Повышение информационной открытости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A25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C32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064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E51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CE3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C6C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EC8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5A3495" w:rsidRPr="00AB20AF" w14:paraId="150FE885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A5CD" w14:textId="4F8608DE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 xml:space="preserve">Опубликование нормативно-правовых актов ОМСУ Тихвинского района и социально-значимой рекламы; опубликование (размещение в эфире) </w:t>
            </w:r>
            <w:r w:rsidR="00B45D72">
              <w:rPr>
                <w:color w:val="000000"/>
                <w:sz w:val="18"/>
                <w:szCs w:val="18"/>
              </w:rPr>
              <w:t>журналистских ма</w:t>
            </w:r>
            <w:r w:rsidRPr="00AB20AF">
              <w:rPr>
                <w:color w:val="000000"/>
                <w:sz w:val="18"/>
                <w:szCs w:val="18"/>
              </w:rPr>
              <w:t>териалов об общественно-политических, социально-эко</w:t>
            </w:r>
            <w:r w:rsidR="00B45D72">
              <w:rPr>
                <w:color w:val="000000"/>
                <w:sz w:val="18"/>
                <w:szCs w:val="18"/>
              </w:rPr>
              <w:t>номических, культурных, спортив</w:t>
            </w:r>
            <w:r w:rsidRPr="00AB20AF">
              <w:rPr>
                <w:color w:val="000000"/>
                <w:sz w:val="18"/>
                <w:szCs w:val="18"/>
              </w:rPr>
              <w:t>ных и других значимых событиях и принимаемых ОМСУ решениях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A1F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10D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E3F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18.4.10.03016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6F1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C8E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2AC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DA3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5A3495" w:rsidRPr="00AB20AF" w14:paraId="026DC723" w14:textId="77777777" w:rsidTr="00B45D72">
        <w:trPr>
          <w:trHeight w:val="3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FD0D" w14:textId="6A0131C6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Опубликование нормативно-правовых актов ОМСУ Тихвинского района и социально-значимой рекламы; опубликование (разме</w:t>
            </w:r>
            <w:r w:rsidR="00B45D72">
              <w:rPr>
                <w:color w:val="000000"/>
                <w:sz w:val="18"/>
                <w:szCs w:val="18"/>
              </w:rPr>
              <w:t>щение в эфире) журналистских ма</w:t>
            </w:r>
            <w:r w:rsidRPr="00AB20AF">
              <w:rPr>
                <w:color w:val="000000"/>
                <w:sz w:val="18"/>
                <w:szCs w:val="18"/>
              </w:rPr>
              <w:t>териалов об общественно-политических, социально-эко</w:t>
            </w:r>
            <w:r w:rsidR="00B45D72">
              <w:rPr>
                <w:color w:val="000000"/>
                <w:sz w:val="18"/>
                <w:szCs w:val="18"/>
              </w:rPr>
              <w:t>номических, культурных, спортив</w:t>
            </w:r>
            <w:r w:rsidRPr="00AB20AF">
              <w:rPr>
                <w:color w:val="000000"/>
                <w:sz w:val="18"/>
                <w:szCs w:val="18"/>
              </w:rPr>
              <w:t>ных и других значимых событиях и принимаемых ОМСУ решениях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A12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4A2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E8A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18.4.10.03016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104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A4E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B4C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994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5A3495" w:rsidRPr="00AB20AF" w14:paraId="02203277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4AF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 «Организация мероприятий, направленных на поддержку гражданских инициатив»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3AA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F83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D32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C30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DC6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34B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D78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5A3495" w:rsidRPr="00AB20AF" w14:paraId="03DCC217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A47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Поддержка семей участников Специальной Военной Операции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740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FDC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12E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18.4.12.03012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2BC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D89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34D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962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5A3495" w:rsidRPr="00AB20AF" w14:paraId="6FFB482B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AC1F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Поддержка семей участников Специальной Военной Операции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EAD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222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240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18.4.12.03012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771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35E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AD4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364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5A3495" w:rsidRPr="00AB20AF" w14:paraId="5A2611B9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80C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Изготовление информационных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F09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D2E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DAE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18.4.12.03013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1BF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BDD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773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1C7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A3495" w:rsidRPr="00AB20AF" w14:paraId="5FE25A9C" w14:textId="77777777" w:rsidTr="00B45D72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BB08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Изготовление информационных материалов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C6B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7BA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69C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18.4.12.03013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CAF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FB8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969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77F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A3495" w:rsidRPr="00AB20AF" w14:paraId="2BA0B706" w14:textId="77777777" w:rsidTr="00B45D72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FEDF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и проведение торжественно-траурных мероприятий для участников Специальной Военной Операции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6F9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4DF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F3D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18.4.12.03017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380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265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76E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7F7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5A3495" w:rsidRPr="00AB20AF" w14:paraId="7DB23FD7" w14:textId="77777777" w:rsidTr="00B45D72">
        <w:trPr>
          <w:trHeight w:val="6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1CE6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Организация и проведение торжественно-траурных мероприятий для участников Специальной Военной Операции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747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4CC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593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18.4.12.03017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4E7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344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1DA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04B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5A3495" w:rsidRPr="00AB20AF" w14:paraId="743E4D34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0701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7A6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388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955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25F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584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18 669,8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35D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18 693,6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F7A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18 711,4</w:t>
            </w:r>
          </w:p>
        </w:tc>
      </w:tr>
      <w:tr w:rsidR="005A3495" w:rsidRPr="00AB20AF" w14:paraId="7AB0FE9B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C33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Иные расходы, связанные с выполнением функций ОМСУ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200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24E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778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461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D3B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EFA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509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5A3495" w:rsidRPr="00AB20AF" w14:paraId="00A5466E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784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C19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8AB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E99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1E2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8A2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8E5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F1A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5A3495" w:rsidRPr="00AB20AF" w14:paraId="00280079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8F8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FB6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F59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554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B5D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27F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2 783,3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ECC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2 925,9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50C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3 032,7</w:t>
            </w:r>
          </w:p>
        </w:tc>
      </w:tr>
      <w:tr w:rsidR="005A3495" w:rsidRPr="00AB20AF" w14:paraId="5C1C5132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C01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99D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3F8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043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FBA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41C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891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2 473,4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409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2 498,8</w:t>
            </w:r>
          </w:p>
        </w:tc>
      </w:tr>
      <w:tr w:rsidR="005A3495" w:rsidRPr="00AB20AF" w14:paraId="2B409037" w14:textId="77777777" w:rsidTr="00B45D72">
        <w:trPr>
          <w:trHeight w:val="1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C66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269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D39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D07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878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0A2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584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7B0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533,9</w:t>
            </w:r>
          </w:p>
        </w:tc>
      </w:tr>
      <w:tr w:rsidR="005A3495" w:rsidRPr="00AB20AF" w14:paraId="4F130776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4B3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A65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188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A53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305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33E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11 360,2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E48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11 360,2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176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11 360,2</w:t>
            </w:r>
          </w:p>
        </w:tc>
      </w:tr>
      <w:tr w:rsidR="005A3495" w:rsidRPr="00AB20AF" w14:paraId="497C15B7" w14:textId="77777777" w:rsidTr="00B45D72">
        <w:trPr>
          <w:trHeight w:val="5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1E6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E5E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CD5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D32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865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5F1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9 638,8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C4E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9 638,8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8E7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9 638,8</w:t>
            </w:r>
          </w:p>
        </w:tc>
      </w:tr>
      <w:tr w:rsidR="005A3495" w:rsidRPr="00AB20AF" w14:paraId="4C773BA0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E6F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B4B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CD4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877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B68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D63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1 721,4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30C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1 721,4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27D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1 721,4</w:t>
            </w:r>
          </w:p>
        </w:tc>
      </w:tr>
      <w:tr w:rsidR="005A3495" w:rsidRPr="00AB20AF" w14:paraId="0947AAEA" w14:textId="77777777" w:rsidTr="00B45D72">
        <w:trPr>
          <w:trHeight w:val="1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4A03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034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5D8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F57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700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E8E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D0E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637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1 500,8</w:t>
            </w:r>
          </w:p>
        </w:tc>
      </w:tr>
      <w:tr w:rsidR="005A3495" w:rsidRPr="00AB20AF" w14:paraId="057AC1E5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83B7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B98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624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248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DD4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DA4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24A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7B6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1 471,3</w:t>
            </w:r>
          </w:p>
        </w:tc>
      </w:tr>
      <w:tr w:rsidR="005A3495" w:rsidRPr="00AB20AF" w14:paraId="7499EBD3" w14:textId="77777777" w:rsidTr="00B45D72">
        <w:trPr>
          <w:trHeight w:val="8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11C8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0A3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8A5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10F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3E1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4C2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213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81B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29,5</w:t>
            </w:r>
          </w:p>
        </w:tc>
      </w:tr>
      <w:tr w:rsidR="005A3495" w:rsidRPr="00AB20AF" w14:paraId="27DE6FA7" w14:textId="77777777" w:rsidTr="00B45D72">
        <w:trPr>
          <w:trHeight w:val="6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F86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B5D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1A8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3DD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E1F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675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1 243,1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7D3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1 243,1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A62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1 243,1</w:t>
            </w:r>
          </w:p>
        </w:tc>
      </w:tr>
      <w:tr w:rsidR="005A3495" w:rsidRPr="00AB20AF" w14:paraId="1E67A204" w14:textId="77777777" w:rsidTr="00B45D72">
        <w:trPr>
          <w:trHeight w:val="12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1DB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598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99C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A22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D97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0E9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1 130,1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42F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1 130,1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F47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1 130,1</w:t>
            </w:r>
          </w:p>
        </w:tc>
      </w:tr>
      <w:tr w:rsidR="005A3495" w:rsidRPr="00AB20AF" w14:paraId="5BCF2D12" w14:textId="77777777" w:rsidTr="00B45D72">
        <w:trPr>
          <w:trHeight w:val="13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3CD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A45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9BD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697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80B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180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629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0E7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113,0</w:t>
            </w:r>
          </w:p>
        </w:tc>
      </w:tr>
      <w:tr w:rsidR="005A3495" w:rsidRPr="00AB20AF" w14:paraId="7A15E255" w14:textId="77777777" w:rsidTr="00B45D72">
        <w:trPr>
          <w:trHeight w:val="6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E1B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состояния(за счет средств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B23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FE6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249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81.0.00.71760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60C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BD6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1 617,4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772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D42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1 409,5</w:t>
            </w:r>
          </w:p>
        </w:tc>
      </w:tr>
      <w:tr w:rsidR="005A3495" w:rsidRPr="00AB20AF" w14:paraId="2368B10B" w14:textId="77777777" w:rsidTr="00B45D72">
        <w:trPr>
          <w:trHeight w:val="5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C9BF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состояния(за счет средств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696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2CB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7CC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81.0.00.71760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EA5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D17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1 617,4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C0B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D0F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1 409,5</w:t>
            </w:r>
          </w:p>
        </w:tc>
      </w:tr>
      <w:tr w:rsidR="005A3495" w:rsidRPr="00AB20AF" w14:paraId="6F0861E5" w14:textId="77777777" w:rsidTr="00B45D72">
        <w:trPr>
          <w:trHeight w:val="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C74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D90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8E0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2BA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FEC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0E1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72 516,3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03C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65 033,5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0CC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65 033,1</w:t>
            </w:r>
          </w:p>
        </w:tc>
      </w:tr>
      <w:tr w:rsidR="005A3495" w:rsidRPr="00AB20AF" w14:paraId="71EF8D11" w14:textId="77777777" w:rsidTr="00B45D72">
        <w:trPr>
          <w:trHeight w:val="1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7718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929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472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7C8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8E6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C39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49 689,8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085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48 789,8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F00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48 789,8</w:t>
            </w:r>
          </w:p>
        </w:tc>
      </w:tr>
      <w:tr w:rsidR="005A3495" w:rsidRPr="00AB20AF" w14:paraId="4CFCFD6C" w14:textId="77777777" w:rsidTr="00B45D72">
        <w:trPr>
          <w:trHeight w:val="2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B26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ACC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3C7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6EF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41F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7B3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34 119,0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BD7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34 119,0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E82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34 119,0</w:t>
            </w:r>
          </w:p>
        </w:tc>
      </w:tr>
      <w:tr w:rsidR="005A3495" w:rsidRPr="00AB20AF" w14:paraId="14DB110C" w14:textId="77777777" w:rsidTr="00B45D72">
        <w:trPr>
          <w:trHeight w:val="7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045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F50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921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3F7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DB3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C9C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14 109,2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41C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13 213,2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B73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13 213,2</w:t>
            </w:r>
          </w:p>
        </w:tc>
      </w:tr>
      <w:tr w:rsidR="005A3495" w:rsidRPr="00AB20AF" w14:paraId="6851339A" w14:textId="77777777" w:rsidTr="00B45D72">
        <w:trPr>
          <w:trHeight w:val="3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B408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52F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F46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DF3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46D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362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D7F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3D9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1 457,6</w:t>
            </w:r>
          </w:p>
        </w:tc>
      </w:tr>
      <w:tr w:rsidR="005A3495" w:rsidRPr="00AB20AF" w14:paraId="32479F76" w14:textId="77777777" w:rsidTr="00B45D72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8DD0" w14:textId="04AA3CDF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относимые на содержание ОМСУ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297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CB2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2F4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830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F9D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15 742,6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737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10 984,6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653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10 984,6</w:t>
            </w:r>
          </w:p>
        </w:tc>
      </w:tr>
      <w:tr w:rsidR="005A3495" w:rsidRPr="00AB20AF" w14:paraId="16816C62" w14:textId="77777777" w:rsidTr="00B45D72">
        <w:trPr>
          <w:trHeight w:val="10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395A" w14:textId="02AF595F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Расходы на обеспечение выполнения функций отдельных муниципальных казенных учреждений,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относимые на содержание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F01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47C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67F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7F2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A2A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15 742,6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D64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10 984,6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4EE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10 984,6</w:t>
            </w:r>
          </w:p>
        </w:tc>
      </w:tr>
      <w:tr w:rsidR="005A3495" w:rsidRPr="00AB20AF" w14:paraId="7062213F" w14:textId="77777777" w:rsidTr="00B45D72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AB5D" w14:textId="1C04461D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Оказание финансовой и материальной помощи физическим лицам,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премирование по распоряжению администрации Тихвинского района из резервного фонда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FEB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0DC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17F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065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67A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793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FD0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0810808C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60D3" w14:textId="2680D44E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Оказание финансовой и материальной помощи физическим лицам,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премирование по распоряжению администрации Тихвинского района из резервного фонда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711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811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99D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927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80C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FA5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823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1A0A5F61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402A" w14:textId="1E839AE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Оказание финансовой и материальной помощи физическим лицам,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премирование по распоряжению администрации Тихвинского района из резервного фонда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8C2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DE6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E39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D69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A03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639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1F8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7BB49754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BDD8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Управление муниципальным имуществом казны(НДС с продажи имущества казны)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C46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D74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1D1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6BD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4CC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2 032,8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AD5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5D4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5A3495" w:rsidRPr="00AB20AF" w14:paraId="5A4DEACB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5B3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Управление муниципальным имуществом казны(НДС с продажи имущества казны)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186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770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A14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1B6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CBC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2 032,8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B7C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64B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5A3495" w:rsidRPr="00AB20AF" w14:paraId="03261B1C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42A3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Приобретение, ремонт, содержание и техническое обслуживание имущества, находящегося в казне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5FB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32D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242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93C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230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5BB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C1C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647,6</w:t>
            </w:r>
          </w:p>
        </w:tc>
      </w:tr>
      <w:tr w:rsidR="005A3495" w:rsidRPr="00AB20AF" w14:paraId="0FDB35FC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A18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Приобретение, ремонт, содержание и техническое обслуживание имущества, находящегося в казне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16F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8E1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077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099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A3C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6B5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416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647,6</w:t>
            </w:r>
          </w:p>
        </w:tc>
      </w:tr>
      <w:tr w:rsidR="005A3495" w:rsidRPr="00AB20AF" w14:paraId="24DE36A2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BA0B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Членские взносы в организации, союзы, ассоциации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2C5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A2A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F93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AC8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C90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251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3CB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5A3495" w:rsidRPr="00AB20AF" w14:paraId="2DDFFBE6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A0A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Членские взносы в организации, союзы, ассоциации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B1D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14C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7B9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432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0BF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382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40A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5A3495" w:rsidRPr="00AB20AF" w14:paraId="6A671427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723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2CC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BFD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6F4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C36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993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3 761,1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C4E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3 761,1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363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3 761,1</w:t>
            </w:r>
          </w:p>
        </w:tc>
      </w:tr>
      <w:tr w:rsidR="005A3495" w:rsidRPr="00AB20AF" w14:paraId="67B666E8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082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1D1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47F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6AB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8BA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6C3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3 761,1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53D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3 761,1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70F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3 761,1</w:t>
            </w:r>
          </w:p>
        </w:tc>
      </w:tr>
      <w:tr w:rsidR="005A3495" w:rsidRPr="00AB20AF" w14:paraId="4C6AE573" w14:textId="77777777" w:rsidTr="00B45D72">
        <w:trPr>
          <w:trHeight w:val="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AE84" w14:textId="77777777" w:rsidR="0094539B" w:rsidRPr="00AB20AF" w:rsidRDefault="0094539B" w:rsidP="00AB20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EECC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D0B7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D6B3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38D0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6EB6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33 405,4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0C38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19 834,7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7A7D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19 834,7</w:t>
            </w:r>
          </w:p>
        </w:tc>
      </w:tr>
      <w:tr w:rsidR="005A3495" w:rsidRPr="00AB20AF" w14:paraId="415CB3FF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5707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70C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3AF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A91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C58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99F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12 658,9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6F3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7C4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193,2</w:t>
            </w:r>
          </w:p>
        </w:tc>
      </w:tr>
      <w:tr w:rsidR="005A3495" w:rsidRPr="00AB20AF" w14:paraId="72861D3A" w14:textId="77777777" w:rsidTr="005A349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1A8D" w14:textId="32F5D96D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4FB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032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D94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0D8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DFF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12 465,7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A36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C27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33A0DF5A" w14:textId="77777777" w:rsidTr="00B45D7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3DA6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BB4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98E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281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E77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129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12 465,7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600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F4B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05E5590B" w14:textId="77777777" w:rsidTr="00B45D72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4A40" w14:textId="727BF280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48D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9CB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19E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08.4.02.00000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E74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23E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12 465,7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F71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0BC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7E8732AF" w14:textId="77777777" w:rsidTr="00B45D72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BCD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10C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49E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52F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D53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EEF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12 465,7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CFE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5CF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61740F7C" w14:textId="77777777" w:rsidTr="00B45D72">
        <w:trPr>
          <w:trHeight w:val="1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591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8D7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A8C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D97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876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189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12 465,7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209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2DB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0F10370F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FCD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649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67B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C60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EAD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DE7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BF2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AE2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193,2</w:t>
            </w:r>
          </w:p>
        </w:tc>
      </w:tr>
      <w:tr w:rsidR="005A3495" w:rsidRPr="00AB20AF" w14:paraId="7C10917C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FDF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931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D98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14B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D11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7D2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2F8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89F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193,2</w:t>
            </w:r>
          </w:p>
        </w:tc>
      </w:tr>
      <w:tr w:rsidR="005A3495" w:rsidRPr="00AB20AF" w14:paraId="45B4293B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2A33" w14:textId="74AAE2B6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"Мобилизационная подготовка"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AC9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C9F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C9B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77A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E7C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B52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B76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190,7</w:t>
            </w:r>
          </w:p>
        </w:tc>
      </w:tr>
      <w:tr w:rsidR="005A3495" w:rsidRPr="00AB20AF" w14:paraId="71CABEEA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953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Приобретение методических материалов по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9A5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399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C16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09.4.02.03916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4FB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8AB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CF5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51A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5A3495" w:rsidRPr="00AB20AF" w14:paraId="18AECD1D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1C0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Приобретение методических материалов по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3C1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FD2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568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09.4.02.03916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239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AB6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794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BA3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5A3495" w:rsidRPr="00AB20AF" w14:paraId="55272448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920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мероприятий по мобилизационной подготовке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BF4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2C3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AFF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09.4.02.03926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7D5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C68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106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8C4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188,2</w:t>
            </w:r>
          </w:p>
        </w:tc>
      </w:tr>
      <w:tr w:rsidR="005A3495" w:rsidRPr="00AB20AF" w14:paraId="09B2965D" w14:textId="77777777" w:rsidTr="00B45D72">
        <w:trPr>
          <w:trHeight w:val="4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C99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мероприятий по мобилизационной подготовке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04E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7B6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AB3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09.4.02.03926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D29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FB1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947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B34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188,2</w:t>
            </w:r>
          </w:p>
        </w:tc>
      </w:tr>
      <w:tr w:rsidR="005A3495" w:rsidRPr="00AB20AF" w14:paraId="51AC4FF9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27C8" w14:textId="706693C8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"Гражданская оборона"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EDC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1DF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7B8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9C8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B0E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053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593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5A3495" w:rsidRPr="00AB20AF" w14:paraId="109CB25D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D7C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Приобретение методических материалов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C7D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CDA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BF1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09.4.03.03917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4C7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4D4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D93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D7D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5A3495" w:rsidRPr="00AB20AF" w14:paraId="6912A6F5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652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Приобретение методических материалов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CBC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A09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069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09.4.03.03917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B61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0F3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752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8B3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5A3495" w:rsidRPr="00AB20AF" w14:paraId="0CC54851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F241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54A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1E2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7A5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099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93E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731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E3F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1 120,0</w:t>
            </w:r>
          </w:p>
        </w:tc>
      </w:tr>
      <w:tr w:rsidR="005A3495" w:rsidRPr="00AB20AF" w14:paraId="35F5967A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F20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4BD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160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CB3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A6D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A0F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823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309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1 120,0</w:t>
            </w:r>
          </w:p>
        </w:tc>
      </w:tr>
      <w:tr w:rsidR="005A3495" w:rsidRPr="00AB20AF" w14:paraId="56A3D74D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91B3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4F8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BD2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ED4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30F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E60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1E7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999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1 120,0</w:t>
            </w:r>
          </w:p>
        </w:tc>
      </w:tr>
      <w:tr w:rsidR="005A3495" w:rsidRPr="00AB20AF" w14:paraId="0F1AE13C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98CF" w14:textId="2DFBAE2E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"Предупреждение чрезвычайных ситуаций на территории Тихвинского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365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364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EC0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738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CC4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9FE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FCB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1 120,0</w:t>
            </w:r>
          </w:p>
        </w:tc>
      </w:tr>
      <w:tr w:rsidR="005A3495" w:rsidRPr="00AB20AF" w14:paraId="63F9A952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6BB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Обустройство оконечных средств местной системы оповещения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898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BF8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6C1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09.4.01.03918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E54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90F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27D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DBC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910,0</w:t>
            </w:r>
          </w:p>
        </w:tc>
      </w:tr>
      <w:tr w:rsidR="005A3495" w:rsidRPr="00AB20AF" w14:paraId="11EEBCCE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ABAF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Обустройство оконечных средств местной системы оповещения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41A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641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1BA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09.4.01.03918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749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858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35E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F9C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910,0</w:t>
            </w:r>
          </w:p>
        </w:tc>
      </w:tr>
      <w:tr w:rsidR="005A3495" w:rsidRPr="00AB20AF" w14:paraId="34DD31B4" w14:textId="77777777" w:rsidTr="00B45D72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F432" w14:textId="02DFDD61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Обучение,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повышение уровня квалификации специалистов,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руководящего состава администрации Тихвинского района по вопросам ГО,ЧС и ПБ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CEF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F1C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8E5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09.4.01.03919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A5C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D5C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EB2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578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5A3495" w:rsidRPr="00AB20AF" w14:paraId="11117D03" w14:textId="77777777" w:rsidTr="00B45D72">
        <w:trPr>
          <w:trHeight w:val="1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9C8F" w14:textId="4C4AD6F9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Обучение,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повышение уровня квалификации специалистов,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руководящего состава администрации Тихвинского района по вопросам ГО,ЧС и ПБ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EF7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A58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1AD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09.4.01.03919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A2D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B12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203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281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5A3495" w:rsidRPr="00AB20AF" w14:paraId="44C66F19" w14:textId="77777777" w:rsidTr="00B45D72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9076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Предоставление каналов связи с оконечными устройствами местной системы оповещения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FDC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496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13F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09.4.01.03920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D36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E70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2F7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A5C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5A3495" w:rsidRPr="00AB20AF" w14:paraId="52DF8DE6" w14:textId="77777777" w:rsidTr="00B45D72">
        <w:trPr>
          <w:trHeight w:val="1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DC57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Предоставление каналов связи с оконечными устройствами местной системы оповещения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A94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FBE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0D0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09.4.01.03920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E19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51F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B22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DBC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5A3495" w:rsidRPr="00AB20AF" w14:paraId="659EB934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8406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Формирование резерва материальных ресурсов для ликвидации ЧС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C15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9E7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365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09.4.01.03927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6BC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097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CEF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483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A3495" w:rsidRPr="00AB20AF" w14:paraId="02921407" w14:textId="77777777" w:rsidTr="005A349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DB7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Формирование резерва материальных ресурсов для ликвидации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C9A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132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C8E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09.4.01.03927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B25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AA3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C85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428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A3495" w:rsidRPr="00AB20AF" w14:paraId="7BE8FFCB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F6C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3C6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462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3C1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ADE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50E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19 626,5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B3E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18 521,5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02F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18 521,5</w:t>
            </w:r>
          </w:p>
        </w:tc>
      </w:tr>
      <w:tr w:rsidR="005A3495" w:rsidRPr="00AB20AF" w14:paraId="1DD0BD30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F9D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B67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EB5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6F0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5A3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63B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15 228,8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855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14 123,8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A82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14 123,8</w:t>
            </w:r>
          </w:p>
        </w:tc>
      </w:tr>
      <w:tr w:rsidR="005A3495" w:rsidRPr="00AB20AF" w14:paraId="4FD56B14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910F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D63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1B0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F9C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861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929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15 228,8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DAC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14 123,8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3DB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14 123,8</w:t>
            </w:r>
          </w:p>
        </w:tc>
      </w:tr>
      <w:tr w:rsidR="005A3495" w:rsidRPr="00AB20AF" w14:paraId="798C595A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BBED" w14:textId="1F600C20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"Профилактика правонарушений, терроризма,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экстремизма на территории Тихвинского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4EE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217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E67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619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8E3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15 228,8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3AC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14 123,8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1B3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14 123,8</w:t>
            </w:r>
          </w:p>
        </w:tc>
      </w:tr>
      <w:tr w:rsidR="005A3495" w:rsidRPr="00AB20AF" w14:paraId="1C99117D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CC2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Приобретение методических материалов по профилактике правонарушений и преступлений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E05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0EA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B94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09.4.04.03921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0E7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BDE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21A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DC8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A3495" w:rsidRPr="00AB20AF" w14:paraId="1628504C" w14:textId="77777777" w:rsidTr="005A3495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ACF8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Приобретение методических материалов по профилактике правонарушений и преступлений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87A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D82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0D4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09.4.04.03921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B82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90E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B48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706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A3495" w:rsidRPr="00AB20AF" w14:paraId="505715DA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2E48" w14:textId="780AA779" w:rsidR="0094539B" w:rsidRPr="00AB20AF" w:rsidRDefault="00B45D72" w:rsidP="00AB20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дежурно-</w:t>
            </w:r>
            <w:r w:rsidR="0094539B" w:rsidRPr="00AB20AF">
              <w:rPr>
                <w:color w:val="000000"/>
                <w:sz w:val="18"/>
                <w:szCs w:val="18"/>
              </w:rPr>
              <w:t>диспетчерского персонала ЕДДС Тихвинского района и АПК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3C3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30A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427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09.4.04.03922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D51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636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C83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04D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10 016,0</w:t>
            </w:r>
          </w:p>
        </w:tc>
      </w:tr>
      <w:tr w:rsidR="005A3495" w:rsidRPr="00AB20AF" w14:paraId="61BF3E34" w14:textId="77777777" w:rsidTr="00B45D72">
        <w:trPr>
          <w:trHeight w:val="28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282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Содержание дежурно- диспетчерского персонала ЕДДС Тихвинского района и АПК "Безопасный город"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755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A3E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C77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09.4.04.03922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896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18B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139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BCB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10 016,0</w:t>
            </w:r>
          </w:p>
        </w:tc>
      </w:tr>
      <w:tr w:rsidR="005A3495" w:rsidRPr="00AB20AF" w14:paraId="70CABDFD" w14:textId="77777777" w:rsidTr="00B45D72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3CCB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Обеспечение охраны и безопасности на объектах муниципального имущества, закрепленных за МУ"ЦАХО"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DA7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D85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B59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09.4.04.03923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FA8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1DD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1 296,8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F8C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1 296,8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E5A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1 296,8</w:t>
            </w:r>
          </w:p>
        </w:tc>
      </w:tr>
      <w:tr w:rsidR="005A3495" w:rsidRPr="00AB20AF" w14:paraId="01BCBFA0" w14:textId="77777777" w:rsidTr="00B45D72">
        <w:trPr>
          <w:trHeight w:val="10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9031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764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55E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8B4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09.4.04.03923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44F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418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B00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D9C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327,3</w:t>
            </w:r>
          </w:p>
        </w:tc>
      </w:tr>
      <w:tr w:rsidR="005A3495" w:rsidRPr="00AB20AF" w14:paraId="57BE2630" w14:textId="77777777" w:rsidTr="00B45D7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1B2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036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B15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837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09.4.04.03923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6DE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73A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E35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8A7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969,5</w:t>
            </w:r>
          </w:p>
        </w:tc>
      </w:tr>
      <w:tr w:rsidR="005A3495" w:rsidRPr="00AB20AF" w14:paraId="12D7E06D" w14:textId="77777777" w:rsidTr="00B45D72">
        <w:trPr>
          <w:trHeight w:val="1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DE4C" w14:textId="46C32514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Эксплуатация,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техническое обслуживание и развитие компонентов системы АПК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E1C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474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EF9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09.4.04.03924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A06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C27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3 906,0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3A9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0AF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2 801,0</w:t>
            </w:r>
          </w:p>
        </w:tc>
      </w:tr>
      <w:tr w:rsidR="005A3495" w:rsidRPr="00AB20AF" w14:paraId="0FC98D5A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6865" w14:textId="054CEE19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Эксплуатация,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техническое обслуживание и развитие компонентов системы АПК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F0B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5AD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2F0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09.4.04.03924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93C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25A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3 906,0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D11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D79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2 801,0</w:t>
            </w:r>
          </w:p>
        </w:tc>
      </w:tr>
      <w:tr w:rsidR="005A3495" w:rsidRPr="00AB20AF" w14:paraId="4AD639A3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679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315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ECB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153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34D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25D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0A1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E64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4 397,7</w:t>
            </w:r>
          </w:p>
        </w:tc>
      </w:tr>
      <w:tr w:rsidR="005A3495" w:rsidRPr="00AB20AF" w14:paraId="7CEFC761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083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21C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CC2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D8C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E1C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56B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3 284,2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EED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3 284,2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717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3 284,2</w:t>
            </w:r>
          </w:p>
        </w:tc>
      </w:tr>
      <w:tr w:rsidR="005A3495" w:rsidRPr="00AB20AF" w14:paraId="558FD4A5" w14:textId="77777777" w:rsidTr="00B45D72">
        <w:trPr>
          <w:trHeight w:val="3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DCB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0D8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BED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1C8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EEC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A39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3 127,8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648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3 127,8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36A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3 127,8</w:t>
            </w:r>
          </w:p>
        </w:tc>
      </w:tr>
      <w:tr w:rsidR="005A3495" w:rsidRPr="00AB20AF" w14:paraId="78739065" w14:textId="77777777" w:rsidTr="00B45D72">
        <w:trPr>
          <w:trHeight w:val="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981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24D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087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B35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0E7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64C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5B6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0C8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156,4</w:t>
            </w:r>
          </w:p>
        </w:tc>
      </w:tr>
      <w:tr w:rsidR="005A3495" w:rsidRPr="00AB20AF" w14:paraId="75CC826E" w14:textId="77777777" w:rsidTr="00B45D72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633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C80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204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BBA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CAA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621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968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474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1 113,5</w:t>
            </w:r>
          </w:p>
        </w:tc>
      </w:tr>
      <w:tr w:rsidR="005A3495" w:rsidRPr="00AB20AF" w14:paraId="1328BC86" w14:textId="77777777" w:rsidTr="00B45D72">
        <w:trPr>
          <w:trHeight w:val="20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A2FB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Осуществление отдельных государственных полномочий Ленинградской области в сфере административных правоотношений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5C1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91B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D06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DEB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613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0DB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E8B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1 053,7</w:t>
            </w:r>
          </w:p>
        </w:tc>
      </w:tr>
      <w:tr w:rsidR="005A3495" w:rsidRPr="00AB20AF" w14:paraId="1EE30F91" w14:textId="77777777" w:rsidTr="00B45D72">
        <w:trPr>
          <w:trHeight w:val="5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1B93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A76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DB7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E47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24E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DDC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CF7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0C1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59,8</w:t>
            </w:r>
          </w:p>
        </w:tc>
      </w:tr>
      <w:tr w:rsidR="005A3495" w:rsidRPr="00AB20AF" w14:paraId="4D92EC46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FF6D" w14:textId="77777777" w:rsidR="0094539B" w:rsidRPr="00AB20AF" w:rsidRDefault="0094539B" w:rsidP="00AB20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B298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3B52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AB48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B19D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A051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145 198,8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F374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58 009,1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938A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52 563,3</w:t>
            </w:r>
          </w:p>
        </w:tc>
      </w:tr>
      <w:tr w:rsidR="005A3495" w:rsidRPr="00AB20AF" w14:paraId="324B1B25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1CC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1F5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272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4DB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A4E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A90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8 366,0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4D9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D64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8 331,0</w:t>
            </w:r>
          </w:p>
        </w:tc>
      </w:tr>
      <w:tr w:rsidR="005A3495" w:rsidRPr="00AB20AF" w14:paraId="32210C86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25E6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98A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566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5A1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6EA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0DA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6 671,0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859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FE1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6 636,0</w:t>
            </w:r>
          </w:p>
        </w:tc>
      </w:tr>
      <w:tr w:rsidR="005A3495" w:rsidRPr="00AB20AF" w14:paraId="4709D65A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408E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6A3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B52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E9A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F27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21D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6 671,0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C6F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EDF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6 636,0</w:t>
            </w:r>
          </w:p>
        </w:tc>
      </w:tr>
      <w:tr w:rsidR="005A3495" w:rsidRPr="00AB20AF" w14:paraId="3A958A13" w14:textId="77777777" w:rsidTr="00B45D72">
        <w:trPr>
          <w:trHeight w:val="3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0865" w14:textId="242CC07C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"Поддержка развития агропромышленного комплекса Тихвинского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F26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CF2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E96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E7E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FCB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6 671,0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946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568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6 636,0</w:t>
            </w:r>
          </w:p>
        </w:tc>
      </w:tr>
      <w:tr w:rsidR="005A3495" w:rsidRPr="00AB20AF" w14:paraId="30EC62EE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D45F" w14:textId="63E115B5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Проведение сельскохозяйственных ярмарок,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профессионального праздника работников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EF5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CA9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424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07.4.01.03704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3AF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225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6E0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E26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220,0</w:t>
            </w:r>
          </w:p>
        </w:tc>
      </w:tr>
      <w:tr w:rsidR="005A3495" w:rsidRPr="00AB20AF" w14:paraId="3C118586" w14:textId="77777777" w:rsidTr="00B45D72">
        <w:trPr>
          <w:trHeight w:val="1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0712" w14:textId="4D0AB79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Проведение сельскохозяйственных ярмарок,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профессионального праздника работников сельского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29B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F63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DC3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07.4.01.03704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3A2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894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DDE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068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220,0</w:t>
            </w:r>
          </w:p>
        </w:tc>
      </w:tr>
      <w:tr w:rsidR="005A3495" w:rsidRPr="00AB20AF" w14:paraId="446D6A18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3CF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Поддержка малых форм хозяйствования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E76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8D0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BA4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07.4.01.20703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12B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8C5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C6F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76E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5A3495" w:rsidRPr="00AB20AF" w14:paraId="333F1DB8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E83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Поддержка малых форм хозяйствования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98F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E43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08E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07.4.01.20703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B08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41D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40B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E9D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5A3495" w:rsidRPr="00AB20AF" w14:paraId="52563388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DC0F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F87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2FA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9AC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07.4.01.20710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733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F3E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D1B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296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4 460,0</w:t>
            </w:r>
          </w:p>
        </w:tc>
      </w:tr>
      <w:tr w:rsidR="005A3495" w:rsidRPr="00AB20AF" w14:paraId="35FC02C1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C8B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F17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25F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304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07.4.01.20710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96D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875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9DA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EEB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4 460,0</w:t>
            </w:r>
          </w:p>
        </w:tc>
      </w:tr>
      <w:tr w:rsidR="005A3495" w:rsidRPr="00AB20AF" w14:paraId="089EEA25" w14:textId="77777777" w:rsidTr="00B45D72">
        <w:trPr>
          <w:trHeight w:val="2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84E6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3CC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743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08C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07.4.01.71030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776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997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250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2DD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1 406,0</w:t>
            </w:r>
          </w:p>
        </w:tc>
      </w:tr>
      <w:tr w:rsidR="005A3495" w:rsidRPr="00AB20AF" w14:paraId="7274178D" w14:textId="77777777" w:rsidTr="00B45D72">
        <w:trPr>
          <w:trHeight w:val="11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55E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24D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D5C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D0F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07.4.01.71030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AD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D05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7A7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283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1 406,0</w:t>
            </w:r>
          </w:p>
        </w:tc>
      </w:tr>
      <w:tr w:rsidR="005A3495" w:rsidRPr="00AB20AF" w14:paraId="0B0A2DAB" w14:textId="77777777" w:rsidTr="00B45D72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7E4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100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0EB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A6C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C6E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BA9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82C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E89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1 695,0</w:t>
            </w:r>
          </w:p>
        </w:tc>
      </w:tr>
      <w:tr w:rsidR="005A3495" w:rsidRPr="00AB20AF" w14:paraId="476E476E" w14:textId="77777777" w:rsidTr="00B45D72">
        <w:trPr>
          <w:trHeight w:val="8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B09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386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24F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8F4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0F7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B66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1 695,0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5E2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1 695,0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968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1 695,0</w:t>
            </w:r>
          </w:p>
        </w:tc>
      </w:tr>
      <w:tr w:rsidR="005A3495" w:rsidRPr="00AB20AF" w14:paraId="6A186A99" w14:textId="77777777" w:rsidTr="00B45D72">
        <w:trPr>
          <w:trHeight w:val="19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1C01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326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2DF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BA5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8D3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C52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711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6BF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1 422,5</w:t>
            </w:r>
          </w:p>
        </w:tc>
      </w:tr>
      <w:tr w:rsidR="005A3495" w:rsidRPr="00AB20AF" w14:paraId="78A9079B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4C3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E11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3CA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A23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D48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E98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B98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859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272,5</w:t>
            </w:r>
          </w:p>
        </w:tc>
      </w:tr>
      <w:tr w:rsidR="005A3495" w:rsidRPr="00AB20AF" w14:paraId="4B40DF70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AFC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69D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434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FE4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9AD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0FC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54 378,0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582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24 380,9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AA9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24 383,9</w:t>
            </w:r>
          </w:p>
        </w:tc>
      </w:tr>
      <w:tr w:rsidR="005A3495" w:rsidRPr="00AB20AF" w14:paraId="7ECCEA12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B171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 "Организация транспортного обслуживания населения Тихвинского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092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F37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BF7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869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E51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54 378,0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3B1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24 380,9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B12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24 383,9</w:t>
            </w:r>
          </w:p>
        </w:tc>
      </w:tr>
      <w:tr w:rsidR="005A3495" w:rsidRPr="00AB20AF" w14:paraId="717A4561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9F6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73B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98F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BD4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2C0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034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54 378,0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A89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24 380,9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A03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24 383,9</w:t>
            </w:r>
          </w:p>
        </w:tc>
      </w:tr>
      <w:tr w:rsidR="005A3495" w:rsidRPr="00AB20AF" w14:paraId="4E052536" w14:textId="77777777" w:rsidTr="00B45D72">
        <w:trPr>
          <w:trHeight w:val="1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8D8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 "Организация транспортного обслуживания населения Тихвинского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490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F75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EEB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E29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1F4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54 378,0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ECF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24 380,9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8C0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24 383,9</w:t>
            </w:r>
          </w:p>
        </w:tc>
      </w:tr>
      <w:tr w:rsidR="005A3495" w:rsidRPr="00AB20AF" w14:paraId="510BF598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70B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Работы,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1B9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D2F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166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20.4.01.03205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9B5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AF8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54 378,0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530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24 380,9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B36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24 383,9</w:t>
            </w:r>
          </w:p>
        </w:tc>
      </w:tr>
      <w:tr w:rsidR="005A3495" w:rsidRPr="00AB20AF" w14:paraId="757F298C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A23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Работы,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AAD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B16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BE4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20.4.01.03205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6BB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FF0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24 528,0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887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24 380,9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A1E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24 383,9</w:t>
            </w:r>
          </w:p>
        </w:tc>
      </w:tr>
      <w:tr w:rsidR="005A3495" w:rsidRPr="00AB20AF" w14:paraId="0B040F4F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E6E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Работы,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2BD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AD3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722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20.4.01.03205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DAD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7AE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29 850,0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279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C73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333D796C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FA41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5E1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6C7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1DB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0BC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061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76 124,4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AC0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20 943,0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2BD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15 500,0</w:t>
            </w:r>
          </w:p>
        </w:tc>
      </w:tr>
      <w:tr w:rsidR="005A3495" w:rsidRPr="00AB20AF" w14:paraId="3AFC8E90" w14:textId="77777777" w:rsidTr="005A349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056A" w14:textId="2AE91BFA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A3E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9A1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BDD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D35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BD6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49 863,0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D73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5 443,0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146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1258B5DC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F28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B33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DE7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252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DE1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4C6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49 863,0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F80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5 443,0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401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63FFA1C6" w14:textId="77777777" w:rsidTr="00B45D72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63EE" w14:textId="4BE3117F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855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396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828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312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FF4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49 863,0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63F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5 443,0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E44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4018C0FD" w14:textId="77777777" w:rsidTr="00B45D72">
        <w:trPr>
          <w:trHeight w:val="21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150D" w14:textId="5FAB1CE5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имеющих приоритетный социально-значимый характер для населения Тихвинского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71A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17D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A2E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08.4.03.60830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1A9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F68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49 863,0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832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5 443,0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03C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7470E6F7" w14:textId="77777777" w:rsidTr="00B45D72">
        <w:trPr>
          <w:trHeight w:val="8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8ADF" w14:textId="3AC077C9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имеющих приоритетный социально-значимый характер для населения Тихвинского района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422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0A3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919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08.4.03.60830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0A8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C1D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49 863,0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34A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5 443,0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67D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4817E878" w14:textId="77777777" w:rsidTr="00B45D72">
        <w:trPr>
          <w:trHeight w:val="1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8A97" w14:textId="0E3A859E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"Развитие сети автомобильных дорог Тихвинского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9C3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EB1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834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79D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CDC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26 261,4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2C5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74B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15 500,0</w:t>
            </w:r>
          </w:p>
        </w:tc>
      </w:tr>
      <w:tr w:rsidR="005A3495" w:rsidRPr="00AB20AF" w14:paraId="63FE665E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1DBB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7C7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439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C79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5CC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C46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26 261,4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18B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8C4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15 500,0</w:t>
            </w:r>
          </w:p>
        </w:tc>
      </w:tr>
      <w:tr w:rsidR="005A3495" w:rsidRPr="00AB20AF" w14:paraId="1450F766" w14:textId="77777777" w:rsidTr="00B45D72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179D" w14:textId="7624BCD0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"Поддержание существующей сети дорог Тихвинского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B85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382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FEE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2D7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463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26 261,4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1AC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19D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15 500,0</w:t>
            </w:r>
          </w:p>
        </w:tc>
      </w:tr>
      <w:tr w:rsidR="005A3495" w:rsidRPr="00AB20AF" w14:paraId="43536E84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BBCE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86B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A26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F85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13.4.01.03131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0CE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21C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4 761,4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547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474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5A3495" w:rsidRPr="00AB20AF" w14:paraId="06ED0EE9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98F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165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38A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8D8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13.4.01.03131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324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1E9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4 761,4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501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3B0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5A3495" w:rsidRPr="00AB20AF" w14:paraId="1DF789CC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A21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1A1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2C9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775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13.4.01.03132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152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5D1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541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CA6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6 000,0</w:t>
            </w:r>
          </w:p>
        </w:tc>
      </w:tr>
      <w:tr w:rsidR="005A3495" w:rsidRPr="00AB20AF" w14:paraId="48975FF2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148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3CF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9E1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4B7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13.4.01.03132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313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AC6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C56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2C7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6 000,0</w:t>
            </w:r>
          </w:p>
        </w:tc>
      </w:tr>
      <w:tr w:rsidR="005A3495" w:rsidRPr="00AB20AF" w14:paraId="5C3F7042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AB0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AC1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EC8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F30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13.4.01.60910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DEB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A21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37A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B99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5 500,0</w:t>
            </w:r>
          </w:p>
        </w:tc>
      </w:tr>
      <w:tr w:rsidR="005A3495" w:rsidRPr="00AB20AF" w14:paraId="61C48C65" w14:textId="77777777" w:rsidTr="00B45D72">
        <w:trPr>
          <w:trHeight w:val="2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84F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F4A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E32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775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13.4.01.60910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025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DD9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816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67C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5 500,0</w:t>
            </w:r>
          </w:p>
        </w:tc>
      </w:tr>
      <w:tr w:rsidR="005A3495" w:rsidRPr="00AB20AF" w14:paraId="29BC6079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DAA1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277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8C9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7C0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3BE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063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6 330,4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0D8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4 355,2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75F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4 348,4</w:t>
            </w:r>
          </w:p>
        </w:tc>
      </w:tr>
      <w:tr w:rsidR="005A3495" w:rsidRPr="00AB20AF" w14:paraId="469950A2" w14:textId="77777777" w:rsidTr="005A349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DBA6" w14:textId="7445B8BD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330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E84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462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258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BB0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D5D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479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57C6367B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3C7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13A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65A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BDE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D36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09B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7FE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880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169B4F14" w14:textId="77777777" w:rsidTr="00B45D72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E087" w14:textId="5B7FB683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7EB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62D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5BF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1E9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DE9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3ED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D07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5C155998" w14:textId="77777777" w:rsidTr="00B45D72">
        <w:trPr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6571" w14:textId="36415A78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Иные межбюджетные трансферты на финансирование иных мероприятий,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7C3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0D7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678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735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A24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572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746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778A34BC" w14:textId="77777777" w:rsidTr="00B45D72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0A70" w14:textId="04386D83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4BF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53E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F90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0E5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DB7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69B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B8C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04102A1E" w14:textId="77777777" w:rsidTr="00332BC4">
        <w:trPr>
          <w:trHeight w:val="2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0D35" w14:textId="03CDEBBF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"Стимулирование экономической активности Тихвинского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55F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AE0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2F1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933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72D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3 020,6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4AB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2 853,8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5FA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2 847,0</w:t>
            </w:r>
          </w:p>
        </w:tc>
      </w:tr>
      <w:tr w:rsidR="005A3495" w:rsidRPr="00AB20AF" w14:paraId="545F6FB1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670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AF9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2BB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BD7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114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166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3 020,6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1A5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2 853,8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F45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2 847,0</w:t>
            </w:r>
          </w:p>
        </w:tc>
      </w:tr>
      <w:tr w:rsidR="005A3495" w:rsidRPr="00AB20AF" w14:paraId="5E338CC6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BB14" w14:textId="0DD9B7DC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"Совершенствование системы стратегического управления социально-экономическим развитием Тихвинского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F00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A08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10C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383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086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CF8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718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254,6</w:t>
            </w:r>
          </w:p>
        </w:tc>
      </w:tr>
      <w:tr w:rsidR="005A3495" w:rsidRPr="00AB20AF" w14:paraId="0E64561E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6E21" w14:textId="56B93A22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Субсидии НКО на финансовое обеспечение или возмещение затрат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,связанных с выполнение работ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,услуг по проведению сбора информации об объемах потребительского рынка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DEE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019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9DC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10.4.01.74490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9D4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942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555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B4C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254,6</w:t>
            </w:r>
          </w:p>
        </w:tc>
      </w:tr>
      <w:tr w:rsidR="005A3495" w:rsidRPr="00AB20AF" w14:paraId="4F70694F" w14:textId="77777777" w:rsidTr="00B45D72">
        <w:trPr>
          <w:trHeight w:val="1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813C" w14:textId="5BA211D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Субсидии НКО на финансовое обеспечение или возмещение затрат,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связанных с выполнение работ,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услуг по проведению сбора информации об объемах потребительского рынка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A77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B9A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EB1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10.4.01.74490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F71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4BD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E46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00F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254,6</w:t>
            </w:r>
          </w:p>
        </w:tc>
      </w:tr>
      <w:tr w:rsidR="005A3495" w:rsidRPr="00AB20AF" w14:paraId="57A8E78C" w14:textId="77777777" w:rsidTr="00B45D72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EA85" w14:textId="6416790B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B45D72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"Субсидии на софинансирование, в рамках муниципальной программы, поддержки и развития субъектов малого и среднего предпринимательства, мероприятия по поддержке субъектов малого предпринимательства на организацию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BC9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E99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F01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B9A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2BA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0DD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D43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1 157,2</w:t>
            </w:r>
          </w:p>
        </w:tc>
      </w:tr>
      <w:tr w:rsidR="005A3495" w:rsidRPr="00AB20AF" w14:paraId="78BF5ADA" w14:textId="77777777" w:rsidTr="00332BC4">
        <w:trPr>
          <w:trHeight w:val="3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D95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1B7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AE0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F77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10.4.02.S4260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8D0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43B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E58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27C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1 157,2</w:t>
            </w:r>
          </w:p>
        </w:tc>
      </w:tr>
      <w:tr w:rsidR="005A3495" w:rsidRPr="00AB20AF" w14:paraId="6D3241DC" w14:textId="77777777" w:rsidTr="00332BC4">
        <w:trPr>
          <w:trHeight w:val="3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61AB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Предоставление субсидий субъектам малого предпринимательства на организацию предпринимательской деятельности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BC5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C3B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9A4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10.4.02.S4260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4CB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0DE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706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802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1 157,2</w:t>
            </w:r>
          </w:p>
        </w:tc>
      </w:tr>
      <w:tr w:rsidR="005A3495" w:rsidRPr="00AB20AF" w14:paraId="624E8441" w14:textId="77777777" w:rsidTr="00332BC4">
        <w:trPr>
          <w:trHeight w:val="3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86E3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 "Инфраструктурная, информационная поддержка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96F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8BA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089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65F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92A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A7D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01F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5A3495" w:rsidRPr="00AB20AF" w14:paraId="11A60CD6" w14:textId="77777777" w:rsidTr="00332BC4">
        <w:trPr>
          <w:trHeight w:val="14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8BA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функционированием (развитием)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526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ECB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656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10.4.03.20202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A44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C23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4E9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8AF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A3495" w:rsidRPr="00AB20AF" w14:paraId="5881D71D" w14:textId="77777777" w:rsidTr="00332BC4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1ED3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функционированием (развитием) организаций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42A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F97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196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10.4.03.20202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20B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9C1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2FB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680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A3495" w:rsidRPr="00AB20AF" w14:paraId="38F93FD1" w14:textId="77777777" w:rsidTr="00332BC4">
        <w:trPr>
          <w:trHeight w:val="18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564B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оказанием безвозмездных информационных, консультационных услуг в сфере предпринимательской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3E2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663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069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10.4.03.20203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36F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30B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E8F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882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330,0</w:t>
            </w:r>
          </w:p>
        </w:tc>
      </w:tr>
      <w:tr w:rsidR="005A3495" w:rsidRPr="00AB20AF" w14:paraId="1B54C789" w14:textId="77777777" w:rsidTr="00332BC4">
        <w:trPr>
          <w:trHeight w:val="16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08FF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оказанием безвозмездных информационных, консультационных услуг в сфере предпринимательской деятельности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F0D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FF2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85D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10.4.03.20203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714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70A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ED9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BC4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330,0</w:t>
            </w:r>
          </w:p>
        </w:tc>
      </w:tr>
      <w:tr w:rsidR="005A3495" w:rsidRPr="00AB20AF" w14:paraId="4F0C9B8A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A13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 "Поддержка спроса"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C20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5FF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DBE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FDE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E16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461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F57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1 005,2</w:t>
            </w:r>
          </w:p>
        </w:tc>
      </w:tr>
      <w:tr w:rsidR="005A3495" w:rsidRPr="00AB20AF" w14:paraId="1FACA905" w14:textId="77777777" w:rsidTr="00332BC4">
        <w:trPr>
          <w:trHeight w:val="13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D7A6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Содействие росту конкурентоспособности и продвижению продукции субъектов малого и среднего предпринимательства, в том числе оказание содействия по участию субъектов малого и среднего предпринимательства в выставках, ярмарка-продажах сельскохозяйственной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BEF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E46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C87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10.4.04.03104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510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037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B85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69E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820,0</w:t>
            </w:r>
          </w:p>
        </w:tc>
      </w:tr>
      <w:tr w:rsidR="005A3495" w:rsidRPr="00AB20AF" w14:paraId="2383EFEE" w14:textId="77777777" w:rsidTr="00332BC4">
        <w:trPr>
          <w:trHeight w:val="14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D4D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Содействие росту конкурентоспособности и продвижению продукции субъектов малого и среднего предпринимательства, в том числе оказание содействия по участию субъектов малого и среднего предпринимательства в выставках, ярмарка-продажах сельскохозяйственной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4CD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B7C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A3B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10.4.04.03104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5E1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007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644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B58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820,0</w:t>
            </w:r>
          </w:p>
        </w:tc>
      </w:tr>
      <w:tr w:rsidR="005A3495" w:rsidRPr="00AB20AF" w14:paraId="7278F531" w14:textId="77777777" w:rsidTr="005A3495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3DA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. Предоставление субсидий юридическим лицам на возмещение затрат по доставке товаров в сельские населенные пункты, начиная с 11 км от пункта получения товаров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E2E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7AB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F2C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10.4.04.20204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D75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F15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49D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7FE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185,2</w:t>
            </w:r>
          </w:p>
        </w:tc>
      </w:tr>
      <w:tr w:rsidR="005A3495" w:rsidRPr="00AB20AF" w14:paraId="36A2258E" w14:textId="77777777" w:rsidTr="00332BC4">
        <w:trPr>
          <w:trHeight w:val="2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5A34" w14:textId="0E19B2D2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Предоставление субсидий юридическим лицам на возмещение затрат по доставке товаров в сельские населенные пункты, начиная с 11 км от пункта получения товаров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4B0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A9C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2DE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10.4.04.20204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E55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F09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6F2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072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185,2</w:t>
            </w:r>
          </w:p>
        </w:tc>
      </w:tr>
      <w:tr w:rsidR="005A3495" w:rsidRPr="00AB20AF" w14:paraId="5B221971" w14:textId="77777777" w:rsidTr="00332BC4">
        <w:trPr>
          <w:trHeight w:val="4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9008" w14:textId="2B4B00D0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Тихвинского района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"Муниципальное имущество,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земельные ресурсы Тихвинского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356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C0F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393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C8E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32E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2 067,8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DFF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35C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1 331,0</w:t>
            </w:r>
          </w:p>
        </w:tc>
      </w:tr>
      <w:tr w:rsidR="005A3495" w:rsidRPr="00AB20AF" w14:paraId="5AD6D5B9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FCC3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903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83D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C49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CDD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7E9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130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735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1 331,0</w:t>
            </w:r>
          </w:p>
        </w:tc>
      </w:tr>
      <w:tr w:rsidR="005A3495" w:rsidRPr="00AB20AF" w14:paraId="6CA7251B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F83D" w14:textId="3ED327FC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"Кадастровые работы"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3AC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305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AAE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50F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F74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54C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3FE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1 331,0</w:t>
            </w:r>
          </w:p>
        </w:tc>
      </w:tr>
      <w:tr w:rsidR="005A3495" w:rsidRPr="00AB20AF" w14:paraId="5C3B83BA" w14:textId="77777777" w:rsidTr="00332BC4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72D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 xml:space="preserve">Проведение технической </w:t>
            </w:r>
            <w:proofErr w:type="spellStart"/>
            <w:r w:rsidRPr="00AB20AF">
              <w:rPr>
                <w:color w:val="000000"/>
                <w:sz w:val="18"/>
                <w:szCs w:val="18"/>
              </w:rPr>
              <w:t>инвентаризации,регистрации</w:t>
            </w:r>
            <w:proofErr w:type="spellEnd"/>
            <w:r w:rsidRPr="00AB20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0AF">
              <w:rPr>
                <w:color w:val="000000"/>
                <w:sz w:val="18"/>
                <w:szCs w:val="18"/>
              </w:rPr>
              <w:t>прав,кадастровых</w:t>
            </w:r>
            <w:proofErr w:type="spellEnd"/>
            <w:r w:rsidRPr="00AB20AF">
              <w:rPr>
                <w:color w:val="000000"/>
                <w:sz w:val="18"/>
                <w:szCs w:val="18"/>
              </w:rPr>
              <w:t xml:space="preserve"> работ в отношении объектов </w:t>
            </w:r>
            <w:proofErr w:type="spellStart"/>
            <w:r w:rsidRPr="00AB20AF">
              <w:rPr>
                <w:color w:val="000000"/>
                <w:sz w:val="18"/>
                <w:szCs w:val="18"/>
              </w:rPr>
              <w:t>недвижимости,земельных</w:t>
            </w:r>
            <w:proofErr w:type="spellEnd"/>
            <w:r w:rsidRPr="00AB20AF">
              <w:rPr>
                <w:color w:val="000000"/>
                <w:sz w:val="18"/>
                <w:szCs w:val="18"/>
              </w:rPr>
              <w:t xml:space="preserve">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BF6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89F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D2F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14.4.01.03142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792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30E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DB7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3E4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1 331,0</w:t>
            </w:r>
          </w:p>
        </w:tc>
      </w:tr>
      <w:tr w:rsidR="005A3495" w:rsidRPr="00AB20AF" w14:paraId="28975B90" w14:textId="77777777" w:rsidTr="00332BC4">
        <w:trPr>
          <w:trHeight w:val="1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6C48" w14:textId="6E0865E3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Проведение технической инвентаризации,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регистрации прав,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кадастровых работ в отношении объектов недвижимости,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EDB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13C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20D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14.4.01.03142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FC7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5BD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1AB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FA3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1 331,0</w:t>
            </w:r>
          </w:p>
        </w:tc>
      </w:tr>
      <w:tr w:rsidR="005A3495" w:rsidRPr="00AB20AF" w14:paraId="677FA9E3" w14:textId="77777777" w:rsidTr="00332BC4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6AA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12C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708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C34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14.7.00.00000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606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E83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8AE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A29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61A95458" w14:textId="77777777" w:rsidTr="005A3495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4F4B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Отраслевой проект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C45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29A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9C9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14.7.02.00000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3E6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5D3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139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E3F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11823ABF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971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Проведение комплексных кадастровых работ(конкурсные)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7FD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01D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91C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14.7.02.S4620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AF7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AA1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047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DCB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6D826CC2" w14:textId="77777777" w:rsidTr="005A349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5D1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Проведение комплексных кадастровых работ(конкурсные)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516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E2C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46D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14.7.02.S4620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13C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735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61C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7D8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10486C4C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465D" w14:textId="081687FA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Тихвинского района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"Архитектура и градостроительство в Тихвинском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293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DFA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EE7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2AC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917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C61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593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5A3495" w:rsidRPr="00AB20AF" w14:paraId="102863AC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66DE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228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3A4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C09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171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07A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2E5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DBA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5A3495" w:rsidRPr="00AB20AF" w14:paraId="4B948457" w14:textId="77777777" w:rsidTr="005A349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7454" w14:textId="636B4794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B93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792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996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C70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43B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8E9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040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5A3495" w:rsidRPr="00AB20AF" w14:paraId="0EA7AA57" w14:textId="77777777" w:rsidTr="005A349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EAEE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607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6AF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F58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15.4.01.03152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CCB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153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DAA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678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5A3495" w:rsidRPr="00AB20AF" w14:paraId="5CEDAC98" w14:textId="77777777" w:rsidTr="005A3495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835B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в сельских поселениях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09E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E16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F70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15.4.01.03152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A41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337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665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4EE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5A3495" w:rsidRPr="00AB20AF" w14:paraId="3200C872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1C9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Подготовка и утверждение проектов генеральных планов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5AE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F54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A3A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15.4.01.03154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04B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4E7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8DC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3A1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5427231C" w14:textId="77777777" w:rsidTr="00332BC4">
        <w:trPr>
          <w:trHeight w:val="12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7E73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Подготовка и утверждение проектов генеральных планов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F51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621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44E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15.4.01.03154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3A5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09E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CAD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BDE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1AF5F0E0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C64E" w14:textId="25A5D6BA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961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149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EB5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912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D31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391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581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5A3495" w:rsidRPr="00AB20AF" w14:paraId="0A61F7CE" w14:textId="77777777" w:rsidTr="00332BC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93A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0BB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3F1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973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2F6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853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7AE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F8E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5A3495" w:rsidRPr="00AB20AF" w14:paraId="604CA26C" w14:textId="77777777" w:rsidTr="00332BC4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5D6B" w14:textId="5EC23305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 «Разви</w:t>
            </w:r>
            <w:r w:rsidR="00332BC4">
              <w:rPr>
                <w:color w:val="000000"/>
                <w:sz w:val="18"/>
                <w:szCs w:val="18"/>
              </w:rPr>
              <w:t>тие системы защиты прав потреби</w:t>
            </w:r>
            <w:r w:rsidRPr="00AB20AF">
              <w:rPr>
                <w:color w:val="000000"/>
                <w:sz w:val="18"/>
                <w:szCs w:val="18"/>
              </w:rPr>
              <w:t>телей»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CBE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3F4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79A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18.4.11.00000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E73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C92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CDA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B25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5A3495" w:rsidRPr="00AB20AF" w14:paraId="42EA4E8A" w14:textId="77777777" w:rsidTr="00332BC4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FBDF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Содержание информационно - консультационного центра для потребителей в Тихвинском районе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96C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C7A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15F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18.4.11.03008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373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F3D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EFB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432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5A3495" w:rsidRPr="00AB20AF" w14:paraId="7B7609A1" w14:textId="77777777" w:rsidTr="00332BC4">
        <w:trPr>
          <w:trHeight w:val="11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EB76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Содержание информационно - консультационного центра для потребителей в Тихвинском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D3D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1EB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7DF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18.4.11.03008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246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5BB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215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CFF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5A3495" w:rsidRPr="00AB20AF" w14:paraId="0026EDA1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54E7" w14:textId="77777777" w:rsidR="0094539B" w:rsidRPr="00AB20AF" w:rsidRDefault="0094539B" w:rsidP="00AB20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2604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4A48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9C67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D2C9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7224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115 618,3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9224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66 205,4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385C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13 206,2</w:t>
            </w:r>
          </w:p>
        </w:tc>
      </w:tr>
      <w:tr w:rsidR="005A3495" w:rsidRPr="00AB20AF" w14:paraId="5BD94BAD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E28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036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857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0F4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09F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DCD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14 028,7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E51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634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383,4</w:t>
            </w:r>
          </w:p>
        </w:tc>
      </w:tr>
      <w:tr w:rsidR="005A3495" w:rsidRPr="00AB20AF" w14:paraId="234CAB94" w14:textId="77777777" w:rsidTr="005A349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095C" w14:textId="1AEF5009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DC4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38B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31F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FC8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273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C7E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5E4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1830D4EA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01D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797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334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411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1E1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336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318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840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43ABD7D3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DCB7" w14:textId="69DE2F1A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2BC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30B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9CC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058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308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060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44D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508DCF3B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8196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195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84F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ACC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08.4.03.60850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191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65C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220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DF2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2F18037D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F22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022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740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12A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08.4.03.60850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7B4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B1E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CE7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0D8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12656880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9266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318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56D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82E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70A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418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E53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042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383,4</w:t>
            </w:r>
          </w:p>
        </w:tc>
      </w:tr>
      <w:tr w:rsidR="005A3495" w:rsidRPr="00AB20AF" w14:paraId="2CE6B79E" w14:textId="77777777" w:rsidTr="005A349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BFDB" w14:textId="0BC1DD61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"Фонд капитального ремонта МГД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07B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5C3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58B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518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3A2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EEC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827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383,4</w:t>
            </w:r>
          </w:p>
        </w:tc>
      </w:tr>
      <w:tr w:rsidR="005A3495" w:rsidRPr="00AB20AF" w14:paraId="0C0A3F42" w14:textId="77777777" w:rsidTr="005A3495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FE91" w14:textId="2756790E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"Фонд капитального ремонта МГД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D62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132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94D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8B6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7D6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E4F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AE5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383,4</w:t>
            </w:r>
          </w:p>
        </w:tc>
      </w:tr>
      <w:tr w:rsidR="005A3495" w:rsidRPr="00AB20AF" w14:paraId="1E87B6FC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74B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2FC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7C6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2EA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132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CD9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61 212,1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989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58 142,0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88B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5 142,8</w:t>
            </w:r>
          </w:p>
        </w:tc>
      </w:tr>
      <w:tr w:rsidR="005A3495" w:rsidRPr="00AB20AF" w14:paraId="2294C85E" w14:textId="77777777" w:rsidTr="005A349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9C5D" w14:textId="3B6EC502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8C2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85D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88A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B4A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5A4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4 070,1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552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4AB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63A53615" w14:textId="77777777" w:rsidTr="00332BC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8F3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45B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464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33D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C11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E22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4 070,1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9DF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900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505AE0A0" w14:textId="77777777" w:rsidTr="00332BC4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9FCA" w14:textId="2388BD0A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F24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9AB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C53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3A1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F73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4 070,1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2DC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10D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7DABCA5E" w14:textId="77777777" w:rsidTr="00332BC4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3B0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903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968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AA7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08.4.03.60850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313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C59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4 070,1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2DA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C8E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436F69D6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60A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8F5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A7F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4F2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08.4.03.60850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3DC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B94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4 070,1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FB2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1F3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0BFA40A6" w14:textId="77777777" w:rsidTr="00332BC4">
        <w:trPr>
          <w:trHeight w:val="43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0831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044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3F1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DFC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920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756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A58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DD5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5 142,8</w:t>
            </w:r>
          </w:p>
        </w:tc>
      </w:tr>
      <w:tr w:rsidR="005A3495" w:rsidRPr="00AB20AF" w14:paraId="43F85F21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DA1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Отраслевой проект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E67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3BB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EF9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37D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433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93F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D9B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5 142,8</w:t>
            </w:r>
          </w:p>
        </w:tc>
      </w:tr>
      <w:tr w:rsidR="005A3495" w:rsidRPr="00AB20AF" w14:paraId="5E8835F6" w14:textId="77777777" w:rsidTr="00332BC4">
        <w:trPr>
          <w:trHeight w:val="2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556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E14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5BB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F79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12.7.03.00000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FE3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9F0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088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820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5 142,8</w:t>
            </w:r>
          </w:p>
        </w:tc>
      </w:tr>
      <w:tr w:rsidR="005A3495" w:rsidRPr="00AB20AF" w14:paraId="0764FDEE" w14:textId="77777777" w:rsidTr="00332BC4">
        <w:trPr>
          <w:trHeight w:val="1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FC07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теплоснабжения населения посредством передачи прав владения и (или) пользования объектами теплоснабжения, находящимися в муниципальной собственности, по концессионным соглашениям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745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A7E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76F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12.7.03.S0170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2CC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FE7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5D0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2B9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5 142,8</w:t>
            </w:r>
          </w:p>
        </w:tc>
      </w:tr>
      <w:tr w:rsidR="005A3495" w:rsidRPr="00AB20AF" w14:paraId="6B4A580F" w14:textId="77777777" w:rsidTr="00332BC4">
        <w:trPr>
          <w:trHeight w:val="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496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теплоснабжения населения посредством передачи прав владения и (или) пользования объектами теплоснабжения, находящимися в муниципальной собственности, по концессионным соглашениям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129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15B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74F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12.7.03.S0170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8BE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60F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24A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A9C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5 142,8</w:t>
            </w:r>
          </w:p>
        </w:tc>
      </w:tr>
      <w:tr w:rsidR="005A3495" w:rsidRPr="00AB20AF" w14:paraId="349D96BC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168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4C9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963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BA2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662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715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32 697,5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A63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774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26D36091" w14:textId="77777777" w:rsidTr="00332BC4">
        <w:trPr>
          <w:trHeight w:val="56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84E3" w14:textId="09313A7B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C31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464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4A4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ADF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9A7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32 697,5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E13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928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1C6CD17D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5E4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040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A2F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95F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ADE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23F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32 697,5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BB4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DA1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681C8F44" w14:textId="77777777" w:rsidTr="00332BC4">
        <w:trPr>
          <w:trHeight w:val="1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5FEF" w14:textId="409D397B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1E2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9F3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49F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15F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D71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32 697,5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F9C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3DE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0405A428" w14:textId="77777777" w:rsidTr="00332BC4">
        <w:trPr>
          <w:trHeight w:val="3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1C30" w14:textId="6AB2F162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3A4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6B4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EA3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501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A76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32 697,5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B9F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245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12353B5E" w14:textId="77777777" w:rsidTr="005A3495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57FD" w14:textId="6DE3244D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6D5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443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5A4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2CE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F67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32 697,5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836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110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0A711CCB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3D1F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9C0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F3F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22E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637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8F8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992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B9F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7 680,0</w:t>
            </w:r>
          </w:p>
        </w:tc>
      </w:tr>
      <w:tr w:rsidR="005A3495" w:rsidRPr="00AB20AF" w14:paraId="039B3E02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5138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Специализированная служба Тихвинского района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910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C8E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4C0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D49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C72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0D5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D14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7 680,0</w:t>
            </w:r>
          </w:p>
        </w:tc>
      </w:tr>
      <w:tr w:rsidR="005A3495" w:rsidRPr="00AB20AF" w14:paraId="5B884F38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8DB1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BDA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ACE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8EA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84.0.00.00110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BFD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263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218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4DC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A3495" w:rsidRPr="00AB20AF" w14:paraId="645B4575" w14:textId="77777777" w:rsidTr="00332BC4">
        <w:trPr>
          <w:trHeight w:val="11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F57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426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318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851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84.0.00.00110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131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A73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8EA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F7E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A3495" w:rsidRPr="00AB20AF" w14:paraId="0EB76904" w14:textId="77777777" w:rsidTr="00332BC4">
        <w:trPr>
          <w:trHeight w:val="15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87BA" w14:textId="7276D1DC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осуществление полномочий Тихвинского городского поселения в части содержания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B3D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7E6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DE7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84.0.00.40730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DCD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FAE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23E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A45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7 480,0</w:t>
            </w:r>
          </w:p>
        </w:tc>
      </w:tr>
      <w:tr w:rsidR="005A3495" w:rsidRPr="00AB20AF" w14:paraId="5E3B6316" w14:textId="77777777" w:rsidTr="00332BC4">
        <w:trPr>
          <w:trHeight w:val="240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8124" w14:textId="535DCD25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осуществление полномочий Тихвинского городского поселения в части содержания мест захоронения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0EE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AE8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FE6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84.0.00.40730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DBE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4FD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3 923,8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B40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3 923,8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609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3 923,8</w:t>
            </w:r>
          </w:p>
        </w:tc>
      </w:tr>
      <w:tr w:rsidR="005A3495" w:rsidRPr="00AB20AF" w14:paraId="2C42C2D6" w14:textId="77777777" w:rsidTr="00332BC4">
        <w:trPr>
          <w:trHeight w:val="18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21DA" w14:textId="5093F7C1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осуществление полномочий Тихвинского городского поселения в части содержания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806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27C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315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84.0.00.40730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E95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94E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3 556,2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336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3 556,2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87B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3 556,2</w:t>
            </w:r>
          </w:p>
        </w:tc>
      </w:tr>
      <w:tr w:rsidR="005A3495" w:rsidRPr="00AB20AF" w14:paraId="66F810F1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6489" w14:textId="77777777" w:rsidR="0094539B" w:rsidRPr="00AB20AF" w:rsidRDefault="0094539B" w:rsidP="00AB20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989C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8564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3CBF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490D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2D25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7 534,8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D1D5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E014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</w:tr>
      <w:tr w:rsidR="005A3495" w:rsidRPr="00AB20AF" w14:paraId="0E6F200B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D7C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9CA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847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DCF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912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391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7 534,8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22D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52C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5A3495" w:rsidRPr="00AB20AF" w14:paraId="36207508" w14:textId="77777777" w:rsidTr="00332BC4">
        <w:trPr>
          <w:trHeight w:val="55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FC9E" w14:textId="747B4B2A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"Охрана окружающей среды Тихвинского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233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214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CB7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FEF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C01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7 534,8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3B8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5A1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5A3495" w:rsidRPr="00AB20AF" w14:paraId="645056FB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88B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12B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242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3AB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82E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F01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7 534,8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C5A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5D1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5A3495" w:rsidRPr="00AB20AF" w14:paraId="2AA21665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BF49" w14:textId="38FF82F8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"Ликвидация объектов накопленного вреда окружающей среде"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472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C7A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405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19.4.01.00000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2E3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D1B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162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4EA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5A3495" w:rsidRPr="00AB20AF" w14:paraId="6BBFBEAD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E87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Уборка мест несанкционированного размещения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443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FA0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DF6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19.4.01.03191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CFC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C87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1A4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E81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5A3495" w:rsidRPr="00AB20AF" w14:paraId="672EEFA5" w14:textId="77777777" w:rsidTr="00332BC4">
        <w:trPr>
          <w:trHeight w:val="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EA8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Уборка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5A3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B36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D5A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19.4.01.03191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5F7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901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05D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DF6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5A3495" w:rsidRPr="00AB20AF" w14:paraId="2E9C854C" w14:textId="77777777" w:rsidTr="00332BC4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7180" w14:textId="3D50467A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 xml:space="preserve">"Озеленение территории </w:t>
            </w:r>
            <w:proofErr w:type="spellStart"/>
            <w:r w:rsidRPr="00AB20AF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AB20AF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E5D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0E4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4A8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19.4.02.00000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FDB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5BC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5 034,8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E7D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EBD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5A3495" w:rsidRPr="00AB20AF" w14:paraId="1F176A95" w14:textId="77777777" w:rsidTr="005A349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7C51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 xml:space="preserve">Иные межбюджетные трансферты Тихвинскому городскому поселению на мероприятия по озеленению территории </w:t>
            </w:r>
            <w:proofErr w:type="spellStart"/>
            <w:r w:rsidRPr="00AB20AF">
              <w:rPr>
                <w:color w:val="000000"/>
                <w:sz w:val="18"/>
                <w:szCs w:val="18"/>
              </w:rPr>
              <w:t>г.Тихвина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02B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32A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0AD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19.4.02.60880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282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740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5 034,8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0C4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B9D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5A3495" w:rsidRPr="00AB20AF" w14:paraId="3F48D991" w14:textId="77777777" w:rsidTr="00332BC4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9FEE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 xml:space="preserve">Иные межбюджетные трансферты Тихвинскому городскому поселению на мероприятия по озеленению территории </w:t>
            </w:r>
            <w:proofErr w:type="spellStart"/>
            <w:r w:rsidRPr="00AB20AF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AB20AF">
              <w:rPr>
                <w:color w:val="000000"/>
                <w:sz w:val="18"/>
                <w:szCs w:val="18"/>
              </w:rPr>
              <w:t xml:space="preserve">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6A7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49F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602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19.4.02.60880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971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798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5 034,8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669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6E9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5A3495" w:rsidRPr="00AB20AF" w14:paraId="70AA4397" w14:textId="77777777" w:rsidTr="00332BC4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532F" w14:textId="77777777" w:rsidR="0094539B" w:rsidRPr="00AB20AF" w:rsidRDefault="0094539B" w:rsidP="00AB20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2529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9619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0ED4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BB60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1BFB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1 950 025,3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3850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2 367 440,1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1D86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2 320 947,5</w:t>
            </w:r>
          </w:p>
        </w:tc>
      </w:tr>
      <w:tr w:rsidR="005A3495" w:rsidRPr="00AB20AF" w14:paraId="2C45D63E" w14:textId="77777777" w:rsidTr="00332BC4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F49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FAA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E8A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7F9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B86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FF6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667 645,2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6D1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715 871,7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6D1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658 087,4</w:t>
            </w:r>
          </w:p>
        </w:tc>
      </w:tr>
      <w:tr w:rsidR="005A3495" w:rsidRPr="00AB20AF" w14:paraId="3192737D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C0CC" w14:textId="5E38B3C4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156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A1E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F49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A25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BB0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666 790,2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6E2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715 016,7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D47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657 232,4</w:t>
            </w:r>
          </w:p>
        </w:tc>
      </w:tr>
      <w:tr w:rsidR="005A3495" w:rsidRPr="00AB20AF" w14:paraId="1AB69952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3F1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A73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53A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29F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1C6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B1A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665 280,0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0E6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659 649,3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BB9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655 722,2</w:t>
            </w:r>
          </w:p>
        </w:tc>
      </w:tr>
      <w:tr w:rsidR="005A3495" w:rsidRPr="00AB20AF" w14:paraId="0B24AAAE" w14:textId="77777777" w:rsidTr="005A349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AAFD" w14:textId="40554E0E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A1B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182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99D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B3F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8D2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616 904,4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23B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608 326,7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7B8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604 399,6</w:t>
            </w:r>
          </w:p>
        </w:tc>
      </w:tr>
      <w:tr w:rsidR="005A3495" w:rsidRPr="00AB20AF" w14:paraId="00CD65B0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8C23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D3A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D60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D05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695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C5A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152 018,6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E88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150 485,0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C66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150 485,0</w:t>
            </w:r>
          </w:p>
        </w:tc>
      </w:tr>
      <w:tr w:rsidR="005A3495" w:rsidRPr="00AB20AF" w14:paraId="4DE249D0" w14:textId="77777777" w:rsidTr="005A3495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BA5F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B98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A43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B2B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DD1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8CB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152 018,6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795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150 485,0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791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150 485,0</w:t>
            </w:r>
          </w:p>
        </w:tc>
      </w:tr>
      <w:tr w:rsidR="005A3495" w:rsidRPr="00AB20AF" w14:paraId="7CB0B4C2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7DF6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388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98E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65F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01.4.01.03110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168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57E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6 894,4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A2A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4 422,6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2F9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495,5</w:t>
            </w:r>
          </w:p>
        </w:tc>
      </w:tr>
      <w:tr w:rsidR="005A3495" w:rsidRPr="00AB20AF" w14:paraId="36F0995E" w14:textId="77777777" w:rsidTr="005A3495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7A21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FD0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185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503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01.4.01.03110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37E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792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6 894,4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C95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4 422,6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4E2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495,5</w:t>
            </w:r>
          </w:p>
        </w:tc>
      </w:tr>
      <w:tr w:rsidR="005A3495" w:rsidRPr="00AB20AF" w14:paraId="15EB985B" w14:textId="77777777" w:rsidTr="00332BC4">
        <w:trPr>
          <w:trHeight w:val="10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8B82" w14:textId="5FBBD2B9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за счет грантов,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предоставленных государственными(муниципальными)организациями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C45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BD0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BE2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01.4.01.03117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DD5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9C3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A22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C14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02C40DF3" w14:textId="77777777" w:rsidTr="00332BC4">
        <w:trPr>
          <w:trHeight w:val="18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A850" w14:textId="438FF792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за счет грантов,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предоставленных государственными(муниципальными)организациями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C2F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E5D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D21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01.4.01.03117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125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D78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C8F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5A9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3925879D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C944" w14:textId="0F578DB9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и проведение конкурсов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,прочих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131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4A1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492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01.4.01.03120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D74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A4C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FB9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005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5A3495" w:rsidRPr="00AB20AF" w14:paraId="1FBE18F7" w14:textId="77777777" w:rsidTr="00332BC4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2BB" w14:textId="2CE4BD23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и проведение конкурсов,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прочих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91D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291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1E3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01.4.01.03120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DD8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70C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FE4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BE2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5A3495" w:rsidRPr="00AB20AF" w14:paraId="6F9BECD5" w14:textId="77777777" w:rsidTr="00332BC4">
        <w:trPr>
          <w:trHeight w:val="8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8F0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BEF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CA0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F5D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01.4.01.03130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F7C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E84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F61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BC1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A3495" w:rsidRPr="00AB20AF" w14:paraId="7CDCD48F" w14:textId="77777777" w:rsidTr="00332BC4">
        <w:trPr>
          <w:trHeight w:val="4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F9B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FA4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A4B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12A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01.4.01.03130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EC3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8F0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27A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2F2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A3495" w:rsidRPr="00AB20AF" w14:paraId="5168E263" w14:textId="77777777" w:rsidTr="00332BC4">
        <w:trPr>
          <w:trHeight w:val="13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6E68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5A6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29D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AE1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01.4.01.71350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714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0D4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456 271,1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58F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453 324,1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616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453 324,1</w:t>
            </w:r>
          </w:p>
        </w:tc>
      </w:tr>
      <w:tr w:rsidR="005A3495" w:rsidRPr="00AB20AF" w14:paraId="67F63F2D" w14:textId="77777777" w:rsidTr="00332BC4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DE7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11D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3F7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949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01.4.01.71350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23B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32E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456 271,1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47F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453 324,1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BC1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453 324,1</w:t>
            </w:r>
          </w:p>
        </w:tc>
      </w:tr>
      <w:tr w:rsidR="005A3495" w:rsidRPr="00AB20AF" w14:paraId="40A11054" w14:textId="77777777" w:rsidTr="00332BC4">
        <w:trPr>
          <w:trHeight w:val="1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A17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900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13C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1B0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805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1DD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763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870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567EC22E" w14:textId="77777777" w:rsidTr="00332BC4">
        <w:trPr>
          <w:trHeight w:val="4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38D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41A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E66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00D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28D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DB0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E06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836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11FA3588" w14:textId="77777777" w:rsidTr="00332BC4">
        <w:trPr>
          <w:trHeight w:val="10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436A" w14:textId="06D9E8F5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182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06B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EBC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315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C0F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48 375,6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F46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51 322,6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45F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51 322,6</w:t>
            </w:r>
          </w:p>
        </w:tc>
      </w:tr>
      <w:tr w:rsidR="005A3495" w:rsidRPr="00AB20AF" w14:paraId="30A9E82E" w14:textId="77777777" w:rsidTr="00332BC4">
        <w:trPr>
          <w:trHeight w:val="3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4E3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5DF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A47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845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8A9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C6C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48 375,6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7B9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51 322,6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10C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51 322,6</w:t>
            </w:r>
          </w:p>
        </w:tc>
      </w:tr>
      <w:tr w:rsidR="005A3495" w:rsidRPr="00AB20AF" w14:paraId="78F104F4" w14:textId="77777777" w:rsidTr="00332BC4">
        <w:trPr>
          <w:trHeight w:val="37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B8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93E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FCA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820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01.4.02.71350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F3B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A48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47 412,9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FC7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50 152,6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116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50 152,6</w:t>
            </w:r>
          </w:p>
        </w:tc>
      </w:tr>
      <w:tr w:rsidR="005A3495" w:rsidRPr="00AB20AF" w14:paraId="1DA1DF99" w14:textId="77777777" w:rsidTr="00332BC4">
        <w:trPr>
          <w:trHeight w:val="15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0D5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E59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14D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41A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01.4.02.71350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1FB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FDE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962,6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974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65F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1 170,0</w:t>
            </w:r>
          </w:p>
        </w:tc>
      </w:tr>
      <w:tr w:rsidR="005A3495" w:rsidRPr="00AB20AF" w14:paraId="76A27D10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C313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Отраслевой проект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AF9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AE6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DBE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729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780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4DD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55 367,4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C12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1 510,2</w:t>
            </w:r>
          </w:p>
        </w:tc>
      </w:tr>
      <w:tr w:rsidR="005A3495" w:rsidRPr="00AB20AF" w14:paraId="752FB9F3" w14:textId="77777777" w:rsidTr="00332BC4">
        <w:trPr>
          <w:trHeight w:val="2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C4F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6F8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7D8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D56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81B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5D9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2DD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55 367,4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A13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1 510,2</w:t>
            </w:r>
          </w:p>
        </w:tc>
      </w:tr>
      <w:tr w:rsidR="005A3495" w:rsidRPr="00AB20AF" w14:paraId="0B06EE9E" w14:textId="77777777" w:rsidTr="00332BC4">
        <w:trPr>
          <w:trHeight w:val="3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A7B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353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F34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513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01.7.01.S0490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D9F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64D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C93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552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1 510,2</w:t>
            </w:r>
          </w:p>
        </w:tc>
      </w:tr>
      <w:tr w:rsidR="005A3495" w:rsidRPr="00AB20AF" w14:paraId="4CDF092C" w14:textId="77777777" w:rsidTr="00332BC4">
        <w:trPr>
          <w:trHeight w:val="3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E12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EF5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4DC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59C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01.7.01.S0490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1D3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108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230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325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1 510,2</w:t>
            </w:r>
          </w:p>
        </w:tc>
      </w:tr>
      <w:tr w:rsidR="005A3495" w:rsidRPr="00AB20AF" w14:paraId="36790E3E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C776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Реновация организаций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B19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B34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32B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01.7.01.S4590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39E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2F9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F52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53 857,1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3EA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0434142A" w14:textId="77777777" w:rsidTr="005A349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333E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Реновация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BFB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BD4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442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01.7.01.S4590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739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74F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FCB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53 857,1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5E3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64EC1851" w14:textId="77777777" w:rsidTr="005A3495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3AD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258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4FF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83F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187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5BE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936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363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5A3495" w:rsidRPr="00AB20AF" w14:paraId="026CDCE8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DACE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E29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4E7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DB8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231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A51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094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727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5A3495" w:rsidRPr="00AB20AF" w14:paraId="1542BA06" w14:textId="77777777" w:rsidTr="00332BC4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6110" w14:textId="7F8C2358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5FC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4D2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EF6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813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8D3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A6F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053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5A3495" w:rsidRPr="00AB20AF" w14:paraId="3130A9E0" w14:textId="77777777" w:rsidTr="00332BC4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28E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427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8DD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BE6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6A4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F3F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4FB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564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5A3495" w:rsidRPr="00AB20AF" w14:paraId="74A7288C" w14:textId="77777777" w:rsidTr="00332BC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C653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30B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097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E9E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6E4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837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643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37F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5A3495" w:rsidRPr="00AB20AF" w14:paraId="057EA18E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66D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1F6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136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024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350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31D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1 024 292,4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606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1 420 051,3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B60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1 431 359,0</w:t>
            </w:r>
          </w:p>
        </w:tc>
      </w:tr>
      <w:tr w:rsidR="005A3495" w:rsidRPr="00AB20AF" w14:paraId="1A5F645F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7FDA" w14:textId="04C57B6A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C20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A61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A91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220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73F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1 023 487,4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221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1 419 246,3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0E1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1 430 554,0</w:t>
            </w:r>
          </w:p>
        </w:tc>
      </w:tr>
      <w:tr w:rsidR="005A3495" w:rsidRPr="00AB20AF" w14:paraId="1D17F4A9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4616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8EF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4C7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FD3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299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039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46 521,3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406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7DB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5 995,1</w:t>
            </w:r>
          </w:p>
        </w:tc>
      </w:tr>
      <w:tr w:rsidR="005A3495" w:rsidRPr="00AB20AF" w14:paraId="6CAB9DBE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BD01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Региональный проект "Современная школа"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9F6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728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9B0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01.2.E1.00000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1F0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28D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28 346,0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8D6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7A1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6057783C" w14:textId="77777777" w:rsidTr="00332BC4">
        <w:trPr>
          <w:trHeight w:val="7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769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30C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815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874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01.2.E1.51720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8FD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9A3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28 346,0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87F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0F1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2CAF63B7" w14:textId="77777777" w:rsidTr="00332BC4">
        <w:trPr>
          <w:trHeight w:val="14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8D4F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DEA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579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D22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01.2.E1.51720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0DC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FA2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28 346,0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D3B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62B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1F60421C" w14:textId="77777777" w:rsidTr="00332BC4">
        <w:trPr>
          <w:trHeight w:val="1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3287" w14:textId="33B8386F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Региональный проект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"Успех каждого ребенка"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571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AC0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610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01.2.E2.00000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378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4F6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8F0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3E3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529C6E50" w14:textId="77777777" w:rsidTr="00332BC4">
        <w:trPr>
          <w:trHeight w:val="8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F141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369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E88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E97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01.2.E2.51710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62E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54B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23C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7CF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2D89F283" w14:textId="77777777" w:rsidTr="00332BC4">
        <w:trPr>
          <w:trHeight w:val="12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CC9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0C1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51A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734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01.2.E2.51710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2AD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3F3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BA2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91A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7E0AB7E5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579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Региональный проект "Цифровая образовательная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368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E07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313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01.2.E4.00000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BC3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4A2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11 661,8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737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5A8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3429FBF2" w14:textId="77777777" w:rsidTr="00332BC4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B7A3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D45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C54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0D1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01.2.E4.52130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D13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F45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11 661,8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808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C43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204139BB" w14:textId="77777777" w:rsidTr="00332BC4">
        <w:trPr>
          <w:trHeight w:val="1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52D3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464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46D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E04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01.2.E4.52130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D24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9B4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11 661,8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B01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05C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1015E7C8" w14:textId="77777777" w:rsidTr="00332BC4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78F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D19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14E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A3B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01.2.EВ.00000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8CA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102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4 959,5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425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4 959,5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2C6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5 995,1</w:t>
            </w:r>
          </w:p>
        </w:tc>
      </w:tr>
      <w:tr w:rsidR="005A3495" w:rsidRPr="00AB20AF" w14:paraId="60A40BF9" w14:textId="77777777" w:rsidTr="00332BC4">
        <w:trPr>
          <w:trHeight w:val="5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8E2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D48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ADB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270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01.2.EВ.51790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4B0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E49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A83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D9C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5 995,1</w:t>
            </w:r>
          </w:p>
        </w:tc>
      </w:tr>
      <w:tr w:rsidR="005A3495" w:rsidRPr="00AB20AF" w14:paraId="54F1B830" w14:textId="77777777" w:rsidTr="00332BC4">
        <w:trPr>
          <w:trHeight w:val="15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3763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8D6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A53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997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01.2.EВ.51790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B22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DA3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EA6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D9F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4AA06DD3" w14:textId="77777777" w:rsidTr="00332BC4">
        <w:trPr>
          <w:trHeight w:val="17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F303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914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47A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EE9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01.2.EВ.51790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182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642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3 542,5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6A7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3 542,8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FEF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5 995,1</w:t>
            </w:r>
          </w:p>
        </w:tc>
      </w:tr>
      <w:tr w:rsidR="005A3495" w:rsidRPr="00AB20AF" w14:paraId="02773102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098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2E2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766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CDA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FB5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647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941 348,0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DD6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874 492,7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BC4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863 728,4</w:t>
            </w:r>
          </w:p>
        </w:tc>
      </w:tr>
      <w:tr w:rsidR="005A3495" w:rsidRPr="00AB20AF" w14:paraId="0ECB65F8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C4F6" w14:textId="51CF82E5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E3C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A5B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DF9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33F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A3B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941 348,0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800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874 492,7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B99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863 728,4</w:t>
            </w:r>
          </w:p>
        </w:tc>
      </w:tr>
      <w:tr w:rsidR="005A3495" w:rsidRPr="00AB20AF" w14:paraId="6C1D743C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90AB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C51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DC7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DA2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003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7B8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103 376,0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98F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105 925,1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970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105 889,7</w:t>
            </w:r>
          </w:p>
        </w:tc>
      </w:tr>
      <w:tr w:rsidR="005A3495" w:rsidRPr="00AB20AF" w14:paraId="497A9B25" w14:textId="77777777" w:rsidTr="00332BC4">
        <w:trPr>
          <w:trHeight w:val="8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0993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15E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466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2D6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1E9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12E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22 228,6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EAE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25 047,1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627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25 047,1</w:t>
            </w:r>
          </w:p>
        </w:tc>
      </w:tr>
      <w:tr w:rsidR="005A3495" w:rsidRPr="00AB20AF" w14:paraId="1579F9A0" w14:textId="77777777" w:rsidTr="00332BC4">
        <w:trPr>
          <w:trHeight w:val="3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C1C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688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B5E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254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B7A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673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78 654,3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EDD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78 540,6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4B4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78 505,2</w:t>
            </w:r>
          </w:p>
        </w:tc>
      </w:tr>
      <w:tr w:rsidR="005A3495" w:rsidRPr="00AB20AF" w14:paraId="248AA222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3B4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F51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7FD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4B5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4CE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F1A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2 493,1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E5F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2 337,5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15F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2 337,5</w:t>
            </w:r>
          </w:p>
        </w:tc>
      </w:tr>
      <w:tr w:rsidR="005A3495" w:rsidRPr="00AB20AF" w14:paraId="64AAF671" w14:textId="77777777" w:rsidTr="00332BC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B52F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CD2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0FF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324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BD2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783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72 140,5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812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72 140,5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C74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68 734,5</w:t>
            </w:r>
          </w:p>
        </w:tc>
      </w:tr>
      <w:tr w:rsidR="005A3495" w:rsidRPr="00AB20AF" w14:paraId="0B996724" w14:textId="77777777" w:rsidTr="00332BC4">
        <w:trPr>
          <w:trHeight w:val="15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379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CDA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A78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FB4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661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AE5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72 140,5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36B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72 140,5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2FB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68 734,5</w:t>
            </w:r>
          </w:p>
        </w:tc>
      </w:tr>
      <w:tr w:rsidR="005A3495" w:rsidRPr="00AB20AF" w14:paraId="4957DDAB" w14:textId="77777777" w:rsidTr="00332BC4">
        <w:trPr>
          <w:trHeight w:val="8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7EC3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B88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345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B06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01.4.02.03002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000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4D7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1 724,4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373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8EF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1 484,4</w:t>
            </w:r>
          </w:p>
        </w:tc>
      </w:tr>
      <w:tr w:rsidR="005A3495" w:rsidRPr="00AB20AF" w14:paraId="015659F3" w14:textId="77777777" w:rsidTr="00332BC4">
        <w:trPr>
          <w:trHeight w:val="11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C2A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в сельской местности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A98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967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F99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161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0F1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F1A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61E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6BD4917B" w14:textId="77777777" w:rsidTr="00332BC4">
        <w:trPr>
          <w:trHeight w:val="6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64E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в сельской местности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5FB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A91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182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2B2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ECE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382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03A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1 484,4</w:t>
            </w:r>
          </w:p>
        </w:tc>
      </w:tr>
      <w:tr w:rsidR="005A3495" w:rsidRPr="00AB20AF" w14:paraId="10B81174" w14:textId="77777777" w:rsidTr="00332BC4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1E22" w14:textId="088635E4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 xml:space="preserve">поддержку талантливой </w:t>
            </w:r>
            <w:r w:rsidR="00332BC4" w:rsidRPr="00AB20AF">
              <w:rPr>
                <w:color w:val="000000"/>
                <w:sz w:val="18"/>
                <w:szCs w:val="18"/>
              </w:rPr>
              <w:t>молодёжи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E15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51B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EF0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F54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28D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2 946,9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B8B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2 746,8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5BA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0AD43FA4" w14:textId="77777777" w:rsidTr="00332BC4">
        <w:trPr>
          <w:trHeight w:val="8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5C52" w14:textId="64A4D5EC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 xml:space="preserve">поддержку талантливой </w:t>
            </w:r>
            <w:r w:rsidR="00332BC4" w:rsidRPr="00AB20AF">
              <w:rPr>
                <w:color w:val="000000"/>
                <w:sz w:val="18"/>
                <w:szCs w:val="18"/>
              </w:rPr>
              <w:t>молодёжи</w:t>
            </w:r>
            <w:r w:rsidRPr="00AB20AF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6CB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616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79B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0F8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1C3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149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B27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19DDE2B7" w14:textId="77777777" w:rsidTr="00332BC4">
        <w:trPr>
          <w:trHeight w:val="6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3EF6" w14:textId="02DD913C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 xml:space="preserve">поддержку талантливой </w:t>
            </w:r>
            <w:r w:rsidR="00332BC4" w:rsidRPr="00AB20AF">
              <w:rPr>
                <w:color w:val="000000"/>
                <w:sz w:val="18"/>
                <w:szCs w:val="18"/>
              </w:rPr>
              <w:t>молодёжи</w:t>
            </w:r>
            <w:r w:rsidRPr="00AB20AF">
              <w:rPr>
                <w:color w:val="000000"/>
                <w:sz w:val="18"/>
                <w:szCs w:val="1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28A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4F5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667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FE1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16D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EEC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2 746,8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47F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5A008AFD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566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8C8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1DD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922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B6B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79A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17 762,5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AA9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BE1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43,2</w:t>
            </w:r>
          </w:p>
        </w:tc>
      </w:tr>
      <w:tr w:rsidR="005A3495" w:rsidRPr="00AB20AF" w14:paraId="4D899773" w14:textId="77777777" w:rsidTr="00332BC4">
        <w:trPr>
          <w:trHeight w:val="6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F7CE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894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604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393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E06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A43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5D3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10A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6328A8E3" w14:textId="77777777" w:rsidTr="00332BC4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020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911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158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0DB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7F4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619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13 247,5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0B8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628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43,2</w:t>
            </w:r>
          </w:p>
        </w:tc>
      </w:tr>
      <w:tr w:rsidR="005A3495" w:rsidRPr="00AB20AF" w14:paraId="0B580300" w14:textId="77777777" w:rsidTr="00332BC4">
        <w:trPr>
          <w:trHeight w:val="4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F01F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9F1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25C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B5A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EBB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AFF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3A1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A0B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34E83B13" w14:textId="77777777" w:rsidTr="00332BC4">
        <w:trPr>
          <w:trHeight w:val="13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BB0A" w14:textId="3F83A75D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Мероприятия по сохранению и развитию материально-технической базы муниципальных учреждений за счет грантов,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предоставленных государственными(муниципальными)организациями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56A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632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F64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01.4.02.03117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443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72F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087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70D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30A369FE" w14:textId="77777777" w:rsidTr="00332BC4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1B5F" w14:textId="31CFD718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за счет грантов,</w:t>
            </w:r>
            <w:r w:rsidR="00332BC4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предоставленных государственными(муниципальными)организациями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F2B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285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B31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01.4.02.03117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CA7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82D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E6B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096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3F3964CE" w14:textId="77777777" w:rsidTr="00332BC4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0A3F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C59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F0C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D1F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A16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41F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480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75C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A3495" w:rsidRPr="00AB20AF" w14:paraId="6EBA0381" w14:textId="77777777" w:rsidTr="00332BC4">
        <w:trPr>
          <w:trHeight w:val="6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02F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6B5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73E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E89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E4F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C35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411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CA9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A3495" w:rsidRPr="00AB20AF" w14:paraId="2A4FD8BB" w14:textId="77777777" w:rsidTr="00332BC4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676B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61F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2DF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7D1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F0C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701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F69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6BA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5A3495" w:rsidRPr="00AB20AF" w14:paraId="000BB1B2" w14:textId="77777777" w:rsidTr="00332BC4">
        <w:trPr>
          <w:trHeight w:val="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3E3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E4B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989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CD5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C08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8BA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524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2CE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5A3495" w:rsidRPr="00AB20AF" w14:paraId="4CC5EF46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BA1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работы школьных лесничеств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596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AED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18D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F80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EB0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28A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EA0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276E7844" w14:textId="77777777" w:rsidTr="005A349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3D6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работы школьных лесничеств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69C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282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DAA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1B2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680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A06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2F7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1FFE0730" w14:textId="77777777" w:rsidTr="005A349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9D9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работы школьных лесничеств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C8B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7E3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52E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68D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43D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4DA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D2E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1A9608F0" w14:textId="77777777" w:rsidTr="00332BC4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832B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F47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7B9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9F2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727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E3C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30 853,9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D52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26 828,2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6DB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27 798,6</w:t>
            </w:r>
          </w:p>
        </w:tc>
      </w:tr>
      <w:tr w:rsidR="005A3495" w:rsidRPr="00AB20AF" w14:paraId="43BEA00C" w14:textId="77777777" w:rsidTr="00332BC4">
        <w:trPr>
          <w:trHeight w:val="17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9CC8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63F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0D9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344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044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DCC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6 793,4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CFB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6 171,5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DBF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79D1FED9" w14:textId="77777777" w:rsidTr="00332BC4">
        <w:trPr>
          <w:trHeight w:val="1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B5DE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C06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A5C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BD6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B53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E90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24 060,5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5FC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20 656,7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31A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27 798,6</w:t>
            </w:r>
          </w:p>
        </w:tc>
      </w:tr>
      <w:tr w:rsidR="005A3495" w:rsidRPr="00AB20AF" w14:paraId="11C911E6" w14:textId="77777777" w:rsidTr="00332BC4">
        <w:trPr>
          <w:trHeight w:val="19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B35C" w14:textId="2917FDEA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приобретение учебников и учебных пособий,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средств обучения,(за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92E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C65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A49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27A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C94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703 933,6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3E3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660 972,3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E89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659 441,3</w:t>
            </w:r>
          </w:p>
        </w:tc>
      </w:tr>
      <w:tr w:rsidR="005A3495" w:rsidRPr="00AB20AF" w14:paraId="246C581A" w14:textId="77777777" w:rsidTr="004C1EC7">
        <w:trPr>
          <w:trHeight w:val="48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4FA3" w14:textId="264B5AD6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включая расходы на оплату труда,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приобретение учебников и учебных пособий,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средств обучения,(за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0B1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3F6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1D0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2BE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0EE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105 425,8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0FB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105 664,3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36A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105 664,3</w:t>
            </w:r>
          </w:p>
        </w:tc>
      </w:tr>
      <w:tr w:rsidR="005A3495" w:rsidRPr="00AB20AF" w14:paraId="4D3A8EE6" w14:textId="77777777" w:rsidTr="00332BC4">
        <w:trPr>
          <w:trHeight w:val="16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9B55" w14:textId="02FAD4C6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,включая расходы на оплату труда,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приобретение учебников и учебных пособий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,средств обучения,(за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0D6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110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DC4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ED8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13B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3 684,5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1C2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3 446,0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0BF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3 446,0</w:t>
            </w:r>
          </w:p>
        </w:tc>
      </w:tr>
      <w:tr w:rsidR="005A3495" w:rsidRPr="00AB20AF" w14:paraId="75D5FD33" w14:textId="77777777" w:rsidTr="004C1EC7">
        <w:trPr>
          <w:trHeight w:val="35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EAEA" w14:textId="6EA87D54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включая расходы на оплату труда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,приобретение учебников и учебных пособий,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средств обучения,(за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F94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3D0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621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657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A21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594 823,3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F87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551 862,0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F30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550 331,0</w:t>
            </w:r>
          </w:p>
        </w:tc>
      </w:tr>
      <w:tr w:rsidR="005A3495" w:rsidRPr="00AB20AF" w14:paraId="6B57C4C2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8D6E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работы школьных лесничеств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913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1C0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415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341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4AD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11C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8F3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329,7</w:t>
            </w:r>
          </w:p>
        </w:tc>
      </w:tr>
      <w:tr w:rsidR="005A3495" w:rsidRPr="00AB20AF" w14:paraId="0EF70127" w14:textId="77777777" w:rsidTr="005A3495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44E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работы школьных лесничеств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561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73F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720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242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9D9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F85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85E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329,7</w:t>
            </w:r>
          </w:p>
        </w:tc>
      </w:tr>
      <w:tr w:rsidR="005A3495" w:rsidRPr="00AB20AF" w14:paraId="71399EB4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E4C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5A5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851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644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E13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EA9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C85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0DF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301CE807" w14:textId="77777777" w:rsidTr="005A3495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5C98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212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277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BB5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2B3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77D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2 318,8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1AD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A81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40960713" w14:textId="77777777" w:rsidTr="005A3495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34A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AC6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10A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048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45B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D1E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3CC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F6F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6F54E011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4276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Отраслевой проект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8B8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5C2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9D1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290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1D0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35 618,2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B99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539 794,0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4E0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560 830,5</w:t>
            </w:r>
          </w:p>
        </w:tc>
      </w:tr>
      <w:tr w:rsidR="005A3495" w:rsidRPr="00AB20AF" w14:paraId="6F70D67A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EC9B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B6A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BF7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660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01.7.02.00000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372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520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35 618,2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546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539 794,0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B62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560 830,5</w:t>
            </w:r>
          </w:p>
        </w:tc>
      </w:tr>
      <w:tr w:rsidR="005A3495" w:rsidRPr="00AB20AF" w14:paraId="073A838A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098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0F4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059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FE3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01.7.02.R7500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830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B2A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D46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D57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144 620,9</w:t>
            </w:r>
          </w:p>
        </w:tc>
      </w:tr>
      <w:tr w:rsidR="005A3495" w:rsidRPr="00AB20AF" w14:paraId="3F883662" w14:textId="77777777" w:rsidTr="004C1EC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ECEB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DE8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649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D6C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01.7.02.R7500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A04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886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A62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DC0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144 620,9</w:t>
            </w:r>
          </w:p>
        </w:tc>
      </w:tr>
      <w:tr w:rsidR="005A3495" w:rsidRPr="00AB20AF" w14:paraId="0D552E86" w14:textId="77777777" w:rsidTr="004C1EC7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189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Укрепление материально-технической базы организаций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C55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0B4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40A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01.7.02.S0510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65E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B52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6 319,8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13B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6 319,8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89E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6 319,8</w:t>
            </w:r>
          </w:p>
        </w:tc>
      </w:tr>
      <w:tr w:rsidR="005A3495" w:rsidRPr="00AB20AF" w14:paraId="1AC39928" w14:textId="77777777" w:rsidTr="004C1EC7">
        <w:trPr>
          <w:trHeight w:val="15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88C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C3D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DEC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6F2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01.7.02.S0510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F2C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B50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6C8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F80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6B9DA43F" w14:textId="77777777" w:rsidTr="005A3495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55FE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CF8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819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D73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01.7.02.S0510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572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6F2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3 119,8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B65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B73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6 319,8</w:t>
            </w:r>
          </w:p>
        </w:tc>
      </w:tr>
      <w:tr w:rsidR="005A3495" w:rsidRPr="00AB20AF" w14:paraId="220E9890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EFBD" w14:textId="48CC8D48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Строительство,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реконструкция,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приобретение и пристрой объектов для организации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DA0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63D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D70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01.7.02.S4450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9F3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FDD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4F8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C59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400 591,4</w:t>
            </w:r>
          </w:p>
        </w:tc>
      </w:tr>
      <w:tr w:rsidR="005A3495" w:rsidRPr="00AB20AF" w14:paraId="6437585C" w14:textId="77777777" w:rsidTr="005A3495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8A35" w14:textId="54169B29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Строительство,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реконструкция,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приобретение и пристрой объектов для организации общего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C81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834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16B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01.7.02.S4450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D8E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EF0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F87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E34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400 591,4</w:t>
            </w:r>
          </w:p>
        </w:tc>
      </w:tr>
      <w:tr w:rsidR="005A3495" w:rsidRPr="00AB20AF" w14:paraId="3C72148D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B06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C68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90A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F51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01.7.02.S4890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437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99A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4D5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24 175,8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133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4F649F73" w14:textId="77777777" w:rsidTr="005A3495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2A7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9E0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209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AF0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01.7.02.S4890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4A2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87B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9DB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24 175,8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D63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77CECF8B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EEF1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908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8A5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431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01.7.02.S5060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6DA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696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9 298,4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3DB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9 298,4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FF7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9 298,4</w:t>
            </w:r>
          </w:p>
        </w:tc>
      </w:tr>
      <w:tr w:rsidR="005A3495" w:rsidRPr="00AB20AF" w14:paraId="3F1D4605" w14:textId="77777777" w:rsidTr="005A3495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EF9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Обновление материально-технической базы столовых и пищеблоков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996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6E7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C2B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01.7.02.S5060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083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393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9 298,4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C9E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9 298,4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4B0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9 298,4</w:t>
            </w:r>
          </w:p>
        </w:tc>
      </w:tr>
      <w:tr w:rsidR="005A3495" w:rsidRPr="00AB20AF" w14:paraId="4E4AC054" w14:textId="77777777" w:rsidTr="004C1EC7">
        <w:trPr>
          <w:trHeight w:val="1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13CB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34C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9A1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62B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70A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C26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E0A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13B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5A3495" w:rsidRPr="00AB20AF" w14:paraId="77D24278" w14:textId="77777777" w:rsidTr="004C1EC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36B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39B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DC0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E69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E85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C44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7E4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A45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5A3495" w:rsidRPr="00AB20AF" w14:paraId="033E5027" w14:textId="77777777" w:rsidTr="004C1EC7">
        <w:trPr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DD85" w14:textId="0A68F288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0EC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015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50C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CAE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7C8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DA0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303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5A3495" w:rsidRPr="00AB20AF" w14:paraId="2DA9BC7A" w14:textId="77777777" w:rsidTr="004C1EC7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950E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E5F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430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B86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95F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292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D55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8DC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5A3495" w:rsidRPr="00AB20AF" w14:paraId="47C24CB1" w14:textId="77777777" w:rsidTr="005A3495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6757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585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AC0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E7F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3A1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80A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4A7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ECD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735CA3A0" w14:textId="77777777" w:rsidTr="005A3495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0DA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647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E38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97C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806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FA7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8BE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087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5A3495" w:rsidRPr="00AB20AF" w14:paraId="144B60C8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236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8D5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3C0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F66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35D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8A8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169 791,4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BFA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157 170,4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41C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157 154,3</w:t>
            </w:r>
          </w:p>
        </w:tc>
      </w:tr>
      <w:tr w:rsidR="005A3495" w:rsidRPr="00AB20AF" w14:paraId="45FE27A0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A037" w14:textId="772D0EC4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235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884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7E9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DB5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B36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169 299,4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80F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156 678,4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319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156 662,3</w:t>
            </w:r>
          </w:p>
        </w:tc>
      </w:tr>
      <w:tr w:rsidR="005A3495" w:rsidRPr="00AB20AF" w14:paraId="65238B56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00B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386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9B4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631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30D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66A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167 693,4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A1A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155 072,3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ADD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155 056,3</w:t>
            </w:r>
          </w:p>
        </w:tc>
      </w:tr>
      <w:tr w:rsidR="005A3495" w:rsidRPr="00AB20AF" w14:paraId="5F1F6595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3C9C" w14:textId="169C5A5C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"Обеспечение реализации программ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E26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1F9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016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B28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B4A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167 693,4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A14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155 072,3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A0C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155 056,3</w:t>
            </w:r>
          </w:p>
        </w:tc>
      </w:tr>
      <w:tr w:rsidR="005A3495" w:rsidRPr="00AB20AF" w14:paraId="42A3267D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FD2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0DA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678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982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28F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B3D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53 293,1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167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53 293,1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F1D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53 293,1</w:t>
            </w:r>
          </w:p>
        </w:tc>
      </w:tr>
      <w:tr w:rsidR="005A3495" w:rsidRPr="00AB20AF" w14:paraId="15FE68BB" w14:textId="77777777" w:rsidTr="005A3495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71A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471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252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52C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9CC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054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53 293,1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D72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53 293,1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C2F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53 293,1</w:t>
            </w:r>
          </w:p>
        </w:tc>
      </w:tr>
      <w:tr w:rsidR="005A3495" w:rsidRPr="00AB20AF" w14:paraId="75B1AFD5" w14:textId="77777777" w:rsidTr="005A349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9018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D17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BFE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326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01.4.03.00121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18B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18D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16 002,2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19C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16 002,2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96F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16 002,2</w:t>
            </w:r>
          </w:p>
        </w:tc>
      </w:tr>
      <w:tr w:rsidR="005A3495" w:rsidRPr="00AB20AF" w14:paraId="23DCCD10" w14:textId="77777777" w:rsidTr="004C1EC7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6A2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2F4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C47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68E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01.4.03.00121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8E0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E63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15 715,9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108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15 715,9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82C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15 715,9</w:t>
            </w:r>
          </w:p>
        </w:tc>
      </w:tr>
      <w:tr w:rsidR="005A3495" w:rsidRPr="00AB20AF" w14:paraId="0443947F" w14:textId="77777777" w:rsidTr="004C1EC7">
        <w:trPr>
          <w:trHeight w:val="15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A97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Обеспечение функционирования модели персонифицированного финансирования в муниципальных образовательных учреждениях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2A9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DB3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B5B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01.4.03.00121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782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7D9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613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BCB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286,3</w:t>
            </w:r>
          </w:p>
        </w:tc>
      </w:tr>
      <w:tr w:rsidR="005A3495" w:rsidRPr="00AB20AF" w14:paraId="3AE9A081" w14:textId="77777777" w:rsidTr="004C1EC7">
        <w:trPr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81B6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F81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3D1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275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373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B6B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91 773,2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12E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85 018,2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022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85 018,2</w:t>
            </w:r>
          </w:p>
        </w:tc>
      </w:tr>
      <w:tr w:rsidR="005A3495" w:rsidRPr="00AB20AF" w14:paraId="4A5EE683" w14:textId="77777777" w:rsidTr="005A3495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39A6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656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00E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5C2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94F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90E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91 773,2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0C6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85 018,2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5EC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85 018,2</w:t>
            </w:r>
          </w:p>
        </w:tc>
      </w:tr>
      <w:tr w:rsidR="005A3495" w:rsidRPr="00AB20AF" w14:paraId="17AE60AB" w14:textId="77777777" w:rsidTr="005A3495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10D9" w14:textId="5D9C8136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 xml:space="preserve">,поддержку талантливой </w:t>
            </w:r>
            <w:r w:rsidR="004C1EC7" w:rsidRPr="00AB20AF">
              <w:rPr>
                <w:color w:val="000000"/>
                <w:sz w:val="18"/>
                <w:szCs w:val="18"/>
              </w:rPr>
              <w:t>молодёжи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25D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1D6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5ED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01.4.03.03004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8D0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579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A34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C4D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254,0</w:t>
            </w:r>
          </w:p>
        </w:tc>
      </w:tr>
      <w:tr w:rsidR="005A3495" w:rsidRPr="00AB20AF" w14:paraId="09D90D16" w14:textId="77777777" w:rsidTr="005A3495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3253" w14:textId="60108D74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 xml:space="preserve">поддержку талантливой </w:t>
            </w:r>
            <w:r w:rsidR="004C1EC7" w:rsidRPr="00AB20AF">
              <w:rPr>
                <w:color w:val="000000"/>
                <w:sz w:val="18"/>
                <w:szCs w:val="18"/>
              </w:rPr>
              <w:t>молодёжи</w:t>
            </w:r>
            <w:r w:rsidRPr="00AB20AF">
              <w:rPr>
                <w:color w:val="000000"/>
                <w:sz w:val="18"/>
                <w:szCs w:val="1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687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FCD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722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01.4.03.03004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B05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A43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9F8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244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254,0</w:t>
            </w:r>
          </w:p>
        </w:tc>
      </w:tr>
      <w:tr w:rsidR="005A3495" w:rsidRPr="00AB20AF" w14:paraId="37D6EEAF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CA4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C67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6D1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264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4A5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79B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80E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F25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488,8</w:t>
            </w:r>
          </w:p>
        </w:tc>
      </w:tr>
      <w:tr w:rsidR="005A3495" w:rsidRPr="00AB20AF" w14:paraId="7049B3F1" w14:textId="77777777" w:rsidTr="005A3495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809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487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E40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C2B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DEB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2D2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015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742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488,8</w:t>
            </w:r>
          </w:p>
        </w:tc>
      </w:tr>
      <w:tr w:rsidR="005A3495" w:rsidRPr="00AB20AF" w14:paraId="236D7CA9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1D6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1E8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3C0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716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D54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093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4 955,9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9B2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4A7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722E54AC" w14:textId="77777777" w:rsidTr="004C1EC7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2E4B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D75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64F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7C2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58C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D93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4 955,9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C88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C48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0864864D" w14:textId="77777777" w:rsidTr="004C1EC7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498F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Отраслевой проект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F58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ECC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5DD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01.7.00.00000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E3B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BE8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E87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BEE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1 606,0</w:t>
            </w:r>
          </w:p>
        </w:tc>
      </w:tr>
      <w:tr w:rsidR="005A3495" w:rsidRPr="00AB20AF" w14:paraId="5491FAAC" w14:textId="77777777" w:rsidTr="004C1EC7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FE6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ABB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F78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F02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01.7.02.00000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A4F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81C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1 606,0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5D8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1 606,0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E06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1 606,0</w:t>
            </w:r>
          </w:p>
        </w:tc>
      </w:tr>
      <w:tr w:rsidR="005A3495" w:rsidRPr="00AB20AF" w14:paraId="1421DE5A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87F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667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218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B9B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01.7.02.S0570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94F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980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665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A4E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1 606,0</w:t>
            </w:r>
          </w:p>
        </w:tc>
      </w:tr>
      <w:tr w:rsidR="005A3495" w:rsidRPr="00AB20AF" w14:paraId="5755FA75" w14:textId="77777777" w:rsidTr="005A3495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F18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587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2B9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045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01.7.02.S0570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583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40C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824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22D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1 606,0</w:t>
            </w:r>
          </w:p>
        </w:tc>
      </w:tr>
      <w:tr w:rsidR="005A3495" w:rsidRPr="00AB20AF" w14:paraId="77F95968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3E9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CAE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C14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E98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E25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1F0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962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048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5A3495" w:rsidRPr="00AB20AF" w14:paraId="3CBF50E9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CFD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061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3C3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B30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4F0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CB8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45E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51F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5A3495" w:rsidRPr="00AB20AF" w14:paraId="6F3E0DE5" w14:textId="77777777" w:rsidTr="005A3495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C3A1" w14:textId="760F8E01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A7D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DCD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C46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61E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EDD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A59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E3E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5A3495" w:rsidRPr="00AB20AF" w14:paraId="52E1C79E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FE4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EB6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24C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009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749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410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C5F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854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5A3495" w:rsidRPr="00AB20AF" w14:paraId="03209992" w14:textId="77777777" w:rsidTr="005A349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E0C6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E6B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E68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C62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B31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175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BE2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4A7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5A3495" w:rsidRPr="00AB20AF" w14:paraId="2501B5E2" w14:textId="77777777" w:rsidTr="005A3495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28C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BFE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8D9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817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E23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E56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1AE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CC4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5A3495" w:rsidRPr="00AB20AF" w14:paraId="58D76219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5CC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B7D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E83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141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AFB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A35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4DA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C6D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5A3495" w:rsidRPr="00AB20AF" w14:paraId="0CB754A2" w14:textId="77777777" w:rsidTr="005A349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4F2B" w14:textId="4DC7A7A9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08A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B4F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B6A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FF7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F13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BB8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D6C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5A3495" w:rsidRPr="00AB20AF" w14:paraId="10CCDE21" w14:textId="77777777" w:rsidTr="004C1EC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7123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44F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F43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EF5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DFF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A38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823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F10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5A3495" w:rsidRPr="00AB20AF" w14:paraId="41B5AE4F" w14:textId="77777777" w:rsidTr="004C1EC7">
        <w:trPr>
          <w:trHeight w:val="18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49F8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687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627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68D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F87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FC0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13C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94B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5A3495" w:rsidRPr="00AB20AF" w14:paraId="43E3F711" w14:textId="77777777" w:rsidTr="004C1EC7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DC4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3F8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C64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806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33B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3CC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2 892,7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ADE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2 754,5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652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2 754,5</w:t>
            </w:r>
          </w:p>
        </w:tc>
      </w:tr>
      <w:tr w:rsidR="005A3495" w:rsidRPr="00AB20AF" w14:paraId="1AB7FF6F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15D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1B6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CB4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527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850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648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2 892,7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148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2 754,5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C96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2 754,5</w:t>
            </w:r>
          </w:p>
        </w:tc>
      </w:tr>
      <w:tr w:rsidR="005A3495" w:rsidRPr="00AB20AF" w14:paraId="144BD6EC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13B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93B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BD9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B86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EE8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AA5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2 892,7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1B7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2 754,5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2C8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2 754,5</w:t>
            </w:r>
          </w:p>
        </w:tc>
      </w:tr>
      <w:tr w:rsidR="005A3495" w:rsidRPr="00AB20AF" w14:paraId="21837E47" w14:textId="77777777" w:rsidTr="005A349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C9F7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E55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27E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897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501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E64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6D7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2EA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658,2</w:t>
            </w:r>
          </w:p>
        </w:tc>
      </w:tr>
      <w:tr w:rsidR="005A3495" w:rsidRPr="00AB20AF" w14:paraId="312FC032" w14:textId="77777777" w:rsidTr="005A349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2E9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B3D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05C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14C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06.4.01.03601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4D4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194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57A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E84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81,3</w:t>
            </w:r>
          </w:p>
        </w:tc>
      </w:tr>
      <w:tr w:rsidR="005A3495" w:rsidRPr="00AB20AF" w14:paraId="162B4450" w14:textId="77777777" w:rsidTr="005A3495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F91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857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4DD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17E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06.4.01.03601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DB1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F99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30A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5B3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81,3</w:t>
            </w:r>
          </w:p>
        </w:tc>
      </w:tr>
      <w:tr w:rsidR="005A3495" w:rsidRPr="00AB20AF" w14:paraId="52BC680C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7EE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A64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F8B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49A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06.4.01.03602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0B4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5FD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301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C7A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420,7</w:t>
            </w:r>
          </w:p>
        </w:tc>
      </w:tr>
      <w:tr w:rsidR="005A3495" w:rsidRPr="00AB20AF" w14:paraId="6DA82348" w14:textId="77777777" w:rsidTr="005A349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8368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E79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C8F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E3F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06.4.01.03602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E0C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64B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A6F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1DD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399,7</w:t>
            </w:r>
          </w:p>
        </w:tc>
      </w:tr>
      <w:tr w:rsidR="005A3495" w:rsidRPr="00AB20AF" w14:paraId="5EFC51DE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764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0B4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B22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AE4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06.4.01.03602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BC6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706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964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F5A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5A3495" w:rsidRPr="00AB20AF" w14:paraId="74AC55A9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A1D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A58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9E7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F97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06.4.01.03603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2EB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C5D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57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7CD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5A3495" w:rsidRPr="00AB20AF" w14:paraId="79023C5A" w14:textId="77777777" w:rsidTr="004C1EC7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1847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Реализация комплекса мер по гражданско-патриотическому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143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533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C7D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06.4.01.03603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1D6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EF4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6D9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706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5A3495" w:rsidRPr="00AB20AF" w14:paraId="567E9905" w14:textId="77777777" w:rsidTr="004C1EC7">
        <w:trPr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34B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Проведение мероприятий, направленных на укрепление института семьи, пропаганды семейных ценностей,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C41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8DD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1E6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06.4.01.03604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CAA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565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DE8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F79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5A3495" w:rsidRPr="00AB20AF" w14:paraId="0C5A597E" w14:textId="77777777" w:rsidTr="004C1EC7">
        <w:trPr>
          <w:trHeight w:val="18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2DC1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364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401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A28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06.4.01.03604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C54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CD8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64F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957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5A3495" w:rsidRPr="00AB20AF" w14:paraId="6A3B26D9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E708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 «Организация содействия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D07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EFD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61A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CC2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487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2 096,3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E12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2 096,3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87A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2 096,3</w:t>
            </w:r>
          </w:p>
        </w:tc>
      </w:tr>
      <w:tr w:rsidR="005A3495" w:rsidRPr="00AB20AF" w14:paraId="177695EE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4578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095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85C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0DF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06.4.02.03605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DC2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728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2 096,3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4F7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2 096,3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0DB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2 096,3</w:t>
            </w:r>
          </w:p>
        </w:tc>
      </w:tr>
      <w:tr w:rsidR="005A3495" w:rsidRPr="00AB20AF" w14:paraId="761E2349" w14:textId="77777777" w:rsidTr="005A3495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7A8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временного трудоустройства несовершеннолетних в возрасте от 14 до 18 лет в свободное от учебы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F67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FFC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BA5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06.4.02.03605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DDD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4DB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2 096,3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249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2 096,3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CCA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2 096,3</w:t>
            </w:r>
          </w:p>
        </w:tc>
      </w:tr>
      <w:tr w:rsidR="005A3495" w:rsidRPr="00AB20AF" w14:paraId="225AB72B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AFD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A7F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5E4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29D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41A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78B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85 403,5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E44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71 592,2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FD5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71 592,2</w:t>
            </w:r>
          </w:p>
        </w:tc>
      </w:tr>
      <w:tr w:rsidR="005A3495" w:rsidRPr="00AB20AF" w14:paraId="04AD6B38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A7D1" w14:textId="7F77DC6D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C36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503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28F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B91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738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19 934,1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4AA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10 197,6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796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10 197,6</w:t>
            </w:r>
          </w:p>
        </w:tc>
      </w:tr>
      <w:tr w:rsidR="005A3495" w:rsidRPr="00AB20AF" w14:paraId="607808A2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EE0F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657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59B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7F2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514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22C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19 934,1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19A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10 197,6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302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10 197,6</w:t>
            </w:r>
          </w:p>
        </w:tc>
      </w:tr>
      <w:tr w:rsidR="005A3495" w:rsidRPr="00AB20AF" w14:paraId="112EAF54" w14:textId="77777777" w:rsidTr="005A349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2A55" w14:textId="3450403A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E5E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C5D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39F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C4C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A62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6E1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7A3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4098A4EB" w14:textId="77777777" w:rsidTr="004C1EC7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D0DA" w14:textId="369E9FDF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расположенных на территории Лени6нградской области(в т.ч.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реализация полномочий)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22E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940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3BB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A24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BD5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640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42B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7E13B214" w14:textId="77777777" w:rsidTr="004C1EC7">
        <w:trPr>
          <w:trHeight w:val="31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A7AF" w14:textId="5BF36719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расположенных на территории Лени6нградской области(в т.ч.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реализация полномочий)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B60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C8A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FC5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AD0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0FC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398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FF8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43B788F1" w14:textId="77777777" w:rsidTr="004C1EC7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AEA3" w14:textId="281EA1AE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расположенных на территории Лени6нградской области(в т.ч.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реализация полномочий)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895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BE8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E8F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FE2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01A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192,2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DF9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B7F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43817AE9" w14:textId="77777777" w:rsidTr="004C1EC7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7112" w14:textId="2211871B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B27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E4B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E82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CA3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02E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18 780,8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6C3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10 197,6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CC4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10 197,6</w:t>
            </w:r>
          </w:p>
        </w:tc>
      </w:tr>
      <w:tr w:rsidR="005A3495" w:rsidRPr="00AB20AF" w14:paraId="0F0F0DF0" w14:textId="77777777" w:rsidTr="004C1EC7">
        <w:trPr>
          <w:trHeight w:val="1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228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учреждений(МБУ "Комбинат питания")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2FE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58A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FCA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01.4.02.00123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005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E9B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17 094,2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D33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10 197,6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0A3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10 197,6</w:t>
            </w:r>
          </w:p>
        </w:tc>
      </w:tr>
      <w:tr w:rsidR="005A3495" w:rsidRPr="00AB20AF" w14:paraId="270C75A0" w14:textId="77777777" w:rsidTr="004C1EC7">
        <w:trPr>
          <w:trHeight w:val="1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67A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учреждений(МБУ "Комбинат питания")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9B9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3B8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98A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01.4.02.00123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A90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EB6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17 094,2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AC0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10 197,6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9D4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10 197,6</w:t>
            </w:r>
          </w:p>
        </w:tc>
      </w:tr>
      <w:tr w:rsidR="005A3495" w:rsidRPr="00AB20AF" w14:paraId="6C8B5CDD" w14:textId="77777777" w:rsidTr="004C1EC7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43E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F6E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4EB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6E3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3D3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6B0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EF8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435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7CB9CAF3" w14:textId="77777777" w:rsidTr="004C1EC7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83D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DAB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817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89C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6A5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62C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D68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7ED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4336C345" w14:textId="77777777" w:rsidTr="004C1EC7">
        <w:trPr>
          <w:trHeight w:val="3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C0DD" w14:textId="229A7289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4C1EC7" w:rsidRPr="00AB20AF">
              <w:rPr>
                <w:color w:val="000000"/>
                <w:sz w:val="18"/>
                <w:szCs w:val="18"/>
              </w:rPr>
              <w:t>аккредитацию</w:t>
            </w:r>
            <w:r w:rsidRPr="00AB20AF">
              <w:rPr>
                <w:color w:val="000000"/>
                <w:sz w:val="18"/>
                <w:szCs w:val="18"/>
              </w:rPr>
              <w:t xml:space="preserve"> основным общеобразовательным програм</w:t>
            </w:r>
            <w:r w:rsidR="004C1EC7">
              <w:rPr>
                <w:color w:val="000000"/>
                <w:sz w:val="18"/>
                <w:szCs w:val="18"/>
              </w:rPr>
              <w:t>м</w:t>
            </w:r>
            <w:r w:rsidRPr="00AB20AF">
              <w:rPr>
                <w:color w:val="000000"/>
                <w:sz w:val="18"/>
                <w:szCs w:val="18"/>
              </w:rPr>
              <w:t>ам, расположенных на территории Ленинградской области(в т.ч. полномочия)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D06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CB7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A27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BFC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649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1 537,7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6FA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785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711EDA26" w14:textId="77777777" w:rsidTr="004C1EC7">
        <w:trPr>
          <w:trHeight w:val="41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13F9" w14:textId="19075FD0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4C1EC7" w:rsidRPr="00AB20AF">
              <w:rPr>
                <w:color w:val="000000"/>
                <w:sz w:val="18"/>
                <w:szCs w:val="18"/>
              </w:rPr>
              <w:t>аккредитацию</w:t>
            </w:r>
            <w:r w:rsidRPr="00AB20AF">
              <w:rPr>
                <w:color w:val="000000"/>
                <w:sz w:val="18"/>
                <w:szCs w:val="18"/>
              </w:rPr>
              <w:t xml:space="preserve"> основным общеобразовательным програ</w:t>
            </w:r>
            <w:r w:rsidR="004C1EC7">
              <w:rPr>
                <w:color w:val="000000"/>
                <w:sz w:val="18"/>
                <w:szCs w:val="18"/>
              </w:rPr>
              <w:t>м</w:t>
            </w:r>
            <w:r w:rsidRPr="00AB20AF">
              <w:rPr>
                <w:color w:val="000000"/>
                <w:sz w:val="18"/>
                <w:szCs w:val="18"/>
              </w:rPr>
              <w:t>мам, расположенных на территории Ленинградской области(в т.ч. полномочия)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EC2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A26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13C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8D9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9A9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90A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7C4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5DAE9D41" w14:textId="77777777" w:rsidTr="004C1EC7">
        <w:trPr>
          <w:trHeight w:val="26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CC68" w14:textId="1D04D19F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реализующих основные общеобразовательные программы,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4C1EC7" w:rsidRPr="00AB20AF">
              <w:rPr>
                <w:color w:val="000000"/>
                <w:sz w:val="18"/>
                <w:szCs w:val="18"/>
              </w:rPr>
              <w:t>аккредитацию</w:t>
            </w:r>
            <w:r w:rsidRPr="00AB20AF">
              <w:rPr>
                <w:color w:val="000000"/>
                <w:sz w:val="18"/>
                <w:szCs w:val="18"/>
              </w:rPr>
              <w:t xml:space="preserve"> основным общеобразовательным програм</w:t>
            </w:r>
            <w:r w:rsidR="004C1EC7">
              <w:rPr>
                <w:color w:val="000000"/>
                <w:sz w:val="18"/>
                <w:szCs w:val="18"/>
              </w:rPr>
              <w:t>м</w:t>
            </w:r>
            <w:r w:rsidRPr="00AB20AF">
              <w:rPr>
                <w:color w:val="000000"/>
                <w:sz w:val="18"/>
                <w:szCs w:val="18"/>
              </w:rPr>
              <w:t>ам,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7B2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C0E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8FE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00D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031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256,3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1C3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678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2B081077" w14:textId="77777777" w:rsidTr="004C1EC7">
        <w:trPr>
          <w:trHeight w:val="2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A015" w14:textId="5A2FE8E4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 "</w:t>
            </w:r>
            <w:r w:rsidR="004C1EC7" w:rsidRPr="00AB20AF">
              <w:rPr>
                <w:color w:val="000000"/>
                <w:sz w:val="18"/>
                <w:szCs w:val="18"/>
              </w:rPr>
              <w:t>Развитие</w:t>
            </w:r>
            <w:r w:rsidRPr="00AB20AF">
              <w:rPr>
                <w:color w:val="000000"/>
                <w:sz w:val="18"/>
                <w:szCs w:val="18"/>
              </w:rPr>
              <w:t xml:space="preserve"> системы отдыха,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оздоровления,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занятости детей,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="004C1EC7" w:rsidRPr="00AB20AF">
              <w:rPr>
                <w:color w:val="000000"/>
                <w:sz w:val="18"/>
                <w:szCs w:val="18"/>
              </w:rPr>
              <w:t>подростков</w:t>
            </w:r>
            <w:r w:rsidRPr="00AB20AF">
              <w:rPr>
                <w:color w:val="000000"/>
                <w:sz w:val="18"/>
                <w:szCs w:val="18"/>
              </w:rPr>
              <w:t xml:space="preserve"> и молодежи в каникулярное время"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F47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1A8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6CD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C48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61D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26 257,0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32C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26 216,1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C24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26 216,1</w:t>
            </w:r>
          </w:p>
        </w:tc>
      </w:tr>
      <w:tr w:rsidR="005A3495" w:rsidRPr="00AB20AF" w14:paraId="3C15D4C5" w14:textId="77777777" w:rsidTr="004C1EC7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6ECF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E34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D9C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AAD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253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6A2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26 257,0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06D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26 216,1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D67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26 216,1</w:t>
            </w:r>
          </w:p>
        </w:tc>
      </w:tr>
      <w:tr w:rsidR="005A3495" w:rsidRPr="00AB20AF" w14:paraId="1F7F58D7" w14:textId="77777777" w:rsidTr="004C1EC7">
        <w:trPr>
          <w:trHeight w:val="3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6A3A" w14:textId="181764A9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"Обеспечение отдыха, оздоровления, занятости детей, подростков и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F2A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059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EF1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DD2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24E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26 257,0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4B3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26 216,1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B8B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26 216,1</w:t>
            </w:r>
          </w:p>
        </w:tc>
      </w:tr>
      <w:tr w:rsidR="005A3495" w:rsidRPr="00AB20AF" w14:paraId="31EF2252" w14:textId="77777777" w:rsidTr="004C1EC7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FC7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отдыха и оздоровления детей и подростков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F1D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91B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D89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30A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774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9 852,5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33D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9 811,6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9BE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9 811,6</w:t>
            </w:r>
          </w:p>
        </w:tc>
      </w:tr>
      <w:tr w:rsidR="005A3495" w:rsidRPr="00AB20AF" w14:paraId="6ED3F45C" w14:textId="77777777" w:rsidTr="004C1EC7">
        <w:trPr>
          <w:trHeight w:val="1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7F9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отдыха и оздоровления детей и подростков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17C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CE7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9D0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85E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0A7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54A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C4E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5A3495" w:rsidRPr="00AB20AF" w14:paraId="7A07780B" w14:textId="77777777" w:rsidTr="004C1EC7">
        <w:trPr>
          <w:trHeight w:val="1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65D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отдыха и оздоровления детей и подростков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7DD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46D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E7B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3F6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2A0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8 849,9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2F6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9 716,6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835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9 716,6</w:t>
            </w:r>
          </w:p>
        </w:tc>
      </w:tr>
      <w:tr w:rsidR="005A3495" w:rsidRPr="00AB20AF" w14:paraId="18C21B39" w14:textId="77777777" w:rsidTr="004C1EC7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3D3A" w14:textId="3AE10FD2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Организацию отдыха и оздоровления детей,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подростков и молодежи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9E0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691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0BE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02.4.01.S0600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0BA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1AF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10 794,0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067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10 794,0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E3E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10 794,0</w:t>
            </w:r>
          </w:p>
        </w:tc>
      </w:tr>
      <w:tr w:rsidR="005A3495" w:rsidRPr="00AB20AF" w14:paraId="19A9899D" w14:textId="77777777" w:rsidTr="004C1EC7">
        <w:trPr>
          <w:trHeight w:val="4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138D" w14:textId="6728B085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Организацию отдыха и оздоровления детей,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подростков и молодежи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EAC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C27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D6E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02.4.01.S0600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3D2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B85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10 794,0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EF5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10 794,0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DC7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10 794,0</w:t>
            </w:r>
          </w:p>
        </w:tc>
      </w:tr>
      <w:tr w:rsidR="005A3495" w:rsidRPr="00AB20AF" w14:paraId="70F74D28" w14:textId="77777777" w:rsidTr="004C1EC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117F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отдыха детей, находящихся в трудной жизненной ситуации,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F73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277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C1D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02.4.01.S4410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863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6ED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5 610,5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911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5 610,5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ADC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5 610,5</w:t>
            </w:r>
          </w:p>
        </w:tc>
      </w:tr>
      <w:tr w:rsidR="005A3495" w:rsidRPr="00AB20AF" w14:paraId="3213B24A" w14:textId="77777777" w:rsidTr="004C1EC7">
        <w:trPr>
          <w:trHeight w:val="11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FBA1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Организация отдыха детей, находящихся в трудной жизненной ситуации,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325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3DA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A6D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02.4.01.S4410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025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A07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A4B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E68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1830527D" w14:textId="77777777" w:rsidTr="004C1EC7">
        <w:trPr>
          <w:trHeight w:val="6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890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отдыха детей, находящихся в трудной жизненной ситуации,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1B6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FEE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D95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02.4.01.S4410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83A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605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5 441,9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4FD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5 610,5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8BB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5 610,5</w:t>
            </w:r>
          </w:p>
        </w:tc>
      </w:tr>
      <w:tr w:rsidR="005A3495" w:rsidRPr="00AB20AF" w14:paraId="7A3538D9" w14:textId="77777777" w:rsidTr="004C1EC7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38D0" w14:textId="046FDA33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4E4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643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5FD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3DA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104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464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381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32,2</w:t>
            </w:r>
          </w:p>
        </w:tc>
      </w:tr>
      <w:tr w:rsidR="005A3495" w:rsidRPr="00AB20AF" w14:paraId="6E8BF9E4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E34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095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D29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696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D61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924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C0C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A73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32,2</w:t>
            </w:r>
          </w:p>
        </w:tc>
      </w:tr>
      <w:tr w:rsidR="005A3495" w:rsidRPr="00AB20AF" w14:paraId="0FF82D54" w14:textId="77777777" w:rsidTr="004C1EC7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84E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937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3E9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9C4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F1D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37A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B41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DFF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5A3495" w:rsidRPr="00AB20AF" w14:paraId="34C4E5A6" w14:textId="77777777" w:rsidTr="004C1EC7">
        <w:trPr>
          <w:trHeight w:val="10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B46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AB20AF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AB20AF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9DF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02F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899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BFA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047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76E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A46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5A3495" w:rsidRPr="00AB20AF" w14:paraId="703AFFD5" w14:textId="77777777" w:rsidTr="004C1EC7">
        <w:trPr>
          <w:trHeight w:val="6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F02B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AB20AF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AB20AF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537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349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C45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54D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9E4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483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DBB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5A3495" w:rsidRPr="00AB20AF" w14:paraId="5DC7AD98" w14:textId="77777777" w:rsidTr="004C1EC7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793B" w14:textId="1CB9D576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80D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5DC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F68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859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935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9E9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D7D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5A3495" w:rsidRPr="00AB20AF" w14:paraId="343A2C67" w14:textId="77777777" w:rsidTr="004C1EC7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938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CE2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90C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D74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35A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1B5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949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CAC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5A3495" w:rsidRPr="00AB20AF" w14:paraId="04B01B59" w14:textId="77777777" w:rsidTr="004C1EC7">
        <w:trPr>
          <w:trHeight w:val="1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4BC7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DB6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A42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678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98A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47F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B92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FE2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5A3495" w:rsidRPr="00AB20AF" w14:paraId="23D63971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343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987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FE7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00A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576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599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8 605,2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D90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8 138,8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DB2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8 138,8</w:t>
            </w:r>
          </w:p>
        </w:tc>
      </w:tr>
      <w:tr w:rsidR="005A3495" w:rsidRPr="00AB20AF" w14:paraId="3D3396A3" w14:textId="77777777" w:rsidTr="004C1EC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687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4A7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6C2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371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364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31D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8 605,2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E75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8 138,8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AD1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8 138,8</w:t>
            </w:r>
          </w:p>
        </w:tc>
      </w:tr>
      <w:tr w:rsidR="005A3495" w:rsidRPr="00AB20AF" w14:paraId="46590A66" w14:textId="77777777" w:rsidTr="004C1EC7">
        <w:trPr>
          <w:trHeight w:val="16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BD1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C97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C27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CF6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A42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B6A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8 274,9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EA0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7 725,0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B01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7 725,0</w:t>
            </w:r>
          </w:p>
        </w:tc>
      </w:tr>
      <w:tr w:rsidR="005A3495" w:rsidRPr="00AB20AF" w14:paraId="5BCA6B37" w14:textId="77777777" w:rsidTr="004C1EC7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B801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ED1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107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193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7D3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751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330,3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380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413,8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D06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413,8</w:t>
            </w:r>
          </w:p>
        </w:tc>
      </w:tr>
      <w:tr w:rsidR="005A3495" w:rsidRPr="00AB20AF" w14:paraId="72058B0F" w14:textId="77777777" w:rsidTr="004C1EC7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0EB8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9EB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54F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EE5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F69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C6A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5B9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CF6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55A9BF7A" w14:textId="77777777" w:rsidTr="004C1EC7">
        <w:trPr>
          <w:trHeight w:val="10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C1F2" w14:textId="7215EA66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 xml:space="preserve">за счет средств </w:t>
            </w:r>
            <w:r w:rsidR="004C1EC7" w:rsidRPr="00AB20AF">
              <w:rPr>
                <w:color w:val="000000"/>
                <w:sz w:val="18"/>
                <w:szCs w:val="18"/>
              </w:rPr>
              <w:t>местного бюджета</w:t>
            </w:r>
            <w:r w:rsidRPr="00AB20A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58B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9C0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9FA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7A7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70D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A04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D2E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5DFB65F8" w14:textId="77777777" w:rsidTr="004C1EC7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9EEF" w14:textId="43E88BE0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за счет средств местного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1B1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A99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62E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BEE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E02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3D1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A42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00457E2E" w14:textId="77777777" w:rsidTr="004C1EC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F16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395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6B5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D30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CA9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309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D97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842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6BFAE21C" w14:textId="77777777" w:rsidTr="004C1EC7">
        <w:trPr>
          <w:trHeight w:val="11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574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B50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F0F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1D1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970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024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EE4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F22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3A17B716" w14:textId="77777777" w:rsidTr="004C1EC7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2B42" w14:textId="6D0BBD90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Учебно-методические кабинеты,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централизованные бухгалтерии,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группы хозяйственного обслуживания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49C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707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A9B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C02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7C9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30 349,0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FC4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27 007,5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416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27 007,5</w:t>
            </w:r>
          </w:p>
        </w:tc>
      </w:tr>
      <w:tr w:rsidR="005A3495" w:rsidRPr="00AB20AF" w14:paraId="6D0060E9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924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362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D65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007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F9E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FC6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30 349,0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3F0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27 007,5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B9F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27 007,5</w:t>
            </w:r>
          </w:p>
        </w:tc>
      </w:tr>
      <w:tr w:rsidR="005A3495" w:rsidRPr="00AB20AF" w14:paraId="74C9F7B0" w14:textId="77777777" w:rsidTr="004C1EC7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CF58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30D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B79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EFE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033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A1A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24 182,6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739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23 743,6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0FB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23 743,6</w:t>
            </w:r>
          </w:p>
        </w:tc>
      </w:tr>
      <w:tr w:rsidR="005A3495" w:rsidRPr="00AB20AF" w14:paraId="61063AEF" w14:textId="77777777" w:rsidTr="004C1EC7">
        <w:trPr>
          <w:trHeight w:val="10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0AF6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21C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F7A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B86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03E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E55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6 113,9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3E8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3 221,1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A26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3 221,1</w:t>
            </w:r>
          </w:p>
        </w:tc>
      </w:tr>
      <w:tr w:rsidR="005A3495" w:rsidRPr="00AB20AF" w14:paraId="1DB32222" w14:textId="77777777" w:rsidTr="004C1EC7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C3C8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AB2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7BF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7E2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A78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4A7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E38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490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42,8</w:t>
            </w:r>
          </w:p>
        </w:tc>
      </w:tr>
      <w:tr w:rsidR="005A3495" w:rsidRPr="00AB20AF" w14:paraId="60B15AF5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44FE" w14:textId="77777777" w:rsidR="0094539B" w:rsidRPr="00AB20AF" w:rsidRDefault="0094539B" w:rsidP="00AB20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D1E4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D6FE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ACD6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4A0F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03C2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67 772,3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E8F0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63 600,7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399F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60 078,2</w:t>
            </w:r>
          </w:p>
        </w:tc>
      </w:tr>
      <w:tr w:rsidR="005A3495" w:rsidRPr="00AB20AF" w14:paraId="6E7248C0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4CD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78F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83E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F4C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AD3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196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60 299,9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4DC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56 813,0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781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53 290,5</w:t>
            </w:r>
          </w:p>
        </w:tc>
      </w:tr>
      <w:tr w:rsidR="005A3495" w:rsidRPr="00AB20AF" w14:paraId="64FCF521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CD4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33C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0CF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530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020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07B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5 491,8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8EE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3B0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4 957,3</w:t>
            </w:r>
          </w:p>
        </w:tc>
      </w:tr>
      <w:tr w:rsidR="005A3495" w:rsidRPr="00AB20AF" w14:paraId="793F1B1A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CE8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Региональный проект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CFB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66C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106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2D4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481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8C8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F00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736B5869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AE2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Региональный проект "Создание условий для реализации творческого потенциала нации (Творческие люди)"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013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F4B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313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05.2.A2.00000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631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5DD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3F0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74B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30F4C673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9C5E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B57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5EA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523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05.2.A2.S5190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DE6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CCF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BDA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B54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5AB6B4F6" w14:textId="77777777" w:rsidTr="005A349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EE0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BB5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E96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834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05.2.A2.S5190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8A6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113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963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B19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7775977A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29AB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58F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DF6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A2C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362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820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4 392,9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9E3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220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4 957,3</w:t>
            </w:r>
          </w:p>
        </w:tc>
      </w:tr>
      <w:tr w:rsidR="005A3495" w:rsidRPr="00AB20AF" w14:paraId="1270C683" w14:textId="77777777" w:rsidTr="004C1EC7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1116" w14:textId="1D2CBE0E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7D3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7DE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D51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FE6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1CA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4 143,1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D49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3 858,4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495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3 858,4</w:t>
            </w:r>
          </w:p>
        </w:tc>
      </w:tr>
      <w:tr w:rsidR="005A3495" w:rsidRPr="00AB20AF" w14:paraId="7E315158" w14:textId="77777777" w:rsidTr="004C1EC7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52F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196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730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3DE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40C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EFF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1 897,1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659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1 897,1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6A4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1 897,1</w:t>
            </w:r>
          </w:p>
        </w:tc>
      </w:tr>
      <w:tr w:rsidR="005A3495" w:rsidRPr="00AB20AF" w14:paraId="5EB7B019" w14:textId="77777777" w:rsidTr="004C1EC7">
        <w:trPr>
          <w:trHeight w:val="1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A86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9F5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5BE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15C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D52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D23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1 897,1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BB5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1 897,1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8C6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1 897,1</w:t>
            </w:r>
          </w:p>
        </w:tc>
      </w:tr>
      <w:tr w:rsidR="005A3495" w:rsidRPr="00AB20AF" w14:paraId="76F7C2D6" w14:textId="77777777" w:rsidTr="004C1EC7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970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FF1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0D9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2E5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34B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29E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1 851,6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445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1 961,3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3A4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1 961,3</w:t>
            </w:r>
          </w:p>
        </w:tc>
      </w:tr>
      <w:tr w:rsidR="005A3495" w:rsidRPr="00AB20AF" w14:paraId="0396CDCF" w14:textId="77777777" w:rsidTr="004C1EC7">
        <w:trPr>
          <w:trHeight w:val="1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794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D4F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D8D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D89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12C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D71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F23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A4B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261,0</w:t>
            </w:r>
          </w:p>
        </w:tc>
      </w:tr>
      <w:tr w:rsidR="005A3495" w:rsidRPr="00AB20AF" w14:paraId="59980F1A" w14:textId="77777777" w:rsidTr="004C1EC7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430F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культурно-досуговых мероприятий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6D8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3D5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0B0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A58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A07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962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197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26,5</w:t>
            </w:r>
          </w:p>
        </w:tc>
      </w:tr>
      <w:tr w:rsidR="005A3495" w:rsidRPr="00AB20AF" w14:paraId="44AB8DD4" w14:textId="77777777" w:rsidTr="004C1EC7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3CD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39F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3FC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6B9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5A5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F86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1 564,1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172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128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1 673,8</w:t>
            </w:r>
          </w:p>
        </w:tc>
      </w:tr>
      <w:tr w:rsidR="005A3495" w:rsidRPr="00AB20AF" w14:paraId="609114E4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95B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3BA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FCA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CEE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05.4.01.S5190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78D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D8E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0FD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B99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65E0A064" w14:textId="77777777" w:rsidTr="005A349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5C86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578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772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44A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05.4.01.S5190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601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118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F9E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E90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4F1AFD6E" w14:textId="77777777" w:rsidTr="004C1EC7">
        <w:trPr>
          <w:trHeight w:val="11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0227" w14:textId="6A36D400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8C9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C24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82A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039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E04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C9E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3D7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5A3495" w:rsidRPr="00AB20AF" w14:paraId="7A8BA995" w14:textId="77777777" w:rsidTr="004C1EC7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359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800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544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14A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05.4.02.S0930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94C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5F2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D12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D1E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11937BD5" w14:textId="77777777" w:rsidTr="004C1EC7">
        <w:trPr>
          <w:trHeight w:val="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BB3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A05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28E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175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05.4.02.S0930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D85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7D5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F56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7F7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65104044" w14:textId="77777777" w:rsidTr="004C1EC7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431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AED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CC9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BBA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D65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3A3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7C6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E07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5A3495" w:rsidRPr="00AB20AF" w14:paraId="03F6E056" w14:textId="77777777" w:rsidTr="004C1EC7">
        <w:trPr>
          <w:trHeight w:val="1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5C27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09C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E75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E7F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CAE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76B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A41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ECB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5A3495" w:rsidRPr="00AB20AF" w14:paraId="50A3CB5B" w14:textId="77777777" w:rsidTr="004C1EC7">
        <w:trPr>
          <w:trHeight w:val="1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F645" w14:textId="4AD9CC82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834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A00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EBF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B6B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EBE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54 653,1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1F4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51 700,7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24F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48 178,2</w:t>
            </w:r>
          </w:p>
        </w:tc>
      </w:tr>
      <w:tr w:rsidR="005A3495" w:rsidRPr="00AB20AF" w14:paraId="74C50865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41AB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0E4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3C0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36B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86E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70B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54 653,1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8DA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51 700,7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F43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48 178,2</w:t>
            </w:r>
          </w:p>
        </w:tc>
      </w:tr>
      <w:tr w:rsidR="005A3495" w:rsidRPr="00AB20AF" w14:paraId="48F971FA" w14:textId="77777777" w:rsidTr="004C1EC7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F4CA" w14:textId="208762AE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CB0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25E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EE4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28C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1D9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15 284,9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BB1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22 319,5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58B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19 797,0</w:t>
            </w:r>
          </w:p>
        </w:tc>
      </w:tr>
      <w:tr w:rsidR="005A3495" w:rsidRPr="00AB20AF" w14:paraId="04B90AC1" w14:textId="77777777" w:rsidTr="004C1EC7">
        <w:trPr>
          <w:trHeight w:val="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4E73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685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E3C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7EB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FCC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B87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15 284,9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1E6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22 319,5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E3E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19 797,0</w:t>
            </w:r>
          </w:p>
        </w:tc>
      </w:tr>
      <w:tr w:rsidR="005A3495" w:rsidRPr="00AB20AF" w14:paraId="7337D1A2" w14:textId="77777777" w:rsidTr="005A349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43B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8BE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1C5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414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0A2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4D1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15 284,9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748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22 319,5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E90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19 797,0</w:t>
            </w:r>
          </w:p>
        </w:tc>
      </w:tr>
      <w:tr w:rsidR="005A3495" w:rsidRPr="00AB20AF" w14:paraId="69D131E8" w14:textId="77777777" w:rsidTr="004C1EC7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20DF" w14:textId="75175E15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EFF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BDB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65D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61D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5D4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39 368,2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98F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29 381,2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986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28 381,2</w:t>
            </w:r>
          </w:p>
        </w:tc>
      </w:tr>
      <w:tr w:rsidR="005A3495" w:rsidRPr="00AB20AF" w14:paraId="1940C672" w14:textId="77777777" w:rsidTr="004C1EC7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7B9B" w14:textId="2ED19398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 xml:space="preserve">Иные межбюджетные трансферты на финансирование иных </w:t>
            </w:r>
            <w:r w:rsidR="004C1EC7" w:rsidRPr="00AB20AF">
              <w:rPr>
                <w:color w:val="000000"/>
                <w:sz w:val="18"/>
                <w:szCs w:val="18"/>
              </w:rPr>
              <w:t>мероприятий, направленных</w:t>
            </w:r>
            <w:r w:rsidRPr="00AB20AF">
              <w:rPr>
                <w:color w:val="000000"/>
                <w:sz w:val="18"/>
                <w:szCs w:val="18"/>
              </w:rPr>
              <w:t xml:space="preserve"> на развитие общественной инфраструктуры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B97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8B2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77D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512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641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3 654,6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D04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230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47F37246" w14:textId="77777777" w:rsidTr="004C1EC7">
        <w:trPr>
          <w:trHeight w:val="2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C367" w14:textId="0F05BB63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 xml:space="preserve">Иные межбюджетные трансферты на финансирование иных </w:t>
            </w:r>
            <w:r w:rsidR="004C1EC7" w:rsidRPr="00AB20AF">
              <w:rPr>
                <w:color w:val="000000"/>
                <w:sz w:val="18"/>
                <w:szCs w:val="18"/>
              </w:rPr>
              <w:t>мероприятий, направленных</w:t>
            </w:r>
            <w:r w:rsidRPr="00AB20AF">
              <w:rPr>
                <w:color w:val="000000"/>
                <w:sz w:val="18"/>
                <w:szCs w:val="18"/>
              </w:rPr>
              <w:t xml:space="preserve"> на развитие общественной инфраструктуры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24E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8DA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3FE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D97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5B9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3 654,6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3E0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2C3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4ED58707" w14:textId="77777777" w:rsidTr="004C1EC7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C7D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3A5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A36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7BC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08.4.03.60860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E38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8DA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35 713,5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059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28 381,2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C44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28 381,2</w:t>
            </w:r>
          </w:p>
        </w:tc>
      </w:tr>
      <w:tr w:rsidR="005A3495" w:rsidRPr="00AB20AF" w14:paraId="09AFC757" w14:textId="77777777" w:rsidTr="004C1EC7">
        <w:trPr>
          <w:trHeight w:val="17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F533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A7A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855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5CB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08.4.03.60860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1F6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092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35 713,5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711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28 381,2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66B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28 381,2</w:t>
            </w:r>
          </w:p>
        </w:tc>
      </w:tr>
      <w:tr w:rsidR="005A3495" w:rsidRPr="00AB20AF" w14:paraId="24C03E79" w14:textId="77777777" w:rsidTr="004C1EC7">
        <w:trPr>
          <w:trHeight w:val="1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F8F2" w14:textId="15B672BF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396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D87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830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6A4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115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431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DFA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5A3495" w:rsidRPr="00AB20AF" w14:paraId="70640474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66E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4F3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936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8BA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BEA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6BA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D51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8AA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5A3495" w:rsidRPr="00AB20AF" w14:paraId="721FEC67" w14:textId="77777777" w:rsidTr="004C1EC7">
        <w:trPr>
          <w:trHeight w:val="10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C389" w14:textId="44898A06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"Создание условий для организации досуга и обеспечение жителей района услугами организаций культуры. Создание условий для развития местного традиционного народного художественного творчества,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 xml:space="preserve">участие в </w:t>
            </w:r>
            <w:r w:rsidR="004C1EC7" w:rsidRPr="00AB20AF">
              <w:rPr>
                <w:color w:val="000000"/>
                <w:sz w:val="18"/>
                <w:szCs w:val="18"/>
              </w:rPr>
              <w:t>сохранении, возрождении</w:t>
            </w:r>
            <w:r w:rsidRPr="00AB20AF">
              <w:rPr>
                <w:color w:val="000000"/>
                <w:sz w:val="18"/>
                <w:szCs w:val="18"/>
              </w:rPr>
              <w:t xml:space="preserve"> и развитии народных художественных промыслов в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401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FD6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886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8AE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6AF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102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3EC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5A3495" w:rsidRPr="00AB20AF" w14:paraId="7887A525" w14:textId="77777777" w:rsidTr="004C1EC7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128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4FC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9E5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59C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18.4.02.03006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0FE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8D8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070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893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5A3495" w:rsidRPr="00AB20AF" w14:paraId="48390EE8" w14:textId="77777777" w:rsidTr="004C1EC7">
        <w:trPr>
          <w:trHeight w:val="4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760E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A31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B4E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6AD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18.4.02.03006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BC2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5D5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79A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A0D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5A3495" w:rsidRPr="00AB20AF" w14:paraId="62634505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C53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3D7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2B4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666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A52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107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7 472,4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D25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6 787,7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F15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6 787,7</w:t>
            </w:r>
          </w:p>
        </w:tc>
      </w:tr>
      <w:tr w:rsidR="005A3495" w:rsidRPr="00AB20AF" w14:paraId="4D87693B" w14:textId="77777777" w:rsidTr="004C1EC7">
        <w:trPr>
          <w:trHeight w:val="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BFE5" w14:textId="365A33EE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4C1EC7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671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DDD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E22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182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B70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755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15A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36,7</w:t>
            </w:r>
          </w:p>
        </w:tc>
      </w:tr>
      <w:tr w:rsidR="005A3495" w:rsidRPr="00AB20AF" w14:paraId="1C73505B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D3C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3CD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9DA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0D8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93B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D35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0CA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E85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36,7</w:t>
            </w:r>
          </w:p>
        </w:tc>
      </w:tr>
      <w:tr w:rsidR="005A3495" w:rsidRPr="00AB20AF" w14:paraId="4F85BD3D" w14:textId="77777777" w:rsidTr="004C1EC7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803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5B1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13F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B9D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B31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22B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D09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8E4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5A3495" w:rsidRPr="00AB20AF" w14:paraId="7179F639" w14:textId="77777777" w:rsidTr="004C1EC7">
        <w:trPr>
          <w:trHeight w:val="98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B4C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AB20AF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AB20AF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64E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C7C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23E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719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A6C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73A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2A4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5A3495" w:rsidRPr="00AB20AF" w14:paraId="0D9D32E1" w14:textId="77777777" w:rsidTr="004C1EC7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D726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AB20AF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AB20AF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C31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288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43B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DBC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BED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8F9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DBF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5A3495" w:rsidRPr="00AB20AF" w14:paraId="11BFB924" w14:textId="77777777" w:rsidTr="004C1EC7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924A" w14:textId="7E103F78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15B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2E5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E5C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724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2B7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6E7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5C3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5A3495" w:rsidRPr="00AB20AF" w14:paraId="0EC9D81B" w14:textId="77777777" w:rsidTr="00573E58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5EF1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F44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3E0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756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678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A83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4D3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587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5A3495" w:rsidRPr="00AB20AF" w14:paraId="462D8C10" w14:textId="77777777" w:rsidTr="00573E58">
        <w:trPr>
          <w:trHeight w:val="6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40B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ECE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F86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D19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D0C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ADE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31B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C39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5A3495" w:rsidRPr="00AB20AF" w14:paraId="62BE1EEF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2697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547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F20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FB7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E6E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5AF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7 235,7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021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6 751,0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99E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6 751,0</w:t>
            </w:r>
          </w:p>
        </w:tc>
      </w:tr>
      <w:tr w:rsidR="005A3495" w:rsidRPr="00AB20AF" w14:paraId="1E741844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9AA1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EA3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A7C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8A0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734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50B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7 235,7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BDC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6 751,0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06D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6 751,0</w:t>
            </w:r>
          </w:p>
        </w:tc>
      </w:tr>
      <w:tr w:rsidR="005A3495" w:rsidRPr="00AB20AF" w14:paraId="75012E59" w14:textId="77777777" w:rsidTr="00573E58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A338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963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04B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AB8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66F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E4C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7 235,7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374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6 751,0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ADF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6 751,0</w:t>
            </w:r>
          </w:p>
        </w:tc>
      </w:tr>
      <w:tr w:rsidR="005A3495" w:rsidRPr="00AB20AF" w14:paraId="637D7B8F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FBD3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B24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4BD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A51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0E4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E3B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2F4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B9A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4E72E4A9" w14:textId="77777777" w:rsidTr="00573E58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FDC1" w14:textId="2BD445BD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 xml:space="preserve">за счет средств </w:t>
            </w:r>
            <w:r w:rsidR="00573E58" w:rsidRPr="00AB20AF">
              <w:rPr>
                <w:color w:val="000000"/>
                <w:sz w:val="18"/>
                <w:szCs w:val="18"/>
              </w:rPr>
              <w:t>местного бюджета</w:t>
            </w:r>
            <w:r w:rsidRPr="00AB20A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C90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EB4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006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4CE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145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105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93D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22106201" w14:textId="77777777" w:rsidTr="00573E58">
        <w:trPr>
          <w:trHeight w:val="9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0D86" w14:textId="2B7C3FC4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 xml:space="preserve">за счет средств </w:t>
            </w:r>
            <w:r w:rsidR="00573E58" w:rsidRPr="00AB20AF">
              <w:rPr>
                <w:color w:val="000000"/>
                <w:sz w:val="18"/>
                <w:szCs w:val="18"/>
              </w:rPr>
              <w:t>местного бюджета</w:t>
            </w:r>
            <w:r w:rsidRPr="00AB20AF">
              <w:rPr>
                <w:color w:val="000000"/>
                <w:sz w:val="18"/>
                <w:szCs w:val="18"/>
              </w:rPr>
              <w:t>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974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A70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830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6D3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063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006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92B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08055D52" w14:textId="77777777" w:rsidTr="00573E58">
        <w:trPr>
          <w:trHeight w:val="5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8CF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C57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CD0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6AB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36D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A4D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3BB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241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351F3254" w14:textId="77777777" w:rsidTr="00573E58">
        <w:trPr>
          <w:trHeight w:val="25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CEA8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E1E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C00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51A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C18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B77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B65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D41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1467CB62" w14:textId="77777777" w:rsidTr="00573E58">
        <w:trPr>
          <w:trHeight w:val="4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9989" w14:textId="77777777" w:rsidR="0094539B" w:rsidRPr="00AB20AF" w:rsidRDefault="0094539B" w:rsidP="00AB20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C827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6086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E526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AEF0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CF49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264 462,6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C970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246 864,3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7DB9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247 561,0</w:t>
            </w:r>
          </w:p>
        </w:tc>
      </w:tr>
      <w:tr w:rsidR="005A3495" w:rsidRPr="00AB20AF" w14:paraId="76316854" w14:textId="77777777" w:rsidTr="00573E58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2E07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A65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0C2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EE4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915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094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45 881,0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A06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45 881,0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04A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45 881,0</w:t>
            </w:r>
          </w:p>
        </w:tc>
      </w:tr>
      <w:tr w:rsidR="005A3495" w:rsidRPr="00AB20AF" w14:paraId="4FCE8781" w14:textId="77777777" w:rsidTr="00573E58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6888" w14:textId="4404B08C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19B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B2C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B38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80A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B0D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45 881,0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A24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45 881,0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B7B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45 881,0</w:t>
            </w:r>
          </w:p>
        </w:tc>
      </w:tr>
      <w:tr w:rsidR="005A3495" w:rsidRPr="00AB20AF" w14:paraId="5C5C0F2D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426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F11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BA8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53A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6D7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E1C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FCB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D04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45 881,0</w:t>
            </w:r>
          </w:p>
        </w:tc>
      </w:tr>
      <w:tr w:rsidR="005A3495" w:rsidRPr="00AB20AF" w14:paraId="3FF885A7" w14:textId="77777777" w:rsidTr="005A3495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08B7" w14:textId="02F5C29B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"Дополнительное пенсионное обеспечение муниципальных служащих и иные выплаты отдельным категориям граждан за заслуги перед Тихвинским районом"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266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1F2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9CD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FDC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D06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C4B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EE1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45 881,0</w:t>
            </w:r>
          </w:p>
        </w:tc>
      </w:tr>
      <w:tr w:rsidR="005A3495" w:rsidRPr="00AB20AF" w14:paraId="72F92241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325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B87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F2B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355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03.4.01.03301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48F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023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29A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D92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45 700,0</w:t>
            </w:r>
          </w:p>
        </w:tc>
      </w:tr>
      <w:tr w:rsidR="005A3495" w:rsidRPr="00AB20AF" w14:paraId="3355C38D" w14:textId="77777777" w:rsidTr="005A349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1D6F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150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528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4DA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03.4.01.03301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906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C63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FD0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CA1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45 700,0</w:t>
            </w:r>
          </w:p>
        </w:tc>
      </w:tr>
      <w:tr w:rsidR="005A3495" w:rsidRPr="00AB20AF" w14:paraId="47308718" w14:textId="77777777" w:rsidTr="005A3495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C0FA" w14:textId="29375C52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Ежемесячная денежная выплата лицам, удостоенным звания "Народный учитель Российской Федерации",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"Почетный гражданин города Тихвина и Тихвинского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1EF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FC8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276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03.4.01.03302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416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37A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F73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45F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181,0</w:t>
            </w:r>
          </w:p>
        </w:tc>
      </w:tr>
      <w:tr w:rsidR="005A3495" w:rsidRPr="00AB20AF" w14:paraId="4105C5A0" w14:textId="77777777" w:rsidTr="005A3495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7B50" w14:textId="4BDD8F7B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Ежемесячная денежная выплата лицам, удостоенным звания "Народный учитель Российской Федерации",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"Почетный гражданин города Тихвина и Тихвинского района"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6C8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4C6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014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03.4.01.03302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1C5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5F4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D67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C15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181,0</w:t>
            </w:r>
          </w:p>
        </w:tc>
      </w:tr>
      <w:tr w:rsidR="005A3495" w:rsidRPr="00AB20AF" w14:paraId="45B83B25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6C9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5C3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5EA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211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ECF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7A2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99 764,3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241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95 922,7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94D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101 313,6</w:t>
            </w:r>
          </w:p>
        </w:tc>
      </w:tr>
      <w:tr w:rsidR="005A3495" w:rsidRPr="00AB20AF" w14:paraId="2E40D375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C1C6" w14:textId="0DD63C6D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9FC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366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3F1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891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A18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98 620,3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7D8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94 797,7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A60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100 625,6</w:t>
            </w:r>
          </w:p>
        </w:tc>
      </w:tr>
      <w:tr w:rsidR="005A3495" w:rsidRPr="00AB20AF" w14:paraId="1E10CDD4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F2B8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2DB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EFF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8D1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461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4DB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98 620,3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C33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94 797,7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1AD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100 625,6</w:t>
            </w:r>
          </w:p>
        </w:tc>
      </w:tr>
      <w:tr w:rsidR="005A3495" w:rsidRPr="00AB20AF" w14:paraId="4A03BE56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ED13" w14:textId="6ED8D3CC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A81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C74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E71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85C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A32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98 620,3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B47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94 797,7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046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100 625,6</w:t>
            </w:r>
          </w:p>
        </w:tc>
      </w:tr>
      <w:tr w:rsidR="005A3495" w:rsidRPr="00AB20AF" w14:paraId="5147B150" w14:textId="77777777" w:rsidTr="00573E58">
        <w:trPr>
          <w:trHeight w:val="21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C2EF" w14:textId="1F165851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,реализующих основные общеобразовательные программы,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 xml:space="preserve">а также в частных общеобразовательных организациях по имеющим государственную </w:t>
            </w:r>
            <w:r w:rsidR="00573E58" w:rsidRPr="00AB20AF">
              <w:rPr>
                <w:color w:val="000000"/>
                <w:sz w:val="18"/>
                <w:szCs w:val="18"/>
              </w:rPr>
              <w:t>аккредитацию</w:t>
            </w:r>
            <w:r w:rsidRPr="00AB20AF">
              <w:rPr>
                <w:color w:val="000000"/>
                <w:sz w:val="18"/>
                <w:szCs w:val="18"/>
              </w:rPr>
              <w:t xml:space="preserve"> основным общеобразовательным програ</w:t>
            </w:r>
            <w:r w:rsidR="00573E58">
              <w:rPr>
                <w:color w:val="000000"/>
                <w:sz w:val="18"/>
                <w:szCs w:val="18"/>
              </w:rPr>
              <w:t>м</w:t>
            </w:r>
            <w:r w:rsidRPr="00AB20AF">
              <w:rPr>
                <w:color w:val="000000"/>
                <w:sz w:val="18"/>
                <w:szCs w:val="18"/>
              </w:rPr>
              <w:t>мам, расположенных на территории Ленинградской области(в т.ч. полномочия)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0E8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659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D29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571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75B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31 351,7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84D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30 420,6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B92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30 420,6</w:t>
            </w:r>
          </w:p>
        </w:tc>
      </w:tr>
      <w:tr w:rsidR="005A3495" w:rsidRPr="00AB20AF" w14:paraId="504B4468" w14:textId="77777777" w:rsidTr="00573E58">
        <w:trPr>
          <w:trHeight w:val="33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2C38" w14:textId="46EEA062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573E58" w:rsidRPr="00AB20AF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AB20AF">
              <w:rPr>
                <w:color w:val="000000"/>
                <w:sz w:val="18"/>
                <w:szCs w:val="18"/>
              </w:rPr>
              <w:t xml:space="preserve"> основные общеобразовательные </w:t>
            </w:r>
            <w:r w:rsidR="00573E58" w:rsidRPr="00AB20AF">
              <w:rPr>
                <w:color w:val="000000"/>
                <w:sz w:val="18"/>
                <w:szCs w:val="18"/>
              </w:rPr>
              <w:t>программы, а</w:t>
            </w:r>
            <w:r w:rsidRPr="00AB20AF">
              <w:rPr>
                <w:color w:val="000000"/>
                <w:sz w:val="18"/>
                <w:szCs w:val="18"/>
              </w:rPr>
              <w:t xml:space="preserve"> также в частных общеобразовательных организациях по имеющим государственную </w:t>
            </w:r>
            <w:r w:rsidR="00573E58" w:rsidRPr="00AB20AF">
              <w:rPr>
                <w:color w:val="000000"/>
                <w:sz w:val="18"/>
                <w:szCs w:val="18"/>
              </w:rPr>
              <w:t>аккредитацию</w:t>
            </w:r>
            <w:r w:rsidRPr="00AB20AF">
              <w:rPr>
                <w:color w:val="000000"/>
                <w:sz w:val="18"/>
                <w:szCs w:val="18"/>
              </w:rPr>
              <w:t xml:space="preserve"> основным общеобразовательным програ</w:t>
            </w:r>
            <w:r w:rsidR="00573E58">
              <w:rPr>
                <w:color w:val="000000"/>
                <w:sz w:val="18"/>
                <w:szCs w:val="18"/>
              </w:rPr>
              <w:t>м</w:t>
            </w:r>
            <w:r w:rsidRPr="00AB20AF">
              <w:rPr>
                <w:color w:val="000000"/>
                <w:sz w:val="18"/>
                <w:szCs w:val="18"/>
              </w:rPr>
              <w:t>мам,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383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321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2D9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F13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D89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4AB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36C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620,0</w:t>
            </w:r>
          </w:p>
        </w:tc>
      </w:tr>
      <w:tr w:rsidR="005A3495" w:rsidRPr="00AB20AF" w14:paraId="47980EDF" w14:textId="77777777" w:rsidTr="00573E58">
        <w:trPr>
          <w:trHeight w:val="241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2FC2" w14:textId="6340D07E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573E58" w:rsidRPr="00AB20AF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AB20AF">
              <w:rPr>
                <w:color w:val="000000"/>
                <w:sz w:val="18"/>
                <w:szCs w:val="18"/>
              </w:rPr>
              <w:t xml:space="preserve"> основные общеобразовательные </w:t>
            </w:r>
            <w:r w:rsidR="00573E58" w:rsidRPr="00AB20AF">
              <w:rPr>
                <w:color w:val="000000"/>
                <w:sz w:val="18"/>
                <w:szCs w:val="18"/>
              </w:rPr>
              <w:t>программы, а</w:t>
            </w:r>
            <w:r w:rsidRPr="00AB20AF">
              <w:rPr>
                <w:color w:val="000000"/>
                <w:sz w:val="18"/>
                <w:szCs w:val="18"/>
              </w:rPr>
              <w:t xml:space="preserve"> также в частных общеобразовательных организациях по имеющим государственную </w:t>
            </w:r>
            <w:r w:rsidR="00573E58" w:rsidRPr="00AB20AF">
              <w:rPr>
                <w:color w:val="000000"/>
                <w:sz w:val="18"/>
                <w:szCs w:val="18"/>
              </w:rPr>
              <w:t>аккредитацию</w:t>
            </w:r>
            <w:r w:rsidRPr="00AB20AF">
              <w:rPr>
                <w:color w:val="000000"/>
                <w:sz w:val="18"/>
                <w:szCs w:val="18"/>
              </w:rPr>
              <w:t xml:space="preserve"> основным общеобразовательным програм</w:t>
            </w:r>
            <w:r w:rsidR="00573E58">
              <w:rPr>
                <w:color w:val="000000"/>
                <w:sz w:val="18"/>
                <w:szCs w:val="18"/>
              </w:rPr>
              <w:t>м</w:t>
            </w:r>
            <w:r w:rsidRPr="00AB20AF">
              <w:rPr>
                <w:color w:val="000000"/>
                <w:sz w:val="18"/>
                <w:szCs w:val="18"/>
              </w:rPr>
              <w:t>ам, расположенных на территории Ленинградской области(в т.ч. полномочия)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077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EA0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E68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A64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0A1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2BA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01E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5B5EF3FE" w14:textId="77777777" w:rsidTr="00573E58">
        <w:trPr>
          <w:trHeight w:val="14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5DB3" w14:textId="44572D86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573E58" w:rsidRPr="00AB20AF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AB20AF">
              <w:rPr>
                <w:color w:val="000000"/>
                <w:sz w:val="18"/>
                <w:szCs w:val="18"/>
              </w:rPr>
              <w:t xml:space="preserve"> основные общеобразовательные </w:t>
            </w:r>
            <w:r w:rsidR="00573E58" w:rsidRPr="00AB20AF">
              <w:rPr>
                <w:color w:val="000000"/>
                <w:sz w:val="18"/>
                <w:szCs w:val="18"/>
              </w:rPr>
              <w:t>программы, а</w:t>
            </w:r>
            <w:r w:rsidRPr="00AB20AF">
              <w:rPr>
                <w:color w:val="000000"/>
                <w:sz w:val="18"/>
                <w:szCs w:val="18"/>
              </w:rPr>
              <w:t xml:space="preserve"> также в частных общеобразовательных организациях по имеющим государственную </w:t>
            </w:r>
            <w:r w:rsidR="00573E58" w:rsidRPr="00AB20AF">
              <w:rPr>
                <w:color w:val="000000"/>
                <w:sz w:val="18"/>
                <w:szCs w:val="18"/>
              </w:rPr>
              <w:t>аккредитацию</w:t>
            </w:r>
            <w:r w:rsidRPr="00AB20AF">
              <w:rPr>
                <w:color w:val="000000"/>
                <w:sz w:val="18"/>
                <w:szCs w:val="18"/>
              </w:rPr>
              <w:t xml:space="preserve"> основным общеобразовательным програм</w:t>
            </w:r>
            <w:r w:rsidR="00573E58">
              <w:rPr>
                <w:color w:val="000000"/>
                <w:sz w:val="18"/>
                <w:szCs w:val="18"/>
              </w:rPr>
              <w:t>м</w:t>
            </w:r>
            <w:r w:rsidRPr="00AB20AF">
              <w:rPr>
                <w:color w:val="000000"/>
                <w:sz w:val="18"/>
                <w:szCs w:val="18"/>
              </w:rPr>
              <w:t>ам, расположенных на территории Ленинградской области(в т.ч. полномочия)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69F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8BE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399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28B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174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30 672,8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8D6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29 800,6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925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29 800,6</w:t>
            </w:r>
          </w:p>
        </w:tc>
      </w:tr>
      <w:tr w:rsidR="005A3495" w:rsidRPr="00AB20AF" w14:paraId="0BDBB72F" w14:textId="77777777" w:rsidTr="00573E58">
        <w:trPr>
          <w:trHeight w:val="3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3AE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864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B55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E3B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47B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F59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22 532,0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B85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18 084,5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A4B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25 168,1</w:t>
            </w:r>
          </w:p>
        </w:tc>
      </w:tr>
      <w:tr w:rsidR="005A3495" w:rsidRPr="00AB20AF" w14:paraId="3131E99F" w14:textId="77777777" w:rsidTr="00573E58">
        <w:trPr>
          <w:trHeight w:val="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2A4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424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73E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9A1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467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C16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D19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C43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800,0</w:t>
            </w:r>
          </w:p>
        </w:tc>
      </w:tr>
      <w:tr w:rsidR="005A3495" w:rsidRPr="00AB20AF" w14:paraId="57EB2B6E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389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3C7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91B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724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C76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D50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22 242,0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C3B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17 769,5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15B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24 368,1</w:t>
            </w:r>
          </w:p>
        </w:tc>
      </w:tr>
      <w:tr w:rsidR="005A3495" w:rsidRPr="00AB20AF" w14:paraId="0ECE8453" w14:textId="77777777" w:rsidTr="00573E58">
        <w:trPr>
          <w:trHeight w:val="1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F0E7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B4E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98A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A0C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B9A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2C1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44 736,6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26F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46 292,7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EB0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45 036,9</w:t>
            </w:r>
          </w:p>
        </w:tc>
      </w:tr>
      <w:tr w:rsidR="005A3495" w:rsidRPr="00AB20AF" w14:paraId="012C6328" w14:textId="77777777" w:rsidTr="00573E58">
        <w:trPr>
          <w:trHeight w:val="11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25A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D4F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50D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0FA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B22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F09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8F5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595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26C5D187" w14:textId="77777777" w:rsidTr="00573E58">
        <w:trPr>
          <w:trHeight w:val="7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B55F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CE1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04E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063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F58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E59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44 208,6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FDF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45 761,7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CF6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45 036,9</w:t>
            </w:r>
          </w:p>
        </w:tc>
      </w:tr>
      <w:tr w:rsidR="005A3495" w:rsidRPr="00AB20AF" w14:paraId="7FBC25EA" w14:textId="77777777" w:rsidTr="00573E58">
        <w:trPr>
          <w:trHeight w:val="1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EE7B" w14:textId="3F3946F3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8E4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BFA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B08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E1A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FA7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6F4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1FD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688,0</w:t>
            </w:r>
          </w:p>
        </w:tc>
      </w:tr>
      <w:tr w:rsidR="005A3495" w:rsidRPr="00AB20AF" w14:paraId="43B2B01D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90E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8A0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99C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A83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D52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D3F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922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156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688,0</w:t>
            </w:r>
          </w:p>
        </w:tc>
      </w:tr>
      <w:tr w:rsidR="005A3495" w:rsidRPr="00AB20AF" w14:paraId="27EA7FE0" w14:textId="77777777" w:rsidTr="00573E58">
        <w:trPr>
          <w:trHeight w:val="1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1C02" w14:textId="79E848AF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"Предоставление отдельным категориям гражданам единовременных выплат на проведение ремонта индивидуальных жилых домов и приобретение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398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418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463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7CB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10D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969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14B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688,0</w:t>
            </w:r>
          </w:p>
        </w:tc>
      </w:tr>
      <w:tr w:rsidR="005A3495" w:rsidRPr="00AB20AF" w14:paraId="4C6C8DFE" w14:textId="77777777" w:rsidTr="00573E58">
        <w:trPr>
          <w:trHeight w:val="4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8957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CE1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EE2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9D7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03.4.03.71640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DB9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050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D1A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C8D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688,0</w:t>
            </w:r>
          </w:p>
        </w:tc>
      </w:tr>
      <w:tr w:rsidR="005A3495" w:rsidRPr="00AB20AF" w14:paraId="2CE8F968" w14:textId="77777777" w:rsidTr="00573E58">
        <w:trPr>
          <w:trHeight w:val="3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1C97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CC7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8B3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316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03.4.03.71640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DD2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563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900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806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688,0</w:t>
            </w:r>
          </w:p>
        </w:tc>
      </w:tr>
      <w:tr w:rsidR="005A3495" w:rsidRPr="00AB20AF" w14:paraId="02DBFDAD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E17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BED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115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CDA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643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AF6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115 941,1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F44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102 184,4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582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97 490,2</w:t>
            </w:r>
          </w:p>
        </w:tc>
      </w:tr>
      <w:tr w:rsidR="005A3495" w:rsidRPr="00AB20AF" w14:paraId="4985E1A0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89D9" w14:textId="7533C8A6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25E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A24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6BF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B07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0D7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17 123,0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68B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18 276,3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04F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18 276,3</w:t>
            </w:r>
          </w:p>
        </w:tc>
      </w:tr>
      <w:tr w:rsidR="005A3495" w:rsidRPr="00AB20AF" w14:paraId="412D8AC7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A0E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69D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D48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C39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3AF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38B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17 123,0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C14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18 276,3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2B4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18 276,3</w:t>
            </w:r>
          </w:p>
        </w:tc>
      </w:tr>
      <w:tr w:rsidR="005A3495" w:rsidRPr="00AB20AF" w14:paraId="7F5C79FF" w14:textId="77777777" w:rsidTr="005A349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C66B" w14:textId="5EA57E9D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AD5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E4D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8D6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9F8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B6F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15 667,5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E38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16 722,8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515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16 722,8</w:t>
            </w:r>
          </w:p>
        </w:tc>
      </w:tr>
      <w:tr w:rsidR="005A3495" w:rsidRPr="00AB20AF" w14:paraId="7CEA0E01" w14:textId="77777777" w:rsidTr="00573E58">
        <w:trPr>
          <w:trHeight w:val="14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294B" w14:textId="78589580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расположенных на территории Лени6нградской области(в т.ч.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реализация полномочий)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ED4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834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D1C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4FF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438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15 667,5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07A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16 722,8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A1E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16 722,8</w:t>
            </w:r>
          </w:p>
        </w:tc>
      </w:tr>
      <w:tr w:rsidR="005A3495" w:rsidRPr="00AB20AF" w14:paraId="5CEBE08A" w14:textId="77777777" w:rsidTr="00573E58">
        <w:trPr>
          <w:trHeight w:val="25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3C91" w14:textId="77883D9E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расположенных на территории Лени6нградской области(в т.ч.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реализация полномочий)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586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079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1C5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684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5A9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15 667,5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055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16 722,8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A47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16 722,8</w:t>
            </w:r>
          </w:p>
        </w:tc>
      </w:tr>
      <w:tr w:rsidR="005A3495" w:rsidRPr="00AB20AF" w14:paraId="54886F4D" w14:textId="77777777" w:rsidTr="00573E58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E546" w14:textId="40B0D04F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91C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A05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042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96B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29E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FA0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1 553,5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BA9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1 553,5</w:t>
            </w:r>
          </w:p>
        </w:tc>
      </w:tr>
      <w:tr w:rsidR="005A3495" w:rsidRPr="00AB20AF" w14:paraId="4523594E" w14:textId="77777777" w:rsidTr="00573E58">
        <w:trPr>
          <w:trHeight w:val="1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B025" w14:textId="5A343A18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,расположенных на территории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46B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D5E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6B9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5EA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B0E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14C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1 553,5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3E5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1 553,5</w:t>
            </w:r>
          </w:p>
        </w:tc>
      </w:tr>
      <w:tr w:rsidR="005A3495" w:rsidRPr="00AB20AF" w14:paraId="2826F675" w14:textId="77777777" w:rsidTr="00573E58">
        <w:trPr>
          <w:trHeight w:val="10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E1CB" w14:textId="20A58AEE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расположенных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2E7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7A7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967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01.4.02.71360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793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139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809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1 553,5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062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1 553,5</w:t>
            </w:r>
          </w:p>
        </w:tc>
      </w:tr>
      <w:tr w:rsidR="005A3495" w:rsidRPr="00AB20AF" w14:paraId="72418FFF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B181" w14:textId="7E7D4983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9B3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A39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B52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2B7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E71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98 818,1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922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83 908,1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C7B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79 213,9</w:t>
            </w:r>
          </w:p>
        </w:tc>
      </w:tr>
      <w:tr w:rsidR="005A3495" w:rsidRPr="00AB20AF" w14:paraId="158935B6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30E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22B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E34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E1C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5D3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DD7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68 675,7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09B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65 949,3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43E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65 949,3</w:t>
            </w:r>
          </w:p>
        </w:tc>
      </w:tr>
      <w:tr w:rsidR="005A3495" w:rsidRPr="00AB20AF" w14:paraId="0837EE9F" w14:textId="77777777" w:rsidTr="00573E58">
        <w:trPr>
          <w:trHeight w:val="100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4874" w14:textId="42D72238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 xml:space="preserve">"Оказание мер социальной поддержки детям </w:t>
            </w:r>
            <w:r w:rsidR="00573E58">
              <w:rPr>
                <w:color w:val="000000"/>
                <w:sz w:val="18"/>
                <w:szCs w:val="18"/>
              </w:rPr>
              <w:t>–</w:t>
            </w:r>
            <w:r w:rsidRPr="00AB20AF">
              <w:rPr>
                <w:color w:val="000000"/>
                <w:sz w:val="18"/>
                <w:szCs w:val="18"/>
              </w:rPr>
              <w:t>сиротам,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детям,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 xml:space="preserve">оставшимся без попечения </w:t>
            </w:r>
            <w:r w:rsidR="00573E58" w:rsidRPr="00AB20AF">
              <w:rPr>
                <w:color w:val="000000"/>
                <w:sz w:val="18"/>
                <w:szCs w:val="18"/>
              </w:rPr>
              <w:t>родителей, лицам</w:t>
            </w:r>
            <w:r w:rsidRPr="00AB20AF">
              <w:rPr>
                <w:color w:val="000000"/>
                <w:sz w:val="18"/>
                <w:szCs w:val="18"/>
              </w:rPr>
              <w:t xml:space="preserve"> из числа указанной категории </w:t>
            </w:r>
            <w:r w:rsidR="00573E58" w:rsidRPr="00AB20AF">
              <w:rPr>
                <w:color w:val="000000"/>
                <w:sz w:val="18"/>
                <w:szCs w:val="18"/>
              </w:rPr>
              <w:t>детей, а</w:t>
            </w:r>
            <w:r w:rsidRPr="00AB20AF">
              <w:rPr>
                <w:color w:val="000000"/>
                <w:sz w:val="18"/>
                <w:szCs w:val="18"/>
              </w:rPr>
              <w:t xml:space="preserve"> также </w:t>
            </w:r>
            <w:r w:rsidR="00573E58" w:rsidRPr="00AB20AF">
              <w:rPr>
                <w:color w:val="000000"/>
                <w:sz w:val="18"/>
                <w:szCs w:val="18"/>
              </w:rPr>
              <w:t>гражданам, желающим</w:t>
            </w:r>
            <w:r w:rsidRPr="00AB20AF">
              <w:rPr>
                <w:color w:val="000000"/>
                <w:sz w:val="18"/>
                <w:szCs w:val="18"/>
              </w:rPr>
              <w:t xml:space="preserve"> взять детей на воспитание в семью"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72F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4BF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161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F00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2D6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68 675,7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1DA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65 949,3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DAA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65 949,3</w:t>
            </w:r>
          </w:p>
        </w:tc>
      </w:tr>
      <w:tr w:rsidR="005A3495" w:rsidRPr="00AB20AF" w14:paraId="0351D661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F4D8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ED5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170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BF1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03.4.02.71430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5F2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ECF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26 042,3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41E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23 315,9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1F1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23 315,9</w:t>
            </w:r>
          </w:p>
        </w:tc>
      </w:tr>
      <w:tr w:rsidR="005A3495" w:rsidRPr="00AB20AF" w14:paraId="3AC7A00E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07F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E7A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2C8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5E5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03.4.02.71430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93F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F6D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26 042,3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8CD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23 315,9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3CF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23 315,9</w:t>
            </w:r>
          </w:p>
        </w:tc>
      </w:tr>
      <w:tr w:rsidR="005A3495" w:rsidRPr="00AB20AF" w14:paraId="1D066097" w14:textId="77777777" w:rsidTr="00573E58">
        <w:trPr>
          <w:trHeight w:val="1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0823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F26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D1B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A50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03.4.02.71460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F80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E3E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34 595,7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5B2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34 595,7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98E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34 595,7</w:t>
            </w:r>
          </w:p>
        </w:tc>
      </w:tr>
      <w:tr w:rsidR="005A3495" w:rsidRPr="00AB20AF" w14:paraId="5D5B585F" w14:textId="77777777" w:rsidTr="00573E58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45F1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F42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98E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48E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03.4.02.71460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EEC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3EB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34 595,7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98D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34 595,7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704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34 595,7</w:t>
            </w:r>
          </w:p>
        </w:tc>
      </w:tr>
      <w:tr w:rsidR="005A3495" w:rsidRPr="00AB20AF" w14:paraId="07E6583E" w14:textId="77777777" w:rsidTr="00573E58">
        <w:trPr>
          <w:trHeight w:val="23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0DE7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252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C83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F22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03.4.02.71470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2FF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C4E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0E1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134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743,0</w:t>
            </w:r>
          </w:p>
        </w:tc>
      </w:tr>
      <w:tr w:rsidR="005A3495" w:rsidRPr="00AB20AF" w14:paraId="0ED998DC" w14:textId="77777777" w:rsidTr="00573E58">
        <w:trPr>
          <w:trHeight w:val="6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FBC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85B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8C7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293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03.4.02.71470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EC1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D2C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DA2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5E7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743,0</w:t>
            </w:r>
          </w:p>
        </w:tc>
      </w:tr>
      <w:tr w:rsidR="005A3495" w:rsidRPr="00AB20AF" w14:paraId="54BAAFB8" w14:textId="77777777" w:rsidTr="00573E58">
        <w:trPr>
          <w:trHeight w:val="4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F348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F64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16C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C7A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03.4.02.71480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391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347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9BC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824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320,0</w:t>
            </w:r>
          </w:p>
        </w:tc>
      </w:tr>
      <w:tr w:rsidR="005A3495" w:rsidRPr="00AB20AF" w14:paraId="4914C8DC" w14:textId="77777777" w:rsidTr="00573E58">
        <w:trPr>
          <w:trHeight w:val="7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075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E10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B12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E6B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03.4.02.71480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453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D67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C01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0DE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320,0</w:t>
            </w:r>
          </w:p>
        </w:tc>
      </w:tr>
      <w:tr w:rsidR="005A3495" w:rsidRPr="00AB20AF" w14:paraId="270FA649" w14:textId="77777777" w:rsidTr="00573E58">
        <w:trPr>
          <w:trHeight w:val="4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8DB1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9D1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24E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4A5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03.4.02.71490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F40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67A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056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04F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1 260,0</w:t>
            </w:r>
          </w:p>
        </w:tc>
      </w:tr>
      <w:tr w:rsidR="005A3495" w:rsidRPr="00AB20AF" w14:paraId="742FC98B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075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D07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B3E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775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03.4.02.71490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3D2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9E4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300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8B9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1 260,0</w:t>
            </w:r>
          </w:p>
        </w:tc>
      </w:tr>
      <w:tr w:rsidR="005A3495" w:rsidRPr="00AB20AF" w14:paraId="1694C59A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CC9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 xml:space="preserve"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</w:t>
            </w:r>
            <w:r w:rsidRPr="00AB20AF">
              <w:rPr>
                <w:color w:val="000000"/>
                <w:sz w:val="18"/>
                <w:szCs w:val="18"/>
              </w:rPr>
              <w:lastRenderedPageBreak/>
              <w:t>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705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3E8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80C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03.4.02.71500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950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0B0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5 496,0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BFD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5 496,0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931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5 496,0</w:t>
            </w:r>
          </w:p>
        </w:tc>
      </w:tr>
      <w:tr w:rsidR="005A3495" w:rsidRPr="00AB20AF" w14:paraId="26ACBC91" w14:textId="77777777" w:rsidTr="00573E58">
        <w:trPr>
          <w:trHeight w:val="1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50E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85D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589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016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03.4.02.71500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D1F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FE5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5B5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5 496,0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35F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5 496,0</w:t>
            </w:r>
          </w:p>
        </w:tc>
      </w:tr>
      <w:tr w:rsidR="005A3495" w:rsidRPr="00AB20AF" w14:paraId="638A3420" w14:textId="77777777" w:rsidTr="00573E58">
        <w:trPr>
          <w:trHeight w:val="18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C1DE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4E8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1B3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9B3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03.4.02.71500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A08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DA7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35F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0EB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205C6895" w14:textId="77777777" w:rsidTr="00573E58">
        <w:trPr>
          <w:trHeight w:val="8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A6B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797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A7A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120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03.4.02.71500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83C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89A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4 494,1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ECA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494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78A98221" w14:textId="77777777" w:rsidTr="00573E58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DC7F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 xml:space="preserve">Организация и осуществление деятельности по </w:t>
            </w:r>
            <w:proofErr w:type="spellStart"/>
            <w:r w:rsidRPr="00AB20AF">
              <w:rPr>
                <w:color w:val="000000"/>
                <w:sz w:val="18"/>
                <w:szCs w:val="18"/>
              </w:rPr>
              <w:t>постинтернатному</w:t>
            </w:r>
            <w:proofErr w:type="spellEnd"/>
            <w:r w:rsidRPr="00AB20AF">
              <w:rPr>
                <w:color w:val="000000"/>
                <w:sz w:val="18"/>
                <w:szCs w:val="18"/>
              </w:rPr>
              <w:t xml:space="preserve"> сопровождению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A8B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21C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448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03.4.02.71720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DCB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EF6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58F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38E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218,7</w:t>
            </w:r>
          </w:p>
        </w:tc>
      </w:tr>
      <w:tr w:rsidR="005A3495" w:rsidRPr="00AB20AF" w14:paraId="33F39269" w14:textId="77777777" w:rsidTr="00573E58">
        <w:trPr>
          <w:trHeight w:val="7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1D3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 xml:space="preserve">Организация и осуществление деятельности по </w:t>
            </w:r>
            <w:proofErr w:type="spellStart"/>
            <w:r w:rsidRPr="00AB20AF">
              <w:rPr>
                <w:color w:val="000000"/>
                <w:sz w:val="18"/>
                <w:szCs w:val="18"/>
              </w:rPr>
              <w:t>постинтернатному</w:t>
            </w:r>
            <w:proofErr w:type="spellEnd"/>
            <w:r w:rsidRPr="00AB20AF">
              <w:rPr>
                <w:color w:val="000000"/>
                <w:sz w:val="18"/>
                <w:szCs w:val="18"/>
              </w:rPr>
              <w:t xml:space="preserve"> сопровождению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3F6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921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220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03.4.02.71720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E7D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403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ED7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42B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218,7</w:t>
            </w:r>
          </w:p>
        </w:tc>
      </w:tr>
      <w:tr w:rsidR="005A3495" w:rsidRPr="00AB20AF" w14:paraId="39CF914A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A7A1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Отраслевой проект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8B0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669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303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1F1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C9C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30 142,4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F79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17 958,8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F73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13 264,6</w:t>
            </w:r>
          </w:p>
        </w:tc>
      </w:tr>
      <w:tr w:rsidR="005A3495" w:rsidRPr="00AB20AF" w14:paraId="2F6B15DD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8B36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93D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CD3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560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1F7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979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30 142,4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308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17 958,8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9F7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13 264,6</w:t>
            </w:r>
          </w:p>
        </w:tc>
      </w:tr>
      <w:tr w:rsidR="005A3495" w:rsidRPr="00AB20AF" w14:paraId="38999615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9381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9BF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613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BA0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03.7.01.70820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193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7D8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29 354,8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1AA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16 372,0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440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13 264,6</w:t>
            </w:r>
          </w:p>
        </w:tc>
      </w:tr>
      <w:tr w:rsidR="005A3495" w:rsidRPr="00AB20AF" w14:paraId="569C00E6" w14:textId="77777777" w:rsidTr="00573E58">
        <w:trPr>
          <w:trHeight w:val="83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74A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058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D8F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770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03.7.01.70820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C02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662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29 354,8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36B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16 372,0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CB5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13 264,6</w:t>
            </w:r>
          </w:p>
        </w:tc>
      </w:tr>
      <w:tr w:rsidR="005A3495" w:rsidRPr="00AB20AF" w14:paraId="2C55455B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57E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761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02A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FC3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03.7.01.R0820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964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385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588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1 586,7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CA0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0F17F53D" w14:textId="77777777" w:rsidTr="00573E5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885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CBC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288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821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03.7.01.R0820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702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E3E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182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1 586,7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38D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3D7897A1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EA2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58A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C64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1E3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9D1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600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2 876,2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444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2 876,2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4FC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2 876,2</w:t>
            </w:r>
          </w:p>
        </w:tc>
      </w:tr>
      <w:tr w:rsidR="005A3495" w:rsidRPr="00AB20AF" w14:paraId="49B7423D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CB83" w14:textId="1BBEA8A3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3A2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E02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FBA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0EF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E70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C93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1C6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2 107,8</w:t>
            </w:r>
          </w:p>
        </w:tc>
      </w:tr>
      <w:tr w:rsidR="005A3495" w:rsidRPr="00AB20AF" w14:paraId="131B4E86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F89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78B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CEF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A21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3E1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EE7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02D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766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2 107,8</w:t>
            </w:r>
          </w:p>
        </w:tc>
      </w:tr>
      <w:tr w:rsidR="005A3495" w:rsidRPr="00AB20AF" w14:paraId="76956F04" w14:textId="77777777" w:rsidTr="00573E58">
        <w:trPr>
          <w:trHeight w:val="6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1CF6" w14:textId="2FF0305B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"Оказание мер социальной поддержки детям -сиротам,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детям,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оставшимся без попечения родителей,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лицам из числа указанной категории детей,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а также гражданам,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желающим взять детей на воспитание в семью"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B84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240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0F2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8F7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119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578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99D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2 107,8</w:t>
            </w:r>
          </w:p>
        </w:tc>
      </w:tr>
      <w:tr w:rsidR="005A3495" w:rsidRPr="00AB20AF" w14:paraId="787516B3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DDF8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542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321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1D0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03.4.02.71450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87B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0A3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C94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CA6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2 107,8</w:t>
            </w:r>
          </w:p>
        </w:tc>
      </w:tr>
      <w:tr w:rsidR="005A3495" w:rsidRPr="00AB20AF" w14:paraId="215285A5" w14:textId="77777777" w:rsidTr="00573E58">
        <w:trPr>
          <w:trHeight w:val="13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DB3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E4E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66A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14B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03.4.02.71450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C0F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BF2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3B8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630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757DCD21" w14:textId="77777777" w:rsidTr="00573E58">
        <w:trPr>
          <w:trHeight w:val="1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C1B6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Подготовка граждан, желающих принять на воспитание в свою семью ребенка, оставшегося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5AD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413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145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03.4.02.71450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A91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F25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1 741,9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463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0F9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2 107,8</w:t>
            </w:r>
          </w:p>
        </w:tc>
      </w:tr>
      <w:tr w:rsidR="005A3495" w:rsidRPr="00AB20AF" w14:paraId="04CAA66C" w14:textId="77777777" w:rsidTr="00573E5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55AF" w14:textId="01B21468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0D9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2CC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913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7FB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7B6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768,4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BB1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768,4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7D6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768,4</w:t>
            </w:r>
          </w:p>
        </w:tc>
      </w:tr>
      <w:tr w:rsidR="005A3495" w:rsidRPr="00AB20AF" w14:paraId="2A5F847E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3428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C1D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30B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C88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E02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251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815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402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768,4</w:t>
            </w:r>
          </w:p>
        </w:tc>
      </w:tr>
      <w:tr w:rsidR="005A3495" w:rsidRPr="00AB20AF" w14:paraId="3E4B1864" w14:textId="77777777" w:rsidTr="00573E58">
        <w:trPr>
          <w:trHeight w:val="5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AB91" w14:textId="5499F7CB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"Создан</w:t>
            </w:r>
            <w:r w:rsidR="00573E58">
              <w:rPr>
                <w:color w:val="000000"/>
                <w:sz w:val="18"/>
                <w:szCs w:val="18"/>
              </w:rPr>
              <w:t>ие условий для развития и эффек</w:t>
            </w:r>
            <w:r w:rsidRPr="00AB20AF">
              <w:rPr>
                <w:color w:val="000000"/>
                <w:sz w:val="18"/>
                <w:szCs w:val="18"/>
              </w:rPr>
              <w:t>тивной д</w:t>
            </w:r>
            <w:r w:rsidR="00573E58">
              <w:rPr>
                <w:color w:val="000000"/>
                <w:sz w:val="18"/>
                <w:szCs w:val="18"/>
              </w:rPr>
              <w:t>еятельности социально ориентиро</w:t>
            </w:r>
            <w:r w:rsidRPr="00AB20AF">
              <w:rPr>
                <w:color w:val="000000"/>
                <w:sz w:val="18"/>
                <w:szCs w:val="18"/>
              </w:rPr>
              <w:t>ванных некоммерческих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B2B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020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66C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4AD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227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462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399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768,4</w:t>
            </w:r>
          </w:p>
        </w:tc>
      </w:tr>
      <w:tr w:rsidR="005A3495" w:rsidRPr="00AB20AF" w14:paraId="04461758" w14:textId="77777777" w:rsidTr="00573E58">
        <w:trPr>
          <w:trHeight w:val="2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998E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D11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973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828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18.4.01.72060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7BF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77E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588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F01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768,4</w:t>
            </w:r>
          </w:p>
        </w:tc>
      </w:tr>
      <w:tr w:rsidR="005A3495" w:rsidRPr="00AB20AF" w14:paraId="32439130" w14:textId="77777777" w:rsidTr="00573E58">
        <w:trPr>
          <w:trHeight w:val="5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49E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394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07A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72D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18.4.01.72060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DF3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793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990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D3F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768,4</w:t>
            </w:r>
          </w:p>
        </w:tc>
      </w:tr>
      <w:tr w:rsidR="005A3495" w:rsidRPr="00AB20AF" w14:paraId="4A867738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B713" w14:textId="77777777" w:rsidR="0094539B" w:rsidRPr="00AB20AF" w:rsidRDefault="0094539B" w:rsidP="00AB20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4F88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095F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49D1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BBA1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EE1F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68 556,5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04E9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51 051,1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3CD5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51 025,6</w:t>
            </w:r>
          </w:p>
        </w:tc>
      </w:tr>
      <w:tr w:rsidR="005A3495" w:rsidRPr="00AB20AF" w14:paraId="591327D5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6FE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61C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1B5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786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D54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411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19 604,9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FAD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9C8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3 715,0</w:t>
            </w:r>
          </w:p>
        </w:tc>
      </w:tr>
      <w:tr w:rsidR="005A3495" w:rsidRPr="00AB20AF" w14:paraId="61F74425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FE1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2E1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069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A23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97A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E02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02C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68E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3 715,0</w:t>
            </w:r>
          </w:p>
        </w:tc>
      </w:tr>
      <w:tr w:rsidR="005A3495" w:rsidRPr="00AB20AF" w14:paraId="4DE281F9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396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D95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018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60F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D3C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5B8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028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405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3 715,0</w:t>
            </w:r>
          </w:p>
        </w:tc>
      </w:tr>
      <w:tr w:rsidR="005A3495" w:rsidRPr="00AB20AF" w14:paraId="3538EEC7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14C9" w14:textId="49293B88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"Развитие физической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290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D7D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249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462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918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9A7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D0E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3 715,0</w:t>
            </w:r>
          </w:p>
        </w:tc>
      </w:tr>
      <w:tr w:rsidR="005A3495" w:rsidRPr="00AB20AF" w14:paraId="33300F9D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141E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BC3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1A0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E05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887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A6F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A0B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279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3 486,0</w:t>
            </w:r>
          </w:p>
        </w:tc>
      </w:tr>
      <w:tr w:rsidR="005A3495" w:rsidRPr="00AB20AF" w14:paraId="04A61059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D26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8CA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01E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1AE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953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614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B60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2C5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3 486,0</w:t>
            </w:r>
          </w:p>
        </w:tc>
      </w:tr>
      <w:tr w:rsidR="005A3495" w:rsidRPr="00AB20AF" w14:paraId="3402705E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CF8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учреждений(организация проведения официальных физкультурно-оздоровительных и спортивных мероприятий муниципального района)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DD9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B87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28C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04.4.01.00124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71E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898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CFD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7C3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5A3495" w:rsidRPr="00AB20AF" w14:paraId="246BDBD0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96B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учреждений(организация проведения официальных физкультурно-оздоровительных и спортивных мероприятий муниципального района)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0E9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A91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2A6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04.4.01.00124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657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75E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04A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079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5A3495" w:rsidRPr="00AB20AF" w14:paraId="73714ED5" w14:textId="77777777" w:rsidTr="00573E5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77A1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36C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46B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4BC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DA1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A04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FAF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C06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119,0</w:t>
            </w:r>
          </w:p>
        </w:tc>
      </w:tr>
      <w:tr w:rsidR="005A3495" w:rsidRPr="00AB20AF" w14:paraId="4FDC8ED1" w14:textId="77777777" w:rsidTr="00573E58">
        <w:trPr>
          <w:trHeight w:val="21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3C6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6BE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412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214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604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BE2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3B0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4E1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40,2</w:t>
            </w:r>
          </w:p>
        </w:tc>
      </w:tr>
      <w:tr w:rsidR="005A3495" w:rsidRPr="00AB20AF" w14:paraId="2DBC9C70" w14:textId="77777777" w:rsidTr="00573E58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D16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12D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D6E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9EC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2FD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E6E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14A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BB6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78,8</w:t>
            </w:r>
          </w:p>
        </w:tc>
      </w:tr>
      <w:tr w:rsidR="005A3495" w:rsidRPr="00AB20AF" w14:paraId="59B1E486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40BE" w14:textId="011004A4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7A8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C3F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96E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F00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B53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15 889,9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470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FDA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4E4CFC4C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DD1F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AC1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4F7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282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484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7DE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15 889,9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8E1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F90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604F8C61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D462" w14:textId="5E8EC52B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BF9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033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C07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DE7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10D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15 889,9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BB0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CF9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1C2E60C0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56FA" w14:textId="0C0E030F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AAA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CAB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07A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38D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498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15 889,9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4C5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50C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166F31C2" w14:textId="77777777" w:rsidTr="00573E58">
        <w:trPr>
          <w:trHeight w:val="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79E5" w14:textId="5D7FE1AC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направленных на развитие общественной инфраструктуры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1F5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C5B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E22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49E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1AE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15 889,9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224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E7A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5C53F1BB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9546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884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E51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70A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885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61F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5F2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748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5A3495" w:rsidRPr="00AB20AF" w14:paraId="3622729B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68BB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809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CC3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208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589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B31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D30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5A3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5A3495" w:rsidRPr="00AB20AF" w14:paraId="4380D345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657F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940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90A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4FA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CD5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A9F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5E2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7D1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5A3495" w:rsidRPr="00AB20AF" w14:paraId="24999E7C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E312" w14:textId="10A6C6D3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"Развитие массового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FDA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FBB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617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04D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FBA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155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CFB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5A3495" w:rsidRPr="00AB20AF" w14:paraId="206BE5F8" w14:textId="77777777" w:rsidTr="00573E58">
        <w:trPr>
          <w:trHeight w:val="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D051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учреждений(Организация и проведение официальных физкультурных мероприятий , участие в официальных и других физкультурных мероприятиях различного уровня)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820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0EC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9FA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1F8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CDD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78F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93B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5A3495" w:rsidRPr="00AB20AF" w14:paraId="70CDC665" w14:textId="77777777" w:rsidTr="00573E58">
        <w:trPr>
          <w:trHeight w:val="4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12B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учреждений(Организация и проведение официальных физкультурных мероприятий , участие в официальных и других физкультурных мероприятиях различного уровня)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E19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877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CF9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373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0A0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687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605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5A3495" w:rsidRPr="00AB20AF" w14:paraId="67940F92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FF23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B1A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995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0BC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7AA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62C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47 931,6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C9B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46 316,1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F4E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46 290,6</w:t>
            </w:r>
          </w:p>
        </w:tc>
      </w:tr>
      <w:tr w:rsidR="005A3495" w:rsidRPr="00AB20AF" w14:paraId="2AE9AB34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4E53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8A6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CA3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90F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50E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A89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47 907,6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F68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46 292,1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8A4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46 266,6</w:t>
            </w:r>
          </w:p>
        </w:tc>
      </w:tr>
      <w:tr w:rsidR="005A3495" w:rsidRPr="00AB20AF" w14:paraId="1AF7BC9F" w14:textId="77777777" w:rsidTr="00573E5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ADB3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94A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ADD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0AA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00E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A6A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47 907,6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681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46 292,1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595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46 266,6</w:t>
            </w:r>
          </w:p>
        </w:tc>
      </w:tr>
      <w:tr w:rsidR="005A3495" w:rsidRPr="00AB20AF" w14:paraId="5D4B8AF6" w14:textId="77777777" w:rsidTr="00573E58">
        <w:trPr>
          <w:trHeight w:val="3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DAF5" w14:textId="36B4478C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"Подготовка спортивного резерва"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AF8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0B8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48A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04.4.03.00000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F58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3BD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46 501,6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891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46 131,5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E77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46 106,0</w:t>
            </w:r>
          </w:p>
        </w:tc>
      </w:tr>
      <w:tr w:rsidR="005A3495" w:rsidRPr="00AB20AF" w14:paraId="0AA942EB" w14:textId="77777777" w:rsidTr="00573E58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F66E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A57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89D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10B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04.4.03.00120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0FE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E49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28 173,2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0AA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29 072,9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C9C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29 072,9</w:t>
            </w:r>
          </w:p>
        </w:tc>
      </w:tr>
      <w:tr w:rsidR="005A3495" w:rsidRPr="00AB20AF" w14:paraId="2022F2D2" w14:textId="77777777" w:rsidTr="00573E58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D54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456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66F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11A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04.4.03.00120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761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D15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28 173,2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914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29 072,9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6A4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29 072,9</w:t>
            </w:r>
          </w:p>
        </w:tc>
      </w:tr>
      <w:tr w:rsidR="005A3495" w:rsidRPr="00AB20AF" w14:paraId="74179211" w14:textId="77777777" w:rsidTr="00573E58">
        <w:trPr>
          <w:trHeight w:val="2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31A3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21C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373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139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04.4.03.01120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B8C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E52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16 222,3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307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15 037,2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A99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15 037,2</w:t>
            </w:r>
          </w:p>
        </w:tc>
      </w:tr>
      <w:tr w:rsidR="005A3495" w:rsidRPr="00AB20AF" w14:paraId="0763DBA8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8751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130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D7C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CE8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04.4.03.01120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A22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8F5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16 222,3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2E7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15 037,2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2D4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15 037,2</w:t>
            </w:r>
          </w:p>
        </w:tc>
      </w:tr>
      <w:tr w:rsidR="005A3495" w:rsidRPr="00AB20AF" w14:paraId="197385F4" w14:textId="77777777" w:rsidTr="005A349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6DDC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Проведение углубленного медицинского обследования для лиц проходящих спортивную подготовку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62B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FA5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14A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04.4.03.03402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3AB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60B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050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A2E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1 338,1</w:t>
            </w:r>
          </w:p>
        </w:tc>
      </w:tr>
      <w:tr w:rsidR="005A3495" w:rsidRPr="00AB20AF" w14:paraId="2F03BA72" w14:textId="77777777" w:rsidTr="00573E58">
        <w:trPr>
          <w:trHeight w:val="1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B0E9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Проведение углубленного медицинского обследования для лиц проходящих спортивную подготовку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E19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3CF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B04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04.4.03.03402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A5F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504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48D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883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1 338,1</w:t>
            </w:r>
          </w:p>
        </w:tc>
      </w:tr>
      <w:tr w:rsidR="005A3495" w:rsidRPr="00AB20AF" w14:paraId="7341CDB5" w14:textId="77777777" w:rsidTr="00573E58">
        <w:trPr>
          <w:trHeight w:val="4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6E12" w14:textId="3B20958D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уровня финансирования организаций,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8D6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21E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55F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04.4.03.S4600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9D4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722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503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AA3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657,8</w:t>
            </w:r>
          </w:p>
        </w:tc>
      </w:tr>
      <w:tr w:rsidR="005A3495" w:rsidRPr="00AB20AF" w14:paraId="2C67EC9A" w14:textId="77777777" w:rsidTr="00573E58">
        <w:trPr>
          <w:trHeight w:val="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9A01" w14:textId="6C160EDF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Обеспечение уровня финансирования организаций,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осуществляющих спортивную подготовку в соответствии с требованиями федеральных стандартов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FEF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309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6D1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04.4.03.S4600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D91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FBE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CD3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899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657,8</w:t>
            </w:r>
          </w:p>
        </w:tc>
      </w:tr>
      <w:tr w:rsidR="005A3495" w:rsidRPr="00AB20AF" w14:paraId="58369644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90C3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 "Укрепление материально-технической базы учреждений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40E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193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F0E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AD6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DF3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897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5CF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160,6</w:t>
            </w:r>
          </w:p>
        </w:tc>
      </w:tr>
      <w:tr w:rsidR="005A3495" w:rsidRPr="00AB20AF" w14:paraId="56C6E920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8D3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519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D27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342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04.4.04.03403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CD1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5D5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EB1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76F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160,6</w:t>
            </w:r>
          </w:p>
        </w:tc>
      </w:tr>
      <w:tr w:rsidR="005A3495" w:rsidRPr="00AB20AF" w14:paraId="75523C03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531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Укрепление материально-технической базы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1A0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70B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AF3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04.4.04.03403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BA4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576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1 019,4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4FA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B05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160,6</w:t>
            </w:r>
          </w:p>
        </w:tc>
      </w:tr>
      <w:tr w:rsidR="005A3495" w:rsidRPr="00AB20AF" w14:paraId="132A3F36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339A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862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F6C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7A3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04.4.04.S4840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A47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039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28C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269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42B53D7D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BCED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C6C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DC1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6A3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04.4.04.S4840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AB5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80B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386,6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272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9C2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3495" w:rsidRPr="00AB20AF" w14:paraId="11BA2F38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BC87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51E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A9A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BE3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077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136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590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DF4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24,0</w:t>
            </w:r>
          </w:p>
        </w:tc>
      </w:tr>
      <w:tr w:rsidR="005A3495" w:rsidRPr="00AB20AF" w14:paraId="6B0B5F8E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2B3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EB5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473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B2B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F6F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1FF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978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DF4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24,0</w:t>
            </w:r>
          </w:p>
        </w:tc>
      </w:tr>
      <w:tr w:rsidR="005A3495" w:rsidRPr="00AB20AF" w14:paraId="0B9FD1A6" w14:textId="77777777" w:rsidTr="00573E5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CB77" w14:textId="61DFE50B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57E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A07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D35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B5E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642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B75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3A4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24,0</w:t>
            </w:r>
          </w:p>
        </w:tc>
      </w:tr>
      <w:tr w:rsidR="005A3495" w:rsidRPr="00AB20AF" w14:paraId="7730559C" w14:textId="77777777" w:rsidTr="00573E58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7997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lastRenderedPageBreak/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56B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9C6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EC0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268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F72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0CF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9D3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24,0</w:t>
            </w:r>
          </w:p>
        </w:tc>
      </w:tr>
      <w:tr w:rsidR="005A3495" w:rsidRPr="00AB20AF" w14:paraId="6A6AF1B5" w14:textId="77777777" w:rsidTr="00573E58">
        <w:trPr>
          <w:trHeight w:val="2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48B2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946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098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DB3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658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F41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874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7B1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24,0</w:t>
            </w:r>
          </w:p>
        </w:tc>
      </w:tr>
      <w:tr w:rsidR="005A3495" w:rsidRPr="00AB20AF" w14:paraId="7F7D5410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955B" w14:textId="77777777" w:rsidR="0094539B" w:rsidRPr="00AB20AF" w:rsidRDefault="0094539B" w:rsidP="00AB20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8D6A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EEAD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5485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1490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8C2A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0C68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FA3A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5A3495" w:rsidRPr="00AB20AF" w14:paraId="4C07139E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F79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B5B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1C3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A26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3DC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D8C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0A0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AB0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5A3495" w:rsidRPr="00AB20AF" w14:paraId="43FB0E13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79B4" w14:textId="2234A1DC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B80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6D0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F9F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50B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A01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93F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E72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5A3495" w:rsidRPr="00AB20AF" w14:paraId="464EBAF4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C440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7A7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9E9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CB3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098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106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49B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96F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5A3495" w:rsidRPr="00AB20AF" w14:paraId="3FE7C712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FD14" w14:textId="2126D8B9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"Управление муниципальным долгом Тихвинского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CB5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E79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C3B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86F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880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F1B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173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5A3495" w:rsidRPr="00AB20AF" w14:paraId="0ED2A6E7" w14:textId="77777777" w:rsidTr="005A349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C8B1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0F4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327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D0C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08.4.04.03821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55F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434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2D7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895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5A3495" w:rsidRPr="00AB20AF" w14:paraId="11446351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B7E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AD1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866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B2E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08.4.04.03821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2CD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7.0.0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281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DB5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215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5A3495" w:rsidRPr="00AB20AF" w14:paraId="7291BA67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DF10" w14:textId="77777777" w:rsidR="0094539B" w:rsidRPr="00AB20AF" w:rsidRDefault="0094539B" w:rsidP="00AB20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2AFA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7B35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778C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00CA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116F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182 758,6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B72C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174 781,2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09BF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153 661,2</w:t>
            </w:r>
          </w:p>
        </w:tc>
      </w:tr>
      <w:tr w:rsidR="005A3495" w:rsidRPr="00AB20AF" w14:paraId="214B1D90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EF56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A21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284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744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646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1F2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182 758,6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1E6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174 781,2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FE1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153 661,2</w:t>
            </w:r>
          </w:p>
        </w:tc>
      </w:tr>
      <w:tr w:rsidR="005A3495" w:rsidRPr="00AB20AF" w14:paraId="4EF50B5A" w14:textId="77777777" w:rsidTr="00573E58">
        <w:trPr>
          <w:trHeight w:val="1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E94A" w14:textId="3CF39806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9CC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DFB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91D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234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0E6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182 758,6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FE7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174 781,2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85D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153 661,2</w:t>
            </w:r>
          </w:p>
        </w:tc>
      </w:tr>
      <w:tr w:rsidR="005A3495" w:rsidRPr="00AB20AF" w14:paraId="56EBB75C" w14:textId="77777777" w:rsidTr="005A349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66C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5CB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D4A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FDF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A15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271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182 758,6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103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174 781,2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FC8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153 661,2</w:t>
            </w:r>
          </w:p>
        </w:tc>
      </w:tr>
      <w:tr w:rsidR="005A3495" w:rsidRPr="00AB20AF" w14:paraId="5FC21B8A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28FA" w14:textId="681BEC1A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573E58">
              <w:rPr>
                <w:color w:val="000000"/>
                <w:sz w:val="18"/>
                <w:szCs w:val="18"/>
              </w:rPr>
              <w:t xml:space="preserve"> </w:t>
            </w:r>
            <w:r w:rsidRPr="00AB20AF">
              <w:rPr>
                <w:color w:val="000000"/>
                <w:sz w:val="18"/>
                <w:szCs w:val="18"/>
              </w:rPr>
              <w:t>"Выравнивание бюджетной обеспеченности муниципальных образований Тихвинского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CF85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ECD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F7E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462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8CA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182 758,6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C2F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174 781,2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CDC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153 661,2</w:t>
            </w:r>
          </w:p>
        </w:tc>
      </w:tr>
      <w:tr w:rsidR="005A3495" w:rsidRPr="00AB20AF" w14:paraId="55F390FF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6B94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DC9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6B4F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9E3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08.4.01.60810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D988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14B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49 500,0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8AC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49 500,0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A2C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49 500,0</w:t>
            </w:r>
          </w:p>
        </w:tc>
      </w:tr>
      <w:tr w:rsidR="005A3495" w:rsidRPr="00AB20AF" w14:paraId="724C3464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6545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F1B7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D7D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3AB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08.4.01.60810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D3B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385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49 500,0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4CC9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49 500,0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7E62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49 500,0</w:t>
            </w:r>
          </w:p>
        </w:tc>
      </w:tr>
      <w:tr w:rsidR="005A3495" w:rsidRPr="00AB20AF" w14:paraId="2CA49C83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C268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072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D78E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3681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08.4.01.71010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DD7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CA2C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133 258,6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B19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125 281,2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726D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104 161,2</w:t>
            </w:r>
          </w:p>
        </w:tc>
      </w:tr>
      <w:tr w:rsidR="005A3495" w:rsidRPr="00AB20AF" w14:paraId="0F9E5FCE" w14:textId="77777777" w:rsidTr="00573E58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0A0F" w14:textId="77777777" w:rsidR="0094539B" w:rsidRPr="00AB20AF" w:rsidRDefault="0094539B" w:rsidP="00AB20AF">
            <w:pPr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AB5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931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2144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08.4.01.71010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F8DB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CA83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133 258,6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0570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125 281,2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91A6" w14:textId="77777777" w:rsidR="0094539B" w:rsidRPr="00AB20AF" w:rsidRDefault="0094539B" w:rsidP="0094539B">
            <w:pPr>
              <w:jc w:val="center"/>
              <w:rPr>
                <w:color w:val="000000"/>
                <w:sz w:val="18"/>
                <w:szCs w:val="18"/>
              </w:rPr>
            </w:pPr>
            <w:r w:rsidRPr="00AB20AF">
              <w:rPr>
                <w:color w:val="000000"/>
                <w:sz w:val="18"/>
                <w:szCs w:val="18"/>
              </w:rPr>
              <w:t>104 161,2</w:t>
            </w:r>
          </w:p>
        </w:tc>
      </w:tr>
      <w:tr w:rsidR="005A3495" w:rsidRPr="00AB20AF" w14:paraId="48810FC2" w14:textId="77777777" w:rsidTr="005A3495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14C9" w14:textId="77777777" w:rsidR="0094539B" w:rsidRPr="00AB20AF" w:rsidRDefault="0094539B" w:rsidP="00AB20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50A5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7373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F4C0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186E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1405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3 159 028,2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EF7E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3 325 928,6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68EC" w14:textId="77777777" w:rsidR="0094539B" w:rsidRPr="00AB20AF" w:rsidRDefault="0094539B" w:rsidP="009453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20AF">
              <w:rPr>
                <w:b/>
                <w:bCs/>
                <w:color w:val="000000"/>
                <w:sz w:val="18"/>
                <w:szCs w:val="18"/>
              </w:rPr>
              <w:t>3 192 275,8</w:t>
            </w:r>
          </w:p>
        </w:tc>
      </w:tr>
    </w:tbl>
    <w:p w14:paraId="2B91A7D3" w14:textId="490ED5FB" w:rsidR="00C344D4" w:rsidRDefault="005A3495" w:rsidP="00E3021B">
      <w:pPr>
        <w:tabs>
          <w:tab w:val="left" w:pos="1276"/>
        </w:tabs>
        <w:ind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</w:t>
      </w:r>
    </w:p>
    <w:p w14:paraId="12DFE6E5" w14:textId="77777777" w:rsidR="0068205C" w:rsidRDefault="0068205C" w:rsidP="00573E58">
      <w:pPr>
        <w:tabs>
          <w:tab w:val="left" w:pos="1276"/>
        </w:tabs>
        <w:rPr>
          <w:color w:val="000000"/>
          <w:sz w:val="24"/>
          <w:szCs w:val="24"/>
        </w:rPr>
        <w:sectPr w:rsidR="0068205C" w:rsidSect="00C108A1">
          <w:pgSz w:w="11907" w:h="16840"/>
          <w:pgMar w:top="851" w:right="1134" w:bottom="851" w:left="1701" w:header="720" w:footer="720" w:gutter="0"/>
          <w:pgNumType w:start="1"/>
          <w:cols w:space="720"/>
          <w:titlePg/>
          <w:docGrid w:linePitch="381"/>
        </w:sectPr>
      </w:pPr>
    </w:p>
    <w:p w14:paraId="354A172B" w14:textId="59A97569" w:rsidR="005177DC" w:rsidRPr="005177DC" w:rsidRDefault="005177DC" w:rsidP="005177DC">
      <w:pPr>
        <w:tabs>
          <w:tab w:val="left" w:pos="1276"/>
        </w:tabs>
        <w:ind w:left="5954"/>
        <w:rPr>
          <w:color w:val="000000"/>
          <w:sz w:val="24"/>
          <w:szCs w:val="24"/>
        </w:rPr>
      </w:pPr>
      <w:r w:rsidRPr="005177DC">
        <w:rPr>
          <w:color w:val="000000"/>
          <w:sz w:val="24"/>
          <w:szCs w:val="24"/>
        </w:rPr>
        <w:lastRenderedPageBreak/>
        <w:t>УТВЕРЖДЕНА</w:t>
      </w:r>
    </w:p>
    <w:p w14:paraId="76679CB7" w14:textId="77777777" w:rsidR="005177DC" w:rsidRPr="005177DC" w:rsidRDefault="005177DC" w:rsidP="005177DC">
      <w:pPr>
        <w:tabs>
          <w:tab w:val="left" w:pos="1276"/>
        </w:tabs>
        <w:ind w:left="5954"/>
        <w:rPr>
          <w:color w:val="000000"/>
          <w:sz w:val="24"/>
          <w:szCs w:val="24"/>
        </w:rPr>
      </w:pPr>
      <w:r w:rsidRPr="005177DC">
        <w:rPr>
          <w:color w:val="000000"/>
          <w:sz w:val="24"/>
          <w:szCs w:val="24"/>
        </w:rPr>
        <w:t>решением совета депутатов</w:t>
      </w:r>
    </w:p>
    <w:p w14:paraId="7FF41F59" w14:textId="77777777" w:rsidR="005177DC" w:rsidRPr="005177DC" w:rsidRDefault="005177DC" w:rsidP="005177DC">
      <w:pPr>
        <w:tabs>
          <w:tab w:val="left" w:pos="1276"/>
        </w:tabs>
        <w:ind w:left="5954"/>
        <w:rPr>
          <w:color w:val="000000"/>
          <w:sz w:val="24"/>
          <w:szCs w:val="24"/>
        </w:rPr>
      </w:pPr>
      <w:r w:rsidRPr="005177DC">
        <w:rPr>
          <w:color w:val="000000"/>
          <w:sz w:val="24"/>
          <w:szCs w:val="24"/>
        </w:rPr>
        <w:t xml:space="preserve">Тихвинского района </w:t>
      </w:r>
    </w:p>
    <w:p w14:paraId="536397BC" w14:textId="71E4317A" w:rsidR="005177DC" w:rsidRPr="005177DC" w:rsidRDefault="005177DC" w:rsidP="005177DC">
      <w:pPr>
        <w:tabs>
          <w:tab w:val="left" w:pos="1276"/>
        </w:tabs>
        <w:ind w:left="5954"/>
        <w:rPr>
          <w:color w:val="000000"/>
          <w:sz w:val="24"/>
          <w:szCs w:val="24"/>
        </w:rPr>
      </w:pPr>
      <w:r w:rsidRPr="005177DC">
        <w:rPr>
          <w:color w:val="000000"/>
          <w:sz w:val="24"/>
          <w:szCs w:val="24"/>
        </w:rPr>
        <w:t xml:space="preserve">от </w:t>
      </w:r>
      <w:r w:rsidR="009735F6">
        <w:rPr>
          <w:color w:val="000000"/>
          <w:sz w:val="24"/>
          <w:szCs w:val="24"/>
        </w:rPr>
        <w:t>20</w:t>
      </w:r>
      <w:r w:rsidRPr="005177DC">
        <w:rPr>
          <w:color w:val="000000"/>
          <w:sz w:val="24"/>
          <w:szCs w:val="24"/>
        </w:rPr>
        <w:t xml:space="preserve"> </w:t>
      </w:r>
      <w:r w:rsidR="009735F6">
        <w:rPr>
          <w:color w:val="000000"/>
          <w:sz w:val="24"/>
          <w:szCs w:val="24"/>
        </w:rPr>
        <w:t>августа 2024 г.</w:t>
      </w:r>
      <w:r w:rsidRPr="005177DC">
        <w:rPr>
          <w:color w:val="000000"/>
          <w:sz w:val="24"/>
          <w:szCs w:val="24"/>
        </w:rPr>
        <w:t xml:space="preserve"> №</w:t>
      </w:r>
      <w:r w:rsidR="009735F6">
        <w:rPr>
          <w:color w:val="000000"/>
          <w:sz w:val="24"/>
          <w:szCs w:val="24"/>
        </w:rPr>
        <w:t> </w:t>
      </w:r>
      <w:r w:rsidRPr="005177DC">
        <w:rPr>
          <w:color w:val="000000"/>
          <w:sz w:val="24"/>
          <w:szCs w:val="24"/>
        </w:rPr>
        <w:t>01-2</w:t>
      </w:r>
      <w:r w:rsidR="009735F6">
        <w:rPr>
          <w:color w:val="000000"/>
          <w:sz w:val="24"/>
          <w:szCs w:val="24"/>
        </w:rPr>
        <w:t>21</w:t>
      </w:r>
    </w:p>
    <w:p w14:paraId="2EC0F19F" w14:textId="0A552C29" w:rsidR="005177DC" w:rsidRPr="005177DC" w:rsidRDefault="005177DC" w:rsidP="005177DC">
      <w:pPr>
        <w:tabs>
          <w:tab w:val="left" w:pos="1276"/>
        </w:tabs>
        <w:ind w:left="5954"/>
        <w:rPr>
          <w:color w:val="000000"/>
          <w:sz w:val="24"/>
          <w:szCs w:val="24"/>
        </w:rPr>
      </w:pPr>
      <w:r w:rsidRPr="005177DC">
        <w:rPr>
          <w:color w:val="000000"/>
          <w:sz w:val="24"/>
          <w:szCs w:val="24"/>
        </w:rPr>
        <w:t>(приложение №</w:t>
      </w:r>
      <w:r w:rsidR="009735F6">
        <w:rPr>
          <w:color w:val="000000"/>
          <w:sz w:val="24"/>
          <w:szCs w:val="24"/>
        </w:rPr>
        <w:t> </w:t>
      </w:r>
      <w:r w:rsidRPr="005177DC">
        <w:rPr>
          <w:color w:val="000000"/>
          <w:sz w:val="24"/>
          <w:szCs w:val="24"/>
        </w:rPr>
        <w:t>6)</w:t>
      </w:r>
    </w:p>
    <w:p w14:paraId="3B0230F0" w14:textId="008BC803" w:rsidR="005177DC" w:rsidRDefault="005177DC" w:rsidP="005177DC">
      <w:pPr>
        <w:tabs>
          <w:tab w:val="left" w:pos="1276"/>
        </w:tabs>
        <w:rPr>
          <w:color w:val="000000"/>
          <w:sz w:val="24"/>
          <w:szCs w:val="24"/>
        </w:rPr>
      </w:pPr>
    </w:p>
    <w:p w14:paraId="0D84C787" w14:textId="77777777" w:rsidR="009735F6" w:rsidRPr="005177DC" w:rsidRDefault="009735F6" w:rsidP="005177DC">
      <w:pPr>
        <w:tabs>
          <w:tab w:val="left" w:pos="1276"/>
        </w:tabs>
        <w:rPr>
          <w:color w:val="000000"/>
          <w:sz w:val="24"/>
          <w:szCs w:val="24"/>
        </w:rPr>
      </w:pPr>
    </w:p>
    <w:p w14:paraId="6EBC06BD" w14:textId="5E1C284C" w:rsidR="005A3495" w:rsidRDefault="005177DC" w:rsidP="009735F6">
      <w:pPr>
        <w:tabs>
          <w:tab w:val="left" w:pos="1276"/>
        </w:tabs>
        <w:jc w:val="center"/>
        <w:rPr>
          <w:color w:val="000000"/>
          <w:sz w:val="24"/>
          <w:szCs w:val="24"/>
        </w:rPr>
      </w:pPr>
      <w:r w:rsidRPr="005177DC">
        <w:rPr>
          <w:b/>
          <w:bCs/>
          <w:color w:val="000000"/>
          <w:sz w:val="24"/>
          <w:szCs w:val="24"/>
        </w:rPr>
        <w:t>Ведомственная структура расходов бюджета Тихвинского района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2024 год и на плановый период 2025 и 2026 годов</w:t>
      </w:r>
    </w:p>
    <w:p w14:paraId="718FFD63" w14:textId="3BF8A5C4" w:rsidR="0078652F" w:rsidRDefault="0078652F" w:rsidP="00573E58">
      <w:pPr>
        <w:tabs>
          <w:tab w:val="left" w:pos="1276"/>
        </w:tabs>
        <w:rPr>
          <w:color w:val="000000"/>
          <w:sz w:val="24"/>
          <w:szCs w:val="24"/>
        </w:rPr>
      </w:pPr>
    </w:p>
    <w:p w14:paraId="4CFC3222" w14:textId="4DF8B3C2" w:rsidR="0078652F" w:rsidRPr="00B7455F" w:rsidRDefault="00B7455F" w:rsidP="00812B29">
      <w:pPr>
        <w:tabs>
          <w:tab w:val="left" w:pos="1276"/>
        </w:tabs>
        <w:ind w:left="8222"/>
        <w:rPr>
          <w:color w:val="000000"/>
          <w:sz w:val="18"/>
          <w:szCs w:val="18"/>
        </w:rPr>
      </w:pPr>
      <w:r w:rsidRPr="00B7455F">
        <w:rPr>
          <w:color w:val="000000"/>
          <w:sz w:val="18"/>
          <w:szCs w:val="18"/>
        </w:rPr>
        <w:t>(тыс. руб.)</w:t>
      </w:r>
    </w:p>
    <w:tbl>
      <w:tblPr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567"/>
        <w:gridCol w:w="426"/>
        <w:gridCol w:w="1275"/>
        <w:gridCol w:w="851"/>
        <w:gridCol w:w="1134"/>
        <w:gridCol w:w="1134"/>
        <w:gridCol w:w="1134"/>
      </w:tblGrid>
      <w:tr w:rsidR="00B7455F" w:rsidRPr="00E95873" w14:paraId="386613A5" w14:textId="77777777" w:rsidTr="00E76BDB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B5F5" w14:textId="77777777" w:rsidR="00B7455F" w:rsidRPr="00E95873" w:rsidRDefault="00B7455F" w:rsidP="00812B29">
            <w:pPr>
              <w:ind w:left="-24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6EB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4B5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875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B7455F" w:rsidRPr="00E95873" w14:paraId="63C09DA6" w14:textId="77777777" w:rsidTr="00E76BDB">
        <w:trPr>
          <w:trHeight w:val="20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6E0B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7250" w14:textId="77777777" w:rsidR="00B7455F" w:rsidRPr="00E95873" w:rsidRDefault="00B7455F" w:rsidP="0078652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4A7E" w14:textId="77777777" w:rsidR="00B7455F" w:rsidRPr="00E95873" w:rsidRDefault="00B7455F" w:rsidP="0078652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9F0A" w14:textId="77777777" w:rsidR="00B7455F" w:rsidRPr="00E95873" w:rsidRDefault="00B7455F" w:rsidP="0078652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455F" w:rsidRPr="00E95873" w14:paraId="0AC4242D" w14:textId="77777777" w:rsidTr="00E76BDB">
        <w:trPr>
          <w:trHeight w:val="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C863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6B1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0A4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5873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E18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66B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15C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918A" w14:textId="77777777" w:rsidR="00B7455F" w:rsidRPr="00E95873" w:rsidRDefault="00B7455F" w:rsidP="0078652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4CF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DCD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</w:tr>
      <w:tr w:rsidR="00B7455F" w:rsidRPr="00E95873" w14:paraId="17943484" w14:textId="77777777" w:rsidTr="00E76BDB">
        <w:trPr>
          <w:trHeight w:val="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769D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3B9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6EB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17B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6CC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931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CAE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463 780,2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D41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856 720,5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42F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705 002,1</w:t>
            </w:r>
          </w:p>
        </w:tc>
      </w:tr>
      <w:tr w:rsidR="00B7455F" w:rsidRPr="00E95873" w14:paraId="50BF7336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6B1F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3C7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373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E86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B71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DB4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D21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253 470,5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537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212 489,2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B81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212 618,5</w:t>
            </w:r>
          </w:p>
        </w:tc>
      </w:tr>
      <w:tr w:rsidR="00B7455F" w:rsidRPr="00E95873" w14:paraId="16D368ED" w14:textId="77777777" w:rsidTr="00E76BDB">
        <w:trPr>
          <w:trHeight w:val="3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AC64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670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295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CD3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86C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918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028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147 217,0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7D2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137 286,5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98F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137 286,4</w:t>
            </w:r>
          </w:p>
        </w:tc>
      </w:tr>
      <w:tr w:rsidR="00B7455F" w:rsidRPr="00E95873" w14:paraId="0391BE11" w14:textId="77777777" w:rsidTr="00E76BDB">
        <w:trPr>
          <w:trHeight w:val="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1A19" w14:textId="780B4FCA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812B29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0E4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2B9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F93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EB7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C8C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D80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8A6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B52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1 060,0</w:t>
            </w:r>
          </w:p>
        </w:tc>
      </w:tr>
      <w:tr w:rsidR="00B7455F" w:rsidRPr="00E95873" w14:paraId="2E777C19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4668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A80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AAE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31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C6E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716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E94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2BE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2C5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1 060,0</w:t>
            </w:r>
          </w:p>
        </w:tc>
      </w:tr>
      <w:tr w:rsidR="00B7455F" w:rsidRPr="00E95873" w14:paraId="4EF4DD29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A1A0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491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12F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0B4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E32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739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DC7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E72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960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B7455F" w:rsidRPr="00E95873" w14:paraId="59F97434" w14:textId="77777777" w:rsidTr="00E76BDB">
        <w:trPr>
          <w:trHeight w:val="1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591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E95873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E95873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AAF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A21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316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90A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7A3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3D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A15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05B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B7455F" w:rsidRPr="00E95873" w14:paraId="036CAD41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DB6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E95873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E95873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3F6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357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41B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E73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31D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78F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8B9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4DB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B7455F" w:rsidRPr="00E95873" w14:paraId="0D3636CD" w14:textId="77777777" w:rsidTr="00E76BDB">
        <w:trPr>
          <w:trHeight w:val="7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594C" w14:textId="54EB608F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</w:t>
            </w:r>
            <w:r w:rsidR="002C12FA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ABC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ABD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1F1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3E4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DCF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F24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917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352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B7455F" w:rsidRPr="00E95873" w14:paraId="0DBF60AC" w14:textId="77777777" w:rsidTr="00E76BDB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07C6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24B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C4E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0F5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374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5AE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840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673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9A0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B7455F" w:rsidRPr="00E95873" w14:paraId="2A2157C4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61A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16B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67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894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D9D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CD8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2F6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51F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999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B7455F" w:rsidRPr="00E95873" w14:paraId="134F709A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D14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207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DA8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605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B80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ABA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E79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142 969,7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F92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136 226,5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30E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136 226,4</w:t>
            </w:r>
          </w:p>
        </w:tc>
      </w:tr>
      <w:tr w:rsidR="00B7455F" w:rsidRPr="00E95873" w14:paraId="0BC1BA0D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8E46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F47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355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7E8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D96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8A7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60E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131 458,6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52D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124 980,8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C7B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124 980,7</w:t>
            </w:r>
          </w:p>
        </w:tc>
      </w:tr>
      <w:tr w:rsidR="00B7455F" w:rsidRPr="00E95873" w14:paraId="67BCD716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404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403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001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027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913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AA1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05E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122 913,8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7A4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117 674,5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16A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117 674,5</w:t>
            </w:r>
          </w:p>
        </w:tc>
      </w:tr>
      <w:tr w:rsidR="00B7455F" w:rsidRPr="00E95873" w14:paraId="57FB653B" w14:textId="77777777" w:rsidTr="00E76BDB">
        <w:trPr>
          <w:trHeight w:val="4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4D58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077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C8D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399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6E3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0B9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C6D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8 444,9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138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7 206,3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66C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7 206,2</w:t>
            </w:r>
          </w:p>
        </w:tc>
      </w:tr>
      <w:tr w:rsidR="00B7455F" w:rsidRPr="00E95873" w14:paraId="2225EE3B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7EE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F7B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661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846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12C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2E1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3C1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DFD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691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7455F" w:rsidRPr="00E95873" w14:paraId="2D51648E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0A6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главы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CB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D0E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11E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A3C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19D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C29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3 207,3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F0C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2 942,0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EF4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2 942,0</w:t>
            </w:r>
          </w:p>
        </w:tc>
      </w:tr>
      <w:tr w:rsidR="00B7455F" w:rsidRPr="00E95873" w14:paraId="2D2760DD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762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66F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5B5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D0C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716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53F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916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3 207,3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339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2 942,0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901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2 942,0</w:t>
            </w:r>
          </w:p>
        </w:tc>
      </w:tr>
      <w:tr w:rsidR="00B7455F" w:rsidRPr="00E95873" w14:paraId="3B804157" w14:textId="77777777" w:rsidTr="00E76BDB">
        <w:trPr>
          <w:trHeight w:val="31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CB8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2B0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605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D23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2AB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0C3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59A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3 544,9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3B5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3 544,9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9DB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3 544,9</w:t>
            </w:r>
          </w:p>
        </w:tc>
      </w:tr>
      <w:tr w:rsidR="00B7455F" w:rsidRPr="00E95873" w14:paraId="6C5313BE" w14:textId="77777777" w:rsidTr="00E76BDB">
        <w:trPr>
          <w:trHeight w:val="24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72E2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1E7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B22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192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C3F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487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576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2 954,9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A1A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2 954,9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42B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2 954,9</w:t>
            </w:r>
          </w:p>
        </w:tc>
      </w:tr>
      <w:tr w:rsidR="00B7455F" w:rsidRPr="00E95873" w14:paraId="0488C379" w14:textId="77777777" w:rsidTr="00E76BDB">
        <w:trPr>
          <w:trHeight w:val="7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4194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B7C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7ED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1D9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BE8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6CB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148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331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2F2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590,0</w:t>
            </w:r>
          </w:p>
        </w:tc>
      </w:tr>
      <w:tr w:rsidR="00B7455F" w:rsidRPr="00E95873" w14:paraId="2C513EAC" w14:textId="77777777" w:rsidTr="00E76BDB">
        <w:trPr>
          <w:trHeight w:val="3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9CB4" w14:textId="65D8E4D1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</w:t>
            </w:r>
            <w:r w:rsidR="00F832B2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,созданию условий для развития малого и среднего предпринимательства в поселениях(средства бюджетов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4B2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05F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872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12F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F93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224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C3F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5BA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984,7</w:t>
            </w:r>
          </w:p>
        </w:tc>
      </w:tr>
      <w:tr w:rsidR="00B7455F" w:rsidRPr="00E95873" w14:paraId="253918D5" w14:textId="77777777" w:rsidTr="00E76BDB">
        <w:trPr>
          <w:trHeight w:val="35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1491" w14:textId="74DDCE89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</w:t>
            </w:r>
            <w:r w:rsidR="00F832B2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созданию условий для развития малого и среднего предпринимательства в поселениях(средства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CE7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E2F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932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9B0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730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51B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EF8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80B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984,7</w:t>
            </w:r>
          </w:p>
        </w:tc>
      </w:tr>
      <w:tr w:rsidR="00B7455F" w:rsidRPr="00E95873" w14:paraId="7D77D504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58BB" w14:textId="7C4964B6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установления,</w:t>
            </w:r>
            <w:r w:rsidR="00F832B2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изменения и отмены местных налогов и сборов поселения (средства бюджетов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BDF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C51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DAF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5CB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BA6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379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A56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E6D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1 109,2</w:t>
            </w:r>
          </w:p>
        </w:tc>
      </w:tr>
      <w:tr w:rsidR="00B7455F" w:rsidRPr="00E95873" w14:paraId="45767710" w14:textId="77777777" w:rsidTr="00E76BDB">
        <w:trPr>
          <w:trHeight w:val="28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E5BF" w14:textId="26C630B1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Осуществление части полномочий поселений по решению вопросов местного значения в части установления,</w:t>
            </w:r>
            <w:r w:rsidR="00F832B2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изменения и отмены местных налогов и сборов поселения 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D4C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FB5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D82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3BF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879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42B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02F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256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1 109,2</w:t>
            </w:r>
          </w:p>
        </w:tc>
      </w:tr>
      <w:tr w:rsidR="00B7455F" w:rsidRPr="00E95873" w14:paraId="5A94E1E7" w14:textId="77777777" w:rsidTr="00E76BDB">
        <w:trPr>
          <w:trHeight w:val="1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6A77" w14:textId="5FE5F234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владения,</w:t>
            </w:r>
            <w:r w:rsidR="00F832B2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пользования и распоряжения имуществом,</w:t>
            </w:r>
            <w:r w:rsidR="00F832B2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находящимся в муниципальной собственности поселения(средства бюджетов поселений)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464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CC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2CE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9DF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BC1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902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2 664,9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3BE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2 664,9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C55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2 664,9</w:t>
            </w:r>
          </w:p>
        </w:tc>
      </w:tr>
      <w:tr w:rsidR="00B7455F" w:rsidRPr="00E95873" w14:paraId="16F02F9A" w14:textId="77777777" w:rsidTr="00E76BDB">
        <w:trPr>
          <w:trHeight w:val="21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4432" w14:textId="4CB50F8F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владения,</w:t>
            </w:r>
            <w:r w:rsidR="00F832B2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пользования и распоряжения имуществом,</w:t>
            </w:r>
            <w:r w:rsidR="00F832B2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находящимся в муниципальной собственности поселения(средства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ED8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68A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5D3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9CF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853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BF3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2 664,9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5CD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2 664,9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CFB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2 664,9</w:t>
            </w:r>
          </w:p>
        </w:tc>
      </w:tr>
      <w:tr w:rsidR="00B7455F" w:rsidRPr="00E95873" w14:paraId="0E1A2184" w14:textId="77777777" w:rsidTr="00E76BDB">
        <w:trPr>
          <w:trHeight w:val="1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F2B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890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CC3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616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A86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28A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4ED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3 187,3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475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18D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56A01C06" w14:textId="77777777" w:rsidTr="00E76BDB">
        <w:trPr>
          <w:trHeight w:val="21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6C11" w14:textId="2E6D7D98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F832B2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за счет средств местного</w:t>
            </w:r>
            <w:r w:rsidR="00F832B2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9AF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114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D44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129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1B4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518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8C1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34F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75302D83" w14:textId="77777777" w:rsidTr="00E76BDB">
        <w:trPr>
          <w:trHeight w:val="17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F802" w14:textId="7E8AEFBF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F832B2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за счет средств местного</w:t>
            </w:r>
            <w:r w:rsidR="00F832B2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38C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BC4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E02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9CD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F2A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3D7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288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0B3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63314DFE" w14:textId="77777777" w:rsidTr="00E76BDB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F65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770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EDB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3DC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D86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AAB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099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075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0BC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7E71861E" w14:textId="77777777" w:rsidTr="00E76BDB">
        <w:trPr>
          <w:trHeight w:val="2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F564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01A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351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846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7E3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E86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9A8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2 448,0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18D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98A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5E14B2D5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1BDE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EDF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E54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C85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684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88F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2F2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4A6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493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144,2</w:t>
            </w:r>
          </w:p>
        </w:tc>
      </w:tr>
      <w:tr w:rsidR="00B7455F" w:rsidRPr="00E95873" w14:paraId="586861A6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8C8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767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F31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A6F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94B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3C6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A0D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85B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920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144,2</w:t>
            </w:r>
          </w:p>
        </w:tc>
      </w:tr>
      <w:tr w:rsidR="00B7455F" w:rsidRPr="00E95873" w14:paraId="27D2873F" w14:textId="77777777" w:rsidTr="00E76BDB">
        <w:trPr>
          <w:trHeight w:val="2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FA84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724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870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107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D28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B10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01C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43F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CF9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144,2</w:t>
            </w:r>
          </w:p>
        </w:tc>
      </w:tr>
      <w:tr w:rsidR="00B7455F" w:rsidRPr="00E95873" w14:paraId="14F9F6AD" w14:textId="77777777" w:rsidTr="00E76BDB">
        <w:trPr>
          <w:trHeight w:val="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49A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C71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958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C79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AF2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D64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AE8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DB0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18F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144,2</w:t>
            </w:r>
          </w:p>
        </w:tc>
      </w:tr>
      <w:tr w:rsidR="00B7455F" w:rsidRPr="00E95873" w14:paraId="6CA104DB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0A16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D38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73D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3B0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6A7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440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907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23 450,7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045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844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</w:tr>
      <w:tr w:rsidR="00B7455F" w:rsidRPr="00E95873" w14:paraId="1D60F59B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355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97D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B40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33F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C3D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3C1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0E1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23 450,7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1F6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034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B7455F" w:rsidRPr="00E95873" w14:paraId="12CB660A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FAB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Проведение выборов в представительные органы муниципального образования и Президента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722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324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BDC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E37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2F3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026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23 450,7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31A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42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B7455F" w:rsidRPr="00E95873" w14:paraId="12AE96C3" w14:textId="77777777" w:rsidTr="00E76BDB">
        <w:trPr>
          <w:trHeight w:val="6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4E9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Проведение выборов в представительные органы муниципального образования и Президента РФ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099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CC2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C5A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28F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D71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3FC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8 290,7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BED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EAA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B7455F" w:rsidRPr="00E95873" w14:paraId="581E1CBC" w14:textId="77777777" w:rsidTr="00E76BDB">
        <w:trPr>
          <w:trHeight w:val="19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827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Проведение выборов в представительные органы муниципального образования и Президента РФ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0D7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044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787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96A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05D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EBE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664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046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47861A65" w14:textId="77777777" w:rsidTr="00E76BD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3BF4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C97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F10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98D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87B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300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1BC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82 771,7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46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74 570,5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435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74 587,9</w:t>
            </w:r>
          </w:p>
        </w:tc>
      </w:tr>
      <w:tr w:rsidR="00B7455F" w:rsidRPr="00E95873" w14:paraId="14496A67" w14:textId="77777777" w:rsidTr="00E76BDB">
        <w:trPr>
          <w:trHeight w:val="4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65D6" w14:textId="2912CFBA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F832B2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Тихвинского района</w:t>
            </w:r>
            <w:r w:rsidR="00F832B2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"Муниципальное имущество,</w:t>
            </w:r>
            <w:r w:rsidR="00F832B2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земельные ресурсы Тихвинского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B81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C27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0C7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80D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37E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C42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01B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167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B7455F" w:rsidRPr="00E95873" w14:paraId="1AE905EE" w14:textId="77777777" w:rsidTr="00E76BD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BAE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D0D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B18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77A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672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9F9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BFE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607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E94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B7455F" w:rsidRPr="00E95873" w14:paraId="61F00E97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4D5B" w14:textId="0C4B4C54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F832B2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"Проведение независимой оценки(определение рыночной стоимости)"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8A5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86E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D89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C07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C53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5C6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55E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3B6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B7455F" w:rsidRPr="00E95873" w14:paraId="4547029E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AAD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183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66C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724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D80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14.4.02.03141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1E6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FBC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279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9B3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B7455F" w:rsidRPr="00E95873" w14:paraId="31A4D087" w14:textId="77777777" w:rsidTr="00E76BDB">
        <w:trPr>
          <w:trHeight w:val="7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50F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37A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ABC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F45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C7F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14.4.02.03141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08D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97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344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C57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B7455F" w:rsidRPr="00E95873" w14:paraId="651C604E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8856" w14:textId="373930F2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F832B2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150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43F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A6C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519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FF0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873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3 218,6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EA2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2 218,6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85B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2 218,6</w:t>
            </w:r>
          </w:p>
        </w:tc>
      </w:tr>
      <w:tr w:rsidR="00B7455F" w:rsidRPr="00E95873" w14:paraId="5234E191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7797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9AE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2D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8AC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AF7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14E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524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3 218,6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AF5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2 218,6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308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2 218,6</w:t>
            </w:r>
          </w:p>
        </w:tc>
      </w:tr>
      <w:tr w:rsidR="00B7455F" w:rsidRPr="00E95873" w14:paraId="2561349F" w14:textId="77777777" w:rsidTr="00E76BDB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46F3" w14:textId="471D8B06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</w:t>
            </w:r>
            <w:r w:rsidR="00F832B2">
              <w:rPr>
                <w:color w:val="000000"/>
                <w:sz w:val="18"/>
                <w:szCs w:val="18"/>
              </w:rPr>
              <w:t>х мероприя</w:t>
            </w:r>
            <w:r w:rsidRPr="00E95873">
              <w:rPr>
                <w:color w:val="000000"/>
                <w:sz w:val="18"/>
                <w:szCs w:val="18"/>
              </w:rPr>
              <w:t>тий</w:t>
            </w:r>
            <w:r w:rsidR="00F832B2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"Об</w:t>
            </w:r>
            <w:r w:rsidR="00F832B2">
              <w:rPr>
                <w:color w:val="000000"/>
                <w:sz w:val="18"/>
                <w:szCs w:val="18"/>
              </w:rPr>
              <w:t>еспечение организации и проведе</w:t>
            </w:r>
            <w:r w:rsidRPr="00E95873">
              <w:rPr>
                <w:color w:val="000000"/>
                <w:sz w:val="18"/>
                <w:szCs w:val="18"/>
              </w:rPr>
              <w:t>ния праздничных мероприятий, юбилейных и памятных дат, знаменательных событий, а также организация и проведение приема офици</w:t>
            </w:r>
            <w:r w:rsidR="00F832B2">
              <w:rPr>
                <w:color w:val="000000"/>
                <w:sz w:val="18"/>
                <w:szCs w:val="18"/>
              </w:rPr>
              <w:t>альных лиц, участвующих в район</w:t>
            </w:r>
            <w:r w:rsidRPr="00E95873">
              <w:rPr>
                <w:color w:val="000000"/>
                <w:sz w:val="18"/>
                <w:szCs w:val="18"/>
              </w:rPr>
              <w:t>ных и общегородских мероприятиях"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B8D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AEE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C69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587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826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685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1 818,6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5B1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1 618,6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D6F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1 618,6</w:t>
            </w:r>
          </w:p>
        </w:tc>
      </w:tr>
      <w:tr w:rsidR="00B7455F" w:rsidRPr="00E95873" w14:paraId="7DCEDA30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76E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и проведение праздничных мероприятий, юбилейных дат и памятных дат, знаменательных событий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40A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4FB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DB6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A41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18.4.09.03011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CDE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294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1 218,6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2C7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963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1 018,6</w:t>
            </w:r>
          </w:p>
        </w:tc>
      </w:tr>
      <w:tr w:rsidR="00B7455F" w:rsidRPr="00E95873" w14:paraId="12462539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6EA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и проведение праздничных мероприятий, юбилейных дат и памятных дат, знаменательных событий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E96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6A4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2F6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EF3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18.4.09.03011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BDD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DFC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1 218,6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C1D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1CB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1 018,6</w:t>
            </w:r>
          </w:p>
        </w:tc>
      </w:tr>
      <w:tr w:rsidR="00B7455F" w:rsidRPr="00E95873" w14:paraId="3A9EEB50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B7BA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и проведение приёма официальных лиц, участвующих в районных и общегородских мероприятиях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210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F34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16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252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18.4.09.03015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72D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E57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0E9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CDC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B7455F" w:rsidRPr="00E95873" w14:paraId="6FB16797" w14:textId="77777777" w:rsidTr="00E76BDB">
        <w:trPr>
          <w:trHeight w:val="14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390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Организация и проведение приёма официальных лиц, участвующих в районных и общегородских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6B2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C9A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E9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96C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18.4.09.03015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7A0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622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B67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62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B7455F" w:rsidRPr="00E95873" w14:paraId="7379A1A0" w14:textId="77777777" w:rsidTr="00E76BDB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0146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 «Организация мероприятий, направленных на поддержку гражданских инициатив»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7FD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674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7C9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5B0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18.4.12.00000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57B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926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46D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6BE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B7455F" w:rsidRPr="00E95873" w14:paraId="435726B5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5AB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Изготовление информационных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94A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1F7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ECA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778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18.4.12.03013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1EE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775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9AD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767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7455F" w:rsidRPr="00E95873" w14:paraId="629A7C5B" w14:textId="77777777" w:rsidTr="00E76BDB">
        <w:trPr>
          <w:trHeight w:val="2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B337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Изготовление информационных материалов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071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F8F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B60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216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18.4.12.03013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633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6B8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1FF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E48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7455F" w:rsidRPr="00E95873" w14:paraId="51E03FBE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9017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и проведение торжественно-траурных мероприятий для участников Специальной Военной Операции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A4C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8CF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AB8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5FE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18.4.12.03017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B0F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558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3AF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F99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B7455F" w:rsidRPr="00E95873" w14:paraId="5CF9CCC1" w14:textId="77777777" w:rsidTr="00E76BDB">
        <w:trPr>
          <w:trHeight w:val="1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350A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и проведение торжественно-траурных мероприятий для участников Специальной Военной Операции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926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739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7ED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B1C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18.4.12.03017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126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399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EC1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0C3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B7455F" w:rsidRPr="00E95873" w14:paraId="3EFFE366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DE5A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258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3ED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FB5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64F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68C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006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7 144,6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299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7 168,4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515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7 186,2</w:t>
            </w:r>
          </w:p>
        </w:tc>
      </w:tr>
      <w:tr w:rsidR="00B7455F" w:rsidRPr="00E95873" w14:paraId="3C7E827F" w14:textId="77777777" w:rsidTr="00E76BDB">
        <w:trPr>
          <w:trHeight w:val="3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9E0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DC3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FF0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693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1DC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51B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138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2 783,3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FC6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2 925,9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FDD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3 032,7</w:t>
            </w:r>
          </w:p>
        </w:tc>
      </w:tr>
      <w:tr w:rsidR="00B7455F" w:rsidRPr="00E95873" w14:paraId="5A443FB1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0C2A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92C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CF3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FCB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390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2E1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ECF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685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2 473,4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BCA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2 498,8</w:t>
            </w:r>
          </w:p>
        </w:tc>
      </w:tr>
      <w:tr w:rsidR="00B7455F" w:rsidRPr="00E95873" w14:paraId="2C13BA23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5D1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90E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BB5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049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F45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B0B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CAD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F92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908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533,9</w:t>
            </w:r>
          </w:p>
        </w:tc>
      </w:tr>
      <w:tr w:rsidR="00B7455F" w:rsidRPr="00E95873" w14:paraId="7C5F0DC8" w14:textId="77777777" w:rsidTr="00E76BD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97FA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FB5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B77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CE1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0B1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81.0.00.71510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51A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E9F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37D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0DA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1 500,8</w:t>
            </w:r>
          </w:p>
        </w:tc>
      </w:tr>
      <w:tr w:rsidR="00B7455F" w:rsidRPr="00E95873" w14:paraId="3DA1D340" w14:textId="77777777" w:rsidTr="00E76BDB">
        <w:trPr>
          <w:trHeight w:val="24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BE98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Осуществление отдельных государственных полномочий Ленинградской области в области архивного дела 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C0A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CFE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414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5C5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81.0.00.71510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530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6DE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4D7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317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1 471,3</w:t>
            </w:r>
          </w:p>
        </w:tc>
      </w:tr>
      <w:tr w:rsidR="00B7455F" w:rsidRPr="00E95873" w14:paraId="64BE5B8B" w14:textId="77777777" w:rsidTr="00E76BDB">
        <w:trPr>
          <w:trHeight w:val="5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22E2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E96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023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C93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5F9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81.0.00.71510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C8D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28B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854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75A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29,5</w:t>
            </w:r>
          </w:p>
        </w:tc>
      </w:tr>
      <w:tr w:rsidR="00B7455F" w:rsidRPr="00E95873" w14:paraId="2A1E85C7" w14:textId="77777777" w:rsidTr="00E76BDB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D22A" w14:textId="3272C764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</w:t>
            </w:r>
            <w:r w:rsidR="00F832B2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(областные средства)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79F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B10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36A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67F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49C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8ED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1 243,1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8F3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1 243,1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2B4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1 243,1</w:t>
            </w:r>
          </w:p>
        </w:tc>
      </w:tr>
      <w:tr w:rsidR="00B7455F" w:rsidRPr="00E95873" w14:paraId="2EF63A77" w14:textId="77777777" w:rsidTr="00E76BDB">
        <w:trPr>
          <w:trHeight w:val="6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E4DA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7CE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622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FB4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E5D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F7F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B10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BA5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FF5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1 130,1</w:t>
            </w:r>
          </w:p>
        </w:tc>
      </w:tr>
      <w:tr w:rsidR="00B7455F" w:rsidRPr="00E95873" w14:paraId="71CEAA1F" w14:textId="77777777" w:rsidTr="00E76BDB">
        <w:trPr>
          <w:trHeight w:val="8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A57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D0C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3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C66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747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81.0.00.71590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26F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9A5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D58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4E2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113,0</w:t>
            </w:r>
          </w:p>
        </w:tc>
      </w:tr>
      <w:tr w:rsidR="00B7455F" w:rsidRPr="00E95873" w14:paraId="39D25E84" w14:textId="77777777" w:rsidTr="00E76BD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555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состояния(за счет средств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714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6A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D1B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60D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81.0.00.71760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9A0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DA4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1 617,4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FC3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676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1 409,5</w:t>
            </w:r>
          </w:p>
        </w:tc>
      </w:tr>
      <w:tr w:rsidR="00B7455F" w:rsidRPr="00E95873" w14:paraId="04480C03" w14:textId="77777777" w:rsidTr="00E76BDB">
        <w:trPr>
          <w:trHeight w:val="27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BE9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состояния(за счет средств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F85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69B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31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9E0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81.0.00.71760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DA7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281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1 617,4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208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49F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1 409,5</w:t>
            </w:r>
          </w:p>
        </w:tc>
      </w:tr>
      <w:tr w:rsidR="00B7455F" w:rsidRPr="00E95873" w14:paraId="6CE1658F" w14:textId="77777777" w:rsidTr="00E76BDB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7AC6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D3C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191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7B5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BFB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22F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885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72 396,3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624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65 033,5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DE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65 033,1</w:t>
            </w:r>
          </w:p>
        </w:tc>
      </w:tr>
      <w:tr w:rsidR="00B7455F" w:rsidRPr="00E95873" w14:paraId="2D80DCC2" w14:textId="77777777" w:rsidTr="00E76BDB">
        <w:trPr>
          <w:trHeight w:val="1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17E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198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6DD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BF7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742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C4E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79E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49 689,8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BF5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48 789,8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8B6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48 789,8</w:t>
            </w:r>
          </w:p>
        </w:tc>
      </w:tr>
      <w:tr w:rsidR="00B7455F" w:rsidRPr="00E95873" w14:paraId="7ABE3089" w14:textId="77777777" w:rsidTr="00E76BDB">
        <w:trPr>
          <w:trHeight w:val="62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C49A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132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F6F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2B2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77F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220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543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34 119,0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C53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34 119,0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225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34 119,0</w:t>
            </w:r>
          </w:p>
        </w:tc>
      </w:tr>
      <w:tr w:rsidR="00B7455F" w:rsidRPr="00E95873" w14:paraId="01692722" w14:textId="77777777" w:rsidTr="00E76BDB">
        <w:trPr>
          <w:trHeight w:val="5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F98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3A6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C42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0F9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049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2F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2A2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14 109,2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CE2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13 213,2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69F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13 213,2</w:t>
            </w:r>
          </w:p>
        </w:tc>
      </w:tr>
      <w:tr w:rsidR="00B7455F" w:rsidRPr="00E95873" w14:paraId="7147A314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E884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ED6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E7A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A33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B7B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EAE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90B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719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F2B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1 457,6</w:t>
            </w:r>
          </w:p>
        </w:tc>
      </w:tr>
      <w:tr w:rsidR="00B7455F" w:rsidRPr="00E95873" w14:paraId="5D198A74" w14:textId="77777777" w:rsidTr="00E76BDB">
        <w:trPr>
          <w:trHeight w:val="1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1F77" w14:textId="5E3FD79A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</w:t>
            </w:r>
            <w:r w:rsidR="00F832B2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относимые на содержание ОМСУ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F2F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ECA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DDB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C86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45D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6A8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15 742,6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4DD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10 984,6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B20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10 984,6</w:t>
            </w:r>
          </w:p>
        </w:tc>
      </w:tr>
      <w:tr w:rsidR="00B7455F" w:rsidRPr="00E95873" w14:paraId="03985EA9" w14:textId="77777777" w:rsidTr="00E76BDB">
        <w:trPr>
          <w:trHeight w:val="4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7236" w14:textId="7B0EED3B" w:rsidR="00B7455F" w:rsidRPr="00E95873" w:rsidRDefault="00B7455F" w:rsidP="00F832B2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</w:t>
            </w:r>
            <w:r w:rsidR="00F832B2">
              <w:rPr>
                <w:color w:val="000000"/>
                <w:sz w:val="18"/>
                <w:szCs w:val="18"/>
              </w:rPr>
              <w:t xml:space="preserve"> о</w:t>
            </w:r>
            <w:r w:rsidRPr="00E95873">
              <w:rPr>
                <w:color w:val="000000"/>
                <w:sz w:val="18"/>
                <w:szCs w:val="18"/>
              </w:rPr>
              <w:t>тносимые на содержание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54F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546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C04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2B6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9AD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A33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15 742,6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59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10 984,6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B36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10 984,6</w:t>
            </w:r>
          </w:p>
        </w:tc>
      </w:tr>
      <w:tr w:rsidR="00B7455F" w:rsidRPr="00E95873" w14:paraId="2000A2A3" w14:textId="77777777" w:rsidTr="00E76BD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2B4D" w14:textId="678744A9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Оказание финансовой и материальной помощи физическим </w:t>
            </w:r>
            <w:r w:rsidR="00F832B2" w:rsidRPr="00E95873">
              <w:rPr>
                <w:color w:val="000000"/>
                <w:sz w:val="18"/>
                <w:szCs w:val="18"/>
              </w:rPr>
              <w:t>лицам, премирование</w:t>
            </w:r>
            <w:r w:rsidRPr="00E95873">
              <w:rPr>
                <w:color w:val="000000"/>
                <w:sz w:val="18"/>
                <w:szCs w:val="18"/>
              </w:rPr>
              <w:t xml:space="preserve"> по распоряжению администрации Тихвинского района из резервного фонда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DB6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BB4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BFB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FF0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82.0.00.03530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C66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D6C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7D5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4AE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5E648543" w14:textId="77777777" w:rsidTr="00E76BDB">
        <w:trPr>
          <w:trHeight w:val="1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FE36" w14:textId="2B4DF908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Оказание финансовой и материальной помощи физическим </w:t>
            </w:r>
            <w:r w:rsidR="00F832B2" w:rsidRPr="00E95873">
              <w:rPr>
                <w:color w:val="000000"/>
                <w:sz w:val="18"/>
                <w:szCs w:val="18"/>
              </w:rPr>
              <w:t>лицам, премирование</w:t>
            </w:r>
            <w:r w:rsidRPr="00E95873">
              <w:rPr>
                <w:color w:val="000000"/>
                <w:sz w:val="18"/>
                <w:szCs w:val="18"/>
              </w:rPr>
              <w:t xml:space="preserve"> по распоряжению администрации Тихвинского района из резервного фонда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43E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7FB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229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BA8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82.0.00.03530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4F7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9AC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1C4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F65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14AD5FD4" w14:textId="77777777" w:rsidTr="00E76BDB">
        <w:trPr>
          <w:trHeight w:val="6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56A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Управление муниципальным имуществом казны(НДС с продажи имущества казны)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DD9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291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402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493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CB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1EC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2 032,8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ACC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45F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B7455F" w:rsidRPr="00E95873" w14:paraId="6E4D6A62" w14:textId="77777777" w:rsidTr="00E76BDB">
        <w:trPr>
          <w:trHeight w:val="6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1245" w14:textId="7856CAEA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Управление муниципальным имуществом казны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(НДС с продажи имущества казны)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B2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C79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D2B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12B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C43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268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2 032,8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095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213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B7455F" w:rsidRPr="00E95873" w14:paraId="40174FBB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364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Приобретение, ремонт, содержание и техническое обслуживание имущества, находящегося в казне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F5D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6EE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5AA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A43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DE7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918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1CD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6FC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647,6</w:t>
            </w:r>
          </w:p>
        </w:tc>
      </w:tr>
      <w:tr w:rsidR="00B7455F" w:rsidRPr="00E95873" w14:paraId="29679E18" w14:textId="77777777" w:rsidTr="00E76BDB">
        <w:trPr>
          <w:trHeight w:val="2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A1E8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Приобретение, ремонт, содержание и техническое обслуживание имущества, находящегося в казне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2D7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864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126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BCE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096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DCC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C41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761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647,6</w:t>
            </w:r>
          </w:p>
        </w:tc>
      </w:tr>
      <w:tr w:rsidR="00B7455F" w:rsidRPr="00E95873" w14:paraId="62498E1C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C1E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Членские взносы в организации, союзы, ассоциации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9EA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3D2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912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930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87A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AF9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135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876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B7455F" w:rsidRPr="00E95873" w14:paraId="53B93C5F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ADDA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Членские взносы в организации, союзы, ассоциации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4A5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52F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3DB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B47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710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E2F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1E8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045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B7455F" w:rsidRPr="00E95873" w14:paraId="1FF144E4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F217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0D3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949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C1F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FBA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82.0.00.71590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7CA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E37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3 761,1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5E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3 761,1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909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3 761,1</w:t>
            </w:r>
          </w:p>
        </w:tc>
      </w:tr>
      <w:tr w:rsidR="00B7455F" w:rsidRPr="00E95873" w14:paraId="62B64061" w14:textId="77777777" w:rsidTr="00E76BDB">
        <w:trPr>
          <w:trHeight w:val="16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A7E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66C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22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418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6CA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82.0.00.71590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F44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DE5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3 761,1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C9A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3 761,1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1D4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3 761,1</w:t>
            </w:r>
          </w:p>
        </w:tc>
      </w:tr>
      <w:tr w:rsidR="00B7455F" w:rsidRPr="00E95873" w14:paraId="29B29D8F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B8F6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622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23A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863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25C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EF3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624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20 939,7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F79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19 834,7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50F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19 834,7</w:t>
            </w:r>
          </w:p>
        </w:tc>
      </w:tr>
      <w:tr w:rsidR="00B7455F" w:rsidRPr="00E95873" w14:paraId="40814B9F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330B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FA6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E6E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3F0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8C2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562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0EA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F98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A5B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193,2</w:t>
            </w:r>
          </w:p>
        </w:tc>
      </w:tr>
      <w:tr w:rsidR="00B7455F" w:rsidRPr="00E95873" w14:paraId="45A9AADB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D706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C6D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E34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F04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040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3C6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670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698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3E6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193,2</w:t>
            </w:r>
          </w:p>
        </w:tc>
      </w:tr>
      <w:tr w:rsidR="00B7455F" w:rsidRPr="00E95873" w14:paraId="2958C224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5E57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EDB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9BF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15D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8FC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9C3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B82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DB3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343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193,2</w:t>
            </w:r>
          </w:p>
        </w:tc>
      </w:tr>
      <w:tr w:rsidR="00B7455F" w:rsidRPr="00E95873" w14:paraId="49A8CB5F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B240" w14:textId="51650D0F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"Мобилизационная подготовка"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0C8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6C1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8E2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F3B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77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398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9F6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DE1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190,7</w:t>
            </w:r>
          </w:p>
        </w:tc>
      </w:tr>
      <w:tr w:rsidR="00B7455F" w:rsidRPr="00E95873" w14:paraId="2A7F1E73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D16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Приобретение методических материалов по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563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966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FB7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868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09.4.02.03916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077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0D3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E9C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0EE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B7455F" w:rsidRPr="00E95873" w14:paraId="7EFE0F65" w14:textId="77777777" w:rsidTr="00E76BDB">
        <w:trPr>
          <w:trHeight w:val="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E6D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Приобретение методических материалов по МО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71E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2E3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CD8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5A7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09.4.02.03916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017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0C5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A5E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F31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B7455F" w:rsidRPr="00E95873" w14:paraId="3BC91824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9E3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мероприятий по мобилизационной подготовке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55A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F85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8B3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3DE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09.4.02.03926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E79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69F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E1E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FF0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188,2</w:t>
            </w:r>
          </w:p>
        </w:tc>
      </w:tr>
      <w:tr w:rsidR="00B7455F" w:rsidRPr="00E95873" w14:paraId="7D22343B" w14:textId="77777777" w:rsidTr="00E76BDB">
        <w:trPr>
          <w:trHeight w:val="1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FCF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мероприятий по мобилизационной подготовке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3C9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6B8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06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562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09.4.02.03926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1F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821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593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91A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188,2</w:t>
            </w:r>
          </w:p>
        </w:tc>
      </w:tr>
      <w:tr w:rsidR="00B7455F" w:rsidRPr="00E95873" w14:paraId="0AE30655" w14:textId="77777777" w:rsidTr="00E76BDB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C06F" w14:textId="372D4E0C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"Гражданская оборона"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25A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8FB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B4C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FB5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09.4.03.00000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C43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781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5CA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53E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B7455F" w:rsidRPr="00E95873" w14:paraId="182FBBF2" w14:textId="77777777" w:rsidTr="00E76BDB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9344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Приобретение методических материалов по гражданской обороне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6DD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D98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0D5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B16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09.4.03.03917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B51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584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474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499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B7455F" w:rsidRPr="00E95873" w14:paraId="02F35730" w14:textId="77777777" w:rsidTr="00E76BDB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E03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Приобретение методических материалов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A69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5A5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2AF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860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09.4.03.03917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8B1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D56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FD3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424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B7455F" w:rsidRPr="00E95873" w14:paraId="63E22872" w14:textId="77777777" w:rsidTr="00E76BDB">
        <w:trPr>
          <w:trHeight w:val="4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86BB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99E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78A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85E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6DB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2F7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1A4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FFC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15D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1 120,0</w:t>
            </w:r>
          </w:p>
        </w:tc>
      </w:tr>
      <w:tr w:rsidR="00B7455F" w:rsidRPr="00E95873" w14:paraId="36F197BB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9047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DF1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536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FB9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CF2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22A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04F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417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1B8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1 120,0</w:t>
            </w:r>
          </w:p>
        </w:tc>
      </w:tr>
      <w:tr w:rsidR="00B7455F" w:rsidRPr="00E95873" w14:paraId="4374821C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BFB7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C71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AD1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3ED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FAB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862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AFC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2E9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899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1 120,0</w:t>
            </w:r>
          </w:p>
        </w:tc>
      </w:tr>
      <w:tr w:rsidR="00B7455F" w:rsidRPr="00E95873" w14:paraId="7BE7FF57" w14:textId="77777777" w:rsidTr="00E76BDB">
        <w:trPr>
          <w:trHeight w:val="2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567E" w14:textId="44EA06BA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"Предупреждение чрезвычайных ситуаций на территории Тихвинского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164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BC2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DE5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A14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C2F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2A9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9B4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EA4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1 120,0</w:t>
            </w:r>
          </w:p>
        </w:tc>
      </w:tr>
      <w:tr w:rsidR="00B7455F" w:rsidRPr="00E95873" w14:paraId="1A0513D4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9AA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Обустройство оконечных средств местной системы оповещения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B23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D4B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EC7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659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09.4.01.03918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8CA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B5F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842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8C7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910,0</w:t>
            </w:r>
          </w:p>
        </w:tc>
      </w:tr>
      <w:tr w:rsidR="00B7455F" w:rsidRPr="00E95873" w14:paraId="4F5DE378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723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Обустройство оконечных средств местной системы оповещения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D61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F57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DBD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28B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09.4.01.03918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A52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B25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9AE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CF0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910,0</w:t>
            </w:r>
          </w:p>
        </w:tc>
      </w:tr>
      <w:tr w:rsidR="00B7455F" w:rsidRPr="00E95873" w14:paraId="122B2BAC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5CFE" w14:textId="1914E814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Обучение,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повышение уровня квалификации специалистов,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руководящего состава администрации Тихвинского района по вопросам ГО,ЧС и ПБ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536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ECD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AE9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4AF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09.4.01.03919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DDF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FB1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4BB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B6E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B7455F" w:rsidRPr="00E95873" w14:paraId="0C3D2033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17FD" w14:textId="37566661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Обучение,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повышение уровня квалификации специалистов,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руководящего состава администрации Тихвинского района по вопросам ГО,ЧС и ПБ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08B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637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D5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B9B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09.4.01.03919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52F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965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3B7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C5A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B7455F" w:rsidRPr="00E95873" w14:paraId="3E95FC11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F02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Предоставление каналов связи с оконечными устройствами местной системы оповещения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3D9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942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F65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D8D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09.4.01.03920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B8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AA0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37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2BA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B7455F" w:rsidRPr="00E95873" w14:paraId="3F71E1ED" w14:textId="77777777" w:rsidTr="00E76BDB">
        <w:trPr>
          <w:trHeight w:val="3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EB6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Предоставление каналов связи с оконечными устройствами местной системы оповещения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608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1F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83D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777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09.4.01.03920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F30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BCE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3C6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AAE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B7455F" w:rsidRPr="00E95873" w14:paraId="6C5E6F3B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13B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Формирование резерва материальных ресурсов для ликвидации ЧС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474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2DC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2E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F92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09.4.01.03927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57F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54F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C20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230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7455F" w:rsidRPr="00E95873" w14:paraId="3CB3BED8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2B9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Формирование резерва материальных ресурсов для ликвидации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DF3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BE8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5B4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0C7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09.4.01.03927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D7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3B8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04A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887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7455F" w:rsidRPr="00E95873" w14:paraId="46470855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2821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54A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5C4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6F2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F0F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4BD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203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19 626,5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B9A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18 521,5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E7F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18 521,5</w:t>
            </w:r>
          </w:p>
        </w:tc>
      </w:tr>
      <w:tr w:rsidR="00B7455F" w:rsidRPr="00E95873" w14:paraId="35E9C547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87B6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1AF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863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0D8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BF3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C22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FAB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15 228,8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694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14 123,8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6DE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14 123,8</w:t>
            </w:r>
          </w:p>
        </w:tc>
      </w:tr>
      <w:tr w:rsidR="00B7455F" w:rsidRPr="00E95873" w14:paraId="1278C518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FE8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2A5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B59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B92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8E9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481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B4D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15 228,8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246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14 123,8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699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14 123,8</w:t>
            </w:r>
          </w:p>
        </w:tc>
      </w:tr>
      <w:tr w:rsidR="00B7455F" w:rsidRPr="00E95873" w14:paraId="5ED3014A" w14:textId="77777777" w:rsidTr="00E76BDB">
        <w:trPr>
          <w:trHeight w:val="11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E882" w14:textId="4E5D8374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"Профилактика правонарушений, терроризма,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экстремизма на территории Тихвинского района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A55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98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EC3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223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09.4.04.00000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638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75C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15 228,8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580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14 123,8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32D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14 123,8</w:t>
            </w:r>
          </w:p>
        </w:tc>
      </w:tr>
      <w:tr w:rsidR="00B7455F" w:rsidRPr="00E95873" w14:paraId="621B4B98" w14:textId="77777777" w:rsidTr="00E76BDB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58A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Приобретение методических материалов по профилактике правонарушений и преступлений терроризма и экстремизма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30F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8C2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05E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E57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09.4.04.03921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57A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95C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EE8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AF9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B7455F" w:rsidRPr="00E95873" w14:paraId="0B473AB1" w14:textId="77777777" w:rsidTr="00E76BDB">
        <w:trPr>
          <w:trHeight w:val="4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FF74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Приобретение методических материалов по профилактике правонарушений и преступлений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DAE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DBD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98D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C3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09.4.04.03921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C89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0FC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52D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93C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B7455F" w:rsidRPr="00E95873" w14:paraId="7D6DA436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46D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Содержание дежурно- диспетчерского персонала ЕДДС Тихвинского района и АПК "Безопасный город"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2B8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AA5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811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C24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09.4.04.03922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CC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DDC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27D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CD6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10 016,0</w:t>
            </w:r>
          </w:p>
        </w:tc>
      </w:tr>
      <w:tr w:rsidR="00B7455F" w:rsidRPr="00E95873" w14:paraId="15AAF881" w14:textId="77777777" w:rsidTr="00E76BDB">
        <w:trPr>
          <w:trHeight w:val="11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B18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Содержание дежурно- диспетчерского персонала ЕДДС Тихвинского района и АПК "Безопасный город"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DF3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CE6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BFE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BD4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09.4.04.03922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42E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95C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6CD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B4B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10 016,0</w:t>
            </w:r>
          </w:p>
        </w:tc>
      </w:tr>
      <w:tr w:rsidR="00B7455F" w:rsidRPr="00E95873" w14:paraId="17C76B86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1AC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C4D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904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A65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554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09.4.04.03923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DC5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A58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1 296,8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889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1 296,8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591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1 296,8</w:t>
            </w:r>
          </w:p>
        </w:tc>
      </w:tr>
      <w:tr w:rsidR="00B7455F" w:rsidRPr="00E95873" w14:paraId="39D1AB63" w14:textId="77777777" w:rsidTr="00E76BDB">
        <w:trPr>
          <w:trHeight w:val="1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BDA2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D46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6A7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BC3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410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09.4.04.03923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7CF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097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E09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EFE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327,3</w:t>
            </w:r>
          </w:p>
        </w:tc>
      </w:tr>
      <w:tr w:rsidR="00B7455F" w:rsidRPr="00E95873" w14:paraId="068DC355" w14:textId="77777777" w:rsidTr="00E76BDB">
        <w:trPr>
          <w:trHeight w:val="7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C79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92E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4D1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222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437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09.4.04.03923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9AB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8B8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DDB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776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969,5</w:t>
            </w:r>
          </w:p>
        </w:tc>
      </w:tr>
      <w:tr w:rsidR="00B7455F" w:rsidRPr="00E95873" w14:paraId="23E91F15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40C4" w14:textId="6FA682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Эксплуатация,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техническое обслуживание и развитие компонентов системы АПК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"Безопасный город"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4B1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5BF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268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248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09.4.04.03924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D87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E28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3 906,0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AB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6E7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2 801,0</w:t>
            </w:r>
          </w:p>
        </w:tc>
      </w:tr>
      <w:tr w:rsidR="00B7455F" w:rsidRPr="00E95873" w14:paraId="62F2869B" w14:textId="77777777" w:rsidTr="00E76BD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331C" w14:textId="61E81101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Эксплуатация,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техническое обслуживание и развитие компонентов системы АПК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81C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898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0E6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640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09.4.04.03924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0A4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264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3 906,0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300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CD6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2 801,0</w:t>
            </w:r>
          </w:p>
        </w:tc>
      </w:tr>
      <w:tr w:rsidR="00B7455F" w:rsidRPr="00E95873" w14:paraId="2021DFE3" w14:textId="77777777" w:rsidTr="00E76BDB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D9A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Обеспечение деятельности ОМСУ в рамках непрограммных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94D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EC6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160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439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AAC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8E7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4 397,7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EE7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4 397,7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AAB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4 397,7</w:t>
            </w:r>
          </w:p>
        </w:tc>
      </w:tr>
      <w:tr w:rsidR="00B7455F" w:rsidRPr="00E95873" w14:paraId="60A95CFA" w14:textId="77777777" w:rsidTr="00E76BDB">
        <w:trPr>
          <w:trHeight w:val="5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B8B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451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D86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C43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A76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2AE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952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3 284,2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9E7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3 284,2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C00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3 284,2</w:t>
            </w:r>
          </w:p>
        </w:tc>
      </w:tr>
      <w:tr w:rsidR="00B7455F" w:rsidRPr="00E95873" w14:paraId="7F0A1D81" w14:textId="77777777" w:rsidTr="00E76BDB">
        <w:trPr>
          <w:trHeight w:val="9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BF5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EC6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56A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3A3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9CF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221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CA4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3 127,8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1F8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3 127,8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536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3 127,8</w:t>
            </w:r>
          </w:p>
        </w:tc>
      </w:tr>
      <w:tr w:rsidR="00B7455F" w:rsidRPr="00E95873" w14:paraId="42A9B2ED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E70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848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32F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E8F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727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81.0.00.71330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851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9EB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FC5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8D5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156,4</w:t>
            </w:r>
          </w:p>
        </w:tc>
      </w:tr>
      <w:tr w:rsidR="00B7455F" w:rsidRPr="00E95873" w14:paraId="3DC0563C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07B7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B44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BAA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09A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4BD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C1E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BC7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239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CD4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1 113,5</w:t>
            </w:r>
          </w:p>
        </w:tc>
      </w:tr>
      <w:tr w:rsidR="00B7455F" w:rsidRPr="00E95873" w14:paraId="1260934D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1EB4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B03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ED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E85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596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509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67D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FC7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857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1 053,7</w:t>
            </w:r>
          </w:p>
        </w:tc>
      </w:tr>
      <w:tr w:rsidR="00B7455F" w:rsidRPr="00E95873" w14:paraId="69E96EC0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B7E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FFD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1DB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E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716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050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FFD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9F3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DF1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59,8</w:t>
            </w:r>
          </w:p>
        </w:tc>
      </w:tr>
      <w:tr w:rsidR="00B7455F" w:rsidRPr="00E95873" w14:paraId="3861131C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9B82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A95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28C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DF9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A62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FB6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A03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94 985,8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68B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52 566,1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2A6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52 563,3</w:t>
            </w:r>
          </w:p>
        </w:tc>
      </w:tr>
      <w:tr w:rsidR="00B7455F" w:rsidRPr="00E95873" w14:paraId="3E555AFB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D855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39C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504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8A3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3DB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783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7F1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8 366,0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B75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8 330,0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A03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8 331,0</w:t>
            </w:r>
          </w:p>
        </w:tc>
      </w:tr>
      <w:tr w:rsidR="00B7455F" w:rsidRPr="00E95873" w14:paraId="51727911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198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97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914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BE9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7B1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8E3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411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6 671,0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3E9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6 635,0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E16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6 636,0</w:t>
            </w:r>
          </w:p>
        </w:tc>
      </w:tr>
      <w:tr w:rsidR="00B7455F" w:rsidRPr="00E95873" w14:paraId="7AC75E81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726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51C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04E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E20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93F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1C6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AC0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6 671,0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781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6 635,0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B5C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6 636,0</w:t>
            </w:r>
          </w:p>
        </w:tc>
      </w:tr>
      <w:tr w:rsidR="00B7455F" w:rsidRPr="00E95873" w14:paraId="0787A7F0" w14:textId="77777777" w:rsidTr="00E76BDB">
        <w:trPr>
          <w:trHeight w:val="8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839B" w14:textId="3AEDAE5E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"Поддержка развития агропромышленного комплекса Тихвинского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BE2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C1A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0BF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D6D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07.4.01.00000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027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B18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6 671,0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262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6 635,0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CDC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6 636,0</w:t>
            </w:r>
          </w:p>
        </w:tc>
      </w:tr>
      <w:tr w:rsidR="00B7455F" w:rsidRPr="00E95873" w14:paraId="27A930E4" w14:textId="77777777" w:rsidTr="00E76BDB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4AB8" w14:textId="4EC94ED2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Проведение сельскохозяйственных </w:t>
            </w:r>
            <w:r w:rsidR="00881313" w:rsidRPr="00E95873">
              <w:rPr>
                <w:color w:val="000000"/>
                <w:sz w:val="18"/>
                <w:szCs w:val="18"/>
              </w:rPr>
              <w:t>ярмарок, профессионального</w:t>
            </w:r>
            <w:r w:rsidRPr="00E95873">
              <w:rPr>
                <w:color w:val="000000"/>
                <w:sz w:val="18"/>
                <w:szCs w:val="18"/>
              </w:rPr>
              <w:t xml:space="preserve"> праздника работников сельского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7F4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ED5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FA5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D09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07.4.01.03704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F30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EF4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0B9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05D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220,0</w:t>
            </w:r>
          </w:p>
        </w:tc>
      </w:tr>
      <w:tr w:rsidR="00B7455F" w:rsidRPr="00E95873" w14:paraId="4E82323A" w14:textId="77777777" w:rsidTr="00E76BD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63E3" w14:textId="13BFAD84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Проведение сельскохозяйственных </w:t>
            </w:r>
            <w:r w:rsidR="00881313" w:rsidRPr="00E95873">
              <w:rPr>
                <w:color w:val="000000"/>
                <w:sz w:val="18"/>
                <w:szCs w:val="18"/>
              </w:rPr>
              <w:t>ярмарок, профессионального</w:t>
            </w:r>
            <w:r w:rsidRPr="00E95873">
              <w:rPr>
                <w:color w:val="000000"/>
                <w:sz w:val="18"/>
                <w:szCs w:val="18"/>
              </w:rPr>
              <w:t xml:space="preserve"> праздника работников сельского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B2C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BEA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ED8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E8A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07.4.01.03704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004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3A7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F56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2D2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220,0</w:t>
            </w:r>
          </w:p>
        </w:tc>
      </w:tr>
      <w:tr w:rsidR="00B7455F" w:rsidRPr="00E95873" w14:paraId="14D80E5A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B13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Поддержка малых форм хозяйствования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46A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584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521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F0B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07.4.01.20703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0E7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12C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2C3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5F5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B7455F" w:rsidRPr="00E95873" w14:paraId="4E82E1C1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55F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Поддержка малых форм хозяйствования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5C5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685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153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CF7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07.4.01.20703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610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0EC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95B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8A7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B7455F" w:rsidRPr="00E95873" w14:paraId="7FF239A9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8C2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2C6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630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F34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DE4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07.4.01.20710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866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651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4CF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690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4 460,0</w:t>
            </w:r>
          </w:p>
        </w:tc>
      </w:tr>
      <w:tr w:rsidR="00B7455F" w:rsidRPr="00E95873" w14:paraId="5809094C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00E2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949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A74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A9D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FB5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07.4.01.20710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2F1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7FB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349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554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4 460,0</w:t>
            </w:r>
          </w:p>
        </w:tc>
      </w:tr>
      <w:tr w:rsidR="00B7455F" w:rsidRPr="00E95873" w14:paraId="78F7AF65" w14:textId="77777777" w:rsidTr="00E76BDB">
        <w:trPr>
          <w:trHeight w:val="3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9FB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34E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9B7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FF0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6EC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07.4.01.71030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AE1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A05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15E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D80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1 406,0</w:t>
            </w:r>
          </w:p>
        </w:tc>
      </w:tr>
      <w:tr w:rsidR="00B7455F" w:rsidRPr="00E95873" w14:paraId="267017CF" w14:textId="77777777" w:rsidTr="00E76BDB">
        <w:trPr>
          <w:trHeight w:val="7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BDF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55F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FAB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F0D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1DB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07.4.01.71030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974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2F4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57E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6A6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1 406,0</w:t>
            </w:r>
          </w:p>
        </w:tc>
      </w:tr>
      <w:tr w:rsidR="00B7455F" w:rsidRPr="00E95873" w14:paraId="7555B392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149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23F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AF6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886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125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5B0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85F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48A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E1C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1 695,0</w:t>
            </w:r>
          </w:p>
        </w:tc>
      </w:tr>
      <w:tr w:rsidR="00B7455F" w:rsidRPr="00E95873" w14:paraId="3EA20F50" w14:textId="77777777" w:rsidTr="00E76BDB">
        <w:trPr>
          <w:trHeight w:val="6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DBF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F97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B56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1D5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9CE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C95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173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982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59A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1 695,0</w:t>
            </w:r>
          </w:p>
        </w:tc>
      </w:tr>
      <w:tr w:rsidR="00B7455F" w:rsidRPr="00E95873" w14:paraId="33C6A0EE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451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FCD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A53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182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BDA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49D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E5E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4B4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B3A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1 422,5</w:t>
            </w:r>
          </w:p>
        </w:tc>
      </w:tr>
      <w:tr w:rsidR="00B7455F" w:rsidRPr="00E95873" w14:paraId="19FC96DC" w14:textId="77777777" w:rsidTr="00E76BDB">
        <w:trPr>
          <w:trHeight w:val="17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93D0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8C1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666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AC7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576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81.0.00.71030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33D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FA1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CC1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C39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272,5</w:t>
            </w:r>
          </w:p>
        </w:tc>
      </w:tr>
      <w:tr w:rsidR="00B7455F" w:rsidRPr="00E95873" w14:paraId="0921807E" w14:textId="77777777" w:rsidTr="00E76BD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38D6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251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916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445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732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C6E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66C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54 378,0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D35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24 380,9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76A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24 383,9</w:t>
            </w:r>
          </w:p>
        </w:tc>
      </w:tr>
      <w:tr w:rsidR="00B7455F" w:rsidRPr="00E95873" w14:paraId="3BF19CCE" w14:textId="77777777" w:rsidTr="00E76BDB">
        <w:trPr>
          <w:trHeight w:val="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1D1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 Тихвинского района "Организация транспортного обслуживания населения Тихвинского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DC5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EAA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8B2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BDB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126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EBB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54 378,0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989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24 380,9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627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24 383,9</w:t>
            </w:r>
          </w:p>
        </w:tc>
      </w:tr>
      <w:tr w:rsidR="00B7455F" w:rsidRPr="00E95873" w14:paraId="16423734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6DF7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827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9C2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342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6CB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9D9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804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54 378,0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951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24 380,9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5C2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24 383,9</w:t>
            </w:r>
          </w:p>
        </w:tc>
      </w:tr>
      <w:tr w:rsidR="00B7455F" w:rsidRPr="00E95873" w14:paraId="06EABE8A" w14:textId="77777777" w:rsidTr="00E76BDB">
        <w:trPr>
          <w:trHeight w:val="2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769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 "Организация транспортного обслуживания населения Тихвинского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819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EFB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72F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15C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AD7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7CC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54 378,0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05D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24 380,9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9BE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24 383,9</w:t>
            </w:r>
          </w:p>
        </w:tc>
      </w:tr>
      <w:tr w:rsidR="00B7455F" w:rsidRPr="00E95873" w14:paraId="38F2C746" w14:textId="77777777" w:rsidTr="00E76BDB">
        <w:trPr>
          <w:trHeight w:val="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7A7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Работы,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FCC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4EF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D48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5DB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20.4.01.03205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572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0C5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54 378,0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670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24 380,9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85C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24 383,9</w:t>
            </w:r>
          </w:p>
        </w:tc>
      </w:tr>
      <w:tr w:rsidR="00B7455F" w:rsidRPr="00E95873" w14:paraId="20BFBA08" w14:textId="77777777" w:rsidTr="00E76BDB">
        <w:trPr>
          <w:trHeight w:val="6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968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Работы,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B70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F53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1F1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772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20.4.01.03205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B27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82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24 528,0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0B5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24 380,9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F2E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24 383,9</w:t>
            </w:r>
          </w:p>
        </w:tc>
      </w:tr>
      <w:tr w:rsidR="00B7455F" w:rsidRPr="00E95873" w14:paraId="428B3D9D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8E42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Работы,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738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340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607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803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20.4.01.03205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50D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45A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29 850,0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0EC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C75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6C427E9F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847A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315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65C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1E3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1FB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324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DCD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26 261,4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A7B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737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15 500,0</w:t>
            </w:r>
          </w:p>
        </w:tc>
      </w:tr>
      <w:tr w:rsidR="00B7455F" w:rsidRPr="00E95873" w14:paraId="0EB59C57" w14:textId="77777777" w:rsidTr="00E76BDB">
        <w:trPr>
          <w:trHeight w:val="1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8762" w14:textId="05915295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"Развитие сети автомобильных дорог Тихвинского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8A8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15C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ED0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0F0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E93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DDF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26 261,4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42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0FD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15 500,0</w:t>
            </w:r>
          </w:p>
        </w:tc>
      </w:tr>
      <w:tr w:rsidR="00B7455F" w:rsidRPr="00E95873" w14:paraId="5DBAE356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69A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1B4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DE7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32A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46C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C0C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3C7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26 261,4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F84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921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15 500,0</w:t>
            </w:r>
          </w:p>
        </w:tc>
      </w:tr>
      <w:tr w:rsidR="00B7455F" w:rsidRPr="00E95873" w14:paraId="37312E89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37FA" w14:textId="1529AA09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"Поддержание существующей сети дорог Тихвинского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549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74A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F28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060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2F9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365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26 261,4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0E2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EB1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15 500,0</w:t>
            </w:r>
          </w:p>
        </w:tc>
      </w:tr>
      <w:tr w:rsidR="00B7455F" w:rsidRPr="00E95873" w14:paraId="7B6F413B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04E0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EDA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D9B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3EF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06C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13.4.01.03131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09D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6FD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4 761,4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628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B40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B7455F" w:rsidRPr="00E95873" w14:paraId="7331FB42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6858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F82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81B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C34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DE5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13.4.01.03131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EED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DD1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4 761,4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477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DD2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B7455F" w:rsidRPr="00E95873" w14:paraId="511A4743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0EF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A4B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47F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6A2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6C8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13.4.01.03132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86F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226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8D6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926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6 000,0</w:t>
            </w:r>
          </w:p>
        </w:tc>
      </w:tr>
      <w:tr w:rsidR="00B7455F" w:rsidRPr="00E95873" w14:paraId="65BEF791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B5C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3E0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748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E91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B18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13.4.01.03132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8A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401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B53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3EE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6 000,0</w:t>
            </w:r>
          </w:p>
        </w:tc>
      </w:tr>
      <w:tr w:rsidR="00B7455F" w:rsidRPr="00E95873" w14:paraId="20ABBB56" w14:textId="77777777" w:rsidTr="00E76BDB">
        <w:trPr>
          <w:trHeight w:val="16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56E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DFD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62B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ED4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9F1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13.4.01.60910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41D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C55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9ED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DBC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5 500,0</w:t>
            </w:r>
          </w:p>
        </w:tc>
      </w:tr>
      <w:tr w:rsidR="00B7455F" w:rsidRPr="00E95873" w14:paraId="3CA527DA" w14:textId="77777777" w:rsidTr="00E76BDB">
        <w:trPr>
          <w:trHeight w:val="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887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10B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B05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0F9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0C9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13.4.01.60910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9BD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081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CEF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C28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5 500,0</w:t>
            </w:r>
          </w:p>
        </w:tc>
      </w:tr>
      <w:tr w:rsidR="00B7455F" w:rsidRPr="00E95873" w14:paraId="6DEEF6BE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AC11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C1C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7CB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190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0E7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AF4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C0F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983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4 355,2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7EC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4 348,4</w:t>
            </w:r>
          </w:p>
        </w:tc>
      </w:tr>
      <w:tr w:rsidR="00B7455F" w:rsidRPr="00E95873" w14:paraId="0497B790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D6EE" w14:textId="74302B8C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"Стимулирование экономической активности Тихвинского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1E5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93B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E8C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4DC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997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6F3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3 020,6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C7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2 853,8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25A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2 847,0</w:t>
            </w:r>
          </w:p>
        </w:tc>
      </w:tr>
      <w:tr w:rsidR="00B7455F" w:rsidRPr="00E95873" w14:paraId="1C8E59A5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C3C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EF6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000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EC2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8B6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134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2C2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3 020,6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342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2 853,8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ACE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2 847,0</w:t>
            </w:r>
          </w:p>
        </w:tc>
      </w:tr>
      <w:tr w:rsidR="00B7455F" w:rsidRPr="00E95873" w14:paraId="2A4CA621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C7E4" w14:textId="77038B73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"Совершенствование системы стратегического управления социально-экономическим развитием Тихвинского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2B1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63E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7EA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3EB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6E2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201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F71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FF2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254,6</w:t>
            </w:r>
          </w:p>
        </w:tc>
      </w:tr>
      <w:tr w:rsidR="00B7455F" w:rsidRPr="00E95873" w14:paraId="0F8D65E3" w14:textId="77777777" w:rsidTr="00E76BDB">
        <w:trPr>
          <w:trHeight w:val="2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0333" w14:textId="32B3AAD5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Субсидии НКО на финансовое обеспечение или возмещение затрат,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связанных с выполнение работ,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услуг по проведению сбора информации об объемах потребительского рынка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92B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6D5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BF8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9F5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10.4.01.74490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A09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FF2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22E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1C0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254,6</w:t>
            </w:r>
          </w:p>
        </w:tc>
      </w:tr>
      <w:tr w:rsidR="00B7455F" w:rsidRPr="00E95873" w14:paraId="1B079FE5" w14:textId="77777777" w:rsidTr="00E76BDB">
        <w:trPr>
          <w:trHeight w:val="6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7EBF" w14:textId="1BA67D0A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Субсидии НКО на финансовое обеспечение или возмещение затрат,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связанных с выполнение работ,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услуг по проведению сбора информации об объемах потребительского рынка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319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3D4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BB5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C2E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10.4.01.74490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05C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EE9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090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2A8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254,6</w:t>
            </w:r>
          </w:p>
        </w:tc>
      </w:tr>
      <w:tr w:rsidR="00B7455F" w:rsidRPr="00E95873" w14:paraId="0E4F6A2E" w14:textId="77777777" w:rsidTr="00E76BDB">
        <w:trPr>
          <w:trHeight w:val="5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D289" w14:textId="14211B5D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"Субсидии на софинансирование, в рамках муниципальной программы, поддержки и развития субъектов малого и среднего предпринимательства, мероприятия по поддержке субъектов малого предпринимательства на организацию предпринимательской деятельности"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8A0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8B4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277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DA8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1B8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EEC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F40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4D7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1 157,2</w:t>
            </w:r>
          </w:p>
        </w:tc>
      </w:tr>
      <w:tr w:rsidR="00B7455F" w:rsidRPr="00E95873" w14:paraId="5171406F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11D6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F38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6DC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4F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C24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10.4.02.S4260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1A6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BD9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E6B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84B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1 157,2</w:t>
            </w:r>
          </w:p>
        </w:tc>
      </w:tr>
      <w:tr w:rsidR="00B7455F" w:rsidRPr="00E95873" w14:paraId="2CC1D33D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CD5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Предоставление субсидий субъектам малого предпринимательства на организацию предпринимательской деятельности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AB5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04D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825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B6A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10.4.02.S4260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C79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B7C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8D7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A47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1 157,2</w:t>
            </w:r>
          </w:p>
        </w:tc>
      </w:tr>
      <w:tr w:rsidR="00B7455F" w:rsidRPr="00E95873" w14:paraId="12A09FE2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8588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 "Инфраструктурная, информационная поддержка субъектов малого и среднего предпринимательства"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78F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5FC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DF7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ACB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F14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E46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02C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663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B7455F" w:rsidRPr="00E95873" w14:paraId="57423BE2" w14:textId="77777777" w:rsidTr="00E76BDB">
        <w:trPr>
          <w:trHeight w:val="17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5600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функционированием (развитием)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20F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150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765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E38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10.4.03.20202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E93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CDA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9F1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E3B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7455F" w:rsidRPr="00E95873" w14:paraId="3DA50A3B" w14:textId="77777777" w:rsidTr="00E76BDB">
        <w:trPr>
          <w:trHeight w:val="11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35C7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функционированием (развитием) организаций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E39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F37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4E7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A3A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10.4.03.20202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7D5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182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1D5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04B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7455F" w:rsidRPr="00E95873" w14:paraId="7308635C" w14:textId="77777777" w:rsidTr="00E76BD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47A8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оказанием безвозмездных информационных, консультационных услуг в сфере предпринимательской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EA2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7FD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DC6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788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10.4.03.20203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428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898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2BF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D0F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330,0</w:t>
            </w:r>
          </w:p>
        </w:tc>
      </w:tr>
      <w:tr w:rsidR="00B7455F" w:rsidRPr="00E95873" w14:paraId="2E0616F9" w14:textId="77777777" w:rsidTr="00E76BDB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B3E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оказанием безвозмездных информационных, консультационных услуг в сфере предпринимательской деятельности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E1D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78F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262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3CC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10.4.03.20203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326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808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45C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FC5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330,0</w:t>
            </w:r>
          </w:p>
        </w:tc>
      </w:tr>
      <w:tr w:rsidR="00B7455F" w:rsidRPr="00E95873" w14:paraId="24D99CE2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2048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 "Поддержка спроса"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2B1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0A3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DF8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841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10.4.04.00000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D00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717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A7C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8D0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1 005,2</w:t>
            </w:r>
          </w:p>
        </w:tc>
      </w:tr>
      <w:tr w:rsidR="00B7455F" w:rsidRPr="00E95873" w14:paraId="78F82205" w14:textId="77777777" w:rsidTr="00E76BDB">
        <w:trPr>
          <w:trHeight w:val="15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53E8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Содействие росту конкурентоспособности и продвижению продукции субъектов малого и среднего предпринимательства, в том числе оказание содействия по участию субъектов малого и среднего предпринимательства в выставках, ярмарка-продажах сельскохозяйственной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C1E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6D7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6BE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D47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10.4.04.03104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892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F9B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31B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BE2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820,0</w:t>
            </w:r>
          </w:p>
        </w:tc>
      </w:tr>
      <w:tr w:rsidR="00B7455F" w:rsidRPr="00E95873" w14:paraId="56CD9159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0B08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Содействие росту конкурентоспособности и продвижению продукции субъектов малого и среднего предпринимательства, в том числе оказание содействия по участию субъектов малого и среднего предпринимательства в выставках, ярмарка-продажах сельскохозяйственной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1D6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D18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670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A9A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10.4.04.03104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85D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D50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648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79F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820,0</w:t>
            </w:r>
          </w:p>
        </w:tc>
      </w:tr>
      <w:tr w:rsidR="00B7455F" w:rsidRPr="00E95873" w14:paraId="5721B7D7" w14:textId="77777777" w:rsidTr="00E76BDB">
        <w:trPr>
          <w:trHeight w:val="1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EDBB" w14:textId="659E9592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Предоставление субсидий юридическим лицам на возмещение затрат по доставке товаров в сельские населенные пункты, начиная с 11 км от пункта получения товаров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F61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1A4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2A6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3FE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10.4.04.20204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9CD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E41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DCC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E43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185,2</w:t>
            </w:r>
          </w:p>
        </w:tc>
      </w:tr>
      <w:tr w:rsidR="00B7455F" w:rsidRPr="00E95873" w14:paraId="117B64C8" w14:textId="77777777" w:rsidTr="00E76BDB">
        <w:trPr>
          <w:trHeight w:val="7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8AFF" w14:textId="0B26855B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Предоставление субсидий юридическим лицам на возмещение затрат по доставке товаров в сельские населенные пункты, начиная с 11 км от пункта получения товаров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34F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1FB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E70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EA2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10.4.04.20204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29D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F0F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7DE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03A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185,2</w:t>
            </w:r>
          </w:p>
        </w:tc>
      </w:tr>
      <w:tr w:rsidR="00B7455F" w:rsidRPr="00E95873" w14:paraId="108602F4" w14:textId="77777777" w:rsidTr="00E76BDB">
        <w:trPr>
          <w:trHeight w:val="3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0B99" w14:textId="7517C51A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Тихвинского района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"Муниципальное имущество,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земельные ресурсы Тихвинского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B63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0AD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BB4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CFE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092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834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2 067,8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E74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4AC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1 331,0</w:t>
            </w:r>
          </w:p>
        </w:tc>
      </w:tr>
      <w:tr w:rsidR="00B7455F" w:rsidRPr="00E95873" w14:paraId="2D5C2AD5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FFE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937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25C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357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EF3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EF8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63D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04D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9E7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1 331,0</w:t>
            </w:r>
          </w:p>
        </w:tc>
      </w:tr>
      <w:tr w:rsidR="00B7455F" w:rsidRPr="00E95873" w14:paraId="052FBEE1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E68D" w14:textId="0D42C3D1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"Кадастровые работы"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796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378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874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EE8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D0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F95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8A9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0EA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1 331,0</w:t>
            </w:r>
          </w:p>
        </w:tc>
      </w:tr>
      <w:tr w:rsidR="00B7455F" w:rsidRPr="00E95873" w14:paraId="41AFA98F" w14:textId="77777777" w:rsidTr="00E76BDB">
        <w:trPr>
          <w:trHeight w:val="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7590" w14:textId="604E5E29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Проведение технической инвентаризации,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регистрации прав,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кадастровых работ в отношении объектов недвижимости,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D52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09B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958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88F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14.4.01.03142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9B4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09A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C50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8A8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1 331,0</w:t>
            </w:r>
          </w:p>
        </w:tc>
      </w:tr>
      <w:tr w:rsidR="00B7455F" w:rsidRPr="00E95873" w14:paraId="1369317D" w14:textId="77777777" w:rsidTr="00E76BDB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A347" w14:textId="64F32BCC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Проведение технической инвентаризации,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регистрации прав,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кадастровых работ в отношении объектов недвижимости,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837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D15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A1C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CDC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14.4.01.03142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12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B45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E6B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DF3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1 331,0</w:t>
            </w:r>
          </w:p>
        </w:tc>
      </w:tr>
      <w:tr w:rsidR="00B7455F" w:rsidRPr="00E95873" w14:paraId="43379E62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343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125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F84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CA5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B86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14.7.00.00000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88B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39F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3A4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950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07387EF9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F95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Отраслевой проект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02A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932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8B9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4DA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14.7.02.00000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1C4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4EA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DA9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0FA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3D847212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CE22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Проведение комплексных кадастровых работ(конкурсные)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A04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B66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709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707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14.7.02.S4620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0E1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D91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BC9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009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55E76D23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E2F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Проведение комплексных кадастровых работ(конкурсные)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3A6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7A5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AEF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965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14.7.02.S4620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980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7FB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5F6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D18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442D3D68" w14:textId="77777777" w:rsidTr="00E76BDB">
        <w:trPr>
          <w:trHeight w:val="1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C99C" w14:textId="69C3372E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Тихвинского района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"Архитектура и градостроительство в Тихвинском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1CB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924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347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731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826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B0B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645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63D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B7455F" w:rsidRPr="00E95873" w14:paraId="4B14E598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912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6A5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67A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1A6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C09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E18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105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372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24A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B7455F" w:rsidRPr="00E95873" w14:paraId="41D90CC2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C937" w14:textId="1A2C0F4F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2A6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BE8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160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704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03F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396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FFD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7F0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B7455F" w:rsidRPr="00E95873" w14:paraId="26ED755B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57C0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427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56F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76F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3DF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15.4.01.03152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FA8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3B9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4B8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80B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B7455F" w:rsidRPr="00E95873" w14:paraId="734095B3" w14:textId="77777777" w:rsidTr="00E76BDB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D8F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в сельских поселениях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206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AF9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B80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F16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15.4.01.03152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E91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ACF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58C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692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B7455F" w:rsidRPr="00E95873" w14:paraId="5AC837C3" w14:textId="77777777" w:rsidTr="00E76BDB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F7D4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Подготовка и утверждение проектов генеральных планов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46F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8D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8C6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21D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15.4.01.03154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A66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863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E7E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C01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26340DFC" w14:textId="77777777" w:rsidTr="00E76BDB">
        <w:trPr>
          <w:trHeight w:val="5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1DD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Подготовка и утверждение проектов генеральных планов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81F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18E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1BC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337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15.4.01.03154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DAE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DF9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E62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F32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76E91869" w14:textId="77777777" w:rsidTr="00E76BDB">
        <w:trPr>
          <w:trHeight w:val="1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4681" w14:textId="7490AB1E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810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C6C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D88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504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3A7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C72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9CD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538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B7455F" w:rsidRPr="00E95873" w14:paraId="0675386F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6210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EB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8E4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01C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248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199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D22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1E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AEA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B7455F" w:rsidRPr="00E95873" w14:paraId="3A77FCD8" w14:textId="77777777" w:rsidTr="00E76BDB">
        <w:trPr>
          <w:trHeight w:val="1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B358" w14:textId="1BF5D29C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 «Разви</w:t>
            </w:r>
            <w:r w:rsidR="00881313">
              <w:rPr>
                <w:color w:val="000000"/>
                <w:sz w:val="18"/>
                <w:szCs w:val="18"/>
              </w:rPr>
              <w:t>тие системы защиты прав потреби</w:t>
            </w:r>
            <w:r w:rsidRPr="00E95873">
              <w:rPr>
                <w:color w:val="000000"/>
                <w:sz w:val="18"/>
                <w:szCs w:val="18"/>
              </w:rPr>
              <w:t>телей»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199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F7B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F79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EF5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BED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2A7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96B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934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B7455F" w:rsidRPr="00E95873" w14:paraId="3EBCC505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CFE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Содержание информационно - консультационного центра для потребителей в Тихвинском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685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1EF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589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C27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18.4.11.03008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188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25C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AC2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DC2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B7455F" w:rsidRPr="00E95873" w14:paraId="366EBA33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1E5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Содержание информационно - консультационного центра для потребителей в Тихвинском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D5E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3CD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AF5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954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18.4.11.03008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560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1BD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E41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302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B7455F" w:rsidRPr="00E95873" w14:paraId="4A782895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12D7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938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731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542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40B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A3C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306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65 205,4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21D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65 205,4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B63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13 206,2</w:t>
            </w:r>
          </w:p>
        </w:tc>
      </w:tr>
      <w:tr w:rsidR="00B7455F" w:rsidRPr="00E95873" w14:paraId="06A4853C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C147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C93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FA2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B7E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18C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52B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5C0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4F1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D0F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383,4</w:t>
            </w:r>
          </w:p>
        </w:tc>
      </w:tr>
      <w:tr w:rsidR="00B7455F" w:rsidRPr="00E95873" w14:paraId="28A0E598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0BD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F88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F5F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D0A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D6D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8C3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E39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F31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A8E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383,4</w:t>
            </w:r>
          </w:p>
        </w:tc>
      </w:tr>
      <w:tr w:rsidR="00B7455F" w:rsidRPr="00E95873" w14:paraId="6C9969AC" w14:textId="77777777" w:rsidTr="00E76BDB">
        <w:trPr>
          <w:trHeight w:val="2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B429" w14:textId="381C903D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"Фонд капитального ремонта МГД Ленинградской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6EB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834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0CF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29B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82.0.00.03520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293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3E1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855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5E8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383,4</w:t>
            </w:r>
          </w:p>
        </w:tc>
      </w:tr>
      <w:tr w:rsidR="00B7455F" w:rsidRPr="00E95873" w14:paraId="0A850DD1" w14:textId="77777777" w:rsidTr="00E76BDB">
        <w:trPr>
          <w:trHeight w:val="2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D9B4" w14:textId="228807AE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"Фонд капитального ремонта МГД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AFB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242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8F4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F10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82.0.00.03520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84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2A5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555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259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383,4</w:t>
            </w:r>
          </w:p>
        </w:tc>
      </w:tr>
      <w:tr w:rsidR="00B7455F" w:rsidRPr="00E95873" w14:paraId="02C4DD23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D3E8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41F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CD5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55C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A4B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E0A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7C5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459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AB9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5 142,8</w:t>
            </w:r>
          </w:p>
        </w:tc>
      </w:tr>
      <w:tr w:rsidR="00B7455F" w:rsidRPr="00E95873" w14:paraId="08094369" w14:textId="77777777" w:rsidTr="00E76BDB">
        <w:trPr>
          <w:trHeight w:val="1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37A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7E8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D97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6A5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D64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6F3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E85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935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4C9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5 142,8</w:t>
            </w:r>
          </w:p>
        </w:tc>
      </w:tr>
      <w:tr w:rsidR="00B7455F" w:rsidRPr="00E95873" w14:paraId="3B08170D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B54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Отраслевой 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914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55F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F5D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194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12.7.00.00000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3AD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3A1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803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7B2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5 142,8</w:t>
            </w:r>
          </w:p>
        </w:tc>
      </w:tr>
      <w:tr w:rsidR="00B7455F" w:rsidRPr="00E95873" w14:paraId="713DA7D7" w14:textId="77777777" w:rsidTr="00E76BD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14C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117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1A6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DE8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61A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12.7.03.00000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BBC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7E8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508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D6B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5 142,8</w:t>
            </w:r>
          </w:p>
        </w:tc>
      </w:tr>
      <w:tr w:rsidR="00B7455F" w:rsidRPr="00E95873" w14:paraId="3730E6A9" w14:textId="77777777" w:rsidTr="00E76BDB">
        <w:trPr>
          <w:trHeight w:val="14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C8E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Организация теплоснабжения населения посредством передачи прав владения и (или) пользования объектами теплоснабжения, находящимися в муниципальной собственности, по концессионным соглашениям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4CF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9F4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86A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D98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12.7.03.S0170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587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EFC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2B9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235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5 142,8</w:t>
            </w:r>
          </w:p>
        </w:tc>
      </w:tr>
      <w:tr w:rsidR="00B7455F" w:rsidRPr="00E95873" w14:paraId="57BBF82B" w14:textId="77777777" w:rsidTr="00E76BDB">
        <w:trPr>
          <w:trHeight w:val="5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A5E0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теплоснабжения населения посредством передачи прав владения и (или) пользования объектами теплоснабжения, находящимися в муниципальной собственности, по концессионным соглашениям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835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F82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79F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8A8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12.7.03.S0170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DF3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251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989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AE0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5 142,8</w:t>
            </w:r>
          </w:p>
        </w:tc>
      </w:tr>
      <w:tr w:rsidR="00B7455F" w:rsidRPr="00E95873" w14:paraId="463C2ECC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7A29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705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176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4A5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FBD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5A3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0A0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9A0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24A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7 680,0</w:t>
            </w:r>
          </w:p>
        </w:tc>
      </w:tr>
      <w:tr w:rsidR="00B7455F" w:rsidRPr="00E95873" w14:paraId="2B9F0175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1AC2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Специализированная служба Тихвинского района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455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E62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A9E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07A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BFF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BA2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1AC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D98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7 680,0</w:t>
            </w:r>
          </w:p>
        </w:tc>
      </w:tr>
      <w:tr w:rsidR="00B7455F" w:rsidRPr="00E95873" w14:paraId="703B7CC3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ABD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064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356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439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319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84.0.00.00110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C5C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0FA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679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F75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B7455F" w:rsidRPr="00E95873" w14:paraId="3443370B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45D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276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2E0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72D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FB2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84.0.00.00110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82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7DD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2AE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71C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B7455F" w:rsidRPr="00E95873" w14:paraId="289D29AF" w14:textId="77777777" w:rsidTr="00E76BDB">
        <w:trPr>
          <w:trHeight w:val="2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7E96" w14:textId="699BB8A9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осуществление полномочий Тихвинского городского поселения в части содержания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EEF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AB6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7BE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C1D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84.0.00.40730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E67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6ED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111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76E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7 480,0</w:t>
            </w:r>
          </w:p>
        </w:tc>
      </w:tr>
      <w:tr w:rsidR="00B7455F" w:rsidRPr="00E95873" w14:paraId="5881A967" w14:textId="77777777" w:rsidTr="00E76BDB">
        <w:trPr>
          <w:trHeight w:val="38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F9EA" w14:textId="16081486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осуществление полномочий Тихвинского городского поселения в части содержания мест захоронения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499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1FE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29B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969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84.0.00.40730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014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6DD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3 923,8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66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3 923,8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16B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3 923,8</w:t>
            </w:r>
          </w:p>
        </w:tc>
      </w:tr>
      <w:tr w:rsidR="00B7455F" w:rsidRPr="00E95873" w14:paraId="698F6C74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C38A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Осуществление полномочий сельских поселений и Тихвинского городского поселения по организации ритуальных услуг в части создания специализированной </w:t>
            </w:r>
            <w:proofErr w:type="spellStart"/>
            <w:r w:rsidRPr="00E95873">
              <w:rPr>
                <w:color w:val="000000"/>
                <w:sz w:val="18"/>
                <w:szCs w:val="18"/>
              </w:rPr>
              <w:t>службы,осуществление</w:t>
            </w:r>
            <w:proofErr w:type="spellEnd"/>
            <w:r w:rsidRPr="00E95873">
              <w:rPr>
                <w:color w:val="000000"/>
                <w:sz w:val="18"/>
                <w:szCs w:val="18"/>
              </w:rPr>
              <w:t xml:space="preserve"> полномочий Тихвинского городского поселения в части содержания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46E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91A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381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995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84.0.00.40730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169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680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3 556,2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F30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3 556,2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E6E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3 556,2</w:t>
            </w:r>
          </w:p>
        </w:tc>
      </w:tr>
      <w:tr w:rsidR="00B7455F" w:rsidRPr="00E95873" w14:paraId="6EBF5FA2" w14:textId="77777777" w:rsidTr="00E76BD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7D73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lastRenderedPageBreak/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806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41F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8A4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A98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708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7B0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7 534,8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C96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888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</w:tr>
      <w:tr w:rsidR="00B7455F" w:rsidRPr="00E95873" w14:paraId="6C970218" w14:textId="77777777" w:rsidTr="00E76BDB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AFE8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1A0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EBC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9AE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EAC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C45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B38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7 534,8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D4B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B9A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</w:tr>
      <w:tr w:rsidR="00B7455F" w:rsidRPr="00E95873" w14:paraId="55D1AB96" w14:textId="77777777" w:rsidTr="00E76BDB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3C24" w14:textId="4C218049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"Охрана окружающей среды Тихвинского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20C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055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465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EF4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BD8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CC9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7 534,8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793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958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B7455F" w:rsidRPr="00E95873" w14:paraId="0B79647A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7534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325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32E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B97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722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630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29D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7 534,8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802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A6C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B7455F" w:rsidRPr="00E95873" w14:paraId="576E5C8F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42E9" w14:textId="3C434C15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"Ликвидация объектов накопленного вреда окружающей среде"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C40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C72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62F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114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3E3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9BD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DC8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BA1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B7455F" w:rsidRPr="00E95873" w14:paraId="5AC4AED4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CE50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Уборка мест несанкционированного размещения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B04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45C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765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2D3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19.4.01.03191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43E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6DA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61C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0A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B7455F" w:rsidRPr="00E95873" w14:paraId="432B76B7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12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Уборка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CD9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172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21F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F96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19.4.01.03191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095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FA1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1F2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6E0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B7455F" w:rsidRPr="00E95873" w14:paraId="2624E4A7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3374" w14:textId="03875E99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"Озеленение территории г.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Тихвина"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D55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292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4A2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E45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57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A73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5 034,8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890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D95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B7455F" w:rsidRPr="00E95873" w14:paraId="7BCB6E28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9D0D" w14:textId="7B44C40F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Иные межбюджетные трансферты Тихвинскому городскому поселению на мероприятия по озеленению территории г.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Тихвина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F96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C93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228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123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19.4.02.60880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0BD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2FF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5 034,8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F00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C39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B7455F" w:rsidRPr="00E95873" w14:paraId="52F3CCA1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F615" w14:textId="145D081E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Иные межбюджетные трансферты Тихвинскому городскому поселению на мероприятия по озеленению территории г.</w:t>
            </w:r>
            <w:r w:rsidR="00881313">
              <w:rPr>
                <w:color w:val="000000"/>
                <w:sz w:val="18"/>
                <w:szCs w:val="18"/>
              </w:rPr>
              <w:t> </w:t>
            </w:r>
            <w:r w:rsidRPr="00E95873">
              <w:rPr>
                <w:color w:val="000000"/>
                <w:sz w:val="18"/>
                <w:szCs w:val="18"/>
              </w:rPr>
              <w:t>Тихвина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6E1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B98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5BD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5BF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19.4.02.60880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A99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B95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5 034,8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C38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D19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B7455F" w:rsidRPr="00E95873" w14:paraId="246A9D35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23BD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EF0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235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3F6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563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693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A97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1A8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FD2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400 591,4</w:t>
            </w:r>
          </w:p>
        </w:tc>
      </w:tr>
      <w:tr w:rsidR="00B7455F" w:rsidRPr="00E95873" w14:paraId="795C9B06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C03D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B0A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2EB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1A5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2D8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AD2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156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CE8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277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400 591,4</w:t>
            </w:r>
          </w:p>
        </w:tc>
      </w:tr>
      <w:tr w:rsidR="00B7455F" w:rsidRPr="00E95873" w14:paraId="049755F4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1C0E" w14:textId="500D2DC8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44F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7A2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CE4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8F2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98D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3E4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2EC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BEF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400 591,4</w:t>
            </w:r>
          </w:p>
        </w:tc>
      </w:tr>
      <w:tr w:rsidR="00B7455F" w:rsidRPr="00E95873" w14:paraId="50376A00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126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Отраслевой 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21E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6E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127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5BF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01.7.00.00000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033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416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05F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530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400 591,4</w:t>
            </w:r>
          </w:p>
        </w:tc>
      </w:tr>
      <w:tr w:rsidR="00B7455F" w:rsidRPr="00E95873" w14:paraId="51CEF87A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5E3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14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A05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C50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89D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01.7.02.00000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DC8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43C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9C4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871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400 591,4</w:t>
            </w:r>
          </w:p>
        </w:tc>
      </w:tr>
      <w:tr w:rsidR="00B7455F" w:rsidRPr="00E95873" w14:paraId="7D1B10E3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37EA" w14:textId="715D5BB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Строительство,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="00881313" w:rsidRPr="00E95873">
              <w:rPr>
                <w:color w:val="000000"/>
                <w:sz w:val="18"/>
                <w:szCs w:val="18"/>
              </w:rPr>
              <w:t>реконструкция, приобретение</w:t>
            </w:r>
            <w:r w:rsidRPr="00E95873">
              <w:rPr>
                <w:color w:val="000000"/>
                <w:sz w:val="18"/>
                <w:szCs w:val="18"/>
              </w:rPr>
              <w:t xml:space="preserve"> и пристрой объектов для организации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CC7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135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005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0C1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01.7.02.S4450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11D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617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CB8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FE9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400 591,4</w:t>
            </w:r>
          </w:p>
        </w:tc>
      </w:tr>
      <w:tr w:rsidR="00B7455F" w:rsidRPr="00E95873" w14:paraId="758D57C5" w14:textId="77777777" w:rsidTr="00E76BDB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CC34" w14:textId="4AAD6DAA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Строительство,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реконструкция,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приобретение и пристрой объектов для организации общего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A48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C83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67C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4B0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01.7.02.S4450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91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714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906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B6A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400 591,4</w:t>
            </w:r>
          </w:p>
        </w:tc>
      </w:tr>
      <w:tr w:rsidR="00B7455F" w:rsidRPr="00E95873" w14:paraId="36553B47" w14:textId="77777777" w:rsidTr="00E76BD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0DF6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77B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E5F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248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28E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5DD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E4B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1CD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1 125,0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492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688,0</w:t>
            </w:r>
          </w:p>
        </w:tc>
      </w:tr>
      <w:tr w:rsidR="00B7455F" w:rsidRPr="00E95873" w14:paraId="3B527D33" w14:textId="77777777" w:rsidTr="00E76BD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DAF2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730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540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3AA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F5C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B13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222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511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1 125,0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9D1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688,0</w:t>
            </w:r>
          </w:p>
        </w:tc>
      </w:tr>
      <w:tr w:rsidR="00B7455F" w:rsidRPr="00E95873" w14:paraId="71A27CC3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EF15" w14:textId="7A54FA4E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E58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366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755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AB7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1A6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675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357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082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688,0</w:t>
            </w:r>
          </w:p>
        </w:tc>
      </w:tr>
      <w:tr w:rsidR="00B7455F" w:rsidRPr="00E95873" w14:paraId="28F9316E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4A24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FFF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E1F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F00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4B0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445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42F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7A0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6F2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688,0</w:t>
            </w:r>
          </w:p>
        </w:tc>
      </w:tr>
      <w:tr w:rsidR="00B7455F" w:rsidRPr="00E95873" w14:paraId="6A9A78E8" w14:textId="77777777" w:rsidTr="00E76BDB">
        <w:trPr>
          <w:trHeight w:val="2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013B" w14:textId="2913839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88131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"Предоставление отдельным категориям гражданам единовременных выплат на проведение ремонта индивидуальных жилых домов и приобретение жилья"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1E1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E9F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769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016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AD0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B80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0AD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3D2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688,0</w:t>
            </w:r>
          </w:p>
        </w:tc>
      </w:tr>
      <w:tr w:rsidR="00B7455F" w:rsidRPr="00E95873" w14:paraId="2CD6D153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DF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E75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5CB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677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4CC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03.4.03.71640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44E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517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1BE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36B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688,0</w:t>
            </w:r>
          </w:p>
        </w:tc>
      </w:tr>
      <w:tr w:rsidR="00B7455F" w:rsidRPr="00E95873" w14:paraId="76C4601E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3318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06A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BDF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741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86B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03.4.03.71640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4FE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59A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953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48C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688,0</w:t>
            </w:r>
          </w:p>
        </w:tc>
      </w:tr>
      <w:tr w:rsidR="00B7455F" w:rsidRPr="00E95873" w14:paraId="3AC06368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4D91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987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7FB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818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DCC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C75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108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C7B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9C4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B7455F" w:rsidRPr="00E95873" w14:paraId="27D29802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5C96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84C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155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908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CC5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B12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D75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6C2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298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B7455F" w:rsidRPr="00E95873" w14:paraId="446DD325" w14:textId="77777777" w:rsidTr="00E76BDB">
        <w:trPr>
          <w:trHeight w:val="1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4F34" w14:textId="611D8690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6CD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0E2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22D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636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696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34B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351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911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B7455F" w:rsidRPr="00E95873" w14:paraId="2D072277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15B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352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A01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7AA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52E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3F0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DFB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1FC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281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B7455F" w:rsidRPr="00E95873" w14:paraId="6647AAE9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0BEC" w14:textId="3B08F14A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"Управление муниципальным долгом Тихвинского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044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ADD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60A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FAC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B05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996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D25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2A1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B7455F" w:rsidRPr="00E95873" w14:paraId="519C32C6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882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51E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C9D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A07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800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08.4.04.03821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45B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6DC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55E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B7F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B7455F" w:rsidRPr="00E95873" w14:paraId="6AABBC50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B9B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Обслуживание муниципального долга Тихвинского района (Обслуживание государственного (муниципального) долга)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390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031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1D5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3F5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08.4.04.03821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D70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559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CCE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E9E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B7455F" w:rsidRPr="00E95873" w14:paraId="313A9AE2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45AB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КФ АДМИНИСТРАЦИИ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8D9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6C8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C04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F95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975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B8A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407 094,6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970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265 980,1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64C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230 021,6</w:t>
            </w:r>
          </w:p>
        </w:tc>
      </w:tr>
      <w:tr w:rsidR="00B7455F" w:rsidRPr="00E95873" w14:paraId="52B7B587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914A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9EC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D21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C29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3B0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48E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7E0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40 701,5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216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33 055,2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F34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28 182,2</w:t>
            </w:r>
          </w:p>
        </w:tc>
      </w:tr>
      <w:tr w:rsidR="00B7455F" w:rsidRPr="00E95873" w14:paraId="6342EAB6" w14:textId="77777777" w:rsidTr="00E76BDB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CC70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E11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371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7F8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B99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6B1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07C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5 610,2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05C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C05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0E85221F" w14:textId="77777777" w:rsidTr="00E76BDB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2674" w14:textId="05729428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Муниципальная программа Тихвинского района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FDE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E8A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198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14D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FF3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727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4 716,2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18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C1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4437619B" w14:textId="77777777" w:rsidTr="00E76BD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A674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638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963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000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4D7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5D6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D35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4 716,2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AC4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288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0E5448A1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3EDE" w14:textId="17AA6D2B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900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646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0FD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92A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380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AF4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4 716,2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BE4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D6A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01372B39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01E2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1A3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6A2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DF7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DA8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424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9F9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4 716,2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E9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8CC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48FED1B3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D7B7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4F3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C33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32E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AA6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185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BE2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4 716,2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404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AB2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54D5C72A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961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F1C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93A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02C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2EA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1DF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BAF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28D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A5E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3E4D5F1A" w14:textId="77777777" w:rsidTr="00E76BDB">
        <w:trPr>
          <w:trHeight w:val="4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6ED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62F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FD5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A0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94D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A6E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47C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6E8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B9F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346C1288" w14:textId="77777777" w:rsidTr="00E76BDB">
        <w:trPr>
          <w:trHeight w:val="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461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559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959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895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B31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42D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194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977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D41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2A86A460" w14:textId="77777777" w:rsidTr="00E76BDB">
        <w:trPr>
          <w:trHeight w:val="2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A806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C5F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9CF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1EC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963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E6D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BF2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30 072,6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5C9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28 055,2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E40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27 182,2</w:t>
            </w:r>
          </w:p>
        </w:tc>
      </w:tr>
      <w:tr w:rsidR="00B7455F" w:rsidRPr="00E95873" w14:paraId="19B20D97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B8F7" w14:textId="2DD6E6FF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972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683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F6E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A52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B91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292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A4C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E1A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B7455F" w:rsidRPr="00E95873" w14:paraId="67CA0DBB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1652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380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687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7E9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586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157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781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8F2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969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B7455F" w:rsidRPr="00E95873" w14:paraId="6E215F70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A98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98A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55D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14E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250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575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F62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1E6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FBA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7455F" w:rsidRPr="00E95873" w14:paraId="006829FF" w14:textId="77777777" w:rsidTr="00E76BDB">
        <w:trPr>
          <w:trHeight w:val="28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4992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E95873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E95873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1F8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A44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20C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EB6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8CF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6CB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D27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0B1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7455F" w:rsidRPr="00E95873" w14:paraId="09D43CBD" w14:textId="77777777" w:rsidTr="00E76BDB">
        <w:trPr>
          <w:trHeight w:val="28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D8E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E95873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E95873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EC4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D1B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E0E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B0B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628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AD2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C8C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32D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14,0</w:t>
            </w:r>
          </w:p>
        </w:tc>
      </w:tr>
      <w:tr w:rsidR="00B7455F" w:rsidRPr="00E95873" w14:paraId="3C0155F4" w14:textId="77777777" w:rsidTr="00E76BDB">
        <w:trPr>
          <w:trHeight w:val="10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D6B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E95873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E95873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B28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9CA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CAA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43D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049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30F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BBC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0D7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86,0</w:t>
            </w:r>
          </w:p>
        </w:tc>
      </w:tr>
      <w:tr w:rsidR="00B7455F" w:rsidRPr="00E95873" w14:paraId="0350BF3F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3E25" w14:textId="40EE9A4D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D66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FEE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08E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AB6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A48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BB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172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3C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B7455F" w:rsidRPr="00E95873" w14:paraId="04CD013B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8D3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025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D85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70A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979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F6D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430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960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577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B7455F" w:rsidRPr="00E95873" w14:paraId="369E1E53" w14:textId="77777777" w:rsidTr="00E76BDB">
        <w:trPr>
          <w:trHeight w:val="5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E70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28D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B12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08B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617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194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B86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E15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D7F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B7455F" w:rsidRPr="00E95873" w14:paraId="1BB002CC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1E9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12F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CAD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AC4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553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E95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82D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29 268,7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B8C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27 845,2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D2A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26 972,2</w:t>
            </w:r>
          </w:p>
        </w:tc>
      </w:tr>
      <w:tr w:rsidR="00B7455F" w:rsidRPr="00E95873" w14:paraId="323186BE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FA0A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38B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5BB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3A8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10D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63C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527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26 874,7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727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25 451,2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849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24 578,2</w:t>
            </w:r>
          </w:p>
        </w:tc>
      </w:tr>
      <w:tr w:rsidR="00B7455F" w:rsidRPr="00E95873" w14:paraId="1B992AA5" w14:textId="77777777" w:rsidTr="00E76BDB">
        <w:trPr>
          <w:trHeight w:val="20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0270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4D3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131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7C2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98F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6A8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DAF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23 099,6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F23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21 999,9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587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21 999,9</w:t>
            </w:r>
          </w:p>
        </w:tc>
      </w:tr>
      <w:tr w:rsidR="00B7455F" w:rsidRPr="00E95873" w14:paraId="165F3144" w14:textId="77777777" w:rsidTr="00E76BDB">
        <w:trPr>
          <w:trHeight w:val="1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B1AA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A9A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AF9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A6C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CF2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C64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9E5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3 717,5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D9F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3 393,7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2C8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2 520,7</w:t>
            </w:r>
          </w:p>
        </w:tc>
      </w:tr>
      <w:tr w:rsidR="00B7455F" w:rsidRPr="00E95873" w14:paraId="1B4293FC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B65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5A7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2A7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3F7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83B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CD2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806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83E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F26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57,6</w:t>
            </w:r>
          </w:p>
        </w:tc>
      </w:tr>
      <w:tr w:rsidR="00B7455F" w:rsidRPr="00E95873" w14:paraId="6ADAD26F" w14:textId="77777777" w:rsidTr="00E76BDB">
        <w:trPr>
          <w:trHeight w:val="5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FD0B" w14:textId="2F20480E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424FC3" w:rsidRPr="00E95873">
              <w:rPr>
                <w:color w:val="000000"/>
                <w:sz w:val="18"/>
                <w:szCs w:val="18"/>
              </w:rPr>
              <w:t>составления</w:t>
            </w:r>
            <w:r w:rsidRPr="00E95873">
              <w:rPr>
                <w:color w:val="000000"/>
                <w:sz w:val="18"/>
                <w:szCs w:val="18"/>
              </w:rPr>
              <w:t>,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исполнения и контроля за исполнением бюджетов поселений(средства бюджетов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685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8C5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F5A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465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1BE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36A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2 264,3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4DF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2 264,3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66B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2 264,3</w:t>
            </w:r>
          </w:p>
        </w:tc>
      </w:tr>
      <w:tr w:rsidR="00B7455F" w:rsidRPr="00E95873" w14:paraId="79CECC9C" w14:textId="77777777" w:rsidTr="00E76BDB">
        <w:trPr>
          <w:trHeight w:val="9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E7F4" w14:textId="6AD21044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424FC3" w:rsidRPr="00E95873">
              <w:rPr>
                <w:color w:val="000000"/>
                <w:sz w:val="18"/>
                <w:szCs w:val="18"/>
              </w:rPr>
              <w:t>составления</w:t>
            </w:r>
            <w:r w:rsidRPr="00E95873">
              <w:rPr>
                <w:color w:val="000000"/>
                <w:sz w:val="18"/>
                <w:szCs w:val="18"/>
              </w:rPr>
              <w:t>,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исполнения и контроля за исполнением бюджетов поселений(средства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70C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724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09C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C88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A33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2E3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2 264,3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383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2 264,3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8B6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2 264,3</w:t>
            </w:r>
          </w:p>
        </w:tc>
      </w:tr>
      <w:tr w:rsidR="00B7455F" w:rsidRPr="00E95873" w14:paraId="34E265C9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661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966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19D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D83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F19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743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4E1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F34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17A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129,7</w:t>
            </w:r>
          </w:p>
        </w:tc>
      </w:tr>
      <w:tr w:rsidR="00B7455F" w:rsidRPr="00E95873" w14:paraId="48CD528C" w14:textId="77777777" w:rsidTr="00E76BDB">
        <w:trPr>
          <w:trHeight w:val="10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8DA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5F3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CFD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606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005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214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D36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8B2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341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129,7</w:t>
            </w:r>
          </w:p>
        </w:tc>
      </w:tr>
      <w:tr w:rsidR="00B7455F" w:rsidRPr="00E95873" w14:paraId="536BCBCB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9FC0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48E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18E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8FE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AB0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FD7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59C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4DE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7C5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191A7DAD" w14:textId="77777777" w:rsidTr="00E76BDB">
        <w:trPr>
          <w:trHeight w:val="21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0B7A" w14:textId="0B21A23E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 xml:space="preserve">за счет средств </w:t>
            </w:r>
            <w:r w:rsidR="00424FC3" w:rsidRPr="00E95873">
              <w:rPr>
                <w:color w:val="000000"/>
                <w:sz w:val="18"/>
                <w:szCs w:val="18"/>
              </w:rPr>
              <w:t>местного бюджета</w:t>
            </w:r>
            <w:r w:rsidRPr="00E9587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344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F29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554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ACF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D12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B95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D40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0F1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623D8205" w14:textId="77777777" w:rsidTr="00E76BDB">
        <w:trPr>
          <w:trHeight w:val="22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17F0" w14:textId="43FBFBDA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 xml:space="preserve">за счет средств </w:t>
            </w:r>
            <w:r w:rsidR="00424FC3" w:rsidRPr="00E95873">
              <w:rPr>
                <w:color w:val="000000"/>
                <w:sz w:val="18"/>
                <w:szCs w:val="18"/>
              </w:rPr>
              <w:t>местного бюджета</w:t>
            </w:r>
            <w:r w:rsidRPr="00E95873">
              <w:rPr>
                <w:color w:val="000000"/>
                <w:sz w:val="18"/>
                <w:szCs w:val="18"/>
              </w:rPr>
              <w:t>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0D9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CEB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59C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5D6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819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BF7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463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B43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30CCB36F" w14:textId="77777777" w:rsidTr="00E76BDB">
        <w:trPr>
          <w:trHeight w:val="2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DF9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B12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887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4E1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C04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8FC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B3D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C31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DE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187B6F7F" w14:textId="77777777" w:rsidTr="00E76BDB">
        <w:trPr>
          <w:trHeight w:val="3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6618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661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0D4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0CB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DED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D33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BB6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CFB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684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47956421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247E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C8F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B73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A7D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0F9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191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128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4 858,0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7AB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DA5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B7455F" w:rsidRPr="00E95873" w14:paraId="7899F9EE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1257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Резервные фонды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70F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9A0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163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285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113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281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4 858,0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E96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CF3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B7455F" w:rsidRPr="00E95873" w14:paraId="6EB377F9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2176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8B6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B89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98A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0F9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85.0.00.03085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1A6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F05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4 858,0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82F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0DA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B7455F" w:rsidRPr="00E95873" w14:paraId="0648CA8A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70F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522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986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BF7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8D6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85.0.00.03085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795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DF0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4 858,0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53B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0EC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B7455F" w:rsidRPr="00E95873" w14:paraId="2CE43629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CD47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D8A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AA4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57C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4BA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535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B66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804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358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006EE203" w14:textId="77777777" w:rsidTr="00E76BDB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8EA6" w14:textId="133F79E5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424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A50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452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BED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FC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F99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0F5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148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28DCB18A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31C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85D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DAB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DAB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E9A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A9B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FF9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E2E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8CD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4FFBC1A9" w14:textId="77777777" w:rsidTr="00E76BDB">
        <w:trPr>
          <w:trHeight w:val="8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CF34" w14:textId="78F64689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"Развитие межбюджетных отношений,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 xml:space="preserve">повышение </w:t>
            </w:r>
            <w:r w:rsidR="00424FC3" w:rsidRPr="00E95873">
              <w:rPr>
                <w:color w:val="000000"/>
                <w:sz w:val="18"/>
                <w:szCs w:val="18"/>
              </w:rPr>
              <w:t>финансовой</w:t>
            </w:r>
            <w:r w:rsidRPr="00E95873">
              <w:rPr>
                <w:color w:val="000000"/>
                <w:sz w:val="18"/>
                <w:szCs w:val="18"/>
              </w:rPr>
              <w:t xml:space="preserve"> грамотности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D01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BFC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CCD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AC9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08.4.05.00000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540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551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A80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F4D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5B022CBB" w14:textId="77777777" w:rsidTr="00E76BD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5D1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10E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5E6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81D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0EA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08.4.05.03801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9AF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2F0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00F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493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572C1B01" w14:textId="77777777" w:rsidTr="00E76BDB">
        <w:trPr>
          <w:trHeight w:val="2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DAB8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и проведение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CE6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7ED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D3B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7E0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08.4.05.03801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948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439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296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BA4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00534B04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DB0A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FB2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FB6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67A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507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437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FCA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12 465,7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3C4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824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1B30F816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9047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B3A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2CC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423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A1E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1E4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008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12 465,7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262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CFC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2BB3D6D1" w14:textId="77777777" w:rsidTr="00E76BDB">
        <w:trPr>
          <w:trHeight w:val="5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1765" w14:textId="7FD0941A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486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283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20B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E84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8C5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D28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12 465,7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491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818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6D80616C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E60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1C5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1D3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424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F36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FDE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689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12 465,7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707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C95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6FA70A18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64DE" w14:textId="7FCE9F3B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839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59A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E8F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F82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321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2CC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12 465,7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2CA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C72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07D41F2F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3B4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A0C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1DB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331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FC1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703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216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12 465,7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7A4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302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4BF4D46C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F97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DDD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318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553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45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16C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30D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12 465,7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039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D2D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133E72C1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2308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9DA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09C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206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1F5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972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AC5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50 213,0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077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5 443,0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083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79AFA035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0ED5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EE7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83C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51D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A7A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6F4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42D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49 863,0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638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5 443,0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375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048BA51F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FEDF" w14:textId="35502FB8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A75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EDB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B27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4EE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10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E94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49 863,0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093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5 443,0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FE5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44796B70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59E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8D6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53C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BFD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187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192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9BC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49 863,0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FA1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5 443,0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011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5EA2827B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8A13" w14:textId="065BF484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9AF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126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FDD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831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DC9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D23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49 863,0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72C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5 443,0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29B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0AEC0D25" w14:textId="77777777" w:rsidTr="00E76BDB">
        <w:trPr>
          <w:trHeight w:val="259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8BD1" w14:textId="35C0ACBE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</w:t>
            </w:r>
            <w:r w:rsidR="00424FC3" w:rsidRPr="00E95873">
              <w:rPr>
                <w:color w:val="000000"/>
                <w:sz w:val="18"/>
                <w:szCs w:val="18"/>
              </w:rPr>
              <w:t>дорог, имеющих</w:t>
            </w:r>
            <w:r w:rsidRPr="00E95873">
              <w:rPr>
                <w:color w:val="000000"/>
                <w:sz w:val="18"/>
                <w:szCs w:val="18"/>
              </w:rPr>
              <w:t xml:space="preserve"> приоритетный социально-значимый характер для населения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905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408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515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19D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08.4.03.60830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9B7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BA7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49 863,0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FED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5 443,0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39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7659EEEA" w14:textId="77777777" w:rsidTr="00E76BDB">
        <w:trPr>
          <w:trHeight w:val="24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F632" w14:textId="5A45A205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 xml:space="preserve"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</w:t>
            </w:r>
            <w:r w:rsidR="00424FC3" w:rsidRPr="00E95873">
              <w:rPr>
                <w:color w:val="000000"/>
                <w:sz w:val="18"/>
                <w:szCs w:val="18"/>
              </w:rPr>
              <w:t>дорог, имеющих</w:t>
            </w:r>
            <w:r w:rsidRPr="00E95873">
              <w:rPr>
                <w:color w:val="000000"/>
                <w:sz w:val="18"/>
                <w:szCs w:val="18"/>
              </w:rPr>
              <w:t xml:space="preserve"> приоритетный социально-значимый характер для населения Тихвинского района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A70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2FE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768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E91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08.4.03.60830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0AB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EAA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49 863,0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7F7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5 443,0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51D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263C7538" w14:textId="77777777" w:rsidTr="00E76BDB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87A8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339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EF8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3AA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3D8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4F3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011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CE5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4E9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5170633C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B43D" w14:textId="7CD37FA9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Муниципальная программа Тихвинского </w:t>
            </w:r>
            <w:r w:rsidR="00424FC3" w:rsidRPr="00E95873">
              <w:rPr>
                <w:color w:val="000000"/>
                <w:sz w:val="18"/>
                <w:szCs w:val="18"/>
              </w:rPr>
              <w:t>района «Управление</w:t>
            </w:r>
            <w:r w:rsidRPr="00E95873">
              <w:rPr>
                <w:color w:val="000000"/>
                <w:sz w:val="18"/>
                <w:szCs w:val="18"/>
              </w:rPr>
              <w:t xml:space="preserve"> муниципальными финансами и муниципальным долгом Тихвинского района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92A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F7B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F1E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793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4F2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4D4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BE7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9AA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1B67605B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DD2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BBC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60A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643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AC3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13A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945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503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A89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1963D9A7" w14:textId="77777777" w:rsidTr="00E76BDB">
        <w:trPr>
          <w:trHeight w:val="2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4BA9" w14:textId="15E77E53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Комплекс процессных </w:t>
            </w:r>
            <w:r w:rsidR="00424FC3" w:rsidRPr="00E95873">
              <w:rPr>
                <w:color w:val="000000"/>
                <w:sz w:val="18"/>
                <w:szCs w:val="18"/>
              </w:rPr>
              <w:t>мероприятий «Предоставление</w:t>
            </w:r>
            <w:r w:rsidRPr="00E95873">
              <w:rPr>
                <w:color w:val="000000"/>
                <w:sz w:val="18"/>
                <w:szCs w:val="18"/>
              </w:rPr>
              <w:t xml:space="preserve"> прочих межбюджетных трансфертов"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92F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289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AD7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319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C17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572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69F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CB9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0A07D97C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93B7" w14:textId="4F424F96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Иные межбюджетные трансферты на финансирование иных </w:t>
            </w:r>
            <w:r w:rsidR="00424FC3" w:rsidRPr="00E95873">
              <w:rPr>
                <w:color w:val="000000"/>
                <w:sz w:val="18"/>
                <w:szCs w:val="18"/>
              </w:rPr>
              <w:t>мероприятий, направленных</w:t>
            </w:r>
            <w:r w:rsidRPr="00E95873">
              <w:rPr>
                <w:color w:val="000000"/>
                <w:sz w:val="18"/>
                <w:szCs w:val="18"/>
              </w:rPr>
              <w:t xml:space="preserve"> на развитие общественной инфраструктуры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A83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7D4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0BB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606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978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DC4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8AC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C45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53B25F4C" w14:textId="77777777" w:rsidTr="00E76BD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2FCE" w14:textId="395D42CD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Иные межбюджетные трансферты на финансирование иных </w:t>
            </w:r>
            <w:r w:rsidR="00424FC3" w:rsidRPr="00E95873">
              <w:rPr>
                <w:color w:val="000000"/>
                <w:sz w:val="18"/>
                <w:szCs w:val="18"/>
              </w:rPr>
              <w:t>мероприятий, направленных</w:t>
            </w:r>
            <w:r w:rsidRPr="00E95873">
              <w:rPr>
                <w:color w:val="000000"/>
                <w:sz w:val="18"/>
                <w:szCs w:val="18"/>
              </w:rPr>
              <w:t xml:space="preserve"> на развитие общественной инфраструктуры поселений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CFC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966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F0B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992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774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CFE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2E8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BC9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6DE6194A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DA98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005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EA1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0C7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B74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1A0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10C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50 412,9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74E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DC5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43BC3FFB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1083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495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104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674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DF1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972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407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13 645,3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C1A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659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1B61AB41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67E3" w14:textId="7002AA94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Муниципальная программа Тихвинского </w:t>
            </w:r>
            <w:r w:rsidR="00424FC3" w:rsidRPr="00E95873">
              <w:rPr>
                <w:color w:val="000000"/>
                <w:sz w:val="18"/>
                <w:szCs w:val="18"/>
              </w:rPr>
              <w:t>района «Управление</w:t>
            </w:r>
            <w:r w:rsidRPr="00E95873">
              <w:rPr>
                <w:color w:val="000000"/>
                <w:sz w:val="18"/>
                <w:szCs w:val="18"/>
              </w:rPr>
              <w:t xml:space="preserve"> муниципальными финансами и муниципальным долгом Тихвинского района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31E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2F5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A33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DAD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0E4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8F6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60A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82C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5EE5A180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93F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0D4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2C4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4EA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D18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3F5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22B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0FA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BB4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55EF44A5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98E6" w14:textId="523A77DB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Комплекс процессных </w:t>
            </w:r>
            <w:r w:rsidR="00424FC3" w:rsidRPr="00E95873">
              <w:rPr>
                <w:color w:val="000000"/>
                <w:sz w:val="18"/>
                <w:szCs w:val="18"/>
              </w:rPr>
              <w:t>мероприятий «Предоставление</w:t>
            </w:r>
            <w:r w:rsidRPr="00E95873">
              <w:rPr>
                <w:color w:val="000000"/>
                <w:sz w:val="18"/>
                <w:szCs w:val="18"/>
              </w:rPr>
              <w:t xml:space="preserve"> прочих межбюджетных трансфертов"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6A8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6EA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933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BF0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812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A60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437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516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0BEC9837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501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A6F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7AC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A90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C2F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08.4.03.60850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4BC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DBE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C34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4C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21D76F06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2DF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CE6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688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CA5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759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08.4.03.60850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44E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351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193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DC8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09CE50C9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EAB5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FE1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A39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F59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3C4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A0F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20A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4 070,1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DF3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035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70CF49A7" w14:textId="77777777" w:rsidTr="00E76BDB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F4DA" w14:textId="43A5B2F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Тихвинского </w:t>
            </w:r>
            <w:r w:rsidR="00424FC3" w:rsidRPr="00E95873">
              <w:rPr>
                <w:color w:val="000000"/>
                <w:sz w:val="18"/>
                <w:szCs w:val="18"/>
              </w:rPr>
              <w:t>района «Управление</w:t>
            </w:r>
            <w:r w:rsidRPr="00E95873">
              <w:rPr>
                <w:color w:val="000000"/>
                <w:sz w:val="18"/>
                <w:szCs w:val="18"/>
              </w:rPr>
              <w:t xml:space="preserve"> муниципальными финансами и муниципальным долгом Тихвинского района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342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7CC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A1C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6EC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F0A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3C7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4 070,1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70F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4AD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1F149564" w14:textId="77777777" w:rsidTr="00E76BD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80A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8F2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D63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9A6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579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D9D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8CC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4 070,1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E56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EAE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6CFDC30D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DD04" w14:textId="045D9D76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Комплекс процессных </w:t>
            </w:r>
            <w:r w:rsidR="00424FC3" w:rsidRPr="00E95873">
              <w:rPr>
                <w:color w:val="000000"/>
                <w:sz w:val="18"/>
                <w:szCs w:val="18"/>
              </w:rPr>
              <w:t>мероприятий «Предоставление</w:t>
            </w:r>
            <w:r w:rsidRPr="00E95873">
              <w:rPr>
                <w:color w:val="000000"/>
                <w:sz w:val="18"/>
                <w:szCs w:val="18"/>
              </w:rPr>
              <w:t xml:space="preserve"> прочих межбюджетных трансфертов"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CB6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00D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308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33E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75B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DCC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4 070,1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A79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476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786441A1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BD6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505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FD3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035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059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08.4.03.60850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4C0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F69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4 070,1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12B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D25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06552AD7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B932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88D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384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D5C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394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08.4.03.60850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B6D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983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4 070,1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74A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838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0C88F96B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2C50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A10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4FB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341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2B2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026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331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32 697,5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BA2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BBF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171003EB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273A" w14:textId="677EA0B1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Муниципальная программа Тихвинского </w:t>
            </w:r>
            <w:r w:rsidR="00424FC3" w:rsidRPr="00E95873">
              <w:rPr>
                <w:color w:val="000000"/>
                <w:sz w:val="18"/>
                <w:szCs w:val="18"/>
              </w:rPr>
              <w:t>района «Управление</w:t>
            </w:r>
            <w:r w:rsidRPr="00E95873">
              <w:rPr>
                <w:color w:val="000000"/>
                <w:sz w:val="18"/>
                <w:szCs w:val="18"/>
              </w:rPr>
              <w:t xml:space="preserve"> муниципальными финансами и муниципальным долгом Тихвинского района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E67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299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4EE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1E6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521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466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32 697,5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547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E15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319F9265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05F7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CC6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F53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07F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652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66C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CEE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32 697,5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71F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64D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0EA10628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E9AF" w14:textId="4EE7FAC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Комплекс процессных </w:t>
            </w:r>
            <w:r w:rsidR="00424FC3" w:rsidRPr="00E95873">
              <w:rPr>
                <w:color w:val="000000"/>
                <w:sz w:val="18"/>
                <w:szCs w:val="18"/>
              </w:rPr>
              <w:t>мероприятий «Предоставление</w:t>
            </w:r>
            <w:r w:rsidRPr="00E95873">
              <w:rPr>
                <w:color w:val="000000"/>
                <w:sz w:val="18"/>
                <w:szCs w:val="18"/>
              </w:rPr>
              <w:t xml:space="preserve"> прочих межбюджетных трансфертов"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B2D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D5B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FE3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76B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21C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9A1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32 697,5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AF1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B2F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383F86FD" w14:textId="77777777" w:rsidTr="00E76BD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D5BE" w14:textId="0B1577C3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Иные межбюджетные трансферты на финансирование иных </w:t>
            </w:r>
            <w:r w:rsidR="00424FC3" w:rsidRPr="00E95873">
              <w:rPr>
                <w:color w:val="000000"/>
                <w:sz w:val="18"/>
                <w:szCs w:val="18"/>
              </w:rPr>
              <w:t>мероприятий, направленных</w:t>
            </w:r>
            <w:r w:rsidRPr="00E95873">
              <w:rPr>
                <w:color w:val="000000"/>
                <w:sz w:val="18"/>
                <w:szCs w:val="18"/>
              </w:rPr>
              <w:t xml:space="preserve"> на развитие общественной инфраструктуры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B01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3D6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3FD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BCC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00D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730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32 697,5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74E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FBC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2AD593E4" w14:textId="77777777" w:rsidTr="00E76BD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654F" w14:textId="0A4889F1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Иные межбюджетные трансферты на финансирование иных </w:t>
            </w:r>
            <w:r w:rsidR="00424FC3" w:rsidRPr="00E95873">
              <w:rPr>
                <w:color w:val="000000"/>
                <w:sz w:val="18"/>
                <w:szCs w:val="18"/>
              </w:rPr>
              <w:t>мероприятий, направленных</w:t>
            </w:r>
            <w:r w:rsidRPr="00E95873">
              <w:rPr>
                <w:color w:val="000000"/>
                <w:sz w:val="18"/>
                <w:szCs w:val="18"/>
              </w:rPr>
              <w:t xml:space="preserve"> на развитие общественной инфраструктуры поселений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79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F2C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72B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C53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E15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6A3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32 697,5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0AD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9BF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26BB2E24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4D3F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454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658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BBB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525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843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247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54 653,1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D85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51 700,7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908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48 178,2</w:t>
            </w:r>
          </w:p>
        </w:tc>
      </w:tr>
      <w:tr w:rsidR="00B7455F" w:rsidRPr="00E95873" w14:paraId="515EEC99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E328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6BB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505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3C0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D6F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A5F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D5F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54 653,1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F5D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51 700,7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2D4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48 178,2</w:t>
            </w:r>
          </w:p>
        </w:tc>
      </w:tr>
      <w:tr w:rsidR="00B7455F" w:rsidRPr="00E95873" w14:paraId="5EB28AC6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94CE" w14:textId="3194C5AC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Муниципальная программа Тихвинского </w:t>
            </w:r>
            <w:r w:rsidR="00424FC3" w:rsidRPr="00E95873">
              <w:rPr>
                <w:color w:val="000000"/>
                <w:sz w:val="18"/>
                <w:szCs w:val="18"/>
              </w:rPr>
              <w:t>района «Управление</w:t>
            </w:r>
            <w:r w:rsidRPr="00E95873">
              <w:rPr>
                <w:color w:val="000000"/>
                <w:sz w:val="18"/>
                <w:szCs w:val="18"/>
              </w:rPr>
              <w:t xml:space="preserve"> муниципальными финансами и муниципальным долгом Тихвинского района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79E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6F4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DBC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3B7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924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C1A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54 653,1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FF6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51 700,7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CC7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48 178,2</w:t>
            </w:r>
          </w:p>
        </w:tc>
      </w:tr>
      <w:tr w:rsidR="00B7455F" w:rsidRPr="00E95873" w14:paraId="5E206AC0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C166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160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2E2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A6C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BA0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50D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5D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54 653,1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E56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51 700,7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245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48 178,2</w:t>
            </w:r>
          </w:p>
        </w:tc>
      </w:tr>
      <w:tr w:rsidR="00B7455F" w:rsidRPr="00E95873" w14:paraId="34BC415D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354C" w14:textId="1CF3F47A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Комплекс процессных </w:t>
            </w:r>
            <w:r w:rsidR="00424FC3" w:rsidRPr="00E95873">
              <w:rPr>
                <w:color w:val="000000"/>
                <w:sz w:val="18"/>
                <w:szCs w:val="18"/>
              </w:rPr>
              <w:t>мероприятий «Оказание</w:t>
            </w:r>
            <w:r w:rsidRPr="00E95873">
              <w:rPr>
                <w:color w:val="000000"/>
                <w:sz w:val="18"/>
                <w:szCs w:val="18"/>
              </w:rPr>
              <w:t xml:space="preserve"> дополнительной финансовой помощи на решение вопросов местного значения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6D8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30A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40E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BE0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AE3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689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15 284,9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2E9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22 319,5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613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19 797,0</w:t>
            </w:r>
          </w:p>
        </w:tc>
      </w:tr>
      <w:tr w:rsidR="00B7455F" w:rsidRPr="00E95873" w14:paraId="17FB5A55" w14:textId="77777777" w:rsidTr="00E76BDB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55F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B68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6CC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AFB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B38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31A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3F5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15 284,9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A40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22 319,5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B6A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19 797,0</w:t>
            </w:r>
          </w:p>
        </w:tc>
      </w:tr>
      <w:tr w:rsidR="00B7455F" w:rsidRPr="00E95873" w14:paraId="64379983" w14:textId="77777777" w:rsidTr="00E76BDB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2D72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3B9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ED2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5D6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7A9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08.4.02.60870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457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49D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15 284,9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766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22 319,5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51E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19 797,0</w:t>
            </w:r>
          </w:p>
        </w:tc>
      </w:tr>
      <w:tr w:rsidR="00B7455F" w:rsidRPr="00E95873" w14:paraId="0379552B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2482" w14:textId="2A93853E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Комплекс процессных </w:t>
            </w:r>
            <w:r w:rsidR="00424FC3" w:rsidRPr="00E95873">
              <w:rPr>
                <w:color w:val="000000"/>
                <w:sz w:val="18"/>
                <w:szCs w:val="18"/>
              </w:rPr>
              <w:t>мероприятий «Предоставление</w:t>
            </w:r>
            <w:r w:rsidRPr="00E95873">
              <w:rPr>
                <w:color w:val="000000"/>
                <w:sz w:val="18"/>
                <w:szCs w:val="18"/>
              </w:rPr>
              <w:t xml:space="preserve"> прочих межбюджетных трансфертов"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7AF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83F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741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716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FD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2C6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39 368,2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7FD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29 381,2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7B6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28 381,2</w:t>
            </w:r>
          </w:p>
        </w:tc>
      </w:tr>
      <w:tr w:rsidR="00B7455F" w:rsidRPr="00E95873" w14:paraId="111B955E" w14:textId="77777777" w:rsidTr="00E76BD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F7B5" w14:textId="020C53E3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Иные межбюджетные трансферты на финансирование иных </w:t>
            </w:r>
            <w:r w:rsidR="00424FC3" w:rsidRPr="00E95873">
              <w:rPr>
                <w:color w:val="000000"/>
                <w:sz w:val="18"/>
                <w:szCs w:val="18"/>
              </w:rPr>
              <w:t>мероприятий, направленных</w:t>
            </w:r>
            <w:r w:rsidRPr="00E95873">
              <w:rPr>
                <w:color w:val="000000"/>
                <w:sz w:val="18"/>
                <w:szCs w:val="18"/>
              </w:rPr>
              <w:t xml:space="preserve"> на развитие общественной инфраструктуры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D79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607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BB3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B12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320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233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3 654,6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8A9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9BF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0132D33B" w14:textId="77777777" w:rsidTr="00E76BDB">
        <w:trPr>
          <w:trHeight w:val="3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F8A2" w14:textId="21DE5E7C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Иные межбюджетные трансферты на финансирование иных </w:t>
            </w:r>
            <w:r w:rsidR="00424FC3" w:rsidRPr="00E95873">
              <w:rPr>
                <w:color w:val="000000"/>
                <w:sz w:val="18"/>
                <w:szCs w:val="18"/>
              </w:rPr>
              <w:t>мероприятий, направленных</w:t>
            </w:r>
            <w:r w:rsidRPr="00E95873">
              <w:rPr>
                <w:color w:val="000000"/>
                <w:sz w:val="18"/>
                <w:szCs w:val="18"/>
              </w:rPr>
              <w:t xml:space="preserve"> на развитие общественной инфраструктуры поселений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559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3E0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66A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8D5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8A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4EC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3 654,6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1D2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2F3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125F2122" w14:textId="77777777" w:rsidTr="00E76BDB">
        <w:trPr>
          <w:trHeight w:val="10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2D0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B1B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EA6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1C1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9C3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08.4.03.60860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CFD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C60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35 713,5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8AC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28 381,2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0A7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28 381,2</w:t>
            </w:r>
          </w:p>
        </w:tc>
      </w:tr>
      <w:tr w:rsidR="00B7455F" w:rsidRPr="00E95873" w14:paraId="68EC5B02" w14:textId="77777777" w:rsidTr="00E76BDB">
        <w:trPr>
          <w:trHeight w:val="8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CD9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366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385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D4B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676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08.4.03.60860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4B5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CEB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35 713,5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B7C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28 381,2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B50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28 381,2</w:t>
            </w:r>
          </w:p>
        </w:tc>
      </w:tr>
      <w:tr w:rsidR="00B7455F" w:rsidRPr="00E95873" w14:paraId="43B2D348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3F02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FD0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C6F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08F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619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F68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86B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15 889,9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D78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375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18B17FD7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3FFB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5D5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E42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DCC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76A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3BD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347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15 889,9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B9C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E25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38F5814D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0F2E" w14:textId="56E4FB91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Муниципальная программа Тихвинского </w:t>
            </w:r>
            <w:r w:rsidR="00424FC3" w:rsidRPr="00E95873">
              <w:rPr>
                <w:color w:val="000000"/>
                <w:sz w:val="18"/>
                <w:szCs w:val="18"/>
              </w:rPr>
              <w:t>района «Управление</w:t>
            </w:r>
            <w:r w:rsidRPr="00E95873">
              <w:rPr>
                <w:color w:val="000000"/>
                <w:sz w:val="18"/>
                <w:szCs w:val="18"/>
              </w:rPr>
              <w:t xml:space="preserve"> муниципальными финансами и муниципальным долгом Тихвинского района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3A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502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2DE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B81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989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34C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15 889,9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47D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56D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34FB87D1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49B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4DD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392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47C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056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CF6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AEF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15 889,9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105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D92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6954F710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2383" w14:textId="04F2D4E1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Комплекс процессных </w:t>
            </w:r>
            <w:r w:rsidR="00424FC3" w:rsidRPr="00E95873">
              <w:rPr>
                <w:color w:val="000000"/>
                <w:sz w:val="18"/>
                <w:szCs w:val="18"/>
              </w:rPr>
              <w:t>мероприятий «Предоставление</w:t>
            </w:r>
            <w:r w:rsidRPr="00E95873">
              <w:rPr>
                <w:color w:val="000000"/>
                <w:sz w:val="18"/>
                <w:szCs w:val="18"/>
              </w:rPr>
              <w:t xml:space="preserve"> прочих межбюджетных трансфертов"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1DC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1B5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316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AFC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8AA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4AA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15 889,9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2A5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D3A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36F28AB5" w14:textId="77777777" w:rsidTr="00E76BDB">
        <w:trPr>
          <w:trHeight w:val="8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1C5E" w14:textId="123ED3CC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Иные межбюджетные трансферты на финансирование иных </w:t>
            </w:r>
            <w:r w:rsidR="00424FC3" w:rsidRPr="00E95873">
              <w:rPr>
                <w:color w:val="000000"/>
                <w:sz w:val="18"/>
                <w:szCs w:val="18"/>
              </w:rPr>
              <w:t>мероприятий, направленных</w:t>
            </w:r>
            <w:r w:rsidRPr="00E95873">
              <w:rPr>
                <w:color w:val="000000"/>
                <w:sz w:val="18"/>
                <w:szCs w:val="18"/>
              </w:rPr>
              <w:t xml:space="preserve"> на развитие общественной инфраструктуры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302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C7C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942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960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8B5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920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15 889,9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CEF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AAF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3E19E63B" w14:textId="77777777" w:rsidTr="00E76BDB">
        <w:trPr>
          <w:trHeight w:val="11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20C4" w14:textId="2E9856D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 xml:space="preserve">Иные межбюджетные трансферты на финансирование иных </w:t>
            </w:r>
            <w:r w:rsidR="00424FC3" w:rsidRPr="00E95873">
              <w:rPr>
                <w:color w:val="000000"/>
                <w:sz w:val="18"/>
                <w:szCs w:val="18"/>
              </w:rPr>
              <w:t>мероприятий, направленных</w:t>
            </w:r>
            <w:r w:rsidRPr="00E95873">
              <w:rPr>
                <w:color w:val="000000"/>
                <w:sz w:val="18"/>
                <w:szCs w:val="18"/>
              </w:rPr>
              <w:t xml:space="preserve"> на развитие общественной инфраструктуры поселений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BEF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F9A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239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0A4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08.4.03.60840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294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04C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15 889,9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F49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4F1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6C162923" w14:textId="77777777" w:rsidTr="00E76BDB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27E6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5A7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DAF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7FB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1E0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626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142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182 758,6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7E6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174 781,2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CAC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153 661,2</w:t>
            </w:r>
          </w:p>
        </w:tc>
      </w:tr>
      <w:tr w:rsidR="00B7455F" w:rsidRPr="00E95873" w14:paraId="4C92020F" w14:textId="77777777" w:rsidTr="00E76BDB">
        <w:trPr>
          <w:trHeight w:val="3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1EE6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28B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88B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89C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90A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FA7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3A2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182 758,6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61C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174 781,2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DBF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153 661,2</w:t>
            </w:r>
          </w:p>
        </w:tc>
      </w:tr>
      <w:tr w:rsidR="00B7455F" w:rsidRPr="00E95873" w14:paraId="7279BF45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E3A0" w14:textId="634AC53E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Муниципальная программа Тихвинского </w:t>
            </w:r>
            <w:r w:rsidR="00424FC3" w:rsidRPr="00E95873">
              <w:rPr>
                <w:color w:val="000000"/>
                <w:sz w:val="18"/>
                <w:szCs w:val="18"/>
              </w:rPr>
              <w:t>района «Управление</w:t>
            </w:r>
            <w:r w:rsidRPr="00E95873">
              <w:rPr>
                <w:color w:val="000000"/>
                <w:sz w:val="18"/>
                <w:szCs w:val="18"/>
              </w:rPr>
              <w:t xml:space="preserve"> муниципальными финансами и муниципальным долгом Тихвинского района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335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402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784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FA8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E21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6C2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182 758,6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99B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174 781,2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C5E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153 661,2</w:t>
            </w:r>
          </w:p>
        </w:tc>
      </w:tr>
      <w:tr w:rsidR="00B7455F" w:rsidRPr="00E95873" w14:paraId="26817A35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B6A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C10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C32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271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128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5EB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847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182 758,6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13E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174 781,2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B87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153 661,2</w:t>
            </w:r>
          </w:p>
        </w:tc>
      </w:tr>
      <w:tr w:rsidR="00B7455F" w:rsidRPr="00E95873" w14:paraId="45D8CDBD" w14:textId="77777777" w:rsidTr="00E76BDB">
        <w:trPr>
          <w:trHeight w:val="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F920" w14:textId="00F2FEC3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Комплекс процессных </w:t>
            </w:r>
            <w:r w:rsidR="00424FC3" w:rsidRPr="00E95873">
              <w:rPr>
                <w:color w:val="000000"/>
                <w:sz w:val="18"/>
                <w:szCs w:val="18"/>
              </w:rPr>
              <w:t>мероприятий «Выравнивание</w:t>
            </w:r>
            <w:r w:rsidRPr="00E95873">
              <w:rPr>
                <w:color w:val="000000"/>
                <w:sz w:val="18"/>
                <w:szCs w:val="18"/>
              </w:rPr>
              <w:t xml:space="preserve"> бюджетной обеспеченности муниципальных образований Тихвинского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317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913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2BB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E62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112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157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182 758,6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D44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174 781,2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E9D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153 661,2</w:t>
            </w:r>
          </w:p>
        </w:tc>
      </w:tr>
      <w:tr w:rsidR="00B7455F" w:rsidRPr="00E95873" w14:paraId="1BB3035B" w14:textId="77777777" w:rsidTr="00E76BDB">
        <w:trPr>
          <w:trHeight w:val="2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ADA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431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147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9D5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5F3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08.4.01.60810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5D0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ECB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49 500,0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4A5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49 500,0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5F4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49 500,0</w:t>
            </w:r>
          </w:p>
        </w:tc>
      </w:tr>
      <w:tr w:rsidR="00B7455F" w:rsidRPr="00E95873" w14:paraId="232BE3B1" w14:textId="77777777" w:rsidTr="00E76BDB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7C72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F8B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02A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BF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44F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08.4.01.60810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FB3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695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49 500,0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DC5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49 500,0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E15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49 500,0</w:t>
            </w:r>
          </w:p>
        </w:tc>
      </w:tr>
      <w:tr w:rsidR="00B7455F" w:rsidRPr="00E95873" w14:paraId="47D44C79" w14:textId="77777777" w:rsidTr="00E76BDB">
        <w:trPr>
          <w:trHeight w:val="3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D36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AF3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D5E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E19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8CE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08.4.01.71010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C64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FF5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133 258,6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98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125 281,2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EF9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104 161,2</w:t>
            </w:r>
          </w:p>
        </w:tc>
      </w:tr>
      <w:tr w:rsidR="00B7455F" w:rsidRPr="00E95873" w14:paraId="37D0099A" w14:textId="77777777" w:rsidTr="00E76BDB">
        <w:trPr>
          <w:trHeight w:val="2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A044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102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15B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F98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610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08.4.01.71010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B52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D68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133 258,6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39A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125 281,2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A24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104 161,2</w:t>
            </w:r>
          </w:p>
        </w:tc>
      </w:tr>
      <w:tr w:rsidR="00B7455F" w:rsidRPr="00E95873" w14:paraId="48C1FF52" w14:textId="77777777" w:rsidTr="00E76BDB">
        <w:trPr>
          <w:trHeight w:val="2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2DD7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КОМИТЕТ СОЦИАЛЬНОЙ ЗАЩИТЫ НАСЕЛЕНИЯ АДМИНИСТРАЦИИ МУНИЦИПАЛЬНОГО ОБРАЗОВАНИЯ "ТИХВИНСКИЙ МУНИЦИПАЛЬНЫЙ РАЙОН ЛЕНИНГРАДСКОЙ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633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84E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943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FD5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BF2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13E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163 814,7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A15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148 032,6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511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143 338,5</w:t>
            </w:r>
          </w:p>
        </w:tc>
      </w:tr>
      <w:tr w:rsidR="00B7455F" w:rsidRPr="00E95873" w14:paraId="4C851FB5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D696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249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78F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9FE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70B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BF2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1ED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15 896,2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086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15 024,2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7A5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15 024,2</w:t>
            </w:r>
          </w:p>
        </w:tc>
      </w:tr>
      <w:tr w:rsidR="00B7455F" w:rsidRPr="00E95873" w14:paraId="0D9DEE15" w14:textId="77777777" w:rsidTr="00E76BDB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3E3E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A20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71C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0F0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70E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6DA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F67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2 098,2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EA2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1 958,2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DF9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1 958,2</w:t>
            </w:r>
          </w:p>
        </w:tc>
      </w:tr>
      <w:tr w:rsidR="00B7455F" w:rsidRPr="00E95873" w14:paraId="5A8FCD3C" w14:textId="77777777" w:rsidTr="00E76BDB">
        <w:trPr>
          <w:trHeight w:val="1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474F" w14:textId="03952D08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9DE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939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09C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162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772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508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456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71B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B7455F" w:rsidRPr="00E95873" w14:paraId="64D14A60" w14:textId="77777777" w:rsidTr="00E76BD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6EE8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9A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4FA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B8C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79B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500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E6C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D41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EC2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B7455F" w:rsidRPr="00E95873" w14:paraId="2BCA62B6" w14:textId="77777777" w:rsidTr="00E76BDB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2322" w14:textId="50D2560F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BC8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2D1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492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A5F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13C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6B1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561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4AF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B7455F" w:rsidRPr="00E95873" w14:paraId="10B2179A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B86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606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BF8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B12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07F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8BC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7DE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DA1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95C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B7455F" w:rsidRPr="00E95873" w14:paraId="28C751AB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2186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DC7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58F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854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C47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001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22F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44B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00E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B7455F" w:rsidRPr="00E95873" w14:paraId="750AF018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DB9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50B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A2A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5B0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C3A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FE3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4DD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1 997,4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14B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1 952,4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208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1 952,4</w:t>
            </w:r>
          </w:p>
        </w:tc>
      </w:tr>
      <w:tr w:rsidR="00B7455F" w:rsidRPr="00E95873" w14:paraId="0CFCD2C8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C028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86A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E4B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B46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3D5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35F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BB7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1 997,4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A3C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1 952,4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1A2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1 952,4</w:t>
            </w:r>
          </w:p>
        </w:tc>
      </w:tr>
      <w:tr w:rsidR="00B7455F" w:rsidRPr="00E95873" w14:paraId="17D221B7" w14:textId="77777777" w:rsidTr="00E76BDB">
        <w:trPr>
          <w:trHeight w:val="3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0D3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A03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4D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18B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0C1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49A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E12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1 889,9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E88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1 844,9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B98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1 844,9</w:t>
            </w:r>
          </w:p>
        </w:tc>
      </w:tr>
      <w:tr w:rsidR="00B7455F" w:rsidRPr="00E95873" w14:paraId="12A00F6A" w14:textId="77777777" w:rsidTr="00E76BDB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2B6A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7BB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FF3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8B6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4DD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70F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A15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C99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B1A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107,5</w:t>
            </w:r>
          </w:p>
        </w:tc>
      </w:tr>
      <w:tr w:rsidR="00B7455F" w:rsidRPr="00E95873" w14:paraId="53BD98EC" w14:textId="77777777" w:rsidTr="00E76BDB">
        <w:trPr>
          <w:trHeight w:val="1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0218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091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98C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75D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A27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4AF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7A8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F30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C5C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4C1563B0" w14:textId="77777777" w:rsidTr="00E76BDB">
        <w:trPr>
          <w:trHeight w:val="5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754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A23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1DF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10E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7AC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10F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695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07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308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74A09DBC" w14:textId="77777777" w:rsidTr="00E76BDB">
        <w:trPr>
          <w:trHeight w:val="10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2D8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798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FA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0EA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6F3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547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17E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0A1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FEA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1CB69798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2C95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308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D56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FEF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5F4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62A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EF5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13 798,0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AF0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13 066,0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97F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13 066,0</w:t>
            </w:r>
          </w:p>
        </w:tc>
      </w:tr>
      <w:tr w:rsidR="00B7455F" w:rsidRPr="00E95873" w14:paraId="5234F36B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64E8" w14:textId="3766086B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Муниципальная </w:t>
            </w:r>
            <w:r w:rsidR="00424FC3" w:rsidRPr="00E95873">
              <w:rPr>
                <w:color w:val="000000"/>
                <w:sz w:val="18"/>
                <w:szCs w:val="18"/>
              </w:rPr>
              <w:t>программа «Устойчивое</w:t>
            </w:r>
            <w:r w:rsidRPr="00E95873">
              <w:rPr>
                <w:color w:val="000000"/>
                <w:sz w:val="18"/>
                <w:szCs w:val="18"/>
              </w:rPr>
              <w:t xml:space="preserve"> общественное развитие в Тихвинском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F09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739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0F6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521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FEF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5C0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2 317,8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0E6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1 705,8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209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1 705,8</w:t>
            </w:r>
          </w:p>
        </w:tc>
      </w:tr>
      <w:tr w:rsidR="00B7455F" w:rsidRPr="00E95873" w14:paraId="3A77DEBA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26D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C1B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F2E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547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9E4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4C0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752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2 317,8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184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1 705,8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739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1 705,8</w:t>
            </w:r>
          </w:p>
        </w:tc>
      </w:tr>
      <w:tr w:rsidR="00B7455F" w:rsidRPr="00E95873" w14:paraId="23293A0C" w14:textId="77777777" w:rsidTr="00E76BDB">
        <w:trPr>
          <w:trHeight w:val="1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5F1D" w14:textId="25FBA71B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 xml:space="preserve">Комплекс процессных </w:t>
            </w:r>
            <w:r w:rsidR="00424FC3" w:rsidRPr="00E95873">
              <w:rPr>
                <w:color w:val="000000"/>
                <w:sz w:val="18"/>
                <w:szCs w:val="18"/>
              </w:rPr>
              <w:t>мероприятий «Создание</w:t>
            </w:r>
            <w:r w:rsidRPr="00E95873">
              <w:rPr>
                <w:color w:val="000000"/>
                <w:sz w:val="18"/>
                <w:szCs w:val="18"/>
              </w:rPr>
              <w:t xml:space="preserve"> условий для развития и </w:t>
            </w:r>
            <w:r w:rsidR="00424FC3" w:rsidRPr="00E95873">
              <w:rPr>
                <w:color w:val="000000"/>
                <w:sz w:val="18"/>
                <w:szCs w:val="18"/>
              </w:rPr>
              <w:t>эффективной</w:t>
            </w:r>
            <w:r w:rsidRPr="00E95873">
              <w:rPr>
                <w:color w:val="000000"/>
                <w:sz w:val="18"/>
                <w:szCs w:val="18"/>
              </w:rPr>
              <w:t xml:space="preserve"> д</w:t>
            </w:r>
            <w:r w:rsidR="00424FC3">
              <w:rPr>
                <w:color w:val="000000"/>
                <w:sz w:val="18"/>
                <w:szCs w:val="18"/>
              </w:rPr>
              <w:t>еятельности социально ориентиро</w:t>
            </w:r>
            <w:r w:rsidRPr="00E95873">
              <w:rPr>
                <w:color w:val="000000"/>
                <w:sz w:val="18"/>
                <w:szCs w:val="18"/>
              </w:rPr>
              <w:t>ванных некоммерческих организаций"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915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53C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DFD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14F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18.4.01.00000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599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A8E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1 285,8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B45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1 285,8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C64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1 285,8</w:t>
            </w:r>
          </w:p>
        </w:tc>
      </w:tr>
      <w:tr w:rsidR="00B7455F" w:rsidRPr="00E95873" w14:paraId="1AEE4AB3" w14:textId="77777777" w:rsidTr="00E76BDB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A9A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Оказание финансовой помощи социально ориентированным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A74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952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E55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DF9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18.4.01.02001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A64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278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B2C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2C8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1 140,2</w:t>
            </w:r>
          </w:p>
        </w:tc>
      </w:tr>
      <w:tr w:rsidR="00B7455F" w:rsidRPr="00E95873" w14:paraId="04070FA6" w14:textId="77777777" w:rsidTr="00E76BD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73F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Оказание финансовой помощи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5EC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AF2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D06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78A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18.4.01.02001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97B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68E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3CF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45D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1 140,2</w:t>
            </w:r>
          </w:p>
        </w:tc>
      </w:tr>
      <w:tr w:rsidR="00B7455F" w:rsidRPr="00E95873" w14:paraId="3BF02EF8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0FA0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Предоставление транспортных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291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570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956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958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18.4.01.03003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F33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A3E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92A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048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145,6</w:t>
            </w:r>
          </w:p>
        </w:tc>
      </w:tr>
      <w:tr w:rsidR="00B7455F" w:rsidRPr="00E95873" w14:paraId="41939E79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B16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Предоставление транспортных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263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D4F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DE2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5BC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18.4.01.03003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CFE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CEF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393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D2F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145,6</w:t>
            </w:r>
          </w:p>
        </w:tc>
      </w:tr>
      <w:tr w:rsidR="00B7455F" w:rsidRPr="00E95873" w14:paraId="43D2144E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6AA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D18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C12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7C8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7FC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25D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E76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DC2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31B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B7455F" w:rsidRPr="00E95873" w14:paraId="3276E2A4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BCB7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A42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46C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4B1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215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18.4.05.71380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4BB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8DE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43D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503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B7455F" w:rsidRPr="00E95873" w14:paraId="3B8013AD" w14:textId="77777777" w:rsidTr="00E76BD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8938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E27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CC4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FD8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1AE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18.4.05.71380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2CD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356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845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C1D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B7455F" w:rsidRPr="00E95873" w14:paraId="6387DCD8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B82D" w14:textId="5D5DAD43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Комплекс процессных </w:t>
            </w:r>
            <w:r w:rsidR="00424FC3" w:rsidRPr="00E95873">
              <w:rPr>
                <w:color w:val="000000"/>
                <w:sz w:val="18"/>
                <w:szCs w:val="18"/>
              </w:rPr>
              <w:t>мероприятий «Своевременность</w:t>
            </w:r>
            <w:r w:rsidRPr="00E95873">
              <w:rPr>
                <w:color w:val="000000"/>
                <w:sz w:val="18"/>
                <w:szCs w:val="18"/>
              </w:rPr>
              <w:t xml:space="preserve"> прохождения диспансеризации"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788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C4C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FC6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B30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97E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F3E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B7F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7C0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B7455F" w:rsidRPr="00E95873" w14:paraId="7F3B11C6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313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262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873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4BC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437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18.4.07.71380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2A8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6D2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A75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77D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B7455F" w:rsidRPr="00E95873" w14:paraId="1678B7EB" w14:textId="77777777" w:rsidTr="00E76BD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DD4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D80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A24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185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E6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18.4.07.71380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D3D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56B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9D3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8A9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B7455F" w:rsidRPr="00E95873" w14:paraId="3ED58227" w14:textId="77777777" w:rsidTr="00E76BDB">
        <w:trPr>
          <w:trHeight w:val="20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6B05" w14:textId="4FD4A482" w:rsidR="00B7455F" w:rsidRPr="00E95873" w:rsidRDefault="00424FC3" w:rsidP="00812B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Комплекс процессных мероприя</w:t>
            </w:r>
            <w:r w:rsidR="00B7455F" w:rsidRPr="00E95873">
              <w:rPr>
                <w:color w:val="000000"/>
                <w:sz w:val="18"/>
                <w:szCs w:val="18"/>
              </w:rPr>
              <w:t>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B7455F" w:rsidRPr="00E95873">
              <w:rPr>
                <w:color w:val="000000"/>
                <w:sz w:val="18"/>
                <w:szCs w:val="18"/>
              </w:rPr>
              <w:t>"Обеспечение орга</w:t>
            </w:r>
            <w:r>
              <w:rPr>
                <w:color w:val="000000"/>
                <w:sz w:val="18"/>
                <w:szCs w:val="18"/>
              </w:rPr>
              <w:t>низации и проведе</w:t>
            </w:r>
            <w:r w:rsidR="00B7455F" w:rsidRPr="00E95873">
              <w:rPr>
                <w:color w:val="000000"/>
                <w:sz w:val="18"/>
                <w:szCs w:val="18"/>
              </w:rPr>
              <w:t>ния праздничных мероприятий, юбилейных и памятных дат, знаменательных событий, а также организация и проведение приема офици</w:t>
            </w:r>
            <w:r>
              <w:rPr>
                <w:color w:val="000000"/>
                <w:sz w:val="18"/>
                <w:szCs w:val="18"/>
              </w:rPr>
              <w:t>альных лиц, участвующих в район</w:t>
            </w:r>
            <w:r w:rsidR="00B7455F" w:rsidRPr="00E95873">
              <w:rPr>
                <w:color w:val="000000"/>
                <w:sz w:val="18"/>
                <w:szCs w:val="18"/>
              </w:rPr>
              <w:t>ных и общегородских мероприятиях"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5E9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43B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5ED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D05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18.4.09.00000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A37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151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1AE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DA0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2C391825" w14:textId="77777777" w:rsidTr="00E76BDB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F02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Приобретение сувенирной продукции и подарков к юбилейным датам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F34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146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A2C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0F9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18.4.09.03014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4AD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BCC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01F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4AD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75C93882" w14:textId="77777777" w:rsidTr="00E76BDB">
        <w:trPr>
          <w:trHeight w:val="1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1DC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Приобретение сувенирной продукции и подарков к юбилейным датам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43E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97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3F6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121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18.4.09.03014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C50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A55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86C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374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7363A106" w14:textId="77777777" w:rsidTr="00E76BDB">
        <w:trPr>
          <w:trHeight w:val="2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D766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 «Организация мероприятий, направленных на поддержку гражданских инициатив»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4DC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B07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E77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C41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18.4.12.00000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53E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D62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445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1FE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B7455F" w:rsidRPr="00E95873" w14:paraId="4B7F2701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648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Поддержка семей участников Специальной Военной Операции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967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E2E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435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1EA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18.4.12.03012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891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24F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349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C5D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B7455F" w:rsidRPr="00E95873" w14:paraId="0DCB66DB" w14:textId="77777777" w:rsidTr="00E76BDB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40C8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Поддержка семей участников Специальной Военной Операции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2D5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758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EA7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F8A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18.4.12.03012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AF7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E91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BDF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B54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B7455F" w:rsidRPr="00E95873" w14:paraId="05A7FDD4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907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D65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93A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7BE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5D8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CD8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2EE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11 360,2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0CC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11 360,2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4FF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11 360,2</w:t>
            </w:r>
          </w:p>
        </w:tc>
      </w:tr>
      <w:tr w:rsidR="00B7455F" w:rsidRPr="00E95873" w14:paraId="2D351E14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50A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2D8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0D6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157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4E8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F0B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0AC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11 360,2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130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11 360,2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6C2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11 360,2</w:t>
            </w:r>
          </w:p>
        </w:tc>
      </w:tr>
      <w:tr w:rsidR="00B7455F" w:rsidRPr="00E95873" w14:paraId="254181BB" w14:textId="77777777" w:rsidTr="00E76BDB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A10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945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A9E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6DD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D5C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E78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A3F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9 638,8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517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9 638,8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C77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9 638,8</w:t>
            </w:r>
          </w:p>
        </w:tc>
      </w:tr>
      <w:tr w:rsidR="00B7455F" w:rsidRPr="00E95873" w14:paraId="559D56F5" w14:textId="77777777" w:rsidTr="00E76BDB">
        <w:trPr>
          <w:trHeight w:val="9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A552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121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7A8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8C0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C3D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81.0.00.71380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529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673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1 721,4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56B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1 721,4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963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1 721,4</w:t>
            </w:r>
          </w:p>
        </w:tc>
      </w:tr>
      <w:tr w:rsidR="00B7455F" w:rsidRPr="00E95873" w14:paraId="77B5A43E" w14:textId="77777777" w:rsidTr="00E76BDB">
        <w:trPr>
          <w:trHeight w:val="4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C94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4FB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D08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D6D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D3B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BBE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2FE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D0D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AD6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3455885D" w14:textId="77777777" w:rsidTr="00E76BD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C76D" w14:textId="45D9F15C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Оказание финансовой и материальной помощи физическим лицам,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премирование по распоряжению администрации Тихвинского района из резервного фонда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5F7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1AE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762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56C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82.0.00.03530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774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787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A57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062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6377B564" w14:textId="77777777" w:rsidTr="00E76BDB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1F91" w14:textId="225EAB8B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Оказание финансовой и материальной помощи физическим </w:t>
            </w:r>
            <w:r w:rsidR="00424FC3" w:rsidRPr="00E95873">
              <w:rPr>
                <w:color w:val="000000"/>
                <w:sz w:val="18"/>
                <w:szCs w:val="18"/>
              </w:rPr>
              <w:t>лицам, премирование</w:t>
            </w:r>
            <w:r w:rsidRPr="00E95873">
              <w:rPr>
                <w:color w:val="000000"/>
                <w:sz w:val="18"/>
                <w:szCs w:val="18"/>
              </w:rPr>
              <w:t xml:space="preserve"> по распоряжению администрации Тихвинского района из резервного фонда администрации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D7F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F3D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B2D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726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82.0.00.03530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69A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12A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1F5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B09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542EBAB6" w14:textId="77777777" w:rsidTr="00E76BD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9BE4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362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0BC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9B3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7E5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EF6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134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2E5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906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146,2</w:t>
            </w:r>
          </w:p>
        </w:tc>
      </w:tr>
      <w:tr w:rsidR="00B7455F" w:rsidRPr="00E95873" w14:paraId="547F419F" w14:textId="77777777" w:rsidTr="00E76BD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A871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C61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9F2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53A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52D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6FB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258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984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672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51,2</w:t>
            </w:r>
          </w:p>
        </w:tc>
      </w:tr>
      <w:tr w:rsidR="00B7455F" w:rsidRPr="00E95873" w14:paraId="6F07A59A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5D6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472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A45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A38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560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B71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D80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5DB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EE8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B7455F" w:rsidRPr="00E95873" w14:paraId="0C6DA7E6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EFB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398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38D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D53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817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992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699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33E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DB7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B7455F" w:rsidRPr="00E95873" w14:paraId="430DDFAF" w14:textId="77777777" w:rsidTr="00E76BDB">
        <w:trPr>
          <w:trHeight w:val="12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D52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442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8A7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E75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2AC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D78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6D2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18F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59E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B7455F" w:rsidRPr="00E95873" w14:paraId="5B73A23D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061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0E6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3BF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2F7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DAC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06.4.01.03604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938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B6E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78D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9D2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B7455F" w:rsidRPr="00E95873" w14:paraId="70B31BF0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F84A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31E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6BD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5AD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A8A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06.4.01.03604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E1E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7A3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4A2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3F7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B7455F" w:rsidRPr="00E95873" w14:paraId="15104D05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CBB6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D2F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435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4DB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DDF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4CA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78C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C57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FEC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</w:tr>
      <w:tr w:rsidR="00B7455F" w:rsidRPr="00E95873" w14:paraId="63511A9D" w14:textId="77777777" w:rsidTr="00E76BDB">
        <w:trPr>
          <w:trHeight w:val="1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841F" w14:textId="203A65E4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 Тихвинского района "</w:t>
            </w:r>
            <w:r w:rsidR="00424FC3" w:rsidRPr="00E95873">
              <w:rPr>
                <w:color w:val="000000"/>
                <w:sz w:val="18"/>
                <w:szCs w:val="18"/>
              </w:rPr>
              <w:t>Развитие</w:t>
            </w:r>
            <w:r w:rsidRPr="00E95873">
              <w:rPr>
                <w:color w:val="000000"/>
                <w:sz w:val="18"/>
                <w:szCs w:val="18"/>
              </w:rPr>
              <w:t xml:space="preserve"> системы отдыха,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оздоровления,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занятости детей,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="00424FC3" w:rsidRPr="00E95873">
              <w:rPr>
                <w:color w:val="000000"/>
                <w:sz w:val="18"/>
                <w:szCs w:val="18"/>
              </w:rPr>
              <w:t>подростков</w:t>
            </w:r>
            <w:r w:rsidRPr="00E95873">
              <w:rPr>
                <w:color w:val="000000"/>
                <w:sz w:val="18"/>
                <w:szCs w:val="18"/>
              </w:rPr>
              <w:t xml:space="preserve"> и молодежи в каникулярное время"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61C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7BF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919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4C2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D09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8C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D97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DE3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B7455F" w:rsidRPr="00E95873" w14:paraId="4746DB4F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E60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8BF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62C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8DE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F60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966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C7A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862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0F7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B7455F" w:rsidRPr="00E95873" w14:paraId="217F1414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47B6" w14:textId="70AF139A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"Обеспечение отдыха, оздоровления, занятости детей, подростков и молодежи"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B4B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684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6F6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67A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7C6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977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EA8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D98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B7455F" w:rsidRPr="00E95873" w14:paraId="5FF18B81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FCAA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отдыха и оздоровления детей и подростков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BE7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3B6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3D5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A7F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908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CD0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69E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2BF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B7455F" w:rsidRPr="00E95873" w14:paraId="0B24FAAE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C527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отдыха и оздоровления детей и подростков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5B9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4AF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4F9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DD2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C25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2F2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661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D95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B7455F" w:rsidRPr="00E95873" w14:paraId="6F8A5F6A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9265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F47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A03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660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1B6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9BC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E47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466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C3F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197,0</w:t>
            </w:r>
          </w:p>
        </w:tc>
      </w:tr>
      <w:tr w:rsidR="00B7455F" w:rsidRPr="00E95873" w14:paraId="57C95027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530E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092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87B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397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B7E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416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E04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4DF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F97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197,0</w:t>
            </w:r>
          </w:p>
        </w:tc>
      </w:tr>
      <w:tr w:rsidR="00B7455F" w:rsidRPr="00E95873" w14:paraId="405D6554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B9D7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467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445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6F8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CD1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8C0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C99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14F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9FC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197,0</w:t>
            </w:r>
          </w:p>
        </w:tc>
      </w:tr>
      <w:tr w:rsidR="00B7455F" w:rsidRPr="00E95873" w14:paraId="014CE41B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14C4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877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6EB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585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D10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C1F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202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83C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B8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197,0</w:t>
            </w:r>
          </w:p>
        </w:tc>
      </w:tr>
      <w:tr w:rsidR="00B7455F" w:rsidRPr="00E95873" w14:paraId="2A5A0193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A03E" w14:textId="11A1FABB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72D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B0E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E30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942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B1D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FB4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279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A04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197,0</w:t>
            </w:r>
          </w:p>
        </w:tc>
      </w:tr>
      <w:tr w:rsidR="00B7455F" w:rsidRPr="00E95873" w14:paraId="222837C1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20D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D4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0C6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135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48A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A91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3FC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A0A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58A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197,0</w:t>
            </w:r>
          </w:p>
        </w:tc>
      </w:tr>
      <w:tr w:rsidR="00B7455F" w:rsidRPr="00E95873" w14:paraId="50020B42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AC92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457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AE5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28F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015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50B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A4C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182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552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170,5</w:t>
            </w:r>
          </w:p>
        </w:tc>
      </w:tr>
      <w:tr w:rsidR="00B7455F" w:rsidRPr="00E95873" w14:paraId="3C02591B" w14:textId="77777777" w:rsidTr="00E76BDB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D5F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Организация культурно-досуговых мероприятий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442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156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378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0C1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AF7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2B4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A59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D81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26,5</w:t>
            </w:r>
          </w:p>
        </w:tc>
      </w:tr>
      <w:tr w:rsidR="00B7455F" w:rsidRPr="00E95873" w14:paraId="0439B79B" w14:textId="77777777" w:rsidTr="00E76BD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2751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255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6F6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3C8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ED0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BAD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FA9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147 575,3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F0D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132 665,2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1EF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127 971,1</w:t>
            </w:r>
          </w:p>
        </w:tc>
      </w:tr>
      <w:tr w:rsidR="00B7455F" w:rsidRPr="00E95873" w14:paraId="6429DBC7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7081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CB5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D26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946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60C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7E7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E3C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45 881,0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5FF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45 881,0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B80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45 881,0</w:t>
            </w:r>
          </w:p>
        </w:tc>
      </w:tr>
      <w:tr w:rsidR="00B7455F" w:rsidRPr="00E95873" w14:paraId="39749284" w14:textId="77777777" w:rsidTr="00E76BDB">
        <w:trPr>
          <w:trHeight w:val="2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4180" w14:textId="46B51090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Муниципальная программа Тихвинского </w:t>
            </w:r>
            <w:r w:rsidR="00424FC3" w:rsidRPr="00E95873">
              <w:rPr>
                <w:color w:val="000000"/>
                <w:sz w:val="18"/>
                <w:szCs w:val="18"/>
              </w:rPr>
              <w:t>района «Социальная</w:t>
            </w:r>
            <w:r w:rsidRPr="00E95873">
              <w:rPr>
                <w:color w:val="000000"/>
                <w:sz w:val="18"/>
                <w:szCs w:val="18"/>
              </w:rPr>
              <w:t xml:space="preserve"> поддержка отдельных категорий граждан в Тихвинском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AE0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3D4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948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C5D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E28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3BB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EFA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F19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45 881,0</w:t>
            </w:r>
          </w:p>
        </w:tc>
      </w:tr>
      <w:tr w:rsidR="00B7455F" w:rsidRPr="00E95873" w14:paraId="59A442F7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B48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AD4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B37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D64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AA9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A7F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912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F21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1D7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45 881,0</w:t>
            </w:r>
          </w:p>
        </w:tc>
      </w:tr>
      <w:tr w:rsidR="00B7455F" w:rsidRPr="00E95873" w14:paraId="7EC695AE" w14:textId="77777777" w:rsidTr="00E76BDB">
        <w:trPr>
          <w:trHeight w:val="2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E06A" w14:textId="3853C760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Комплекс процессных </w:t>
            </w:r>
            <w:r w:rsidR="00424FC3" w:rsidRPr="00E95873">
              <w:rPr>
                <w:color w:val="000000"/>
                <w:sz w:val="18"/>
                <w:szCs w:val="18"/>
              </w:rPr>
              <w:t>мероприятий «Дополнительное</w:t>
            </w:r>
            <w:r w:rsidRPr="00E95873">
              <w:rPr>
                <w:color w:val="000000"/>
                <w:sz w:val="18"/>
                <w:szCs w:val="18"/>
              </w:rPr>
              <w:t xml:space="preserve"> пенсионное обеспечение муниципальных служащих и иные выплаты отдельным категориям граждан за заслуги перед Тихвинским районом"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FE7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679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796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509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55D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1B8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3FB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222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45 881,0</w:t>
            </w:r>
          </w:p>
        </w:tc>
      </w:tr>
      <w:tr w:rsidR="00B7455F" w:rsidRPr="00E95873" w14:paraId="1106AEC5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408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434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D84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3C6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593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03.4.01.03301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815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228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5DC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435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45 700,0</w:t>
            </w:r>
          </w:p>
        </w:tc>
      </w:tr>
      <w:tr w:rsidR="00B7455F" w:rsidRPr="00E95873" w14:paraId="2245E07D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70F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874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9CA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241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434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03.4.01.03301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A1C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545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3E6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190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45 700,0</w:t>
            </w:r>
          </w:p>
        </w:tc>
      </w:tr>
      <w:tr w:rsidR="00B7455F" w:rsidRPr="00E95873" w14:paraId="451A7D62" w14:textId="77777777" w:rsidTr="00E76BDB">
        <w:trPr>
          <w:trHeight w:val="49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D94C" w14:textId="5BF92271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Ежемесячная денежная выплата лицам, удостоенным звания "Народный учитель Российской </w:t>
            </w:r>
            <w:r w:rsidR="00424FC3" w:rsidRPr="00E95873">
              <w:rPr>
                <w:color w:val="000000"/>
                <w:sz w:val="18"/>
                <w:szCs w:val="18"/>
              </w:rPr>
              <w:t>Федерации», «Почётный</w:t>
            </w:r>
            <w:r w:rsidRPr="00E95873">
              <w:rPr>
                <w:color w:val="000000"/>
                <w:sz w:val="18"/>
                <w:szCs w:val="18"/>
              </w:rPr>
              <w:t xml:space="preserve"> гражданин города Тихвина и Тихвинского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3A2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12F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0A1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E53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03.4.01.03302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D55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D94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5A4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EF3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181,0</w:t>
            </w:r>
          </w:p>
        </w:tc>
      </w:tr>
      <w:tr w:rsidR="00B7455F" w:rsidRPr="00E95873" w14:paraId="5F87D8BC" w14:textId="77777777" w:rsidTr="00E76BDB">
        <w:trPr>
          <w:trHeight w:val="3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E2C8" w14:textId="7597F158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Ежемесячная денежная выплата лицам, удостоенным звания "Народный учитель Российской </w:t>
            </w:r>
            <w:r w:rsidR="00424FC3" w:rsidRPr="00E95873">
              <w:rPr>
                <w:color w:val="000000"/>
                <w:sz w:val="18"/>
                <w:szCs w:val="18"/>
              </w:rPr>
              <w:t>Федерации», «Почётный</w:t>
            </w:r>
            <w:r w:rsidRPr="00E95873">
              <w:rPr>
                <w:color w:val="000000"/>
                <w:sz w:val="18"/>
                <w:szCs w:val="18"/>
              </w:rPr>
              <w:t xml:space="preserve"> гражданин города Тихвина и Тихвинского района"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E5C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E17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C56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DFD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03.4.01.03302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C45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64B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968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9A2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181,0</w:t>
            </w:r>
          </w:p>
        </w:tc>
      </w:tr>
      <w:tr w:rsidR="00B7455F" w:rsidRPr="00E95873" w14:paraId="77735680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9715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0B5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2B0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3DA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EE0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C77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947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98 818,1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859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83 908,1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4B4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79 213,9</w:t>
            </w:r>
          </w:p>
        </w:tc>
      </w:tr>
      <w:tr w:rsidR="00B7455F" w:rsidRPr="00E95873" w14:paraId="6E7E002F" w14:textId="77777777" w:rsidTr="00E76BDB">
        <w:trPr>
          <w:trHeight w:val="1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6D27" w14:textId="31967E5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Муниципальная программа Тихвинского </w:t>
            </w:r>
            <w:r w:rsidR="00424FC3" w:rsidRPr="00E95873">
              <w:rPr>
                <w:color w:val="000000"/>
                <w:sz w:val="18"/>
                <w:szCs w:val="18"/>
              </w:rPr>
              <w:t>района «Социальная</w:t>
            </w:r>
            <w:r w:rsidRPr="00E95873">
              <w:rPr>
                <w:color w:val="000000"/>
                <w:sz w:val="18"/>
                <w:szCs w:val="18"/>
              </w:rPr>
              <w:t xml:space="preserve"> поддержка отдельных категорий граждан в Тихвинском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465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256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463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D61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307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A9A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98 818,1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71D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83 908,1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115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79 213,9</w:t>
            </w:r>
          </w:p>
        </w:tc>
      </w:tr>
      <w:tr w:rsidR="00B7455F" w:rsidRPr="00E95873" w14:paraId="272DF027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08C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98E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EC0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48F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5BC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E8D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4A3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68 675,7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C5B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65 949,3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F8D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65 949,3</w:t>
            </w:r>
          </w:p>
        </w:tc>
      </w:tr>
      <w:tr w:rsidR="00B7455F" w:rsidRPr="00E95873" w14:paraId="6F714419" w14:textId="77777777" w:rsidTr="00E76BDB">
        <w:trPr>
          <w:trHeight w:val="4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DA11" w14:textId="3532DCB2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"Оказание мер социальной поддержки детям -сиротам,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детям,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оставшимся без попечения родителей,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лицам из числа указанной категории детей,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а также гражданам,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желающим взять детей на воспитание в семью"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861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A20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003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531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5EA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7A4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68 675,7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931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65 949,3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B40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65 949,3</w:t>
            </w:r>
          </w:p>
        </w:tc>
      </w:tr>
      <w:tr w:rsidR="00B7455F" w:rsidRPr="00E95873" w14:paraId="4CDE824D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5E4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AD7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04A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352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8D2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03.4.02.71430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F52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B20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26 042,3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C71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23 315,9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32D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23 315,9</w:t>
            </w:r>
          </w:p>
        </w:tc>
      </w:tr>
      <w:tr w:rsidR="00B7455F" w:rsidRPr="00E95873" w14:paraId="001C7F3B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A502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F9D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BAB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E42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98E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03.4.02.71430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E59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806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26 042,3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282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23 315,9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90B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23 315,9</w:t>
            </w:r>
          </w:p>
        </w:tc>
      </w:tr>
      <w:tr w:rsidR="00B7455F" w:rsidRPr="00E95873" w14:paraId="27D1B19F" w14:textId="77777777" w:rsidTr="00E76BDB">
        <w:trPr>
          <w:trHeight w:val="11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B314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EC6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B6A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2E4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806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03.4.02.71460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412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A58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34 595,7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226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34 595,7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896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34 595,7</w:t>
            </w:r>
          </w:p>
        </w:tc>
      </w:tr>
      <w:tr w:rsidR="00B7455F" w:rsidRPr="00E95873" w14:paraId="2381F91C" w14:textId="77777777" w:rsidTr="00E76BDB">
        <w:trPr>
          <w:trHeight w:val="4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F7E8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3C4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1DB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294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932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03.4.02.71460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A4F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9BB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34 595,7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F0C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34 595,7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FE8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34 595,7</w:t>
            </w:r>
          </w:p>
        </w:tc>
      </w:tr>
      <w:tr w:rsidR="00B7455F" w:rsidRPr="00E95873" w14:paraId="08A02756" w14:textId="77777777" w:rsidTr="00E76BDB">
        <w:trPr>
          <w:trHeight w:val="5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5E3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5DC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21F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BA9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7BE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03.4.02.71470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543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CA0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031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C0E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743,0</w:t>
            </w:r>
          </w:p>
        </w:tc>
      </w:tr>
      <w:tr w:rsidR="00B7455F" w:rsidRPr="00E95873" w14:paraId="4AE57C3F" w14:textId="77777777" w:rsidTr="00E76BDB">
        <w:trPr>
          <w:trHeight w:val="12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D2C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E40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CD6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496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C65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03.4.02.71470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FF9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846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F60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5FB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743,0</w:t>
            </w:r>
          </w:p>
        </w:tc>
      </w:tr>
      <w:tr w:rsidR="00B7455F" w:rsidRPr="00E95873" w14:paraId="507F1D5D" w14:textId="77777777" w:rsidTr="00E76BDB">
        <w:trPr>
          <w:trHeight w:val="12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67C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51C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45F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AB7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D9A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03.4.02.71480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E62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CB8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AD9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78D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320,0</w:t>
            </w:r>
          </w:p>
        </w:tc>
      </w:tr>
      <w:tr w:rsidR="00B7455F" w:rsidRPr="00E95873" w14:paraId="5AC5E7DD" w14:textId="77777777" w:rsidTr="00E76BDB">
        <w:trPr>
          <w:trHeight w:val="4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552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516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9CC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7F9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BDD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03.4.02.71480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D5F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9F2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62E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B87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320,0</w:t>
            </w:r>
          </w:p>
        </w:tc>
      </w:tr>
      <w:tr w:rsidR="00B7455F" w:rsidRPr="00E95873" w14:paraId="3BC336DF" w14:textId="77777777" w:rsidTr="00E76BDB">
        <w:trPr>
          <w:trHeight w:val="16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DD0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3EC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FFE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2AA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E0D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03.4.02.71490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DE6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413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3B2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A61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1 260,0</w:t>
            </w:r>
          </w:p>
        </w:tc>
      </w:tr>
      <w:tr w:rsidR="00B7455F" w:rsidRPr="00E95873" w14:paraId="5A666C3D" w14:textId="77777777" w:rsidTr="00E76BDB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CD0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1C8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3DD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CED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684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03.4.02.71490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030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E29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1 260,0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7EA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1 260,0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285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1 260,0</w:t>
            </w:r>
          </w:p>
        </w:tc>
      </w:tr>
      <w:tr w:rsidR="00B7455F" w:rsidRPr="00E95873" w14:paraId="2434BF6D" w14:textId="77777777" w:rsidTr="00E76BDB">
        <w:trPr>
          <w:trHeight w:val="42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349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ECF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4EC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CEF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162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03.4.02.71500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D5D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870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5 496,0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B6D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5 496,0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ED3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5 496,0</w:t>
            </w:r>
          </w:p>
        </w:tc>
      </w:tr>
      <w:tr w:rsidR="00B7455F" w:rsidRPr="00E95873" w14:paraId="5B789FD0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7F2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E59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E8E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13A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B64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03.4.02.71500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9BB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6D7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275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5 496,0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AAD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5 496,0</w:t>
            </w:r>
          </w:p>
        </w:tc>
      </w:tr>
      <w:tr w:rsidR="00B7455F" w:rsidRPr="00E95873" w14:paraId="0D6862ED" w14:textId="77777777" w:rsidTr="00E76BDB">
        <w:trPr>
          <w:trHeight w:val="54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C747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CB0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BC6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EA9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D44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03.4.02.71500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AD2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E45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BD1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1E7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355ED937" w14:textId="77777777" w:rsidTr="00E76BDB">
        <w:trPr>
          <w:trHeight w:val="28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DE4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701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F1B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6DF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919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03.4.02.71500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1BE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5D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4 494,1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30C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E23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382EACAB" w14:textId="77777777" w:rsidTr="00E76BDB">
        <w:trPr>
          <w:trHeight w:val="2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DCCA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Организация и осуществление деятельности по </w:t>
            </w:r>
            <w:proofErr w:type="spellStart"/>
            <w:r w:rsidRPr="00E95873">
              <w:rPr>
                <w:color w:val="000000"/>
                <w:sz w:val="18"/>
                <w:szCs w:val="18"/>
              </w:rPr>
              <w:t>постинтернатному</w:t>
            </w:r>
            <w:proofErr w:type="spellEnd"/>
            <w:r w:rsidRPr="00E95873">
              <w:rPr>
                <w:color w:val="000000"/>
                <w:sz w:val="18"/>
                <w:szCs w:val="18"/>
              </w:rPr>
              <w:t xml:space="preserve"> сопровождению детей-сирот и детей, оставшихся без попечения родителей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E1A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032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E04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1B2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03.4.02.71720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7D8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079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44F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1C0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218,7</w:t>
            </w:r>
          </w:p>
        </w:tc>
      </w:tr>
      <w:tr w:rsidR="00B7455F" w:rsidRPr="00E95873" w14:paraId="3FE0BBB3" w14:textId="77777777" w:rsidTr="00E76BDB">
        <w:trPr>
          <w:trHeight w:val="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F67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Организация и осуществление деятельности по </w:t>
            </w:r>
            <w:proofErr w:type="spellStart"/>
            <w:r w:rsidRPr="00E95873">
              <w:rPr>
                <w:color w:val="000000"/>
                <w:sz w:val="18"/>
                <w:szCs w:val="18"/>
              </w:rPr>
              <w:t>постинтернатному</w:t>
            </w:r>
            <w:proofErr w:type="spellEnd"/>
            <w:r w:rsidRPr="00E95873">
              <w:rPr>
                <w:color w:val="000000"/>
                <w:sz w:val="18"/>
                <w:szCs w:val="18"/>
              </w:rPr>
              <w:t xml:space="preserve"> сопровождению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CF2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2E5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4AB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640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03.4.02.71720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764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05B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41F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0CE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218,7</w:t>
            </w:r>
          </w:p>
        </w:tc>
      </w:tr>
      <w:tr w:rsidR="00B7455F" w:rsidRPr="00E95873" w14:paraId="6FB465DB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8DD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Отраслевой 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DD8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7A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212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4EA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03.7.00.00000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3DC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E47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30 142,4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D6B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17 958,8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C4B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13 264,6</w:t>
            </w:r>
          </w:p>
        </w:tc>
      </w:tr>
      <w:tr w:rsidR="00B7455F" w:rsidRPr="00E95873" w14:paraId="65C1A8BB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75B8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1B1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15F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E7E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DCC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03.7.01.00000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E56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BCB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30 142,4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8ED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17 958,8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C55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13 264,6</w:t>
            </w:r>
          </w:p>
        </w:tc>
      </w:tr>
      <w:tr w:rsidR="00B7455F" w:rsidRPr="00E95873" w14:paraId="3E8FCF92" w14:textId="77777777" w:rsidTr="00E76BDB">
        <w:trPr>
          <w:trHeight w:val="1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078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31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16F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487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E5C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03.7.01.70820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BFB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ABF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29 354,8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1BE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826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13 264,6</w:t>
            </w:r>
          </w:p>
        </w:tc>
      </w:tr>
      <w:tr w:rsidR="00B7455F" w:rsidRPr="00E95873" w14:paraId="6BEFB036" w14:textId="77777777" w:rsidTr="00E76BDB">
        <w:trPr>
          <w:trHeight w:val="12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E650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4F7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A89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048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121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03.7.01.70820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04C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439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29 354,8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E6A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16 372,0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8D5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13 264,6</w:t>
            </w:r>
          </w:p>
        </w:tc>
      </w:tr>
      <w:tr w:rsidR="00B7455F" w:rsidRPr="00E95873" w14:paraId="0818FB6A" w14:textId="77777777" w:rsidTr="00E76BDB">
        <w:trPr>
          <w:trHeight w:val="5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0678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175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289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38F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5AB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03.7.01.R0820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8D7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2BE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372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1 586,7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640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7764F4DE" w14:textId="77777777" w:rsidTr="00E76BDB">
        <w:trPr>
          <w:trHeight w:val="3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B69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E20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D7B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CD9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FD9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03.7.01.R0820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344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E73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68D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1 586,7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EDB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0539DF7E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DF8E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54F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E78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887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870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5E0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ECA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2 876,2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CDE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2 876,2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43A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2 876,2</w:t>
            </w:r>
          </w:p>
        </w:tc>
      </w:tr>
      <w:tr w:rsidR="00B7455F" w:rsidRPr="00E95873" w14:paraId="332E5CEB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A7C3" w14:textId="36CA53D5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A62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F67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0ED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805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01E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467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3DB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54D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2 107,8</w:t>
            </w:r>
          </w:p>
        </w:tc>
      </w:tr>
      <w:tr w:rsidR="00B7455F" w:rsidRPr="00E95873" w14:paraId="1A371F97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6F9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29D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722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D8C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24A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F70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866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2CD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B42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2 107,8</w:t>
            </w:r>
          </w:p>
        </w:tc>
      </w:tr>
      <w:tr w:rsidR="00B7455F" w:rsidRPr="00E95873" w14:paraId="1469EF71" w14:textId="77777777" w:rsidTr="00E76BDB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A6D7" w14:textId="3CD5AEFD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"Оказание мер социальной поддержки детям -сиротам,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детям,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оставшимся без попечения родителей,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лицам из числа указанной категории детей,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а также гражданам,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желающим взять детей на воспитание в семью"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6EC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BEF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723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337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945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3F8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A57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790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2 107,8</w:t>
            </w:r>
          </w:p>
        </w:tc>
      </w:tr>
      <w:tr w:rsidR="00B7455F" w:rsidRPr="00E95873" w14:paraId="7AC93F56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7228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338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E1C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E61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B74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03.4.02.71450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243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6B7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14F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316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2 107,8</w:t>
            </w:r>
          </w:p>
        </w:tc>
      </w:tr>
      <w:tr w:rsidR="00B7455F" w:rsidRPr="00E95873" w14:paraId="3F10327F" w14:textId="77777777" w:rsidTr="00E76BDB">
        <w:trPr>
          <w:trHeight w:val="28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AFE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9C2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C50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B29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961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03.4.02.71450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687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A0B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D13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EAD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5BB77324" w14:textId="77777777" w:rsidTr="00E76BDB">
        <w:trPr>
          <w:trHeight w:val="16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015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Подготовка граждан, желающих принять на воспитание в свою семью ребенка, оставшегося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19D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C9B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4A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154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03.4.02.71450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F0A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0DE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1 741,9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3B3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084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2 107,8</w:t>
            </w:r>
          </w:p>
        </w:tc>
      </w:tr>
      <w:tr w:rsidR="00B7455F" w:rsidRPr="00E95873" w14:paraId="0A2F75FF" w14:textId="77777777" w:rsidTr="00E76BDB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0745" w14:textId="398E6B1F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97B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236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94D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D53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B7E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0EF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768,4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574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768,4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ED9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768,4</w:t>
            </w:r>
          </w:p>
        </w:tc>
      </w:tr>
      <w:tr w:rsidR="00B7455F" w:rsidRPr="00E95873" w14:paraId="11AF3478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77E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31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CAF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8DD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487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1BD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687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6B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191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768,4</w:t>
            </w:r>
          </w:p>
        </w:tc>
      </w:tr>
      <w:tr w:rsidR="00B7455F" w:rsidRPr="00E95873" w14:paraId="7187B0A5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9013" w14:textId="6FF3837C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"Создание условий для развития и эффективной д</w:t>
            </w:r>
            <w:r w:rsidR="00424FC3">
              <w:rPr>
                <w:color w:val="000000"/>
                <w:sz w:val="18"/>
                <w:szCs w:val="18"/>
              </w:rPr>
              <w:t>еятельности социально ориентиро</w:t>
            </w:r>
            <w:r w:rsidRPr="00E95873">
              <w:rPr>
                <w:color w:val="000000"/>
                <w:sz w:val="18"/>
                <w:szCs w:val="18"/>
              </w:rPr>
              <w:t>ванных некоммерческих организаций"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F06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C46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A2D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F7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E06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FED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C6F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8AD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768,4</w:t>
            </w:r>
          </w:p>
        </w:tc>
      </w:tr>
      <w:tr w:rsidR="00B7455F" w:rsidRPr="00E95873" w14:paraId="7CFD81BC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AB90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BCC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10A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1DD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203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18.4.01.72060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9B6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55F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263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25D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768,4</w:t>
            </w:r>
          </w:p>
        </w:tc>
      </w:tr>
      <w:tr w:rsidR="00B7455F" w:rsidRPr="00E95873" w14:paraId="6EBC71A4" w14:textId="77777777" w:rsidTr="00E76BDB">
        <w:trPr>
          <w:trHeight w:val="7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FCEA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5AF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E49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32E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8A6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18.4.01.72060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AF9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1EB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B9F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9CD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768,4</w:t>
            </w:r>
          </w:p>
        </w:tc>
      </w:tr>
      <w:tr w:rsidR="00B7455F" w:rsidRPr="00E95873" w14:paraId="394E1622" w14:textId="77777777" w:rsidTr="00E76BDB">
        <w:trPr>
          <w:trHeight w:val="3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9EFB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КОМИТЕТ ПО ОБРАЗОВАНИЮ АДМИНИСТРАЦИИ МУНИЦИПАЛЬНОГО ОБРАЗОВАНИЯ "ТИХВИНСКИЙ РАЙОН ЛЕНИНГРАДСКОЙ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ED8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646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84A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E91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138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1B6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1 960 114,3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4E8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1 900 021,7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49C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1 958 765,7</w:t>
            </w:r>
          </w:p>
        </w:tc>
      </w:tr>
      <w:tr w:rsidR="00B7455F" w:rsidRPr="00E95873" w14:paraId="108ABB49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EFD2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FA1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3EE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A38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E8D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FFD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8C4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1 844 371,0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9FD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1 786 947,7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AE4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1 839 863,8</w:t>
            </w:r>
          </w:p>
        </w:tc>
      </w:tr>
      <w:tr w:rsidR="00B7455F" w:rsidRPr="00E95873" w14:paraId="3DDD4F22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A355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B61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664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9EC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505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48C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14B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667 645,2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987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715 871,7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5EE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658 087,4</w:t>
            </w:r>
          </w:p>
        </w:tc>
      </w:tr>
      <w:tr w:rsidR="00B7455F" w:rsidRPr="00E95873" w14:paraId="77397262" w14:textId="77777777" w:rsidTr="00E76BDB">
        <w:trPr>
          <w:trHeight w:val="1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9CF2" w14:textId="363F42B6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E8B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ED5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474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668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06D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D40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666 790,2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B2E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715 016,7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A94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657 232,4</w:t>
            </w:r>
          </w:p>
        </w:tc>
      </w:tr>
      <w:tr w:rsidR="00B7455F" w:rsidRPr="00E95873" w14:paraId="76D35544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123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72B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DE7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BBC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53E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BA1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7AF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665 280,0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674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659 649,3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3F6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655 722,2</w:t>
            </w:r>
          </w:p>
        </w:tc>
      </w:tr>
      <w:tr w:rsidR="00B7455F" w:rsidRPr="00E95873" w14:paraId="2D284A9C" w14:textId="77777777" w:rsidTr="00E76BDB">
        <w:trPr>
          <w:trHeight w:val="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1C2C" w14:textId="72EC3724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913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8F0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C0E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86A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B6F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1D1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616 904,4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C7E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608 326,7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C1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604 399,6</w:t>
            </w:r>
          </w:p>
        </w:tc>
      </w:tr>
      <w:tr w:rsidR="00B7455F" w:rsidRPr="00E95873" w14:paraId="02D3A544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18C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E5B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F83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780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3A5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3CB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8D1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152 018,6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CB6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150 485,0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07A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150 485,0</w:t>
            </w:r>
          </w:p>
        </w:tc>
      </w:tr>
      <w:tr w:rsidR="00B7455F" w:rsidRPr="00E95873" w14:paraId="0B81882F" w14:textId="77777777" w:rsidTr="00E76BD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D808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527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B2D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59A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AE4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175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ED4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152 018,6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592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150 485,0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C6C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150 485,0</w:t>
            </w:r>
          </w:p>
        </w:tc>
      </w:tr>
      <w:tr w:rsidR="00B7455F" w:rsidRPr="00E95873" w14:paraId="53DE3D8C" w14:textId="77777777" w:rsidTr="00E76BDB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376A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83C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FBF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B8F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E92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01.4.01.03110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2EB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3EF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6 894,4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CE4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4 422,6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F1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495,5</w:t>
            </w:r>
          </w:p>
        </w:tc>
      </w:tr>
      <w:tr w:rsidR="00B7455F" w:rsidRPr="00E95873" w14:paraId="7E1B4737" w14:textId="77777777" w:rsidTr="00E76BDB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18C0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3F0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37F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217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E6C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01.4.01.03110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74B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D6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6 894,4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C21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4 422,6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ECD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495,5</w:t>
            </w:r>
          </w:p>
        </w:tc>
      </w:tr>
      <w:tr w:rsidR="00B7455F" w:rsidRPr="00E95873" w14:paraId="74514C17" w14:textId="77777777" w:rsidTr="00E76BDB">
        <w:trPr>
          <w:trHeight w:val="1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0356" w14:textId="0E51F728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за счет грантов,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предоставленных государственными(муниципальными)организациями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EBE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124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FB7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D26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01.4.01.03117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BE6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AC1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C25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9BD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7FFA02C8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0185" w14:textId="09C241B1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за счет грантов,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предоставленных государственными(муниципальными)организациями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2C3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751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02F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F24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01.4.01.03117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6B0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DDB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222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EAE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1F8453AB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B9D4" w14:textId="7A6BCEF3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и проведение конкурсов,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прочих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C79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DF7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BCC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15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01.4.01.03120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68F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0E1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8F4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5BF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B7455F" w:rsidRPr="00E95873" w14:paraId="796E9937" w14:textId="77777777" w:rsidTr="00E76BDB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8071" w14:textId="6AD62D6E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и проведение конкурсов,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прочих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472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077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986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936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01.4.01.03120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335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DD3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22F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FAE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B7455F" w:rsidRPr="00E95873" w14:paraId="355D8C33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D236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259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6EF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D4A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51A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01.4.01.03130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447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9BA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B99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EB7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B7455F" w:rsidRPr="00E95873" w14:paraId="0F7C0DD4" w14:textId="77777777" w:rsidTr="00E76BDB">
        <w:trPr>
          <w:trHeight w:val="15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446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5FB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B4B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A40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685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01.4.01.03130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127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4E3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8E8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50A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B7455F" w:rsidRPr="00E95873" w14:paraId="2E653665" w14:textId="77777777" w:rsidTr="00E76BDB">
        <w:trPr>
          <w:trHeight w:val="3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380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953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6B4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E4B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99A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01.4.01.71350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0B8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8AF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456 271,1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E30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453 324,1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4D1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453 324,1</w:t>
            </w:r>
          </w:p>
        </w:tc>
      </w:tr>
      <w:tr w:rsidR="00B7455F" w:rsidRPr="00E95873" w14:paraId="4C24B274" w14:textId="77777777" w:rsidTr="00E76BDB">
        <w:trPr>
          <w:trHeight w:val="37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965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2C5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1FE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B4A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E6D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01.4.01.71350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E28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459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456 271,1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84A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453 324,1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EF9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453 324,1</w:t>
            </w:r>
          </w:p>
        </w:tc>
      </w:tr>
      <w:tr w:rsidR="00B7455F" w:rsidRPr="00E95873" w14:paraId="558ACD2B" w14:textId="77777777" w:rsidTr="00E76BDB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E74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7DA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761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24F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5AE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01.4.01.S4840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A3C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306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FBB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71D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67EAC6F5" w14:textId="77777777" w:rsidTr="00E76BDB">
        <w:trPr>
          <w:trHeight w:val="5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D35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BAC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3B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9A4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977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01.4.01.S4840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80A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768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20C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846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28DC2042" w14:textId="77777777" w:rsidTr="00E76BDB">
        <w:trPr>
          <w:trHeight w:val="3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8AD5" w14:textId="37C8A15B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E17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CAF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965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3FF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3D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544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48 375,6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283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51 322,6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ACD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51 322,6</w:t>
            </w:r>
          </w:p>
        </w:tc>
      </w:tr>
      <w:tr w:rsidR="00B7455F" w:rsidRPr="00E95873" w14:paraId="3D0C7919" w14:textId="77777777" w:rsidTr="00E76BDB">
        <w:trPr>
          <w:trHeight w:val="26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5F17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CA6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8B1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AC2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4A9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01.4.02.71350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BCE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C44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48 375,6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DA4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51 322,6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6DD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51 322,6</w:t>
            </w:r>
          </w:p>
        </w:tc>
      </w:tr>
      <w:tr w:rsidR="00B7455F" w:rsidRPr="00E95873" w14:paraId="26D3DDDB" w14:textId="77777777" w:rsidTr="00E76BDB">
        <w:trPr>
          <w:trHeight w:val="1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7F8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813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CC2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3A4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998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01.4.02.71350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861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129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47 412,9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119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50 152,6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5C1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50 152,6</w:t>
            </w:r>
          </w:p>
        </w:tc>
      </w:tr>
      <w:tr w:rsidR="00B7455F" w:rsidRPr="00E95873" w14:paraId="77AC5E30" w14:textId="77777777" w:rsidTr="00E76BDB">
        <w:trPr>
          <w:trHeight w:val="35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D8FA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AE1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5AF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076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F6E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01.4.02.71350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77C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ED8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E3C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4EC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1 170,0</w:t>
            </w:r>
          </w:p>
        </w:tc>
      </w:tr>
      <w:tr w:rsidR="00B7455F" w:rsidRPr="00E95873" w14:paraId="508E31FB" w14:textId="77777777" w:rsidTr="00E76BD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4B47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Отраслевой проект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B5B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F06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342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A81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01.7.00.00000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170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839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1 510,2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05D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55 367,4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7FD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1 510,2</w:t>
            </w:r>
          </w:p>
        </w:tc>
      </w:tr>
      <w:tr w:rsidR="00B7455F" w:rsidRPr="00E95873" w14:paraId="31B2552E" w14:textId="77777777" w:rsidTr="00E76BDB">
        <w:trPr>
          <w:trHeight w:val="3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3DA7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16D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3AF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7E5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292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01.7.01.00000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6FB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971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745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55 367,4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0F8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1 510,2</w:t>
            </w:r>
          </w:p>
        </w:tc>
      </w:tr>
      <w:tr w:rsidR="00B7455F" w:rsidRPr="00E95873" w14:paraId="3EB2F80E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9044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504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89E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981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8C6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01.7.01.S0490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4F8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5DC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B1E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A22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1 510,2</w:t>
            </w:r>
          </w:p>
        </w:tc>
      </w:tr>
      <w:tr w:rsidR="00B7455F" w:rsidRPr="00E95873" w14:paraId="2C8229C4" w14:textId="77777777" w:rsidTr="00E76BDB">
        <w:trPr>
          <w:trHeight w:val="48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06C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DEE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5A0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3EF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B9C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01.7.01.S0490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0E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384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51F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FC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1 510,2</w:t>
            </w:r>
          </w:p>
        </w:tc>
      </w:tr>
      <w:tr w:rsidR="00B7455F" w:rsidRPr="00E95873" w14:paraId="7D09C080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0F6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Реновация организаций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D6E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99D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524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35C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01.7.01.S4590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C24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F31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A18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53 857,1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BE2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0243845B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E5E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Реновация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F05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36D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910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37C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01.7.01.S4590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8C8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22E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096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53 857,1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D74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24E0DE55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4596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83F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01B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632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077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1A3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ED2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A37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47C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B7455F" w:rsidRPr="00E95873" w14:paraId="02E52DB8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1F7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22F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BFF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FC1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CF2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1D9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8DC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20E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CDB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B7455F" w:rsidRPr="00E95873" w14:paraId="6C383163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AE88" w14:textId="6019F715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643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3D1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79A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2E7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246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AAE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9EC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6AD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B7455F" w:rsidRPr="00E95873" w14:paraId="454F5483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8A24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659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210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C99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24C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246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76D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D8A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F0C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B7455F" w:rsidRPr="00E95873" w14:paraId="201F0FDC" w14:textId="77777777" w:rsidTr="00E76BDB">
        <w:trPr>
          <w:trHeight w:val="6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0EB8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563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B1F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123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98A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F0A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C9B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B71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9A4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855,0</w:t>
            </w:r>
          </w:p>
        </w:tc>
      </w:tr>
      <w:tr w:rsidR="00B7455F" w:rsidRPr="00E95873" w14:paraId="29668ACD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29DC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CCF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023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729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E18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DDF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21B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1 004 292,4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CF3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920 051,3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212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1 030 767,6</w:t>
            </w:r>
          </w:p>
        </w:tc>
      </w:tr>
      <w:tr w:rsidR="00B7455F" w:rsidRPr="00E95873" w14:paraId="7EBAE4BF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AE8A" w14:textId="612AF95D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DCB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561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218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EC9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834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D82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1 003 487,4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A4E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919 246,3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8C4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1 029 962,6</w:t>
            </w:r>
          </w:p>
        </w:tc>
      </w:tr>
      <w:tr w:rsidR="00B7455F" w:rsidRPr="00E95873" w14:paraId="68B2921F" w14:textId="77777777" w:rsidTr="00E76BD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80C6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Региональные проекты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22D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761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032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CF2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B2B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601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46 521,3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E46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87B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5 995,1</w:t>
            </w:r>
          </w:p>
        </w:tc>
      </w:tr>
      <w:tr w:rsidR="00B7455F" w:rsidRPr="00E95873" w14:paraId="28DF8958" w14:textId="77777777" w:rsidTr="00E76BDB">
        <w:trPr>
          <w:trHeight w:val="1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A460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Региональный проект "Современная школа"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CD0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F47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42E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ED3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01.2.E1.00000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1C0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C40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28 346,0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528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AC3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1EBE29C3" w14:textId="77777777" w:rsidTr="00E76BDB">
        <w:trPr>
          <w:trHeight w:val="84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ACB8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C7B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8C2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716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A5C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01.2.E1.51720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843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E42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28 346,0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AD6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0E9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3E807D3E" w14:textId="77777777" w:rsidTr="00E76BDB">
        <w:trPr>
          <w:trHeight w:val="11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DBC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4FF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9B2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84F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77A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01.2.E1.51720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3AE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85B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28 346,0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702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9A1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4171E26E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7ED3" w14:textId="7DDFFC38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Региональный проект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"Успех каждого ребенка"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538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F51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DF2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CCF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01.2.E2.00000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B60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827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958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196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3728EAFC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759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8C2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B3F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12D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3D0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01.2.E2.51710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687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946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666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14C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718D13EA" w14:textId="77777777" w:rsidTr="00E76BDB">
        <w:trPr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993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B53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DD9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FFE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474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01.2.E2.51710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D4F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083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86E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7DB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0A704C29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F942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Региональный проект "Цифровая образовательная среда"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3F8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F79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116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C42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01.2.E4.00000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E70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EAA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11 661,8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48C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165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5C98B50B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88A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2F2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26D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A06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864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01.2.E4.52130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489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FF6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11 661,8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185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5F6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267D53F6" w14:textId="77777777" w:rsidTr="00E76BDB">
        <w:trPr>
          <w:trHeight w:val="7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5AF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564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CEB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068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F34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01.2.E4.52130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395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9CF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11 661,8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975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39F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415EB15A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CED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237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59E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C11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945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01.2.EВ.00000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044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EBC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498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373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5 995,1</w:t>
            </w:r>
          </w:p>
        </w:tc>
      </w:tr>
      <w:tr w:rsidR="00B7455F" w:rsidRPr="00E95873" w14:paraId="6A9EE065" w14:textId="77777777" w:rsidTr="00E76BDB">
        <w:trPr>
          <w:trHeight w:val="1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9598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E87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28C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2F8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75E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01.2.EВ.51790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5A3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B3E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3AF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3F3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5 995,1</w:t>
            </w:r>
          </w:p>
        </w:tc>
      </w:tr>
      <w:tr w:rsidR="00B7455F" w:rsidRPr="00E95873" w14:paraId="587E7E18" w14:textId="77777777" w:rsidTr="00E76BDB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7302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F84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B30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06D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C83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01.2.EВ.51790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873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6E9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E76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1 416,7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617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6AD4AD5A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3F9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5B9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A4D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8E4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D58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01.2.EВ.51790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30D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0E4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3 542,5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BA4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3 542,8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A23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5 995,1</w:t>
            </w:r>
          </w:p>
        </w:tc>
      </w:tr>
      <w:tr w:rsidR="00B7455F" w:rsidRPr="00E95873" w14:paraId="2A745642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3BF8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970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8E3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7CB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9D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1CE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B08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941 348,0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7F0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874 492,7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90F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863 728,4</w:t>
            </w:r>
          </w:p>
        </w:tc>
      </w:tr>
      <w:tr w:rsidR="00B7455F" w:rsidRPr="00E95873" w14:paraId="39E579CE" w14:textId="77777777" w:rsidTr="00E76BDB">
        <w:trPr>
          <w:trHeight w:val="1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F48C" w14:textId="507BD756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7F2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719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0B0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608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379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A0A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941 348,0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CF0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874 492,7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687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863 728,4</w:t>
            </w:r>
          </w:p>
        </w:tc>
      </w:tr>
      <w:tr w:rsidR="00B7455F" w:rsidRPr="00E95873" w14:paraId="7DEBF5B4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994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BAB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207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90D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DF9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B39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642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103 376,0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148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105 925,1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CD3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105 889,7</w:t>
            </w:r>
          </w:p>
        </w:tc>
      </w:tr>
      <w:tr w:rsidR="00B7455F" w:rsidRPr="00E95873" w14:paraId="3962F0B4" w14:textId="77777777" w:rsidTr="00E76BDB">
        <w:trPr>
          <w:trHeight w:val="1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F0C7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DBD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568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D60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D77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56F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ACD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22 228,6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26F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25 047,1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068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25 047,1</w:t>
            </w:r>
          </w:p>
        </w:tc>
      </w:tr>
      <w:tr w:rsidR="00B7455F" w:rsidRPr="00E95873" w14:paraId="697C3E33" w14:textId="77777777" w:rsidTr="00E76BDB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0E8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CC9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1AB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B25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B79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BDA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601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78 654,3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796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78 540,6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C06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78 505,2</w:t>
            </w:r>
          </w:p>
        </w:tc>
      </w:tr>
      <w:tr w:rsidR="00B7455F" w:rsidRPr="00E95873" w14:paraId="331DD708" w14:textId="77777777" w:rsidTr="00E76BDB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1992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D73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6FB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6AD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C6F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DE7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8AE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2 493,1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6E7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2 337,5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03E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2 337,5</w:t>
            </w:r>
          </w:p>
        </w:tc>
      </w:tr>
      <w:tr w:rsidR="00B7455F" w:rsidRPr="00E95873" w14:paraId="22544EB4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2C8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93C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3DD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474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723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BED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23C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72 140,5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9C3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72 140,5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3E7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68 734,5</w:t>
            </w:r>
          </w:p>
        </w:tc>
      </w:tr>
      <w:tr w:rsidR="00B7455F" w:rsidRPr="00E95873" w14:paraId="2EABB612" w14:textId="77777777" w:rsidTr="00E76BD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21E4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DAC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F1E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6DE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42B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D7C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6FD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72 140,5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91D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72 140,5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623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68 734,5</w:t>
            </w:r>
          </w:p>
        </w:tc>
      </w:tr>
      <w:tr w:rsidR="00B7455F" w:rsidRPr="00E95873" w14:paraId="6AF42A2C" w14:textId="77777777" w:rsidTr="00E76BDB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8C1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Возмещение расходов на проезд обучающихся в муниципальных общеобразовательных учреждениях, проживающих в сельской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D12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D43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C5A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6DA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01.4.02.03002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C07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8D8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1 724,4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08C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600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1 484,4</w:t>
            </w:r>
          </w:p>
        </w:tc>
      </w:tr>
      <w:tr w:rsidR="00B7455F" w:rsidRPr="00E95873" w14:paraId="21A222FF" w14:textId="77777777" w:rsidTr="00E76BDB">
        <w:trPr>
          <w:trHeight w:val="3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DA7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в сельской местности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B4A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D3F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A96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2D4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01.4.02.03002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EA3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3AD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05E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468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13797D4D" w14:textId="77777777" w:rsidTr="00E76BDB">
        <w:trPr>
          <w:trHeight w:val="7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4DE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в сельской местности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6D4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A05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42B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CAB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01.4.02.03002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8C9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935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33B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AA2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1 484,4</w:t>
            </w:r>
          </w:p>
        </w:tc>
      </w:tr>
      <w:tr w:rsidR="00B7455F" w:rsidRPr="00E95873" w14:paraId="7CC13C21" w14:textId="77777777" w:rsidTr="00E76BDB">
        <w:trPr>
          <w:trHeight w:val="4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A6AD" w14:textId="7C5AD47F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 xml:space="preserve">,поддержку талантливой </w:t>
            </w:r>
            <w:r w:rsidR="00424FC3" w:rsidRPr="00E95873">
              <w:rPr>
                <w:color w:val="000000"/>
                <w:sz w:val="18"/>
                <w:szCs w:val="18"/>
              </w:rPr>
              <w:t>молодёжи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FB1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61D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447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FDB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4A3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FA0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2 946,9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387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2 746,8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960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7C206FB5" w14:textId="77777777" w:rsidTr="00E76BDB">
        <w:trPr>
          <w:trHeight w:val="6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CA8E" w14:textId="0E58361D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 xml:space="preserve">поддержку талантливой </w:t>
            </w:r>
            <w:r w:rsidR="00424FC3" w:rsidRPr="00E95873">
              <w:rPr>
                <w:color w:val="000000"/>
                <w:sz w:val="18"/>
                <w:szCs w:val="18"/>
              </w:rPr>
              <w:t>молодёжи</w:t>
            </w:r>
            <w:r w:rsidRPr="00E95873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7A2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4E4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EC2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DB6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D79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4EC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59A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331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4AEB26D7" w14:textId="77777777" w:rsidTr="00E76BDB">
        <w:trPr>
          <w:trHeight w:val="1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73A2" w14:textId="352AD6B2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424FC3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 xml:space="preserve">поддержку талантливой </w:t>
            </w:r>
            <w:r w:rsidR="00424FC3" w:rsidRPr="00E95873">
              <w:rPr>
                <w:color w:val="000000"/>
                <w:sz w:val="18"/>
                <w:szCs w:val="18"/>
              </w:rPr>
              <w:t>молодёжи</w:t>
            </w:r>
            <w:r w:rsidRPr="00E95873">
              <w:rPr>
                <w:color w:val="000000"/>
                <w:sz w:val="18"/>
                <w:szCs w:val="1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D18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694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B43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4E0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01.4.02.03004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A7F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139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4AC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2 746,8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DCA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0F9C5E3A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D35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2E4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8E4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095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0B2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81A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BD2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17 762,5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968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407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43,2</w:t>
            </w:r>
          </w:p>
        </w:tc>
      </w:tr>
      <w:tr w:rsidR="00B7455F" w:rsidRPr="00E95873" w14:paraId="25E0C6AB" w14:textId="77777777" w:rsidTr="00E76BDB">
        <w:trPr>
          <w:trHeight w:val="1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8BB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EC7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4F3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136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E8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214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BB3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3B1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DDB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5C6AABD3" w14:textId="77777777" w:rsidTr="00E76BDB">
        <w:trPr>
          <w:trHeight w:val="3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596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732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8C3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AC1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F2F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27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714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13 247,5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939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713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43,2</w:t>
            </w:r>
          </w:p>
        </w:tc>
      </w:tr>
      <w:tr w:rsidR="00B7455F" w:rsidRPr="00E95873" w14:paraId="62ED7C2E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A8E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707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7B7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671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547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5B6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85B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592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21E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690AA8AA" w14:textId="77777777" w:rsidTr="00E76BDB">
        <w:trPr>
          <w:trHeight w:val="14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D4AA" w14:textId="3113C83B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Мероприятия по сохранению и развитию материально-технической базы муниципальных учреждений за счет грантов,</w:t>
            </w:r>
            <w:r w:rsidR="00E72438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предоставленных государственными(муниципальными)организациями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636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85D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A3B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F9B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01.4.02.03117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2DC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35C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471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21B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519762E9" w14:textId="77777777" w:rsidTr="00E76BDB">
        <w:trPr>
          <w:trHeight w:val="11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8136" w14:textId="033224B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Мероприятия по сохранению и развитию материально-технической базы муниципальных учреждений за счет </w:t>
            </w:r>
            <w:r w:rsidR="00E72438" w:rsidRPr="00E95873">
              <w:rPr>
                <w:color w:val="000000"/>
                <w:sz w:val="18"/>
                <w:szCs w:val="18"/>
              </w:rPr>
              <w:t>грантов, предоставленных</w:t>
            </w:r>
            <w:r w:rsidRPr="00E95873">
              <w:rPr>
                <w:color w:val="000000"/>
                <w:sz w:val="18"/>
                <w:szCs w:val="18"/>
              </w:rPr>
              <w:t xml:space="preserve"> государственными(муниципальными)организациями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CD5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121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D36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F8D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01.4.02.03117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50A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17B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FF6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F60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246EA552" w14:textId="77777777" w:rsidTr="00E76BDB">
        <w:trPr>
          <w:trHeight w:val="3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659A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A07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93D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B74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41F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01.4.02.03130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521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10C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310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B79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B7455F" w:rsidRPr="00E95873" w14:paraId="1384090E" w14:textId="77777777" w:rsidTr="00E76BDB">
        <w:trPr>
          <w:trHeight w:val="11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04B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D19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EB7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FFC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92E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01.4.02.03130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E1E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BB3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59E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488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B7455F" w:rsidRPr="00E95873" w14:paraId="744491F3" w14:textId="77777777" w:rsidTr="00E76BDB">
        <w:trPr>
          <w:trHeight w:val="4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079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443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A37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687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B12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01.4.02.03220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34C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EA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377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ECE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B7455F" w:rsidRPr="00E95873" w14:paraId="0F64CC01" w14:textId="77777777" w:rsidTr="00E76BDB">
        <w:trPr>
          <w:trHeight w:val="166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1AC8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15B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DE8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FBD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4B8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01.4.02.03220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5D2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8D0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682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E6D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B7455F" w:rsidRPr="00E95873" w14:paraId="06C7DB92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FE3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работы школьных лесничеств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FC4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A17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178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BD8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01.4.02.03221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B69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CB8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586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51F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0743EDA2" w14:textId="77777777" w:rsidTr="00E76BDB">
        <w:trPr>
          <w:trHeight w:val="1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1474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работы школьных лесничеств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8A9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BF7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146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504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01.4.02.03221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3E0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E11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0DB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0D1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0CFFB640" w14:textId="77777777" w:rsidTr="00E76BDB">
        <w:trPr>
          <w:trHeight w:val="3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18A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работы школьных лесничеств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660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1C1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7A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9D8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01.4.02.03221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F80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E04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F50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5F4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4CD7FD27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731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276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2DD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D33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BD9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520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CBA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30 853,9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C24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26 828,2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D3E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27 798,6</w:t>
            </w:r>
          </w:p>
        </w:tc>
      </w:tr>
      <w:tr w:rsidR="00B7455F" w:rsidRPr="00E95873" w14:paraId="4E9EBA20" w14:textId="77777777" w:rsidTr="00E76BDB">
        <w:trPr>
          <w:trHeight w:val="25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9577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B6F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1F8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A3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680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01.4.02.53030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96C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400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6 793,4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864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6 171,5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83C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1E5E4EF0" w14:textId="77777777" w:rsidTr="00E76BDB">
        <w:trPr>
          <w:trHeight w:val="68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2F5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2FD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481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730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9BF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01.4.02.53030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784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122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24 060,5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7F7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20 656,7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1C1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27 798,6</w:t>
            </w:r>
          </w:p>
        </w:tc>
      </w:tr>
      <w:tr w:rsidR="00B7455F" w:rsidRPr="00E95873" w14:paraId="5FB5445F" w14:textId="77777777" w:rsidTr="00E76BDB">
        <w:trPr>
          <w:trHeight w:val="27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1E7D" w14:textId="1CF00554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="00E72438" w:rsidRPr="00E95873">
              <w:rPr>
                <w:color w:val="000000"/>
                <w:sz w:val="18"/>
                <w:szCs w:val="18"/>
              </w:rPr>
              <w:t>организациях, включая</w:t>
            </w:r>
            <w:r w:rsidRPr="00E95873">
              <w:rPr>
                <w:color w:val="000000"/>
                <w:sz w:val="18"/>
                <w:szCs w:val="18"/>
              </w:rPr>
              <w:t xml:space="preserve"> расходы на оплату </w:t>
            </w:r>
            <w:r w:rsidR="00E72438" w:rsidRPr="00E95873">
              <w:rPr>
                <w:color w:val="000000"/>
                <w:sz w:val="18"/>
                <w:szCs w:val="18"/>
              </w:rPr>
              <w:t>труда, приобретение</w:t>
            </w:r>
            <w:r w:rsidRPr="00E95873">
              <w:rPr>
                <w:color w:val="000000"/>
                <w:sz w:val="18"/>
                <w:szCs w:val="18"/>
              </w:rPr>
              <w:t xml:space="preserve"> учебников и учебных </w:t>
            </w:r>
            <w:r w:rsidR="00E72438" w:rsidRPr="00E95873">
              <w:rPr>
                <w:color w:val="000000"/>
                <w:sz w:val="18"/>
                <w:szCs w:val="18"/>
              </w:rPr>
              <w:t>пособий, средств</w:t>
            </w:r>
            <w:r w:rsidRPr="00E95873">
              <w:rPr>
                <w:color w:val="000000"/>
                <w:sz w:val="18"/>
                <w:szCs w:val="18"/>
              </w:rPr>
              <w:t xml:space="preserve"> обучения,(за исключением расходов на содержание зданий и оплату коммунальных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57F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34D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BF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145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6F2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F65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703 933,6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88C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660 972,3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E30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659 441,3</w:t>
            </w:r>
          </w:p>
        </w:tc>
      </w:tr>
      <w:tr w:rsidR="00B7455F" w:rsidRPr="00E95873" w14:paraId="2202CCDF" w14:textId="77777777" w:rsidTr="00E76BDB">
        <w:trPr>
          <w:trHeight w:val="27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C81A" w14:textId="771DFB4B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="00E72438" w:rsidRPr="00E95873">
              <w:rPr>
                <w:color w:val="000000"/>
                <w:sz w:val="18"/>
                <w:szCs w:val="18"/>
              </w:rPr>
              <w:t>организациях, включая</w:t>
            </w:r>
            <w:r w:rsidRPr="00E95873">
              <w:rPr>
                <w:color w:val="000000"/>
                <w:sz w:val="18"/>
                <w:szCs w:val="18"/>
              </w:rPr>
              <w:t xml:space="preserve"> расходы на оплату </w:t>
            </w:r>
            <w:r w:rsidR="00E72438" w:rsidRPr="00E95873">
              <w:rPr>
                <w:color w:val="000000"/>
                <w:sz w:val="18"/>
                <w:szCs w:val="18"/>
              </w:rPr>
              <w:t>труда, приобретение</w:t>
            </w:r>
            <w:r w:rsidRPr="00E95873">
              <w:rPr>
                <w:color w:val="000000"/>
                <w:sz w:val="18"/>
                <w:szCs w:val="18"/>
              </w:rPr>
              <w:t xml:space="preserve"> учебников и учебных </w:t>
            </w:r>
            <w:r w:rsidR="00E72438" w:rsidRPr="00E95873">
              <w:rPr>
                <w:color w:val="000000"/>
                <w:sz w:val="18"/>
                <w:szCs w:val="18"/>
              </w:rPr>
              <w:t>пособий, средств</w:t>
            </w:r>
            <w:r w:rsidRPr="00E95873">
              <w:rPr>
                <w:color w:val="000000"/>
                <w:sz w:val="18"/>
                <w:szCs w:val="18"/>
              </w:rPr>
              <w:t xml:space="preserve"> обучения,(за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744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76D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194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7B1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8B2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666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105 425,8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491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105 664,3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091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105 664,3</w:t>
            </w:r>
          </w:p>
        </w:tc>
      </w:tr>
      <w:tr w:rsidR="00B7455F" w:rsidRPr="00E95873" w14:paraId="3E9865AA" w14:textId="77777777" w:rsidTr="00E76BDB">
        <w:trPr>
          <w:trHeight w:val="21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3876" w14:textId="46F27C3D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="00E72438" w:rsidRPr="00E95873">
              <w:rPr>
                <w:color w:val="000000"/>
                <w:sz w:val="18"/>
                <w:szCs w:val="18"/>
              </w:rPr>
              <w:t>организациях, включая</w:t>
            </w:r>
            <w:r w:rsidRPr="00E95873">
              <w:rPr>
                <w:color w:val="000000"/>
                <w:sz w:val="18"/>
                <w:szCs w:val="18"/>
              </w:rPr>
              <w:t xml:space="preserve"> расходы на оплату </w:t>
            </w:r>
            <w:r w:rsidR="00E72438" w:rsidRPr="00E95873">
              <w:rPr>
                <w:color w:val="000000"/>
                <w:sz w:val="18"/>
                <w:szCs w:val="18"/>
              </w:rPr>
              <w:t>труда, приобретение</w:t>
            </w:r>
            <w:r w:rsidRPr="00E95873">
              <w:rPr>
                <w:color w:val="000000"/>
                <w:sz w:val="18"/>
                <w:szCs w:val="18"/>
              </w:rPr>
              <w:t xml:space="preserve"> учебников и учебных </w:t>
            </w:r>
            <w:r w:rsidR="00E72438" w:rsidRPr="00E95873">
              <w:rPr>
                <w:color w:val="000000"/>
                <w:sz w:val="18"/>
                <w:szCs w:val="18"/>
              </w:rPr>
              <w:t>пособий, средств</w:t>
            </w:r>
            <w:r w:rsidRPr="00E95873">
              <w:rPr>
                <w:color w:val="000000"/>
                <w:sz w:val="18"/>
                <w:szCs w:val="18"/>
              </w:rPr>
              <w:t xml:space="preserve"> обучения,(за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029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96F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929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A2C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D84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0A4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3 684,5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4FB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3 446,0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C89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3 446,0</w:t>
            </w:r>
          </w:p>
        </w:tc>
      </w:tr>
      <w:tr w:rsidR="00B7455F" w:rsidRPr="00E95873" w14:paraId="2A5201EA" w14:textId="77777777" w:rsidTr="00E76BDB">
        <w:trPr>
          <w:trHeight w:val="22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EE6A" w14:textId="6DCA6619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="00E72438" w:rsidRPr="00E95873">
              <w:rPr>
                <w:color w:val="000000"/>
                <w:sz w:val="18"/>
                <w:szCs w:val="18"/>
              </w:rPr>
              <w:t>организациях, включая</w:t>
            </w:r>
            <w:r w:rsidRPr="00E95873">
              <w:rPr>
                <w:color w:val="000000"/>
                <w:sz w:val="18"/>
                <w:szCs w:val="18"/>
              </w:rPr>
              <w:t xml:space="preserve"> расходы на оплату </w:t>
            </w:r>
            <w:r w:rsidR="00E72438" w:rsidRPr="00E95873">
              <w:rPr>
                <w:color w:val="000000"/>
                <w:sz w:val="18"/>
                <w:szCs w:val="18"/>
              </w:rPr>
              <w:t>труда, приобретение</w:t>
            </w:r>
            <w:r w:rsidRPr="00E95873">
              <w:rPr>
                <w:color w:val="000000"/>
                <w:sz w:val="18"/>
                <w:szCs w:val="18"/>
              </w:rPr>
              <w:t xml:space="preserve"> учебников и учебных </w:t>
            </w:r>
            <w:r w:rsidR="00E72438" w:rsidRPr="00E95873">
              <w:rPr>
                <w:color w:val="000000"/>
                <w:sz w:val="18"/>
                <w:szCs w:val="18"/>
              </w:rPr>
              <w:t>пособий, средств</w:t>
            </w:r>
            <w:r w:rsidRPr="00E95873">
              <w:rPr>
                <w:color w:val="000000"/>
                <w:sz w:val="18"/>
                <w:szCs w:val="18"/>
              </w:rPr>
              <w:t xml:space="preserve"> обучения,(за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598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AE8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DE5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6D2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01.4.02.71530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D6C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4C3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594 823,3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598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551 862,0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8CC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550 331,0</w:t>
            </w:r>
          </w:p>
        </w:tc>
      </w:tr>
      <w:tr w:rsidR="00B7455F" w:rsidRPr="00E95873" w14:paraId="3F05CAF0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429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работы школьных лесничеств за счет средств областного и местного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EA8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36E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3CA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620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897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D1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C0A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15E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329,7</w:t>
            </w:r>
          </w:p>
        </w:tc>
      </w:tr>
      <w:tr w:rsidR="00B7455F" w:rsidRPr="00E95873" w14:paraId="0C340340" w14:textId="77777777" w:rsidTr="00E76BDB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424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работы школьных лесничеств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CAD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2A1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9C1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67A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A76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D39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120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B65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329,7</w:t>
            </w:r>
          </w:p>
        </w:tc>
      </w:tr>
      <w:tr w:rsidR="00B7455F" w:rsidRPr="00E95873" w14:paraId="6F2AA358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6CF7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1AD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A58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72B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FEC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01.4.02.S4840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A40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9AC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C18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12F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7AC3E94B" w14:textId="77777777" w:rsidTr="00E76BDB">
        <w:trPr>
          <w:trHeight w:val="1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6692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D5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9B2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87B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D2D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01.4.02.S4840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88D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1D3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2 318,8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90C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45A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0A880DD4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D902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F7D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01D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703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C34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01.4.02.S4840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F6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44E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E1A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C92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595E676A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2402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Отраслевой 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17B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FA7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3E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DA0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01.7.00.00000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AD6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71F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15 618,2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601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39 794,0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A3B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160 239,1</w:t>
            </w:r>
          </w:p>
        </w:tc>
      </w:tr>
      <w:tr w:rsidR="00B7455F" w:rsidRPr="00E95873" w14:paraId="6D9DBABF" w14:textId="77777777" w:rsidTr="00E76BDB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3776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Отраслевой проект "Сохранение и развитие материально-технической </w:t>
            </w:r>
            <w:r w:rsidRPr="00E95873">
              <w:rPr>
                <w:color w:val="000000"/>
                <w:sz w:val="18"/>
                <w:szCs w:val="18"/>
              </w:rPr>
              <w:lastRenderedPageBreak/>
              <w:t>базы общего и дополнительного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573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153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E3E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1DB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01.7.02.00000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EF4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912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15 618,2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192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39 794,0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99E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160 239,1</w:t>
            </w:r>
          </w:p>
        </w:tc>
      </w:tr>
      <w:tr w:rsidR="00B7455F" w:rsidRPr="00E95873" w14:paraId="60DD184E" w14:textId="77777777" w:rsidTr="00E76BDB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32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4B0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801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F5C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EA2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01.7.02.R7500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BFD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ADF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B72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CFA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144 620,9</w:t>
            </w:r>
          </w:p>
        </w:tc>
      </w:tr>
      <w:tr w:rsidR="00B7455F" w:rsidRPr="00E95873" w14:paraId="463D33F7" w14:textId="77777777" w:rsidTr="00E76BDB">
        <w:trPr>
          <w:trHeight w:val="2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40A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0C9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756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6A6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9D0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01.7.02.R7500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0A8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0B8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FBA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66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144 620,9</w:t>
            </w:r>
          </w:p>
        </w:tc>
      </w:tr>
      <w:tr w:rsidR="00B7455F" w:rsidRPr="00E95873" w14:paraId="285AE3E1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72F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F95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84B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B2A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9D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01.7.02.S0510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2DA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94D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044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E6A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6 319,8</w:t>
            </w:r>
          </w:p>
        </w:tc>
      </w:tr>
      <w:tr w:rsidR="00B7455F" w:rsidRPr="00E95873" w14:paraId="6A7A2FF2" w14:textId="77777777" w:rsidTr="00E76BDB">
        <w:trPr>
          <w:trHeight w:val="7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EBC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191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B71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B8A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CDD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01.7.02.S0510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39F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E36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2B1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572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69318313" w14:textId="77777777" w:rsidTr="00E76BD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53D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714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E66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560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4FB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01.7.02.S0510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C44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921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3 119,8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6D8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ABC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6 319,8</w:t>
            </w:r>
          </w:p>
        </w:tc>
      </w:tr>
      <w:tr w:rsidR="00B7455F" w:rsidRPr="00E95873" w14:paraId="68B72BB5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5FE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A96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28B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D85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FA0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01.7.02.S4890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1E3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C98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E43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24 175,8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A15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571548FD" w14:textId="77777777" w:rsidTr="00E76BDB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9C0A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0AF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9B3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5FF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9DA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01.7.02.S4890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494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466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8F3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24 175,8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35B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245FB4E2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008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329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FA5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9E8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0FB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01.7.02.S5060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7AB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62A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9 298,4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300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9 298,4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858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9 298,4</w:t>
            </w:r>
          </w:p>
        </w:tc>
      </w:tr>
      <w:tr w:rsidR="00B7455F" w:rsidRPr="00E95873" w14:paraId="4B1C4674" w14:textId="77777777" w:rsidTr="00E76BDB">
        <w:trPr>
          <w:trHeight w:val="3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F5A8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Обновление материально-технической базы столовых и пищеблоков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E04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0BF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F7B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2F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01.7.02.S5060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41E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03D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9 298,4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AB7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9 298,4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FC4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9 298,4</w:t>
            </w:r>
          </w:p>
        </w:tc>
      </w:tr>
      <w:tr w:rsidR="00B7455F" w:rsidRPr="00E95873" w14:paraId="39D91FB1" w14:textId="77777777" w:rsidTr="00E76BD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A14A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62D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56A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4DF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7AD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553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7FD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38E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52B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B7455F" w:rsidRPr="00E95873" w14:paraId="1B0551BB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937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A8C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C4F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10E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270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ADC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C05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CEB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D98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B7455F" w:rsidRPr="00E95873" w14:paraId="7C5A6FF9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3000" w14:textId="598CBC62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Комплекс процессных </w:t>
            </w:r>
            <w:r w:rsidR="00E72438" w:rsidRPr="00E95873">
              <w:rPr>
                <w:color w:val="000000"/>
                <w:sz w:val="18"/>
                <w:szCs w:val="18"/>
              </w:rPr>
              <w:t>мероприятий «Реализация</w:t>
            </w:r>
            <w:r w:rsidRPr="00E95873">
              <w:rPr>
                <w:color w:val="000000"/>
                <w:sz w:val="18"/>
                <w:szCs w:val="18"/>
              </w:rPr>
              <w:t xml:space="preserve"> энергосберегающих мероприятий в бюджетной сфере"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4B4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2C5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1D9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98A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143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2C4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312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6A9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B7455F" w:rsidRPr="00E95873" w14:paraId="56F334A9" w14:textId="77777777" w:rsidTr="00E76BDB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B0F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051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51F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A3E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FA8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F12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323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9D9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288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B7455F" w:rsidRPr="00E95873" w14:paraId="0ADA66AA" w14:textId="77777777" w:rsidTr="00E76BDB">
        <w:trPr>
          <w:trHeight w:val="7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25F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38A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F4B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39F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8D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5EA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61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372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A0E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7210173D" w14:textId="77777777" w:rsidTr="00E76BDB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4186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B39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19F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548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5BD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574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B7D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F79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135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B7455F" w:rsidRPr="00E95873" w14:paraId="03E2727D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70E6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1D9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20D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9CE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60B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B81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87B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86 354,1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B81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78 715,9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311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78 699,9</w:t>
            </w:r>
          </w:p>
        </w:tc>
      </w:tr>
      <w:tr w:rsidR="00B7455F" w:rsidRPr="00E95873" w14:paraId="14049113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DB96" w14:textId="48271260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Муниципальная программа Тихвинского </w:t>
            </w:r>
            <w:r w:rsidR="00E72438" w:rsidRPr="00E95873">
              <w:rPr>
                <w:color w:val="000000"/>
                <w:sz w:val="18"/>
                <w:szCs w:val="18"/>
              </w:rPr>
              <w:t>района «Современное</w:t>
            </w:r>
            <w:r w:rsidRPr="00E95873">
              <w:rPr>
                <w:color w:val="000000"/>
                <w:sz w:val="18"/>
                <w:szCs w:val="18"/>
              </w:rPr>
              <w:t xml:space="preserve"> образование в Тихвинском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C97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522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175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FE4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DBD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8BD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86 354,1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C02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78 715,9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541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78 699,9</w:t>
            </w:r>
          </w:p>
        </w:tc>
      </w:tr>
      <w:tr w:rsidR="00B7455F" w:rsidRPr="00E95873" w14:paraId="21358C11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451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EBA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F2E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2A3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D72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36A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7AF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84 748,1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D2E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77 109,9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05D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77 093,9</w:t>
            </w:r>
          </w:p>
        </w:tc>
      </w:tr>
      <w:tr w:rsidR="00B7455F" w:rsidRPr="00E95873" w14:paraId="767121B7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2C4A" w14:textId="0B7B6B35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Комплекс процессных </w:t>
            </w:r>
            <w:r w:rsidR="00E72438" w:rsidRPr="00E95873">
              <w:rPr>
                <w:color w:val="000000"/>
                <w:sz w:val="18"/>
                <w:szCs w:val="18"/>
              </w:rPr>
              <w:t>мероприятий «Обеспечение</w:t>
            </w:r>
            <w:r w:rsidRPr="00E95873">
              <w:rPr>
                <w:color w:val="000000"/>
                <w:sz w:val="18"/>
                <w:szCs w:val="18"/>
              </w:rPr>
              <w:t xml:space="preserve"> реализации программ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CAA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61B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CAE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D6F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37D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0DD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84 748,1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F00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77 109,9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579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77 093,9</w:t>
            </w:r>
          </w:p>
        </w:tc>
      </w:tr>
      <w:tr w:rsidR="00B7455F" w:rsidRPr="00E95873" w14:paraId="06A7F7C1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71B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C28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BC6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3D5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0E7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05A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0BD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32 279,4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843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32 279,4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987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32 279,4</w:t>
            </w:r>
          </w:p>
        </w:tc>
      </w:tr>
      <w:tr w:rsidR="00B7455F" w:rsidRPr="00E95873" w14:paraId="0A600D86" w14:textId="77777777" w:rsidTr="00E76BD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672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0EC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A63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5A5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2EC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3F7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59A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32 279,4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35B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32 279,4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73B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32 279,4</w:t>
            </w:r>
          </w:p>
        </w:tc>
      </w:tr>
      <w:tr w:rsidR="00B7455F" w:rsidRPr="00E95873" w14:paraId="35694056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956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CA4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2BC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982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FDF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01.4.03.00121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77C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CED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16 002,2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7EF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16 002,2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FBD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16 002,2</w:t>
            </w:r>
          </w:p>
        </w:tc>
      </w:tr>
      <w:tr w:rsidR="00B7455F" w:rsidRPr="00E95873" w14:paraId="1EAC351B" w14:textId="77777777" w:rsidTr="00E76BDB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F2A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524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448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08D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6F8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01.4.03.00121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597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79D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15 715,9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86D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15 715,9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E0B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15 715,9</w:t>
            </w:r>
          </w:p>
        </w:tc>
      </w:tr>
      <w:tr w:rsidR="00B7455F" w:rsidRPr="00E95873" w14:paraId="11E6EEB4" w14:textId="77777777" w:rsidTr="00E76BD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1A22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759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5F7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5AF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279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01.4.03.00121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FF4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54A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C4D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3A9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286,3</w:t>
            </w:r>
          </w:p>
        </w:tc>
      </w:tr>
      <w:tr w:rsidR="00B7455F" w:rsidRPr="00E95873" w14:paraId="5AFE4152" w14:textId="77777777" w:rsidTr="00E76BDB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256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2BE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E37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00E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925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916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653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30 825,5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0E0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28 069,5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D46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28 069,5</w:t>
            </w:r>
          </w:p>
        </w:tc>
      </w:tr>
      <w:tr w:rsidR="00B7455F" w:rsidRPr="00E95873" w14:paraId="26D9E220" w14:textId="77777777" w:rsidTr="00E76BDB">
        <w:trPr>
          <w:trHeight w:val="22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C5B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295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C8D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148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8E3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4BB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BDF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30 825,5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D4A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28 069,5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99F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28 069,5</w:t>
            </w:r>
          </w:p>
        </w:tc>
      </w:tr>
      <w:tr w:rsidR="00B7455F" w:rsidRPr="00E95873" w14:paraId="7662FD28" w14:textId="77777777" w:rsidTr="00E76BD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A94A" w14:textId="4CFFDFCD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Организация и проведение мероприятий направленных на содействие развитию общего, дополнительного </w:t>
            </w:r>
            <w:r w:rsidR="00E72438" w:rsidRPr="00E95873">
              <w:rPr>
                <w:color w:val="000000"/>
                <w:sz w:val="18"/>
                <w:szCs w:val="18"/>
              </w:rPr>
              <w:t>образования, поддержку</w:t>
            </w:r>
            <w:r w:rsidRPr="00E95873">
              <w:rPr>
                <w:color w:val="000000"/>
                <w:sz w:val="18"/>
                <w:szCs w:val="18"/>
              </w:rPr>
              <w:t xml:space="preserve"> талантливой </w:t>
            </w:r>
            <w:r w:rsidR="00E72438" w:rsidRPr="00E95873">
              <w:rPr>
                <w:color w:val="000000"/>
                <w:sz w:val="18"/>
                <w:szCs w:val="18"/>
              </w:rPr>
              <w:t>молодёжи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303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4CA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34E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7A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01.4.03.03004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3DF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1D0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13D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325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254,0</w:t>
            </w:r>
          </w:p>
        </w:tc>
      </w:tr>
      <w:tr w:rsidR="00B7455F" w:rsidRPr="00E95873" w14:paraId="6209A954" w14:textId="77777777" w:rsidTr="00E76BDB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CDCF" w14:textId="0461DBAE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Организация и проведение мероприятий направленных на содействие развитию общего, дополнительного </w:t>
            </w:r>
            <w:r w:rsidR="00E72438" w:rsidRPr="00E95873">
              <w:rPr>
                <w:color w:val="000000"/>
                <w:sz w:val="18"/>
                <w:szCs w:val="18"/>
              </w:rPr>
              <w:t>образования, поддержку</w:t>
            </w:r>
            <w:r w:rsidRPr="00E95873">
              <w:rPr>
                <w:color w:val="000000"/>
                <w:sz w:val="18"/>
                <w:szCs w:val="18"/>
              </w:rPr>
              <w:t xml:space="preserve"> талантливой </w:t>
            </w:r>
            <w:r w:rsidR="00E72438" w:rsidRPr="00E95873">
              <w:rPr>
                <w:color w:val="000000"/>
                <w:sz w:val="18"/>
                <w:szCs w:val="18"/>
              </w:rPr>
              <w:t>молодёжи</w:t>
            </w:r>
            <w:r w:rsidRPr="00E95873">
              <w:rPr>
                <w:color w:val="000000"/>
                <w:sz w:val="18"/>
                <w:szCs w:val="1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55C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0D2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A60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5DC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01.4.03.03004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D7A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60F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8CC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0FE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254,0</w:t>
            </w:r>
          </w:p>
        </w:tc>
      </w:tr>
      <w:tr w:rsidR="00B7455F" w:rsidRPr="00E95873" w14:paraId="74ACC5E2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DC8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C95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F5D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91E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BE4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CF2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2D3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52B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940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488,8</w:t>
            </w:r>
          </w:p>
        </w:tc>
      </w:tr>
      <w:tr w:rsidR="00B7455F" w:rsidRPr="00E95873" w14:paraId="0D51DE70" w14:textId="77777777" w:rsidTr="00E76BDB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6617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44E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A69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CF2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14F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22B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F3D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4B4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2B5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488,8</w:t>
            </w:r>
          </w:p>
        </w:tc>
      </w:tr>
      <w:tr w:rsidR="00B7455F" w:rsidRPr="00E95873" w14:paraId="58DCB64E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3666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940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105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4D2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3E9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FEA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280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4 682,2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5FB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36B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57DCF3BB" w14:textId="77777777" w:rsidTr="00E76BDB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A960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95F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6F7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AFB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2C5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E12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071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4 682,2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AAD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DD7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3EC97D77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2426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Отраслевой 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B02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B22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B68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EE2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01.7.00.00000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F05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0C9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801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51D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1 606,0</w:t>
            </w:r>
          </w:p>
        </w:tc>
      </w:tr>
      <w:tr w:rsidR="00B7455F" w:rsidRPr="00E95873" w14:paraId="4EAC2F93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2422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076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556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349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A5C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01.7.02.00000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899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E67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017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BA3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1 606,0</w:t>
            </w:r>
          </w:p>
        </w:tc>
      </w:tr>
      <w:tr w:rsidR="00B7455F" w:rsidRPr="00E95873" w14:paraId="4859BE08" w14:textId="77777777" w:rsidTr="00E76BDB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F18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44D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337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298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5E0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01.7.02.S0570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31C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3CB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074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5EB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1 606,0</w:t>
            </w:r>
          </w:p>
        </w:tc>
      </w:tr>
      <w:tr w:rsidR="00B7455F" w:rsidRPr="00E95873" w14:paraId="79D43B57" w14:textId="77777777" w:rsidTr="00E76BDB">
        <w:trPr>
          <w:trHeight w:val="1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0FF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9FD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F9E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39D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54F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01.7.02.S0570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E84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472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1 606,0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A9E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1 606,0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800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1 606,0</w:t>
            </w:r>
          </w:p>
        </w:tc>
      </w:tr>
      <w:tr w:rsidR="00B7455F" w:rsidRPr="00E95873" w14:paraId="7514DD85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6C89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BC2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069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3BB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027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DD8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5A1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1 904,6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057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1 904,6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694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1 904,6</w:t>
            </w:r>
          </w:p>
        </w:tc>
      </w:tr>
      <w:tr w:rsidR="00B7455F" w:rsidRPr="00E95873" w14:paraId="211F3E80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21A4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60D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6D1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27E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CDC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6DB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03E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992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4E6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1 904,6</w:t>
            </w:r>
          </w:p>
        </w:tc>
      </w:tr>
      <w:tr w:rsidR="00B7455F" w:rsidRPr="00E95873" w14:paraId="05B933DA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6B1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6E1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219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BC0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1D4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C98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D62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39B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CC2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1 904,6</w:t>
            </w:r>
          </w:p>
        </w:tc>
      </w:tr>
      <w:tr w:rsidR="00B7455F" w:rsidRPr="00E95873" w14:paraId="1D8F77D1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D63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 «Организация содействия занятости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A3C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A77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8E4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95F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786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E68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A99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180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1 904,6</w:t>
            </w:r>
          </w:p>
        </w:tc>
      </w:tr>
      <w:tr w:rsidR="00B7455F" w:rsidRPr="00E95873" w14:paraId="3F565D39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569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5AC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986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B1B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38F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06.4.02.03605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DE6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EA1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57A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FBC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1 904,6</w:t>
            </w:r>
          </w:p>
        </w:tc>
      </w:tr>
      <w:tr w:rsidR="00B7455F" w:rsidRPr="00E95873" w14:paraId="639A0E9D" w14:textId="77777777" w:rsidTr="00E76BDB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253A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временного трудоустройства несовершеннолетних в возрасте от 14 до 18 лет в свободное от учебы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13E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C20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98C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B9C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06.4.02.03605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A71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115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3DB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E8F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1 904,6</w:t>
            </w:r>
          </w:p>
        </w:tc>
      </w:tr>
      <w:tr w:rsidR="00B7455F" w:rsidRPr="00E95873" w14:paraId="45077F55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803E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90E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F71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B75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A4B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2DA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776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84 174,6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7D5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70 404,2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7BC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70 404,2</w:t>
            </w:r>
          </w:p>
        </w:tc>
      </w:tr>
      <w:tr w:rsidR="00B7455F" w:rsidRPr="00E95873" w14:paraId="24C86097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BF0A" w14:textId="344343C0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Муниципальная программа Тихвинского </w:t>
            </w:r>
            <w:r w:rsidR="00E72438" w:rsidRPr="00E95873">
              <w:rPr>
                <w:color w:val="000000"/>
                <w:sz w:val="18"/>
                <w:szCs w:val="18"/>
              </w:rPr>
              <w:t>района «Современное</w:t>
            </w:r>
            <w:r w:rsidRPr="00E95873">
              <w:rPr>
                <w:color w:val="000000"/>
                <w:sz w:val="18"/>
                <w:szCs w:val="18"/>
              </w:rPr>
              <w:t xml:space="preserve"> образование в Тихвинском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B05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949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DA9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B11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92B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F62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19 934,1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270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10 197,6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8CC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10 197,6</w:t>
            </w:r>
          </w:p>
        </w:tc>
      </w:tr>
      <w:tr w:rsidR="00B7455F" w:rsidRPr="00E95873" w14:paraId="7EA1219E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374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8D8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865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E12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0A8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E4E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E47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19 934,1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5B9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10 197,6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3F5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10 197,6</w:t>
            </w:r>
          </w:p>
        </w:tc>
      </w:tr>
      <w:tr w:rsidR="00B7455F" w:rsidRPr="00E95873" w14:paraId="0248D9BC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95C6" w14:textId="20829EB0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Комплекс процессных </w:t>
            </w:r>
            <w:r w:rsidR="00E72438" w:rsidRPr="00E95873">
              <w:rPr>
                <w:color w:val="000000"/>
                <w:sz w:val="18"/>
                <w:szCs w:val="18"/>
              </w:rPr>
              <w:t>мероприятий «Обеспечение</w:t>
            </w:r>
            <w:r w:rsidRPr="00E95873">
              <w:rPr>
                <w:color w:val="000000"/>
                <w:sz w:val="18"/>
                <w:szCs w:val="18"/>
              </w:rPr>
              <w:t xml:space="preserve"> реализации образовательных программ дошкольного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8BA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140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322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FC0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2CF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804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21D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1CD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7627E3F6" w14:textId="77777777" w:rsidTr="00E76BDB">
        <w:trPr>
          <w:trHeight w:val="28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AF4E" w14:textId="773032F5" w:rsidR="00B7455F" w:rsidRPr="00E95873" w:rsidRDefault="00B7455F" w:rsidP="00E72438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</w:t>
            </w:r>
            <w:r w:rsidR="00E72438" w:rsidRPr="00E95873">
              <w:rPr>
                <w:color w:val="000000"/>
                <w:sz w:val="18"/>
                <w:szCs w:val="18"/>
              </w:rPr>
              <w:t>образования, расположенных</w:t>
            </w:r>
            <w:r w:rsidRPr="00E95873">
              <w:rPr>
                <w:color w:val="000000"/>
                <w:sz w:val="18"/>
                <w:szCs w:val="18"/>
              </w:rPr>
              <w:t xml:space="preserve"> на территории Лени6нградской области(в </w:t>
            </w:r>
            <w:r w:rsidR="00E72438" w:rsidRPr="00E95873">
              <w:rPr>
                <w:color w:val="000000"/>
                <w:sz w:val="18"/>
                <w:szCs w:val="18"/>
              </w:rPr>
              <w:t xml:space="preserve">т.ч. </w:t>
            </w:r>
            <w:r w:rsidR="00E72438">
              <w:rPr>
                <w:color w:val="000000"/>
                <w:sz w:val="18"/>
                <w:szCs w:val="18"/>
              </w:rPr>
              <w:t>р</w:t>
            </w:r>
            <w:r w:rsidR="00E72438" w:rsidRPr="00E95873">
              <w:rPr>
                <w:color w:val="000000"/>
                <w:sz w:val="18"/>
                <w:szCs w:val="18"/>
              </w:rPr>
              <w:t>еализация</w:t>
            </w:r>
            <w:r w:rsidRPr="00E95873">
              <w:rPr>
                <w:color w:val="000000"/>
                <w:sz w:val="18"/>
                <w:szCs w:val="18"/>
              </w:rPr>
              <w:t xml:space="preserve"> полномочий)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0B0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8F5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0CF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20D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D26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0A9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088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6D1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008814C8" w14:textId="77777777" w:rsidTr="00E76BDB">
        <w:trPr>
          <w:trHeight w:val="37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4E0C" w14:textId="65BEDD5A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 xml:space="preserve"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</w:t>
            </w:r>
            <w:r w:rsidR="00E72438" w:rsidRPr="00E95873">
              <w:rPr>
                <w:color w:val="000000"/>
                <w:sz w:val="18"/>
                <w:szCs w:val="18"/>
              </w:rPr>
              <w:t>образования, расположенных</w:t>
            </w:r>
            <w:r w:rsidRPr="00E95873">
              <w:rPr>
                <w:color w:val="000000"/>
                <w:sz w:val="18"/>
                <w:szCs w:val="18"/>
              </w:rPr>
              <w:t xml:space="preserve"> на территории Лени6нградской области(в </w:t>
            </w:r>
            <w:r w:rsidR="00E72438" w:rsidRPr="00E95873">
              <w:rPr>
                <w:color w:val="000000"/>
                <w:sz w:val="18"/>
                <w:szCs w:val="18"/>
              </w:rPr>
              <w:t>т.ч. Реализация</w:t>
            </w:r>
            <w:r w:rsidRPr="00E95873">
              <w:rPr>
                <w:color w:val="000000"/>
                <w:sz w:val="18"/>
                <w:szCs w:val="18"/>
              </w:rPr>
              <w:t xml:space="preserve"> полномочий)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21F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C11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90C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308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756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C4A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815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0EE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076292D0" w14:textId="77777777" w:rsidTr="00E76BDB">
        <w:trPr>
          <w:trHeight w:val="9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DF32" w14:textId="26613455" w:rsidR="00B7455F" w:rsidRPr="00E95873" w:rsidRDefault="00B7455F" w:rsidP="00E72438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</w:t>
            </w:r>
            <w:r w:rsidR="00E72438" w:rsidRPr="00E95873">
              <w:rPr>
                <w:color w:val="000000"/>
                <w:sz w:val="18"/>
                <w:szCs w:val="18"/>
              </w:rPr>
              <w:t>образования, расположенных</w:t>
            </w:r>
            <w:r w:rsidRPr="00E95873">
              <w:rPr>
                <w:color w:val="000000"/>
                <w:sz w:val="18"/>
                <w:szCs w:val="18"/>
              </w:rPr>
              <w:t xml:space="preserve"> на территории Лени6нградской области(в </w:t>
            </w:r>
            <w:r w:rsidR="00E72438" w:rsidRPr="00E95873">
              <w:rPr>
                <w:color w:val="000000"/>
                <w:sz w:val="18"/>
                <w:szCs w:val="18"/>
              </w:rPr>
              <w:t xml:space="preserve">т.ч. </w:t>
            </w:r>
            <w:r w:rsidR="00E72438">
              <w:rPr>
                <w:color w:val="000000"/>
                <w:sz w:val="18"/>
                <w:szCs w:val="18"/>
              </w:rPr>
              <w:t>р</w:t>
            </w:r>
            <w:r w:rsidR="00E72438" w:rsidRPr="00E95873">
              <w:rPr>
                <w:color w:val="000000"/>
                <w:sz w:val="18"/>
                <w:szCs w:val="18"/>
              </w:rPr>
              <w:t>еализация</w:t>
            </w:r>
            <w:r w:rsidRPr="00E95873">
              <w:rPr>
                <w:color w:val="000000"/>
                <w:sz w:val="18"/>
                <w:szCs w:val="18"/>
              </w:rPr>
              <w:t xml:space="preserve"> полномочий)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774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C1D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5A8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9A3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6AE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E75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5F0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837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6602F5E8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D854" w14:textId="4896F2BC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Комплекс процессных </w:t>
            </w:r>
            <w:r w:rsidR="00E72438" w:rsidRPr="00E95873">
              <w:rPr>
                <w:color w:val="000000"/>
                <w:sz w:val="18"/>
                <w:szCs w:val="18"/>
              </w:rPr>
              <w:t>мероприятий «Обеспечение</w:t>
            </w:r>
            <w:r w:rsidRPr="00E95873">
              <w:rPr>
                <w:color w:val="000000"/>
                <w:sz w:val="18"/>
                <w:szCs w:val="18"/>
              </w:rPr>
              <w:t xml:space="preserve"> реализации программ общего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F32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AA2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9B8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445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7D3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C65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18 780,8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51F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10 197,6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964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10 197,6</w:t>
            </w:r>
          </w:p>
        </w:tc>
      </w:tr>
      <w:tr w:rsidR="00B7455F" w:rsidRPr="00E95873" w14:paraId="30C14C44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A7D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учреждений(МБУ "Комбинат питания")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AAE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5A8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E6B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46C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01.4.02.00123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59E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B40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17 094,2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90E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10 197,6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6FB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10 197,6</w:t>
            </w:r>
          </w:p>
        </w:tc>
      </w:tr>
      <w:tr w:rsidR="00B7455F" w:rsidRPr="00E95873" w14:paraId="2BBCFD35" w14:textId="77777777" w:rsidTr="00E76BDB">
        <w:trPr>
          <w:trHeight w:val="33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9E0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учреждений(МБУ "Комбинат питания")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42E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C77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743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C36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01.4.02.00123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68C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D88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17 094,2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E0B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10 197,6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1B0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10 197,6</w:t>
            </w:r>
          </w:p>
        </w:tc>
      </w:tr>
      <w:tr w:rsidR="00B7455F" w:rsidRPr="00E95873" w14:paraId="18604040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95E6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628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F9C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3E5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F49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FBE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A05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235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86F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36BF2FD6" w14:textId="77777777" w:rsidTr="00E76BDB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A18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ABE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89A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7EE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26B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6EC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E38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0D0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A9B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16044F85" w14:textId="77777777" w:rsidTr="00E76BDB"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FEE1" w14:textId="68FD84FE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E72438" w:rsidRPr="00E95873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E95873">
              <w:rPr>
                <w:color w:val="000000"/>
                <w:sz w:val="18"/>
                <w:szCs w:val="18"/>
              </w:rPr>
              <w:t xml:space="preserve"> основные общеобразовательные </w:t>
            </w:r>
            <w:r w:rsidR="00E72438" w:rsidRPr="00E95873">
              <w:rPr>
                <w:color w:val="000000"/>
                <w:sz w:val="18"/>
                <w:szCs w:val="18"/>
              </w:rPr>
              <w:t>программы, а</w:t>
            </w:r>
            <w:r w:rsidRPr="00E95873">
              <w:rPr>
                <w:color w:val="000000"/>
                <w:sz w:val="18"/>
                <w:szCs w:val="18"/>
              </w:rPr>
              <w:t xml:space="preserve"> также в частных общеобразовательных организациях по имеющим государственную </w:t>
            </w:r>
            <w:r w:rsidR="00E72438" w:rsidRPr="00E95873">
              <w:rPr>
                <w:color w:val="000000"/>
                <w:sz w:val="18"/>
                <w:szCs w:val="18"/>
              </w:rPr>
              <w:t>аккредитацию</w:t>
            </w:r>
            <w:r w:rsidRPr="00E95873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E72438" w:rsidRPr="00E95873">
              <w:rPr>
                <w:color w:val="000000"/>
                <w:sz w:val="18"/>
                <w:szCs w:val="18"/>
              </w:rPr>
              <w:t>программам</w:t>
            </w:r>
            <w:r w:rsidRPr="00E95873">
              <w:rPr>
                <w:color w:val="000000"/>
                <w:sz w:val="18"/>
                <w:szCs w:val="18"/>
              </w:rPr>
              <w:t xml:space="preserve">, расположенных на территории </w:t>
            </w:r>
            <w:r w:rsidRPr="00E95873">
              <w:rPr>
                <w:color w:val="000000"/>
                <w:sz w:val="18"/>
                <w:szCs w:val="18"/>
              </w:rPr>
              <w:lastRenderedPageBreak/>
              <w:t>Ленинградской области</w:t>
            </w:r>
            <w:r w:rsidR="00E72438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(в т.ч. полномочия)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EB4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186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DD5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76D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1C9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F56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1 537,7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BE5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2F5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11C38A72" w14:textId="77777777" w:rsidTr="00E76BDB">
        <w:trPr>
          <w:trHeight w:val="24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55C4" w14:textId="69B5C4B3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E72438" w:rsidRPr="00E95873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E95873">
              <w:rPr>
                <w:color w:val="000000"/>
                <w:sz w:val="18"/>
                <w:szCs w:val="18"/>
              </w:rPr>
              <w:t xml:space="preserve"> основные общеобразовательные </w:t>
            </w:r>
            <w:r w:rsidR="00E72438" w:rsidRPr="00E95873">
              <w:rPr>
                <w:color w:val="000000"/>
                <w:sz w:val="18"/>
                <w:szCs w:val="18"/>
              </w:rPr>
              <w:t>программы, а</w:t>
            </w:r>
            <w:r w:rsidRPr="00E95873">
              <w:rPr>
                <w:color w:val="000000"/>
                <w:sz w:val="18"/>
                <w:szCs w:val="18"/>
              </w:rPr>
              <w:t xml:space="preserve"> также в частных общеобразовательных организациях по имеющим государственную </w:t>
            </w:r>
            <w:r w:rsidR="00E72438" w:rsidRPr="00E95873">
              <w:rPr>
                <w:color w:val="000000"/>
                <w:sz w:val="18"/>
                <w:szCs w:val="18"/>
              </w:rPr>
              <w:t>аккредитацию</w:t>
            </w:r>
            <w:r w:rsidRPr="00E95873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E72438" w:rsidRPr="00E95873">
              <w:rPr>
                <w:color w:val="000000"/>
                <w:sz w:val="18"/>
                <w:szCs w:val="18"/>
              </w:rPr>
              <w:t>программа</w:t>
            </w:r>
            <w:r w:rsidR="00E72438">
              <w:rPr>
                <w:color w:val="000000"/>
                <w:sz w:val="18"/>
                <w:szCs w:val="18"/>
              </w:rPr>
              <w:t>м</w:t>
            </w:r>
            <w:r w:rsidRPr="00E95873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1FB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5FD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8E3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253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EEB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021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1 281,4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8F0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0B7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19269045" w14:textId="77777777" w:rsidTr="00E76BDB">
        <w:trPr>
          <w:trHeight w:val="14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EC9E" w14:textId="1D88255A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E72438" w:rsidRPr="00E95873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E95873">
              <w:rPr>
                <w:color w:val="000000"/>
                <w:sz w:val="18"/>
                <w:szCs w:val="18"/>
              </w:rPr>
              <w:t xml:space="preserve"> основные общеобразовательные </w:t>
            </w:r>
            <w:r w:rsidR="00E72438" w:rsidRPr="00E95873">
              <w:rPr>
                <w:color w:val="000000"/>
                <w:sz w:val="18"/>
                <w:szCs w:val="18"/>
              </w:rPr>
              <w:t>программы, а</w:t>
            </w:r>
            <w:r w:rsidRPr="00E95873">
              <w:rPr>
                <w:color w:val="000000"/>
                <w:sz w:val="18"/>
                <w:szCs w:val="18"/>
              </w:rPr>
              <w:t xml:space="preserve"> также в частных общеобразовательных организациях по имеющим государственную </w:t>
            </w:r>
            <w:r w:rsidR="00E72438" w:rsidRPr="00E95873">
              <w:rPr>
                <w:color w:val="000000"/>
                <w:sz w:val="18"/>
                <w:szCs w:val="18"/>
              </w:rPr>
              <w:t>аккредитацию</w:t>
            </w:r>
            <w:r w:rsidRPr="00E95873">
              <w:rPr>
                <w:color w:val="000000"/>
                <w:sz w:val="18"/>
                <w:szCs w:val="18"/>
              </w:rPr>
              <w:t xml:space="preserve"> основным общеобразовательным програ</w:t>
            </w:r>
            <w:r w:rsidR="00E72438">
              <w:rPr>
                <w:color w:val="000000"/>
                <w:sz w:val="18"/>
                <w:szCs w:val="18"/>
              </w:rPr>
              <w:t>м</w:t>
            </w:r>
            <w:r w:rsidRPr="00E95873">
              <w:rPr>
                <w:color w:val="000000"/>
                <w:sz w:val="18"/>
                <w:szCs w:val="18"/>
              </w:rPr>
              <w:t>мам,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1B8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D16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26B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285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DCE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7C1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575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833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1E34ABFA" w14:textId="77777777" w:rsidTr="00E76BDB">
        <w:trPr>
          <w:trHeight w:val="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6661" w14:textId="2A92B5F8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 Тихвинского района "</w:t>
            </w:r>
            <w:r w:rsidR="00E72438" w:rsidRPr="00E95873">
              <w:rPr>
                <w:color w:val="000000"/>
                <w:sz w:val="18"/>
                <w:szCs w:val="18"/>
              </w:rPr>
              <w:t>Развитие</w:t>
            </w:r>
            <w:r w:rsidRPr="00E95873">
              <w:rPr>
                <w:color w:val="000000"/>
                <w:sz w:val="18"/>
                <w:szCs w:val="18"/>
              </w:rPr>
              <w:t xml:space="preserve"> системы отдыха,</w:t>
            </w:r>
            <w:r w:rsidR="00E72438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оздоровления,</w:t>
            </w:r>
            <w:r w:rsidR="00E72438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занятости детей,</w:t>
            </w:r>
            <w:r w:rsidR="00E72438">
              <w:rPr>
                <w:color w:val="000000"/>
                <w:sz w:val="18"/>
                <w:szCs w:val="18"/>
              </w:rPr>
              <w:t xml:space="preserve"> </w:t>
            </w:r>
            <w:r w:rsidR="00E72438" w:rsidRPr="00E95873">
              <w:rPr>
                <w:color w:val="000000"/>
                <w:sz w:val="18"/>
                <w:szCs w:val="18"/>
              </w:rPr>
              <w:t>подростков</w:t>
            </w:r>
            <w:r w:rsidRPr="00E95873">
              <w:rPr>
                <w:color w:val="000000"/>
                <w:sz w:val="18"/>
                <w:szCs w:val="18"/>
              </w:rPr>
              <w:t xml:space="preserve"> и молодежи в каникулярное время"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83B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9DB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185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137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26E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683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25 028,1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39A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25 028,1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D1E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25 028,1</w:t>
            </w:r>
          </w:p>
        </w:tc>
      </w:tr>
      <w:tr w:rsidR="00B7455F" w:rsidRPr="00E95873" w14:paraId="091AEE79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54D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665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E8B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495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489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DFF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887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25 028,1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AAC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25 028,1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3A1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25 028,1</w:t>
            </w:r>
          </w:p>
        </w:tc>
      </w:tr>
      <w:tr w:rsidR="00B7455F" w:rsidRPr="00E95873" w14:paraId="5DC6D7F3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4762" w14:textId="0647EEB6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Комплекс процессных </w:t>
            </w:r>
            <w:r w:rsidR="00E72438" w:rsidRPr="00E95873">
              <w:rPr>
                <w:color w:val="000000"/>
                <w:sz w:val="18"/>
                <w:szCs w:val="18"/>
              </w:rPr>
              <w:t>мероприятий «Обеспечение</w:t>
            </w:r>
            <w:r w:rsidRPr="00E95873">
              <w:rPr>
                <w:color w:val="000000"/>
                <w:sz w:val="18"/>
                <w:szCs w:val="18"/>
              </w:rPr>
              <w:t xml:space="preserve"> отдыха, оздоровления, занятости детей, подростков и молодежи"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79F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63E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81D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1F8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F19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E18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25 028,1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C51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25 028,1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12E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25 028,1</w:t>
            </w:r>
          </w:p>
        </w:tc>
      </w:tr>
      <w:tr w:rsidR="00B7455F" w:rsidRPr="00E95873" w14:paraId="2E15E4C4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63C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отдыха и оздоровления детей и подростков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0B8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06A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F3C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311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3FF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3BC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8 623,6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1E1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8 623,6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8DC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8 623,6</w:t>
            </w:r>
          </w:p>
        </w:tc>
      </w:tr>
      <w:tr w:rsidR="00B7455F" w:rsidRPr="00E95873" w14:paraId="593569F7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F11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отдыха и оздоровления детей и подростков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00E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A04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393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950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A01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5BB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CC4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88F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62896998" w14:textId="77777777" w:rsidTr="00E76BD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0BE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отдыха и оздоровления детей и подростков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BC8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0FE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61A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B8E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89A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932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23A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8 623,6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872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8 623,6</w:t>
            </w:r>
          </w:p>
        </w:tc>
      </w:tr>
      <w:tr w:rsidR="00B7455F" w:rsidRPr="00E95873" w14:paraId="43E60282" w14:textId="77777777" w:rsidTr="00E76BDB">
        <w:trPr>
          <w:trHeight w:val="7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CDB3" w14:textId="1A28DCCE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 xml:space="preserve">Организацию отдыха и оздоровления </w:t>
            </w:r>
            <w:r w:rsidR="00E72438" w:rsidRPr="00E95873">
              <w:rPr>
                <w:color w:val="000000"/>
                <w:sz w:val="18"/>
                <w:szCs w:val="18"/>
              </w:rPr>
              <w:t>детей, подростков</w:t>
            </w:r>
            <w:r w:rsidRPr="00E95873">
              <w:rPr>
                <w:color w:val="000000"/>
                <w:sz w:val="18"/>
                <w:szCs w:val="18"/>
              </w:rPr>
              <w:t xml:space="preserve"> и молодежи в каникулярное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31E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528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C69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D99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02.4.01.S0600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FD5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1F7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10 794,0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F3C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10 794,0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8B6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10 794,0</w:t>
            </w:r>
          </w:p>
        </w:tc>
      </w:tr>
      <w:tr w:rsidR="00B7455F" w:rsidRPr="00E95873" w14:paraId="3567C9B2" w14:textId="77777777" w:rsidTr="00E76BDB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FD3B" w14:textId="4F0655D1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Организацию отдыха и оздоровления </w:t>
            </w:r>
            <w:r w:rsidR="00E72438" w:rsidRPr="00E95873">
              <w:rPr>
                <w:color w:val="000000"/>
                <w:sz w:val="18"/>
                <w:szCs w:val="18"/>
              </w:rPr>
              <w:t>детей, подростков</w:t>
            </w:r>
            <w:r w:rsidRPr="00E95873">
              <w:rPr>
                <w:color w:val="000000"/>
                <w:sz w:val="18"/>
                <w:szCs w:val="18"/>
              </w:rPr>
              <w:t xml:space="preserve"> и молодежи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AF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7C3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3EA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38E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02.4.01.S0600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EFC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7FE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10 794,0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9C8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10 794,0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194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10 794,0</w:t>
            </w:r>
          </w:p>
        </w:tc>
      </w:tr>
      <w:tr w:rsidR="00B7455F" w:rsidRPr="00E95873" w14:paraId="3EB57E70" w14:textId="77777777" w:rsidTr="00E76BDB">
        <w:trPr>
          <w:trHeight w:val="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74C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отдыха детей, находящихся в трудной жизненной ситуации, в каникулярное время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ACB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FD4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CFA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314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02.4.01.S4410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86A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72E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5 610,5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129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5 610,5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130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5 610,5</w:t>
            </w:r>
          </w:p>
        </w:tc>
      </w:tr>
      <w:tr w:rsidR="00B7455F" w:rsidRPr="00E95873" w14:paraId="098ED149" w14:textId="77777777" w:rsidTr="00E76BDB">
        <w:trPr>
          <w:trHeight w:val="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542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отдыха детей, находящихся в трудной жизненной ситуации,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F7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C79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871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218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02.4.01.S4410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C77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C36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AE6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405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22545EEF" w14:textId="77777777" w:rsidTr="00E76BDB">
        <w:trPr>
          <w:trHeight w:val="6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8D66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отдыха детей, находящихся в трудной жизненной ситуации,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5E8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CD5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3ED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E62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02.4.01.S4410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E99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59B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5 441,9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571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5 610,5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E65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5 610,5</w:t>
            </w:r>
          </w:p>
        </w:tc>
      </w:tr>
      <w:tr w:rsidR="00B7455F" w:rsidRPr="00E95873" w14:paraId="7AA8F333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CAAC" w14:textId="24D54480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Муниципальная </w:t>
            </w:r>
            <w:r w:rsidR="00E72438" w:rsidRPr="00E95873">
              <w:rPr>
                <w:color w:val="000000"/>
                <w:sz w:val="18"/>
                <w:szCs w:val="18"/>
              </w:rPr>
              <w:t>программа «Устойчивое</w:t>
            </w:r>
            <w:r w:rsidRPr="00E95873">
              <w:rPr>
                <w:color w:val="000000"/>
                <w:sz w:val="18"/>
                <w:szCs w:val="18"/>
              </w:rPr>
              <w:t xml:space="preserve"> общественное развитие в Тихвинском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E5C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CD1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0EB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C1F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11E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7C7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B78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9F8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32,2</w:t>
            </w:r>
          </w:p>
        </w:tc>
      </w:tr>
      <w:tr w:rsidR="00B7455F" w:rsidRPr="00E95873" w14:paraId="09F4C3A2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DAC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93E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164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8A5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2E2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4BA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9D9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302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058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32,2</w:t>
            </w:r>
          </w:p>
        </w:tc>
      </w:tr>
      <w:tr w:rsidR="00B7455F" w:rsidRPr="00E95873" w14:paraId="3ACF8C0E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D26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936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B64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552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A75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825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8BD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919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1E6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B7455F" w:rsidRPr="00E95873" w14:paraId="5D8DDC5D" w14:textId="77777777" w:rsidTr="00E76BDB">
        <w:trPr>
          <w:trHeight w:val="19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C230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E95873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E95873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81C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AC8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2BC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9FF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D06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E64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B42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D4A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B7455F" w:rsidRPr="00E95873" w14:paraId="1306596E" w14:textId="77777777" w:rsidTr="00E76BDB">
        <w:trPr>
          <w:trHeight w:val="7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BA6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E95873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E95873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848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C08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D4B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CDF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628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B5E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199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980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B7455F" w:rsidRPr="00E95873" w14:paraId="7CB91C83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8B67" w14:textId="03A517E6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Комплекс процессных </w:t>
            </w:r>
            <w:r w:rsidR="00E72438" w:rsidRPr="00E95873">
              <w:rPr>
                <w:color w:val="000000"/>
                <w:sz w:val="18"/>
                <w:szCs w:val="18"/>
              </w:rPr>
              <w:t>мероприятий «Своевременность</w:t>
            </w:r>
            <w:r w:rsidRPr="00E95873">
              <w:rPr>
                <w:color w:val="000000"/>
                <w:sz w:val="18"/>
                <w:szCs w:val="18"/>
              </w:rPr>
              <w:t xml:space="preserve"> прохождения диспансеризации"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E25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B0B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548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257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2F0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509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B9A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C92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B7455F" w:rsidRPr="00E95873" w14:paraId="7EB12771" w14:textId="77777777" w:rsidTr="00E76BDB">
        <w:trPr>
          <w:trHeight w:val="10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D642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87C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BDE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3F7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0F1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165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E29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E83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522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B7455F" w:rsidRPr="00E95873" w14:paraId="75680D52" w14:textId="77777777" w:rsidTr="00E76BDB">
        <w:trPr>
          <w:trHeight w:val="5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17E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E54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546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B07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3A3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354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FB2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B60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0BE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B7455F" w:rsidRPr="00E95873" w14:paraId="31790C5B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FFC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018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A30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41D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C53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052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6C6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8 605,2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C28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8 138,8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5CD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8 138,8</w:t>
            </w:r>
          </w:p>
        </w:tc>
      </w:tr>
      <w:tr w:rsidR="00B7455F" w:rsidRPr="00E95873" w14:paraId="449C4171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C532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C33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DE3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C2C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AA8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CD7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F7D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8 605,2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059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8 138,8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4FD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8 138,8</w:t>
            </w:r>
          </w:p>
        </w:tc>
      </w:tr>
      <w:tr w:rsidR="00B7455F" w:rsidRPr="00E95873" w14:paraId="7B15B543" w14:textId="77777777" w:rsidTr="00E76BDB">
        <w:trPr>
          <w:trHeight w:val="1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655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8E6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FBA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27A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565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C49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645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8 274,9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7AD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7 725,0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C7C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7 725,0</w:t>
            </w:r>
          </w:p>
        </w:tc>
      </w:tr>
      <w:tr w:rsidR="00B7455F" w:rsidRPr="00E95873" w14:paraId="088FF51C" w14:textId="77777777" w:rsidTr="00E76BDB">
        <w:trPr>
          <w:trHeight w:val="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C900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A9A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CB9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904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1DD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6D3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967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8D9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36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413,8</w:t>
            </w:r>
          </w:p>
        </w:tc>
      </w:tr>
      <w:tr w:rsidR="00B7455F" w:rsidRPr="00E95873" w14:paraId="7D4AE8B9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E6BA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1FD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9D1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BD0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3D9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A79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2E9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001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885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75A8CD2F" w14:textId="77777777" w:rsidTr="00E76BDB">
        <w:trPr>
          <w:trHeight w:val="8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F0DA" w14:textId="1E82CA64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E72438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 xml:space="preserve">за счет средств </w:t>
            </w:r>
            <w:r w:rsidR="00E72438" w:rsidRPr="00E95873">
              <w:rPr>
                <w:color w:val="000000"/>
                <w:sz w:val="18"/>
                <w:szCs w:val="18"/>
              </w:rPr>
              <w:t>местного бюджета</w:t>
            </w:r>
            <w:r w:rsidRPr="00E9587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A78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833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E19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684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4B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1F2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EA5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37F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1951A884" w14:textId="77777777" w:rsidTr="00E76BDB">
        <w:trPr>
          <w:trHeight w:val="17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8300" w14:textId="5C63E586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E72438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 xml:space="preserve">за счет средств </w:t>
            </w:r>
            <w:r w:rsidR="00E72438" w:rsidRPr="00E95873">
              <w:rPr>
                <w:color w:val="000000"/>
                <w:sz w:val="18"/>
                <w:szCs w:val="18"/>
              </w:rPr>
              <w:t>местного бюджета</w:t>
            </w:r>
            <w:r w:rsidRPr="00E95873">
              <w:rPr>
                <w:color w:val="000000"/>
                <w:sz w:val="18"/>
                <w:szCs w:val="18"/>
              </w:rPr>
              <w:t>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8BD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8B3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C95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30C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E31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DEA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F14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229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365BA19A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9808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611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B44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C46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A1D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995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7FF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ABE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AAF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72B4216F" w14:textId="77777777" w:rsidTr="00E76BDB">
        <w:trPr>
          <w:trHeight w:val="31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5068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A03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305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D1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0DB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0E6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3E3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B7C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0C4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3CC70D38" w14:textId="77777777" w:rsidTr="00E76BDB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9C29" w14:textId="0153BE93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Учебно-методические </w:t>
            </w:r>
            <w:r w:rsidR="00E72438" w:rsidRPr="00E95873">
              <w:rPr>
                <w:color w:val="000000"/>
                <w:sz w:val="18"/>
                <w:szCs w:val="18"/>
              </w:rPr>
              <w:t>кабинеты, централизованные</w:t>
            </w:r>
            <w:r w:rsidRPr="00E95873">
              <w:rPr>
                <w:color w:val="000000"/>
                <w:sz w:val="18"/>
                <w:szCs w:val="18"/>
              </w:rPr>
              <w:t xml:space="preserve"> </w:t>
            </w:r>
            <w:r w:rsidR="00E72438" w:rsidRPr="00E95873">
              <w:rPr>
                <w:color w:val="000000"/>
                <w:sz w:val="18"/>
                <w:szCs w:val="18"/>
              </w:rPr>
              <w:t>бухгалтерии, группы</w:t>
            </w:r>
            <w:r w:rsidRPr="00E95873">
              <w:rPr>
                <w:color w:val="000000"/>
                <w:sz w:val="18"/>
                <w:szCs w:val="18"/>
              </w:rPr>
              <w:t xml:space="preserve"> хозяйственного обслуживания в рамках непрограммных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75B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9B8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8B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A1B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83.0.00.00000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B4F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0B4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30 349,0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073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27 007,5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00B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27 007,5</w:t>
            </w:r>
          </w:p>
        </w:tc>
      </w:tr>
      <w:tr w:rsidR="00B7455F" w:rsidRPr="00E95873" w14:paraId="316BB35D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F5E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B9F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4B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741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B7C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DE1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993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30 349,0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799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27 007,5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9E6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27 007,5</w:t>
            </w:r>
          </w:p>
        </w:tc>
      </w:tr>
      <w:tr w:rsidR="00B7455F" w:rsidRPr="00E95873" w14:paraId="2194F6B4" w14:textId="77777777" w:rsidTr="00E76BDB">
        <w:trPr>
          <w:trHeight w:val="12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B5BA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6A3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FBB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D5E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FBE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A59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5A4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24 182,6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7B5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23 743,6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8F2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23 743,6</w:t>
            </w:r>
          </w:p>
        </w:tc>
      </w:tr>
      <w:tr w:rsidR="00B7455F" w:rsidRPr="00E95873" w14:paraId="751298BA" w14:textId="77777777" w:rsidTr="00E76BDB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26AA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285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70B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FD0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07B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530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C89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6 113,9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70F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3 221,1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B13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3 221,1</w:t>
            </w:r>
          </w:p>
        </w:tc>
      </w:tr>
      <w:tr w:rsidR="00B7455F" w:rsidRPr="00E95873" w14:paraId="7E1DA349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0470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3A0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8D6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F80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A45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83.0.00.00110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C8D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D5A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B4A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DD0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42,8</w:t>
            </w:r>
          </w:p>
        </w:tc>
      </w:tr>
      <w:tr w:rsidR="00B7455F" w:rsidRPr="00E95873" w14:paraId="4F2DF7D7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30B6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A67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D4E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8C6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703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CB6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8EC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115 743,3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558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113 074,0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3C6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118 901,9</w:t>
            </w:r>
          </w:p>
        </w:tc>
      </w:tr>
      <w:tr w:rsidR="00B7455F" w:rsidRPr="00E95873" w14:paraId="27B5F767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E0BA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0F7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540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01D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17A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685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D4A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98 620,3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FEF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94 797,7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D34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100 625,6</w:t>
            </w:r>
          </w:p>
        </w:tc>
      </w:tr>
      <w:tr w:rsidR="00B7455F" w:rsidRPr="00E95873" w14:paraId="5D6F6D17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E085" w14:textId="49EA067B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Муниципальная программа Тихвинского </w:t>
            </w:r>
            <w:r w:rsidR="00E72438" w:rsidRPr="00E95873">
              <w:rPr>
                <w:color w:val="000000"/>
                <w:sz w:val="18"/>
                <w:szCs w:val="18"/>
              </w:rPr>
              <w:t>района «Современное</w:t>
            </w:r>
            <w:r w:rsidRPr="00E95873">
              <w:rPr>
                <w:color w:val="000000"/>
                <w:sz w:val="18"/>
                <w:szCs w:val="18"/>
              </w:rPr>
              <w:t xml:space="preserve"> образование в Тихвинском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075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50D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702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0BA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939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72E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98 620,3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00C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94 797,7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ABA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100 625,6</w:t>
            </w:r>
          </w:p>
        </w:tc>
      </w:tr>
      <w:tr w:rsidR="00B7455F" w:rsidRPr="00E95873" w14:paraId="53D88206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03E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0BD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024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38B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77C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03F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C97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98 620,3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5AF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94 797,7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21F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100 625,6</w:t>
            </w:r>
          </w:p>
        </w:tc>
      </w:tr>
      <w:tr w:rsidR="00B7455F" w:rsidRPr="00E95873" w14:paraId="64D32D60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1512" w14:textId="044F0435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Комплекс процессных </w:t>
            </w:r>
            <w:r w:rsidR="00E72438" w:rsidRPr="00E95873">
              <w:rPr>
                <w:color w:val="000000"/>
                <w:sz w:val="18"/>
                <w:szCs w:val="18"/>
              </w:rPr>
              <w:t>мероприятий «Обеспечение</w:t>
            </w:r>
            <w:r w:rsidRPr="00E95873">
              <w:rPr>
                <w:color w:val="000000"/>
                <w:sz w:val="18"/>
                <w:szCs w:val="18"/>
              </w:rPr>
              <w:t xml:space="preserve"> реализации программ общего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14C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DE5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1EE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23F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70D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7A7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98 620,3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140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94 797,7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46A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100 625,6</w:t>
            </w:r>
          </w:p>
        </w:tc>
      </w:tr>
      <w:tr w:rsidR="00B7455F" w:rsidRPr="00E95873" w14:paraId="3003B436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AF91" w14:textId="78F85DAE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E72438" w:rsidRPr="00E95873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E95873">
              <w:rPr>
                <w:color w:val="000000"/>
                <w:sz w:val="18"/>
                <w:szCs w:val="18"/>
              </w:rPr>
              <w:t xml:space="preserve"> основные общеобразовательные </w:t>
            </w:r>
            <w:r w:rsidR="00E72438" w:rsidRPr="00E95873">
              <w:rPr>
                <w:color w:val="000000"/>
                <w:sz w:val="18"/>
                <w:szCs w:val="18"/>
              </w:rPr>
              <w:t>программы, а</w:t>
            </w:r>
            <w:r w:rsidRPr="00E95873">
              <w:rPr>
                <w:color w:val="000000"/>
                <w:sz w:val="18"/>
                <w:szCs w:val="18"/>
              </w:rPr>
              <w:t xml:space="preserve"> также в частных общеобразовательных организациях по имеющим государственную </w:t>
            </w:r>
            <w:r w:rsidR="00E72438" w:rsidRPr="00E95873">
              <w:rPr>
                <w:color w:val="000000"/>
                <w:sz w:val="18"/>
                <w:szCs w:val="18"/>
              </w:rPr>
              <w:t>аккредитацию</w:t>
            </w:r>
            <w:r w:rsidRPr="00E95873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E72438" w:rsidRPr="00E95873">
              <w:rPr>
                <w:color w:val="000000"/>
                <w:sz w:val="18"/>
                <w:szCs w:val="18"/>
              </w:rPr>
              <w:t>программам</w:t>
            </w:r>
            <w:r w:rsidRPr="00E95873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128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E8D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362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686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1E2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4C6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31 351,7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F8E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30 420,6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04C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30 420,6</w:t>
            </w:r>
          </w:p>
        </w:tc>
      </w:tr>
      <w:tr w:rsidR="00B7455F" w:rsidRPr="00E95873" w14:paraId="47624C51" w14:textId="77777777" w:rsidTr="00E76BDB">
        <w:trPr>
          <w:trHeight w:val="37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4FFD" w14:textId="7F06AA20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E72438" w:rsidRPr="00E95873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E95873">
              <w:rPr>
                <w:color w:val="000000"/>
                <w:sz w:val="18"/>
                <w:szCs w:val="18"/>
              </w:rPr>
              <w:t xml:space="preserve"> основные общеобразовательные </w:t>
            </w:r>
            <w:r w:rsidR="00E72438" w:rsidRPr="00E95873">
              <w:rPr>
                <w:color w:val="000000"/>
                <w:sz w:val="18"/>
                <w:szCs w:val="18"/>
              </w:rPr>
              <w:t>программы, а</w:t>
            </w:r>
            <w:r w:rsidRPr="00E95873">
              <w:rPr>
                <w:color w:val="000000"/>
                <w:sz w:val="18"/>
                <w:szCs w:val="18"/>
              </w:rPr>
              <w:t xml:space="preserve"> также в частных общеобразовательных организациях по имеющим государственную </w:t>
            </w:r>
            <w:r w:rsidR="00E72438" w:rsidRPr="00E95873">
              <w:rPr>
                <w:color w:val="000000"/>
                <w:sz w:val="18"/>
                <w:szCs w:val="18"/>
              </w:rPr>
              <w:t>аккредитацию</w:t>
            </w:r>
            <w:r w:rsidRPr="00E95873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E72438" w:rsidRPr="00E95873">
              <w:rPr>
                <w:color w:val="000000"/>
                <w:sz w:val="18"/>
                <w:szCs w:val="18"/>
              </w:rPr>
              <w:t>программам</w:t>
            </w:r>
            <w:r w:rsidRPr="00E95873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649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D4B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701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BC4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EA4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652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CF6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543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620,0</w:t>
            </w:r>
          </w:p>
        </w:tc>
      </w:tr>
      <w:tr w:rsidR="00B7455F" w:rsidRPr="00E95873" w14:paraId="417046FA" w14:textId="77777777" w:rsidTr="00E76BDB">
        <w:trPr>
          <w:trHeight w:val="16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8CFB" w14:textId="7A53021C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E72438" w:rsidRPr="00E95873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E95873">
              <w:rPr>
                <w:color w:val="000000"/>
                <w:sz w:val="18"/>
                <w:szCs w:val="18"/>
              </w:rPr>
              <w:t xml:space="preserve"> основные общеобразовательные </w:t>
            </w:r>
            <w:r w:rsidR="00E72438" w:rsidRPr="00E95873">
              <w:rPr>
                <w:color w:val="000000"/>
                <w:sz w:val="18"/>
                <w:szCs w:val="18"/>
              </w:rPr>
              <w:t>программы, а</w:t>
            </w:r>
            <w:r w:rsidRPr="00E95873">
              <w:rPr>
                <w:color w:val="000000"/>
                <w:sz w:val="18"/>
                <w:szCs w:val="18"/>
              </w:rPr>
              <w:t xml:space="preserve"> также в частных общеобразовательных организациях по имеющим государственную </w:t>
            </w:r>
            <w:r w:rsidR="00E72438" w:rsidRPr="00E95873">
              <w:rPr>
                <w:color w:val="000000"/>
                <w:sz w:val="18"/>
                <w:szCs w:val="18"/>
              </w:rPr>
              <w:t>аккредитацию</w:t>
            </w:r>
            <w:r w:rsidRPr="00E95873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E72438" w:rsidRPr="00E95873">
              <w:rPr>
                <w:color w:val="000000"/>
                <w:sz w:val="18"/>
                <w:szCs w:val="18"/>
              </w:rPr>
              <w:t>программам</w:t>
            </w:r>
            <w:r w:rsidRPr="00E95873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2C9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413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F8C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B29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563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76C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CBF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944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7DF9A1C3" w14:textId="77777777" w:rsidTr="00E76BDB">
        <w:trPr>
          <w:trHeight w:val="24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CCC0" w14:textId="293CF08E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E72438" w:rsidRPr="00E95873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E95873">
              <w:rPr>
                <w:color w:val="000000"/>
                <w:sz w:val="18"/>
                <w:szCs w:val="18"/>
              </w:rPr>
              <w:t xml:space="preserve"> основные общеобразовательные </w:t>
            </w:r>
            <w:r w:rsidR="00E72438" w:rsidRPr="00E95873">
              <w:rPr>
                <w:color w:val="000000"/>
                <w:sz w:val="18"/>
                <w:szCs w:val="18"/>
              </w:rPr>
              <w:t>программы, а</w:t>
            </w:r>
            <w:r w:rsidRPr="00E95873">
              <w:rPr>
                <w:color w:val="000000"/>
                <w:sz w:val="18"/>
                <w:szCs w:val="18"/>
              </w:rPr>
              <w:t xml:space="preserve"> также в частных общеобразовательных организациях по имеющим государственную </w:t>
            </w:r>
            <w:r w:rsidR="00E72438" w:rsidRPr="00E95873">
              <w:rPr>
                <w:color w:val="000000"/>
                <w:sz w:val="18"/>
                <w:szCs w:val="18"/>
              </w:rPr>
              <w:t>аккредитацию</w:t>
            </w:r>
            <w:r w:rsidRPr="00E95873">
              <w:rPr>
                <w:color w:val="000000"/>
                <w:sz w:val="18"/>
                <w:szCs w:val="18"/>
              </w:rPr>
              <w:t xml:space="preserve"> основным общеобразовательным </w:t>
            </w:r>
            <w:r w:rsidR="00E72438" w:rsidRPr="00E95873">
              <w:rPr>
                <w:color w:val="000000"/>
                <w:sz w:val="18"/>
                <w:szCs w:val="18"/>
              </w:rPr>
              <w:t>программам</w:t>
            </w:r>
            <w:r w:rsidRPr="00E95873">
              <w:rPr>
                <w:color w:val="000000"/>
                <w:sz w:val="18"/>
                <w:szCs w:val="18"/>
              </w:rPr>
              <w:t>, расположенных на территории Ленинградской области(в т.ч. полномочия)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92C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C80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E31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FEF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01.4.02.71440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FFA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CDE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30 672,8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1D6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29 800,6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20F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29 800,6</w:t>
            </w:r>
          </w:p>
        </w:tc>
      </w:tr>
      <w:tr w:rsidR="00B7455F" w:rsidRPr="00E95873" w14:paraId="74F7DABF" w14:textId="77777777" w:rsidTr="00E76BDB">
        <w:trPr>
          <w:trHeight w:val="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B7D7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92A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67D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307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45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FE8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DD4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22 532,0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BA8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18 084,5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819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25 168,1</w:t>
            </w:r>
          </w:p>
        </w:tc>
      </w:tr>
      <w:tr w:rsidR="00B7455F" w:rsidRPr="00E95873" w14:paraId="29E6FE13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D8A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937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590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288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90D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583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598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179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A2D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800,0</w:t>
            </w:r>
          </w:p>
        </w:tc>
      </w:tr>
      <w:tr w:rsidR="00B7455F" w:rsidRPr="00E95873" w14:paraId="781F8F23" w14:textId="77777777" w:rsidTr="00E76BDB">
        <w:trPr>
          <w:trHeight w:val="21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DF4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0EA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7D3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025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CA5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01.4.02.73040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E8B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7E4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22 242,0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8D2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17 769,5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50A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24 368,1</w:t>
            </w:r>
          </w:p>
        </w:tc>
      </w:tr>
      <w:tr w:rsidR="00B7455F" w:rsidRPr="00E95873" w14:paraId="51FBFFE5" w14:textId="77777777" w:rsidTr="00E76BDB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312A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176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FA6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F4F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CCD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B3F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C12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44 736,6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E3E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46 292,7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273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45 036,9</w:t>
            </w:r>
          </w:p>
        </w:tc>
      </w:tr>
      <w:tr w:rsidR="00B7455F" w:rsidRPr="00E95873" w14:paraId="38E5093B" w14:textId="77777777" w:rsidTr="00E76BDB">
        <w:trPr>
          <w:trHeight w:val="22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D812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094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A68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7CE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76A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97F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1B9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79A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B09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7ACFABA8" w14:textId="77777777" w:rsidTr="00E76BDB">
        <w:trPr>
          <w:trHeight w:val="42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F6B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EC5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132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9C3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940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01.4.02.R3040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ED4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8D1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44 208,6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60D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45 761,7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7F9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45 036,9</w:t>
            </w:r>
          </w:p>
        </w:tc>
      </w:tr>
      <w:tr w:rsidR="00B7455F" w:rsidRPr="00E95873" w14:paraId="64A6D434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4618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B62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A8D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520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03A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019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F05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17 123,0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4EC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18 276,3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67A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18 276,3</w:t>
            </w:r>
          </w:p>
        </w:tc>
      </w:tr>
      <w:tr w:rsidR="00B7455F" w:rsidRPr="00E95873" w14:paraId="60D2D9B5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C3DA" w14:textId="7299C7B2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Муниципальная программа Тихвинского </w:t>
            </w:r>
            <w:r w:rsidR="00E72438" w:rsidRPr="00E95873">
              <w:rPr>
                <w:color w:val="000000"/>
                <w:sz w:val="18"/>
                <w:szCs w:val="18"/>
              </w:rPr>
              <w:t>района «Современное</w:t>
            </w:r>
            <w:r w:rsidRPr="00E95873">
              <w:rPr>
                <w:color w:val="000000"/>
                <w:sz w:val="18"/>
                <w:szCs w:val="18"/>
              </w:rPr>
              <w:t xml:space="preserve"> образование в Тихвинском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70C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D31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08A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D7F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1A5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0A4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17 123,0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A9C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18 276,3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ED2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18 276,3</w:t>
            </w:r>
          </w:p>
        </w:tc>
      </w:tr>
      <w:tr w:rsidR="00B7455F" w:rsidRPr="00E95873" w14:paraId="42E3D321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D78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7F7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333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4CB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3DB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F1B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C73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17 123,0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3D8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18 276,3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645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18 276,3</w:t>
            </w:r>
          </w:p>
        </w:tc>
      </w:tr>
      <w:tr w:rsidR="00B7455F" w:rsidRPr="00E95873" w14:paraId="05AB3BCB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7CDE" w14:textId="28136780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Комплекс процессных </w:t>
            </w:r>
            <w:r w:rsidR="00E72438" w:rsidRPr="00E95873">
              <w:rPr>
                <w:color w:val="000000"/>
                <w:sz w:val="18"/>
                <w:szCs w:val="18"/>
              </w:rPr>
              <w:t>мероприятий «Обеспечение</w:t>
            </w:r>
            <w:r w:rsidRPr="00E95873">
              <w:rPr>
                <w:color w:val="000000"/>
                <w:sz w:val="18"/>
                <w:szCs w:val="18"/>
              </w:rPr>
              <w:t xml:space="preserve"> реализации образовательных программ дошкольного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2F5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A6A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14E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153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F8B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13A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15 667,5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887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16 722,8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24A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16 722,8</w:t>
            </w:r>
          </w:p>
        </w:tc>
      </w:tr>
      <w:tr w:rsidR="00B7455F" w:rsidRPr="00E95873" w14:paraId="04969715" w14:textId="77777777" w:rsidTr="00E76BDB">
        <w:trPr>
          <w:trHeight w:val="8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9C76" w14:textId="68C5ED5D" w:rsidR="00B7455F" w:rsidRPr="00E95873" w:rsidRDefault="00B7455F" w:rsidP="00E72438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</w:t>
            </w:r>
            <w:r w:rsidR="00E72438" w:rsidRPr="00E95873">
              <w:rPr>
                <w:color w:val="000000"/>
                <w:sz w:val="18"/>
                <w:szCs w:val="18"/>
              </w:rPr>
              <w:t>образования, расположенных</w:t>
            </w:r>
            <w:r w:rsidRPr="00E95873">
              <w:rPr>
                <w:color w:val="000000"/>
                <w:sz w:val="18"/>
                <w:szCs w:val="18"/>
              </w:rPr>
              <w:t xml:space="preserve"> на территории Лени6нградской области(в </w:t>
            </w:r>
            <w:r w:rsidR="00E72438" w:rsidRPr="00E95873">
              <w:rPr>
                <w:color w:val="000000"/>
                <w:sz w:val="18"/>
                <w:szCs w:val="18"/>
              </w:rPr>
              <w:t xml:space="preserve">т.ч. </w:t>
            </w:r>
            <w:r w:rsidR="00E72438">
              <w:rPr>
                <w:color w:val="000000"/>
                <w:sz w:val="18"/>
                <w:szCs w:val="18"/>
              </w:rPr>
              <w:t>р</w:t>
            </w:r>
            <w:r w:rsidR="00E72438" w:rsidRPr="00E95873">
              <w:rPr>
                <w:color w:val="000000"/>
                <w:sz w:val="18"/>
                <w:szCs w:val="18"/>
              </w:rPr>
              <w:t>еализация</w:t>
            </w:r>
            <w:r w:rsidRPr="00E95873">
              <w:rPr>
                <w:color w:val="000000"/>
                <w:sz w:val="18"/>
                <w:szCs w:val="18"/>
              </w:rPr>
              <w:t xml:space="preserve"> полномочий)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19C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E3D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113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325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23F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D92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15 667,5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C68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16 722,8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BBB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16 722,8</w:t>
            </w:r>
          </w:p>
        </w:tc>
      </w:tr>
      <w:tr w:rsidR="00B7455F" w:rsidRPr="00E95873" w14:paraId="57DF71C2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BFA5" w14:textId="2A00C1A5" w:rsidR="00B7455F" w:rsidRPr="00E95873" w:rsidRDefault="00B7455F" w:rsidP="00E72438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</w:t>
            </w:r>
            <w:r w:rsidR="00E72438" w:rsidRPr="00E95873">
              <w:rPr>
                <w:color w:val="000000"/>
                <w:sz w:val="18"/>
                <w:szCs w:val="18"/>
              </w:rPr>
              <w:t>образования, расположенных</w:t>
            </w:r>
            <w:r w:rsidRPr="00E95873">
              <w:rPr>
                <w:color w:val="000000"/>
                <w:sz w:val="18"/>
                <w:szCs w:val="18"/>
              </w:rPr>
              <w:t xml:space="preserve"> на территории Лени6нградской области(в </w:t>
            </w:r>
            <w:r w:rsidR="00E72438" w:rsidRPr="00E95873">
              <w:rPr>
                <w:color w:val="000000"/>
                <w:sz w:val="18"/>
                <w:szCs w:val="18"/>
              </w:rPr>
              <w:t xml:space="preserve">т.ч. </w:t>
            </w:r>
            <w:r w:rsidR="00E72438">
              <w:rPr>
                <w:color w:val="000000"/>
                <w:sz w:val="18"/>
                <w:szCs w:val="18"/>
              </w:rPr>
              <w:t>р</w:t>
            </w:r>
            <w:r w:rsidR="00E72438" w:rsidRPr="00E95873">
              <w:rPr>
                <w:color w:val="000000"/>
                <w:sz w:val="18"/>
                <w:szCs w:val="18"/>
              </w:rPr>
              <w:t>еализация</w:t>
            </w:r>
            <w:r w:rsidRPr="00E95873">
              <w:rPr>
                <w:color w:val="000000"/>
                <w:sz w:val="18"/>
                <w:szCs w:val="18"/>
              </w:rPr>
              <w:t xml:space="preserve"> полномочий) (Предоставление субсидий бюджетным, автономным </w:t>
            </w:r>
            <w:r w:rsidRPr="00E95873">
              <w:rPr>
                <w:color w:val="000000"/>
                <w:sz w:val="18"/>
                <w:szCs w:val="18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ED9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983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175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C49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01.4.01.71360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C59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26A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15 667,5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4EC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16 722,8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0E4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16 722,8</w:t>
            </w:r>
          </w:p>
        </w:tc>
      </w:tr>
      <w:tr w:rsidR="00B7455F" w:rsidRPr="00E95873" w14:paraId="3897FD12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151D" w14:textId="7A1198E0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72438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DA1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8FE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9D6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8EB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374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AA7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3A8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1 553,5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EF5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1 553,5</w:t>
            </w:r>
          </w:p>
        </w:tc>
      </w:tr>
      <w:tr w:rsidR="00B7455F" w:rsidRPr="00E95873" w14:paraId="7D285D76" w14:textId="77777777" w:rsidTr="00E76BDB">
        <w:trPr>
          <w:trHeight w:val="5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6006" w14:textId="0364DEB3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</w:t>
            </w:r>
            <w:r w:rsidR="00E72438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расположенных на территории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A0C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703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04B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65B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01.4.02.71360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5F7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62B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3A4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1 553,5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9A0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1 553,5</w:t>
            </w:r>
          </w:p>
        </w:tc>
      </w:tr>
      <w:tr w:rsidR="00B7455F" w:rsidRPr="00E95873" w14:paraId="1DB28D4E" w14:textId="77777777" w:rsidTr="00E76BDB">
        <w:trPr>
          <w:trHeight w:val="1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747A" w14:textId="4A80365F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</w:t>
            </w:r>
            <w:r w:rsidR="00E72438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расположенных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227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222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044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41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01.4.02.71360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755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3DE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977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1 553,5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943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1 553,5</w:t>
            </w:r>
          </w:p>
        </w:tc>
      </w:tr>
      <w:tr w:rsidR="00B7455F" w:rsidRPr="00E95873" w14:paraId="684AD0B2" w14:textId="77777777" w:rsidTr="00E76BDB">
        <w:trPr>
          <w:trHeight w:val="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BA42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СОВЕТ ДЕПУТАТОВ МО ТИХВИНСКИЙ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566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CB3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EB8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644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6B9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F5A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13 127,5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5FF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12 073,3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2F9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12 073,3</w:t>
            </w:r>
          </w:p>
        </w:tc>
      </w:tr>
      <w:tr w:rsidR="00B7455F" w:rsidRPr="00E95873" w14:paraId="430CEB19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26B1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089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CD8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1FE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4CB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FA3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2C3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13 127,5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BC6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12 073,3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A7E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12 073,3</w:t>
            </w:r>
          </w:p>
        </w:tc>
      </w:tr>
      <w:tr w:rsidR="00B7455F" w:rsidRPr="00E95873" w14:paraId="6B282096" w14:textId="77777777" w:rsidTr="00E76BDB">
        <w:trPr>
          <w:trHeight w:val="2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064E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D19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DC2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9A3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111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626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6C2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3 350,5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E06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2 769,0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6BF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2 769,0</w:t>
            </w:r>
          </w:p>
        </w:tc>
      </w:tr>
      <w:tr w:rsidR="00B7455F" w:rsidRPr="00E95873" w14:paraId="58F02C2B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01F7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5B1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4CA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B7E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D25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4C3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AAF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3 350,5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667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F22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2 769,0</w:t>
            </w:r>
          </w:p>
        </w:tc>
      </w:tr>
      <w:tr w:rsidR="00B7455F" w:rsidRPr="00E95873" w14:paraId="475B0246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63F0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9A6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F4F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DDF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D04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15B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1D7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3 350,5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22D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6C4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2 769,0</w:t>
            </w:r>
          </w:p>
        </w:tc>
      </w:tr>
      <w:tr w:rsidR="00B7455F" w:rsidRPr="00E95873" w14:paraId="536543CF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1CB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21F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565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68F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E27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9A9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9F9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3 350,5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3C4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2FE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2 769,0</w:t>
            </w:r>
          </w:p>
        </w:tc>
      </w:tr>
      <w:tr w:rsidR="00B7455F" w:rsidRPr="00E95873" w14:paraId="6C5201D0" w14:textId="77777777" w:rsidTr="00E76BDB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367C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2E8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D81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FB0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7F1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E5B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F02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4 969,4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BFC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4 535,1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938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4 535,1</w:t>
            </w:r>
          </w:p>
        </w:tc>
      </w:tr>
      <w:tr w:rsidR="00B7455F" w:rsidRPr="00E95873" w14:paraId="746CDA17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8000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482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FD4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337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04F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9D2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573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4 613,4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39A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4 535,1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E51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4 535,1</w:t>
            </w:r>
          </w:p>
        </w:tc>
      </w:tr>
      <w:tr w:rsidR="00B7455F" w:rsidRPr="00E95873" w14:paraId="5D17A1AD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959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ED9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79E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EBB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3ED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E37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6E3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75A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0FB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1 069,7</w:t>
            </w:r>
          </w:p>
        </w:tc>
      </w:tr>
      <w:tr w:rsidR="00B7455F" w:rsidRPr="00E95873" w14:paraId="51AC1958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52A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6EB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5C5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765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76F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C4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720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A94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DE2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1 069,7</w:t>
            </w:r>
          </w:p>
        </w:tc>
      </w:tr>
      <w:tr w:rsidR="00B7455F" w:rsidRPr="00E95873" w14:paraId="1B137E9D" w14:textId="77777777" w:rsidTr="00E76BDB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1C42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Обеспечение деятельности центрального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014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801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E6C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242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9BD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B53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3 543,7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9E1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3 465,4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276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3 465,4</w:t>
            </w:r>
          </w:p>
        </w:tc>
      </w:tr>
      <w:tr w:rsidR="00B7455F" w:rsidRPr="00E95873" w14:paraId="3AFC42C0" w14:textId="77777777" w:rsidTr="00E76BDB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062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099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B08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155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92D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4A6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5E3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3 069,1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6C9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2 990,8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485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2 990,8</w:t>
            </w:r>
          </w:p>
        </w:tc>
      </w:tr>
      <w:tr w:rsidR="00B7455F" w:rsidRPr="00E95873" w14:paraId="04A377C0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80D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723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1F8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D0B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B41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349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553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4E8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D9A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464,6</w:t>
            </w:r>
          </w:p>
        </w:tc>
      </w:tr>
      <w:tr w:rsidR="00B7455F" w:rsidRPr="00E95873" w14:paraId="302669D9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A67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FE8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C48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6B6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FC2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4FF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855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FC3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324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B7455F" w:rsidRPr="00E95873" w14:paraId="3D5AE66A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750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A86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423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166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F52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347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45F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366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130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0F079B25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46E6" w14:textId="73251CF2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E72438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 xml:space="preserve">за счет средств </w:t>
            </w:r>
            <w:r w:rsidR="00E72438" w:rsidRPr="00E95873">
              <w:rPr>
                <w:color w:val="000000"/>
                <w:sz w:val="18"/>
                <w:szCs w:val="18"/>
              </w:rPr>
              <w:t>местного бюджета</w:t>
            </w:r>
            <w:r w:rsidRPr="00E9587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CFF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9AC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CE0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1D6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1FB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13D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AB4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6AB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2AC7F15E" w14:textId="77777777" w:rsidTr="00E76BDB">
        <w:trPr>
          <w:trHeight w:val="13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A06D" w14:textId="3CE19FA3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E72438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 xml:space="preserve">за счет средств </w:t>
            </w:r>
            <w:r w:rsidR="00E72438" w:rsidRPr="00E95873">
              <w:rPr>
                <w:color w:val="000000"/>
                <w:sz w:val="18"/>
                <w:szCs w:val="18"/>
              </w:rPr>
              <w:t>местного бюджета</w:t>
            </w:r>
            <w:r w:rsidRPr="00E95873">
              <w:rPr>
                <w:color w:val="000000"/>
                <w:sz w:val="18"/>
                <w:szCs w:val="18"/>
              </w:rPr>
              <w:t>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421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A46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FB4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84C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595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A43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7EE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DCA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72C195A5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65C2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AFA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3E6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35C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37B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DC1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6D4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F25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D51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39964752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DD8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</w:t>
            </w:r>
            <w:r w:rsidRPr="00E95873">
              <w:rPr>
                <w:color w:val="000000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FEF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A2B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6E3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34F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A58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C01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9F6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E79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55BA785D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D7FB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974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F8C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95E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B3E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D36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D80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3 742,6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B5A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3 704,2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4A8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3 704,2</w:t>
            </w:r>
          </w:p>
        </w:tc>
      </w:tr>
      <w:tr w:rsidR="00B7455F" w:rsidRPr="00E95873" w14:paraId="608365D7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5B54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93A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94D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928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6AF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EC4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82D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3 742,6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2F2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3 704,2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864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3 704,2</w:t>
            </w:r>
          </w:p>
        </w:tc>
      </w:tr>
      <w:tr w:rsidR="00B7455F" w:rsidRPr="00E95873" w14:paraId="5AC107BA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D587" w14:textId="4D19B52A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Обеспечение деятельности Председателя </w:t>
            </w:r>
            <w:r w:rsidR="00E72438" w:rsidRPr="00E95873">
              <w:rPr>
                <w:color w:val="000000"/>
                <w:sz w:val="18"/>
                <w:szCs w:val="18"/>
              </w:rPr>
              <w:t>контрольно</w:t>
            </w:r>
            <w:r w:rsidRPr="00E95873">
              <w:rPr>
                <w:color w:val="000000"/>
                <w:sz w:val="18"/>
                <w:szCs w:val="18"/>
              </w:rPr>
              <w:t>-счетной палаты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6F8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DBC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CC9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77C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F7D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D82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5E3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2C7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1 243,5</w:t>
            </w:r>
          </w:p>
        </w:tc>
      </w:tr>
      <w:tr w:rsidR="00B7455F" w:rsidRPr="00E95873" w14:paraId="6FC15490" w14:textId="77777777" w:rsidTr="00E76BDB">
        <w:trPr>
          <w:trHeight w:val="5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5904" w14:textId="1D7865A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Обеспечение деятельности Председателя </w:t>
            </w:r>
            <w:r w:rsidR="00E72438" w:rsidRPr="00E95873">
              <w:rPr>
                <w:color w:val="000000"/>
                <w:sz w:val="18"/>
                <w:szCs w:val="18"/>
              </w:rPr>
              <w:t>контрольно</w:t>
            </w:r>
            <w:r w:rsidRPr="00E95873">
              <w:rPr>
                <w:color w:val="000000"/>
                <w:sz w:val="18"/>
                <w:szCs w:val="18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BE4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883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C16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C1E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457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70F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F2E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3CD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1 243,5</w:t>
            </w:r>
          </w:p>
        </w:tc>
      </w:tr>
      <w:tr w:rsidR="00B7455F" w:rsidRPr="00E95873" w14:paraId="46BD1FE0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06D4" w14:textId="49121C64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Обеспечение деятельности аппарата </w:t>
            </w:r>
            <w:r w:rsidR="00E72438" w:rsidRPr="00E95873">
              <w:rPr>
                <w:color w:val="000000"/>
                <w:sz w:val="18"/>
                <w:szCs w:val="18"/>
              </w:rPr>
              <w:t>контрольно</w:t>
            </w:r>
            <w:r w:rsidRPr="00E95873">
              <w:rPr>
                <w:color w:val="000000"/>
                <w:sz w:val="18"/>
                <w:szCs w:val="18"/>
              </w:rPr>
              <w:t>-счетной палаты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F03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823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503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339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C0A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CB9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428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641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1 036,8</w:t>
            </w:r>
          </w:p>
        </w:tc>
      </w:tr>
      <w:tr w:rsidR="00B7455F" w:rsidRPr="00E95873" w14:paraId="73DF6E67" w14:textId="77777777" w:rsidTr="00E76BDB">
        <w:trPr>
          <w:trHeight w:val="4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B841" w14:textId="3AF9F936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Обеспечение деятельности аппарата </w:t>
            </w:r>
            <w:r w:rsidR="00E72438" w:rsidRPr="00E95873">
              <w:rPr>
                <w:color w:val="000000"/>
                <w:sz w:val="18"/>
                <w:szCs w:val="18"/>
              </w:rPr>
              <w:t>контрольно</w:t>
            </w:r>
            <w:r w:rsidRPr="00E95873">
              <w:rPr>
                <w:color w:val="000000"/>
                <w:sz w:val="18"/>
                <w:szCs w:val="18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745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5E6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95D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663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672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241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950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B4A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1 036,8</w:t>
            </w:r>
          </w:p>
        </w:tc>
      </w:tr>
      <w:tr w:rsidR="00B7455F" w:rsidRPr="00E95873" w14:paraId="26BD4755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6D4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895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CA6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CE4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5E6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2CE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615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8B0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C8F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1 423,9</w:t>
            </w:r>
          </w:p>
        </w:tc>
      </w:tr>
      <w:tr w:rsidR="00B7455F" w:rsidRPr="00E95873" w14:paraId="3D1E4645" w14:textId="77777777" w:rsidTr="00E76BDB">
        <w:trPr>
          <w:trHeight w:val="5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43F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74D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E7C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83B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206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CA7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15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CF0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1B6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1 423,9</w:t>
            </w:r>
          </w:p>
        </w:tc>
      </w:tr>
      <w:tr w:rsidR="00B7455F" w:rsidRPr="00E95873" w14:paraId="504DF89F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9491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4DC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841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5A3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290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CA9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C7C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1 065,0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6E6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1 065,0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D73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1 065,0</w:t>
            </w:r>
          </w:p>
        </w:tc>
      </w:tr>
      <w:tr w:rsidR="00B7455F" w:rsidRPr="00E95873" w14:paraId="5F6CA623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D303" w14:textId="2E27D4BE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E72438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FF7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6F3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7BE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2E7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C4D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CFE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D24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A81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B7455F" w:rsidRPr="00E95873" w14:paraId="529648A0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6B6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FED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CB4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898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D99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2B6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362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510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6C9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B7455F" w:rsidRPr="00E95873" w14:paraId="7B7C806E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16A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 «Повышение информационной открытости органов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565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FDE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A7A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C39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18.4.10.00000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114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DA8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61A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8CB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B7455F" w:rsidRPr="00E95873" w14:paraId="44EA9A3A" w14:textId="77777777" w:rsidTr="00E76BDB">
        <w:trPr>
          <w:trHeight w:val="2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F425" w14:textId="683890F8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Опубликование нормативно-правовых актов ОМСУ Тихвинского района и социально-значимой рекламы; опубликование (разме</w:t>
            </w:r>
            <w:r w:rsidR="00E72438">
              <w:rPr>
                <w:color w:val="000000"/>
                <w:sz w:val="18"/>
                <w:szCs w:val="18"/>
              </w:rPr>
              <w:t>щение в эфире) журналистских ма</w:t>
            </w:r>
            <w:r w:rsidRPr="00E95873">
              <w:rPr>
                <w:color w:val="000000"/>
                <w:sz w:val="18"/>
                <w:szCs w:val="18"/>
              </w:rPr>
              <w:t>териалов об общественно-политических, социально-эко</w:t>
            </w:r>
            <w:r w:rsidR="00E72438">
              <w:rPr>
                <w:color w:val="000000"/>
                <w:sz w:val="18"/>
                <w:szCs w:val="18"/>
              </w:rPr>
              <w:t>номических, культурных, спортив</w:t>
            </w:r>
            <w:r w:rsidRPr="00E95873">
              <w:rPr>
                <w:color w:val="000000"/>
                <w:sz w:val="18"/>
                <w:szCs w:val="18"/>
              </w:rPr>
              <w:t>ных и других значимых событиях и принимаемых ОМСУ решениях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16C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499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529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788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18.4.10.03016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58D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22F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6F6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2D5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B7455F" w:rsidRPr="00E95873" w14:paraId="27194621" w14:textId="77777777" w:rsidTr="00E76BDB">
        <w:trPr>
          <w:trHeight w:val="19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7364" w14:textId="27D47CC9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Опубликование нормативно-правовых актов ОМСУ Тихвинского района и социально-значимой рекламы; опубликование (разме</w:t>
            </w:r>
            <w:r w:rsidR="00E72438">
              <w:rPr>
                <w:color w:val="000000"/>
                <w:sz w:val="18"/>
                <w:szCs w:val="18"/>
              </w:rPr>
              <w:t>щение в эфире) журналистских ма</w:t>
            </w:r>
            <w:r w:rsidRPr="00E95873">
              <w:rPr>
                <w:color w:val="000000"/>
                <w:sz w:val="18"/>
                <w:szCs w:val="18"/>
              </w:rPr>
              <w:t>териалов об общественно-политических, социально-эко</w:t>
            </w:r>
            <w:r w:rsidR="00E72438">
              <w:rPr>
                <w:color w:val="000000"/>
                <w:sz w:val="18"/>
                <w:szCs w:val="18"/>
              </w:rPr>
              <w:t>номических, культурных, спортив</w:t>
            </w:r>
            <w:r w:rsidRPr="00E95873">
              <w:rPr>
                <w:color w:val="000000"/>
                <w:sz w:val="18"/>
                <w:szCs w:val="18"/>
              </w:rPr>
              <w:t>ных и других значимых событиях и принимаемых ОМСУ решениях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B8B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1CC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CA4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99F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18.4.10.03016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D3C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0EC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CD3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AAC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B7455F" w:rsidRPr="00E95873" w14:paraId="7D0EBA8C" w14:textId="77777777" w:rsidTr="00E76BDB">
        <w:trPr>
          <w:trHeight w:val="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345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752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464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1DF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66D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1A1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22A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086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7B8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B7455F" w:rsidRPr="00E95873" w14:paraId="5A1F3604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862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Иные расходы, связанные с выполнением функций ОМСУ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FC7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F05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142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D31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F8A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6D6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B22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62A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B7455F" w:rsidRPr="00E95873" w14:paraId="07A0640A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217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1FF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D84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959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256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1FA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78A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2A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513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B7455F" w:rsidRPr="00E95873" w14:paraId="17FF2F8F" w14:textId="77777777" w:rsidTr="00E76BDB">
        <w:trPr>
          <w:trHeight w:val="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938C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КОМИТЕТ ПО КУЛЬТУРЕ,СПОРТУ И МОЛОДЕЖНОЙ ПОЛИТИКЕ АДМИНИСТРАЦИИ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396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F7B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C0C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87D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FC6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939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151 097,0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07F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143 100,3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5F7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143 074,7</w:t>
            </w:r>
          </w:p>
        </w:tc>
      </w:tr>
      <w:tr w:rsidR="00B7455F" w:rsidRPr="00E95873" w14:paraId="1C217064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33FA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CC0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B41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888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EA7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F87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35F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85 508,1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0FC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80 346,1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523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80 346,1</w:t>
            </w:r>
          </w:p>
        </w:tc>
      </w:tr>
      <w:tr w:rsidR="00B7455F" w:rsidRPr="00E95873" w14:paraId="4E31D665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7575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EE2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660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953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898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76A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B00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83 437,3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D23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78 454,4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004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78 454,4</w:t>
            </w:r>
          </w:p>
        </w:tc>
      </w:tr>
      <w:tr w:rsidR="00B7455F" w:rsidRPr="00E95873" w14:paraId="6FDD98A3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CE76" w14:textId="1587E3D2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 Тихвинского района</w:t>
            </w:r>
            <w:r w:rsidR="00E72438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62A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709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764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F7C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73E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B8E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82 945,3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D75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77 962,4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46F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77 962,4</w:t>
            </w:r>
          </w:p>
        </w:tc>
      </w:tr>
      <w:tr w:rsidR="00B7455F" w:rsidRPr="00E95873" w14:paraId="0105D947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93F6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153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B87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C29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A24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56B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7B4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82 945,3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F8E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77 962,4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F40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77 962,4</w:t>
            </w:r>
          </w:p>
        </w:tc>
      </w:tr>
      <w:tr w:rsidR="00B7455F" w:rsidRPr="00E95873" w14:paraId="00A67D8A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2BE5" w14:textId="57C28790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76BDB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"Обеспечение реализации программ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C56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3A1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3C3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2A5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A74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B1E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82 945,3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8DA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77 962,4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311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77 962,4</w:t>
            </w:r>
          </w:p>
        </w:tc>
      </w:tr>
      <w:tr w:rsidR="00B7455F" w:rsidRPr="00E95873" w14:paraId="4F940BC6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CCD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D07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419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B2E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375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05C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A93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21 013,7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870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21 013,7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FE2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21 013,7</w:t>
            </w:r>
          </w:p>
        </w:tc>
      </w:tr>
      <w:tr w:rsidR="00B7455F" w:rsidRPr="00E95873" w14:paraId="1CCFF531" w14:textId="77777777" w:rsidTr="00E76BD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92C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8B0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789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CAF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6A5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C5C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0BA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21 013,7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E86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21 013,7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A6B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21 013,7</w:t>
            </w:r>
          </w:p>
        </w:tc>
      </w:tr>
      <w:tr w:rsidR="00B7455F" w:rsidRPr="00E95873" w14:paraId="105934B2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126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16E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51B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E97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AB2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EBB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837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60 947,7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C6E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56 948,7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EDA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56 948,7</w:t>
            </w:r>
          </w:p>
        </w:tc>
      </w:tr>
      <w:tr w:rsidR="00B7455F" w:rsidRPr="00E95873" w14:paraId="4F130A5E" w14:textId="77777777" w:rsidTr="00E76BDB">
        <w:trPr>
          <w:trHeight w:val="18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4916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A23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EDE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5DB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F29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01.4.03.01120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79E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4DB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60 947,7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15B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56 948,7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EC7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56 948,7</w:t>
            </w:r>
          </w:p>
        </w:tc>
      </w:tr>
      <w:tr w:rsidR="00B7455F" w:rsidRPr="00E95873" w14:paraId="248451F5" w14:textId="77777777" w:rsidTr="00E76BDB">
        <w:trPr>
          <w:trHeight w:val="2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9716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DFC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161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0B5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7E5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ADD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E47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28E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16C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1FC54B9D" w14:textId="77777777" w:rsidTr="00E76BD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DF5A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2DC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F9F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854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852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01.4.03.03110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337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01B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02B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8DD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0DE5DA92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7DC7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40E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3F9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AE9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959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DD3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D61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BF9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F2B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242E5FBB" w14:textId="77777777" w:rsidTr="00E76BDB">
        <w:trPr>
          <w:trHeight w:val="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DD4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604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9D4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79D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3CA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01.4.03.S4840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20D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B9F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F4C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304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580C67C0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586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697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336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9D7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839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7CF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CC0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CAB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A17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B7455F" w:rsidRPr="00E95873" w14:paraId="010567FF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1CD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74F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45E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99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CEC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0C6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956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FBD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5C5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B7455F" w:rsidRPr="00E95873" w14:paraId="11CEE076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49A6" w14:textId="159ED5B2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76BDB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3EF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8BD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6A5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083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FF3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C7E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BF3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443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B7455F" w:rsidRPr="00E95873" w14:paraId="40E25D92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C5F0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756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F6B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D10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C24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0BF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8A4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B2E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541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B7455F" w:rsidRPr="00E95873" w14:paraId="24A478F4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8A9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D4C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6FB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C93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379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CDE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471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38F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56B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B7455F" w:rsidRPr="00E95873" w14:paraId="3F8345A4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E927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661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7F6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7B7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776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3E7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820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067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B41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B7455F" w:rsidRPr="00E95873" w14:paraId="470D2B2C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729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74F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732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CBA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A4C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46D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B84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D75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B9A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B7455F" w:rsidRPr="00E95873" w14:paraId="27728960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06A2" w14:textId="6CEE240A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76BDB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51E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486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CC2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85C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F11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07D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CE2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4C9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B7455F" w:rsidRPr="00E95873" w14:paraId="240C30FB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E16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B2E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B9C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14A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27F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9AF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37E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EB7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1DC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B7455F" w:rsidRPr="00E95873" w14:paraId="670EE916" w14:textId="77777777" w:rsidTr="00E76BDB">
        <w:trPr>
          <w:trHeight w:val="1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CC94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F08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5B3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EE2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D3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F81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8F6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393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CD0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B7455F" w:rsidRPr="00E95873" w14:paraId="705335D5" w14:textId="77777777" w:rsidTr="00E76BD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EA14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C92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8B8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3E5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6A7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242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E77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936,9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38D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798,7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5E1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798,7</w:t>
            </w:r>
          </w:p>
        </w:tc>
      </w:tr>
      <w:tr w:rsidR="00B7455F" w:rsidRPr="00E95873" w14:paraId="4056E5B2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1774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865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C99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933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B99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AA9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742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246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BB5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798,7</w:t>
            </w:r>
          </w:p>
        </w:tc>
      </w:tr>
      <w:tr w:rsidR="00B7455F" w:rsidRPr="00E95873" w14:paraId="4D0762CE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A72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FDB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B1F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4CE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9F9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99E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020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32A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A4D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798,7</w:t>
            </w:r>
          </w:p>
        </w:tc>
      </w:tr>
      <w:tr w:rsidR="00B7455F" w:rsidRPr="00E95873" w14:paraId="4B2FBE2E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480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5AE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733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843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099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C69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7B8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EBF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619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607,0</w:t>
            </w:r>
          </w:p>
        </w:tc>
      </w:tr>
      <w:tr w:rsidR="00B7455F" w:rsidRPr="00E95873" w14:paraId="14B55CC7" w14:textId="77777777" w:rsidTr="00E76BDB">
        <w:trPr>
          <w:trHeight w:val="4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CC5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197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FD3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DAE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CB6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06.4.01.03601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EF1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C92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A74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1AA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81,3</w:t>
            </w:r>
          </w:p>
        </w:tc>
      </w:tr>
      <w:tr w:rsidR="00B7455F" w:rsidRPr="00E95873" w14:paraId="7AF3B808" w14:textId="77777777" w:rsidTr="00E76BDB">
        <w:trPr>
          <w:trHeight w:val="7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F452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9FD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E1D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835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8E1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06.4.01.03601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573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39B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C50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6E5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81,3</w:t>
            </w:r>
          </w:p>
        </w:tc>
      </w:tr>
      <w:tr w:rsidR="00B7455F" w:rsidRPr="00E95873" w14:paraId="36FFAF7C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166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0F7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272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556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B79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06.4.01.03602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43B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927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7D4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068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420,7</w:t>
            </w:r>
          </w:p>
        </w:tc>
      </w:tr>
      <w:tr w:rsidR="00B7455F" w:rsidRPr="00E95873" w14:paraId="2A83BC08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F1D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0ED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1A8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91A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250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06.4.01.03602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7A2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065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D47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637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399,7</w:t>
            </w:r>
          </w:p>
        </w:tc>
      </w:tr>
      <w:tr w:rsidR="00B7455F" w:rsidRPr="00E95873" w14:paraId="5D9BA0F6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3A4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и проведение молодежных массовых мероприятий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7DB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E45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ACC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347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06.4.01.03602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02E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640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7A5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64D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B7455F" w:rsidRPr="00E95873" w14:paraId="0812535F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D87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BBB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AEA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2B1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A13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06.4.01.03603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8E7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DF2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8B5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813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B7455F" w:rsidRPr="00E95873" w14:paraId="295973BD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0FF2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Реализация комплекса мер по гражданско-патриотическому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85B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80C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E37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C99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06.4.01.03603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780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487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A46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508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B7455F" w:rsidRPr="00E95873" w14:paraId="76B7D1C3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E9D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 «Организация содействия занятости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77D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E07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92F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139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AB9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FB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63C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65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191,7</w:t>
            </w:r>
          </w:p>
        </w:tc>
      </w:tr>
      <w:tr w:rsidR="00B7455F" w:rsidRPr="00E95873" w14:paraId="45654D52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1D2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350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518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49A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AD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06.4.02.03605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275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5CF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4F9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E72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191,7</w:t>
            </w:r>
          </w:p>
        </w:tc>
      </w:tr>
      <w:tr w:rsidR="00B7455F" w:rsidRPr="00E95873" w14:paraId="3FB4006E" w14:textId="77777777" w:rsidTr="00E76BDB">
        <w:trPr>
          <w:trHeight w:val="16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1B94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Организация временного трудоустройства несовершеннолетних в возрасте от 14 до 18 лет в свободное от учебы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DFF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19D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2FE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ADF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06.4.02.03605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095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21C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C0B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0C8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191,7</w:t>
            </w:r>
          </w:p>
        </w:tc>
      </w:tr>
      <w:tr w:rsidR="00B7455F" w:rsidRPr="00E95873" w14:paraId="563A1C60" w14:textId="77777777" w:rsidTr="00E76BD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6515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D0C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A5A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B9B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491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E11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C78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1 133,9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CC5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519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1 093,0</w:t>
            </w:r>
          </w:p>
        </w:tc>
      </w:tr>
      <w:tr w:rsidR="00B7455F" w:rsidRPr="00E95873" w14:paraId="6C8B2FB6" w14:textId="77777777" w:rsidTr="00E76BDB">
        <w:trPr>
          <w:trHeight w:val="6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6951" w14:textId="3E81BB11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 Тихвинского района "</w:t>
            </w:r>
            <w:r w:rsidR="00E76BDB" w:rsidRPr="00E95873">
              <w:rPr>
                <w:color w:val="000000"/>
                <w:sz w:val="18"/>
                <w:szCs w:val="18"/>
              </w:rPr>
              <w:t>Развитие</w:t>
            </w:r>
            <w:r w:rsidRPr="00E95873">
              <w:rPr>
                <w:color w:val="000000"/>
                <w:sz w:val="18"/>
                <w:szCs w:val="18"/>
              </w:rPr>
              <w:t xml:space="preserve"> системы отдыха,</w:t>
            </w:r>
            <w:r w:rsidR="00E76BDB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оздоровления,</w:t>
            </w:r>
            <w:r w:rsidR="00E76BDB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занятости детей,</w:t>
            </w:r>
            <w:r w:rsidR="00E76BDB">
              <w:rPr>
                <w:color w:val="000000"/>
                <w:sz w:val="18"/>
                <w:szCs w:val="18"/>
              </w:rPr>
              <w:t xml:space="preserve"> </w:t>
            </w:r>
            <w:r w:rsidR="00E76BDB" w:rsidRPr="00E95873">
              <w:rPr>
                <w:color w:val="000000"/>
                <w:sz w:val="18"/>
                <w:szCs w:val="18"/>
              </w:rPr>
              <w:t>подростков</w:t>
            </w:r>
            <w:r w:rsidRPr="00E95873">
              <w:rPr>
                <w:color w:val="000000"/>
                <w:sz w:val="18"/>
                <w:szCs w:val="18"/>
              </w:rPr>
              <w:t xml:space="preserve"> и молодежи в каникулярное время"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051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2EA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C0E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07E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CB9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438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7C2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78C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1 093,0</w:t>
            </w:r>
          </w:p>
        </w:tc>
      </w:tr>
      <w:tr w:rsidR="00B7455F" w:rsidRPr="00E95873" w14:paraId="4F58C1E7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5CB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CA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D55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237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D41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545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32A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F35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B6D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1 093,0</w:t>
            </w:r>
          </w:p>
        </w:tc>
      </w:tr>
      <w:tr w:rsidR="00B7455F" w:rsidRPr="00E95873" w14:paraId="561903F1" w14:textId="77777777" w:rsidTr="00E76BDB">
        <w:trPr>
          <w:trHeight w:val="1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A791" w14:textId="3C01A50D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Комплекс процессных </w:t>
            </w:r>
            <w:r w:rsidR="00E76BDB" w:rsidRPr="00E95873">
              <w:rPr>
                <w:color w:val="000000"/>
                <w:sz w:val="18"/>
                <w:szCs w:val="18"/>
              </w:rPr>
              <w:t>мероприятий «Обеспечение</w:t>
            </w:r>
            <w:r w:rsidRPr="00E95873">
              <w:rPr>
                <w:color w:val="000000"/>
                <w:sz w:val="18"/>
                <w:szCs w:val="18"/>
              </w:rPr>
              <w:t xml:space="preserve"> отдыха, оздоровления, занятости детей, подростков и молодежи"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27B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65B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564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F8C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9DF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FFD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1B3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290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1 093,0</w:t>
            </w:r>
          </w:p>
        </w:tc>
      </w:tr>
      <w:tr w:rsidR="00B7455F" w:rsidRPr="00E95873" w14:paraId="00AEB3AC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288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отдыха и оздоровления детей и подростков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16D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093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FA5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E61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EDE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A5E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F5C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78C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1 093,0</w:t>
            </w:r>
          </w:p>
        </w:tc>
      </w:tr>
      <w:tr w:rsidR="00B7455F" w:rsidRPr="00E95873" w14:paraId="6B13096D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89F4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отдыха и оздоровления детей и подростков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1F8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1A5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54F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CF1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02.4.01.03201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4C8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4A4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1 133,9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B70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FE8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1 093,0</w:t>
            </w:r>
          </w:p>
        </w:tc>
      </w:tr>
      <w:tr w:rsidR="00B7455F" w:rsidRPr="00E95873" w14:paraId="25C70ED0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8179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E7E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81A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EEF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208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51C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44F8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12 922,2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935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11 703,0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5C9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11 703,0</w:t>
            </w:r>
          </w:p>
        </w:tc>
      </w:tr>
      <w:tr w:rsidR="00B7455F" w:rsidRPr="00E95873" w14:paraId="6E37DC9A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03CD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AFD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487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892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4BC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EA1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30E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5 449,8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DE7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4 915,3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854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4 915,3</w:t>
            </w:r>
          </w:p>
        </w:tc>
      </w:tr>
      <w:tr w:rsidR="00B7455F" w:rsidRPr="00E95873" w14:paraId="421E0464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F2E2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BA8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41E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2C1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D9D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7C8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218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5 294,8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088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4 760,3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8CF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4 760,3</w:t>
            </w:r>
          </w:p>
        </w:tc>
      </w:tr>
      <w:tr w:rsidR="00B7455F" w:rsidRPr="00E95873" w14:paraId="723F9B95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35B7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Региональный 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689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9B7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BF1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7D1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D95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4C4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1FE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A2A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0EDC4F8B" w14:textId="77777777" w:rsidTr="00E76BDB">
        <w:trPr>
          <w:trHeight w:val="2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931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Региональный проект "Создание условий для реализации творческого потенциала нации (Творческие люди)"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01C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891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AC0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F6E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05.2.A2.00000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B3E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25B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0A0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E1B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5737F00B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36B4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5B8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1B9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0EE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AEF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05.2.A2.S5190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83D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51C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5A3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C89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60F9162A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C32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150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51B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AF2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E37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05.2.A2.S5190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BDE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0C3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C17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C4C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3F02042F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439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CF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150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6B1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236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FC4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5C8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4 195,9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8E7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4 760,3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322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4 760,3</w:t>
            </w:r>
          </w:p>
        </w:tc>
      </w:tr>
      <w:tr w:rsidR="00B7455F" w:rsidRPr="00E95873" w14:paraId="00C4C90C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4A60" w14:textId="0E9D1FDA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76BDB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33C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DFD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00D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D62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69C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392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3 946,1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A38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3 661,4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FAC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3 661,4</w:t>
            </w:r>
          </w:p>
        </w:tc>
      </w:tr>
      <w:tr w:rsidR="00B7455F" w:rsidRPr="00E95873" w14:paraId="6594BF00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7A9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092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376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543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880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05.4.01.00120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950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574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1 897,1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FC3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1 897,1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A7C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1 897,1</w:t>
            </w:r>
          </w:p>
        </w:tc>
      </w:tr>
      <w:tr w:rsidR="00B7455F" w:rsidRPr="00E95873" w14:paraId="20A2DB7C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4A07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BF0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D97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878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6C0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05.4.01.00120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957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14A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1 897,1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3DE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1 897,1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AEF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1 897,1</w:t>
            </w:r>
          </w:p>
        </w:tc>
      </w:tr>
      <w:tr w:rsidR="00B7455F" w:rsidRPr="00E95873" w14:paraId="63E3C487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DD5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374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F68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910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CC0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068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544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1 654,6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458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1 764,3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E69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1 764,3</w:t>
            </w:r>
          </w:p>
        </w:tc>
      </w:tr>
      <w:tr w:rsidR="00B7455F" w:rsidRPr="00E95873" w14:paraId="66C8B321" w14:textId="77777777" w:rsidTr="00E76BDB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647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A82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D81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82A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54F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93E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DF0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E38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F05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90,5</w:t>
            </w:r>
          </w:p>
        </w:tc>
      </w:tr>
      <w:tr w:rsidR="00B7455F" w:rsidRPr="00E95873" w14:paraId="0D9645CA" w14:textId="77777777" w:rsidTr="00E76BDB">
        <w:trPr>
          <w:trHeight w:val="3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D77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18A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3E8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665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F9B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05.4.01.03501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5FA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CED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1 564,1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447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1 673,8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17F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1 673,8</w:t>
            </w:r>
          </w:p>
        </w:tc>
      </w:tr>
      <w:tr w:rsidR="00B7455F" w:rsidRPr="00E95873" w14:paraId="3CB9C9F0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046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380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849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6E1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757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05.4.01.S5190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716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5D5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E14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E7E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2B0CC2FA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C83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B40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A77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3C6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0F8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05.4.01.S5190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26B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828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9B2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330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1A449F7E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A93E" w14:textId="25766CC3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76BDB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80B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F55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7E7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8B1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1F3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5DD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B0A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56B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B7455F" w:rsidRPr="00E95873" w14:paraId="27DB2F96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5EE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356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E76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D6E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FAC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05.4.02.S0930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EAE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743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48F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E86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052772D5" w14:textId="77777777" w:rsidTr="00E76BDB">
        <w:trPr>
          <w:trHeight w:val="9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676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D96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D98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F87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B58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05.4.02.S0930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2D7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599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EB0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443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2C472696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1AC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8C5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0BB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605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B7A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726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3A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CCD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11B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B7455F" w:rsidRPr="00E95873" w14:paraId="0F98EA45" w14:textId="77777777" w:rsidTr="00E76BDB">
        <w:trPr>
          <w:trHeight w:val="3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040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9CC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26C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BD5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A80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05.4.02.S5190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937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342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548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4D8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1 098,9</w:t>
            </w:r>
          </w:p>
        </w:tc>
      </w:tr>
      <w:tr w:rsidR="00B7455F" w:rsidRPr="00E95873" w14:paraId="26A8686C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172E" w14:textId="1A828A6E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E76BDB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2FC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C17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8F1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EF9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D0C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AEE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6FE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8E1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B7455F" w:rsidRPr="00E95873" w14:paraId="4E56B754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C2B0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B06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50C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020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1D5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498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C57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7FB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F03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B7455F" w:rsidRPr="00E95873" w14:paraId="027DE88D" w14:textId="77777777" w:rsidTr="00E76BDB">
        <w:trPr>
          <w:trHeight w:val="7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E31C" w14:textId="5021E3F9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76BDB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"Создание условий для организации досуга и обеспечение жителей района услугами организаций культуры. Создание условий для развития местного традиционного народного художественного творчества,</w:t>
            </w:r>
            <w:r w:rsidR="00E76BDB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участие в сохранении,</w:t>
            </w:r>
            <w:r w:rsidR="00E76BDB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возрождении и развитии народных художественных промыслов в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A1F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065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761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866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EC8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632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435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D2E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B7455F" w:rsidRPr="00E95873" w14:paraId="5752C7A0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2A4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194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31A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D02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E3E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18.4.02.03006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E0E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B83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FBC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4E9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B7455F" w:rsidRPr="00E95873" w14:paraId="54535EFC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17A0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081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AE8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1A8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855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18.4.02.03006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269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030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5E9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5C5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B7455F" w:rsidRPr="00E95873" w14:paraId="55DEF8E7" w14:textId="77777777" w:rsidTr="00E76BDB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C4AA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5C7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14B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B7FC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F4D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DCE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B96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7 472,4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8D7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6 787,7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277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6 787,7</w:t>
            </w:r>
          </w:p>
        </w:tc>
      </w:tr>
      <w:tr w:rsidR="00B7455F" w:rsidRPr="00E95873" w14:paraId="237BDA7A" w14:textId="77777777" w:rsidTr="00E76BDB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8B1C" w14:textId="4F85B2CC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</w:t>
            </w:r>
            <w:r w:rsidR="00E76BDB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9F2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00F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2DD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915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0F2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FC6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957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E4B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36,7</w:t>
            </w:r>
          </w:p>
        </w:tc>
      </w:tr>
      <w:tr w:rsidR="00B7455F" w:rsidRPr="00E95873" w14:paraId="2C0DC75C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3DD4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E11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A2A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8BF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E63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912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DEA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9EF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10B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36,7</w:t>
            </w:r>
          </w:p>
        </w:tc>
      </w:tr>
      <w:tr w:rsidR="00B7455F" w:rsidRPr="00E95873" w14:paraId="433EEB96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EF9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0FB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888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DE8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ED0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716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1F8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D85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E6E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B7455F" w:rsidRPr="00E95873" w14:paraId="6058585F" w14:textId="77777777" w:rsidTr="00E76BDB">
        <w:trPr>
          <w:trHeight w:val="7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C11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E95873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E95873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7DC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377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C99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B5F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7D8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97D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D21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BFF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B7455F" w:rsidRPr="00E95873" w14:paraId="628D900D" w14:textId="77777777" w:rsidTr="00E76BDB">
        <w:trPr>
          <w:trHeight w:val="11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2B6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 xml:space="preserve"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</w:t>
            </w:r>
            <w:proofErr w:type="spellStart"/>
            <w:r w:rsidRPr="00E95873">
              <w:rPr>
                <w:color w:val="000000"/>
                <w:sz w:val="18"/>
                <w:szCs w:val="18"/>
              </w:rPr>
              <w:t>вебинарах</w:t>
            </w:r>
            <w:proofErr w:type="spellEnd"/>
            <w:r w:rsidRPr="00E95873">
              <w:rPr>
                <w:color w:val="000000"/>
                <w:sz w:val="18"/>
                <w:szCs w:val="18"/>
              </w:rPr>
              <w:t>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B23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C11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620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A75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18.4.05.03009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BE0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CB1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F6B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D85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B7455F" w:rsidRPr="00E95873" w14:paraId="4477E967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3656" w14:textId="080B029A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76BDB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657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947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CFF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AAD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186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066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AFF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C8A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B7455F" w:rsidRPr="00E95873" w14:paraId="3754219C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FBE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541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A0C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77C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7DB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911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88C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06E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8B0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B7455F" w:rsidRPr="00E95873" w14:paraId="1D76895D" w14:textId="77777777" w:rsidTr="00E76BDB">
        <w:trPr>
          <w:trHeight w:val="4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406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7EE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12B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F14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728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18.4.07.03010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A72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366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8A0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07C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B7455F" w:rsidRPr="00E95873" w14:paraId="0D3F3F6A" w14:textId="77777777" w:rsidTr="00E76BDB">
        <w:trPr>
          <w:trHeight w:val="5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6C74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9CC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0A5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284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7F1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51D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8F5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7 235,7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A57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6 751,0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737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6 751,0</w:t>
            </w:r>
          </w:p>
        </w:tc>
      </w:tr>
      <w:tr w:rsidR="00B7455F" w:rsidRPr="00E95873" w14:paraId="761C4B03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772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305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A95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F3A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479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C0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750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7 235,7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11D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6 751,0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56F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6 751,0</w:t>
            </w:r>
          </w:p>
        </w:tc>
      </w:tr>
      <w:tr w:rsidR="00B7455F" w:rsidRPr="00E95873" w14:paraId="6EB76530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A974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884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F98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C10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210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E51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728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7 235,7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651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6 751,0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A24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6 751,0</w:t>
            </w:r>
          </w:p>
        </w:tc>
      </w:tr>
      <w:tr w:rsidR="00B7455F" w:rsidRPr="00E95873" w14:paraId="48A41176" w14:textId="77777777" w:rsidTr="00E76BDB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E30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DE9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A51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59D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876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855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2B0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C17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2A8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400667A5" w14:textId="77777777" w:rsidTr="00E76BDB">
        <w:trPr>
          <w:trHeight w:val="14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B33B" w14:textId="129BB8C3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E76BDB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 xml:space="preserve">за счет средств </w:t>
            </w:r>
            <w:r w:rsidR="00E76BDB" w:rsidRPr="00E95873">
              <w:rPr>
                <w:color w:val="000000"/>
                <w:sz w:val="18"/>
                <w:szCs w:val="18"/>
              </w:rPr>
              <w:t>местного бюджета</w:t>
            </w:r>
            <w:r w:rsidRPr="00E9587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D6B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329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D97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B74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79A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11D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A5C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23E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422D7DBB" w14:textId="77777777" w:rsidTr="00E76BDB">
        <w:trPr>
          <w:trHeight w:val="3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02E7" w14:textId="328F83D6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Поощрение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(начисление на ФОТ</w:t>
            </w:r>
            <w:r w:rsidR="00E76BDB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 xml:space="preserve">за счет средств </w:t>
            </w:r>
            <w:r w:rsidR="00E76BDB" w:rsidRPr="00E95873">
              <w:rPr>
                <w:color w:val="000000"/>
                <w:sz w:val="18"/>
                <w:szCs w:val="18"/>
              </w:rPr>
              <w:t>местного бюджета</w:t>
            </w:r>
            <w:r w:rsidRPr="00E95873">
              <w:rPr>
                <w:color w:val="000000"/>
                <w:sz w:val="18"/>
                <w:szCs w:val="18"/>
              </w:rPr>
              <w:t>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293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FFE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B0A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0D4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82.0.00.03549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140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B25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D27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88F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7608DDB2" w14:textId="77777777" w:rsidTr="00E76BDB">
        <w:trPr>
          <w:trHeight w:val="1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3C5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7B1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347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55C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BB1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70D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E23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287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ED3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2C1DAB8B" w14:textId="77777777" w:rsidTr="00E76BDB">
        <w:trPr>
          <w:trHeight w:val="9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DFF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(поощрение муниципальных управленческих команд)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BD2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95F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67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C32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F62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E0E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DFB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6B3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0543FACB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CE76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4BFA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77C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215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2A7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215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F7B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52 666,6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851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51 051,1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8EE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51 025,6</w:t>
            </w:r>
          </w:p>
        </w:tc>
      </w:tr>
      <w:tr w:rsidR="00B7455F" w:rsidRPr="00E95873" w14:paraId="78AF4D3C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DEF1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88E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1A4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083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E73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5D9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C12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3 715,0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BCD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3 715,0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98F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3 715,0</w:t>
            </w:r>
          </w:p>
        </w:tc>
      </w:tr>
      <w:tr w:rsidR="00B7455F" w:rsidRPr="00E95873" w14:paraId="6A01FC60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FA7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C6C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62C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C1B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62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CD4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C8A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85E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E19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3 715,0</w:t>
            </w:r>
          </w:p>
        </w:tc>
      </w:tr>
      <w:tr w:rsidR="00B7455F" w:rsidRPr="00E95873" w14:paraId="5DE7A59D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DC3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448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CB2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93E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890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1E2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5A3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073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850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3 715,0</w:t>
            </w:r>
          </w:p>
        </w:tc>
      </w:tr>
      <w:tr w:rsidR="00B7455F" w:rsidRPr="00E95873" w14:paraId="5B34FCC9" w14:textId="77777777" w:rsidTr="00E76BDB">
        <w:trPr>
          <w:trHeight w:val="2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6189" w14:textId="1084870E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76BDB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"Развитие физической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950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A8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4F5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1AC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C0B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514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81E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B56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3 715,0</w:t>
            </w:r>
          </w:p>
        </w:tc>
      </w:tr>
      <w:tr w:rsidR="00B7455F" w:rsidRPr="00E95873" w14:paraId="77C60655" w14:textId="77777777" w:rsidTr="00E76BDB">
        <w:trPr>
          <w:trHeight w:val="6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A12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4CB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A44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208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4BC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04.4.01.00120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4F4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7C1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4C6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425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3 486,0</w:t>
            </w:r>
          </w:p>
        </w:tc>
      </w:tr>
      <w:tr w:rsidR="00B7455F" w:rsidRPr="00E95873" w14:paraId="2C65D2ED" w14:textId="77777777" w:rsidTr="00E76BDB">
        <w:trPr>
          <w:trHeight w:val="1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D14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82D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36D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F63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EF4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04.4.01.00120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595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B08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3 486,0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E9B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3 486,0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B2B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3 486,0</w:t>
            </w:r>
          </w:p>
        </w:tc>
      </w:tr>
      <w:tr w:rsidR="00B7455F" w:rsidRPr="00E95873" w14:paraId="79840A5E" w14:textId="77777777" w:rsidTr="00E76BDB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A071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учреждений(организация проведения официальных физкультурно-оздоровительных и спортивных мероприятий муниципального района)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00C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3B3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AF0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D8B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04.4.01.00124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8B8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6AB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85F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1C2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B7455F" w:rsidRPr="00E95873" w14:paraId="33514206" w14:textId="77777777" w:rsidTr="00E76BDB">
        <w:trPr>
          <w:trHeight w:val="6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B7FA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учреждений(организация проведения официальных физкультурно-оздоровительных и спортивных мероприятий муниципального района)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C72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6BD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682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71B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04.4.01.00124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188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EE1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327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81E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B7455F" w:rsidRPr="00E95873" w14:paraId="6D776B93" w14:textId="77777777" w:rsidTr="00E76BD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A770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438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B6E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137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6C2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70B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6CA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4D4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9E9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119,0</w:t>
            </w:r>
          </w:p>
        </w:tc>
      </w:tr>
      <w:tr w:rsidR="00B7455F" w:rsidRPr="00E95873" w14:paraId="687835FF" w14:textId="77777777" w:rsidTr="00E76BDB">
        <w:trPr>
          <w:trHeight w:val="17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C93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CCC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C64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6F0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77D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8A7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CD8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9D8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87A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40,2</w:t>
            </w:r>
          </w:p>
        </w:tc>
      </w:tr>
      <w:tr w:rsidR="00B7455F" w:rsidRPr="00E95873" w14:paraId="25AB85B8" w14:textId="77777777" w:rsidTr="00E76BDB">
        <w:trPr>
          <w:trHeight w:val="8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77B0" w14:textId="33F7285A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Организация и проведение официа</w:t>
            </w:r>
            <w:r w:rsidR="00E76BDB">
              <w:rPr>
                <w:color w:val="000000"/>
                <w:sz w:val="18"/>
                <w:szCs w:val="18"/>
              </w:rPr>
              <w:t>льных физкультурных мероприятий</w:t>
            </w:r>
            <w:r w:rsidRPr="00E95873">
              <w:rPr>
                <w:color w:val="000000"/>
                <w:sz w:val="18"/>
                <w:szCs w:val="18"/>
              </w:rPr>
              <w:t>, участие в официальных и других физкультурных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850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8BE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EA6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F77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04.4.01.03401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453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EBE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013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BF3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78,8</w:t>
            </w:r>
          </w:p>
        </w:tc>
      </w:tr>
      <w:tr w:rsidR="00B7455F" w:rsidRPr="00E95873" w14:paraId="6686F574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A974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972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FFC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114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6DF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8347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14A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5C8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5A1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1 020,0</w:t>
            </w:r>
          </w:p>
        </w:tc>
      </w:tr>
      <w:tr w:rsidR="00B7455F" w:rsidRPr="00E95873" w14:paraId="59B84C77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50D5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F89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59F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8A3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056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FF9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D5B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A39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C6B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B7455F" w:rsidRPr="00E95873" w14:paraId="70FAC31F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5A96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DF7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DFA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995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2A0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0C9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994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266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5A4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B7455F" w:rsidRPr="00E95873" w14:paraId="17ADD565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7040" w14:textId="09DBE7D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76BDB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"Развитие массового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27F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B52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90E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ABB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F96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86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E19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8C1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B7455F" w:rsidRPr="00E95873" w14:paraId="5B9C6D88" w14:textId="77777777" w:rsidTr="00E76BDB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4FC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учреждений(Организация и проведение официальных физкультурных мероприятий , участие в официальных и других физкультурных мероприятиях различного уровня)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83C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7DB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E92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CA9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04.4.02.00120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11D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94B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E78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3FB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B7455F" w:rsidRPr="00E95873" w14:paraId="3AEF4978" w14:textId="77777777" w:rsidTr="00E76BDB">
        <w:trPr>
          <w:trHeight w:val="23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E3FC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Обеспечение деятельности (услуги, работы) муниципальных бюджетных учреждений(Организация и проведение официальных физкультурных мероприятий , участие в официальных и других физкультурных мероприятиях различного уровня)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EB6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926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636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9A9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04.4.02.00120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99A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92D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E16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E99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1 020,0</w:t>
            </w:r>
          </w:p>
        </w:tc>
      </w:tr>
      <w:tr w:rsidR="00B7455F" w:rsidRPr="00E95873" w14:paraId="348982C4" w14:textId="77777777" w:rsidTr="00E76BD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5E8F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3EE1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4103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F2EB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119D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91A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559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47 931,6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0049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46 316,1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AB1E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46 290,6</w:t>
            </w:r>
          </w:p>
        </w:tc>
      </w:tr>
      <w:tr w:rsidR="00B7455F" w:rsidRPr="00E95873" w14:paraId="0D5B6469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6B54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2BF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64C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CE1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C06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729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84D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47 907,6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1DF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46 292,1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76F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46 266,6</w:t>
            </w:r>
          </w:p>
        </w:tc>
      </w:tr>
      <w:tr w:rsidR="00B7455F" w:rsidRPr="00E95873" w14:paraId="043BD4A4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B7A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912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593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254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617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022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3A0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47 907,6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36C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46 292,1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53C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46 266,6</w:t>
            </w:r>
          </w:p>
        </w:tc>
      </w:tr>
      <w:tr w:rsidR="00B7455F" w:rsidRPr="00E95873" w14:paraId="2B65EED0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491C" w14:textId="09F24553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76BDB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"Подготовка спортивного резерва"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6D1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0FB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7D9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578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ED6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389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46 501,6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178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46 131,5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71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46 106,0</w:t>
            </w:r>
          </w:p>
        </w:tc>
      </w:tr>
      <w:tr w:rsidR="00B7455F" w:rsidRPr="00E95873" w14:paraId="6BB1A338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61D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BC3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6F0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52E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6A2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04.4.03.00120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018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BFA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28 173,2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768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29 072,9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2BD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29 072,9</w:t>
            </w:r>
          </w:p>
        </w:tc>
      </w:tr>
      <w:tr w:rsidR="00B7455F" w:rsidRPr="00E95873" w14:paraId="36CADDFE" w14:textId="77777777" w:rsidTr="00E76BDB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837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653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02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E82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F2B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04.4.03.00120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632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448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28 173,2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F6E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29 072,9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6E7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29 072,9</w:t>
            </w:r>
          </w:p>
        </w:tc>
      </w:tr>
      <w:tr w:rsidR="00B7455F" w:rsidRPr="00E95873" w14:paraId="655C7BF8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36A3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CB2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888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9CB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3EC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04.4.03.01120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BB5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476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16 222,3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211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15 037,2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3D5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15 037,2</w:t>
            </w:r>
          </w:p>
        </w:tc>
      </w:tr>
      <w:tr w:rsidR="00B7455F" w:rsidRPr="00E95873" w14:paraId="05E4A4EF" w14:textId="77777777" w:rsidTr="00E76BDB">
        <w:trPr>
          <w:trHeight w:val="14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B76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C4B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4EF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3E6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06F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04.4.03.01120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CEB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9AB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16 222,3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8D4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15 037,2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20C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15 037,2</w:t>
            </w:r>
          </w:p>
        </w:tc>
      </w:tr>
      <w:tr w:rsidR="00B7455F" w:rsidRPr="00E95873" w14:paraId="7B49181E" w14:textId="77777777" w:rsidTr="00E76BD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1587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Проведение углубленного медицинского обследования для лиц проходящих спортивную подготовку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B86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2C6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459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FFE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04.4.03.03402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54C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320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F09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CE5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1 338,1</w:t>
            </w:r>
          </w:p>
        </w:tc>
      </w:tr>
      <w:tr w:rsidR="00B7455F" w:rsidRPr="00E95873" w14:paraId="78E8812B" w14:textId="77777777" w:rsidTr="00E76BDB">
        <w:trPr>
          <w:trHeight w:val="49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245E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Проведение углубленного медицинского обследования для лиц проходящих спортивную подготовку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128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97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B64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BEF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04.4.03.03402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70B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8FF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EA3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568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1 338,1</w:t>
            </w:r>
          </w:p>
        </w:tc>
      </w:tr>
      <w:tr w:rsidR="00B7455F" w:rsidRPr="00E95873" w14:paraId="01924F6A" w14:textId="77777777" w:rsidTr="00E76BD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544C" w14:textId="46A07493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уровня финансирования организаций,</w:t>
            </w:r>
            <w:r w:rsidR="00E76BDB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9CE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698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7C8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F7E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04.4.03.S4600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F68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F62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111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E65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657,8</w:t>
            </w:r>
          </w:p>
        </w:tc>
      </w:tr>
      <w:tr w:rsidR="00B7455F" w:rsidRPr="00E95873" w14:paraId="4AB961CF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3474" w14:textId="4A97E870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Обеспечение уровня финансирования организаций,</w:t>
            </w:r>
            <w:r w:rsidR="00E76BDB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 xml:space="preserve">осуществляющих спортивную подготовку в соответствии с требованиями федеральных стандартов спортивной подготовки (Предоставление субсидий бюджетным, автономным </w:t>
            </w:r>
            <w:r w:rsidRPr="00E95873">
              <w:rPr>
                <w:color w:val="000000"/>
                <w:sz w:val="18"/>
                <w:szCs w:val="18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20A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lastRenderedPageBreak/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9C2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7D2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0EA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04.4.03.S4600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C8D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5FE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261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E52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657,8</w:t>
            </w:r>
          </w:p>
        </w:tc>
      </w:tr>
      <w:tr w:rsidR="00B7455F" w:rsidRPr="00E95873" w14:paraId="31198C57" w14:textId="77777777" w:rsidTr="00E76BDB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1A3D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 "Укрепление материально-технической базы учреждений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8068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055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12E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080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04.4.04.00000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FC8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E1A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19D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1F5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160,6</w:t>
            </w:r>
          </w:p>
        </w:tc>
      </w:tr>
      <w:tr w:rsidR="00B7455F" w:rsidRPr="00E95873" w14:paraId="3B94122F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AD76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Укрепление материально-технической базы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692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C1A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D82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903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04.4.04.03403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2FF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354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F23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EBA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160,6</w:t>
            </w:r>
          </w:p>
        </w:tc>
      </w:tr>
      <w:tr w:rsidR="00B7455F" w:rsidRPr="00E95873" w14:paraId="1664BC13" w14:textId="77777777" w:rsidTr="00E76BDB">
        <w:trPr>
          <w:trHeight w:val="2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5849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Укрепление материально-технической базы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BFB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799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98F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F04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04.4.04.03403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8DE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4E7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1 019,4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7DD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DEA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160,6</w:t>
            </w:r>
          </w:p>
        </w:tc>
      </w:tr>
      <w:tr w:rsidR="00B7455F" w:rsidRPr="00E95873" w14:paraId="019FF739" w14:textId="77777777" w:rsidTr="00E76BD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E26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019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7B6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38B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9835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04.4.04.S4840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FD9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AAD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80B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2C4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747A35E2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EB18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EA1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2DD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977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30D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04.4.04.S4840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465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FF9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386,6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615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0FD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55F" w:rsidRPr="00E95873" w14:paraId="332EF5C7" w14:textId="77777777" w:rsidTr="00E76BDB">
        <w:trPr>
          <w:trHeight w:val="3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12CB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BA9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A36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764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C0C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92D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1D1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02A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5C3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24,0</w:t>
            </w:r>
          </w:p>
        </w:tc>
      </w:tr>
      <w:tr w:rsidR="00B7455F" w:rsidRPr="00E95873" w14:paraId="55A54499" w14:textId="77777777" w:rsidTr="00E76BD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930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700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A49D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26C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70F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8BE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F4C7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5F6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5FA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24,0</w:t>
            </w:r>
          </w:p>
        </w:tc>
      </w:tr>
      <w:tr w:rsidR="00B7455F" w:rsidRPr="00E95873" w14:paraId="53AFF559" w14:textId="77777777" w:rsidTr="00E76BDB">
        <w:trPr>
          <w:trHeight w:val="2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9067" w14:textId="5509434A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Комплекс процессных мероприятий</w:t>
            </w:r>
            <w:r w:rsidR="00E76BDB">
              <w:rPr>
                <w:color w:val="000000"/>
                <w:sz w:val="18"/>
                <w:szCs w:val="18"/>
              </w:rPr>
              <w:t xml:space="preserve"> </w:t>
            </w:r>
            <w:r w:rsidRPr="00E95873">
              <w:rPr>
                <w:color w:val="000000"/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8BB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020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BD7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1531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B5C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010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C3B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DAB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24,0</w:t>
            </w:r>
          </w:p>
        </w:tc>
      </w:tr>
      <w:tr w:rsidR="00B7455F" w:rsidRPr="00E95873" w14:paraId="16722C4F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3452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F13A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03D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B9F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7D1E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C4CF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1C0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28C9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849B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24,0</w:t>
            </w:r>
          </w:p>
        </w:tc>
      </w:tr>
      <w:tr w:rsidR="00B7455F" w:rsidRPr="00E95873" w14:paraId="7E8CC5A4" w14:textId="77777777" w:rsidTr="00E76BDB">
        <w:trPr>
          <w:trHeight w:val="32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8B7F" w14:textId="77777777" w:rsidR="00B7455F" w:rsidRPr="00E95873" w:rsidRDefault="00B7455F" w:rsidP="00812B29">
            <w:pPr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54D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7D72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40E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AFA3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12.4.01.03121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C706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FD9C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07A4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DA60" w14:textId="77777777" w:rsidR="00B7455F" w:rsidRPr="00E95873" w:rsidRDefault="00B7455F" w:rsidP="0078652F">
            <w:pPr>
              <w:jc w:val="center"/>
              <w:rPr>
                <w:color w:val="000000"/>
                <w:sz w:val="18"/>
                <w:szCs w:val="18"/>
              </w:rPr>
            </w:pPr>
            <w:r w:rsidRPr="00E95873">
              <w:rPr>
                <w:color w:val="000000"/>
                <w:sz w:val="18"/>
                <w:szCs w:val="18"/>
              </w:rPr>
              <w:t>24,0</w:t>
            </w:r>
          </w:p>
        </w:tc>
      </w:tr>
      <w:tr w:rsidR="00B7455F" w:rsidRPr="00E95873" w14:paraId="14E5BF59" w14:textId="77777777" w:rsidTr="00E76BD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150B" w14:textId="77777777" w:rsidR="00B7455F" w:rsidRPr="00E95873" w:rsidRDefault="00B7455F" w:rsidP="00812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399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18CF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B2B0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DC9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2762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99C5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3 159 028,2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D2C4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3 325 928,6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6586" w14:textId="77777777" w:rsidR="00B7455F" w:rsidRPr="00E95873" w:rsidRDefault="00B7455F" w:rsidP="007865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873">
              <w:rPr>
                <w:b/>
                <w:bCs/>
                <w:color w:val="000000"/>
                <w:sz w:val="18"/>
                <w:szCs w:val="18"/>
              </w:rPr>
              <w:t>3 192 275,8</w:t>
            </w:r>
          </w:p>
        </w:tc>
      </w:tr>
    </w:tbl>
    <w:p w14:paraId="0DC55AB5" w14:textId="26E87E7B" w:rsidR="0078652F" w:rsidRDefault="00EE2A2F" w:rsidP="00EE2A2F">
      <w:pPr>
        <w:tabs>
          <w:tab w:val="left" w:pos="1276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</w:p>
    <w:p w14:paraId="4048FA11" w14:textId="130B685D" w:rsidR="00EE2A2F" w:rsidRDefault="00EE2A2F" w:rsidP="00EE2A2F">
      <w:pPr>
        <w:tabs>
          <w:tab w:val="left" w:pos="1276"/>
        </w:tabs>
        <w:jc w:val="center"/>
        <w:rPr>
          <w:color w:val="000000"/>
          <w:sz w:val="24"/>
          <w:szCs w:val="24"/>
        </w:rPr>
      </w:pPr>
    </w:p>
    <w:p w14:paraId="37AF759A" w14:textId="613F692A" w:rsidR="00EE2A2F" w:rsidRDefault="00EE2A2F" w:rsidP="00EE2A2F">
      <w:pPr>
        <w:tabs>
          <w:tab w:val="left" w:pos="1276"/>
        </w:tabs>
        <w:jc w:val="center"/>
        <w:rPr>
          <w:color w:val="000000"/>
          <w:sz w:val="24"/>
          <w:szCs w:val="24"/>
        </w:rPr>
      </w:pPr>
    </w:p>
    <w:p w14:paraId="1A19871B" w14:textId="77777777" w:rsidR="00C20F46" w:rsidRDefault="00C20F46" w:rsidP="00EE2A2F">
      <w:pPr>
        <w:tabs>
          <w:tab w:val="left" w:pos="1276"/>
        </w:tabs>
        <w:jc w:val="center"/>
        <w:rPr>
          <w:color w:val="000000"/>
          <w:sz w:val="24"/>
          <w:szCs w:val="24"/>
        </w:rPr>
        <w:sectPr w:rsidR="00C20F46" w:rsidSect="00812B29">
          <w:pgSz w:w="11907" w:h="16840"/>
          <w:pgMar w:top="851" w:right="1134" w:bottom="851" w:left="1560" w:header="720" w:footer="720" w:gutter="0"/>
          <w:pgNumType w:start="1"/>
          <w:cols w:space="720"/>
          <w:titlePg/>
          <w:docGrid w:linePitch="381"/>
        </w:sectPr>
      </w:pPr>
    </w:p>
    <w:p w14:paraId="1EA532BF" w14:textId="77777777" w:rsidR="00C20F46" w:rsidRPr="00C20F46" w:rsidRDefault="00C20F46" w:rsidP="00C20F46">
      <w:pPr>
        <w:ind w:left="5760"/>
        <w:jc w:val="left"/>
        <w:rPr>
          <w:sz w:val="24"/>
          <w:szCs w:val="24"/>
        </w:rPr>
      </w:pPr>
      <w:r w:rsidRPr="00C20F46">
        <w:rPr>
          <w:sz w:val="24"/>
          <w:szCs w:val="24"/>
        </w:rPr>
        <w:lastRenderedPageBreak/>
        <w:t>УТВЕРЖДЕНО</w:t>
      </w:r>
    </w:p>
    <w:p w14:paraId="42987D76" w14:textId="77777777" w:rsidR="00C20F46" w:rsidRPr="00C20F46" w:rsidRDefault="00C20F46" w:rsidP="00C20F46">
      <w:pPr>
        <w:ind w:left="5760"/>
        <w:jc w:val="left"/>
        <w:rPr>
          <w:sz w:val="24"/>
          <w:szCs w:val="24"/>
        </w:rPr>
      </w:pPr>
      <w:r w:rsidRPr="00C20F46">
        <w:rPr>
          <w:sz w:val="24"/>
          <w:szCs w:val="24"/>
        </w:rPr>
        <w:t>решением совета депутатов</w:t>
      </w:r>
    </w:p>
    <w:p w14:paraId="6F11FAEB" w14:textId="77777777" w:rsidR="00C20F46" w:rsidRPr="00C20F46" w:rsidRDefault="00C20F46" w:rsidP="00C20F46">
      <w:pPr>
        <w:ind w:left="5760"/>
        <w:jc w:val="left"/>
        <w:rPr>
          <w:sz w:val="24"/>
          <w:szCs w:val="24"/>
        </w:rPr>
      </w:pPr>
      <w:r w:rsidRPr="00C20F46">
        <w:rPr>
          <w:sz w:val="24"/>
          <w:szCs w:val="24"/>
        </w:rPr>
        <w:t xml:space="preserve">Тихвинского района </w:t>
      </w:r>
    </w:p>
    <w:p w14:paraId="1FD40E85" w14:textId="2100945D" w:rsidR="00C20F46" w:rsidRPr="00C20F46" w:rsidRDefault="00C20F46" w:rsidP="00C20F46">
      <w:pPr>
        <w:ind w:left="5760"/>
        <w:jc w:val="left"/>
        <w:rPr>
          <w:sz w:val="24"/>
          <w:szCs w:val="24"/>
        </w:rPr>
      </w:pPr>
      <w:r w:rsidRPr="00C20F46">
        <w:rPr>
          <w:sz w:val="24"/>
          <w:szCs w:val="24"/>
        </w:rPr>
        <w:t xml:space="preserve">от </w:t>
      </w:r>
      <w:r w:rsidRPr="00C20F46">
        <w:rPr>
          <w:sz w:val="24"/>
          <w:szCs w:val="24"/>
        </w:rPr>
        <w:t>20 августа</w:t>
      </w:r>
      <w:r w:rsidRPr="00C20F46">
        <w:rPr>
          <w:sz w:val="24"/>
          <w:szCs w:val="24"/>
        </w:rPr>
        <w:t xml:space="preserve"> 202</w:t>
      </w:r>
      <w:r w:rsidRPr="00C20F46">
        <w:rPr>
          <w:sz w:val="24"/>
          <w:szCs w:val="24"/>
        </w:rPr>
        <w:t>4 г.</w:t>
      </w:r>
      <w:r w:rsidRPr="00C20F46">
        <w:rPr>
          <w:sz w:val="24"/>
          <w:szCs w:val="24"/>
        </w:rPr>
        <w:t xml:space="preserve"> №</w:t>
      </w:r>
      <w:r w:rsidRPr="00C20F46">
        <w:rPr>
          <w:sz w:val="24"/>
          <w:szCs w:val="24"/>
        </w:rPr>
        <w:t> </w:t>
      </w:r>
      <w:r w:rsidRPr="00C20F46">
        <w:rPr>
          <w:sz w:val="24"/>
          <w:szCs w:val="24"/>
        </w:rPr>
        <w:t>01-2</w:t>
      </w:r>
      <w:r w:rsidRPr="00C20F46">
        <w:rPr>
          <w:sz w:val="24"/>
          <w:szCs w:val="24"/>
        </w:rPr>
        <w:t>21</w:t>
      </w:r>
    </w:p>
    <w:p w14:paraId="253DD59E" w14:textId="2EB91875" w:rsidR="00C20F46" w:rsidRPr="00C20F46" w:rsidRDefault="00C20F46" w:rsidP="00C20F46">
      <w:pPr>
        <w:ind w:left="5760"/>
        <w:jc w:val="left"/>
        <w:rPr>
          <w:sz w:val="24"/>
          <w:szCs w:val="24"/>
        </w:rPr>
      </w:pPr>
      <w:r w:rsidRPr="00C20F46">
        <w:rPr>
          <w:sz w:val="24"/>
          <w:szCs w:val="24"/>
        </w:rPr>
        <w:t>(приложение №</w:t>
      </w:r>
      <w:r w:rsidRPr="00C20F46">
        <w:rPr>
          <w:sz w:val="24"/>
          <w:szCs w:val="24"/>
        </w:rPr>
        <w:t> </w:t>
      </w:r>
      <w:r w:rsidRPr="00C20F46">
        <w:rPr>
          <w:sz w:val="24"/>
          <w:szCs w:val="24"/>
        </w:rPr>
        <w:t>8)</w:t>
      </w:r>
    </w:p>
    <w:p w14:paraId="58B25064" w14:textId="79C3C168" w:rsidR="00EE2A2F" w:rsidRDefault="00EE2A2F" w:rsidP="00EE2A2F">
      <w:pPr>
        <w:tabs>
          <w:tab w:val="left" w:pos="1276"/>
        </w:tabs>
        <w:jc w:val="center"/>
        <w:rPr>
          <w:color w:val="000000"/>
          <w:sz w:val="24"/>
          <w:szCs w:val="24"/>
        </w:rPr>
      </w:pPr>
    </w:p>
    <w:p w14:paraId="65DF9EE7" w14:textId="4EDFE1F4" w:rsidR="00C20F46" w:rsidRDefault="00C20F46" w:rsidP="00EE2A2F">
      <w:pPr>
        <w:tabs>
          <w:tab w:val="left" w:pos="1276"/>
        </w:tabs>
        <w:jc w:val="center"/>
        <w:rPr>
          <w:color w:val="000000"/>
          <w:sz w:val="24"/>
          <w:szCs w:val="24"/>
        </w:rPr>
      </w:pPr>
    </w:p>
    <w:p w14:paraId="7DEC25E7" w14:textId="238AD0A7" w:rsidR="00C20F46" w:rsidRDefault="00C20F46" w:rsidP="00EE2A2F">
      <w:pPr>
        <w:tabs>
          <w:tab w:val="left" w:pos="1276"/>
        </w:tabs>
        <w:jc w:val="center"/>
        <w:rPr>
          <w:color w:val="000000"/>
          <w:sz w:val="24"/>
          <w:szCs w:val="24"/>
        </w:rPr>
      </w:pPr>
      <w:r w:rsidRPr="00C20F46">
        <w:rPr>
          <w:b/>
          <w:bCs/>
          <w:color w:val="000000"/>
          <w:sz w:val="24"/>
          <w:szCs w:val="24"/>
        </w:rPr>
        <w:t>Распределение иных межбюджетных трансфертов бюджетам поселений из бюджета Тихвинского района на поддержку ЖКХ, развитие общественной инфраструктуры поселений, предупреждение и ликвидацию последствий чрезвычайных ситуаций, мероприятия по охране окружающей среды и оказание дополнительной финансовой помощи на решение вопросов местного значения поселений на 2024 год и на плановый период 2025 и 2026 годов</w:t>
      </w:r>
    </w:p>
    <w:p w14:paraId="058D041D" w14:textId="089BEA61" w:rsidR="00C20F46" w:rsidRDefault="00C20F46" w:rsidP="00C20F46">
      <w:pPr>
        <w:tabs>
          <w:tab w:val="left" w:pos="1276"/>
        </w:tabs>
        <w:rPr>
          <w:color w:val="000000"/>
          <w:sz w:val="24"/>
          <w:szCs w:val="24"/>
        </w:rPr>
      </w:pPr>
    </w:p>
    <w:p w14:paraId="6AB2F045" w14:textId="3AE5452F" w:rsidR="00C20F46" w:rsidRDefault="00C20F46" w:rsidP="00C20F46">
      <w:pPr>
        <w:tabs>
          <w:tab w:val="left" w:pos="1276"/>
        </w:tabs>
        <w:ind w:left="8222"/>
        <w:jc w:val="center"/>
        <w:rPr>
          <w:color w:val="000000"/>
          <w:sz w:val="24"/>
          <w:szCs w:val="24"/>
        </w:rPr>
      </w:pPr>
      <w:r w:rsidRPr="00C20F46">
        <w:rPr>
          <w:color w:val="000000"/>
          <w:sz w:val="24"/>
          <w:szCs w:val="24"/>
        </w:rPr>
        <w:t>тыс.</w:t>
      </w:r>
      <w:r>
        <w:rPr>
          <w:color w:val="000000"/>
          <w:sz w:val="24"/>
          <w:szCs w:val="24"/>
        </w:rPr>
        <w:t xml:space="preserve"> </w:t>
      </w:r>
      <w:r w:rsidRPr="00C20F46">
        <w:rPr>
          <w:color w:val="000000"/>
          <w:sz w:val="24"/>
          <w:szCs w:val="24"/>
        </w:rPr>
        <w:t>руб.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685"/>
        <w:gridCol w:w="1276"/>
        <w:gridCol w:w="1276"/>
        <w:gridCol w:w="1275"/>
      </w:tblGrid>
      <w:tr w:rsidR="00C20F46" w:rsidRPr="00C20F46" w14:paraId="0A71AD1D" w14:textId="77777777" w:rsidTr="0055027E">
        <w:trPr>
          <w:trHeight w:val="25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5020C111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Наименование поселений (наименование получателя)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14:paraId="139B83EB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Наименование ИМТ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0208093" w14:textId="6F094C49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2024 год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  <w:hideMark/>
          </w:tcPr>
          <w:p w14:paraId="09F155B5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плановый период</w:t>
            </w:r>
          </w:p>
        </w:tc>
      </w:tr>
      <w:tr w:rsidR="00C20F46" w:rsidRPr="00C20F46" w14:paraId="0D514356" w14:textId="77777777" w:rsidTr="0055027E">
        <w:trPr>
          <w:trHeight w:val="795"/>
        </w:trPr>
        <w:tc>
          <w:tcPr>
            <w:tcW w:w="2127" w:type="dxa"/>
            <w:vMerge/>
            <w:vAlign w:val="center"/>
            <w:hideMark/>
          </w:tcPr>
          <w:p w14:paraId="460AF964" w14:textId="77777777" w:rsidR="00C20F46" w:rsidRPr="00C20F46" w:rsidRDefault="00C20F46" w:rsidP="00C20F4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2E0E5296" w14:textId="77777777" w:rsidR="00C20F46" w:rsidRPr="00C20F46" w:rsidRDefault="00C20F46" w:rsidP="00C20F46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683157D" w14:textId="77777777" w:rsidR="00C20F46" w:rsidRPr="00C20F46" w:rsidRDefault="00C20F46" w:rsidP="00C20F4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DC43D0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224F84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2026 год</w:t>
            </w:r>
          </w:p>
        </w:tc>
      </w:tr>
      <w:tr w:rsidR="00C20F46" w:rsidRPr="00C20F46" w14:paraId="7875DA55" w14:textId="77777777" w:rsidTr="0055027E">
        <w:trPr>
          <w:trHeight w:val="450"/>
        </w:trPr>
        <w:tc>
          <w:tcPr>
            <w:tcW w:w="2127" w:type="dxa"/>
            <w:shd w:val="clear" w:color="auto" w:fill="auto"/>
            <w:vAlign w:val="center"/>
            <w:hideMark/>
          </w:tcPr>
          <w:p w14:paraId="0190FF8E" w14:textId="7CACC722" w:rsidR="00C20F46" w:rsidRPr="00C20F46" w:rsidRDefault="00C20F46" w:rsidP="00C20F46">
            <w:pPr>
              <w:jc w:val="left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Борское сельское  поселение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32A89EBD" w14:textId="77777777" w:rsidR="00C20F46" w:rsidRPr="00C20F46" w:rsidRDefault="00C20F46" w:rsidP="00C20F46">
            <w:pPr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DE7C53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8 148,8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543BF4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5 266,6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8CDFE3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4 941,7</w:t>
            </w:r>
          </w:p>
        </w:tc>
      </w:tr>
      <w:tr w:rsidR="00C20F46" w:rsidRPr="00C20F46" w14:paraId="3DBFFDD2" w14:textId="77777777" w:rsidTr="0055027E">
        <w:trPr>
          <w:trHeight w:val="9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5C45EB09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Администрация Борского сельского  поселения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0156915D" w14:textId="77777777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134F22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5 742,4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CFCDF5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4 353,5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1CDFBC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4 028,6</w:t>
            </w:r>
          </w:p>
        </w:tc>
      </w:tr>
      <w:tr w:rsidR="00C20F46" w:rsidRPr="00C20F46" w14:paraId="44F20557" w14:textId="77777777" w:rsidTr="0055027E">
        <w:trPr>
          <w:trHeight w:val="975"/>
        </w:trPr>
        <w:tc>
          <w:tcPr>
            <w:tcW w:w="2127" w:type="dxa"/>
            <w:vMerge/>
            <w:vAlign w:val="center"/>
            <w:hideMark/>
          </w:tcPr>
          <w:p w14:paraId="097948EB" w14:textId="77777777" w:rsidR="00C20F46" w:rsidRPr="00C20F46" w:rsidRDefault="00C20F46" w:rsidP="00C20F46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0CEF1ADE" w14:textId="2A115A46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E672AA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1 164,0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C9D08D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52A788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</w:tr>
      <w:tr w:rsidR="00C20F46" w:rsidRPr="00C20F46" w14:paraId="5CB0BA4F" w14:textId="77777777" w:rsidTr="0055027E">
        <w:trPr>
          <w:trHeight w:val="975"/>
        </w:trPr>
        <w:tc>
          <w:tcPr>
            <w:tcW w:w="2127" w:type="dxa"/>
            <w:vMerge/>
            <w:vAlign w:val="center"/>
            <w:hideMark/>
          </w:tcPr>
          <w:p w14:paraId="13C3BB0B" w14:textId="77777777" w:rsidR="00C20F46" w:rsidRPr="00C20F46" w:rsidRDefault="00C20F46" w:rsidP="00C20F46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6EB3FB4" w14:textId="77777777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F7CAC3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127,7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2A63AB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F3E863D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</w:tr>
      <w:tr w:rsidR="00C20F46" w:rsidRPr="00C20F46" w14:paraId="33C02E2E" w14:textId="77777777" w:rsidTr="0055027E">
        <w:trPr>
          <w:trHeight w:val="2010"/>
        </w:trPr>
        <w:tc>
          <w:tcPr>
            <w:tcW w:w="2127" w:type="dxa"/>
            <w:vMerge/>
            <w:vAlign w:val="center"/>
            <w:hideMark/>
          </w:tcPr>
          <w:p w14:paraId="02E854FA" w14:textId="77777777" w:rsidR="00C20F46" w:rsidRPr="00C20F46" w:rsidRDefault="00C20F46" w:rsidP="00C20F46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261099FE" w14:textId="77777777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F06E54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1 114,7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C5812E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913,1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F9946E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913,1</w:t>
            </w:r>
          </w:p>
        </w:tc>
      </w:tr>
      <w:tr w:rsidR="00C20F46" w:rsidRPr="00C20F46" w14:paraId="5B65977B" w14:textId="77777777" w:rsidTr="0055027E">
        <w:trPr>
          <w:trHeight w:val="141"/>
        </w:trPr>
        <w:tc>
          <w:tcPr>
            <w:tcW w:w="2127" w:type="dxa"/>
            <w:shd w:val="clear" w:color="auto" w:fill="auto"/>
            <w:vAlign w:val="center"/>
            <w:hideMark/>
          </w:tcPr>
          <w:p w14:paraId="6EB87BF7" w14:textId="08F915A2" w:rsidR="00C20F46" w:rsidRPr="00C20F46" w:rsidRDefault="00C20F46" w:rsidP="00C20F46">
            <w:pPr>
              <w:jc w:val="left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Ганьковское сельское поселение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3678AA18" w14:textId="77777777" w:rsidR="00C20F46" w:rsidRPr="00C20F46" w:rsidRDefault="00C20F46" w:rsidP="00C20F46">
            <w:pPr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221BD5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11 244,1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928E4D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3 869,1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69E43B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3 641,4</w:t>
            </w:r>
          </w:p>
        </w:tc>
      </w:tr>
      <w:tr w:rsidR="00C20F46" w:rsidRPr="00C20F46" w14:paraId="6F16519D" w14:textId="77777777" w:rsidTr="0055027E">
        <w:trPr>
          <w:trHeight w:val="90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637120AC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Администрация Ганьковского сельского поселения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05FF6245" w14:textId="77777777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69A73E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3 169,2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41B583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2 828,7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DD4114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2 601,0</w:t>
            </w:r>
          </w:p>
        </w:tc>
      </w:tr>
      <w:tr w:rsidR="00C20F46" w:rsidRPr="00C20F46" w14:paraId="08E0993F" w14:textId="77777777" w:rsidTr="0055027E">
        <w:trPr>
          <w:trHeight w:val="900"/>
        </w:trPr>
        <w:tc>
          <w:tcPr>
            <w:tcW w:w="2127" w:type="dxa"/>
            <w:vMerge/>
            <w:vAlign w:val="center"/>
            <w:hideMark/>
          </w:tcPr>
          <w:p w14:paraId="4645DA76" w14:textId="77777777" w:rsidR="00C20F46" w:rsidRPr="00C20F46" w:rsidRDefault="00C20F46" w:rsidP="00C20F46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00DAC666" w14:textId="64F4E802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F9EF40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6 482,4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5C4CF0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00343C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</w:tr>
      <w:tr w:rsidR="00C20F46" w:rsidRPr="00C20F46" w14:paraId="53B44457" w14:textId="77777777" w:rsidTr="0055027E">
        <w:trPr>
          <w:trHeight w:val="184"/>
        </w:trPr>
        <w:tc>
          <w:tcPr>
            <w:tcW w:w="2127" w:type="dxa"/>
            <w:vMerge/>
            <w:vAlign w:val="center"/>
            <w:hideMark/>
          </w:tcPr>
          <w:p w14:paraId="2B63C940" w14:textId="77777777" w:rsidR="00C20F46" w:rsidRPr="00C20F46" w:rsidRDefault="00C20F46" w:rsidP="00C20F46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2E2C5B0B" w14:textId="77777777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AD70B6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C9ED66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A568DA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</w:tr>
      <w:tr w:rsidR="00C20F46" w:rsidRPr="00C20F46" w14:paraId="434BCC5C" w14:textId="77777777" w:rsidTr="0055027E">
        <w:trPr>
          <w:trHeight w:val="900"/>
        </w:trPr>
        <w:tc>
          <w:tcPr>
            <w:tcW w:w="2127" w:type="dxa"/>
            <w:vMerge/>
            <w:vAlign w:val="center"/>
            <w:hideMark/>
          </w:tcPr>
          <w:p w14:paraId="45AEB2F1" w14:textId="77777777" w:rsidR="00C20F46" w:rsidRPr="00C20F46" w:rsidRDefault="00C20F46" w:rsidP="00C20F46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A13B29F" w14:textId="77777777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B86D41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443B3D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A19131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</w:tr>
      <w:tr w:rsidR="00C20F46" w:rsidRPr="00C20F46" w14:paraId="6E90C071" w14:textId="77777777" w:rsidTr="0055027E">
        <w:trPr>
          <w:trHeight w:val="1635"/>
        </w:trPr>
        <w:tc>
          <w:tcPr>
            <w:tcW w:w="2127" w:type="dxa"/>
            <w:vMerge/>
            <w:vAlign w:val="center"/>
            <w:hideMark/>
          </w:tcPr>
          <w:p w14:paraId="4DEBAACE" w14:textId="77777777" w:rsidR="00C20F46" w:rsidRPr="00C20F46" w:rsidRDefault="00C20F46" w:rsidP="00C20F46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65048251" w14:textId="77777777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084353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1 207,4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0BC88E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1 040,4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19BDBC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1 040,4</w:t>
            </w:r>
          </w:p>
        </w:tc>
      </w:tr>
      <w:tr w:rsidR="00C20F46" w:rsidRPr="00C20F46" w14:paraId="7DCCAD94" w14:textId="77777777" w:rsidTr="0055027E">
        <w:trPr>
          <w:trHeight w:val="261"/>
        </w:trPr>
        <w:tc>
          <w:tcPr>
            <w:tcW w:w="2127" w:type="dxa"/>
            <w:shd w:val="clear" w:color="auto" w:fill="auto"/>
            <w:vAlign w:val="center"/>
            <w:hideMark/>
          </w:tcPr>
          <w:p w14:paraId="4233A583" w14:textId="0ADCC639" w:rsidR="00C20F46" w:rsidRPr="00C20F46" w:rsidRDefault="00C20F46" w:rsidP="00C20F46">
            <w:pPr>
              <w:jc w:val="left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Горское сельское поселение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261732C" w14:textId="77777777" w:rsidR="00C20F46" w:rsidRPr="00C20F46" w:rsidRDefault="00C20F46" w:rsidP="00C20F46">
            <w:pPr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8C3DFD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8 755,8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331F67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2 163,3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487C13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1 927,0</w:t>
            </w:r>
          </w:p>
        </w:tc>
      </w:tr>
      <w:tr w:rsidR="00C20F46" w:rsidRPr="00C20F46" w14:paraId="3D95DCAB" w14:textId="77777777" w:rsidTr="0055027E">
        <w:trPr>
          <w:trHeight w:val="93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302C0E50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Администрация Горского сельского поселения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252DDD2B" w14:textId="77777777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8A86BF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1 828,8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603C35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1 552,1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F2899B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1 315,8</w:t>
            </w:r>
          </w:p>
        </w:tc>
      </w:tr>
      <w:tr w:rsidR="00C20F46" w:rsidRPr="00C20F46" w14:paraId="217723F6" w14:textId="77777777" w:rsidTr="0055027E">
        <w:trPr>
          <w:trHeight w:val="1590"/>
        </w:trPr>
        <w:tc>
          <w:tcPr>
            <w:tcW w:w="2127" w:type="dxa"/>
            <w:vMerge/>
            <w:vAlign w:val="center"/>
            <w:hideMark/>
          </w:tcPr>
          <w:p w14:paraId="393F7266" w14:textId="77777777" w:rsidR="00C20F46" w:rsidRPr="00C20F46" w:rsidRDefault="00C20F46" w:rsidP="00C20F46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2148A92" w14:textId="77777777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14E2DF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1 433,8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506B11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611,2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282DEF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611,2</w:t>
            </w:r>
          </w:p>
        </w:tc>
      </w:tr>
      <w:tr w:rsidR="00C20F46" w:rsidRPr="00C20F46" w14:paraId="52132CA3" w14:textId="77777777" w:rsidTr="0055027E">
        <w:trPr>
          <w:trHeight w:val="1590"/>
        </w:trPr>
        <w:tc>
          <w:tcPr>
            <w:tcW w:w="2127" w:type="dxa"/>
            <w:vMerge/>
            <w:vAlign w:val="center"/>
            <w:hideMark/>
          </w:tcPr>
          <w:p w14:paraId="72AB4AD6" w14:textId="77777777" w:rsidR="00C20F46" w:rsidRPr="00C20F46" w:rsidRDefault="00C20F46" w:rsidP="00C20F46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3062F5F8" w14:textId="77777777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82F93E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106,4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A0AAAC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C05895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</w:tr>
      <w:tr w:rsidR="00C20F46" w:rsidRPr="00C20F46" w14:paraId="50E354F9" w14:textId="77777777" w:rsidTr="0055027E">
        <w:trPr>
          <w:trHeight w:val="675"/>
        </w:trPr>
        <w:tc>
          <w:tcPr>
            <w:tcW w:w="2127" w:type="dxa"/>
            <w:vMerge/>
            <w:vAlign w:val="center"/>
            <w:hideMark/>
          </w:tcPr>
          <w:p w14:paraId="44A44141" w14:textId="77777777" w:rsidR="00C20F46" w:rsidRPr="00C20F46" w:rsidRDefault="00C20F46" w:rsidP="00C20F46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6C6844DC" w14:textId="53FCC237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269B7D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2 652,7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27F616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185E37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</w:tr>
      <w:tr w:rsidR="00C20F46" w:rsidRPr="00C20F46" w14:paraId="28AB0B5F" w14:textId="77777777" w:rsidTr="0055027E">
        <w:trPr>
          <w:trHeight w:val="690"/>
        </w:trPr>
        <w:tc>
          <w:tcPr>
            <w:tcW w:w="2127" w:type="dxa"/>
            <w:shd w:val="clear" w:color="auto" w:fill="auto"/>
            <w:vAlign w:val="center"/>
            <w:hideMark/>
          </w:tcPr>
          <w:p w14:paraId="3C3FAB00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18FF0F8" w14:textId="77777777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1C4F5B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2 734,10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1D3A3C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500A61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</w:tr>
      <w:tr w:rsidR="00C20F46" w:rsidRPr="00C20F46" w14:paraId="0EDCB40C" w14:textId="77777777" w:rsidTr="0055027E">
        <w:trPr>
          <w:trHeight w:val="70"/>
        </w:trPr>
        <w:tc>
          <w:tcPr>
            <w:tcW w:w="2127" w:type="dxa"/>
            <w:shd w:val="clear" w:color="auto" w:fill="auto"/>
            <w:vAlign w:val="center"/>
            <w:hideMark/>
          </w:tcPr>
          <w:p w14:paraId="44E01713" w14:textId="77777777" w:rsidR="00C20F46" w:rsidRPr="00C20F46" w:rsidRDefault="00C20F46" w:rsidP="00C20F46">
            <w:pPr>
              <w:jc w:val="left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Коськовское сельское поселение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63E20C64" w14:textId="77777777" w:rsidR="00C20F46" w:rsidRPr="00C20F46" w:rsidRDefault="00C20F46" w:rsidP="00C20F46">
            <w:pPr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024605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6 430,2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452B05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4 950,9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904CBC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4 779,7</w:t>
            </w:r>
          </w:p>
        </w:tc>
      </w:tr>
      <w:tr w:rsidR="00C20F46" w:rsidRPr="00C20F46" w14:paraId="59F01C78" w14:textId="77777777" w:rsidTr="0055027E">
        <w:trPr>
          <w:trHeight w:val="810"/>
        </w:trPr>
        <w:tc>
          <w:tcPr>
            <w:tcW w:w="2127" w:type="dxa"/>
            <w:shd w:val="clear" w:color="auto" w:fill="auto"/>
            <w:vAlign w:val="center"/>
            <w:hideMark/>
          </w:tcPr>
          <w:p w14:paraId="43F3EB7A" w14:textId="77777777" w:rsidR="00C20F46" w:rsidRPr="00C20F46" w:rsidRDefault="00C20F46" w:rsidP="00C20F46">
            <w:pPr>
              <w:jc w:val="left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F9D8D38" w14:textId="77777777" w:rsidR="00C20F46" w:rsidRPr="00C20F46" w:rsidRDefault="00C20F46" w:rsidP="00C20F46">
            <w:pPr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3F9EBE" w14:textId="77777777" w:rsidR="00C20F46" w:rsidRPr="00C20F46" w:rsidRDefault="00C20F46" w:rsidP="00C20F46">
            <w:pPr>
              <w:jc w:val="center"/>
              <w:rPr>
                <w:sz w:val="20"/>
              </w:rPr>
            </w:pPr>
            <w:r w:rsidRPr="00C20F46">
              <w:rPr>
                <w:sz w:val="20"/>
              </w:rPr>
              <w:t>5 326,4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B9D389" w14:textId="77777777" w:rsidR="00C20F46" w:rsidRPr="00C20F46" w:rsidRDefault="00C20F46" w:rsidP="00C20F46">
            <w:pPr>
              <w:jc w:val="center"/>
              <w:rPr>
                <w:sz w:val="20"/>
              </w:rPr>
            </w:pPr>
            <w:r w:rsidRPr="00C20F46">
              <w:rPr>
                <w:sz w:val="20"/>
              </w:rPr>
              <w:t>4 725,5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F519EB" w14:textId="77777777" w:rsidR="00C20F46" w:rsidRPr="00C20F46" w:rsidRDefault="00C20F46" w:rsidP="00C20F46">
            <w:pPr>
              <w:jc w:val="center"/>
              <w:rPr>
                <w:sz w:val="20"/>
              </w:rPr>
            </w:pPr>
            <w:r w:rsidRPr="00C20F46">
              <w:rPr>
                <w:sz w:val="20"/>
              </w:rPr>
              <w:t>4 554,3</w:t>
            </w:r>
          </w:p>
        </w:tc>
      </w:tr>
      <w:tr w:rsidR="00C20F46" w:rsidRPr="00C20F46" w14:paraId="78235FA4" w14:textId="77777777" w:rsidTr="0055027E">
        <w:trPr>
          <w:trHeight w:val="825"/>
        </w:trPr>
        <w:tc>
          <w:tcPr>
            <w:tcW w:w="2127" w:type="dxa"/>
            <w:shd w:val="clear" w:color="auto" w:fill="auto"/>
            <w:vAlign w:val="center"/>
            <w:hideMark/>
          </w:tcPr>
          <w:p w14:paraId="6B810819" w14:textId="77777777" w:rsidR="00C20F46" w:rsidRPr="00C20F46" w:rsidRDefault="00C20F46" w:rsidP="00C20F46">
            <w:pPr>
              <w:jc w:val="left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020A57C" w14:textId="030A0EE8" w:rsidR="00C20F46" w:rsidRPr="00C20F46" w:rsidRDefault="00C20F46" w:rsidP="00C20F46">
            <w:pPr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797060" w14:textId="77777777" w:rsidR="00C20F46" w:rsidRPr="00C20F46" w:rsidRDefault="00C20F46" w:rsidP="00C20F46">
            <w:pPr>
              <w:jc w:val="center"/>
              <w:rPr>
                <w:sz w:val="20"/>
              </w:rPr>
            </w:pPr>
            <w:r w:rsidRPr="00C20F46">
              <w:rPr>
                <w:sz w:val="20"/>
              </w:rPr>
              <w:t>470,00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D8BCAF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CB6D0D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 </w:t>
            </w:r>
          </w:p>
        </w:tc>
      </w:tr>
      <w:tr w:rsidR="00C20F46" w:rsidRPr="00C20F46" w14:paraId="1EE5C694" w14:textId="77777777" w:rsidTr="0055027E">
        <w:trPr>
          <w:trHeight w:val="825"/>
        </w:trPr>
        <w:tc>
          <w:tcPr>
            <w:tcW w:w="2127" w:type="dxa"/>
            <w:shd w:val="clear" w:color="auto" w:fill="auto"/>
            <w:vAlign w:val="center"/>
            <w:hideMark/>
          </w:tcPr>
          <w:p w14:paraId="00190135" w14:textId="77777777" w:rsidR="00C20F46" w:rsidRPr="00C20F46" w:rsidRDefault="00C20F46" w:rsidP="00C20F46">
            <w:pPr>
              <w:jc w:val="left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A4FEDA6" w14:textId="77777777" w:rsidR="00C20F46" w:rsidRPr="00C20F46" w:rsidRDefault="00C20F46" w:rsidP="00C20F46">
            <w:pPr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5CD744" w14:textId="77777777" w:rsidR="00C20F46" w:rsidRPr="00C20F46" w:rsidRDefault="00C20F46" w:rsidP="00C20F46">
            <w:pPr>
              <w:jc w:val="center"/>
              <w:rPr>
                <w:sz w:val="20"/>
              </w:rPr>
            </w:pPr>
            <w:r w:rsidRPr="00C20F46">
              <w:rPr>
                <w:sz w:val="20"/>
              </w:rPr>
              <w:t>64,00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BB2AA3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5F8E5F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 </w:t>
            </w:r>
          </w:p>
        </w:tc>
      </w:tr>
      <w:tr w:rsidR="00C20F46" w:rsidRPr="00C20F46" w14:paraId="58B7035F" w14:textId="77777777" w:rsidTr="0055027E">
        <w:trPr>
          <w:trHeight w:val="1050"/>
        </w:trPr>
        <w:tc>
          <w:tcPr>
            <w:tcW w:w="2127" w:type="dxa"/>
            <w:shd w:val="clear" w:color="auto" w:fill="auto"/>
            <w:vAlign w:val="center"/>
            <w:hideMark/>
          </w:tcPr>
          <w:p w14:paraId="6FFFDD1A" w14:textId="77777777" w:rsidR="00C20F46" w:rsidRPr="00C20F46" w:rsidRDefault="00C20F46" w:rsidP="00C20F46">
            <w:pPr>
              <w:jc w:val="left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45D21745" w14:textId="77777777" w:rsidR="00C20F46" w:rsidRPr="00C20F46" w:rsidRDefault="00C20F46" w:rsidP="00C20F46">
            <w:pPr>
              <w:rPr>
                <w:sz w:val="20"/>
              </w:rPr>
            </w:pPr>
            <w:r w:rsidRPr="00C20F46">
              <w:rPr>
                <w:sz w:val="20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D39067" w14:textId="77777777" w:rsidR="00C20F46" w:rsidRPr="00C20F46" w:rsidRDefault="00C20F46" w:rsidP="00C20F46">
            <w:pPr>
              <w:jc w:val="center"/>
              <w:rPr>
                <w:sz w:val="20"/>
              </w:rPr>
            </w:pPr>
            <w:r w:rsidRPr="00C20F46">
              <w:rPr>
                <w:sz w:val="20"/>
              </w:rPr>
              <w:t>106,40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578D31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D07F79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 </w:t>
            </w:r>
          </w:p>
        </w:tc>
      </w:tr>
      <w:tr w:rsidR="00C20F46" w:rsidRPr="00C20F46" w14:paraId="79A82D84" w14:textId="77777777" w:rsidTr="0055027E">
        <w:trPr>
          <w:trHeight w:val="1725"/>
        </w:trPr>
        <w:tc>
          <w:tcPr>
            <w:tcW w:w="2127" w:type="dxa"/>
            <w:shd w:val="clear" w:color="auto" w:fill="auto"/>
            <w:vAlign w:val="center"/>
            <w:hideMark/>
          </w:tcPr>
          <w:p w14:paraId="0009391E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CE0F30F" w14:textId="77777777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D98B5F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463,4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C4ABFB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225,4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068850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225,4</w:t>
            </w:r>
          </w:p>
        </w:tc>
      </w:tr>
      <w:tr w:rsidR="00C20F46" w:rsidRPr="00C20F46" w14:paraId="04D367B6" w14:textId="77777777" w:rsidTr="0055027E">
        <w:trPr>
          <w:trHeight w:val="70"/>
        </w:trPr>
        <w:tc>
          <w:tcPr>
            <w:tcW w:w="2127" w:type="dxa"/>
            <w:shd w:val="clear" w:color="auto" w:fill="auto"/>
            <w:vAlign w:val="center"/>
            <w:hideMark/>
          </w:tcPr>
          <w:p w14:paraId="43E71398" w14:textId="77777777" w:rsidR="00C20F46" w:rsidRPr="00C20F46" w:rsidRDefault="00C20F46" w:rsidP="00C20F46">
            <w:pPr>
              <w:jc w:val="left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Мелегежское сельское поселение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12E784C4" w14:textId="77777777" w:rsidR="00C20F46" w:rsidRPr="00C20F46" w:rsidRDefault="00C20F46" w:rsidP="00C20F46">
            <w:pPr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DCFECF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6 273,0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284075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2 846,4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3DD2F8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2 620,2</w:t>
            </w:r>
          </w:p>
        </w:tc>
      </w:tr>
      <w:tr w:rsidR="00C20F46" w:rsidRPr="00C20F46" w14:paraId="28D509B8" w14:textId="77777777" w:rsidTr="0055027E">
        <w:trPr>
          <w:trHeight w:val="100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3D3E6F02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Администрация Мелегежского сельского поселения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1F357AEB" w14:textId="77777777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B93F05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4 797,7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B37EC2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2 653,1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128714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2 426,9</w:t>
            </w:r>
          </w:p>
        </w:tc>
      </w:tr>
      <w:tr w:rsidR="00C20F46" w:rsidRPr="00C20F46" w14:paraId="4B114F53" w14:textId="77777777" w:rsidTr="0055027E">
        <w:trPr>
          <w:trHeight w:val="1020"/>
        </w:trPr>
        <w:tc>
          <w:tcPr>
            <w:tcW w:w="2127" w:type="dxa"/>
            <w:vMerge/>
            <w:vAlign w:val="center"/>
            <w:hideMark/>
          </w:tcPr>
          <w:p w14:paraId="0FE2B0A3" w14:textId="77777777" w:rsidR="00C20F46" w:rsidRPr="00C20F46" w:rsidRDefault="00C20F46" w:rsidP="00C20F46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069F1A0F" w14:textId="618A1B1F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B777CF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1 082,00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7C092E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790067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</w:tr>
      <w:tr w:rsidR="00C20F46" w:rsidRPr="00C20F46" w14:paraId="2B7C3CAF" w14:textId="77777777" w:rsidTr="0055027E">
        <w:trPr>
          <w:trHeight w:val="1020"/>
        </w:trPr>
        <w:tc>
          <w:tcPr>
            <w:tcW w:w="2127" w:type="dxa"/>
            <w:vMerge/>
            <w:vAlign w:val="center"/>
            <w:hideMark/>
          </w:tcPr>
          <w:p w14:paraId="721D102C" w14:textId="77777777" w:rsidR="00C20F46" w:rsidRPr="00C20F46" w:rsidRDefault="00C20F46" w:rsidP="00C20F46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60024CD6" w14:textId="77777777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4A9A76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85,10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149035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ED3E4F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</w:tr>
      <w:tr w:rsidR="00C20F46" w:rsidRPr="00C20F46" w14:paraId="119C0864" w14:textId="77777777" w:rsidTr="0055027E">
        <w:trPr>
          <w:trHeight w:val="1665"/>
        </w:trPr>
        <w:tc>
          <w:tcPr>
            <w:tcW w:w="2127" w:type="dxa"/>
            <w:vMerge/>
            <w:vAlign w:val="center"/>
            <w:hideMark/>
          </w:tcPr>
          <w:p w14:paraId="5830D333" w14:textId="77777777" w:rsidR="00C20F46" w:rsidRPr="00C20F46" w:rsidRDefault="00C20F46" w:rsidP="00C20F46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64232C42" w14:textId="77777777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65CCEC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308,2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73579F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193,3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F53918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193,3</w:t>
            </w:r>
          </w:p>
        </w:tc>
      </w:tr>
      <w:tr w:rsidR="00C20F46" w:rsidRPr="00C20F46" w14:paraId="43C9D4F5" w14:textId="77777777" w:rsidTr="0055027E">
        <w:trPr>
          <w:trHeight w:val="70"/>
        </w:trPr>
        <w:tc>
          <w:tcPr>
            <w:tcW w:w="2127" w:type="dxa"/>
            <w:shd w:val="clear" w:color="auto" w:fill="auto"/>
            <w:vAlign w:val="center"/>
            <w:hideMark/>
          </w:tcPr>
          <w:p w14:paraId="29FAA06C" w14:textId="77777777" w:rsidR="00C20F46" w:rsidRPr="00C20F46" w:rsidRDefault="00C20F46" w:rsidP="00C20F46">
            <w:pPr>
              <w:jc w:val="left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Пашозерское сельское поселение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0EE91CA3" w14:textId="77777777" w:rsidR="00C20F46" w:rsidRPr="00C20F46" w:rsidRDefault="00C20F46" w:rsidP="00C20F46">
            <w:pPr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FC650B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601,3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BD29F1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FEDF4F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1 554,0</w:t>
            </w:r>
          </w:p>
        </w:tc>
      </w:tr>
      <w:tr w:rsidR="00C20F46" w:rsidRPr="00C20F46" w14:paraId="5941557B" w14:textId="77777777" w:rsidTr="0055027E">
        <w:trPr>
          <w:trHeight w:val="96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30FB8D20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Администрация Пашозерского сельского поселения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3D61E176" w14:textId="77777777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1347BA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105,3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B39EEF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E5141B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1 554,0</w:t>
            </w:r>
          </w:p>
        </w:tc>
      </w:tr>
      <w:tr w:rsidR="00C20F46" w:rsidRPr="00C20F46" w14:paraId="02B013E5" w14:textId="77777777" w:rsidTr="0055027E">
        <w:trPr>
          <w:trHeight w:val="70"/>
        </w:trPr>
        <w:tc>
          <w:tcPr>
            <w:tcW w:w="2127" w:type="dxa"/>
            <w:vMerge/>
            <w:vAlign w:val="center"/>
            <w:hideMark/>
          </w:tcPr>
          <w:p w14:paraId="3A792B52" w14:textId="77777777" w:rsidR="00C20F46" w:rsidRPr="00C20F46" w:rsidRDefault="00C20F46" w:rsidP="00C20F46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57FC83F" w14:textId="27B7B8BE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320276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386,4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954015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FC84FF4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</w:tr>
      <w:tr w:rsidR="00C20F46" w:rsidRPr="00C20F46" w14:paraId="4604F3BC" w14:textId="77777777" w:rsidTr="0055027E">
        <w:trPr>
          <w:trHeight w:val="960"/>
        </w:trPr>
        <w:tc>
          <w:tcPr>
            <w:tcW w:w="2127" w:type="dxa"/>
            <w:vMerge/>
            <w:vAlign w:val="center"/>
            <w:hideMark/>
          </w:tcPr>
          <w:p w14:paraId="37F7D9E9" w14:textId="77777777" w:rsidR="00C20F46" w:rsidRPr="00C20F46" w:rsidRDefault="00C20F46" w:rsidP="00C20F46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3A6F8F72" w14:textId="77777777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DEE40D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63,8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DFA62E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F71C48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</w:tr>
      <w:tr w:rsidR="00C20F46" w:rsidRPr="00C20F46" w14:paraId="062A3DFD" w14:textId="77777777" w:rsidTr="0055027E">
        <w:trPr>
          <w:trHeight w:val="1740"/>
        </w:trPr>
        <w:tc>
          <w:tcPr>
            <w:tcW w:w="2127" w:type="dxa"/>
            <w:vMerge/>
            <w:vAlign w:val="center"/>
            <w:hideMark/>
          </w:tcPr>
          <w:p w14:paraId="47075D9F" w14:textId="77777777" w:rsidR="00C20F46" w:rsidRPr="00C20F46" w:rsidRDefault="00C20F46" w:rsidP="00C20F46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009F6CF0" w14:textId="77777777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22F44C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45,8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0301E4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6C7DFE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0,0</w:t>
            </w:r>
          </w:p>
        </w:tc>
      </w:tr>
      <w:tr w:rsidR="00C20F46" w:rsidRPr="00C20F46" w14:paraId="5EB20A85" w14:textId="77777777" w:rsidTr="0055027E">
        <w:trPr>
          <w:trHeight w:val="70"/>
        </w:trPr>
        <w:tc>
          <w:tcPr>
            <w:tcW w:w="2127" w:type="dxa"/>
            <w:shd w:val="clear" w:color="auto" w:fill="auto"/>
            <w:vAlign w:val="center"/>
            <w:hideMark/>
          </w:tcPr>
          <w:p w14:paraId="1D98B5AE" w14:textId="77777777" w:rsidR="00C20F46" w:rsidRPr="00C20F46" w:rsidRDefault="00C20F46" w:rsidP="00C20F46">
            <w:pPr>
              <w:jc w:val="left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Цвылевское сельское поселение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067E927B" w14:textId="77777777" w:rsidR="00C20F46" w:rsidRPr="00C20F46" w:rsidRDefault="00C20F46" w:rsidP="00C20F46">
            <w:pPr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C629FD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9 104,7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459652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4 787,9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A47F3C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4 401,8</w:t>
            </w:r>
          </w:p>
        </w:tc>
      </w:tr>
      <w:tr w:rsidR="00C20F46" w:rsidRPr="00C20F46" w14:paraId="12036330" w14:textId="77777777" w:rsidTr="0055027E">
        <w:trPr>
          <w:trHeight w:val="117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6F4A7578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Администрация Цвылевского сельского поселения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16895EAE" w14:textId="77777777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01E3D9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5 622,0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8EBCDE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3 611,7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F083F6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3 225,6</w:t>
            </w:r>
          </w:p>
        </w:tc>
      </w:tr>
      <w:tr w:rsidR="00C20F46" w:rsidRPr="00C20F46" w14:paraId="19EBE6AC" w14:textId="77777777" w:rsidTr="0055027E">
        <w:trPr>
          <w:trHeight w:val="1185"/>
        </w:trPr>
        <w:tc>
          <w:tcPr>
            <w:tcW w:w="2127" w:type="dxa"/>
            <w:vMerge/>
            <w:vAlign w:val="center"/>
            <w:hideMark/>
          </w:tcPr>
          <w:p w14:paraId="2700F4B7" w14:textId="77777777" w:rsidR="00C20F46" w:rsidRPr="00C20F46" w:rsidRDefault="00C20F46" w:rsidP="00C20F46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6AB8E6DF" w14:textId="185A658A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7DE369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1 948,40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8A0A49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B975E0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</w:tr>
      <w:tr w:rsidR="00C20F46" w:rsidRPr="00C20F46" w14:paraId="5C601E0E" w14:textId="77777777" w:rsidTr="0055027E">
        <w:trPr>
          <w:trHeight w:val="1185"/>
        </w:trPr>
        <w:tc>
          <w:tcPr>
            <w:tcW w:w="2127" w:type="dxa"/>
            <w:vMerge/>
            <w:vAlign w:val="center"/>
            <w:hideMark/>
          </w:tcPr>
          <w:p w14:paraId="09FD153A" w14:textId="77777777" w:rsidR="00C20F46" w:rsidRPr="00C20F46" w:rsidRDefault="00C20F46" w:rsidP="00C20F46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4D240326" w14:textId="77777777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99A1AB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127,70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DC074C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10B0EC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</w:tr>
      <w:tr w:rsidR="00C20F46" w:rsidRPr="00C20F46" w14:paraId="7C0AA276" w14:textId="77777777" w:rsidTr="0055027E">
        <w:trPr>
          <w:trHeight w:val="1740"/>
        </w:trPr>
        <w:tc>
          <w:tcPr>
            <w:tcW w:w="2127" w:type="dxa"/>
            <w:vMerge/>
            <w:vAlign w:val="center"/>
            <w:hideMark/>
          </w:tcPr>
          <w:p w14:paraId="6E6DF47F" w14:textId="77777777" w:rsidR="00C20F46" w:rsidRPr="00C20F46" w:rsidRDefault="00C20F46" w:rsidP="00C20F46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0B499E2E" w14:textId="77777777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460FDF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1 406,6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DBAA96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1 176,2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2C2EC2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1 176,2</w:t>
            </w:r>
          </w:p>
        </w:tc>
      </w:tr>
      <w:tr w:rsidR="00C20F46" w:rsidRPr="00C20F46" w14:paraId="42FD3277" w14:textId="77777777" w:rsidTr="0055027E">
        <w:trPr>
          <w:trHeight w:val="78"/>
        </w:trPr>
        <w:tc>
          <w:tcPr>
            <w:tcW w:w="2127" w:type="dxa"/>
            <w:shd w:val="clear" w:color="auto" w:fill="auto"/>
            <w:vAlign w:val="center"/>
            <w:hideMark/>
          </w:tcPr>
          <w:p w14:paraId="3F078ED7" w14:textId="3A0454DB" w:rsidR="00C20F46" w:rsidRPr="00C20F46" w:rsidRDefault="00C20F46" w:rsidP="00C20F46">
            <w:pPr>
              <w:jc w:val="left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Шугозерское сельское поселение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1FFF9F41" w14:textId="77777777" w:rsidR="00C20F46" w:rsidRPr="00C20F46" w:rsidRDefault="00C20F46" w:rsidP="00C20F46">
            <w:pPr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8D4F97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6 420,2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331891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3 486,1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423BCE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982,0</w:t>
            </w:r>
          </w:p>
        </w:tc>
      </w:tr>
      <w:tr w:rsidR="00C20F46" w:rsidRPr="00C20F46" w14:paraId="63BBD15D" w14:textId="77777777" w:rsidTr="0055027E">
        <w:trPr>
          <w:trHeight w:val="100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0685D6FA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Администрация Шугозерского сельского поселения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794DCD5" w14:textId="77777777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E8B112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2 677,1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DDC346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2 594,9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99360F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90,8</w:t>
            </w:r>
          </w:p>
        </w:tc>
      </w:tr>
      <w:tr w:rsidR="00C20F46" w:rsidRPr="00C20F46" w14:paraId="38218721" w14:textId="77777777" w:rsidTr="0055027E">
        <w:trPr>
          <w:trHeight w:val="1005"/>
        </w:trPr>
        <w:tc>
          <w:tcPr>
            <w:tcW w:w="2127" w:type="dxa"/>
            <w:vMerge/>
            <w:vAlign w:val="center"/>
            <w:hideMark/>
          </w:tcPr>
          <w:p w14:paraId="375BB6A0" w14:textId="77777777" w:rsidR="00C20F46" w:rsidRPr="00C20F46" w:rsidRDefault="00C20F46" w:rsidP="00C20F46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479E9CC" w14:textId="2F3B8A74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0B107F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84CCBA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AEC752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</w:tr>
      <w:tr w:rsidR="00C20F46" w:rsidRPr="00C20F46" w14:paraId="4E25D837" w14:textId="77777777" w:rsidTr="0055027E">
        <w:trPr>
          <w:trHeight w:val="1005"/>
        </w:trPr>
        <w:tc>
          <w:tcPr>
            <w:tcW w:w="2127" w:type="dxa"/>
            <w:vMerge/>
            <w:vAlign w:val="center"/>
            <w:hideMark/>
          </w:tcPr>
          <w:p w14:paraId="7949DDDE" w14:textId="77777777" w:rsidR="00C20F46" w:rsidRPr="00C20F46" w:rsidRDefault="00C20F46" w:rsidP="00C20F46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21D18888" w14:textId="77777777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6F9F0C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191,6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3580CE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9B129C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</w:tr>
      <w:tr w:rsidR="00C20F46" w:rsidRPr="00C20F46" w14:paraId="7C5A9778" w14:textId="77777777" w:rsidTr="0055027E">
        <w:trPr>
          <w:trHeight w:val="70"/>
        </w:trPr>
        <w:tc>
          <w:tcPr>
            <w:tcW w:w="2127" w:type="dxa"/>
            <w:vMerge/>
            <w:vAlign w:val="center"/>
            <w:hideMark/>
          </w:tcPr>
          <w:p w14:paraId="1CE4A567" w14:textId="77777777" w:rsidR="00C20F46" w:rsidRPr="00C20F46" w:rsidRDefault="00C20F46" w:rsidP="00C20F46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0AAA17B8" w14:textId="77777777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 xml:space="preserve"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</w:t>
            </w:r>
            <w:r w:rsidRPr="00C20F46">
              <w:rPr>
                <w:sz w:val="20"/>
              </w:rPr>
              <w:lastRenderedPageBreak/>
              <w:t>показателей повышения оплаты труда работников учреждений культуры)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5CA345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lastRenderedPageBreak/>
              <w:t>1 551,5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F0551A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891,2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FD816A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891,2</w:t>
            </w:r>
          </w:p>
        </w:tc>
      </w:tr>
      <w:tr w:rsidR="00C20F46" w:rsidRPr="00C20F46" w14:paraId="061B6573" w14:textId="77777777" w:rsidTr="0055027E">
        <w:trPr>
          <w:trHeight w:val="495"/>
        </w:trPr>
        <w:tc>
          <w:tcPr>
            <w:tcW w:w="2127" w:type="dxa"/>
            <w:shd w:val="clear" w:color="auto" w:fill="auto"/>
            <w:vAlign w:val="center"/>
            <w:hideMark/>
          </w:tcPr>
          <w:p w14:paraId="3A71E03D" w14:textId="77777777" w:rsidR="00C20F46" w:rsidRPr="00C20F46" w:rsidRDefault="00C20F46" w:rsidP="00C20F46">
            <w:pPr>
              <w:jc w:val="left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Тихвинское городское поселение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3DB45190" w14:textId="77777777" w:rsidR="00C20F46" w:rsidRPr="00C20F46" w:rsidRDefault="00C20F46" w:rsidP="00C20F46">
            <w:pPr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A9CD24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128 151,7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2FB107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25 830,4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A70FF1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25 830,4</w:t>
            </w:r>
          </w:p>
        </w:tc>
      </w:tr>
      <w:tr w:rsidR="00C20F46" w:rsidRPr="00C20F46" w14:paraId="458C21D1" w14:textId="77777777" w:rsidTr="0055027E">
        <w:trPr>
          <w:trHeight w:val="184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640F9889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Администрация Тихвинского района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455B9C9B" w14:textId="4C34A5C8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 имеющих приоритетный социально-значимый характер для населения Тихвинского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93C22B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49 863,0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8CDFFC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79A3C2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0,0</w:t>
            </w:r>
          </w:p>
        </w:tc>
      </w:tr>
      <w:tr w:rsidR="00C20F46" w:rsidRPr="00C20F46" w14:paraId="1AAA4838" w14:textId="77777777" w:rsidTr="0055027E">
        <w:trPr>
          <w:trHeight w:val="690"/>
        </w:trPr>
        <w:tc>
          <w:tcPr>
            <w:tcW w:w="2127" w:type="dxa"/>
            <w:vMerge/>
            <w:vAlign w:val="center"/>
            <w:hideMark/>
          </w:tcPr>
          <w:p w14:paraId="2BFA2EB0" w14:textId="77777777" w:rsidR="00C20F46" w:rsidRPr="00C20F46" w:rsidRDefault="00C20F46" w:rsidP="00C20F46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37DDCEA9" w14:textId="1AC8C78B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Тихвинскому городскому поселению на мероприятия по озеленению территории г.</w:t>
            </w:r>
            <w:r>
              <w:rPr>
                <w:sz w:val="20"/>
              </w:rPr>
              <w:t xml:space="preserve"> </w:t>
            </w:r>
            <w:r w:rsidRPr="00C20F46">
              <w:rPr>
                <w:sz w:val="20"/>
              </w:rPr>
              <w:t>Тихвина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4DF020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5 034,8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01E772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2 500,0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18E8DE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2 500,0</w:t>
            </w:r>
          </w:p>
        </w:tc>
      </w:tr>
      <w:tr w:rsidR="00C20F46" w:rsidRPr="00C20F46" w14:paraId="57EE5C0D" w14:textId="77777777" w:rsidTr="0055027E">
        <w:trPr>
          <w:trHeight w:val="690"/>
        </w:trPr>
        <w:tc>
          <w:tcPr>
            <w:tcW w:w="2127" w:type="dxa"/>
            <w:vMerge/>
            <w:vAlign w:val="center"/>
            <w:hideMark/>
          </w:tcPr>
          <w:p w14:paraId="11A14F55" w14:textId="77777777" w:rsidR="00C20F46" w:rsidRPr="00C20F46" w:rsidRDefault="00C20F46" w:rsidP="00C20F46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46D3230" w14:textId="7C9A3007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2B5220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36 470,2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FA64AD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F50C86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0,0</w:t>
            </w:r>
          </w:p>
        </w:tc>
      </w:tr>
      <w:tr w:rsidR="00C20F46" w:rsidRPr="00C20F46" w14:paraId="16015395" w14:textId="77777777" w:rsidTr="0055027E">
        <w:trPr>
          <w:trHeight w:val="690"/>
        </w:trPr>
        <w:tc>
          <w:tcPr>
            <w:tcW w:w="2127" w:type="dxa"/>
            <w:vMerge/>
            <w:vAlign w:val="center"/>
            <w:hideMark/>
          </w:tcPr>
          <w:p w14:paraId="6E4E43B9" w14:textId="77777777" w:rsidR="00C20F46" w:rsidRPr="00C20F46" w:rsidRDefault="00C20F46" w:rsidP="00C20F46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4B890AB7" w14:textId="77777777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6CE7B8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13 453,3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02647E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D63022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0,0</w:t>
            </w:r>
          </w:p>
        </w:tc>
      </w:tr>
      <w:tr w:rsidR="00C20F46" w:rsidRPr="00C20F46" w14:paraId="406410E9" w14:textId="77777777" w:rsidTr="0055027E">
        <w:trPr>
          <w:trHeight w:val="189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4BF03CB1" w14:textId="4231704F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Комитет по культуре,</w:t>
            </w:r>
            <w:r>
              <w:rPr>
                <w:sz w:val="20"/>
              </w:rPr>
              <w:t xml:space="preserve"> </w:t>
            </w:r>
            <w:r w:rsidRPr="00C20F46">
              <w:rPr>
                <w:sz w:val="20"/>
              </w:rPr>
              <w:t>спорту и молодежной политике администрации Тихвинского района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A5529AA" w14:textId="77777777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2C5705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23 330,4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1322C0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23 330,4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28E19D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23 330,4</w:t>
            </w:r>
          </w:p>
        </w:tc>
      </w:tr>
      <w:tr w:rsidR="00C20F46" w:rsidRPr="00C20F46" w14:paraId="1480824B" w14:textId="77777777" w:rsidTr="0055027E">
        <w:trPr>
          <w:trHeight w:val="15"/>
        </w:trPr>
        <w:tc>
          <w:tcPr>
            <w:tcW w:w="2127" w:type="dxa"/>
            <w:vMerge/>
            <w:vAlign w:val="center"/>
            <w:hideMark/>
          </w:tcPr>
          <w:p w14:paraId="59E9A26B" w14:textId="77777777" w:rsidR="00C20F46" w:rsidRPr="00C20F46" w:rsidRDefault="00C20F46" w:rsidP="00C20F46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308D2A9" w14:textId="5430102A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организацию культурно-досуговых мероприятий</w:t>
            </w:r>
            <w:r>
              <w:rPr>
                <w:sz w:val="20"/>
              </w:rPr>
              <w:t xml:space="preserve"> </w:t>
            </w:r>
            <w:r w:rsidRPr="00C20F46">
              <w:rPr>
                <w:sz w:val="20"/>
              </w:rPr>
              <w:t>(Мероприятия по организации библиотечного обслуживания населения созданию условий для организации досуга,</w:t>
            </w:r>
            <w:r>
              <w:rPr>
                <w:sz w:val="20"/>
              </w:rPr>
              <w:t xml:space="preserve"> </w:t>
            </w:r>
            <w:r w:rsidRPr="00C20F46">
              <w:rPr>
                <w:sz w:val="20"/>
              </w:rPr>
              <w:t>развития местного традиционного народ</w:t>
            </w:r>
            <w:r>
              <w:rPr>
                <w:sz w:val="20"/>
              </w:rPr>
              <w:t>ного художественного творчества</w:t>
            </w:r>
            <w:r w:rsidRPr="00C20F46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C20F46">
              <w:rPr>
                <w:sz w:val="20"/>
              </w:rPr>
              <w:t>сохранения,</w:t>
            </w:r>
            <w:r>
              <w:rPr>
                <w:sz w:val="20"/>
              </w:rPr>
              <w:t xml:space="preserve"> </w:t>
            </w:r>
            <w:r w:rsidRPr="00C20F46">
              <w:rPr>
                <w:sz w:val="20"/>
              </w:rPr>
              <w:t>возрождения и развития народных художественных промыслов за счет средств областного бюджета)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869DE6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6447D0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23C670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</w:tr>
      <w:tr w:rsidR="00C20F46" w:rsidRPr="00C20F46" w14:paraId="4F180BDD" w14:textId="77777777" w:rsidTr="0055027E">
        <w:trPr>
          <w:trHeight w:val="420"/>
        </w:trPr>
        <w:tc>
          <w:tcPr>
            <w:tcW w:w="2127" w:type="dxa"/>
            <w:shd w:val="clear" w:color="auto" w:fill="auto"/>
            <w:vAlign w:val="center"/>
            <w:hideMark/>
          </w:tcPr>
          <w:p w14:paraId="2113354A" w14:textId="77777777" w:rsidR="00C20F46" w:rsidRPr="00C20F46" w:rsidRDefault="00C20F46" w:rsidP="00C20F46">
            <w:pPr>
              <w:jc w:val="left"/>
              <w:outlineLvl w:val="0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Нераспределенный резерв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8F01AA4" w14:textId="77777777" w:rsidR="00C20F46" w:rsidRPr="00C20F46" w:rsidRDefault="00C20F46" w:rsidP="00C20F46">
            <w:pPr>
              <w:outlineLvl w:val="0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3AFFB6" w14:textId="77777777" w:rsidR="00C20F46" w:rsidRPr="00C20F46" w:rsidRDefault="00C20F46" w:rsidP="00C20F4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9 149,7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70C5F5" w14:textId="77777777" w:rsidR="00C20F46" w:rsidRPr="00C20F46" w:rsidRDefault="00C20F46" w:rsidP="00C20F4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7 443,0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66FD82" w14:textId="77777777" w:rsidR="00C20F46" w:rsidRPr="00C20F46" w:rsidRDefault="00C20F46" w:rsidP="00C20F4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0,0</w:t>
            </w:r>
          </w:p>
        </w:tc>
      </w:tr>
      <w:tr w:rsidR="00C20F46" w:rsidRPr="00C20F46" w14:paraId="4225006B" w14:textId="77777777" w:rsidTr="0055027E">
        <w:trPr>
          <w:trHeight w:val="184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688BFA7E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Комитет финансов администрации Тихвинского района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D15B27A" w14:textId="2CA4F4D2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 имеющих приоритетный социально-значимый характер для населения Тихвинского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6CD215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C42859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5 443,0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4CCB6D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0,0</w:t>
            </w:r>
          </w:p>
        </w:tc>
      </w:tr>
      <w:tr w:rsidR="00C20F46" w:rsidRPr="00C20F46" w14:paraId="28854278" w14:textId="77777777" w:rsidTr="0055027E">
        <w:trPr>
          <w:trHeight w:val="893"/>
        </w:trPr>
        <w:tc>
          <w:tcPr>
            <w:tcW w:w="2127" w:type="dxa"/>
            <w:vMerge/>
            <w:vAlign w:val="center"/>
            <w:hideMark/>
          </w:tcPr>
          <w:p w14:paraId="208DF153" w14:textId="77777777" w:rsidR="00C20F46" w:rsidRPr="00C20F46" w:rsidRDefault="00C20F46" w:rsidP="00C20F46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006FB893" w14:textId="77777777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089473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3 198,0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33F0B2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A5B7B4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</w:tr>
      <w:tr w:rsidR="00C20F46" w:rsidRPr="00C20F46" w14:paraId="0B9E0D86" w14:textId="77777777" w:rsidTr="0055027E">
        <w:trPr>
          <w:trHeight w:val="1845"/>
        </w:trPr>
        <w:tc>
          <w:tcPr>
            <w:tcW w:w="2127" w:type="dxa"/>
            <w:vMerge/>
            <w:vAlign w:val="center"/>
            <w:hideMark/>
          </w:tcPr>
          <w:p w14:paraId="1B53B36A" w14:textId="77777777" w:rsidR="00C20F46" w:rsidRPr="00C20F46" w:rsidRDefault="00C20F46" w:rsidP="00C20F46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516975C" w14:textId="77777777" w:rsidR="00C20F46" w:rsidRPr="00C20F46" w:rsidRDefault="00C20F46" w:rsidP="00C20F46">
            <w:pPr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B9AAEA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4 851,7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DED502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9E8D44" w14:textId="77777777" w:rsidR="00C20F46" w:rsidRPr="00C20F46" w:rsidRDefault="00C20F46" w:rsidP="00C20F46">
            <w:pPr>
              <w:jc w:val="center"/>
              <w:outlineLvl w:val="0"/>
              <w:rPr>
                <w:sz w:val="20"/>
              </w:rPr>
            </w:pPr>
            <w:r w:rsidRPr="00C20F46">
              <w:rPr>
                <w:sz w:val="20"/>
              </w:rPr>
              <w:t> </w:t>
            </w:r>
          </w:p>
        </w:tc>
      </w:tr>
      <w:tr w:rsidR="00C20F46" w:rsidRPr="00C20F46" w14:paraId="1AEE6175" w14:textId="77777777" w:rsidTr="0055027E">
        <w:trPr>
          <w:trHeight w:val="885"/>
        </w:trPr>
        <w:tc>
          <w:tcPr>
            <w:tcW w:w="2127" w:type="dxa"/>
            <w:vMerge/>
            <w:vAlign w:val="center"/>
            <w:hideMark/>
          </w:tcPr>
          <w:p w14:paraId="49797A69" w14:textId="77777777" w:rsidR="00C20F46" w:rsidRPr="00C20F46" w:rsidRDefault="00C20F46" w:rsidP="00C20F46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459F8D7" w14:textId="4B1A9ADD" w:rsidR="00C20F46" w:rsidRPr="00C20F46" w:rsidRDefault="00C20F46" w:rsidP="00C20F46">
            <w:pPr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AC431F" w14:textId="77777777" w:rsidR="00C20F46" w:rsidRPr="00C20F46" w:rsidRDefault="00C20F46" w:rsidP="00C20F46">
            <w:pPr>
              <w:jc w:val="center"/>
              <w:rPr>
                <w:sz w:val="20"/>
              </w:rPr>
            </w:pPr>
            <w:r w:rsidRPr="00C20F46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97CF22" w14:textId="77777777" w:rsidR="00C20F46" w:rsidRPr="00C20F46" w:rsidRDefault="00C20F46" w:rsidP="00C20F46">
            <w:pPr>
              <w:jc w:val="center"/>
              <w:rPr>
                <w:sz w:val="20"/>
              </w:rPr>
            </w:pPr>
            <w:r w:rsidRPr="00C20F46">
              <w:rPr>
                <w:sz w:val="20"/>
              </w:rPr>
              <w:t>1 000,0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F22126" w14:textId="77777777" w:rsidR="00C20F46" w:rsidRPr="00C20F46" w:rsidRDefault="00C20F46" w:rsidP="00C20F46">
            <w:pPr>
              <w:jc w:val="center"/>
              <w:rPr>
                <w:sz w:val="20"/>
              </w:rPr>
            </w:pPr>
            <w:r w:rsidRPr="00C20F46">
              <w:rPr>
                <w:sz w:val="20"/>
              </w:rPr>
              <w:t>0,0</w:t>
            </w:r>
          </w:p>
        </w:tc>
      </w:tr>
      <w:tr w:rsidR="00C20F46" w:rsidRPr="00C20F46" w14:paraId="10BF4979" w14:textId="77777777" w:rsidTr="0055027E">
        <w:trPr>
          <w:trHeight w:val="341"/>
        </w:trPr>
        <w:tc>
          <w:tcPr>
            <w:tcW w:w="2127" w:type="dxa"/>
            <w:vMerge/>
            <w:vAlign w:val="center"/>
            <w:hideMark/>
          </w:tcPr>
          <w:p w14:paraId="461D9740" w14:textId="77777777" w:rsidR="00C20F46" w:rsidRPr="00C20F46" w:rsidRDefault="00C20F46" w:rsidP="00C20F46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840529B" w14:textId="77777777" w:rsidR="00C20F46" w:rsidRPr="00C20F46" w:rsidRDefault="00C20F46" w:rsidP="00C20F46">
            <w:pPr>
              <w:rPr>
                <w:sz w:val="20"/>
              </w:rPr>
            </w:pPr>
            <w:r w:rsidRPr="00C20F46">
              <w:rPr>
                <w:sz w:val="20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6ADF4C6" w14:textId="77777777" w:rsidR="00C20F46" w:rsidRPr="00C20F46" w:rsidRDefault="00C20F46" w:rsidP="00C20F46">
            <w:pPr>
              <w:jc w:val="center"/>
              <w:rPr>
                <w:sz w:val="20"/>
              </w:rPr>
            </w:pPr>
            <w:r w:rsidRPr="00C20F46">
              <w:rPr>
                <w:sz w:val="20"/>
              </w:rPr>
              <w:t>1 100,0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94427E" w14:textId="77777777" w:rsidR="00C20F46" w:rsidRPr="00C20F46" w:rsidRDefault="00C20F46" w:rsidP="00C20F46">
            <w:pPr>
              <w:jc w:val="center"/>
              <w:rPr>
                <w:sz w:val="20"/>
              </w:rPr>
            </w:pPr>
            <w:r w:rsidRPr="00C20F46">
              <w:rPr>
                <w:sz w:val="20"/>
              </w:rPr>
              <w:t>1 000,0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C7D18F" w14:textId="77777777" w:rsidR="00C20F46" w:rsidRPr="00C20F46" w:rsidRDefault="00C20F46" w:rsidP="00C20F46">
            <w:pPr>
              <w:jc w:val="center"/>
              <w:rPr>
                <w:sz w:val="20"/>
              </w:rPr>
            </w:pPr>
            <w:r w:rsidRPr="00C20F46">
              <w:rPr>
                <w:sz w:val="20"/>
              </w:rPr>
              <w:t>0,0</w:t>
            </w:r>
          </w:p>
        </w:tc>
      </w:tr>
      <w:tr w:rsidR="00C20F46" w:rsidRPr="00C20F46" w14:paraId="40B47A9A" w14:textId="77777777" w:rsidTr="0055027E">
        <w:trPr>
          <w:trHeight w:val="375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572575D" w14:textId="77777777" w:rsidR="00C20F46" w:rsidRPr="00C20F46" w:rsidRDefault="00C20F46" w:rsidP="00C20F46">
            <w:pPr>
              <w:jc w:val="left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ВСЕГО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E8E4B4C" w14:textId="77777777" w:rsidR="00C20F46" w:rsidRPr="00C20F46" w:rsidRDefault="00C20F46" w:rsidP="00C20F46">
            <w:pPr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EB8B83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194 279,5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53DF74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60 643,7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B04E32" w14:textId="77777777" w:rsidR="00C20F46" w:rsidRPr="00C20F46" w:rsidRDefault="00C20F46" w:rsidP="00C20F46">
            <w:pPr>
              <w:jc w:val="center"/>
              <w:rPr>
                <w:b/>
                <w:bCs/>
                <w:sz w:val="20"/>
              </w:rPr>
            </w:pPr>
            <w:r w:rsidRPr="00C20F46">
              <w:rPr>
                <w:b/>
                <w:bCs/>
                <w:sz w:val="20"/>
              </w:rPr>
              <w:t>50 678,2</w:t>
            </w:r>
          </w:p>
        </w:tc>
      </w:tr>
    </w:tbl>
    <w:p w14:paraId="09F7C643" w14:textId="644DFFE0" w:rsidR="00C20F46" w:rsidRDefault="004F260B" w:rsidP="00EE2A2F">
      <w:pPr>
        <w:tabs>
          <w:tab w:val="left" w:pos="1276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</w:t>
      </w:r>
    </w:p>
    <w:sectPr w:rsidR="00C20F46" w:rsidSect="00812B29">
      <w:pgSz w:w="11907" w:h="16840"/>
      <w:pgMar w:top="851" w:right="1134" w:bottom="851" w:left="1560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C7CBE" w14:textId="77777777" w:rsidR="00910D82" w:rsidRDefault="00910D82" w:rsidP="006B42F6">
      <w:r>
        <w:separator/>
      </w:r>
    </w:p>
  </w:endnote>
  <w:endnote w:type="continuationSeparator" w:id="0">
    <w:p w14:paraId="11CDB269" w14:textId="77777777" w:rsidR="00910D82" w:rsidRDefault="00910D82" w:rsidP="006B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1910E" w14:textId="77777777" w:rsidR="00910D82" w:rsidRDefault="00910D82" w:rsidP="006B42F6">
      <w:r>
        <w:separator/>
      </w:r>
    </w:p>
  </w:footnote>
  <w:footnote w:type="continuationSeparator" w:id="0">
    <w:p w14:paraId="31661CE9" w14:textId="77777777" w:rsidR="00910D82" w:rsidRDefault="00910D82" w:rsidP="006B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7DD5" w14:textId="46C55398" w:rsidR="00EE2A2F" w:rsidRDefault="00EE2A2F">
    <w:pPr>
      <w:pStyle w:val="ab"/>
      <w:jc w:val="center"/>
    </w:pPr>
  </w:p>
  <w:p w14:paraId="30B864EE" w14:textId="77777777" w:rsidR="00EE2A2F" w:rsidRDefault="00EE2A2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B284C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8221F28"/>
    <w:multiLevelType w:val="hybridMultilevel"/>
    <w:tmpl w:val="12384548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12190BD6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98"/>
        </w:tabs>
        <w:ind w:left="-149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65743E8"/>
    <w:multiLevelType w:val="hybridMultilevel"/>
    <w:tmpl w:val="99AAB366"/>
    <w:lvl w:ilvl="0" w:tplc="7E3E8EB0">
      <w:start w:val="1"/>
      <w:numFmt w:val="decimal"/>
      <w:lvlText w:val="%1."/>
      <w:lvlJc w:val="left"/>
      <w:pPr>
        <w:ind w:left="12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21EA3C69"/>
    <w:multiLevelType w:val="hybridMultilevel"/>
    <w:tmpl w:val="C78A8E84"/>
    <w:lvl w:ilvl="0" w:tplc="495A8918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30F450A3"/>
    <w:multiLevelType w:val="hybridMultilevel"/>
    <w:tmpl w:val="BE1EFE40"/>
    <w:lvl w:ilvl="0" w:tplc="5ABE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F34B35"/>
    <w:multiLevelType w:val="multilevel"/>
    <w:tmpl w:val="27AEA58C"/>
    <w:lvl w:ilvl="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hint="default"/>
      </w:rPr>
    </w:lvl>
  </w:abstractNum>
  <w:abstractNum w:abstractNumId="8" w15:restartNumberingAfterBreak="0">
    <w:nsid w:val="483E30D8"/>
    <w:multiLevelType w:val="hybridMultilevel"/>
    <w:tmpl w:val="E4B0C356"/>
    <w:lvl w:ilvl="0" w:tplc="070E1FA2">
      <w:start w:val="1"/>
      <w:numFmt w:val="decimal"/>
      <w:lvlText w:val="%1."/>
      <w:lvlJc w:val="left"/>
      <w:pPr>
        <w:ind w:left="127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49AF0D4F"/>
    <w:multiLevelType w:val="hybridMultilevel"/>
    <w:tmpl w:val="67E066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22C1E46"/>
    <w:multiLevelType w:val="hybridMultilevel"/>
    <w:tmpl w:val="8B281604"/>
    <w:lvl w:ilvl="0" w:tplc="79A29CA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5395522E"/>
    <w:multiLevelType w:val="multilevel"/>
    <w:tmpl w:val="27AEA58C"/>
    <w:lvl w:ilvl="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hint="default"/>
      </w:rPr>
    </w:lvl>
  </w:abstractNum>
  <w:abstractNum w:abstractNumId="12" w15:restartNumberingAfterBreak="0">
    <w:nsid w:val="63592B1E"/>
    <w:multiLevelType w:val="hybridMultilevel"/>
    <w:tmpl w:val="8DF21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85F4A41"/>
    <w:multiLevelType w:val="hybridMultilevel"/>
    <w:tmpl w:val="C478B6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5415D1"/>
    <w:multiLevelType w:val="hybridMultilevel"/>
    <w:tmpl w:val="1E726FAA"/>
    <w:lvl w:ilvl="0" w:tplc="E87C7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41B136F"/>
    <w:multiLevelType w:val="multilevel"/>
    <w:tmpl w:val="884EB128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5"/>
        </w:tabs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5"/>
        </w:tabs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5"/>
        </w:tabs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5"/>
        </w:tabs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5"/>
        </w:tabs>
        <w:ind w:left="2585" w:hanging="1800"/>
      </w:pPr>
      <w:rPr>
        <w:rFonts w:hint="default"/>
      </w:rPr>
    </w:lvl>
  </w:abstractNum>
  <w:abstractNum w:abstractNumId="16" w15:restartNumberingAfterBreak="0">
    <w:nsid w:val="752719FE"/>
    <w:multiLevelType w:val="hybridMultilevel"/>
    <w:tmpl w:val="7FCC56B2"/>
    <w:lvl w:ilvl="0" w:tplc="9CFAB46E">
      <w:start w:val="1"/>
      <w:numFmt w:val="decimal"/>
      <w:lvlText w:val="%1."/>
      <w:lvlJc w:val="left"/>
      <w:pPr>
        <w:ind w:left="7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 w15:restartNumberingAfterBreak="0">
    <w:nsid w:val="7A0732BB"/>
    <w:multiLevelType w:val="hybridMultilevel"/>
    <w:tmpl w:val="6386938C"/>
    <w:lvl w:ilvl="0" w:tplc="D3EC90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17"/>
  </w:num>
  <w:num w:numId="8">
    <w:abstractNumId w:val="4"/>
  </w:num>
  <w:num w:numId="9">
    <w:abstractNumId w:val="12"/>
  </w:num>
  <w:num w:numId="10">
    <w:abstractNumId w:val="9"/>
  </w:num>
  <w:num w:numId="11">
    <w:abstractNumId w:val="8"/>
  </w:num>
  <w:num w:numId="12">
    <w:abstractNumId w:val="1"/>
  </w:num>
  <w:num w:numId="13">
    <w:abstractNumId w:val="16"/>
  </w:num>
  <w:num w:numId="14">
    <w:abstractNumId w:val="11"/>
  </w:num>
  <w:num w:numId="15">
    <w:abstractNumId w:val="7"/>
  </w:num>
  <w:num w:numId="16">
    <w:abstractNumId w:val="13"/>
  </w:num>
  <w:num w:numId="17">
    <w:abstractNumId w:val="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93"/>
    <w:rsid w:val="00016DC3"/>
    <w:rsid w:val="00031B0A"/>
    <w:rsid w:val="00040ACE"/>
    <w:rsid w:val="000611EC"/>
    <w:rsid w:val="000F3C98"/>
    <w:rsid w:val="00122B51"/>
    <w:rsid w:val="00144CED"/>
    <w:rsid w:val="001612BC"/>
    <w:rsid w:val="001736A6"/>
    <w:rsid w:val="001B606B"/>
    <w:rsid w:val="001C04A9"/>
    <w:rsid w:val="001F458F"/>
    <w:rsid w:val="001F5266"/>
    <w:rsid w:val="002C12FA"/>
    <w:rsid w:val="00332BC4"/>
    <w:rsid w:val="00387554"/>
    <w:rsid w:val="003A159C"/>
    <w:rsid w:val="003B369B"/>
    <w:rsid w:val="003E7B11"/>
    <w:rsid w:val="00424FC3"/>
    <w:rsid w:val="0045421E"/>
    <w:rsid w:val="004C1EC7"/>
    <w:rsid w:val="004C723E"/>
    <w:rsid w:val="004D0DA1"/>
    <w:rsid w:val="004F260B"/>
    <w:rsid w:val="005177DC"/>
    <w:rsid w:val="00521A0F"/>
    <w:rsid w:val="005403F8"/>
    <w:rsid w:val="0055027E"/>
    <w:rsid w:val="00573E58"/>
    <w:rsid w:val="005A3495"/>
    <w:rsid w:val="005B00F0"/>
    <w:rsid w:val="005C4B44"/>
    <w:rsid w:val="005C672C"/>
    <w:rsid w:val="005E1CDE"/>
    <w:rsid w:val="00603461"/>
    <w:rsid w:val="00606F29"/>
    <w:rsid w:val="006441F0"/>
    <w:rsid w:val="0067045B"/>
    <w:rsid w:val="0068205C"/>
    <w:rsid w:val="006B42F6"/>
    <w:rsid w:val="006B4C3B"/>
    <w:rsid w:val="006E57A9"/>
    <w:rsid w:val="007278E0"/>
    <w:rsid w:val="007345CF"/>
    <w:rsid w:val="00757D8F"/>
    <w:rsid w:val="0078652F"/>
    <w:rsid w:val="00791CE4"/>
    <w:rsid w:val="007A031D"/>
    <w:rsid w:val="007B3D7F"/>
    <w:rsid w:val="007B4CF7"/>
    <w:rsid w:val="007D3327"/>
    <w:rsid w:val="00812B29"/>
    <w:rsid w:val="008403CC"/>
    <w:rsid w:val="008438DE"/>
    <w:rsid w:val="00881313"/>
    <w:rsid w:val="0089114B"/>
    <w:rsid w:val="008B6C84"/>
    <w:rsid w:val="008C7479"/>
    <w:rsid w:val="008E0333"/>
    <w:rsid w:val="008F59FF"/>
    <w:rsid w:val="00910D82"/>
    <w:rsid w:val="00940ADB"/>
    <w:rsid w:val="00945297"/>
    <w:rsid w:val="0094539B"/>
    <w:rsid w:val="00963AE2"/>
    <w:rsid w:val="009735F6"/>
    <w:rsid w:val="009A7594"/>
    <w:rsid w:val="00A222B5"/>
    <w:rsid w:val="00A236BD"/>
    <w:rsid w:val="00A32FEC"/>
    <w:rsid w:val="00A76783"/>
    <w:rsid w:val="00A827FE"/>
    <w:rsid w:val="00AA0500"/>
    <w:rsid w:val="00AB20AF"/>
    <w:rsid w:val="00AF0450"/>
    <w:rsid w:val="00B45D72"/>
    <w:rsid w:val="00B55301"/>
    <w:rsid w:val="00B7455F"/>
    <w:rsid w:val="00B74B6F"/>
    <w:rsid w:val="00B94BE3"/>
    <w:rsid w:val="00BA540F"/>
    <w:rsid w:val="00BF7DC6"/>
    <w:rsid w:val="00C108A1"/>
    <w:rsid w:val="00C20F46"/>
    <w:rsid w:val="00C33FC2"/>
    <w:rsid w:val="00C344D4"/>
    <w:rsid w:val="00CA408B"/>
    <w:rsid w:val="00CC11F5"/>
    <w:rsid w:val="00CC4C37"/>
    <w:rsid w:val="00D15C66"/>
    <w:rsid w:val="00D16C73"/>
    <w:rsid w:val="00D21226"/>
    <w:rsid w:val="00D76473"/>
    <w:rsid w:val="00DC030A"/>
    <w:rsid w:val="00DE16E5"/>
    <w:rsid w:val="00DE386A"/>
    <w:rsid w:val="00E06AF7"/>
    <w:rsid w:val="00E3021B"/>
    <w:rsid w:val="00E46393"/>
    <w:rsid w:val="00E57BCF"/>
    <w:rsid w:val="00E72438"/>
    <w:rsid w:val="00E76BDB"/>
    <w:rsid w:val="00E8200F"/>
    <w:rsid w:val="00E95873"/>
    <w:rsid w:val="00EB015C"/>
    <w:rsid w:val="00EC26A5"/>
    <w:rsid w:val="00EE2A2F"/>
    <w:rsid w:val="00F425C3"/>
    <w:rsid w:val="00F64A04"/>
    <w:rsid w:val="00F65191"/>
    <w:rsid w:val="00F70A26"/>
    <w:rsid w:val="00F832B2"/>
    <w:rsid w:val="00F86079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2182A"/>
  <w15:chartTrackingRefBased/>
  <w15:docId w15:val="{F0ACD328-73AD-444A-AF81-4AFD4208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qFormat/>
    <w:rsid w:val="00E4639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E46393"/>
    <w:pPr>
      <w:keepNext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64A04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31B0A"/>
    <w:pPr>
      <w:keepNext/>
      <w:ind w:right="-483"/>
      <w:jc w:val="center"/>
      <w:outlineLvl w:val="3"/>
    </w:pPr>
    <w:rPr>
      <w:sz w:val="24"/>
    </w:rPr>
  </w:style>
  <w:style w:type="paragraph" w:styleId="7">
    <w:name w:val="heading 7"/>
    <w:basedOn w:val="a"/>
    <w:next w:val="a"/>
    <w:qFormat/>
    <w:pPr>
      <w:keepNext/>
      <w:jc w:val="lef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E46393"/>
    <w:pPr>
      <w:keepNext/>
      <w:ind w:left="6521"/>
      <w:jc w:val="right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E46393"/>
    <w:pPr>
      <w:keepNext/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E46393"/>
    <w:rPr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E46393"/>
    <w:rPr>
      <w:b/>
      <w:sz w:val="24"/>
    </w:rPr>
  </w:style>
  <w:style w:type="character" w:customStyle="1" w:styleId="80">
    <w:name w:val="Заголовок 8 Знак"/>
    <w:basedOn w:val="a0"/>
    <w:link w:val="8"/>
    <w:rsid w:val="00E46393"/>
    <w:rPr>
      <w:sz w:val="24"/>
    </w:rPr>
  </w:style>
  <w:style w:type="character" w:customStyle="1" w:styleId="90">
    <w:name w:val="Заголовок 9 Знак"/>
    <w:basedOn w:val="a0"/>
    <w:link w:val="9"/>
    <w:rsid w:val="00E46393"/>
    <w:rPr>
      <w:sz w:val="28"/>
    </w:rPr>
  </w:style>
  <w:style w:type="paragraph" w:styleId="a6">
    <w:name w:val="Body Text"/>
    <w:basedOn w:val="a"/>
    <w:link w:val="a7"/>
    <w:rsid w:val="00E46393"/>
    <w:rPr>
      <w:sz w:val="24"/>
    </w:rPr>
  </w:style>
  <w:style w:type="character" w:customStyle="1" w:styleId="a7">
    <w:name w:val="Основной текст Знак"/>
    <w:basedOn w:val="a0"/>
    <w:link w:val="a6"/>
    <w:rsid w:val="00E46393"/>
    <w:rPr>
      <w:sz w:val="24"/>
    </w:rPr>
  </w:style>
  <w:style w:type="paragraph" w:styleId="21">
    <w:name w:val="Body Text 2"/>
    <w:basedOn w:val="a"/>
    <w:link w:val="22"/>
    <w:rsid w:val="00E46393"/>
    <w:pPr>
      <w:jc w:val="center"/>
    </w:pPr>
    <w:rPr>
      <w:sz w:val="24"/>
    </w:rPr>
  </w:style>
  <w:style w:type="character" w:customStyle="1" w:styleId="22">
    <w:name w:val="Основной текст 2 Знак"/>
    <w:basedOn w:val="a0"/>
    <w:link w:val="21"/>
    <w:rsid w:val="00E46393"/>
    <w:rPr>
      <w:sz w:val="24"/>
    </w:rPr>
  </w:style>
  <w:style w:type="paragraph" w:styleId="a8">
    <w:name w:val="Body Text Indent"/>
    <w:basedOn w:val="a"/>
    <w:link w:val="a9"/>
    <w:rsid w:val="00E46393"/>
    <w:pPr>
      <w:spacing w:after="120"/>
      <w:ind w:left="283"/>
      <w:jc w:val="left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E46393"/>
  </w:style>
  <w:style w:type="table" w:styleId="aa">
    <w:name w:val="Table Grid"/>
    <w:basedOn w:val="a1"/>
    <w:rsid w:val="00F6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64A04"/>
    <w:rPr>
      <w:b/>
      <w:sz w:val="24"/>
    </w:rPr>
  </w:style>
  <w:style w:type="paragraph" w:styleId="ab">
    <w:name w:val="header"/>
    <w:basedOn w:val="a"/>
    <w:link w:val="ac"/>
    <w:uiPriority w:val="99"/>
    <w:rsid w:val="006B42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42F6"/>
    <w:rPr>
      <w:sz w:val="28"/>
    </w:rPr>
  </w:style>
  <w:style w:type="paragraph" w:styleId="ad">
    <w:name w:val="footer"/>
    <w:basedOn w:val="a"/>
    <w:link w:val="ae"/>
    <w:rsid w:val="006B42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B42F6"/>
    <w:rPr>
      <w:sz w:val="28"/>
    </w:rPr>
  </w:style>
  <w:style w:type="paragraph" w:customStyle="1" w:styleId="Heading">
    <w:name w:val="Heading"/>
    <w:uiPriority w:val="99"/>
    <w:rsid w:val="00E8200F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f">
    <w:name w:val="Balloon Text"/>
    <w:basedOn w:val="a"/>
    <w:link w:val="af0"/>
    <w:rsid w:val="006E57A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6E57A9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031B0A"/>
    <w:rPr>
      <w:sz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1F458F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F458F"/>
    <w:pPr>
      <w:shd w:val="clear" w:color="auto" w:fill="FFFFFF"/>
      <w:spacing w:after="300" w:line="322" w:lineRule="exact"/>
      <w:jc w:val="center"/>
    </w:pPr>
    <w:rPr>
      <w:b/>
      <w:bCs/>
      <w:szCs w:val="28"/>
    </w:rPr>
  </w:style>
  <w:style w:type="character" w:customStyle="1" w:styleId="-1pt1">
    <w:name w:val="Основной текст + Интервал -1 pt1"/>
    <w:basedOn w:val="a0"/>
    <w:uiPriority w:val="99"/>
    <w:rsid w:val="001F458F"/>
    <w:rPr>
      <w:rFonts w:ascii="Times New Roman" w:hAnsi="Times New Roman" w:cs="Times New Roman" w:hint="default"/>
      <w:spacing w:val="-30"/>
      <w:sz w:val="28"/>
      <w:szCs w:val="28"/>
      <w:u w:val="single"/>
      <w:shd w:val="clear" w:color="auto" w:fill="FFFFFF"/>
      <w:lang w:val="en-US" w:eastAsia="en-US"/>
    </w:rPr>
  </w:style>
  <w:style w:type="paragraph" w:styleId="af1">
    <w:name w:val="List Paragraph"/>
    <w:basedOn w:val="a"/>
    <w:uiPriority w:val="34"/>
    <w:qFormat/>
    <w:rsid w:val="001F458F"/>
    <w:pPr>
      <w:ind w:left="720"/>
      <w:contextualSpacing/>
    </w:pPr>
  </w:style>
  <w:style w:type="paragraph" w:customStyle="1" w:styleId="ConsPlusNormal">
    <w:name w:val="ConsPlusNormal"/>
    <w:rsid w:val="00603461"/>
    <w:pPr>
      <w:autoSpaceDE w:val="0"/>
      <w:autoSpaceDN w:val="0"/>
      <w:adjustRightInd w:val="0"/>
    </w:pPr>
    <w:rPr>
      <w:rFonts w:ascii="Arial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7A031D"/>
  </w:style>
  <w:style w:type="character" w:styleId="af2">
    <w:name w:val="Hyperlink"/>
    <w:basedOn w:val="a0"/>
    <w:uiPriority w:val="99"/>
    <w:unhideWhenUsed/>
    <w:rsid w:val="007A031D"/>
    <w:rPr>
      <w:color w:val="0563C1"/>
      <w:u w:val="single"/>
    </w:rPr>
  </w:style>
  <w:style w:type="character" w:styleId="af3">
    <w:name w:val="FollowedHyperlink"/>
    <w:basedOn w:val="a0"/>
    <w:uiPriority w:val="99"/>
    <w:unhideWhenUsed/>
    <w:rsid w:val="007A031D"/>
    <w:rPr>
      <w:color w:val="954F72"/>
      <w:u w:val="single"/>
    </w:rPr>
  </w:style>
  <w:style w:type="paragraph" w:customStyle="1" w:styleId="msonormal0">
    <w:name w:val="msonormal"/>
    <w:basedOn w:val="a"/>
    <w:rsid w:val="007A031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3">
    <w:name w:val="xl63"/>
    <w:basedOn w:val="a"/>
    <w:rsid w:val="007A031D"/>
    <w:pPr>
      <w:spacing w:before="100" w:beforeAutospacing="1" w:after="100" w:afterAutospacing="1"/>
      <w:jc w:val="left"/>
    </w:pPr>
    <w:rPr>
      <w:rFonts w:ascii="Calibri" w:hAnsi="Calibri" w:cs="Calibri"/>
      <w:sz w:val="24"/>
      <w:szCs w:val="24"/>
    </w:rPr>
  </w:style>
  <w:style w:type="paragraph" w:customStyle="1" w:styleId="xl64">
    <w:name w:val="xl64"/>
    <w:basedOn w:val="a"/>
    <w:rsid w:val="007A031D"/>
    <w:pP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4"/>
      <w:szCs w:val="24"/>
    </w:rPr>
  </w:style>
  <w:style w:type="paragraph" w:customStyle="1" w:styleId="xl65">
    <w:name w:val="xl65"/>
    <w:basedOn w:val="a"/>
    <w:rsid w:val="007A031D"/>
    <w:pPr>
      <w:spacing w:before="100" w:beforeAutospacing="1" w:after="100" w:afterAutospacing="1"/>
      <w:jc w:val="left"/>
    </w:pPr>
    <w:rPr>
      <w:sz w:val="20"/>
    </w:rPr>
  </w:style>
  <w:style w:type="paragraph" w:customStyle="1" w:styleId="xl66">
    <w:name w:val="xl66"/>
    <w:basedOn w:val="a"/>
    <w:rsid w:val="007A031D"/>
    <w:pP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67">
    <w:name w:val="xl67"/>
    <w:basedOn w:val="a"/>
    <w:rsid w:val="007A031D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8">
    <w:name w:val="xl68"/>
    <w:basedOn w:val="a"/>
    <w:rsid w:val="007A031D"/>
    <w:pPr>
      <w:spacing w:before="100" w:beforeAutospacing="1" w:after="100" w:afterAutospacing="1"/>
      <w:jc w:val="right"/>
      <w:textAlignment w:val="center"/>
    </w:pPr>
    <w:rPr>
      <w:szCs w:val="28"/>
    </w:rPr>
  </w:style>
  <w:style w:type="paragraph" w:customStyle="1" w:styleId="xl69">
    <w:name w:val="xl69"/>
    <w:basedOn w:val="a"/>
    <w:rsid w:val="007A031D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7A0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7A0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7A0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7A0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7A0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7A0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7A0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7A0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7A0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7A0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A0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A0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7A031D"/>
    <w:pP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3">
    <w:name w:val="xl83"/>
    <w:basedOn w:val="a"/>
    <w:rsid w:val="007A031D"/>
    <w:pP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84">
    <w:name w:val="xl84"/>
    <w:basedOn w:val="a"/>
    <w:rsid w:val="007A031D"/>
    <w:pP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85">
    <w:name w:val="xl85"/>
    <w:basedOn w:val="a"/>
    <w:rsid w:val="007A031D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86">
    <w:name w:val="xl86"/>
    <w:basedOn w:val="a"/>
    <w:rsid w:val="007A031D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numbering" w:customStyle="1" w:styleId="25">
    <w:name w:val="Нет списка2"/>
    <w:next w:val="a2"/>
    <w:uiPriority w:val="99"/>
    <w:semiHidden/>
    <w:unhideWhenUsed/>
    <w:rsid w:val="0094539B"/>
  </w:style>
  <w:style w:type="numbering" w:customStyle="1" w:styleId="31">
    <w:name w:val="Нет списка3"/>
    <w:next w:val="a2"/>
    <w:uiPriority w:val="99"/>
    <w:semiHidden/>
    <w:unhideWhenUsed/>
    <w:rsid w:val="0078652F"/>
  </w:style>
  <w:style w:type="paragraph" w:customStyle="1" w:styleId="xl87">
    <w:name w:val="xl87"/>
    <w:basedOn w:val="a"/>
    <w:rsid w:val="00786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786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786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78652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78652F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78652F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78652F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78652F"/>
    <w:pP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95">
    <w:name w:val="xl95"/>
    <w:basedOn w:val="a"/>
    <w:rsid w:val="0078652F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7865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7865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78652F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99">
    <w:name w:val="xl99"/>
    <w:basedOn w:val="a"/>
    <w:rsid w:val="0078652F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00">
    <w:name w:val="xl100"/>
    <w:basedOn w:val="a"/>
    <w:rsid w:val="00786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8;&#1077;&#1096;.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реш. РСД.dot</Template>
  <TotalTime>231</TotalTime>
  <Pages>206</Pages>
  <Words>69048</Words>
  <Characters>393576</Characters>
  <Application>Microsoft Office Word</Application>
  <DocSecurity>0</DocSecurity>
  <Lines>3279</Lines>
  <Paragraphs>923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</Company>
  <LinksUpToDate>false</LinksUpToDate>
  <CharactersWithSpaces>461701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31-2</dc:creator>
  <cp:keywords/>
  <cp:lastModifiedBy>Василенко Алина Валерьевна</cp:lastModifiedBy>
  <cp:revision>22</cp:revision>
  <cp:lastPrinted>2024-06-19T06:00:00Z</cp:lastPrinted>
  <dcterms:created xsi:type="dcterms:W3CDTF">2024-08-21T11:35:00Z</dcterms:created>
  <dcterms:modified xsi:type="dcterms:W3CDTF">2024-08-22T06:34:00Z</dcterms:modified>
</cp:coreProperties>
</file>