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6E36" w14:textId="77777777" w:rsidR="000F3C98" w:rsidRDefault="000F3C98">
      <w:pPr>
        <w:pStyle w:val="a5"/>
      </w:pPr>
      <w:r>
        <w:t xml:space="preserve">СОВЕТ ДЕПУТАТОВ </w:t>
      </w:r>
    </w:p>
    <w:p w14:paraId="26F6E031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680371B8" w14:textId="77777777" w:rsidR="00674700" w:rsidRDefault="00674700">
      <w:pPr>
        <w:jc w:val="center"/>
        <w:rPr>
          <w:b/>
          <w:sz w:val="27"/>
        </w:rPr>
      </w:pPr>
      <w:r>
        <w:rPr>
          <w:b/>
          <w:sz w:val="27"/>
        </w:rPr>
        <w:t>ТИХВИНСКОЕ  ГОРОДСКОЕ  ПОСЕЛЕНИЕ</w:t>
      </w:r>
    </w:p>
    <w:p w14:paraId="672E8957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7F57C537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6535BD6C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59B0CE8B" w14:textId="77777777" w:rsidR="000F3C98" w:rsidRDefault="000F3C98">
      <w:pPr>
        <w:jc w:val="center"/>
        <w:rPr>
          <w:b/>
          <w:sz w:val="32"/>
        </w:rPr>
      </w:pPr>
    </w:p>
    <w:p w14:paraId="6EF0A36E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20BA933F" w14:textId="77777777" w:rsidR="000F3C98" w:rsidRDefault="000F3C98"/>
    <w:p w14:paraId="30AF9B19" w14:textId="77777777" w:rsidR="000F3C98" w:rsidRDefault="000F3C98"/>
    <w:p w14:paraId="5BDDE54C" w14:textId="2594797C" w:rsidR="000F3C98" w:rsidRDefault="00674700">
      <w:pPr>
        <w:tabs>
          <w:tab w:val="left" w:pos="567"/>
          <w:tab w:val="left" w:pos="3402"/>
        </w:tabs>
      </w:pPr>
      <w:r>
        <w:tab/>
      </w:r>
      <w:r w:rsidR="001B0A3C">
        <w:t>1</w:t>
      </w:r>
      <w:r w:rsidR="000B6E72">
        <w:t>2</w:t>
      </w:r>
      <w:r w:rsidR="00A03F1E">
        <w:t xml:space="preserve"> </w:t>
      </w:r>
      <w:r w:rsidR="000B6E72">
        <w:t>феврал</w:t>
      </w:r>
      <w:r w:rsidR="00A03F1E">
        <w:t>я</w:t>
      </w:r>
      <w:r w:rsidR="00015F13">
        <w:t xml:space="preserve"> 202</w:t>
      </w:r>
      <w:r w:rsidR="00A819CA">
        <w:t>5</w:t>
      </w:r>
      <w:bookmarkStart w:id="0" w:name="_GoBack"/>
      <w:bookmarkEnd w:id="0"/>
      <w:r w:rsidR="00015F13">
        <w:t xml:space="preserve"> г.</w:t>
      </w:r>
      <w:r w:rsidR="00015F13">
        <w:tab/>
        <w:t>02-</w:t>
      </w:r>
      <w:r w:rsidR="001B0A3C">
        <w:t>3</w:t>
      </w:r>
      <w:r w:rsidR="000B6E72">
        <w:t>8</w:t>
      </w:r>
    </w:p>
    <w:p w14:paraId="6AB27EEE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5CBC66FF" w14:textId="77777777" w:rsidR="00984A78" w:rsidRPr="00DF12D7" w:rsidRDefault="00984A78" w:rsidP="00DF12D7">
      <w:pPr>
        <w:ind w:firstLine="709"/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724F4A" w:rsidRPr="00724F4A" w14:paraId="082EAC7E" w14:textId="77777777" w:rsidTr="004F7F1C">
        <w:tc>
          <w:tcPr>
            <w:tcW w:w="4786" w:type="dxa"/>
            <w:shd w:val="clear" w:color="auto" w:fill="auto"/>
          </w:tcPr>
          <w:p w14:paraId="6623D852" w14:textId="7D6FE800" w:rsidR="00724F4A" w:rsidRPr="00724F4A" w:rsidRDefault="000B6E72" w:rsidP="00A03C66">
            <w:pPr>
              <w:rPr>
                <w:color w:val="000000"/>
                <w:sz w:val="24"/>
                <w:szCs w:val="22"/>
              </w:rPr>
            </w:pPr>
            <w:r w:rsidRPr="000B6E72">
              <w:rPr>
                <w:color w:val="000000"/>
                <w:sz w:val="24"/>
                <w:szCs w:val="22"/>
              </w:rPr>
              <w:t>О внесении изменений и дополнений в решение совета депутатов Тихвинского городского поселения от 18 декабря 2024 года №02-33 «О бюджете Тихвинского городского поселения на 2025 год и на плановый период 2026 и 2027 годов»</w:t>
            </w:r>
          </w:p>
        </w:tc>
      </w:tr>
      <w:tr w:rsidR="00B10A29" w:rsidRPr="00B10A29" w14:paraId="5954ACAF" w14:textId="77777777" w:rsidTr="004F7F1C">
        <w:tc>
          <w:tcPr>
            <w:tcW w:w="4786" w:type="dxa"/>
            <w:shd w:val="clear" w:color="auto" w:fill="auto"/>
          </w:tcPr>
          <w:p w14:paraId="019C0411" w14:textId="33BE3292" w:rsidR="00724F4A" w:rsidRPr="00B10A29" w:rsidRDefault="00724F4A" w:rsidP="00A61084">
            <w:pPr>
              <w:rPr>
                <w:sz w:val="24"/>
                <w:szCs w:val="22"/>
              </w:rPr>
            </w:pPr>
            <w:r w:rsidRPr="00B10A29">
              <w:rPr>
                <w:sz w:val="24"/>
                <w:szCs w:val="22"/>
              </w:rPr>
              <w:t xml:space="preserve">22, </w:t>
            </w:r>
            <w:r w:rsidR="00753FBF" w:rsidRPr="00B10A29">
              <w:rPr>
                <w:sz w:val="24"/>
                <w:szCs w:val="22"/>
              </w:rPr>
              <w:t>2</w:t>
            </w:r>
            <w:r w:rsidR="00A61084" w:rsidRPr="00B10A29">
              <w:rPr>
                <w:sz w:val="24"/>
                <w:szCs w:val="22"/>
              </w:rPr>
              <w:t>7</w:t>
            </w:r>
            <w:r w:rsidR="00A03C66" w:rsidRPr="00B10A29">
              <w:rPr>
                <w:sz w:val="24"/>
                <w:szCs w:val="22"/>
              </w:rPr>
              <w:t>00</w:t>
            </w:r>
            <w:r w:rsidRPr="00B10A29">
              <w:rPr>
                <w:sz w:val="24"/>
                <w:szCs w:val="22"/>
              </w:rPr>
              <w:t xml:space="preserve"> ОБ</w:t>
            </w:r>
          </w:p>
        </w:tc>
      </w:tr>
    </w:tbl>
    <w:p w14:paraId="350E0D22" w14:textId="77777777" w:rsidR="000B6E72" w:rsidRPr="000B6E72" w:rsidRDefault="000B6E72" w:rsidP="000B6E72">
      <w:pPr>
        <w:suppressAutoHyphens/>
        <w:ind w:firstLine="708"/>
        <w:rPr>
          <w:sz w:val="27"/>
          <w:szCs w:val="27"/>
        </w:rPr>
      </w:pPr>
      <w:r w:rsidRPr="000B6E72">
        <w:rPr>
          <w:sz w:val="27"/>
          <w:szCs w:val="27"/>
        </w:rPr>
        <w:t xml:space="preserve">Совет депутатов Тихвинского городского поселения </w:t>
      </w:r>
    </w:p>
    <w:p w14:paraId="771A9B87" w14:textId="77777777" w:rsidR="000B6E72" w:rsidRPr="000B6E72" w:rsidRDefault="000B6E72" w:rsidP="000B6E72">
      <w:pPr>
        <w:suppressAutoHyphens/>
        <w:rPr>
          <w:sz w:val="27"/>
          <w:szCs w:val="27"/>
        </w:rPr>
      </w:pPr>
      <w:r w:rsidRPr="000B6E72">
        <w:rPr>
          <w:sz w:val="27"/>
          <w:szCs w:val="27"/>
        </w:rPr>
        <w:t>РЕШИЛ:</w:t>
      </w:r>
    </w:p>
    <w:p w14:paraId="52CD8380" w14:textId="77777777" w:rsidR="000B6E72" w:rsidRPr="00A96E50" w:rsidRDefault="000B6E72" w:rsidP="00932409">
      <w:pPr>
        <w:numPr>
          <w:ilvl w:val="0"/>
          <w:numId w:val="8"/>
        </w:numPr>
        <w:suppressAutoHyphens/>
        <w:ind w:firstLine="720"/>
        <w:rPr>
          <w:b/>
          <w:bCs/>
          <w:sz w:val="27"/>
          <w:szCs w:val="27"/>
        </w:rPr>
      </w:pPr>
      <w:r w:rsidRPr="000B6E72">
        <w:rPr>
          <w:sz w:val="27"/>
          <w:szCs w:val="27"/>
        </w:rPr>
        <w:t xml:space="preserve">Внести в решение совета депутатов Тихвинского городского поселения </w:t>
      </w:r>
      <w:r w:rsidRPr="00A96E50">
        <w:rPr>
          <w:b/>
          <w:bCs/>
          <w:sz w:val="27"/>
          <w:szCs w:val="27"/>
        </w:rPr>
        <w:t xml:space="preserve">от 18 декабря 2024 года №02-33 </w:t>
      </w:r>
      <w:r w:rsidRPr="000B6E72">
        <w:rPr>
          <w:sz w:val="27"/>
          <w:szCs w:val="27"/>
        </w:rPr>
        <w:t>«</w:t>
      </w:r>
      <w:r w:rsidRPr="000B6E72">
        <w:rPr>
          <w:color w:val="000000"/>
          <w:sz w:val="27"/>
          <w:szCs w:val="27"/>
        </w:rPr>
        <w:t>О бюджете Тихвинского городского поселения на 2025 год и на плановый период 2026 и 2027 годов</w:t>
      </w:r>
      <w:r w:rsidRPr="000B6E72">
        <w:rPr>
          <w:sz w:val="27"/>
          <w:szCs w:val="27"/>
        </w:rPr>
        <w:t xml:space="preserve">» следующие </w:t>
      </w:r>
      <w:r w:rsidRPr="00A96E50">
        <w:rPr>
          <w:b/>
          <w:bCs/>
          <w:sz w:val="27"/>
          <w:szCs w:val="27"/>
        </w:rPr>
        <w:t>изменения и дополнения:</w:t>
      </w:r>
    </w:p>
    <w:p w14:paraId="313AB046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1.1. цифры «</w:t>
      </w:r>
      <w:r w:rsidRPr="000B6E72">
        <w:rPr>
          <w:color w:val="000000"/>
          <w:sz w:val="27"/>
          <w:szCs w:val="27"/>
        </w:rPr>
        <w:t>665 382,3</w:t>
      </w:r>
      <w:r w:rsidRPr="000B6E72">
        <w:rPr>
          <w:sz w:val="27"/>
          <w:szCs w:val="27"/>
        </w:rPr>
        <w:t>» заменить цифрами «712 403,5».</w:t>
      </w:r>
    </w:p>
    <w:p w14:paraId="3389410D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1.2. цифры «710</w:t>
      </w:r>
      <w:r w:rsidRPr="000B6E72">
        <w:rPr>
          <w:color w:val="000000"/>
          <w:sz w:val="27"/>
          <w:szCs w:val="27"/>
        </w:rPr>
        <w:t> 620,5</w:t>
      </w:r>
      <w:r w:rsidRPr="000B6E72">
        <w:rPr>
          <w:sz w:val="27"/>
          <w:szCs w:val="27"/>
        </w:rPr>
        <w:t>» заменить цифрами «799 950,6».</w:t>
      </w:r>
    </w:p>
    <w:p w14:paraId="33915E79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1.3. цифры «45</w:t>
      </w:r>
      <w:r w:rsidRPr="000B6E72">
        <w:rPr>
          <w:color w:val="000000"/>
          <w:sz w:val="27"/>
          <w:szCs w:val="27"/>
        </w:rPr>
        <w:t> 238,2</w:t>
      </w:r>
      <w:r w:rsidRPr="000B6E72">
        <w:rPr>
          <w:sz w:val="27"/>
          <w:szCs w:val="27"/>
        </w:rPr>
        <w:t xml:space="preserve">» заменить цифрами «87 547,1». </w:t>
      </w:r>
    </w:p>
    <w:p w14:paraId="6AE21E1F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2.1. цифры «</w:t>
      </w:r>
      <w:r w:rsidRPr="000B6E72">
        <w:rPr>
          <w:color w:val="000000"/>
          <w:sz w:val="27"/>
          <w:szCs w:val="27"/>
        </w:rPr>
        <w:t>607 560,0</w:t>
      </w:r>
      <w:r w:rsidRPr="000B6E72">
        <w:rPr>
          <w:sz w:val="27"/>
          <w:szCs w:val="27"/>
        </w:rPr>
        <w:t>» заменить цифрами «640 391,4», цифры «</w:t>
      </w:r>
      <w:r w:rsidRPr="000B6E72">
        <w:rPr>
          <w:color w:val="000000"/>
          <w:sz w:val="27"/>
          <w:szCs w:val="27"/>
        </w:rPr>
        <w:t>640 743,1</w:t>
      </w:r>
      <w:r w:rsidRPr="000B6E72">
        <w:rPr>
          <w:sz w:val="27"/>
          <w:szCs w:val="27"/>
        </w:rPr>
        <w:t>» заменить цифрами «647 984,2».</w:t>
      </w:r>
    </w:p>
    <w:p w14:paraId="7FAA871D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2.2. цифры «</w:t>
      </w:r>
      <w:r w:rsidRPr="000B6E72">
        <w:rPr>
          <w:color w:val="000000"/>
          <w:sz w:val="27"/>
          <w:szCs w:val="27"/>
        </w:rPr>
        <w:t>613 080,7</w:t>
      </w:r>
      <w:r w:rsidRPr="000B6E72">
        <w:rPr>
          <w:sz w:val="27"/>
          <w:szCs w:val="27"/>
        </w:rPr>
        <w:t>» заменить цифрами «693 886,4», цифры «</w:t>
      </w:r>
      <w:r w:rsidRPr="000B6E72">
        <w:rPr>
          <w:color w:val="000000"/>
          <w:sz w:val="27"/>
          <w:szCs w:val="27"/>
        </w:rPr>
        <w:t>646 043,1</w:t>
      </w:r>
      <w:r w:rsidRPr="000B6E72">
        <w:rPr>
          <w:sz w:val="27"/>
          <w:szCs w:val="27"/>
        </w:rPr>
        <w:t>» заменить цифрами «653 284,2».</w:t>
      </w:r>
    </w:p>
    <w:p w14:paraId="4C0E6D7A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2.3. цифры «</w:t>
      </w:r>
      <w:r w:rsidRPr="000B6E72">
        <w:rPr>
          <w:color w:val="000000"/>
          <w:sz w:val="27"/>
          <w:szCs w:val="27"/>
        </w:rPr>
        <w:t>5 520,7</w:t>
      </w:r>
      <w:r w:rsidRPr="000B6E72">
        <w:rPr>
          <w:sz w:val="27"/>
          <w:szCs w:val="27"/>
        </w:rPr>
        <w:t>» заменить цифрами «53 495,0».</w:t>
      </w:r>
    </w:p>
    <w:p w14:paraId="608ACA98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 xml:space="preserve">Приложение №1 «Источники внутреннего финансирования дефицита бюджета Тихвинского городского поселения на 2025 год и на плановый период 2026 и 2027 годов» изложить в новой редакции (прилагается). </w:t>
      </w:r>
    </w:p>
    <w:p w14:paraId="478B0AED" w14:textId="0F0525C9" w:rsidR="000B6E72" w:rsidRPr="00361ED6" w:rsidRDefault="000B6E72" w:rsidP="00FC2252">
      <w:pPr>
        <w:numPr>
          <w:ilvl w:val="1"/>
          <w:numId w:val="8"/>
        </w:numPr>
        <w:suppressAutoHyphens/>
        <w:rPr>
          <w:sz w:val="27"/>
          <w:szCs w:val="27"/>
        </w:rPr>
      </w:pPr>
      <w:r w:rsidRPr="00361ED6">
        <w:rPr>
          <w:sz w:val="27"/>
          <w:szCs w:val="27"/>
        </w:rPr>
        <w:t>Приложение №2 «</w:t>
      </w:r>
      <w:r w:rsidR="00361ED6" w:rsidRPr="00361ED6">
        <w:rPr>
          <w:sz w:val="27"/>
          <w:szCs w:val="27"/>
        </w:rPr>
        <w:t>Прогнозируемые поступления налоговых, неналоговых доходов и безвозмездных поступлений в бюджет Тихвинского городского поселения по кодам видов доходов на 2025 год и на плановый период 2026 и 2027 годов</w:t>
      </w:r>
      <w:r w:rsidRPr="00361ED6">
        <w:rPr>
          <w:sz w:val="27"/>
          <w:szCs w:val="27"/>
        </w:rPr>
        <w:t>» изложить в новой редакции (прилагается).</w:t>
      </w:r>
    </w:p>
    <w:p w14:paraId="3C2EFA8B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Приложение №3 «Межбюджетные трансферты, получаемые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14:paraId="714E752B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Приложение №4 «</w:t>
      </w:r>
      <w:r w:rsidRPr="000B6E72">
        <w:rPr>
          <w:color w:val="000000"/>
          <w:sz w:val="27"/>
          <w:szCs w:val="27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0B6E72">
        <w:rPr>
          <w:color w:val="000000"/>
          <w:sz w:val="27"/>
          <w:szCs w:val="27"/>
        </w:rPr>
        <w:lastRenderedPageBreak/>
        <w:t>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2025 год и на плановый период 2026 и 2027 годов</w:t>
      </w:r>
      <w:r w:rsidRPr="000B6E72">
        <w:rPr>
          <w:sz w:val="27"/>
          <w:szCs w:val="27"/>
        </w:rPr>
        <w:t xml:space="preserve">» изложить в новой редакции (прилагается). </w:t>
      </w:r>
    </w:p>
    <w:p w14:paraId="69F1E82E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 xml:space="preserve">Приложение №5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2025 год и на плановый период 2026 и 2027 годов» изложить в новой редакции (прилагается). </w:t>
      </w:r>
    </w:p>
    <w:p w14:paraId="00652CC5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Приложение №6 «Ведомственная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на 2025 год и на плановый период 2026 и 2027 годов» изложить в новой редакции (прилагается).</w:t>
      </w:r>
    </w:p>
    <w:p w14:paraId="44731EF0" w14:textId="77777777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Приложение №8 «Объем и распределение иных межбюджетных трансфертов из бюджета Тихвинского городского поселения бюджету Тихвинского района в 2025 году и на плановой период 2026 и 2027 годов в новой редакции (прилагается).</w:t>
      </w:r>
    </w:p>
    <w:p w14:paraId="0F76BED3" w14:textId="0FAAA723" w:rsidR="000B6E72" w:rsidRPr="00361ED6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В пункте 12 цифры «11</w:t>
      </w:r>
      <w:r w:rsidRPr="000B6E72">
        <w:rPr>
          <w:color w:val="000000"/>
          <w:sz w:val="27"/>
          <w:szCs w:val="27"/>
        </w:rPr>
        <w:t>8 161,0</w:t>
      </w:r>
      <w:r w:rsidRPr="000B6E72">
        <w:rPr>
          <w:sz w:val="27"/>
          <w:szCs w:val="27"/>
        </w:rPr>
        <w:t xml:space="preserve">» заменить цифрами </w:t>
      </w:r>
      <w:r w:rsidRPr="00361ED6">
        <w:rPr>
          <w:sz w:val="27"/>
          <w:szCs w:val="27"/>
        </w:rPr>
        <w:t>«</w:t>
      </w:r>
      <w:r w:rsidRPr="00361ED6">
        <w:rPr>
          <w:bCs/>
          <w:sz w:val="27"/>
          <w:szCs w:val="27"/>
        </w:rPr>
        <w:t>1</w:t>
      </w:r>
      <w:r w:rsidR="001548DD" w:rsidRPr="00361ED6">
        <w:rPr>
          <w:bCs/>
          <w:sz w:val="27"/>
          <w:szCs w:val="27"/>
        </w:rPr>
        <w:t>5</w:t>
      </w:r>
      <w:r w:rsidRPr="00361ED6">
        <w:rPr>
          <w:bCs/>
          <w:sz w:val="27"/>
          <w:szCs w:val="27"/>
        </w:rPr>
        <w:t>4 </w:t>
      </w:r>
      <w:r w:rsidR="001548DD" w:rsidRPr="00361ED6">
        <w:rPr>
          <w:bCs/>
          <w:sz w:val="27"/>
          <w:szCs w:val="27"/>
        </w:rPr>
        <w:t>255</w:t>
      </w:r>
      <w:r w:rsidRPr="00361ED6">
        <w:rPr>
          <w:bCs/>
          <w:sz w:val="27"/>
          <w:szCs w:val="27"/>
        </w:rPr>
        <w:t>,</w:t>
      </w:r>
      <w:r w:rsidR="001548DD" w:rsidRPr="00361ED6">
        <w:rPr>
          <w:bCs/>
          <w:sz w:val="27"/>
          <w:szCs w:val="27"/>
        </w:rPr>
        <w:t>0</w:t>
      </w:r>
      <w:r w:rsidRPr="00361ED6">
        <w:rPr>
          <w:bCs/>
          <w:sz w:val="27"/>
          <w:szCs w:val="27"/>
        </w:rPr>
        <w:t>»,</w:t>
      </w:r>
      <w:r w:rsidRPr="00361ED6">
        <w:rPr>
          <w:sz w:val="27"/>
          <w:szCs w:val="27"/>
        </w:rPr>
        <w:t xml:space="preserve"> цифры «101 204,4» заменить цифрами «131 042,3», цифры «145 442,8» заменить цифрами «146 719,4».</w:t>
      </w:r>
    </w:p>
    <w:p w14:paraId="59835A26" w14:textId="7DA4F448" w:rsidR="000B6E72" w:rsidRPr="00361ED6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361ED6">
        <w:rPr>
          <w:sz w:val="27"/>
          <w:szCs w:val="27"/>
        </w:rPr>
        <w:t>В пункте 18 цифры «6 595,9» заменить цифрами «6 886,</w:t>
      </w:r>
      <w:r w:rsidR="001548DD" w:rsidRPr="00361ED6">
        <w:rPr>
          <w:bCs/>
          <w:sz w:val="27"/>
          <w:szCs w:val="27"/>
        </w:rPr>
        <w:t>0</w:t>
      </w:r>
      <w:r w:rsidRPr="00361ED6">
        <w:rPr>
          <w:sz w:val="27"/>
          <w:szCs w:val="27"/>
        </w:rPr>
        <w:t>».</w:t>
      </w:r>
    </w:p>
    <w:p w14:paraId="1F26582C" w14:textId="5D761DB8" w:rsidR="000B6E72" w:rsidRPr="000B6E72" w:rsidRDefault="000B6E72" w:rsidP="00932409">
      <w:pPr>
        <w:numPr>
          <w:ilvl w:val="1"/>
          <w:numId w:val="8"/>
        </w:numPr>
        <w:suppressAutoHyphens/>
        <w:ind w:left="0" w:firstLine="720"/>
        <w:rPr>
          <w:sz w:val="27"/>
          <w:szCs w:val="27"/>
        </w:rPr>
      </w:pPr>
      <w:r w:rsidRPr="000B6E72">
        <w:rPr>
          <w:sz w:val="27"/>
          <w:szCs w:val="27"/>
        </w:rPr>
        <w:t>Пункт 19 изложить в следующей редакции: «</w:t>
      </w:r>
      <w:r w:rsidRPr="000B6E72">
        <w:rPr>
          <w:color w:val="000000"/>
          <w:sz w:val="27"/>
          <w:szCs w:val="27"/>
        </w:rPr>
        <w:t>Утвердить размер индексации ежемесячного денежного вознаграждения лиц, замещающих муниципальные должности органов местного самоуправления Тихвинского городского поселения, месячных должностных окладов муниципальных служащих Тихвинского городского поселения, а также месячных должностных окладов работников, замещающих должности, не являющиеся должностями муниципальной службы, в 1,15 раза с 1 января 2025 года»</w:t>
      </w:r>
      <w:r w:rsidR="00932409">
        <w:rPr>
          <w:color w:val="000000"/>
          <w:sz w:val="27"/>
          <w:szCs w:val="27"/>
        </w:rPr>
        <w:t>.</w:t>
      </w:r>
    </w:p>
    <w:p w14:paraId="1D1146D6" w14:textId="71CA521A" w:rsidR="000B6E72" w:rsidRPr="00932409" w:rsidRDefault="000B6E72" w:rsidP="00932409">
      <w:pPr>
        <w:pStyle w:val="af4"/>
        <w:numPr>
          <w:ilvl w:val="0"/>
          <w:numId w:val="8"/>
        </w:numPr>
        <w:suppressAutoHyphens/>
        <w:jc w:val="both"/>
        <w:rPr>
          <w:sz w:val="27"/>
          <w:szCs w:val="27"/>
        </w:rPr>
      </w:pPr>
      <w:r w:rsidRPr="00932409">
        <w:rPr>
          <w:sz w:val="27"/>
          <w:szCs w:val="27"/>
        </w:rPr>
        <w:t>Настоящее решение вступает в силу с момента принятия.</w:t>
      </w:r>
    </w:p>
    <w:p w14:paraId="3AD731B8" w14:textId="212CAF93" w:rsidR="000B6E72" w:rsidRPr="00932409" w:rsidRDefault="000B6E72" w:rsidP="00932409">
      <w:pPr>
        <w:pStyle w:val="af4"/>
        <w:numPr>
          <w:ilvl w:val="0"/>
          <w:numId w:val="8"/>
        </w:numPr>
        <w:suppressAutoHyphens/>
        <w:jc w:val="both"/>
        <w:rPr>
          <w:sz w:val="27"/>
          <w:szCs w:val="27"/>
        </w:rPr>
      </w:pPr>
      <w:r w:rsidRPr="00932409">
        <w:rPr>
          <w:sz w:val="27"/>
          <w:szCs w:val="27"/>
        </w:rPr>
        <w:t>Опубликовать настоящее решение в газете «Трудовая слава». Приложения к решению обнародовать путем размещения в сети Интернет на официальном сайте Тихвинского района, в библиотеках муниципального учреждения «Тихвинская централизованная библиотечная система».</w:t>
      </w:r>
    </w:p>
    <w:p w14:paraId="53ADE280" w14:textId="77777777" w:rsidR="00A61084" w:rsidRPr="001363D7" w:rsidRDefault="00A61084" w:rsidP="00A61084">
      <w:pPr>
        <w:ind w:left="142" w:firstLine="566"/>
        <w:rPr>
          <w:color w:val="000000"/>
          <w:sz w:val="27"/>
          <w:szCs w:val="27"/>
        </w:rPr>
      </w:pPr>
    </w:p>
    <w:p w14:paraId="50D7360B" w14:textId="77777777" w:rsidR="00A61084" w:rsidRPr="001363D7" w:rsidRDefault="00A61084" w:rsidP="00A61084">
      <w:pPr>
        <w:ind w:left="142" w:firstLine="566"/>
        <w:rPr>
          <w:color w:val="000000"/>
          <w:sz w:val="27"/>
          <w:szCs w:val="27"/>
        </w:rPr>
      </w:pPr>
    </w:p>
    <w:p w14:paraId="6B413343" w14:textId="77777777" w:rsidR="00A61084" w:rsidRPr="001363D7" w:rsidRDefault="00A61084" w:rsidP="00A61084">
      <w:pPr>
        <w:rPr>
          <w:sz w:val="27"/>
          <w:szCs w:val="27"/>
        </w:rPr>
      </w:pPr>
      <w:r w:rsidRPr="001363D7">
        <w:rPr>
          <w:sz w:val="27"/>
          <w:szCs w:val="27"/>
        </w:rPr>
        <w:t>Глава муниципального образования</w:t>
      </w:r>
    </w:p>
    <w:p w14:paraId="3F58876D" w14:textId="77777777" w:rsidR="00A61084" w:rsidRPr="001363D7" w:rsidRDefault="00A61084" w:rsidP="00A61084">
      <w:pPr>
        <w:rPr>
          <w:sz w:val="27"/>
          <w:szCs w:val="27"/>
        </w:rPr>
      </w:pPr>
      <w:r w:rsidRPr="001363D7">
        <w:rPr>
          <w:sz w:val="27"/>
          <w:szCs w:val="27"/>
        </w:rPr>
        <w:t>Тихвинское городское поселение</w:t>
      </w:r>
    </w:p>
    <w:p w14:paraId="425044A1" w14:textId="77777777" w:rsidR="00A61084" w:rsidRPr="001363D7" w:rsidRDefault="00A61084" w:rsidP="00A61084">
      <w:pPr>
        <w:rPr>
          <w:sz w:val="27"/>
          <w:szCs w:val="27"/>
        </w:rPr>
      </w:pPr>
      <w:r w:rsidRPr="001363D7">
        <w:rPr>
          <w:sz w:val="27"/>
          <w:szCs w:val="27"/>
        </w:rPr>
        <w:t>Тихвинского муниципального района</w:t>
      </w:r>
    </w:p>
    <w:p w14:paraId="1C659AC6" w14:textId="2E1B3229" w:rsidR="00A61084" w:rsidRPr="001363D7" w:rsidRDefault="00A61084" w:rsidP="00A61084">
      <w:pPr>
        <w:pStyle w:val="31"/>
        <w:rPr>
          <w:sz w:val="27"/>
          <w:szCs w:val="27"/>
        </w:rPr>
      </w:pPr>
      <w:r w:rsidRPr="001363D7">
        <w:rPr>
          <w:sz w:val="27"/>
          <w:szCs w:val="27"/>
        </w:rPr>
        <w:t>Ленинградской области</w:t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Pr="001363D7">
        <w:rPr>
          <w:sz w:val="27"/>
          <w:szCs w:val="27"/>
        </w:rPr>
        <w:tab/>
      </w:r>
      <w:r w:rsidR="001363D7" w:rsidRPr="001363D7">
        <w:rPr>
          <w:sz w:val="27"/>
          <w:szCs w:val="27"/>
        </w:rPr>
        <w:t>Ю.И. Шорохов</w:t>
      </w:r>
    </w:p>
    <w:p w14:paraId="58EA64C0" w14:textId="77777777" w:rsidR="00A61084" w:rsidRDefault="00A61084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5AB37568" w14:textId="77777777" w:rsidR="000B6E72" w:rsidRDefault="000B6E72" w:rsidP="00A61084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14:paraId="4AFFE595" w14:textId="66B393CC" w:rsidR="00A61084" w:rsidRPr="000B6E72" w:rsidRDefault="00A61084" w:rsidP="00A61084">
      <w:pPr>
        <w:pStyle w:val="ConsPlusNormal"/>
        <w:jc w:val="both"/>
        <w:rPr>
          <w:rFonts w:ascii="Times New Roman" w:hAnsi="Times New Roman"/>
          <w:sz w:val="22"/>
        </w:rPr>
      </w:pPr>
      <w:r w:rsidRPr="000B6E72">
        <w:rPr>
          <w:rFonts w:ascii="Times New Roman" w:hAnsi="Times New Roman"/>
          <w:sz w:val="22"/>
        </w:rPr>
        <w:t>Суворова Светлана Александровна,</w:t>
      </w:r>
    </w:p>
    <w:p w14:paraId="56175E25" w14:textId="77777777" w:rsidR="00A61084" w:rsidRPr="000B6E72" w:rsidRDefault="00A61084" w:rsidP="00A61084">
      <w:pPr>
        <w:rPr>
          <w:sz w:val="22"/>
          <w:szCs w:val="22"/>
        </w:rPr>
      </w:pPr>
      <w:r w:rsidRPr="000B6E72">
        <w:rPr>
          <w:sz w:val="22"/>
          <w:szCs w:val="22"/>
        </w:rPr>
        <w:t>52-150</w:t>
      </w:r>
    </w:p>
    <w:p w14:paraId="423F0697" w14:textId="77777777" w:rsidR="00A61084" w:rsidRDefault="00A61084" w:rsidP="004F7F1C">
      <w:pPr>
        <w:ind w:firstLine="708"/>
        <w:rPr>
          <w:color w:val="000000"/>
          <w:sz w:val="27"/>
          <w:szCs w:val="27"/>
        </w:rPr>
        <w:sectPr w:rsidR="00A61084" w:rsidSect="001363D7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74B39240" w14:textId="68595EBD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bookmarkStart w:id="1" w:name="RANGE!A1:E25"/>
      <w:r w:rsidRPr="00A61084">
        <w:rPr>
          <w:sz w:val="24"/>
          <w:szCs w:val="24"/>
        </w:rPr>
        <w:lastRenderedPageBreak/>
        <w:t>УТВЕРЖДЕНЫ</w:t>
      </w:r>
      <w:bookmarkEnd w:id="1"/>
    </w:p>
    <w:p w14:paraId="27FE92C5" w14:textId="1F4D63A2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решением совета депутатов</w:t>
      </w:r>
    </w:p>
    <w:p w14:paraId="6C514A3C" w14:textId="5AC7F81B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>Тихвинского городского поселения</w:t>
      </w:r>
    </w:p>
    <w:p w14:paraId="0599C242" w14:textId="370CEC1D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 w:rsidRPr="00A61084">
        <w:rPr>
          <w:sz w:val="24"/>
          <w:szCs w:val="24"/>
        </w:rPr>
        <w:t xml:space="preserve">от </w:t>
      </w:r>
      <w:r w:rsidR="00932409">
        <w:rPr>
          <w:sz w:val="24"/>
          <w:szCs w:val="24"/>
        </w:rPr>
        <w:t>12 февраля</w:t>
      </w:r>
      <w:r w:rsidR="00AB2480">
        <w:rPr>
          <w:sz w:val="24"/>
          <w:szCs w:val="24"/>
        </w:rPr>
        <w:t xml:space="preserve"> 202</w:t>
      </w:r>
      <w:r w:rsidR="00932409">
        <w:rPr>
          <w:sz w:val="24"/>
          <w:szCs w:val="24"/>
        </w:rPr>
        <w:t>5</w:t>
      </w:r>
      <w:r w:rsidR="00AB2480">
        <w:rPr>
          <w:sz w:val="24"/>
          <w:szCs w:val="24"/>
        </w:rPr>
        <w:t xml:space="preserve"> г.</w:t>
      </w:r>
      <w:r w:rsidRPr="00A61084">
        <w:rPr>
          <w:sz w:val="24"/>
          <w:szCs w:val="24"/>
        </w:rPr>
        <w:t xml:space="preserve"> № </w:t>
      </w:r>
      <w:r w:rsidR="00AB2480">
        <w:rPr>
          <w:sz w:val="24"/>
          <w:szCs w:val="24"/>
        </w:rPr>
        <w:t>02-3</w:t>
      </w:r>
      <w:r w:rsidR="00932409">
        <w:rPr>
          <w:sz w:val="24"/>
          <w:szCs w:val="24"/>
        </w:rPr>
        <w:t>8</w:t>
      </w:r>
    </w:p>
    <w:p w14:paraId="08630F09" w14:textId="5E61FBCC" w:rsidR="00A61084" w:rsidRDefault="00A61084" w:rsidP="00A6108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</w:t>
      </w:r>
      <w:r w:rsidRPr="00A61084">
        <w:rPr>
          <w:sz w:val="24"/>
          <w:szCs w:val="24"/>
        </w:rPr>
        <w:t>1)</w:t>
      </w:r>
    </w:p>
    <w:p w14:paraId="572EEE10" w14:textId="77777777" w:rsidR="00A61084" w:rsidRPr="00A61084" w:rsidRDefault="00A61084" w:rsidP="00A61084">
      <w:pPr>
        <w:tabs>
          <w:tab w:val="left" w:pos="17488"/>
          <w:tab w:val="left" w:pos="19208"/>
          <w:tab w:val="left" w:pos="20928"/>
        </w:tabs>
        <w:ind w:left="108"/>
        <w:jc w:val="left"/>
        <w:rPr>
          <w:sz w:val="20"/>
        </w:rPr>
      </w:pPr>
    </w:p>
    <w:p w14:paraId="5B44916D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Источники</w:t>
      </w:r>
    </w:p>
    <w:p w14:paraId="708BF589" w14:textId="70059C12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внутреннего финансирования дефицита бюджета</w:t>
      </w:r>
    </w:p>
    <w:p w14:paraId="44577B09" w14:textId="77777777" w:rsidR="00A61084" w:rsidRP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Тихвинского городского поселения</w:t>
      </w:r>
    </w:p>
    <w:p w14:paraId="6B17E242" w14:textId="51915D0C" w:rsidR="00A61084" w:rsidRDefault="00A61084" w:rsidP="00A61084">
      <w:pPr>
        <w:ind w:left="108"/>
        <w:jc w:val="center"/>
        <w:rPr>
          <w:b/>
          <w:bCs/>
          <w:sz w:val="24"/>
          <w:szCs w:val="28"/>
        </w:rPr>
      </w:pPr>
      <w:r w:rsidRPr="00A61084">
        <w:rPr>
          <w:b/>
          <w:bCs/>
          <w:sz w:val="24"/>
          <w:szCs w:val="28"/>
        </w:rPr>
        <w:t>на 202</w:t>
      </w:r>
      <w:r w:rsidR="00845507">
        <w:rPr>
          <w:b/>
          <w:bCs/>
          <w:sz w:val="24"/>
          <w:szCs w:val="28"/>
        </w:rPr>
        <w:t>5</w:t>
      </w:r>
      <w:r w:rsidRPr="00A61084">
        <w:rPr>
          <w:b/>
          <w:bCs/>
          <w:sz w:val="24"/>
          <w:szCs w:val="28"/>
        </w:rPr>
        <w:t xml:space="preserve"> год и на плановый период 202</w:t>
      </w:r>
      <w:r w:rsidR="00845507">
        <w:rPr>
          <w:b/>
          <w:bCs/>
          <w:sz w:val="24"/>
          <w:szCs w:val="28"/>
        </w:rPr>
        <w:t>6</w:t>
      </w:r>
      <w:r w:rsidRPr="00A61084">
        <w:rPr>
          <w:b/>
          <w:bCs/>
          <w:sz w:val="24"/>
          <w:szCs w:val="28"/>
        </w:rPr>
        <w:t xml:space="preserve"> и 202</w:t>
      </w:r>
      <w:r w:rsidR="00845507">
        <w:rPr>
          <w:b/>
          <w:bCs/>
          <w:sz w:val="24"/>
          <w:szCs w:val="28"/>
        </w:rPr>
        <w:t>7</w:t>
      </w:r>
      <w:r w:rsidRPr="00A61084">
        <w:rPr>
          <w:b/>
          <w:bCs/>
          <w:sz w:val="24"/>
          <w:szCs w:val="28"/>
        </w:rPr>
        <w:t xml:space="preserve"> годов</w:t>
      </w:r>
    </w:p>
    <w:tbl>
      <w:tblPr>
        <w:tblW w:w="10163" w:type="dxa"/>
        <w:jc w:val="center"/>
        <w:tblLook w:val="04A0" w:firstRow="1" w:lastRow="0" w:firstColumn="1" w:lastColumn="0" w:noHBand="0" w:noVBand="1"/>
      </w:tblPr>
      <w:tblGrid>
        <w:gridCol w:w="2693"/>
        <w:gridCol w:w="4253"/>
        <w:gridCol w:w="992"/>
        <w:gridCol w:w="1134"/>
        <w:gridCol w:w="1091"/>
      </w:tblGrid>
      <w:tr w:rsidR="00B85A9C" w:rsidRPr="00B85A9C" w14:paraId="3D6309DA" w14:textId="77777777" w:rsidTr="00B85A9C">
        <w:trPr>
          <w:trHeight w:val="249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634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786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9954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B85A9C" w:rsidRPr="00B85A9C" w14:paraId="43FC8766" w14:textId="77777777" w:rsidTr="00B85A9C">
        <w:trPr>
          <w:trHeight w:val="15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BDF9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C1C3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A8B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522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2026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CA4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2027 год</w:t>
            </w:r>
          </w:p>
        </w:tc>
      </w:tr>
      <w:tr w:rsidR="00B85A9C" w:rsidRPr="00B85A9C" w14:paraId="1AF0BD93" w14:textId="77777777" w:rsidTr="00B85A9C">
        <w:trPr>
          <w:trHeight w:val="4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3A42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000 01 02 00 00 00 0000 000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687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E6A2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A87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98A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</w:tr>
      <w:tr w:rsidR="00B85A9C" w:rsidRPr="00B85A9C" w14:paraId="58E5ADAB" w14:textId="77777777" w:rsidTr="00B85A9C">
        <w:trPr>
          <w:trHeight w:val="56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D19" w14:textId="77777777" w:rsidR="00B85A9C" w:rsidRPr="00B85A9C" w:rsidRDefault="00B85A9C" w:rsidP="00B85A9C">
            <w:pPr>
              <w:jc w:val="center"/>
              <w:rPr>
                <w:sz w:val="20"/>
              </w:rPr>
            </w:pPr>
            <w:r w:rsidRPr="00B85A9C">
              <w:rPr>
                <w:sz w:val="20"/>
              </w:rPr>
              <w:t>000 01 02 00 00 13 0000 710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082" w14:textId="77777777" w:rsidR="00B85A9C" w:rsidRPr="00B85A9C" w:rsidRDefault="00B85A9C" w:rsidP="00B85A9C">
            <w:pPr>
              <w:jc w:val="left"/>
              <w:rPr>
                <w:sz w:val="20"/>
              </w:rPr>
            </w:pPr>
            <w:r w:rsidRPr="00B85A9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615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FF0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ADB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</w:tr>
      <w:tr w:rsidR="00B85A9C" w:rsidRPr="00B85A9C" w14:paraId="298464D2" w14:textId="77777777" w:rsidTr="00B85A9C">
        <w:trPr>
          <w:trHeight w:val="41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561B" w14:textId="77777777" w:rsidR="00B85A9C" w:rsidRPr="00B85A9C" w:rsidRDefault="00B85A9C" w:rsidP="00B85A9C">
            <w:pPr>
              <w:jc w:val="center"/>
              <w:rPr>
                <w:sz w:val="20"/>
              </w:rPr>
            </w:pPr>
            <w:r w:rsidRPr="00B85A9C">
              <w:rPr>
                <w:sz w:val="20"/>
              </w:rPr>
              <w:t>000 01 02 00 00 13 0000 810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39C" w14:textId="77777777" w:rsidR="00B85A9C" w:rsidRPr="00B85A9C" w:rsidRDefault="00B85A9C" w:rsidP="00B85A9C">
            <w:pPr>
              <w:jc w:val="left"/>
              <w:rPr>
                <w:sz w:val="20"/>
              </w:rPr>
            </w:pPr>
            <w:r w:rsidRPr="00B85A9C">
              <w:rPr>
                <w:sz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D6E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2EC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908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</w:tr>
      <w:tr w:rsidR="00B85A9C" w:rsidRPr="00B85A9C" w14:paraId="69FFF41E" w14:textId="77777777" w:rsidTr="00B85A9C">
        <w:trPr>
          <w:trHeight w:val="48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88C1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000 01 03 01 00 00 0000 000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45A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4A5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2D6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DDE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0,0</w:t>
            </w:r>
          </w:p>
        </w:tc>
      </w:tr>
      <w:tr w:rsidR="00B85A9C" w:rsidRPr="00B85A9C" w14:paraId="7A999A8C" w14:textId="77777777" w:rsidTr="00B85A9C">
        <w:trPr>
          <w:trHeight w:val="63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520" w14:textId="77777777" w:rsidR="00B85A9C" w:rsidRPr="00B85A9C" w:rsidRDefault="00B85A9C" w:rsidP="00B85A9C">
            <w:pPr>
              <w:jc w:val="center"/>
              <w:rPr>
                <w:sz w:val="20"/>
              </w:rPr>
            </w:pPr>
            <w:r w:rsidRPr="00B85A9C">
              <w:rPr>
                <w:sz w:val="20"/>
              </w:rPr>
              <w:t>000 01 03 01 00 13 0000 710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AA0" w14:textId="77777777" w:rsidR="00B85A9C" w:rsidRPr="00B85A9C" w:rsidRDefault="00B85A9C" w:rsidP="00B85A9C">
            <w:pPr>
              <w:jc w:val="left"/>
              <w:rPr>
                <w:sz w:val="20"/>
              </w:rPr>
            </w:pPr>
            <w:r w:rsidRPr="00B85A9C">
              <w:rPr>
                <w:sz w:val="20"/>
              </w:rPr>
              <w:t xml:space="preserve">Получение кредитов от других бюджетов  бюджетной системы Российской Федерации бюджетами городских поселений в валюте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957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095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3E3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</w:tr>
      <w:tr w:rsidR="00B85A9C" w:rsidRPr="00B85A9C" w14:paraId="52A0D7F4" w14:textId="77777777" w:rsidTr="00B85A9C">
        <w:trPr>
          <w:trHeight w:val="71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D9F4" w14:textId="77777777" w:rsidR="00B85A9C" w:rsidRPr="00B85A9C" w:rsidRDefault="00B85A9C" w:rsidP="00B85A9C">
            <w:pPr>
              <w:jc w:val="center"/>
              <w:rPr>
                <w:sz w:val="20"/>
              </w:rPr>
            </w:pPr>
            <w:r w:rsidRPr="00B85A9C">
              <w:rPr>
                <w:sz w:val="20"/>
              </w:rPr>
              <w:t>000 01 03 01 00 13 0000 810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177" w14:textId="77777777" w:rsidR="00B85A9C" w:rsidRPr="00B85A9C" w:rsidRDefault="00B85A9C" w:rsidP="00B85A9C">
            <w:pPr>
              <w:jc w:val="left"/>
              <w:rPr>
                <w:sz w:val="20"/>
              </w:rPr>
            </w:pPr>
            <w:r w:rsidRPr="00B85A9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464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913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B8F" w14:textId="77777777" w:rsidR="00B85A9C" w:rsidRPr="00B85A9C" w:rsidRDefault="00B85A9C" w:rsidP="00B85A9C">
            <w:pPr>
              <w:jc w:val="right"/>
              <w:rPr>
                <w:sz w:val="20"/>
              </w:rPr>
            </w:pPr>
            <w:r w:rsidRPr="00B85A9C">
              <w:rPr>
                <w:sz w:val="20"/>
              </w:rPr>
              <w:t>0,0</w:t>
            </w:r>
          </w:p>
        </w:tc>
      </w:tr>
      <w:tr w:rsidR="00B85A9C" w:rsidRPr="00B85A9C" w14:paraId="293F6398" w14:textId="77777777" w:rsidTr="00B85A9C">
        <w:trPr>
          <w:trHeight w:val="52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7EA8" w14:textId="77777777" w:rsidR="00B85A9C" w:rsidRPr="00B85A9C" w:rsidRDefault="00B85A9C" w:rsidP="00B85A9C">
            <w:pPr>
              <w:jc w:val="center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000 01 05 02 01 13 0000 000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D1F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579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87 547,1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C6B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53 495,0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06E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5 300,0</w:t>
            </w:r>
          </w:p>
        </w:tc>
      </w:tr>
      <w:tr w:rsidR="00B85A9C" w:rsidRPr="00B85A9C" w14:paraId="04235424" w14:textId="77777777" w:rsidTr="00B85A9C">
        <w:trPr>
          <w:trHeight w:val="277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8A91" w14:textId="77777777" w:rsidR="00B85A9C" w:rsidRPr="00B85A9C" w:rsidRDefault="00B85A9C" w:rsidP="00B85A9C">
            <w:pPr>
              <w:jc w:val="center"/>
              <w:rPr>
                <w:sz w:val="20"/>
              </w:rPr>
            </w:pPr>
            <w:r w:rsidRPr="00B85A9C"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066" w14:textId="77777777" w:rsidR="00B85A9C" w:rsidRPr="00B85A9C" w:rsidRDefault="00B85A9C" w:rsidP="00B85A9C">
            <w:pPr>
              <w:jc w:val="lef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F7B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87 547,1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4722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53 495,0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14E" w14:textId="77777777" w:rsidR="00B85A9C" w:rsidRPr="00B85A9C" w:rsidRDefault="00B85A9C" w:rsidP="00B85A9C">
            <w:pPr>
              <w:jc w:val="right"/>
              <w:rPr>
                <w:b/>
                <w:bCs/>
                <w:sz w:val="20"/>
              </w:rPr>
            </w:pPr>
            <w:r w:rsidRPr="00B85A9C">
              <w:rPr>
                <w:b/>
                <w:bCs/>
                <w:sz w:val="20"/>
              </w:rPr>
              <w:t>5 300,0</w:t>
            </w:r>
          </w:p>
        </w:tc>
      </w:tr>
    </w:tbl>
    <w:p w14:paraId="4C382CED" w14:textId="5CBE470A" w:rsidR="00A61084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</w:p>
    <w:p w14:paraId="49B24B7D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ED6B2A0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7D8F623D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0B8AE42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06ACBE68" w14:textId="4C104E13" w:rsidR="00DB0E82" w:rsidRDefault="00932409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  <w:r w:rsidR="00DB0E82">
        <w:rPr>
          <w:sz w:val="24"/>
          <w:szCs w:val="24"/>
        </w:rPr>
        <w:t>(приложение №2)</w:t>
      </w:r>
    </w:p>
    <w:p w14:paraId="4FFEBD46" w14:textId="77777777" w:rsidR="00DB0E82" w:rsidRDefault="00DB0E82" w:rsidP="00DB0E82">
      <w:pPr>
        <w:ind w:left="108"/>
        <w:jc w:val="left"/>
        <w:rPr>
          <w:b/>
          <w:bCs/>
          <w:sz w:val="24"/>
          <w:szCs w:val="24"/>
        </w:rPr>
      </w:pPr>
    </w:p>
    <w:p w14:paraId="3105AF5C" w14:textId="5176A758" w:rsidR="00DB0E82" w:rsidRPr="00950C2C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950C2C">
        <w:rPr>
          <w:b/>
          <w:bCs/>
          <w:sz w:val="24"/>
          <w:szCs w:val="24"/>
        </w:rPr>
        <w:t>Прогнозируемые</w:t>
      </w:r>
    </w:p>
    <w:p w14:paraId="42251AD6" w14:textId="77777777" w:rsidR="00DB0E82" w:rsidRPr="00950C2C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950C2C">
        <w:rPr>
          <w:b/>
          <w:bCs/>
          <w:sz w:val="24"/>
          <w:szCs w:val="24"/>
        </w:rPr>
        <w:t>поступления налоговых, неналоговых доходов и безвозмездных поступлений в бюджет Тихвинского городского поселения по кодам видов доходов</w:t>
      </w:r>
    </w:p>
    <w:p w14:paraId="24836959" w14:textId="4E4B724A" w:rsidR="00DB0E82" w:rsidRPr="00950C2C" w:rsidRDefault="00DB0E82" w:rsidP="00DB0E82">
      <w:pPr>
        <w:ind w:left="108"/>
        <w:jc w:val="center"/>
        <w:rPr>
          <w:b/>
          <w:bCs/>
          <w:sz w:val="24"/>
          <w:szCs w:val="24"/>
        </w:rPr>
      </w:pPr>
      <w:r w:rsidRPr="00950C2C">
        <w:rPr>
          <w:b/>
          <w:bCs/>
          <w:sz w:val="24"/>
          <w:szCs w:val="24"/>
        </w:rPr>
        <w:t>на 202</w:t>
      </w:r>
      <w:r w:rsidR="00845507" w:rsidRPr="00950C2C">
        <w:rPr>
          <w:b/>
          <w:bCs/>
          <w:sz w:val="24"/>
          <w:szCs w:val="24"/>
        </w:rPr>
        <w:t>5</w:t>
      </w:r>
      <w:r w:rsidRPr="00950C2C">
        <w:rPr>
          <w:b/>
          <w:bCs/>
          <w:sz w:val="24"/>
          <w:szCs w:val="24"/>
        </w:rPr>
        <w:t xml:space="preserve"> год и на плановый период 202</w:t>
      </w:r>
      <w:r w:rsidR="00845507" w:rsidRPr="00950C2C">
        <w:rPr>
          <w:b/>
          <w:bCs/>
          <w:sz w:val="24"/>
          <w:szCs w:val="24"/>
        </w:rPr>
        <w:t>6</w:t>
      </w:r>
      <w:r w:rsidRPr="00950C2C">
        <w:rPr>
          <w:b/>
          <w:bCs/>
          <w:sz w:val="24"/>
          <w:szCs w:val="24"/>
        </w:rPr>
        <w:t xml:space="preserve"> и 202</w:t>
      </w:r>
      <w:r w:rsidR="00845507" w:rsidRPr="00950C2C">
        <w:rPr>
          <w:b/>
          <w:bCs/>
          <w:sz w:val="24"/>
          <w:szCs w:val="24"/>
        </w:rPr>
        <w:t>7</w:t>
      </w:r>
      <w:r w:rsidRPr="00950C2C">
        <w:rPr>
          <w:b/>
          <w:bCs/>
          <w:sz w:val="24"/>
          <w:szCs w:val="24"/>
        </w:rPr>
        <w:t xml:space="preserve"> годов</w:t>
      </w:r>
    </w:p>
    <w:tbl>
      <w:tblPr>
        <w:tblW w:w="10206" w:type="dxa"/>
        <w:tblInd w:w="-577" w:type="dxa"/>
        <w:tblLook w:val="04A0" w:firstRow="1" w:lastRow="0" w:firstColumn="1" w:lastColumn="0" w:noHBand="0" w:noVBand="1"/>
      </w:tblPr>
      <w:tblGrid>
        <w:gridCol w:w="2703"/>
        <w:gridCol w:w="3939"/>
        <w:gridCol w:w="1155"/>
        <w:gridCol w:w="1275"/>
        <w:gridCol w:w="1134"/>
      </w:tblGrid>
      <w:tr w:rsidR="00BB5697" w:rsidRPr="00BB5697" w14:paraId="21DB65E7" w14:textId="77777777" w:rsidTr="00BB5697">
        <w:trPr>
          <w:trHeight w:val="198"/>
        </w:trPr>
        <w:tc>
          <w:tcPr>
            <w:tcW w:w="2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41B5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Код  дохода бюджетной классификации</w:t>
            </w:r>
          </w:p>
        </w:tc>
        <w:tc>
          <w:tcPr>
            <w:tcW w:w="3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BE61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Источник доходов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7725E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Сумма, тысяч рублей</w:t>
            </w:r>
          </w:p>
        </w:tc>
      </w:tr>
      <w:tr w:rsidR="00BB5697" w:rsidRPr="00BB5697" w14:paraId="6FFA0445" w14:textId="77777777" w:rsidTr="00BB5697">
        <w:trPr>
          <w:trHeight w:val="120"/>
        </w:trPr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11C04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3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CC222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75C7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54FF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7E4C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2027 год</w:t>
            </w:r>
          </w:p>
        </w:tc>
      </w:tr>
      <w:tr w:rsidR="00BB5697" w:rsidRPr="00BB5697" w14:paraId="7D4EE78A" w14:textId="77777777" w:rsidTr="00BB5697">
        <w:trPr>
          <w:trHeight w:val="41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306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60A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76F3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453 271,0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F89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479 359,4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CAA5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503 101,8</w:t>
            </w:r>
          </w:p>
        </w:tc>
      </w:tr>
      <w:tr w:rsidR="00BB5697" w:rsidRPr="00BB5697" w14:paraId="244C9F16" w14:textId="77777777" w:rsidTr="00361ED6">
        <w:trPr>
          <w:trHeight w:val="6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A3E6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7AD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C1FA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407 225,6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9706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433 453,4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76C0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457 335,1</w:t>
            </w:r>
          </w:p>
        </w:tc>
      </w:tr>
      <w:tr w:rsidR="00BB5697" w:rsidRPr="00BB5697" w14:paraId="6E432321" w14:textId="77777777" w:rsidTr="00BB5697">
        <w:trPr>
          <w:trHeight w:val="19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1DF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1 01 00000 00 0000 000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84E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НАЛОГИ НА ПРИБЫЛЬ, ДОХОДЫ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85F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331 403,3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4653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352 281,7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B6B5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375 180,0</w:t>
            </w:r>
          </w:p>
        </w:tc>
      </w:tr>
      <w:tr w:rsidR="00BB5697" w:rsidRPr="00BB5697" w14:paraId="60024DBF" w14:textId="77777777" w:rsidTr="00BB5697">
        <w:trPr>
          <w:trHeight w:val="20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FFA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1 01 02000 01 0000 110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E61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B0CB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331 403,3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89F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352 281,7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AC63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375 180,0</w:t>
            </w:r>
          </w:p>
        </w:tc>
      </w:tr>
      <w:tr w:rsidR="00BB5697" w:rsidRPr="00BB5697" w14:paraId="055EC0CD" w14:textId="77777777" w:rsidTr="00BB5697">
        <w:trPr>
          <w:trHeight w:val="65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4EC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1 03 00000 00 0000 000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817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27B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11 613,3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E08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12 235,7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2F5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12 725,1</w:t>
            </w:r>
          </w:p>
        </w:tc>
      </w:tr>
      <w:tr w:rsidR="00BB5697" w:rsidRPr="00BB5697" w14:paraId="7D864AC9" w14:textId="77777777" w:rsidTr="00BB5697">
        <w:trPr>
          <w:trHeight w:val="513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1B0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1 03 02000 01 0000 110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CAA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AA5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11 613,3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391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12 235,7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B38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12 725,1</w:t>
            </w:r>
          </w:p>
        </w:tc>
      </w:tr>
      <w:tr w:rsidR="00BB5697" w:rsidRPr="00BB5697" w14:paraId="71BB4201" w14:textId="77777777" w:rsidTr="00BB5697">
        <w:trPr>
          <w:trHeight w:val="242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DD1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1 05 00000 00 0000 000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E0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НАЛОГИ НА СОВОКУПНЫЙ ДОХОД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5F2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532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58A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64,0</w:t>
            </w:r>
          </w:p>
        </w:tc>
      </w:tr>
      <w:tr w:rsidR="00BB5697" w:rsidRPr="00BB5697" w14:paraId="6BADC0B1" w14:textId="77777777" w:rsidTr="00BB5697">
        <w:trPr>
          <w:trHeight w:val="11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EE2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1 05 03000 01 0000 110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AF2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D66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A07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0132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64,0</w:t>
            </w:r>
          </w:p>
        </w:tc>
      </w:tr>
      <w:tr w:rsidR="00BB5697" w:rsidRPr="00BB5697" w14:paraId="36464C2D" w14:textId="77777777" w:rsidTr="00BB5697">
        <w:trPr>
          <w:trHeight w:val="28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24DD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1 06 00000 00 0000 000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EC0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НАЛОГИ НА ИМУЩЕСТВО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BFE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64 159,0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CDD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68 876,0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A8BF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69 366,0</w:t>
            </w:r>
          </w:p>
        </w:tc>
      </w:tr>
      <w:tr w:rsidR="00BB5697" w:rsidRPr="00BB5697" w14:paraId="3773598E" w14:textId="77777777" w:rsidTr="00BB5697">
        <w:trPr>
          <w:trHeight w:val="30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3B4E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1 06 01000 00 0000 110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AD4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22D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3CD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28 514,0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25F1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28 799,0</w:t>
            </w:r>
          </w:p>
        </w:tc>
      </w:tr>
      <w:tr w:rsidR="00BB5697" w:rsidRPr="00BB5697" w14:paraId="14D0DB6F" w14:textId="77777777" w:rsidTr="00BB5697">
        <w:trPr>
          <w:trHeight w:val="179"/>
        </w:trPr>
        <w:tc>
          <w:tcPr>
            <w:tcW w:w="2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6F9B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1 06 06000 00 0000 110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10A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Земельный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5D68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40 159,0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14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40 362,0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4A1B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40 567,0</w:t>
            </w:r>
          </w:p>
        </w:tc>
      </w:tr>
      <w:tr w:rsidR="00BB5697" w:rsidRPr="00BB5697" w14:paraId="4511903C" w14:textId="77777777" w:rsidTr="00BB5697">
        <w:trPr>
          <w:trHeight w:val="331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DAD6" w14:textId="77777777" w:rsidR="00BB5697" w:rsidRPr="00BB5697" w:rsidRDefault="00BB5697" w:rsidP="00BB5697">
            <w:pPr>
              <w:jc w:val="center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 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F58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760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46 045,4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0A3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45 906,0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B0FB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45 766,7</w:t>
            </w:r>
          </w:p>
        </w:tc>
      </w:tr>
      <w:tr w:rsidR="00BB5697" w:rsidRPr="00BB5697" w14:paraId="1359CF6F" w14:textId="77777777" w:rsidTr="00BB5697">
        <w:trPr>
          <w:trHeight w:val="95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C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1 11 00000 00 0000 000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E52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820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31 852,3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9BF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31 712,9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539F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31 573,6</w:t>
            </w:r>
          </w:p>
        </w:tc>
      </w:tr>
      <w:tr w:rsidR="00BB5697" w:rsidRPr="00BB5697" w14:paraId="0BC5E05F" w14:textId="77777777" w:rsidTr="00BB5697">
        <w:trPr>
          <w:trHeight w:val="169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28A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1 11 05000 00 0000 120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155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49D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16 990,2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9F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16 990,2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D72E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16 990,2</w:t>
            </w:r>
          </w:p>
        </w:tc>
      </w:tr>
      <w:tr w:rsidR="00BB5697" w:rsidRPr="00BB5697" w14:paraId="35892512" w14:textId="77777777" w:rsidTr="00BB5697">
        <w:trPr>
          <w:trHeight w:val="177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C20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1 11 09000 00 0000 120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9A1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5CE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14 862,1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463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14 722,7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B106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14 583,4</w:t>
            </w:r>
          </w:p>
        </w:tc>
      </w:tr>
      <w:tr w:rsidR="00BB5697" w:rsidRPr="00BB5697" w14:paraId="55674F50" w14:textId="77777777" w:rsidTr="00BB5697">
        <w:trPr>
          <w:trHeight w:val="62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00F9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 xml:space="preserve"> 1 13 00000 00 0000 000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DB4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5CA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11 723,1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03A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C939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11 723,1</w:t>
            </w:r>
          </w:p>
        </w:tc>
      </w:tr>
      <w:tr w:rsidR="00BB5697" w:rsidRPr="00BB5697" w14:paraId="2EBABA8F" w14:textId="77777777" w:rsidTr="00BB5697">
        <w:trPr>
          <w:trHeight w:val="702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E47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1 14 00000 00 0000 000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169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E0A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C01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7D96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2 100,0</w:t>
            </w:r>
          </w:p>
        </w:tc>
      </w:tr>
      <w:tr w:rsidR="00BB5697" w:rsidRPr="00BB5697" w14:paraId="450DCFD5" w14:textId="77777777" w:rsidTr="00BB5697">
        <w:trPr>
          <w:trHeight w:val="1830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C56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lastRenderedPageBreak/>
              <w:t>1 14 02000 00 0000 410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7A8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EC2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371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FD2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600,0</w:t>
            </w:r>
          </w:p>
        </w:tc>
      </w:tr>
      <w:tr w:rsidR="00BB5697" w:rsidRPr="00BB5697" w14:paraId="7A8E6238" w14:textId="77777777" w:rsidTr="00BB5697">
        <w:trPr>
          <w:trHeight w:val="1229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F239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1 14 06000 00 0000 430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85C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19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48C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0EC5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1 500,0</w:t>
            </w:r>
          </w:p>
        </w:tc>
      </w:tr>
      <w:tr w:rsidR="00BB5697" w:rsidRPr="00BB5697" w14:paraId="3AAA8699" w14:textId="77777777" w:rsidTr="00BB5697">
        <w:trPr>
          <w:trHeight w:val="497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990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1 16 00000 00 0000 000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FAC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ШТРАФЫ,САНКЦИИ, ВОЗМЕЩЕНИЕ УЩЕРБА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527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75EC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BEA4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200,0</w:t>
            </w:r>
          </w:p>
        </w:tc>
      </w:tr>
      <w:tr w:rsidR="00BB5697" w:rsidRPr="00BB5697" w14:paraId="3396653D" w14:textId="77777777" w:rsidTr="00BB5697">
        <w:trPr>
          <w:trHeight w:val="233"/>
        </w:trPr>
        <w:tc>
          <w:tcPr>
            <w:tcW w:w="2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070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1 17 00000 00 0000 000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EE5" w14:textId="77777777" w:rsidR="00BB5697" w:rsidRPr="00BB5697" w:rsidRDefault="00BB5697" w:rsidP="00BB5697">
            <w:pPr>
              <w:jc w:val="left"/>
              <w:rPr>
                <w:sz w:val="20"/>
              </w:rPr>
            </w:pPr>
            <w:r w:rsidRPr="00BB5697">
              <w:rPr>
                <w:sz w:val="20"/>
              </w:rPr>
              <w:t>ПРОЧИЕ НЕНАЛОГОВЫЕ ДОХОДЫ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489A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484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4B1C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170,0</w:t>
            </w:r>
          </w:p>
        </w:tc>
      </w:tr>
      <w:tr w:rsidR="00BB5697" w:rsidRPr="00BB5697" w14:paraId="75608198" w14:textId="77777777" w:rsidTr="00BB5697">
        <w:trPr>
          <w:trHeight w:val="863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9680" w14:textId="77777777" w:rsidR="00BB5697" w:rsidRPr="00BB5697" w:rsidRDefault="00BB5697" w:rsidP="00BB56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 xml:space="preserve"> 2 02 00000 00 0000 000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EF7" w14:textId="77777777" w:rsidR="00BB5697" w:rsidRPr="00BB5697" w:rsidRDefault="00BB5697" w:rsidP="00BB5697">
            <w:pPr>
              <w:jc w:val="lef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1A1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259 132,5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44B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161 032,0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1409" w14:textId="77777777" w:rsidR="00BB5697" w:rsidRPr="00BB5697" w:rsidRDefault="00BB5697" w:rsidP="00BB569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B5697">
              <w:rPr>
                <w:b/>
                <w:bCs/>
                <w:color w:val="000000"/>
                <w:sz w:val="20"/>
              </w:rPr>
              <w:t>144 882,4</w:t>
            </w:r>
          </w:p>
        </w:tc>
      </w:tr>
      <w:tr w:rsidR="00BB5697" w:rsidRPr="00BB5697" w14:paraId="6DB9021F" w14:textId="77777777" w:rsidTr="00BB5697">
        <w:trPr>
          <w:trHeight w:val="55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CBE" w14:textId="77777777" w:rsidR="00BB5697" w:rsidRPr="00BB5697" w:rsidRDefault="00BB5697" w:rsidP="00BB5697">
            <w:pPr>
              <w:jc w:val="center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6B3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B47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79 315,3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C26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66 725,4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C0FA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67 397,0</w:t>
            </w:r>
          </w:p>
        </w:tc>
      </w:tr>
      <w:tr w:rsidR="00BB5697" w:rsidRPr="00BB5697" w14:paraId="51CEAAFD" w14:textId="77777777" w:rsidTr="00BB5697">
        <w:trPr>
          <w:trHeight w:val="173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4E27" w14:textId="77777777" w:rsidR="00BB5697" w:rsidRPr="00BB5697" w:rsidRDefault="00BB5697" w:rsidP="00BB5697">
            <w:pPr>
              <w:jc w:val="center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2 02 20000 13 0000 150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7C7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Субсидии бюджетам городских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FA4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110 658,8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1F4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59 128,3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3381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42 661,3</w:t>
            </w:r>
          </w:p>
        </w:tc>
      </w:tr>
      <w:tr w:rsidR="00BB5697" w:rsidRPr="00BB5697" w14:paraId="51C8BF04" w14:textId="77777777" w:rsidTr="00BB5697">
        <w:trPr>
          <w:trHeight w:val="541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E8F" w14:textId="77777777" w:rsidR="00BB5697" w:rsidRPr="00BB5697" w:rsidRDefault="00BB5697" w:rsidP="00BB5697">
            <w:pPr>
              <w:jc w:val="center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4D7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B1F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5 292,2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063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5 764,8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3923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5 964,5</w:t>
            </w:r>
          </w:p>
        </w:tc>
      </w:tr>
      <w:tr w:rsidR="00BB5697" w:rsidRPr="00BB5697" w14:paraId="7C7EDD25" w14:textId="77777777" w:rsidTr="00BB5697">
        <w:trPr>
          <w:trHeight w:val="175"/>
        </w:trPr>
        <w:tc>
          <w:tcPr>
            <w:tcW w:w="2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B59" w14:textId="77777777" w:rsidR="00BB5697" w:rsidRPr="00BB5697" w:rsidRDefault="00BB5697" w:rsidP="00BB5697">
            <w:pPr>
              <w:jc w:val="center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893" w14:textId="77777777" w:rsidR="00BB5697" w:rsidRPr="00BB5697" w:rsidRDefault="00BB5697" w:rsidP="00BB5697">
            <w:pPr>
              <w:jc w:val="lef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809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63 866,2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0C0A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29 413,5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D59D" w14:textId="77777777" w:rsidR="00BB5697" w:rsidRPr="00BB5697" w:rsidRDefault="00BB5697" w:rsidP="00BB5697">
            <w:pPr>
              <w:jc w:val="right"/>
              <w:rPr>
                <w:color w:val="000000"/>
                <w:sz w:val="20"/>
              </w:rPr>
            </w:pPr>
            <w:r w:rsidRPr="00BB5697">
              <w:rPr>
                <w:color w:val="000000"/>
                <w:sz w:val="20"/>
              </w:rPr>
              <w:t>28 859,6</w:t>
            </w:r>
          </w:p>
        </w:tc>
      </w:tr>
      <w:tr w:rsidR="00BB5697" w:rsidRPr="00BB5697" w14:paraId="382F1D67" w14:textId="77777777" w:rsidTr="00BB5697">
        <w:trPr>
          <w:trHeight w:val="406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10D" w14:textId="77777777" w:rsidR="00BB5697" w:rsidRPr="00BB5697" w:rsidRDefault="00BB5697" w:rsidP="00BB5697">
            <w:pPr>
              <w:jc w:val="center"/>
              <w:rPr>
                <w:sz w:val="20"/>
              </w:rPr>
            </w:pPr>
            <w:r w:rsidRPr="00BB5697">
              <w:rPr>
                <w:sz w:val="20"/>
              </w:rPr>
              <w:t> 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5E4" w14:textId="77777777" w:rsidR="00BB5697" w:rsidRPr="00BB5697" w:rsidRDefault="00BB5697" w:rsidP="00BB5697">
            <w:pPr>
              <w:jc w:val="lef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88B" w14:textId="77777777" w:rsidR="00BB5697" w:rsidRPr="00BB5697" w:rsidRDefault="00BB5697" w:rsidP="00BB5697">
            <w:pPr>
              <w:jc w:val="righ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712 403,5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AB21" w14:textId="77777777" w:rsidR="00BB5697" w:rsidRPr="00BB5697" w:rsidRDefault="00BB5697" w:rsidP="00BB5697">
            <w:pPr>
              <w:jc w:val="righ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640 391,4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FAA3" w14:textId="77777777" w:rsidR="00BB5697" w:rsidRPr="00BB5697" w:rsidRDefault="00BB5697" w:rsidP="00BB5697">
            <w:pPr>
              <w:jc w:val="right"/>
              <w:rPr>
                <w:b/>
                <w:bCs/>
                <w:sz w:val="20"/>
              </w:rPr>
            </w:pPr>
            <w:r w:rsidRPr="00BB5697">
              <w:rPr>
                <w:b/>
                <w:bCs/>
                <w:sz w:val="20"/>
              </w:rPr>
              <w:t>647 984,2</w:t>
            </w:r>
          </w:p>
        </w:tc>
      </w:tr>
    </w:tbl>
    <w:p w14:paraId="2C7659F2" w14:textId="0F0D684E" w:rsidR="00DB0E82" w:rsidRDefault="00DB0E82" w:rsidP="00DB0E8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</w:t>
      </w:r>
    </w:p>
    <w:p w14:paraId="10673136" w14:textId="466C5614" w:rsidR="00DB0E82" w:rsidRDefault="00DB0E82" w:rsidP="00DB0E82">
      <w:pPr>
        <w:jc w:val="center"/>
        <w:rPr>
          <w:color w:val="000000"/>
          <w:sz w:val="27"/>
          <w:szCs w:val="27"/>
        </w:rPr>
      </w:pPr>
    </w:p>
    <w:p w14:paraId="5D5497EE" w14:textId="77777777" w:rsidR="00DB0E82" w:rsidRDefault="00DB0E82" w:rsidP="00DB0E82">
      <w:pPr>
        <w:jc w:val="center"/>
        <w:rPr>
          <w:color w:val="000000"/>
          <w:sz w:val="27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2C9476FE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УТВЕРЖДЕНЫ</w:t>
      </w:r>
    </w:p>
    <w:p w14:paraId="56A5B8D3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EB06C97" w14:textId="77777777" w:rsidR="00DB0E82" w:rsidRDefault="00DB0E8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36D7E2CE" w14:textId="654C1678" w:rsidR="00DB0E82" w:rsidRDefault="00932409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  <w:r w:rsidR="00DB0E82">
        <w:rPr>
          <w:sz w:val="24"/>
          <w:szCs w:val="24"/>
        </w:rPr>
        <w:t>(приложение №3)</w:t>
      </w:r>
    </w:p>
    <w:p w14:paraId="460930E3" w14:textId="77777777" w:rsidR="00EB4FE2" w:rsidRDefault="00EB4FE2" w:rsidP="00DB0E82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</w:p>
    <w:p w14:paraId="07CAC037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Межбюджетные трансферты, </w:t>
      </w:r>
    </w:p>
    <w:p w14:paraId="1CB8586F" w14:textId="77777777" w:rsidR="00EB4FE2" w:rsidRDefault="00EB4FE2" w:rsidP="00DB0E82">
      <w:pPr>
        <w:ind w:left="-459"/>
        <w:jc w:val="center"/>
        <w:rPr>
          <w:b/>
          <w:bCs/>
          <w:color w:val="000000"/>
          <w:sz w:val="24"/>
          <w:szCs w:val="24"/>
        </w:rPr>
      </w:pPr>
      <w:r w:rsidRPr="00EB4FE2">
        <w:rPr>
          <w:b/>
          <w:bCs/>
          <w:color w:val="000000"/>
          <w:sz w:val="24"/>
          <w:szCs w:val="24"/>
        </w:rPr>
        <w:t xml:space="preserve">получаемые из других бюджетов бюджетной системы Российской Федерации </w:t>
      </w:r>
    </w:p>
    <w:p w14:paraId="61F38833" w14:textId="083CBA00" w:rsidR="00EB4FE2" w:rsidRPr="00EB4FE2" w:rsidRDefault="00EB4FE2" w:rsidP="00DB0E82">
      <w:pPr>
        <w:ind w:left="-459"/>
        <w:jc w:val="center"/>
        <w:rPr>
          <w:b/>
          <w:bCs/>
          <w:sz w:val="22"/>
          <w:szCs w:val="24"/>
        </w:rPr>
      </w:pPr>
      <w:r w:rsidRPr="00EB4FE2">
        <w:rPr>
          <w:b/>
          <w:bCs/>
          <w:color w:val="000000"/>
          <w:sz w:val="24"/>
          <w:szCs w:val="24"/>
        </w:rPr>
        <w:t>на 2025 год и на плановый период 2026 и 2027 годов</w:t>
      </w:r>
    </w:p>
    <w:p w14:paraId="6D90EF3F" w14:textId="730D57F0" w:rsidR="00DB0E82" w:rsidRDefault="00DB0E82" w:rsidP="00DB0E82">
      <w:pPr>
        <w:ind w:left="-459"/>
        <w:jc w:val="center"/>
        <w:rPr>
          <w:b/>
          <w:bCs/>
          <w:sz w:val="24"/>
          <w:szCs w:val="28"/>
        </w:rPr>
      </w:pPr>
    </w:p>
    <w:tbl>
      <w:tblPr>
        <w:tblW w:w="10084" w:type="dxa"/>
        <w:tblInd w:w="-436" w:type="dxa"/>
        <w:tblLook w:val="04A0" w:firstRow="1" w:lastRow="0" w:firstColumn="1" w:lastColumn="0" w:noHBand="0" w:noVBand="1"/>
      </w:tblPr>
      <w:tblGrid>
        <w:gridCol w:w="2516"/>
        <w:gridCol w:w="3669"/>
        <w:gridCol w:w="1277"/>
        <w:gridCol w:w="1310"/>
        <w:gridCol w:w="1312"/>
      </w:tblGrid>
      <w:tr w:rsidR="00D90E32" w:rsidRPr="00D90E32" w14:paraId="58772880" w14:textId="77777777" w:rsidTr="00D90E32">
        <w:trPr>
          <w:trHeight w:val="60"/>
        </w:trPr>
        <w:tc>
          <w:tcPr>
            <w:tcW w:w="2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5B3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Код  дохода бюджетной классификации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65D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Источник доходов</w:t>
            </w:r>
          </w:p>
        </w:tc>
        <w:tc>
          <w:tcPr>
            <w:tcW w:w="38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99509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Сумма, тысяч рублей</w:t>
            </w:r>
          </w:p>
        </w:tc>
      </w:tr>
      <w:tr w:rsidR="00D90E32" w:rsidRPr="00D90E32" w14:paraId="66C5BF1F" w14:textId="77777777" w:rsidTr="00D90E32">
        <w:trPr>
          <w:trHeight w:val="229"/>
        </w:trPr>
        <w:tc>
          <w:tcPr>
            <w:tcW w:w="2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1C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867D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A36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CBE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9138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D90E32" w:rsidRPr="00D90E32" w14:paraId="66E6DB09" w14:textId="77777777" w:rsidTr="00D90E32">
        <w:trPr>
          <w:trHeight w:val="487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7CB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 xml:space="preserve"> 2 00 00000 00 0000 000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712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C96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259 132,5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889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161 032,0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B4EE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144 882,4</w:t>
            </w:r>
          </w:p>
        </w:tc>
      </w:tr>
      <w:tr w:rsidR="00D90E32" w:rsidRPr="00D90E32" w14:paraId="47C66C6D" w14:textId="77777777" w:rsidTr="00D90E32">
        <w:trPr>
          <w:trHeight w:val="945"/>
        </w:trPr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DA89" w14:textId="77777777" w:rsidR="00D90E32" w:rsidRPr="00D90E32" w:rsidRDefault="00D90E32" w:rsidP="00D90E32">
            <w:pPr>
              <w:jc w:val="center"/>
              <w:rPr>
                <w:sz w:val="20"/>
              </w:rPr>
            </w:pPr>
            <w:r w:rsidRPr="00D90E32">
              <w:rPr>
                <w:sz w:val="20"/>
              </w:rPr>
              <w:t xml:space="preserve"> 2 02 00000 00 0000 000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3AF" w14:textId="77777777" w:rsidR="00D90E32" w:rsidRPr="00D90E32" w:rsidRDefault="00D90E32" w:rsidP="00D90E32">
            <w:pPr>
              <w:jc w:val="left"/>
              <w:rPr>
                <w:sz w:val="20"/>
              </w:rPr>
            </w:pPr>
            <w:r w:rsidRPr="00D90E32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938" w14:textId="77777777" w:rsidR="00D90E32" w:rsidRPr="00D90E32" w:rsidRDefault="00D90E32" w:rsidP="00D90E32">
            <w:pPr>
              <w:jc w:val="right"/>
              <w:rPr>
                <w:sz w:val="20"/>
              </w:rPr>
            </w:pPr>
            <w:r w:rsidRPr="00D90E32">
              <w:rPr>
                <w:sz w:val="20"/>
              </w:rPr>
              <w:t>259 132,5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83F" w14:textId="77777777" w:rsidR="00D90E32" w:rsidRPr="00D90E32" w:rsidRDefault="00D90E32" w:rsidP="00D90E32">
            <w:pPr>
              <w:jc w:val="right"/>
              <w:rPr>
                <w:sz w:val="20"/>
              </w:rPr>
            </w:pPr>
            <w:r w:rsidRPr="00D90E32">
              <w:rPr>
                <w:sz w:val="20"/>
              </w:rPr>
              <w:t>161 032,0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4DDA" w14:textId="77777777" w:rsidR="00D90E32" w:rsidRPr="00D90E32" w:rsidRDefault="00D90E32" w:rsidP="00D90E32">
            <w:pPr>
              <w:jc w:val="right"/>
              <w:rPr>
                <w:sz w:val="20"/>
              </w:rPr>
            </w:pPr>
            <w:r w:rsidRPr="00D90E32">
              <w:rPr>
                <w:sz w:val="20"/>
              </w:rPr>
              <w:t>144 882,4</w:t>
            </w:r>
          </w:p>
        </w:tc>
      </w:tr>
      <w:tr w:rsidR="00D90E32" w:rsidRPr="00D90E32" w14:paraId="1F3D42D4" w14:textId="77777777" w:rsidTr="00D90E32">
        <w:trPr>
          <w:trHeight w:val="664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6F56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2A3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1A21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79 315,3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1F55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66 725,4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D454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67 397,0</w:t>
            </w:r>
          </w:p>
        </w:tc>
      </w:tr>
      <w:tr w:rsidR="00D90E32" w:rsidRPr="00D90E32" w14:paraId="52102F1C" w14:textId="77777777" w:rsidTr="00D90E32">
        <w:trPr>
          <w:trHeight w:val="1196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E38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 xml:space="preserve"> 2 02 16001 13 0000 150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D99" w14:textId="77777777" w:rsidR="00D90E32" w:rsidRPr="00D90E32" w:rsidRDefault="00D90E32" w:rsidP="00D90E32">
            <w:pPr>
              <w:jc w:val="left"/>
              <w:rPr>
                <w:sz w:val="20"/>
              </w:rPr>
            </w:pPr>
            <w:r w:rsidRPr="00D90E32">
              <w:rPr>
                <w:sz w:val="20"/>
              </w:rPr>
              <w:t>Дотации бюджетам городских поселений на выравнивание бюджетной обеспеченности из бюджетов муниципальных районов за областного счет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835A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67 765,3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315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55 175,4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C018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55 847,0</w:t>
            </w:r>
          </w:p>
        </w:tc>
      </w:tr>
      <w:tr w:rsidR="00D90E32" w:rsidRPr="00D90E32" w14:paraId="4F997509" w14:textId="77777777" w:rsidTr="00D90E32">
        <w:trPr>
          <w:trHeight w:val="1211"/>
        </w:trPr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2F92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2 02 16001 13 0000 150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B2E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 из бюджетов муниципальных районов за счет бюджета муниципального района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710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11 550,0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B9E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11 550,0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816F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11 550,0</w:t>
            </w:r>
          </w:p>
        </w:tc>
      </w:tr>
      <w:tr w:rsidR="00D90E32" w:rsidRPr="00D90E32" w14:paraId="2F3AF6AD" w14:textId="77777777" w:rsidTr="00D90E32">
        <w:trPr>
          <w:trHeight w:val="325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1D2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2 02 20000 13 0000 150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02E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Субсидии бюджетам городских поселений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4D9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110 658,8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541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59 128,3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9229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42 661,3</w:t>
            </w:r>
          </w:p>
        </w:tc>
      </w:tr>
      <w:tr w:rsidR="00D90E32" w:rsidRPr="00D90E32" w14:paraId="3AD2BD62" w14:textId="77777777" w:rsidTr="00D90E32">
        <w:trPr>
          <w:trHeight w:val="1594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524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2 02 20 21 6 13 0 000 150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4D5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668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5441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29 837,9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1E99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17 256,0</w:t>
            </w:r>
          </w:p>
        </w:tc>
      </w:tr>
      <w:tr w:rsidR="00D90E32" w:rsidRPr="00D90E32" w14:paraId="28AD98C5" w14:textId="77777777" w:rsidTr="00D90E32">
        <w:trPr>
          <w:trHeight w:val="644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1E5C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2 02 25 49 7 13 0 000 150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D62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B9E6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2 649,2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8977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2 620,8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7D10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</w:tr>
      <w:tr w:rsidR="00D90E32" w:rsidRPr="00D90E32" w14:paraId="03640FD0" w14:textId="77777777" w:rsidTr="00D90E32">
        <w:trPr>
          <w:trHeight w:val="664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BC2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2 02 25 51 9 13 0 000 150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22D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3E0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869,0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5CF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869,0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5372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869,0</w:t>
            </w:r>
          </w:p>
        </w:tc>
      </w:tr>
      <w:tr w:rsidR="00D90E32" w:rsidRPr="00D90E32" w14:paraId="557A774F" w14:textId="77777777" w:rsidTr="00D90E32">
        <w:trPr>
          <w:trHeight w:val="886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869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2 02 25 55 5 13 0 000 150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050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816E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27 000,0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4707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D13A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</w:tr>
      <w:tr w:rsidR="00D90E32" w:rsidRPr="00D90E32" w14:paraId="259D0CC4" w14:textId="77777777" w:rsidTr="00D90E32">
        <w:trPr>
          <w:trHeight w:val="424"/>
        </w:trPr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85A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2 02 29999 13 0000 150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8B0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1987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80 140,6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7F8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25 800,6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FC76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24 536,3</w:t>
            </w:r>
          </w:p>
        </w:tc>
      </w:tr>
      <w:tr w:rsidR="00D90E32" w:rsidRPr="00D90E32" w14:paraId="00716D6C" w14:textId="77777777" w:rsidTr="00D90E32">
        <w:trPr>
          <w:trHeight w:val="723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323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2 02 30000 00 0000 150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794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5A4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5 292,2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C5B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5 764,8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5891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5 964,5</w:t>
            </w:r>
          </w:p>
        </w:tc>
      </w:tr>
      <w:tr w:rsidR="00D90E32" w:rsidRPr="00D90E32" w14:paraId="5D462839" w14:textId="77777777" w:rsidTr="00D90E32">
        <w:trPr>
          <w:trHeight w:val="1054"/>
        </w:trPr>
        <w:tc>
          <w:tcPr>
            <w:tcW w:w="2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4C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lastRenderedPageBreak/>
              <w:t>2 02 35118 13 0000 150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BE4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188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5 292,2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3C7B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5 764,8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0336" w14:textId="77777777" w:rsidR="00D90E32" w:rsidRPr="00D90E32" w:rsidRDefault="00D90E32" w:rsidP="00D90E32">
            <w:pPr>
              <w:jc w:val="right"/>
              <w:rPr>
                <w:sz w:val="20"/>
              </w:rPr>
            </w:pPr>
            <w:r w:rsidRPr="00D90E32">
              <w:rPr>
                <w:sz w:val="20"/>
              </w:rPr>
              <w:t>5 964,5</w:t>
            </w:r>
          </w:p>
        </w:tc>
      </w:tr>
      <w:tr w:rsidR="00D90E32" w:rsidRPr="00D90E32" w14:paraId="7588E85D" w14:textId="77777777" w:rsidTr="00D90E32">
        <w:trPr>
          <w:trHeight w:val="253"/>
        </w:trPr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0B6A" w14:textId="77777777" w:rsidR="00D90E32" w:rsidRPr="00D90E32" w:rsidRDefault="00D90E32" w:rsidP="00D90E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341" w14:textId="77777777" w:rsidR="00D90E32" w:rsidRPr="00D90E32" w:rsidRDefault="00D90E32" w:rsidP="00D90E32">
            <w:pPr>
              <w:jc w:val="lef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DC0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63 866,2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4DE1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29 413,5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D7407" w14:textId="77777777" w:rsidR="00D90E32" w:rsidRPr="00D90E32" w:rsidRDefault="00D90E32" w:rsidP="00D90E3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90E32">
              <w:rPr>
                <w:b/>
                <w:bCs/>
                <w:color w:val="000000"/>
                <w:sz w:val="20"/>
              </w:rPr>
              <w:t>28 859,6</w:t>
            </w:r>
          </w:p>
        </w:tc>
      </w:tr>
      <w:tr w:rsidR="00D90E32" w:rsidRPr="00D90E32" w14:paraId="34C4C590" w14:textId="77777777" w:rsidTr="00D90E32">
        <w:trPr>
          <w:trHeight w:val="1198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DFD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375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автодорог, имеющих приоритетный социально-значимый характер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374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29 000,0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52F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E248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0,0</w:t>
            </w:r>
          </w:p>
        </w:tc>
      </w:tr>
      <w:tr w:rsidR="00D90E32" w:rsidRPr="00D90E32" w14:paraId="2CB1F5E5" w14:textId="77777777" w:rsidTr="00D90E32">
        <w:trPr>
          <w:trHeight w:val="1540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43E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C40C" w14:textId="53C209CE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  <w:r>
              <w:rPr>
                <w:color w:val="000000"/>
                <w:sz w:val="20"/>
              </w:rPr>
              <w:t xml:space="preserve"> </w:t>
            </w:r>
            <w:r w:rsidRPr="00D90E32">
              <w:rPr>
                <w:color w:val="000000"/>
                <w:sz w:val="20"/>
              </w:rPr>
              <w:t>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E35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24 536,3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CE5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24 536,3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5791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24 536,3</w:t>
            </w:r>
          </w:p>
        </w:tc>
      </w:tr>
      <w:tr w:rsidR="00D90E32" w:rsidRPr="00D90E32" w14:paraId="68F5FBA3" w14:textId="77777777" w:rsidTr="00D90E32">
        <w:trPr>
          <w:trHeight w:val="890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014" w14:textId="77777777" w:rsidR="00D90E32" w:rsidRPr="00D90E32" w:rsidRDefault="00D90E32" w:rsidP="00D90E32">
            <w:pPr>
              <w:jc w:val="center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2 02 49999 13 0000150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099" w14:textId="77777777" w:rsidR="00D90E32" w:rsidRPr="00D90E32" w:rsidRDefault="00D90E32" w:rsidP="00D90E32">
            <w:pPr>
              <w:jc w:val="lef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Прочие межбюджетные трансферты, передаваемые бюджетам городских поселений на мероприятия по охране окружающей среды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58C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10 329,9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F24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4 877,2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1567" w14:textId="77777777" w:rsidR="00D90E32" w:rsidRPr="00D90E32" w:rsidRDefault="00D90E32" w:rsidP="00D90E32">
            <w:pPr>
              <w:jc w:val="right"/>
              <w:rPr>
                <w:color w:val="000000"/>
                <w:sz w:val="20"/>
              </w:rPr>
            </w:pPr>
            <w:r w:rsidRPr="00D90E32">
              <w:rPr>
                <w:color w:val="000000"/>
                <w:sz w:val="20"/>
              </w:rPr>
              <w:t>4 323,3</w:t>
            </w:r>
          </w:p>
        </w:tc>
      </w:tr>
    </w:tbl>
    <w:p w14:paraId="277A23D8" w14:textId="289D55A9" w:rsidR="00EB4FE2" w:rsidRDefault="00DB0E82" w:rsidP="00EB4FE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030432F1" w14:textId="47050ABF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A6961F8" w14:textId="298DBF85" w:rsidR="00DB0E82" w:rsidRDefault="00DB0E82" w:rsidP="00DB0E82">
      <w:pPr>
        <w:jc w:val="center"/>
        <w:rPr>
          <w:color w:val="000000"/>
          <w:sz w:val="24"/>
          <w:szCs w:val="27"/>
        </w:rPr>
      </w:pPr>
    </w:p>
    <w:p w14:paraId="2B8FDB66" w14:textId="77777777" w:rsidR="004F7F1C" w:rsidRDefault="004F7F1C" w:rsidP="00DB0E82">
      <w:pPr>
        <w:jc w:val="center"/>
        <w:rPr>
          <w:color w:val="000000"/>
          <w:sz w:val="24"/>
          <w:szCs w:val="27"/>
        </w:rPr>
        <w:sectPr w:rsidR="004F7F1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507DC95" w14:textId="01C9CCD9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О</w:t>
      </w:r>
    </w:p>
    <w:p w14:paraId="19A5F6C1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0EF80D8D" w14:textId="77777777" w:rsidR="004F7F1C" w:rsidRDefault="004F7F1C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14023E26" w14:textId="5E17347F" w:rsidR="004F7F1C" w:rsidRDefault="00932409" w:rsidP="004F7F1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  <w:r w:rsidR="004F7F1C">
        <w:rPr>
          <w:sz w:val="24"/>
          <w:szCs w:val="24"/>
        </w:rPr>
        <w:t>(приложение №4)</w:t>
      </w:r>
    </w:p>
    <w:p w14:paraId="20C88FF5" w14:textId="77777777" w:rsidR="004F7F1C" w:rsidRDefault="004F7F1C" w:rsidP="004F7F1C">
      <w:pPr>
        <w:ind w:left="-459"/>
        <w:jc w:val="left"/>
        <w:rPr>
          <w:color w:val="000000"/>
          <w:sz w:val="24"/>
          <w:szCs w:val="24"/>
        </w:rPr>
      </w:pPr>
    </w:p>
    <w:p w14:paraId="5356D0D6" w14:textId="6A70D0AF" w:rsidR="004F7F1C" w:rsidRPr="004F7F1C" w:rsidRDefault="004F7F1C" w:rsidP="004F7F1C">
      <w:pPr>
        <w:ind w:left="-459"/>
        <w:jc w:val="center"/>
        <w:rPr>
          <w:b/>
          <w:bCs/>
          <w:color w:val="000000"/>
          <w:sz w:val="24"/>
          <w:szCs w:val="28"/>
        </w:rPr>
      </w:pPr>
      <w:r w:rsidRPr="004F7F1C">
        <w:rPr>
          <w:b/>
          <w:bCs/>
          <w:color w:val="000000"/>
          <w:sz w:val="24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Тихвинского городского поселения на 202</w:t>
      </w:r>
      <w:r w:rsidR="00C05F2F">
        <w:rPr>
          <w:b/>
          <w:bCs/>
          <w:color w:val="000000"/>
          <w:sz w:val="24"/>
          <w:szCs w:val="28"/>
        </w:rPr>
        <w:t>5</w:t>
      </w:r>
      <w:r w:rsidRPr="004F7F1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C05F2F">
        <w:rPr>
          <w:b/>
          <w:bCs/>
          <w:color w:val="000000"/>
          <w:sz w:val="24"/>
          <w:szCs w:val="28"/>
        </w:rPr>
        <w:t>6</w:t>
      </w:r>
      <w:r w:rsidRPr="004F7F1C">
        <w:rPr>
          <w:b/>
          <w:bCs/>
          <w:color w:val="000000"/>
          <w:sz w:val="24"/>
          <w:szCs w:val="28"/>
        </w:rPr>
        <w:t xml:space="preserve"> и 202</w:t>
      </w:r>
      <w:r w:rsidR="00C05F2F">
        <w:rPr>
          <w:b/>
          <w:bCs/>
          <w:color w:val="000000"/>
          <w:sz w:val="24"/>
          <w:szCs w:val="28"/>
        </w:rPr>
        <w:t>7</w:t>
      </w:r>
      <w:r w:rsidRPr="004F7F1C">
        <w:rPr>
          <w:b/>
          <w:bCs/>
          <w:color w:val="000000"/>
          <w:sz w:val="24"/>
          <w:szCs w:val="28"/>
        </w:rPr>
        <w:t xml:space="preserve"> годов</w:t>
      </w:r>
    </w:p>
    <w:p w14:paraId="449696EE" w14:textId="535B3806" w:rsidR="004F7F1C" w:rsidRDefault="004F7F1C" w:rsidP="004F7F1C">
      <w:pPr>
        <w:tabs>
          <w:tab w:val="left" w:pos="2235"/>
          <w:tab w:val="left" w:pos="3858"/>
          <w:tab w:val="left" w:pos="4574"/>
          <w:tab w:val="left" w:pos="5228"/>
          <w:tab w:val="left" w:pos="5885"/>
          <w:tab w:val="left" w:pos="7365"/>
          <w:tab w:val="left" w:pos="8785"/>
        </w:tabs>
        <w:ind w:left="-459"/>
        <w:jc w:val="right"/>
        <w:rPr>
          <w:sz w:val="22"/>
          <w:szCs w:val="22"/>
        </w:rPr>
      </w:pPr>
      <w:r w:rsidRPr="004F7F1C">
        <w:rPr>
          <w:sz w:val="22"/>
          <w:szCs w:val="22"/>
        </w:rPr>
        <w:t>(тыс. руб.)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1425"/>
        <w:gridCol w:w="618"/>
        <w:gridCol w:w="655"/>
        <w:gridCol w:w="709"/>
        <w:gridCol w:w="1275"/>
        <w:gridCol w:w="1127"/>
        <w:gridCol w:w="995"/>
      </w:tblGrid>
      <w:tr w:rsidR="00C52BAD" w:rsidRPr="00420CD8" w14:paraId="4C9DADF8" w14:textId="77777777" w:rsidTr="00623ACF">
        <w:trPr>
          <w:trHeight w:val="34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45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Наименование программы</w:t>
            </w:r>
          </w:p>
        </w:tc>
        <w:tc>
          <w:tcPr>
            <w:tcW w:w="3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F7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E5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E7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Плановый период</w:t>
            </w:r>
          </w:p>
        </w:tc>
      </w:tr>
      <w:tr w:rsidR="00C52BAD" w:rsidRPr="00420CD8" w14:paraId="25D51ED3" w14:textId="77777777" w:rsidTr="00623ACF">
        <w:trPr>
          <w:trHeight w:val="32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EE2A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B0C1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A62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52E7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C52BAD" w:rsidRPr="00420CD8" w14:paraId="5B975EDE" w14:textId="77777777" w:rsidTr="00623ACF">
        <w:trPr>
          <w:trHeight w:val="93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EFA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43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48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A0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C52BAD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9F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ПР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981C" w14:textId="77777777" w:rsidR="00C52BAD" w:rsidRPr="00C52BAD" w:rsidRDefault="00C52BAD" w:rsidP="00C52BAD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A2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6E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2027 год</w:t>
            </w:r>
          </w:p>
        </w:tc>
      </w:tr>
      <w:tr w:rsidR="00C52BAD" w:rsidRPr="00420CD8" w14:paraId="51D1735E" w14:textId="77777777" w:rsidTr="00623ACF">
        <w:trPr>
          <w:trHeight w:val="86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0F7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72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B2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08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96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02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42 915,6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13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45 560,4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F4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29 939,6</w:t>
            </w:r>
          </w:p>
        </w:tc>
      </w:tr>
      <w:tr w:rsidR="00C52BAD" w:rsidRPr="00420CD8" w14:paraId="56B7EEA0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1D1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28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82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86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BA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0E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33 290,6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3A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32 439,6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A6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19 439,6</w:t>
            </w:r>
          </w:p>
        </w:tc>
      </w:tr>
      <w:tr w:rsidR="00C52BAD" w:rsidRPr="00420CD8" w14:paraId="13A75116" w14:textId="77777777" w:rsidTr="00623ACF">
        <w:trPr>
          <w:trHeight w:val="74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469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CC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E3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D0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BA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48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15 589,6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1C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15 589,6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9B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15 589,6</w:t>
            </w:r>
          </w:p>
        </w:tc>
      </w:tr>
      <w:tr w:rsidR="00C52BAD" w:rsidRPr="00420CD8" w14:paraId="4517762C" w14:textId="77777777" w:rsidTr="00623ACF">
        <w:trPr>
          <w:trHeight w:val="7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15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0D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01.4.01.02020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1F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71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A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D0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A0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34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15 489,6</w:t>
            </w:r>
          </w:p>
        </w:tc>
      </w:tr>
      <w:tr w:rsidR="00C52BAD" w:rsidRPr="00420CD8" w14:paraId="732C9229" w14:textId="77777777" w:rsidTr="00623ACF">
        <w:trPr>
          <w:trHeight w:val="129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497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E5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01.4.01.02020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7D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17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C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84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6B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C4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15 489,6</w:t>
            </w:r>
          </w:p>
        </w:tc>
      </w:tr>
      <w:tr w:rsidR="00C52BAD" w:rsidRPr="00420CD8" w14:paraId="1C595FDD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2DC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Обследование домов жилого фонда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6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01.4.01.02040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6A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55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FCA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E5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718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CC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C52BAD" w:rsidRPr="00420CD8" w14:paraId="62DE1985" w14:textId="77777777" w:rsidTr="00623ACF">
        <w:trPr>
          <w:trHeight w:val="7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74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E9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01.4.01.02040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B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9D7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3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F6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58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64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C52BAD" w:rsidRPr="00420CD8" w14:paraId="045510BE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FB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в области жилищного хозяйства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4C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99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44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EE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5E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4 438,0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64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3 850,0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AF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3 850,0</w:t>
            </w:r>
          </w:p>
        </w:tc>
      </w:tr>
      <w:tr w:rsidR="00C52BAD" w:rsidRPr="00420CD8" w14:paraId="12F429ED" w14:textId="77777777" w:rsidTr="00623ACF">
        <w:trPr>
          <w:trHeight w:val="49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D5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F1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01.4.02.02050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E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7B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D3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57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2 388,0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38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FC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1 800,0</w:t>
            </w:r>
          </w:p>
        </w:tc>
      </w:tr>
      <w:tr w:rsidR="00C52BAD" w:rsidRPr="00420CD8" w14:paraId="318D926A" w14:textId="77777777" w:rsidTr="00623ACF">
        <w:trPr>
          <w:trHeight w:val="68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63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D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01.4.02.02050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9E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7D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F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F2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2 388,0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7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00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1 800,0</w:t>
            </w:r>
          </w:p>
        </w:tc>
      </w:tr>
      <w:tr w:rsidR="00C52BAD" w:rsidRPr="00420CD8" w14:paraId="7876B567" w14:textId="77777777" w:rsidTr="00623ACF">
        <w:trPr>
          <w:trHeight w:val="30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72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Создание условий для предоставления жилых помещений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90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01.4.02.02060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5F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A2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7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36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79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A7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2 050,0</w:t>
            </w:r>
          </w:p>
        </w:tc>
      </w:tr>
      <w:tr w:rsidR="00C52BAD" w:rsidRPr="00420CD8" w14:paraId="57C6F93E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2C7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C8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01.4.02.02060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CC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B8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FD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67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6D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EF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2 050,0</w:t>
            </w:r>
          </w:p>
        </w:tc>
      </w:tr>
      <w:tr w:rsidR="00C52BAD" w:rsidRPr="00420CD8" w14:paraId="55D5717C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C7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12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56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AB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CD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32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28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71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E23EA8F" w14:textId="77777777" w:rsidTr="00623ACF">
        <w:trPr>
          <w:trHeight w:val="59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A6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7B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01.4.03.02010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37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AB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89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02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0D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7D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EA2B7EE" w14:textId="77777777" w:rsidTr="00623ACF">
        <w:trPr>
          <w:trHeight w:val="78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BE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3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01.4.03.02010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8B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E1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78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9A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ED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7D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395614A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06D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19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01.7.00.00000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04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49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FD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0D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9 625,0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65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13 120,8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AF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10 500,0</w:t>
            </w:r>
          </w:p>
        </w:tc>
      </w:tr>
      <w:tr w:rsidR="00C52BAD" w:rsidRPr="00420CD8" w14:paraId="49974E00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3609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58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01.7.01.00000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21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E9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D9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81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9 625,0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7D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13 120,8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1F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10 500,0</w:t>
            </w:r>
          </w:p>
        </w:tc>
      </w:tr>
      <w:tr w:rsidR="00C52BAD" w:rsidRPr="00420CD8" w14:paraId="22A9706D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20A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7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01.7.01.02070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FE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9A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D5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D5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15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1E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23732B61" w14:textId="77777777" w:rsidTr="00623ACF">
        <w:trPr>
          <w:trHeight w:val="68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A3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66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01.7.01.02070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77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A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57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3F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34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91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2EDF658" w14:textId="77777777" w:rsidTr="00623ACF">
        <w:trPr>
          <w:trHeight w:val="7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F84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BE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2E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B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76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88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C85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6D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C52BAD" w:rsidRPr="00420CD8" w14:paraId="44321075" w14:textId="77777777" w:rsidTr="00623ACF">
        <w:trPr>
          <w:trHeight w:val="102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8F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B7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B0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28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4A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42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CE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3A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C52BAD" w:rsidRPr="00420CD8" w14:paraId="69527FA9" w14:textId="77777777" w:rsidTr="00623ACF">
        <w:trPr>
          <w:trHeight w:val="153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E7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DE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01.7.01.S0780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EF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19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F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E4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9E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60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10 000,0</w:t>
            </w:r>
          </w:p>
        </w:tc>
      </w:tr>
      <w:tr w:rsidR="00C52BAD" w:rsidRPr="00420CD8" w14:paraId="3611611D" w14:textId="77777777" w:rsidTr="00623ACF">
        <w:trPr>
          <w:trHeight w:val="198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66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4D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01.7.01.S0780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3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D7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FD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4C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AF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16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10 000,0</w:t>
            </w:r>
          </w:p>
        </w:tc>
      </w:tr>
      <w:tr w:rsidR="00C52BAD" w:rsidRPr="00420CD8" w14:paraId="1AAE13D6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6D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Муниципальная программа "Обеспечение устойчивого функционирования и развития коммунальной и инженерной </w:t>
            </w: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инфраструктуры в Тихвинском городском поселении"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1D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02.0.00.00000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9D0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62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27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A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51 275,5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00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40 240,0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EB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40 240,0</w:t>
            </w:r>
          </w:p>
        </w:tc>
      </w:tr>
      <w:tr w:rsidR="00C52BAD" w:rsidRPr="00420CD8" w14:paraId="31F1B8C1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25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BD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29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48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E4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E4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51 275,5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75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40 240,0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A3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40 240,0</w:t>
            </w:r>
          </w:p>
        </w:tc>
      </w:tr>
      <w:tr w:rsidR="00C52BAD" w:rsidRPr="00420CD8" w14:paraId="6640E2BC" w14:textId="77777777" w:rsidTr="00623ACF">
        <w:trPr>
          <w:trHeight w:val="122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993C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37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02.4.01.00000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65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49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EA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8C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6B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04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2 250,0</w:t>
            </w:r>
          </w:p>
        </w:tc>
      </w:tr>
      <w:tr w:rsidR="00C52BAD" w:rsidRPr="00420CD8" w14:paraId="5A2DB1C4" w14:textId="77777777" w:rsidTr="00623ACF">
        <w:trPr>
          <w:trHeight w:val="62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26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0D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8CA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5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64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E9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15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E8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2 250,0</w:t>
            </w:r>
          </w:p>
        </w:tc>
      </w:tr>
      <w:tr w:rsidR="00C52BAD" w:rsidRPr="00420CD8" w14:paraId="4BC46852" w14:textId="77777777" w:rsidTr="00623ACF">
        <w:trPr>
          <w:trHeight w:val="128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7B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2D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4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64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CF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0D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67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E0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2 250,0</w:t>
            </w:r>
          </w:p>
        </w:tc>
      </w:tr>
      <w:tr w:rsidR="00C52BAD" w:rsidRPr="00420CD8" w14:paraId="3E356D2F" w14:textId="77777777" w:rsidTr="00623ACF">
        <w:trPr>
          <w:trHeight w:val="7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CF1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A8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8B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360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FD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B6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48 452,4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CB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37 990,0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BA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37 990,0</w:t>
            </w:r>
          </w:p>
        </w:tc>
      </w:tr>
      <w:tr w:rsidR="00C52BAD" w:rsidRPr="00420CD8" w14:paraId="7E606A96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D9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C3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4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05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EB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F3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35 107,0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CB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33 075,0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2F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33 075,0</w:t>
            </w:r>
          </w:p>
        </w:tc>
      </w:tr>
      <w:tr w:rsidR="00C52BAD" w:rsidRPr="00420CD8" w14:paraId="4FC5FF18" w14:textId="77777777" w:rsidTr="00623ACF">
        <w:trPr>
          <w:trHeight w:val="110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B4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86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7D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5E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C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2D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35 107,0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4B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33 075,0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00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33 075,0</w:t>
            </w:r>
          </w:p>
        </w:tc>
      </w:tr>
      <w:tr w:rsidR="00C52BAD" w:rsidRPr="00420CD8" w14:paraId="746FEE79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08E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67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5B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D1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DD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D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4 008,3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C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3 994,6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55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3 994,6</w:t>
            </w:r>
          </w:p>
        </w:tc>
      </w:tr>
      <w:tr w:rsidR="00C52BAD" w:rsidRPr="00420CD8" w14:paraId="3B7C67CB" w14:textId="77777777" w:rsidTr="00623ACF">
        <w:trPr>
          <w:trHeight w:val="96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77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FE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0C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E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54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38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4 008,3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F8A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3 994,6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BE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3 994,6</w:t>
            </w:r>
          </w:p>
        </w:tc>
      </w:tr>
      <w:tr w:rsidR="00C52BAD" w:rsidRPr="00420CD8" w14:paraId="43488254" w14:textId="77777777" w:rsidTr="00623ACF">
        <w:trPr>
          <w:trHeight w:val="63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6F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12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19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FC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58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EE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8 467,1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40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E2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605,4</w:t>
            </w:r>
          </w:p>
        </w:tc>
      </w:tr>
      <w:tr w:rsidR="00C52BAD" w:rsidRPr="00420CD8" w14:paraId="5C372F6B" w14:textId="77777777" w:rsidTr="00623ACF">
        <w:trPr>
          <w:trHeight w:val="7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E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B0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6E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0B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CD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F5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7 861,7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60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16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F42DE07" w14:textId="77777777" w:rsidTr="00623ACF">
        <w:trPr>
          <w:trHeight w:val="4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1F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8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7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4C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C2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20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1A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61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605,4</w:t>
            </w:r>
          </w:p>
        </w:tc>
      </w:tr>
      <w:tr w:rsidR="00C52BAD" w:rsidRPr="00420CD8" w14:paraId="3C3C8AC0" w14:textId="77777777" w:rsidTr="00623ACF">
        <w:trPr>
          <w:trHeight w:val="23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8B6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EF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F3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DE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1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A2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DD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E2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315,0</w:t>
            </w:r>
          </w:p>
        </w:tc>
      </w:tr>
      <w:tr w:rsidR="00C52BAD" w:rsidRPr="00420CD8" w14:paraId="130819EF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AAA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71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4E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D8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D1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86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0B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55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115,0</w:t>
            </w:r>
          </w:p>
        </w:tc>
      </w:tr>
      <w:tr w:rsidR="00C52BAD" w:rsidRPr="00420CD8" w14:paraId="1C02DB71" w14:textId="77777777" w:rsidTr="00623ACF">
        <w:trPr>
          <w:trHeight w:val="113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A2E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01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5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C0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0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16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46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3C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C52BAD" w:rsidRPr="00420CD8" w14:paraId="69EB2822" w14:textId="77777777" w:rsidTr="00623ACF">
        <w:trPr>
          <w:trHeight w:val="55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4FE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5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09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D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7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C1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F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8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A6F000A" w14:textId="77777777" w:rsidTr="00623ACF">
        <w:trPr>
          <w:trHeight w:val="117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FB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6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1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0A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47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2B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AB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24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4FA86168" w14:textId="77777777" w:rsidTr="00623ACF">
        <w:trPr>
          <w:trHeight w:val="55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7A5E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FD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03.0.00.00000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7E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BF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C7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1F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8D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125 342,3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49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141 019,4</w:t>
            </w:r>
          </w:p>
        </w:tc>
      </w:tr>
      <w:tr w:rsidR="00C52BAD" w:rsidRPr="00420CD8" w14:paraId="0A011203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40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91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03.4.00.00000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69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1F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0A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31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3D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78 076,8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15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104 170,9</w:t>
            </w:r>
          </w:p>
        </w:tc>
      </w:tr>
      <w:tr w:rsidR="00C52BAD" w:rsidRPr="00420CD8" w14:paraId="3D937580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1D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E7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03.4.01.00000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87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54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25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6A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A2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78 076,8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16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104 170,9</w:t>
            </w:r>
          </w:p>
        </w:tc>
      </w:tr>
      <w:tr w:rsidR="00C52BAD" w:rsidRPr="00420CD8" w14:paraId="36CB2FDD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11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E8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D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BF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5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ED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26 191,9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0C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D0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25 500,0</w:t>
            </w:r>
          </w:p>
        </w:tc>
      </w:tr>
      <w:tr w:rsidR="00C52BAD" w:rsidRPr="00420CD8" w14:paraId="214D13DC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5D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41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00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9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70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84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26 191,9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27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AA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25 500,0</w:t>
            </w:r>
          </w:p>
        </w:tc>
      </w:tr>
      <w:tr w:rsidR="00C52BAD" w:rsidRPr="00420CD8" w14:paraId="4F8080E8" w14:textId="77777777" w:rsidTr="00623ACF">
        <w:trPr>
          <w:trHeight w:val="18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77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Содержание автомобильных дорог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BE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D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57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2E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4F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EF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9 405,4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FC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10 499,5</w:t>
            </w:r>
          </w:p>
        </w:tc>
      </w:tr>
      <w:tr w:rsidR="00C52BAD" w:rsidRPr="00420CD8" w14:paraId="43BF8680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52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0C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7E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D4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3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C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7C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9 405,4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5B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10 499,5</w:t>
            </w:r>
          </w:p>
        </w:tc>
      </w:tr>
      <w:tr w:rsidR="00C52BAD" w:rsidRPr="00420CD8" w14:paraId="3F16099E" w14:textId="77777777" w:rsidTr="00623ACF">
        <w:trPr>
          <w:trHeight w:val="59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C12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6A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2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07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1D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A1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68 962,9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CF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68 171,4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07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68 171,4</w:t>
            </w:r>
          </w:p>
        </w:tc>
      </w:tr>
      <w:tr w:rsidR="00C52BAD" w:rsidRPr="00420CD8" w14:paraId="3DE1ED0E" w14:textId="77777777" w:rsidTr="00623ACF">
        <w:trPr>
          <w:trHeight w:val="168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A6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09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F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08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DA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1B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68 962,9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57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68 171,4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DB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68 171,4</w:t>
            </w:r>
          </w:p>
        </w:tc>
      </w:tr>
      <w:tr w:rsidR="00C52BAD" w:rsidRPr="00420CD8" w14:paraId="52A1E2A5" w14:textId="77777777" w:rsidTr="00623ACF">
        <w:trPr>
          <w:trHeight w:val="7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0B2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61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03.4.01.9Д083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00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D3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C7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E5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29 000,0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0D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99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EBF9B4A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BF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66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03.4.01.9Д083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98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B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61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17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29 000,0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CF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A8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640A6EB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4A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9C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03.7.00.00000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1B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AA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CA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28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A1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47 265,5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57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36 848,5</w:t>
            </w:r>
          </w:p>
        </w:tc>
      </w:tr>
      <w:tr w:rsidR="00C52BAD" w:rsidRPr="00420CD8" w14:paraId="1185F067" w14:textId="77777777" w:rsidTr="00623ACF">
        <w:trPr>
          <w:trHeight w:val="5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852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AE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03.7.01.00000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8D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82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C4B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80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59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47 265,5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21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36 848,5</w:t>
            </w:r>
          </w:p>
        </w:tc>
      </w:tr>
      <w:tr w:rsidR="00C52BAD" w:rsidRPr="00420CD8" w14:paraId="5DA3F6C5" w14:textId="77777777" w:rsidTr="00623ACF">
        <w:trPr>
          <w:trHeight w:val="9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39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BB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C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3E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0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92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1F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14 833,0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97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18 092,0</w:t>
            </w:r>
          </w:p>
        </w:tc>
      </w:tr>
      <w:tr w:rsidR="00C52BAD" w:rsidRPr="00420CD8" w14:paraId="690F0DD8" w14:textId="77777777" w:rsidTr="00623ACF">
        <w:trPr>
          <w:trHeight w:val="1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CAD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94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6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2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98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6D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A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14 833,0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4F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18 092,0</w:t>
            </w:r>
          </w:p>
        </w:tc>
      </w:tr>
      <w:tr w:rsidR="00C52BAD" w:rsidRPr="00420CD8" w14:paraId="699FAE28" w14:textId="77777777" w:rsidTr="00623ACF">
        <w:trPr>
          <w:trHeight w:val="53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174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3C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D7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C7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66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29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33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39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18 756,5</w:t>
            </w:r>
          </w:p>
        </w:tc>
      </w:tr>
      <w:tr w:rsidR="00C52BAD" w:rsidRPr="00420CD8" w14:paraId="30F3CDA3" w14:textId="77777777" w:rsidTr="00623ACF">
        <w:trPr>
          <w:trHeight w:val="96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74A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4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17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39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02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0D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1E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E0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18 756,5</w:t>
            </w:r>
          </w:p>
        </w:tc>
      </w:tr>
      <w:tr w:rsidR="00C52BAD" w:rsidRPr="00420CD8" w14:paraId="2D24315F" w14:textId="77777777" w:rsidTr="00623ACF">
        <w:trPr>
          <w:trHeight w:val="8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C8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0D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D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2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1C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15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E26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32 432,5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10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9BE208C" w14:textId="77777777" w:rsidTr="00623ACF">
        <w:trPr>
          <w:trHeight w:val="111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AA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4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03.7.01.SД160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53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4D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8A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62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A1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32 432,5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EB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138AD863" w14:textId="77777777" w:rsidTr="00623ACF">
        <w:trPr>
          <w:trHeight w:val="95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3EA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E9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04.0.00.00000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BF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80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22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F7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13 325,8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2F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CA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</w:tr>
      <w:tr w:rsidR="00C52BAD" w:rsidRPr="00420CD8" w14:paraId="124A622B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5D2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A8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04.4.00.00000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9DD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1F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75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D2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13 325,8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64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5C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5 000,0</w:t>
            </w:r>
          </w:p>
        </w:tc>
      </w:tr>
      <w:tr w:rsidR="00C52BAD" w:rsidRPr="00420CD8" w14:paraId="23679F97" w14:textId="77777777" w:rsidTr="00623ACF">
        <w:trPr>
          <w:trHeight w:val="35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B6DB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1F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04.4.01.00000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C8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8C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68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B7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9 325,8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0B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3E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4 000,0</w:t>
            </w:r>
          </w:p>
        </w:tc>
      </w:tr>
      <w:tr w:rsidR="00C52BAD" w:rsidRPr="00420CD8" w14:paraId="6E074D92" w14:textId="77777777" w:rsidTr="00623ACF">
        <w:trPr>
          <w:trHeight w:val="45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86A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C1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04.4.01.9Д401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E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67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E3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15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8 325,8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2C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4D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3 000,0</w:t>
            </w:r>
          </w:p>
        </w:tc>
      </w:tr>
      <w:tr w:rsidR="00C52BAD" w:rsidRPr="00420CD8" w14:paraId="3E36D988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11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Совершенствование технических средств организации дорожного движения на автомобильных дорогах (Закупка товаров, работ и услуг для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4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04.4.01.9Д401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F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28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89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BF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8 325,8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B9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D7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3 000,0</w:t>
            </w:r>
          </w:p>
        </w:tc>
      </w:tr>
      <w:tr w:rsidR="00C52BAD" w:rsidRPr="00420CD8" w14:paraId="0FA46B58" w14:textId="77777777" w:rsidTr="00623ACF">
        <w:trPr>
          <w:trHeight w:val="25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076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Устройство (обустройство) автобусных остановок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1D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04.4.01.9Д402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23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C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59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C5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C2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EA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52BAD" w:rsidRPr="00420CD8" w14:paraId="769F80B0" w14:textId="77777777" w:rsidTr="00623ACF">
        <w:trPr>
          <w:trHeight w:val="80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AF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E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04.4.01.9Д402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55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38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AD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DE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5E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28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52BAD" w:rsidRPr="00420CD8" w14:paraId="6065DD92" w14:textId="77777777" w:rsidTr="00623ACF">
        <w:trPr>
          <w:trHeight w:val="56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D2E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79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04.4.02.00000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68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CC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02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5B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A7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72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52BAD" w:rsidRPr="00420CD8" w14:paraId="7D3BBFAF" w14:textId="77777777" w:rsidTr="00623ACF">
        <w:trPr>
          <w:trHeight w:val="6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80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94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04.4.02.9Д403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58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22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5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82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1B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4A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52BAD" w:rsidRPr="00420CD8" w14:paraId="14F10E00" w14:textId="77777777" w:rsidTr="00623ACF">
        <w:trPr>
          <w:trHeight w:val="92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47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E5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04.4.02.9Д403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65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CD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61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AD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DE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B2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</w:tr>
      <w:tr w:rsidR="00C52BAD" w:rsidRPr="00420CD8" w14:paraId="22F2DC7B" w14:textId="77777777" w:rsidTr="00623ACF">
        <w:trPr>
          <w:trHeight w:val="60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B92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B5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4C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06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36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4B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143 295,7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83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140 856,1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A1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83 163,0</w:t>
            </w:r>
          </w:p>
        </w:tc>
      </w:tr>
      <w:tr w:rsidR="00C52BAD" w:rsidRPr="00420CD8" w14:paraId="7E69BA7E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238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Региональные проекты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47B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05.2.00.00000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2E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45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11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7D1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6A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F9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15 000,0</w:t>
            </w:r>
          </w:p>
        </w:tc>
      </w:tr>
      <w:tr w:rsidR="00C52BAD" w:rsidRPr="00420CD8" w14:paraId="024A5304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54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BA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05.2.И4.00000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D7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DF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080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3B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C5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04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15 000,0</w:t>
            </w:r>
          </w:p>
        </w:tc>
      </w:tr>
      <w:tr w:rsidR="00C52BAD" w:rsidRPr="00420CD8" w14:paraId="3389B084" w14:textId="77777777" w:rsidTr="00623ACF">
        <w:trPr>
          <w:trHeight w:val="91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6EC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C1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05.2.И4.55550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54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98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4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D3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11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97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15 000,0</w:t>
            </w:r>
          </w:p>
        </w:tc>
      </w:tr>
      <w:tr w:rsidR="00C52BAD" w:rsidRPr="00420CD8" w14:paraId="651223EE" w14:textId="77777777" w:rsidTr="00623ACF">
        <w:trPr>
          <w:trHeight w:val="155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759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B0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05.2.И4.55550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D6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05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FB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D1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AF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D0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15 000,0</w:t>
            </w:r>
          </w:p>
        </w:tc>
      </w:tr>
      <w:tr w:rsidR="00C52BAD" w:rsidRPr="00420CD8" w14:paraId="1F9BD164" w14:textId="77777777" w:rsidTr="00623ACF">
        <w:trPr>
          <w:trHeight w:val="39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DF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EC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8B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99F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76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8F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111 531,1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A4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87 768,5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D1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68 163,0</w:t>
            </w:r>
          </w:p>
        </w:tc>
      </w:tr>
      <w:tr w:rsidR="00C52BAD" w:rsidRPr="00420CD8" w14:paraId="3AB85B7F" w14:textId="77777777" w:rsidTr="00623ACF">
        <w:trPr>
          <w:trHeight w:val="81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E4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E6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12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AD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9D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CE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66 615,9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C5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60 963,9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F6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48 410,0</w:t>
            </w:r>
          </w:p>
        </w:tc>
      </w:tr>
      <w:tr w:rsidR="00C52BAD" w:rsidRPr="00420CD8" w14:paraId="6C7061C3" w14:textId="77777777" w:rsidTr="00623ACF">
        <w:trPr>
          <w:trHeight w:val="56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F3F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35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E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89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78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8B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25 558,2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6D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25 358,9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CD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25 358,9</w:t>
            </w:r>
          </w:p>
        </w:tc>
      </w:tr>
      <w:tr w:rsidR="00C52BAD" w:rsidRPr="00420CD8" w14:paraId="3786CB91" w14:textId="77777777" w:rsidTr="00623ACF">
        <w:trPr>
          <w:trHeight w:val="95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79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A4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C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96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B1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CB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25 558,2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34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25 358,9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67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25 358,9</w:t>
            </w:r>
          </w:p>
        </w:tc>
      </w:tr>
      <w:tr w:rsidR="00C52BAD" w:rsidRPr="00420CD8" w14:paraId="12328ABD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502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67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66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40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DD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36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18 227,8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92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18 227,8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DB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18 227,8</w:t>
            </w:r>
          </w:p>
        </w:tc>
      </w:tr>
      <w:tr w:rsidR="00C52BAD" w:rsidRPr="00420CD8" w14:paraId="155454CD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2B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Выполнение мероприятий по благоустройству территории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62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05.4.01.02400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9F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8D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74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B3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14 695,0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97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36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14 500,0</w:t>
            </w:r>
          </w:p>
        </w:tc>
      </w:tr>
      <w:tr w:rsidR="00C52BAD" w:rsidRPr="00420CD8" w14:paraId="3809606A" w14:textId="77777777" w:rsidTr="00623ACF">
        <w:trPr>
          <w:trHeight w:val="110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00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32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8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EF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96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DD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3 532,8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82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3 727,8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3C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3 727,8</w:t>
            </w:r>
          </w:p>
        </w:tc>
      </w:tr>
      <w:tr w:rsidR="00C52BAD" w:rsidRPr="00420CD8" w14:paraId="5598FF51" w14:textId="77777777" w:rsidTr="00623ACF">
        <w:trPr>
          <w:trHeight w:val="2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8B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Пешеходные коммуникации и транспортные проезды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5E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46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C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7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5E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4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DD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C52BAD" w:rsidRPr="00420CD8" w14:paraId="2A2DEC25" w14:textId="77777777" w:rsidTr="00623ACF">
        <w:trPr>
          <w:trHeight w:val="6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28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8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EF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30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F4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B2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38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2A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C52BAD" w:rsidRPr="00420CD8" w14:paraId="0E72F29C" w14:textId="77777777" w:rsidTr="00623ACF">
        <w:trPr>
          <w:trHeight w:val="14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E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Строительство площадки под снег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0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5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A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31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D2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56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B9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44751B31" w14:textId="77777777" w:rsidTr="00623ACF">
        <w:trPr>
          <w:trHeight w:val="66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57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Строительство площадки под снег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CC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05.4.01.02411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FF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6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7E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31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8F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CE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2A3EBA85" w14:textId="77777777" w:rsidTr="00623ACF">
        <w:trPr>
          <w:trHeight w:val="59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FE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Мероприятия по озеленению территории </w:t>
            </w:r>
            <w:proofErr w:type="spellStart"/>
            <w:r w:rsidRPr="00C52BAD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52BAD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21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4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819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54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4B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5D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52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4 323,3</w:t>
            </w:r>
          </w:p>
        </w:tc>
      </w:tr>
      <w:tr w:rsidR="00C52BAD" w:rsidRPr="00420CD8" w14:paraId="2420BD9E" w14:textId="77777777" w:rsidTr="00623ACF">
        <w:trPr>
          <w:trHeight w:val="9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22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Мероприятия по озеленению территории </w:t>
            </w:r>
            <w:proofErr w:type="spellStart"/>
            <w:r w:rsidRPr="00C52BAD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52BAD">
              <w:rPr>
                <w:color w:val="000000"/>
                <w:sz w:val="19"/>
                <w:szCs w:val="19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00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B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8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CF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4F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5 445,4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F6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E0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59FB4A5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0CA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Мероприятия по озеленению территории </w:t>
            </w:r>
            <w:proofErr w:type="spellStart"/>
            <w:r w:rsidRPr="00C52BAD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52BAD">
              <w:rPr>
                <w:color w:val="000000"/>
                <w:sz w:val="19"/>
                <w:szCs w:val="19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34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BB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47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F3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4E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4 884,5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4D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AF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4 323,3</w:t>
            </w:r>
          </w:p>
        </w:tc>
      </w:tr>
      <w:tr w:rsidR="00C52BAD" w:rsidRPr="00420CD8" w14:paraId="2D0EDEA2" w14:textId="77777777" w:rsidTr="00623ACF">
        <w:trPr>
          <w:trHeight w:val="41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50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15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3A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46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5C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49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31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C9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7 187,5</w:t>
            </w:r>
          </w:p>
        </w:tc>
      </w:tr>
      <w:tr w:rsidR="00C52BAD" w:rsidRPr="00420CD8" w14:paraId="1D19AF07" w14:textId="77777777" w:rsidTr="00623ACF">
        <w:trPr>
          <w:trHeight w:val="74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14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F4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05.4.02.40730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2B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68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98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B7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49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DD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7 187,5</w:t>
            </w:r>
          </w:p>
        </w:tc>
      </w:tr>
      <w:tr w:rsidR="00C52BAD" w:rsidRPr="00420CD8" w14:paraId="4503AE21" w14:textId="77777777" w:rsidTr="00623ACF">
        <w:trPr>
          <w:trHeight w:val="5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70F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4C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05.4.02.40730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13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38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0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79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04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D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7 187,5</w:t>
            </w:r>
          </w:p>
        </w:tc>
      </w:tr>
      <w:tr w:rsidR="00C52BAD" w:rsidRPr="00420CD8" w14:paraId="50EFB77F" w14:textId="77777777" w:rsidTr="00623ACF">
        <w:trPr>
          <w:trHeight w:val="5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F4F1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9E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B2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1D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55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25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4 800,0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B6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4 800,0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10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4 800,0</w:t>
            </w:r>
          </w:p>
        </w:tc>
      </w:tr>
      <w:tr w:rsidR="00C52BAD" w:rsidRPr="00420CD8" w14:paraId="77F2A63B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9A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A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B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39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88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09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60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B0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1 200,0</w:t>
            </w:r>
          </w:p>
        </w:tc>
      </w:tr>
      <w:tr w:rsidR="00C52BAD" w:rsidRPr="00420CD8" w14:paraId="498E6191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DD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Мероприятия по строительству и ремонту объектов ливневой канализации (Закупка товаров, работ и услуг для обеспечения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D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05.4.03.02420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C1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49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F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A0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81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0C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1 200,0</w:t>
            </w:r>
          </w:p>
        </w:tc>
      </w:tr>
      <w:tr w:rsidR="00C52BAD" w:rsidRPr="00420CD8" w14:paraId="4C53DBFF" w14:textId="77777777" w:rsidTr="00623ACF">
        <w:trPr>
          <w:trHeight w:val="25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2A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03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B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B0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46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CB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F8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A7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3 600,0</w:t>
            </w:r>
          </w:p>
        </w:tc>
      </w:tr>
      <w:tr w:rsidR="00C52BAD" w:rsidRPr="00420CD8" w14:paraId="0B9934A4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EC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29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7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2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69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1D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AD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747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3 600,0</w:t>
            </w:r>
          </w:p>
        </w:tc>
      </w:tr>
      <w:tr w:rsidR="00C52BAD" w:rsidRPr="00420CD8" w14:paraId="7C36566E" w14:textId="77777777" w:rsidTr="00623ACF">
        <w:trPr>
          <w:trHeight w:val="1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DD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08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41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F3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1B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58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49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45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76A265E" w14:textId="77777777" w:rsidTr="00623ACF">
        <w:trPr>
          <w:trHeight w:val="8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A44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C52BAD">
              <w:rPr>
                <w:color w:val="000000"/>
                <w:sz w:val="19"/>
                <w:szCs w:val="19"/>
              </w:rPr>
              <w:t>г.Тихвина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4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1A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D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9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C9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C3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CB5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47ADF083" w14:textId="77777777" w:rsidTr="00623ACF">
        <w:trPr>
          <w:trHeight w:val="95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21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C52BAD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C52BAD">
              <w:rPr>
                <w:color w:val="000000"/>
                <w:sz w:val="19"/>
                <w:szCs w:val="19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14B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23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E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FD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4E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CB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62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291A2210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B551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"Обращение с отходами"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B9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05.4.05.00000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5F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9F4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5F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1E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91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F1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2 421,3</w:t>
            </w:r>
          </w:p>
        </w:tc>
      </w:tr>
      <w:tr w:rsidR="00C52BAD" w:rsidRPr="00420CD8" w14:paraId="7B3C7249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53A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Ликвидация несанкционированных свалок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4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47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7E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E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D0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A5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6D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2 421,3</w:t>
            </w:r>
          </w:p>
        </w:tc>
      </w:tr>
      <w:tr w:rsidR="00C52BAD" w:rsidRPr="00420CD8" w14:paraId="575B43DF" w14:textId="77777777" w:rsidTr="00623ACF">
        <w:trPr>
          <w:trHeight w:val="71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B6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BB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62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B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0D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C2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FD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B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2 421,3</w:t>
            </w:r>
          </w:p>
        </w:tc>
      </w:tr>
      <w:tr w:rsidR="00C52BAD" w:rsidRPr="00420CD8" w14:paraId="3C96B47C" w14:textId="77777777" w:rsidTr="00623ACF">
        <w:trPr>
          <w:trHeight w:val="115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9AD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F9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05.4.06.00000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E3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0F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BF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18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16 826,2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C0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58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5 344,2</w:t>
            </w:r>
          </w:p>
        </w:tc>
      </w:tr>
      <w:tr w:rsidR="00C52BAD" w:rsidRPr="00420CD8" w14:paraId="696FA35A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FC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457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05.4.06.02471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2A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99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AC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E3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12 697,0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19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7D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5 344,2</w:t>
            </w:r>
          </w:p>
        </w:tc>
      </w:tr>
      <w:tr w:rsidR="00C52BAD" w:rsidRPr="00420CD8" w14:paraId="0139C991" w14:textId="77777777" w:rsidTr="00623ACF">
        <w:trPr>
          <w:trHeight w:val="52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63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3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05.4.06.02471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D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E8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5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A6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12 697,0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B4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18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5 344,2</w:t>
            </w:r>
          </w:p>
        </w:tc>
      </w:tr>
      <w:tr w:rsidR="00C52BAD" w:rsidRPr="00420CD8" w14:paraId="78E84BA6" w14:textId="77777777" w:rsidTr="00623ACF">
        <w:trPr>
          <w:trHeight w:val="48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835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4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05.4.06.S0550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56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B5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386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F1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4 129,2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69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60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EFA3FA7" w14:textId="77777777" w:rsidTr="00623ACF">
        <w:trPr>
          <w:trHeight w:val="136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E0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E2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05.4.06.S0550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3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4C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98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81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4 129,2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47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74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2DDDEFD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E0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91D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05.7.00.00000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08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39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17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E8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89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FF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4A796DE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867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EC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05.7.02.00000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29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8B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FC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77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93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18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5B7A793" w14:textId="77777777" w:rsidTr="00623ACF">
        <w:trPr>
          <w:trHeight w:val="59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87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4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05.7.02.S4800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26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7C6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6F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92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C1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A8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DF40B0C" w14:textId="77777777" w:rsidTr="00623ACF">
        <w:trPr>
          <w:trHeight w:val="127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E9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4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05.7.02.S4800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22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A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FF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AA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B3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C3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434BFA74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89A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E8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9C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29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1A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A6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5 890,7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71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8F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</w:tr>
      <w:tr w:rsidR="00C52BAD" w:rsidRPr="00420CD8" w14:paraId="7E6BEF5B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E47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75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D8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A5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31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60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5 890,7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4B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AE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</w:tr>
      <w:tr w:rsidR="00C52BAD" w:rsidRPr="00420CD8" w14:paraId="52368D95" w14:textId="77777777" w:rsidTr="00623ACF">
        <w:trPr>
          <w:trHeight w:val="8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AC3" w14:textId="04BC5B3D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Комплекс процессных мероприятий "Содействие участию </w:t>
            </w:r>
            <w:r w:rsidR="0029773E" w:rsidRPr="00C52BAD">
              <w:rPr>
                <w:b/>
                <w:bCs/>
                <w:color w:val="000000"/>
                <w:sz w:val="19"/>
                <w:szCs w:val="19"/>
              </w:rPr>
              <w:t>населения</w:t>
            </w: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 в осуществлении местного самоуправления"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25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06.4.01.00000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FC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8F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AB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AC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5 890,7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0F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57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1 475,5</w:t>
            </w:r>
          </w:p>
        </w:tc>
      </w:tr>
      <w:tr w:rsidR="00C52BAD" w:rsidRPr="00420CD8" w14:paraId="2BD8CF89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80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C4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CA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CA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74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F5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98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41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775,5</w:t>
            </w:r>
          </w:p>
        </w:tc>
      </w:tr>
      <w:tr w:rsidR="00C52BAD" w:rsidRPr="00420CD8" w14:paraId="45A88663" w14:textId="77777777" w:rsidTr="00623ACF">
        <w:trPr>
          <w:trHeight w:val="111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6D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9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0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2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8A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78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774,3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7E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1D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576,6</w:t>
            </w:r>
          </w:p>
        </w:tc>
      </w:tr>
      <w:tr w:rsidR="00C52BAD" w:rsidRPr="00420CD8" w14:paraId="3D06AB7D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E7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4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E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6E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92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11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342,0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91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198,9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B0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198,9</w:t>
            </w:r>
          </w:p>
        </w:tc>
      </w:tr>
      <w:tr w:rsidR="00C52BAD" w:rsidRPr="00420CD8" w14:paraId="322659F6" w14:textId="77777777" w:rsidTr="00623ACF">
        <w:trPr>
          <w:trHeight w:val="26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A7F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2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06.4.01.05130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D0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F9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E6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79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92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F4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3F0651C7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F41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89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06.4.01.05130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2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F6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4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01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7E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E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5D073773" w14:textId="77777777" w:rsidTr="00623ACF">
        <w:trPr>
          <w:trHeight w:val="18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44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76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06.4.01.S5130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FC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BF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C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4D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4 624,4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9C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02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550,0</w:t>
            </w:r>
          </w:p>
        </w:tc>
      </w:tr>
      <w:tr w:rsidR="00C52BAD" w:rsidRPr="00420CD8" w14:paraId="7547F39D" w14:textId="77777777" w:rsidTr="00623ACF">
        <w:trPr>
          <w:trHeight w:val="12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0F7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1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06.4.01.S5130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AA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B8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D0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3E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4 624,4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CB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D6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550,0</w:t>
            </w:r>
          </w:p>
        </w:tc>
      </w:tr>
      <w:tr w:rsidR="00C52BAD" w:rsidRPr="00420CD8" w14:paraId="3AD2B781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458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CF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07.0.00.00000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A1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9E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CF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73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23 352,7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AB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1B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</w:tr>
      <w:tr w:rsidR="00C52BAD" w:rsidRPr="00420CD8" w14:paraId="308FC0D4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085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44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07.4.00.00000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34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E9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53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92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23 352,7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8E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D2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</w:tr>
      <w:tr w:rsidR="00C52BAD" w:rsidRPr="00420CD8" w14:paraId="6AAF810A" w14:textId="77777777" w:rsidTr="00623ACF">
        <w:trPr>
          <w:trHeight w:val="5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53A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E3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07.4.01.00000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E8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F1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ED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0C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21 623,0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43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10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21 286,7</w:t>
            </w:r>
          </w:p>
        </w:tc>
      </w:tr>
      <w:tr w:rsidR="00C52BAD" w:rsidRPr="00420CD8" w14:paraId="0C6C6870" w14:textId="77777777" w:rsidTr="00623ACF">
        <w:trPr>
          <w:trHeight w:val="65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8A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6A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5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06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6B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C5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08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1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17 490,8</w:t>
            </w:r>
          </w:p>
        </w:tc>
      </w:tr>
      <w:tr w:rsidR="00C52BAD" w:rsidRPr="00420CD8" w14:paraId="01F500F7" w14:textId="77777777" w:rsidTr="00623ACF">
        <w:trPr>
          <w:trHeight w:val="119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587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CDE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C3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7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D7F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BA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A0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CA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17 490,8</w:t>
            </w:r>
          </w:p>
        </w:tc>
      </w:tr>
      <w:tr w:rsidR="00C52BAD" w:rsidRPr="00420CD8" w14:paraId="44B57C08" w14:textId="77777777" w:rsidTr="00623ACF">
        <w:trPr>
          <w:trHeight w:val="2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B3E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39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A4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70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C2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B7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BE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36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230,0</w:t>
            </w:r>
          </w:p>
        </w:tc>
      </w:tr>
      <w:tr w:rsidR="00C52BAD" w:rsidRPr="00420CD8" w14:paraId="01818CCD" w14:textId="77777777" w:rsidTr="00623ACF">
        <w:trPr>
          <w:trHeight w:val="10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65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8D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CB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E91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2D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3E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C5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13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230,0</w:t>
            </w:r>
          </w:p>
        </w:tc>
      </w:tr>
      <w:tr w:rsidR="00C52BAD" w:rsidRPr="00420CD8" w14:paraId="5B70B1BA" w14:textId="77777777" w:rsidTr="00623ACF">
        <w:trPr>
          <w:trHeight w:val="43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53A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2C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41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73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7E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6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E8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E0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20,2</w:t>
            </w:r>
          </w:p>
        </w:tc>
      </w:tr>
      <w:tr w:rsidR="00C52BAD" w:rsidRPr="00420CD8" w14:paraId="4BCEBC3E" w14:textId="77777777" w:rsidTr="00623ACF">
        <w:trPr>
          <w:trHeight w:val="80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A8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4B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A4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EC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EB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01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0F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1C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20,2</w:t>
            </w:r>
          </w:p>
        </w:tc>
      </w:tr>
      <w:tr w:rsidR="00C52BAD" w:rsidRPr="00420CD8" w14:paraId="0DE851E5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75F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летней оздоровительной кампании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7C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4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4A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8E4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11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C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14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52BAD" w:rsidRPr="00420CD8" w14:paraId="47800D0A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7B2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E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5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0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54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F7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5D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C52BAD" w:rsidRPr="00420CD8" w14:paraId="74076BEC" w14:textId="77777777" w:rsidTr="00623ACF">
        <w:trPr>
          <w:trHeight w:val="3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10E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0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32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BB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7B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DF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2D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8F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2 045,7</w:t>
            </w:r>
          </w:p>
        </w:tc>
      </w:tr>
      <w:tr w:rsidR="00C52BAD" w:rsidRPr="00420CD8" w14:paraId="385FED66" w14:textId="77777777" w:rsidTr="00623ACF">
        <w:trPr>
          <w:trHeight w:val="8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C1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21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3A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27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51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FD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8A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1E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2 045,7</w:t>
            </w:r>
          </w:p>
        </w:tc>
      </w:tr>
      <w:tr w:rsidR="00C52BAD" w:rsidRPr="00420CD8" w14:paraId="6B74DA23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7F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189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25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4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8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CF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336,3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97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C1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1BDA328" w14:textId="77777777" w:rsidTr="00623ACF">
        <w:trPr>
          <w:trHeight w:val="118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695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64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D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7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D7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5D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336,3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CF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70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8400035" w14:textId="77777777" w:rsidTr="00623ACF">
        <w:trPr>
          <w:trHeight w:val="92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271" w14:textId="1B82328B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Комплекс </w:t>
            </w:r>
            <w:r w:rsidR="0029773E" w:rsidRPr="00C52BAD">
              <w:rPr>
                <w:b/>
                <w:bCs/>
                <w:color w:val="000000"/>
                <w:sz w:val="19"/>
                <w:szCs w:val="19"/>
              </w:rPr>
              <w:t>процессных</w:t>
            </w: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BE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07.4.03.00000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6F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8C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27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AF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1 729,7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8B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34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8ECF62E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AF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C6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07.4.03.02481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CE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0E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A6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0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A6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5B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C849133" w14:textId="77777777" w:rsidTr="00623ACF">
        <w:trPr>
          <w:trHeight w:val="99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29B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8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07.4.03.02481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D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6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9C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F1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D3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A7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E9F83E3" w14:textId="77777777" w:rsidTr="00623ACF">
        <w:trPr>
          <w:trHeight w:val="6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FC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AD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07.4.03.S4840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2A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5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2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08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1 229,7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C7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B0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DFCBAAB" w14:textId="77777777" w:rsidTr="00623ACF">
        <w:trPr>
          <w:trHeight w:val="62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17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E0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07.4.03.S4840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F6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6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F2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D0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1 229,7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5E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C6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287DE152" w14:textId="77777777" w:rsidTr="00623ACF">
        <w:trPr>
          <w:trHeight w:val="29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508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E6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BC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FF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83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F6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222 346,6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5F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158 161,8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E4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158 161,8</w:t>
            </w:r>
          </w:p>
        </w:tc>
      </w:tr>
      <w:tr w:rsidR="00C52BAD" w:rsidRPr="00420CD8" w14:paraId="1F782D65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68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F2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65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E9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BE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D9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175 034,8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92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158 161,8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F4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158 161,8</w:t>
            </w:r>
          </w:p>
        </w:tc>
      </w:tr>
      <w:tr w:rsidR="00C52BAD" w:rsidRPr="00420CD8" w14:paraId="72383311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32C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 xml:space="preserve">Комплекс процессных мероприятий "Организация библиотечного обслуживания населения, комплектование и </w:t>
            </w: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обеспечение сохранности библиотечных фондов библиотек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3C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08.4.01.00000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57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59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D5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BD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65 101,1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CB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64 935,2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B6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64 935,2</w:t>
            </w:r>
          </w:p>
        </w:tc>
      </w:tr>
      <w:tr w:rsidR="00C52BAD" w:rsidRPr="00420CD8" w14:paraId="16625623" w14:textId="77777777" w:rsidTr="00623ACF">
        <w:trPr>
          <w:trHeight w:val="60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57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E5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5E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4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0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48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28 554,9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56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28 378,8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7D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28 378,8</w:t>
            </w:r>
          </w:p>
        </w:tc>
      </w:tr>
      <w:tr w:rsidR="00C52BAD" w:rsidRPr="00420CD8" w14:paraId="4F423BFA" w14:textId="77777777" w:rsidTr="00623ACF">
        <w:trPr>
          <w:trHeight w:val="113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2C4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03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E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A1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6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12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28 554,9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54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28 378,8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7A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28 378,8</w:t>
            </w:r>
          </w:p>
        </w:tc>
      </w:tr>
      <w:tr w:rsidR="00C52BAD" w:rsidRPr="00420CD8" w14:paraId="4CF7F418" w14:textId="77777777" w:rsidTr="00623ACF">
        <w:trPr>
          <w:trHeight w:val="2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D5B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культурно-просветительских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D8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5A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6C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C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E6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55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87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72,0</w:t>
            </w:r>
          </w:p>
        </w:tc>
      </w:tr>
      <w:tr w:rsidR="00C52BAD" w:rsidRPr="00420CD8" w14:paraId="1EB7348A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16C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DD3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3D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50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8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44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C6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2B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72,0</w:t>
            </w:r>
          </w:p>
        </w:tc>
      </w:tr>
      <w:tr w:rsidR="00C52BAD" w:rsidRPr="00420CD8" w14:paraId="6D06424B" w14:textId="77777777" w:rsidTr="00623ACF">
        <w:trPr>
          <w:trHeight w:val="172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33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77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08.4.01.60860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40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30E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F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F99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20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FE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11 846,6</w:t>
            </w:r>
          </w:p>
        </w:tc>
      </w:tr>
      <w:tr w:rsidR="00C52BAD" w:rsidRPr="00420CD8" w14:paraId="25546C5D" w14:textId="77777777" w:rsidTr="00623ACF">
        <w:trPr>
          <w:trHeight w:val="11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7A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3F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08.4.01.60860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B6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CE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41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94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44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E5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11 846,6</w:t>
            </w:r>
          </w:p>
        </w:tc>
      </w:tr>
      <w:tr w:rsidR="00C52BAD" w:rsidRPr="00420CD8" w14:paraId="7A3D83C4" w14:textId="77777777" w:rsidTr="00623ACF">
        <w:trPr>
          <w:trHeight w:val="8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EDB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1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0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54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EC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E0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6C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8B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23 693,2</w:t>
            </w:r>
          </w:p>
        </w:tc>
      </w:tr>
      <w:tr w:rsidR="00C52BAD" w:rsidRPr="00420CD8" w14:paraId="65A47F84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2E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72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0D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0C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5D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6F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32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C1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23 693,2</w:t>
            </w:r>
          </w:p>
        </w:tc>
      </w:tr>
      <w:tr w:rsidR="00C52BAD" w:rsidRPr="00420CD8" w14:paraId="43144790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44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B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97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0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0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DC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934,4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3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944,6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7F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944,6</w:t>
            </w:r>
          </w:p>
        </w:tc>
      </w:tr>
      <w:tr w:rsidR="00C52BAD" w:rsidRPr="00420CD8" w14:paraId="2B125BF7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33D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8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9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2D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73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3F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934,4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97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944,6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3F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944,6</w:t>
            </w:r>
          </w:p>
        </w:tc>
      </w:tr>
      <w:tr w:rsidR="00C52BAD" w:rsidRPr="00420CD8" w14:paraId="7C59F884" w14:textId="77777777" w:rsidTr="00623ACF">
        <w:trPr>
          <w:trHeight w:val="115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D71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3D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EF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2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6E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E3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89 636,4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D8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88 914,8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95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88 914,8</w:t>
            </w:r>
          </w:p>
        </w:tc>
      </w:tr>
      <w:tr w:rsidR="00C52BAD" w:rsidRPr="00420CD8" w14:paraId="6B635629" w14:textId="77777777" w:rsidTr="00623ACF">
        <w:trPr>
          <w:trHeight w:val="9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5A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6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64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B5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10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22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43 136,8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7A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42 865,2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A7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42 865,2</w:t>
            </w:r>
          </w:p>
        </w:tc>
      </w:tr>
      <w:tr w:rsidR="00C52BAD" w:rsidRPr="00420CD8" w14:paraId="0B2D415B" w14:textId="77777777" w:rsidTr="00623ACF">
        <w:trPr>
          <w:trHeight w:val="144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BB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02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27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DB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A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BB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43 136,8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86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42 865,2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59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42 865,2</w:t>
            </w:r>
          </w:p>
        </w:tc>
      </w:tr>
      <w:tr w:rsidR="00C52BAD" w:rsidRPr="00420CD8" w14:paraId="382A6AC0" w14:textId="77777777" w:rsidTr="00623ACF">
        <w:trPr>
          <w:trHeight w:val="38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FDA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EF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F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0A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35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F3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6 781,7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57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6 331,7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F4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6 331,7</w:t>
            </w:r>
          </w:p>
        </w:tc>
      </w:tr>
      <w:tr w:rsidR="00C52BAD" w:rsidRPr="00420CD8" w14:paraId="263BDD86" w14:textId="77777777" w:rsidTr="00623ACF">
        <w:trPr>
          <w:trHeight w:val="79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28D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2F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6D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F3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6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BB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770,9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CEF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D5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320,9</w:t>
            </w:r>
          </w:p>
        </w:tc>
      </w:tr>
      <w:tr w:rsidR="00C52BAD" w:rsidRPr="00420CD8" w14:paraId="2C4F99B8" w14:textId="77777777" w:rsidTr="00623ACF">
        <w:trPr>
          <w:trHeight w:val="83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05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2F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51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A8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0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50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6 010,8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48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6 010,8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D1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6 010,8</w:t>
            </w:r>
          </w:p>
        </w:tc>
      </w:tr>
      <w:tr w:rsidR="00C52BAD" w:rsidRPr="00420CD8" w14:paraId="1CAE3885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07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Новогоднее оформление городской среды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18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08.4.02.02711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4B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23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7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0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D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14D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1 648,8</w:t>
            </w:r>
          </w:p>
        </w:tc>
      </w:tr>
      <w:tr w:rsidR="00C52BAD" w:rsidRPr="00420CD8" w14:paraId="1B546810" w14:textId="77777777" w:rsidTr="00623ACF">
        <w:trPr>
          <w:trHeight w:val="68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12E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71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08.4.02.02711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D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87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F0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79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0D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94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1 648,8</w:t>
            </w:r>
          </w:p>
        </w:tc>
      </w:tr>
      <w:tr w:rsidR="00C52BAD" w:rsidRPr="00420CD8" w14:paraId="6359D086" w14:textId="77777777" w:rsidTr="00623ACF">
        <w:trPr>
          <w:trHeight w:val="73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92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7F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08.4.02.60860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07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7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7E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F8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29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BA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12 689,7</w:t>
            </w:r>
          </w:p>
        </w:tc>
      </w:tr>
      <w:tr w:rsidR="00C52BAD" w:rsidRPr="00420CD8" w14:paraId="18A136EA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23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FA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08.4.02.60860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8F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6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55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08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AC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28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12 689,7</w:t>
            </w:r>
          </w:p>
        </w:tc>
      </w:tr>
      <w:tr w:rsidR="00C52BAD" w:rsidRPr="00420CD8" w14:paraId="5ADAC2C3" w14:textId="77777777" w:rsidTr="00623ACF">
        <w:trPr>
          <w:trHeight w:val="96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7A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7C1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B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14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94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88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96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B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25 379,4</w:t>
            </w:r>
          </w:p>
        </w:tc>
      </w:tr>
      <w:tr w:rsidR="00C52BAD" w:rsidRPr="00420CD8" w14:paraId="4B2F1147" w14:textId="77777777" w:rsidTr="00623ACF">
        <w:trPr>
          <w:trHeight w:val="56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8E1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E6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36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ED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1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7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30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25 379,4</w:t>
            </w:r>
          </w:p>
        </w:tc>
      </w:tr>
      <w:tr w:rsidR="00C52BAD" w:rsidRPr="00420CD8" w14:paraId="583F4B06" w14:textId="77777777" w:rsidTr="00623ACF">
        <w:trPr>
          <w:trHeight w:val="49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B306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C0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3D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77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44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A8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20 297,3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35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4 311,8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21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4 311,8</w:t>
            </w:r>
          </w:p>
        </w:tc>
      </w:tr>
      <w:tr w:rsidR="00C52BAD" w:rsidRPr="00420CD8" w14:paraId="4205639E" w14:textId="77777777" w:rsidTr="00623ACF">
        <w:trPr>
          <w:trHeight w:val="3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FDF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64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E5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BE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D7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9D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DC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64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2 098,8</w:t>
            </w:r>
          </w:p>
        </w:tc>
      </w:tr>
      <w:tr w:rsidR="00C52BAD" w:rsidRPr="00420CD8" w14:paraId="4C1B061F" w14:textId="77777777" w:rsidTr="00623ACF">
        <w:trPr>
          <w:trHeight w:val="128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1B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FD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73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3F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1C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0F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07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AE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2 098,8</w:t>
            </w:r>
          </w:p>
        </w:tc>
      </w:tr>
      <w:tr w:rsidR="00C52BAD" w:rsidRPr="00420CD8" w14:paraId="7F74B771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AE0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E9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EF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F8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F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10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16 758,4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18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2 213,0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B8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2 213,0</w:t>
            </w:r>
          </w:p>
        </w:tc>
      </w:tr>
      <w:tr w:rsidR="00C52BAD" w:rsidRPr="00420CD8" w14:paraId="1DE1EC4B" w14:textId="77777777" w:rsidTr="00623ACF">
        <w:trPr>
          <w:trHeight w:val="78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77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63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8B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32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48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26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16 758,4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8B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2 213,0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5E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2 213,0</w:t>
            </w:r>
          </w:p>
        </w:tc>
      </w:tr>
      <w:tr w:rsidR="00C52BAD" w:rsidRPr="00420CD8" w14:paraId="4223D589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81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FEB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AB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03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CE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D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79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52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14CBB9A0" w14:textId="77777777" w:rsidTr="00623ACF">
        <w:trPr>
          <w:trHeight w:val="154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BE7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37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57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D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8A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FC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85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4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18FBB475" w14:textId="77777777" w:rsidTr="00623ACF">
        <w:trPr>
          <w:trHeight w:val="54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F74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BE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3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09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64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7D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1 117,1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3C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2B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5B87F16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E1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Развитие общественной инфраструктуры муниципального значения - за счет средств областного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97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08.4.03.S4840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0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1B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CB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182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1 117,1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9D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E4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50B840B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33EE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92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08.7.00.00000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59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73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FA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34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9F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C5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CD4AD8D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587D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Отраслевой проект "Развитие инфраструктуры культуры"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99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08.7.01.00000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3C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4C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8C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52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9A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B3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46A0CA9" w14:textId="77777777" w:rsidTr="00623ACF">
        <w:trPr>
          <w:trHeight w:val="49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88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F6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08.7.01.S0350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A4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0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11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80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9C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6B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6003C59" w14:textId="77777777" w:rsidTr="00623ACF">
        <w:trPr>
          <w:trHeight w:val="94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50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BB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08.7.01.S0350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F1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E6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0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EC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267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FA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7A1926E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01A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34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E5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E6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AE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E9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94 270,2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56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84 483,1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EF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83 108,8</w:t>
            </w:r>
          </w:p>
        </w:tc>
      </w:tr>
      <w:tr w:rsidR="00C52BAD" w:rsidRPr="00420CD8" w14:paraId="04EE805D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78D4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20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53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03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D8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3E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94 270,2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E9C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84 483,1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8B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83 108,8</w:t>
            </w:r>
          </w:p>
        </w:tc>
      </w:tr>
      <w:tr w:rsidR="00C52BAD" w:rsidRPr="00420CD8" w14:paraId="2C09B21D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972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03F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3C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95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D81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14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2 070,8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958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2 000,9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1F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2 000,9</w:t>
            </w:r>
          </w:p>
        </w:tc>
      </w:tr>
      <w:tr w:rsidR="00C52BAD" w:rsidRPr="00420CD8" w14:paraId="79CE12EA" w14:textId="77777777" w:rsidTr="00623ACF">
        <w:trPr>
          <w:trHeight w:val="59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CE8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87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E7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3F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5C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03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1 281,3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10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1 211,4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A8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1 211,4</w:t>
            </w:r>
          </w:p>
        </w:tc>
      </w:tr>
      <w:tr w:rsidR="00C52BAD" w:rsidRPr="00420CD8" w14:paraId="1D1A7441" w14:textId="77777777" w:rsidTr="00623ACF">
        <w:trPr>
          <w:trHeight w:val="91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6D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46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52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6B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04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F6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1 281,3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5A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1 211,4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92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1 211,4</w:t>
            </w:r>
          </w:p>
        </w:tc>
      </w:tr>
      <w:tr w:rsidR="00C52BAD" w:rsidRPr="00420CD8" w14:paraId="2CA21FBA" w14:textId="77777777" w:rsidTr="00623ACF">
        <w:trPr>
          <w:trHeight w:val="66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8B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ED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1B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6C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93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AC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EE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D9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449,5</w:t>
            </w:r>
          </w:p>
        </w:tc>
      </w:tr>
      <w:tr w:rsidR="00C52BAD" w:rsidRPr="00420CD8" w14:paraId="01A60F30" w14:textId="77777777" w:rsidTr="00623ACF">
        <w:trPr>
          <w:trHeight w:val="39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6B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3A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09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23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F6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16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2A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CC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449,5</w:t>
            </w:r>
          </w:p>
        </w:tc>
      </w:tr>
      <w:tr w:rsidR="00C52BAD" w:rsidRPr="00420CD8" w14:paraId="3F1161DC" w14:textId="77777777" w:rsidTr="00623ACF">
        <w:trPr>
          <w:trHeight w:val="63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36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57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8F9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3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9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4E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69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DD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340,0</w:t>
            </w:r>
          </w:p>
        </w:tc>
      </w:tr>
      <w:tr w:rsidR="00C52BAD" w:rsidRPr="00420CD8" w14:paraId="287D6BFD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C8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46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09.4.01.02800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2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76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3B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63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4F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3F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36,0</w:t>
            </w:r>
          </w:p>
        </w:tc>
      </w:tr>
      <w:tr w:rsidR="00C52BAD" w:rsidRPr="00420CD8" w14:paraId="1E03DA3B" w14:textId="77777777" w:rsidTr="00623ACF">
        <w:trPr>
          <w:trHeight w:val="66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7E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FB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00C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0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F5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03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5B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4A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304,0</w:t>
            </w:r>
          </w:p>
        </w:tc>
      </w:tr>
      <w:tr w:rsidR="00C52BAD" w:rsidRPr="00420CD8" w14:paraId="153CF2F6" w14:textId="77777777" w:rsidTr="00623ACF">
        <w:trPr>
          <w:trHeight w:val="1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364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"Развитие массового спорта"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18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C0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0F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A9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5CA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1 734,2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9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1 728,8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88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1 728,8</w:t>
            </w:r>
          </w:p>
        </w:tc>
      </w:tr>
      <w:tr w:rsidR="00C52BAD" w:rsidRPr="00420CD8" w14:paraId="5974A255" w14:textId="77777777" w:rsidTr="00623ACF">
        <w:trPr>
          <w:trHeight w:val="52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8F7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59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0B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6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9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49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0DF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44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93,7</w:t>
            </w:r>
          </w:p>
        </w:tc>
      </w:tr>
      <w:tr w:rsidR="00C52BAD" w:rsidRPr="00420CD8" w14:paraId="488CC77D" w14:textId="77777777" w:rsidTr="00623ACF">
        <w:trPr>
          <w:trHeight w:val="111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8AB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7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D6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58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9F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FE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FD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8D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93,7</w:t>
            </w:r>
          </w:p>
        </w:tc>
      </w:tr>
      <w:tr w:rsidR="00C52BAD" w:rsidRPr="00420CD8" w14:paraId="305B7AE9" w14:textId="77777777" w:rsidTr="00623ACF">
        <w:trPr>
          <w:trHeight w:val="72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36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F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09.4.02.00131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23D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A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DD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78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908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F0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685,1</w:t>
            </w:r>
          </w:p>
        </w:tc>
      </w:tr>
      <w:tr w:rsidR="00C52BAD" w:rsidRPr="00420CD8" w14:paraId="159B8558" w14:textId="77777777" w:rsidTr="00623ACF">
        <w:trPr>
          <w:trHeight w:val="9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007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AB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09.4.02.00131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246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0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77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F4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CF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24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685,1</w:t>
            </w:r>
          </w:p>
        </w:tc>
      </w:tr>
      <w:tr w:rsidR="00C52BAD" w:rsidRPr="00420CD8" w14:paraId="069B2F8D" w14:textId="77777777" w:rsidTr="00623ACF">
        <w:trPr>
          <w:trHeight w:val="55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01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B5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6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CA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CE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B0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06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E98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950,0</w:t>
            </w:r>
          </w:p>
        </w:tc>
      </w:tr>
      <w:tr w:rsidR="00C52BAD" w:rsidRPr="00420CD8" w14:paraId="127B19DD" w14:textId="77777777" w:rsidTr="00623ACF">
        <w:trPr>
          <w:trHeight w:val="159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F4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2A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6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E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5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F4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3C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492,5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18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492,5</w:t>
            </w:r>
          </w:p>
        </w:tc>
      </w:tr>
      <w:tr w:rsidR="00C52BAD" w:rsidRPr="00420CD8" w14:paraId="29CBBD3F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51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B5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96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0F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6E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B5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1A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C8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457,5</w:t>
            </w:r>
          </w:p>
        </w:tc>
      </w:tr>
      <w:tr w:rsidR="00C52BAD" w:rsidRPr="00420CD8" w14:paraId="219BCAF7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3FF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lastRenderedPageBreak/>
              <w:t>Комплекс процессных мероприятий "Подготовка спортивного резерва"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36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EE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3B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3E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7B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80 419,7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52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78 563,6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F2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78 563,6</w:t>
            </w:r>
          </w:p>
        </w:tc>
      </w:tr>
      <w:tr w:rsidR="00C52BAD" w:rsidRPr="00420CD8" w14:paraId="4D08C989" w14:textId="77777777" w:rsidTr="00623ACF">
        <w:trPr>
          <w:trHeight w:val="46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97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02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F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8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7C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5D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89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5E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1 402,4</w:t>
            </w:r>
          </w:p>
        </w:tc>
      </w:tr>
      <w:tr w:rsidR="00C52BAD" w:rsidRPr="00420CD8" w14:paraId="184D3B79" w14:textId="77777777" w:rsidTr="00623ACF">
        <w:trPr>
          <w:trHeight w:val="142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3F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95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9E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0B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7B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8C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8F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88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1 402,4</w:t>
            </w:r>
          </w:p>
        </w:tc>
      </w:tr>
      <w:tr w:rsidR="00C52BAD" w:rsidRPr="00420CD8" w14:paraId="6AD5527B" w14:textId="77777777" w:rsidTr="00623ACF">
        <w:trPr>
          <w:trHeight w:val="52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57EA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6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6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E7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2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77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77 376,7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F3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75 492,3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B8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75 492,3</w:t>
            </w:r>
          </w:p>
        </w:tc>
      </w:tr>
      <w:tr w:rsidR="00C52BAD" w:rsidRPr="00420CD8" w14:paraId="2EEE6CD3" w14:textId="77777777" w:rsidTr="00623ACF">
        <w:trPr>
          <w:trHeight w:val="113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1EF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AF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FC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3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F8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CE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77 376,7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3E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75 492,3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DC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75 492,3</w:t>
            </w:r>
          </w:p>
        </w:tc>
      </w:tr>
      <w:tr w:rsidR="00C52BAD" w:rsidRPr="00420CD8" w14:paraId="1E8F91FB" w14:textId="77777777" w:rsidTr="00623ACF">
        <w:trPr>
          <w:trHeight w:val="44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94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66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09.4.03.02811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37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87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F9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E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CE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8E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1 668,9</w:t>
            </w:r>
          </w:p>
        </w:tc>
      </w:tr>
      <w:tr w:rsidR="00C52BAD" w:rsidRPr="00420CD8" w14:paraId="0C8A4383" w14:textId="77777777" w:rsidTr="00623ACF">
        <w:trPr>
          <w:trHeight w:val="119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69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EA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09.4.03.02811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4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00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19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07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1 640,6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FD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1 668,9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8E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1 668,9</w:t>
            </w:r>
          </w:p>
        </w:tc>
      </w:tr>
      <w:tr w:rsidR="00C52BAD" w:rsidRPr="00420CD8" w14:paraId="315AC2EF" w14:textId="77777777" w:rsidTr="00623ACF">
        <w:trPr>
          <w:trHeight w:val="107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5C6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4B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46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EE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49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89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8 686,0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8E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815,5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C5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815,5</w:t>
            </w:r>
          </w:p>
        </w:tc>
      </w:tr>
      <w:tr w:rsidR="00C52BAD" w:rsidRPr="00420CD8" w14:paraId="72B08B48" w14:textId="77777777" w:rsidTr="00623ACF">
        <w:trPr>
          <w:trHeight w:val="16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1C80" w14:textId="2A1E1DBA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Содержание объектов </w:t>
            </w:r>
            <w:r w:rsidR="0094548E" w:rsidRPr="00C52BAD">
              <w:rPr>
                <w:color w:val="000000"/>
                <w:sz w:val="19"/>
                <w:szCs w:val="19"/>
              </w:rPr>
              <w:t>спорта</w:t>
            </w:r>
            <w:r w:rsidRPr="00C52BAD">
              <w:rPr>
                <w:color w:val="000000"/>
                <w:sz w:val="19"/>
                <w:szCs w:val="19"/>
              </w:rPr>
              <w:t xml:space="preserve"> (Каток на спорткомплексе)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D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09.4.04.02820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24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3D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89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E0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A4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B0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460,0</w:t>
            </w:r>
          </w:p>
        </w:tc>
      </w:tr>
      <w:tr w:rsidR="00C52BAD" w:rsidRPr="00420CD8" w14:paraId="1AC1DAC1" w14:textId="77777777" w:rsidTr="00623ACF">
        <w:trPr>
          <w:trHeight w:val="9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2C48" w14:textId="738B51E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Содержание объектов </w:t>
            </w:r>
            <w:r w:rsidR="0094548E" w:rsidRPr="00C52BAD">
              <w:rPr>
                <w:color w:val="000000"/>
                <w:sz w:val="19"/>
                <w:szCs w:val="19"/>
              </w:rPr>
              <w:t>спорта</w:t>
            </w:r>
            <w:r w:rsidRPr="00C52BAD">
              <w:rPr>
                <w:color w:val="000000"/>
                <w:sz w:val="19"/>
                <w:szCs w:val="19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2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09.4.04.02820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47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57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5B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F0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09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2E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460,0</w:t>
            </w:r>
          </w:p>
        </w:tc>
      </w:tr>
      <w:tr w:rsidR="00C52BAD" w:rsidRPr="00420CD8" w14:paraId="4A92EF6B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1B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F4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B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C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AA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15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6 851,2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A6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93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355,5</w:t>
            </w:r>
          </w:p>
        </w:tc>
      </w:tr>
      <w:tr w:rsidR="00C52BAD" w:rsidRPr="00420CD8" w14:paraId="7E9C9FBB" w14:textId="77777777" w:rsidTr="00623ACF">
        <w:trPr>
          <w:trHeight w:val="121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60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84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E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FF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80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E8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6 851,2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5E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95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355,5</w:t>
            </w:r>
          </w:p>
        </w:tc>
      </w:tr>
      <w:tr w:rsidR="00C52BAD" w:rsidRPr="00420CD8" w14:paraId="54EEF1F9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1C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22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09.4.04.S0930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6F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74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75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8F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1 374,8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07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7F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5EE2252" w14:textId="77777777" w:rsidTr="00623ACF">
        <w:trPr>
          <w:trHeight w:val="56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D1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65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09.4.04.S0930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D3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F9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90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65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1 374,8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1E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0A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58ED51F3" w14:textId="77777777" w:rsidTr="00623ACF">
        <w:trPr>
          <w:trHeight w:val="4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848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73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09.4.05.00000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B2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77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74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38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F3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10B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251F51B" w14:textId="77777777" w:rsidTr="00623ACF">
        <w:trPr>
          <w:trHeight w:val="39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C56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A8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09.4.05.S4600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DBC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82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7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96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E0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50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79A7ED7D" w14:textId="77777777" w:rsidTr="00623ACF">
        <w:trPr>
          <w:trHeight w:val="69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EC9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5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09.4.05.S4600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09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2CD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C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A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AB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FD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62016D34" w14:textId="77777777" w:rsidTr="00623ACF">
        <w:trPr>
          <w:trHeight w:val="78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C5C7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66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EA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C6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B0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E4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FF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28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</w:tr>
      <w:tr w:rsidR="00C52BAD" w:rsidRPr="00420CD8" w14:paraId="0F4DB1DA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302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BE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CC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194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1F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8F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A1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EB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1 600,0</w:t>
            </w:r>
          </w:p>
        </w:tc>
      </w:tr>
      <w:tr w:rsidR="00C52BAD" w:rsidRPr="00420CD8" w14:paraId="6F6E009A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6E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"Кадастровые работы"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F6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9E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8F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28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94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20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55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</w:tr>
      <w:tr w:rsidR="00C52BAD" w:rsidRPr="00420CD8" w14:paraId="43757D91" w14:textId="77777777" w:rsidTr="00623ACF">
        <w:trPr>
          <w:trHeight w:val="77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AF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3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515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61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6F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034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B6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6C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</w:tr>
      <w:tr w:rsidR="00C52BAD" w:rsidRPr="00420CD8" w14:paraId="6F0D6D2A" w14:textId="77777777" w:rsidTr="00623ACF">
        <w:trPr>
          <w:trHeight w:val="64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A4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2CA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EE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1A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8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60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85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A5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1 120,0</w:t>
            </w:r>
          </w:p>
        </w:tc>
      </w:tr>
      <w:tr w:rsidR="00C52BAD" w:rsidRPr="00420CD8" w14:paraId="2E2BCF83" w14:textId="77777777" w:rsidTr="00623ACF">
        <w:trPr>
          <w:trHeight w:val="31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DC11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31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7B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14F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DC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04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0B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0C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C52BAD" w:rsidRPr="00420CD8" w14:paraId="2D16C4B6" w14:textId="77777777" w:rsidTr="00623ACF">
        <w:trPr>
          <w:trHeight w:val="283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69A" w14:textId="0B03B2A1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94548E" w:rsidRPr="00C52BAD">
              <w:rPr>
                <w:color w:val="000000"/>
                <w:sz w:val="19"/>
                <w:szCs w:val="19"/>
              </w:rPr>
              <w:t>аренду, земельных</w:t>
            </w:r>
            <w:r w:rsidRPr="00C52BAD">
              <w:rPr>
                <w:color w:val="000000"/>
                <w:sz w:val="19"/>
                <w:szCs w:val="19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84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A2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18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3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7A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25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72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C52BAD" w:rsidRPr="00420CD8" w14:paraId="59DE09A8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813" w14:textId="4440194E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94548E" w:rsidRPr="00C52BAD">
              <w:rPr>
                <w:color w:val="000000"/>
                <w:sz w:val="19"/>
                <w:szCs w:val="19"/>
              </w:rPr>
              <w:t>аренду, земельных</w:t>
            </w:r>
            <w:r w:rsidRPr="00C52BAD">
              <w:rPr>
                <w:color w:val="000000"/>
                <w:sz w:val="19"/>
                <w:szCs w:val="19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89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93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28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2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AA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3B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B22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C52BAD" w:rsidRPr="00420CD8" w14:paraId="7323CB65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5709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86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3A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D2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2B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78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80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D3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450,0</w:t>
            </w:r>
          </w:p>
        </w:tc>
      </w:tr>
      <w:tr w:rsidR="00C52BAD" w:rsidRPr="00420CD8" w14:paraId="2E38262A" w14:textId="77777777" w:rsidTr="00623ACF">
        <w:trPr>
          <w:trHeight w:val="4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43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2E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11.4.03.03020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57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9A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08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9C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BA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04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450,0</w:t>
            </w:r>
          </w:p>
        </w:tc>
      </w:tr>
      <w:tr w:rsidR="00C52BAD" w:rsidRPr="00420CD8" w14:paraId="0BF67F54" w14:textId="77777777" w:rsidTr="00623ACF">
        <w:trPr>
          <w:trHeight w:val="69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1C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A1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11.4.03.03020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E7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F7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07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AD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2E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CD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450,0</w:t>
            </w:r>
          </w:p>
        </w:tc>
      </w:tr>
      <w:tr w:rsidR="00C52BAD" w:rsidRPr="00420CD8" w14:paraId="4A1D92A8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8FC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94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4C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D0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71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52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3 203,9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5C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40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762A5355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0A46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81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8B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5D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91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81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3 203,9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F2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55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2029CC52" w14:textId="77777777" w:rsidTr="00623ACF">
        <w:trPr>
          <w:trHeight w:val="74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D07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D4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2E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CC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C5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65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2 903,9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8B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46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60166EAC" w14:textId="77777777" w:rsidTr="00623ACF">
        <w:trPr>
          <w:trHeight w:val="77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B2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E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DF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56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1B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4D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E8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A9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1D8A773D" w14:textId="77777777" w:rsidTr="00623ACF">
        <w:trPr>
          <w:trHeight w:val="94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32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54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BA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AB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7F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9C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FD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07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</w:tr>
      <w:tr w:rsidR="00C52BAD" w:rsidRPr="00420CD8" w14:paraId="6189F559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19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F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FF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9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C9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F3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2 180,0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90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A6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4FC14B48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31E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55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75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37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14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7E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2 180,0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6F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52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F1920A4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6E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Разработка Генерального плана территории Тихвинского городского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поселения, внесение изменений в проекты межевания территорий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F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12.4.01.03150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10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88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2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43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C3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2AE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3BAFAA95" w14:textId="77777777" w:rsidTr="00623ACF">
        <w:trPr>
          <w:trHeight w:val="96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A5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8D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F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E6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1E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DE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15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A5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28DC9B5C" w14:textId="77777777" w:rsidTr="00623ACF">
        <w:trPr>
          <w:trHeight w:val="98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B36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"Разработка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29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12.4.02.00000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AE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346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70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87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67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32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165F3B0E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3E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A6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4C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CC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3F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7E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24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7E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0C514884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93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D7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9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A5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C6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A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56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03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52BAD" w:rsidRPr="00420CD8" w14:paraId="116AA142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005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EE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1D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ED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37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21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2 746,1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7E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28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2 700,0</w:t>
            </w:r>
          </w:p>
        </w:tc>
      </w:tr>
      <w:tr w:rsidR="00C52BAD" w:rsidRPr="00420CD8" w14:paraId="413EB197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62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94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E2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1B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87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25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2 746,1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C0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0C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2 700,0</w:t>
            </w:r>
          </w:p>
        </w:tc>
      </w:tr>
      <w:tr w:rsidR="00C52BAD" w:rsidRPr="00420CD8" w14:paraId="008B1412" w14:textId="77777777" w:rsidTr="00623ACF">
        <w:trPr>
          <w:trHeight w:val="54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7BD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4E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6E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6E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36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1E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77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02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C52BAD" w:rsidRPr="00420CD8" w14:paraId="502A221F" w14:textId="77777777" w:rsidTr="00623ACF">
        <w:trPr>
          <w:trHeight w:val="135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A05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DC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13.4.01.03650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DB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F7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E6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33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4E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B2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C52BAD" w:rsidRPr="00420CD8" w14:paraId="64D57492" w14:textId="77777777" w:rsidTr="00623ACF">
        <w:trPr>
          <w:trHeight w:val="151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EF2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61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13.4.01.03650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02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4C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95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A6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32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B6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2 500,0</w:t>
            </w:r>
          </w:p>
        </w:tc>
      </w:tr>
      <w:tr w:rsidR="00C52BAD" w:rsidRPr="00420CD8" w14:paraId="3F42E318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C5D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82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D0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25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D8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CA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0D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86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C52BAD" w:rsidRPr="00420CD8" w14:paraId="646B78FD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5C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Проведение международных и межрегиональных мероприятий,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F8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13.4.02.03200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D5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4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69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C2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06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19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C52BAD" w:rsidRPr="00420CD8" w14:paraId="33770AFB" w14:textId="77777777" w:rsidTr="00623ACF">
        <w:trPr>
          <w:trHeight w:val="180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7F7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8B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13.4.02.03200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4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71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17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02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7A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8A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200,0</w:t>
            </w:r>
          </w:p>
        </w:tc>
      </w:tr>
      <w:tr w:rsidR="00C52BAD" w:rsidRPr="00420CD8" w14:paraId="1CB53114" w14:textId="77777777" w:rsidTr="00623ACF">
        <w:trPr>
          <w:trHeight w:val="3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D37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59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A9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3D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70B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AB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138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E6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</w:tr>
      <w:tr w:rsidR="00C52BAD" w:rsidRPr="00420CD8" w14:paraId="1B0AD649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43C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E5F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0A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639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8B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EB2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9C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73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</w:tr>
      <w:tr w:rsidR="00C52BAD" w:rsidRPr="00420CD8" w14:paraId="1E8F275D" w14:textId="77777777" w:rsidTr="00623ACF">
        <w:trPr>
          <w:trHeight w:val="165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E06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54F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43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96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CE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12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3C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37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</w:tr>
      <w:tr w:rsidR="00C52BAD" w:rsidRPr="00420CD8" w14:paraId="61F764CC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D4A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70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F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C0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4A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44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14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34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1 400,0</w:t>
            </w:r>
          </w:p>
        </w:tc>
      </w:tr>
      <w:tr w:rsidR="00C52BAD" w:rsidRPr="00420CD8" w14:paraId="11544810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08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25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3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0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F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F8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07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44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1 400,0</w:t>
            </w:r>
          </w:p>
        </w:tc>
      </w:tr>
      <w:tr w:rsidR="00C52BAD" w:rsidRPr="00420CD8" w14:paraId="6C78CBBE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3E7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A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A2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A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A1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01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29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36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C52BAD" w:rsidRPr="00420CD8" w14:paraId="1726DB65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9F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F1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88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C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51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C1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1C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E4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30,0</w:t>
            </w:r>
          </w:p>
        </w:tc>
      </w:tr>
      <w:tr w:rsidR="00C52BAD" w:rsidRPr="00420CD8" w14:paraId="55E3E32B" w14:textId="77777777" w:rsidTr="00623ACF">
        <w:trPr>
          <w:trHeight w:val="21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83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3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AD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0F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38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40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0A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16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</w:tr>
      <w:tr w:rsidR="00C52BAD" w:rsidRPr="00420CD8" w14:paraId="1B9FD2D2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DD1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2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14.4.01.03320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44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B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22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00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C3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9D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575,0</w:t>
            </w:r>
          </w:p>
        </w:tc>
      </w:tr>
      <w:tr w:rsidR="00C52BAD" w:rsidRPr="00420CD8" w14:paraId="6753D5A1" w14:textId="77777777" w:rsidTr="00623ACF">
        <w:trPr>
          <w:trHeight w:val="31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0DA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EB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F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067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25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99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F3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B2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517,5</w:t>
            </w:r>
          </w:p>
        </w:tc>
      </w:tr>
      <w:tr w:rsidR="00C52BAD" w:rsidRPr="00420CD8" w14:paraId="7EF06C7F" w14:textId="77777777" w:rsidTr="00623ACF">
        <w:trPr>
          <w:trHeight w:val="122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95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F0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F6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A2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C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12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A3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365,0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81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365,0</w:t>
            </w:r>
          </w:p>
        </w:tc>
      </w:tr>
      <w:tr w:rsidR="00C52BAD" w:rsidRPr="00420CD8" w14:paraId="17D63F3E" w14:textId="77777777" w:rsidTr="00623ACF">
        <w:trPr>
          <w:trHeight w:val="8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09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5D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18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90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A8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38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9B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5C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152,5</w:t>
            </w:r>
          </w:p>
        </w:tc>
      </w:tr>
      <w:tr w:rsidR="00C52BAD" w:rsidRPr="00420CD8" w14:paraId="51FD9A3A" w14:textId="77777777" w:rsidTr="00623ACF">
        <w:trPr>
          <w:trHeight w:val="6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F52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BE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7A7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72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E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FB5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4A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6F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250,0</w:t>
            </w:r>
          </w:p>
        </w:tc>
      </w:tr>
      <w:tr w:rsidR="00C52BAD" w:rsidRPr="00420CD8" w14:paraId="15BB80FF" w14:textId="77777777" w:rsidTr="00623ACF">
        <w:trPr>
          <w:trHeight w:val="108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94B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F3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14.4.01.03340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E0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54A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F4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10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BF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AF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250,0</w:t>
            </w:r>
          </w:p>
        </w:tc>
      </w:tr>
      <w:tr w:rsidR="00C52BAD" w:rsidRPr="00420CD8" w14:paraId="12081EC2" w14:textId="77777777" w:rsidTr="00623ACF">
        <w:trPr>
          <w:trHeight w:val="66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443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F1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81.0.00.00000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27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CEF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72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434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5 616,3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AF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5 326,2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2F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5 326,2</w:t>
            </w:r>
          </w:p>
        </w:tc>
      </w:tr>
      <w:tr w:rsidR="00C52BAD" w:rsidRPr="00420CD8" w14:paraId="6BD3515B" w14:textId="77777777" w:rsidTr="00623ACF">
        <w:trPr>
          <w:trHeight w:val="42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AEE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C4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5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F4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C4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74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1 347,3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91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C6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1 274,3</w:t>
            </w:r>
          </w:p>
        </w:tc>
      </w:tr>
      <w:tr w:rsidR="00C52BAD" w:rsidRPr="00420CD8" w14:paraId="41F8E078" w14:textId="77777777" w:rsidTr="00623ACF">
        <w:trPr>
          <w:trHeight w:val="181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D2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CF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E5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15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30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5A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1 347,3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7C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1 274,3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F4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1 274,3</w:t>
            </w:r>
          </w:p>
        </w:tc>
      </w:tr>
      <w:tr w:rsidR="00C52BAD" w:rsidRPr="00420CD8" w14:paraId="5E42C892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0A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19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FA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D3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8A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4B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3 675,0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50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3 490,4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B2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3 490,4</w:t>
            </w:r>
          </w:p>
        </w:tc>
      </w:tr>
      <w:tr w:rsidR="00C52BAD" w:rsidRPr="00420CD8" w14:paraId="7BFCA14E" w14:textId="77777777" w:rsidTr="00623ACF">
        <w:trPr>
          <w:trHeight w:val="130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650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FA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B5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7E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52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F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3 384,1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E9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3 199,5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FD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3 199,5</w:t>
            </w:r>
          </w:p>
        </w:tc>
      </w:tr>
      <w:tr w:rsidR="00C52BAD" w:rsidRPr="00420CD8" w14:paraId="37369FC5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154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 xml:space="preserve">Обеспечение деятельности центрального аппарата органов законодательной власти (Закупка товаров, работ и услуг для </w:t>
            </w:r>
            <w:r w:rsidRPr="00C52BAD">
              <w:rPr>
                <w:color w:val="000000"/>
                <w:sz w:val="19"/>
                <w:szCs w:val="19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DE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40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E4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1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C0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285,9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19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452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285,9</w:t>
            </w:r>
          </w:p>
        </w:tc>
      </w:tr>
      <w:tr w:rsidR="00C52BAD" w:rsidRPr="00420CD8" w14:paraId="1FA8E78C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21C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27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9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60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2A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80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32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0A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5,0</w:t>
            </w:r>
          </w:p>
        </w:tc>
      </w:tr>
      <w:tr w:rsidR="00C52BAD" w:rsidRPr="00420CD8" w14:paraId="52351561" w14:textId="77777777" w:rsidTr="00623ACF">
        <w:trPr>
          <w:trHeight w:val="115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7A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1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08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10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77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C9F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0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561,5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FF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561,5</w:t>
            </w:r>
          </w:p>
        </w:tc>
      </w:tr>
      <w:tr w:rsidR="00C52BAD" w:rsidRPr="00420CD8" w14:paraId="60F6C702" w14:textId="77777777" w:rsidTr="00623ACF">
        <w:trPr>
          <w:trHeight w:val="171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F97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74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8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733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8A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EC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594,0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84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561,5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3F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561,5</w:t>
            </w:r>
          </w:p>
        </w:tc>
      </w:tr>
      <w:tr w:rsidR="00C52BAD" w:rsidRPr="00420CD8" w14:paraId="2D8DC075" w14:textId="77777777" w:rsidTr="00623ACF">
        <w:trPr>
          <w:trHeight w:val="1024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409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51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B30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1FE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A25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46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11 675,4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BB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6 755,0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48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9 965,0</w:t>
            </w:r>
          </w:p>
        </w:tc>
      </w:tr>
      <w:tr w:rsidR="00C52BAD" w:rsidRPr="00420CD8" w14:paraId="46FB5188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43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8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33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C6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8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92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6B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9B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4 210,0</w:t>
            </w:r>
          </w:p>
        </w:tc>
      </w:tr>
      <w:tr w:rsidR="00C52BAD" w:rsidRPr="00420CD8" w14:paraId="0A49E510" w14:textId="77777777" w:rsidTr="00623ACF">
        <w:trPr>
          <w:trHeight w:val="63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A16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E7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83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FC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16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D7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60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87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4 210,0</w:t>
            </w:r>
          </w:p>
        </w:tc>
      </w:tr>
      <w:tr w:rsidR="00C52BAD" w:rsidRPr="00420CD8" w14:paraId="0E1665E5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46FE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0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FC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62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6E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3A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2A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2D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3 100,0</w:t>
            </w:r>
          </w:p>
        </w:tc>
      </w:tr>
      <w:tr w:rsidR="00C52BAD" w:rsidRPr="00420CD8" w14:paraId="5757F199" w14:textId="77777777" w:rsidTr="00623ACF">
        <w:trPr>
          <w:trHeight w:val="7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4E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41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C3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DE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2C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B1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E80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280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3 100,0</w:t>
            </w:r>
          </w:p>
        </w:tc>
      </w:tr>
      <w:tr w:rsidR="00C52BAD" w:rsidRPr="00420CD8" w14:paraId="27D4BD63" w14:textId="77777777" w:rsidTr="00623ACF">
        <w:trPr>
          <w:trHeight w:val="35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82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других обязательств государства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2E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AE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7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0E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98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F3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8B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400,0</w:t>
            </w:r>
          </w:p>
        </w:tc>
      </w:tr>
      <w:tr w:rsidR="00C52BAD" w:rsidRPr="00420CD8" w14:paraId="0A43B7C8" w14:textId="77777777" w:rsidTr="00623ACF">
        <w:trPr>
          <w:trHeight w:val="4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CE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8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D4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C3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B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A98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AC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AC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400,0</w:t>
            </w:r>
          </w:p>
        </w:tc>
      </w:tr>
      <w:tr w:rsidR="00C52BAD" w:rsidRPr="00420CD8" w14:paraId="3CBB668B" w14:textId="77777777" w:rsidTr="00623ACF">
        <w:trPr>
          <w:trHeight w:val="38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DF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Иные расходы, связанные с выполнением функций ОМСУ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941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49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1B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E0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FF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8A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93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210,0</w:t>
            </w:r>
          </w:p>
        </w:tc>
      </w:tr>
      <w:tr w:rsidR="00C52BAD" w:rsidRPr="00420CD8" w14:paraId="372AF366" w14:textId="77777777" w:rsidTr="00623ACF">
        <w:trPr>
          <w:trHeight w:val="50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9A2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59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67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1B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56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06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5D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F0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210,0</w:t>
            </w:r>
          </w:p>
        </w:tc>
      </w:tr>
      <w:tr w:rsidR="00C52BAD" w:rsidRPr="00420CD8" w14:paraId="26D24168" w14:textId="77777777" w:rsidTr="00623ACF">
        <w:trPr>
          <w:trHeight w:val="24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37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Управление муниципальным имуществом казны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74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4A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F1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4D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E7C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D7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5E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745,0</w:t>
            </w:r>
          </w:p>
        </w:tc>
      </w:tr>
      <w:tr w:rsidR="00C52BAD" w:rsidRPr="00420CD8" w14:paraId="375C317F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6A0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BC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1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23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1B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02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60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D4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C52BAD" w:rsidRPr="00420CD8" w14:paraId="3FE93528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30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Управление муниципальным имуществом казны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30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C8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63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B2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C5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61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723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645,0</w:t>
            </w:r>
          </w:p>
        </w:tc>
      </w:tr>
      <w:tr w:rsidR="00C52BAD" w:rsidRPr="00420CD8" w14:paraId="4241D803" w14:textId="77777777" w:rsidTr="00623ACF">
        <w:trPr>
          <w:trHeight w:val="17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1565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Содержание муниципального имущества казны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A0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AF5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79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19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C1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4 220,4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1DA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8E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1 300,0</w:t>
            </w:r>
          </w:p>
        </w:tc>
      </w:tr>
      <w:tr w:rsidR="00C52BAD" w:rsidRPr="00420CD8" w14:paraId="4F7D0CAE" w14:textId="77777777" w:rsidTr="00623ACF">
        <w:trPr>
          <w:trHeight w:val="68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AA9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D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6C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85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F5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F5C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4 220,4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5B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F5F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1 300,0</w:t>
            </w:r>
          </w:p>
        </w:tc>
      </w:tr>
      <w:tr w:rsidR="00C52BAD" w:rsidRPr="00420CD8" w14:paraId="376C4F94" w14:textId="77777777" w:rsidTr="00623ACF">
        <w:trPr>
          <w:trHeight w:val="48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E6A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BC2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49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423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6DC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F1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39 509,1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EAD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38 386,2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AF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38 586,0</w:t>
            </w:r>
          </w:p>
        </w:tc>
      </w:tr>
      <w:tr w:rsidR="00C52BAD" w:rsidRPr="00420CD8" w14:paraId="6CDEA984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A660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0E7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118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1E1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E9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9D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39 509,1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78C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38 386,2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59C5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38 586,0</w:t>
            </w:r>
          </w:p>
        </w:tc>
      </w:tr>
      <w:tr w:rsidR="00C52BAD" w:rsidRPr="00420CD8" w14:paraId="377464A5" w14:textId="77777777" w:rsidTr="00623ACF">
        <w:trPr>
          <w:trHeight w:val="482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86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D2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55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8F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B8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82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32 317,9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864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30 722,4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79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30 722,4</w:t>
            </w:r>
          </w:p>
        </w:tc>
      </w:tr>
      <w:tr w:rsidR="00C52BAD" w:rsidRPr="00420CD8" w14:paraId="26BFBB73" w14:textId="77777777" w:rsidTr="00623ACF">
        <w:trPr>
          <w:trHeight w:val="1411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F0D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8C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04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62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9BC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31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14 556,1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9C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13 693,4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E5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13 693,4</w:t>
            </w:r>
          </w:p>
        </w:tc>
      </w:tr>
      <w:tr w:rsidR="00C52BAD" w:rsidRPr="00420CD8" w14:paraId="4111E720" w14:textId="77777777" w:rsidTr="00623ACF">
        <w:trPr>
          <w:trHeight w:val="112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D7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B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2B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40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0A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13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9 803,1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C0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9 270,3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70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9 270,3</w:t>
            </w:r>
          </w:p>
        </w:tc>
      </w:tr>
      <w:tr w:rsidR="00C52BAD" w:rsidRPr="00420CD8" w14:paraId="7FD8193D" w14:textId="77777777" w:rsidTr="00623ACF">
        <w:trPr>
          <w:trHeight w:val="85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921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340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EE8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A6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2F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71E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6 992,6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743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7 138,9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C7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7 138,9</w:t>
            </w:r>
          </w:p>
        </w:tc>
      </w:tr>
      <w:tr w:rsidR="00C52BAD" w:rsidRPr="00420CD8" w14:paraId="11BFEBA7" w14:textId="77777777" w:rsidTr="00623ACF">
        <w:trPr>
          <w:trHeight w:val="74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6C8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69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AE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A0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B64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28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8D1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553,0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08A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553,0</w:t>
            </w:r>
          </w:p>
        </w:tc>
      </w:tr>
      <w:tr w:rsidR="00C52BAD" w:rsidRPr="00420CD8" w14:paraId="099499F8" w14:textId="77777777" w:rsidTr="00623ACF">
        <w:trPr>
          <w:trHeight w:val="209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62F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9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4E7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49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1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1F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413,1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7B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11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66,8</w:t>
            </w:r>
          </w:p>
        </w:tc>
      </w:tr>
      <w:tr w:rsidR="00C52BAD" w:rsidRPr="00420CD8" w14:paraId="0F7F30EC" w14:textId="77777777" w:rsidTr="00623ACF">
        <w:trPr>
          <w:trHeight w:val="94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53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81F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A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7B0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36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A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A61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7D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1 899,0</w:t>
            </w:r>
          </w:p>
        </w:tc>
      </w:tr>
      <w:tr w:rsidR="00C52BAD" w:rsidRPr="00420CD8" w14:paraId="2E712D2B" w14:textId="77777777" w:rsidTr="00623ACF">
        <w:trPr>
          <w:trHeight w:val="157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CE7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21E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53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14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EE2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D90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A6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9F6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1 899,0</w:t>
            </w:r>
          </w:p>
        </w:tc>
      </w:tr>
      <w:tr w:rsidR="00C52BAD" w:rsidRPr="00420CD8" w14:paraId="1F9AE911" w14:textId="77777777" w:rsidTr="00623ACF">
        <w:trPr>
          <w:trHeight w:val="12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3A3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5F6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EB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FA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BFA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E47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61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6E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5 964,6</w:t>
            </w:r>
          </w:p>
        </w:tc>
      </w:tr>
      <w:tr w:rsidR="00C52BAD" w:rsidRPr="00420CD8" w14:paraId="10DAFD14" w14:textId="77777777" w:rsidTr="00623ACF">
        <w:trPr>
          <w:trHeight w:val="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E2C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BE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71B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49C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3F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8AD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4 722,5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A02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5 115,2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B4E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5 289,8</w:t>
            </w:r>
          </w:p>
        </w:tc>
      </w:tr>
      <w:tr w:rsidR="00C52BAD" w:rsidRPr="00420CD8" w14:paraId="7EE428FE" w14:textId="77777777" w:rsidTr="00623ACF">
        <w:trPr>
          <w:trHeight w:val="189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9A8B" w14:textId="77777777" w:rsidR="00C52BAD" w:rsidRPr="00C52BAD" w:rsidRDefault="00C52BAD" w:rsidP="00C52BAD">
            <w:pPr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BC3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CCD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325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0C9" w14:textId="77777777" w:rsidR="00C52BAD" w:rsidRPr="00C52BAD" w:rsidRDefault="00C52BAD" w:rsidP="00C52BAD">
            <w:pPr>
              <w:jc w:val="center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74B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569,7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B89" w14:textId="77777777" w:rsidR="00C52BAD" w:rsidRPr="00C52BAD" w:rsidRDefault="00C52BAD" w:rsidP="00C52BAD">
            <w:pPr>
              <w:jc w:val="right"/>
              <w:rPr>
                <w:color w:val="000000"/>
                <w:sz w:val="19"/>
                <w:szCs w:val="19"/>
              </w:rPr>
            </w:pPr>
            <w:r w:rsidRPr="00C52BAD">
              <w:rPr>
                <w:color w:val="000000"/>
                <w:sz w:val="19"/>
                <w:szCs w:val="19"/>
              </w:rPr>
              <w:t>649,6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E97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674,8</w:t>
            </w:r>
          </w:p>
        </w:tc>
      </w:tr>
      <w:tr w:rsidR="00C52BAD" w:rsidRPr="00420CD8" w14:paraId="7B6B3F01" w14:textId="77777777" w:rsidTr="00623ACF">
        <w:trPr>
          <w:trHeight w:val="31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2AB" w14:textId="77777777" w:rsidR="00C52BAD" w:rsidRPr="00C52BAD" w:rsidRDefault="00C52BAD" w:rsidP="00C52BA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07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7A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B9A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A6D" w14:textId="77777777" w:rsidR="00C52BAD" w:rsidRPr="00C52BAD" w:rsidRDefault="00C52BAD" w:rsidP="00C52BA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C61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799 950,6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47B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680 095,4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1D9" w14:textId="77777777" w:rsidR="00C52BAD" w:rsidRPr="00C52BAD" w:rsidRDefault="00C52BAD" w:rsidP="00C52BAD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C52BAD">
              <w:rPr>
                <w:b/>
                <w:bCs/>
                <w:color w:val="000000"/>
                <w:sz w:val="19"/>
                <w:szCs w:val="19"/>
              </w:rPr>
              <w:t>624 494,2</w:t>
            </w:r>
          </w:p>
        </w:tc>
      </w:tr>
    </w:tbl>
    <w:p w14:paraId="3DF91D5E" w14:textId="0376DEBF" w:rsidR="004F7F1C" w:rsidRDefault="004F7F1C" w:rsidP="00DB0E82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47FB9CC5" w14:textId="77777777" w:rsidR="00DB0E82" w:rsidRDefault="00DB0E82" w:rsidP="00DB0E82">
      <w:pPr>
        <w:jc w:val="center"/>
        <w:rPr>
          <w:color w:val="000000"/>
          <w:sz w:val="24"/>
          <w:szCs w:val="27"/>
        </w:rPr>
        <w:sectPr w:rsidR="00DB0E82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04D85D48" w14:textId="3CC4E5B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О</w:t>
      </w:r>
    </w:p>
    <w:p w14:paraId="7B7F461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5CB1676D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674ADB37" w14:textId="604B14A2" w:rsidR="002C3E7C" w:rsidRDefault="00932409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  <w:r w:rsidR="002C3E7C">
        <w:rPr>
          <w:sz w:val="24"/>
          <w:szCs w:val="24"/>
        </w:rPr>
        <w:t>(приложение №5)</w:t>
      </w:r>
    </w:p>
    <w:p w14:paraId="7158190F" w14:textId="77777777" w:rsidR="002C3E7C" w:rsidRDefault="002C3E7C" w:rsidP="002C3E7C">
      <w:pPr>
        <w:ind w:left="108"/>
        <w:jc w:val="left"/>
        <w:rPr>
          <w:b/>
          <w:bCs/>
          <w:color w:val="000000"/>
          <w:szCs w:val="28"/>
        </w:rPr>
      </w:pPr>
    </w:p>
    <w:p w14:paraId="72DBDDC5" w14:textId="77777777" w:rsidR="006B0B83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 </w:t>
      </w:r>
    </w:p>
    <w:p w14:paraId="1DA9A6C5" w14:textId="4DAFF877" w:rsid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2C3E7C">
        <w:rPr>
          <w:b/>
          <w:bCs/>
          <w:color w:val="000000"/>
          <w:sz w:val="24"/>
          <w:szCs w:val="28"/>
        </w:rPr>
        <w:t>на 202</w:t>
      </w:r>
      <w:r w:rsidR="006B0B83">
        <w:rPr>
          <w:b/>
          <w:bCs/>
          <w:color w:val="000000"/>
          <w:sz w:val="24"/>
          <w:szCs w:val="28"/>
        </w:rPr>
        <w:t>5</w:t>
      </w:r>
      <w:r w:rsidRPr="002C3E7C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6B0B83">
        <w:rPr>
          <w:b/>
          <w:bCs/>
          <w:color w:val="000000"/>
          <w:sz w:val="24"/>
          <w:szCs w:val="28"/>
        </w:rPr>
        <w:t>6</w:t>
      </w:r>
      <w:r w:rsidRPr="002C3E7C">
        <w:rPr>
          <w:b/>
          <w:bCs/>
          <w:color w:val="000000"/>
          <w:sz w:val="24"/>
          <w:szCs w:val="28"/>
        </w:rPr>
        <w:t xml:space="preserve"> и 202</w:t>
      </w:r>
      <w:r w:rsidR="006B0B83">
        <w:rPr>
          <w:b/>
          <w:bCs/>
          <w:color w:val="000000"/>
          <w:sz w:val="24"/>
          <w:szCs w:val="28"/>
        </w:rPr>
        <w:t>7</w:t>
      </w:r>
      <w:r w:rsidRPr="002C3E7C">
        <w:rPr>
          <w:b/>
          <w:bCs/>
          <w:color w:val="000000"/>
          <w:sz w:val="24"/>
          <w:szCs w:val="28"/>
        </w:rPr>
        <w:t xml:space="preserve"> годов</w:t>
      </w:r>
    </w:p>
    <w:p w14:paraId="4DEB2850" w14:textId="77777777" w:rsidR="002C3E7C" w:rsidRPr="002C3E7C" w:rsidRDefault="002C3E7C" w:rsidP="002C3E7C">
      <w:pPr>
        <w:ind w:left="108"/>
        <w:jc w:val="center"/>
        <w:rPr>
          <w:b/>
          <w:bCs/>
          <w:color w:val="000000"/>
          <w:sz w:val="24"/>
          <w:szCs w:val="28"/>
        </w:rPr>
      </w:pPr>
    </w:p>
    <w:p w14:paraId="106F9150" w14:textId="5E2E4AA7" w:rsidR="002C3E7C" w:rsidRDefault="00F127A9" w:rsidP="00F127A9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505"/>
        </w:tabs>
        <w:ind w:left="108"/>
        <w:jc w:val="righ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ab/>
        <w:t xml:space="preserve">  </w:t>
      </w:r>
      <w:r w:rsidR="002C3E7C" w:rsidRPr="002C3E7C">
        <w:rPr>
          <w:color w:val="000000"/>
          <w:sz w:val="20"/>
          <w:szCs w:val="18"/>
        </w:rPr>
        <w:t>(тыс. руб.)</w:t>
      </w:r>
    </w:p>
    <w:tbl>
      <w:tblPr>
        <w:tblW w:w="10065" w:type="dxa"/>
        <w:tblInd w:w="-292" w:type="dxa"/>
        <w:tblLook w:val="04A0" w:firstRow="1" w:lastRow="0" w:firstColumn="1" w:lastColumn="0" w:noHBand="0" w:noVBand="1"/>
      </w:tblPr>
      <w:tblGrid>
        <w:gridCol w:w="3831"/>
        <w:gridCol w:w="425"/>
        <w:gridCol w:w="709"/>
        <w:gridCol w:w="1415"/>
        <w:gridCol w:w="708"/>
        <w:gridCol w:w="993"/>
        <w:gridCol w:w="995"/>
        <w:gridCol w:w="989"/>
      </w:tblGrid>
      <w:tr w:rsidR="00DF36C3" w:rsidRPr="00B73764" w14:paraId="75217FCA" w14:textId="77777777" w:rsidTr="00B73764">
        <w:trPr>
          <w:trHeight w:val="32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89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0E3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91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3A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Плановый период</w:t>
            </w:r>
          </w:p>
        </w:tc>
      </w:tr>
      <w:tr w:rsidR="00DF36C3" w:rsidRPr="00B73764" w14:paraId="49F6A81E" w14:textId="77777777" w:rsidTr="00B73764">
        <w:trPr>
          <w:trHeight w:val="322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4E36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41C3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F00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990B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DF36C3" w:rsidRPr="00B73764" w14:paraId="554521FD" w14:textId="77777777" w:rsidTr="00B73764">
        <w:trPr>
          <w:trHeight w:val="7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532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C10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DF36C3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66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ПР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EA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FB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B4F1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10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61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2027 год</w:t>
            </w:r>
          </w:p>
        </w:tc>
      </w:tr>
      <w:tr w:rsidR="00DF36C3" w:rsidRPr="00B73764" w14:paraId="7B001FA7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D3DB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67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DB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E30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728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BE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21 154,1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262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15 556,7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C8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18 766,7</w:t>
            </w:r>
          </w:p>
        </w:tc>
      </w:tr>
      <w:tr w:rsidR="00DF36C3" w:rsidRPr="00B73764" w14:paraId="28A3899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227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F0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53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01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AFC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311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5 826,3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F1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5 536,2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A9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5 536,2</w:t>
            </w:r>
          </w:p>
        </w:tc>
      </w:tr>
      <w:tr w:rsidR="00DF36C3" w:rsidRPr="00B73764" w14:paraId="3297B29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4A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5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A5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096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B6E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BA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5 616,3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8DD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5 326,2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5A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5 326,2</w:t>
            </w:r>
          </w:p>
        </w:tc>
      </w:tr>
      <w:tr w:rsidR="00DF36C3" w:rsidRPr="00B73764" w14:paraId="242C99F6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A1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CD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C9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F5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4A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C6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53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1 274,3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B4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1 274,3</w:t>
            </w:r>
          </w:p>
        </w:tc>
      </w:tr>
      <w:tr w:rsidR="00DF36C3" w:rsidRPr="00B73764" w14:paraId="09B122C4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A8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D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E5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0C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D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C02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5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1 274,3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EA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1 274,3</w:t>
            </w:r>
          </w:p>
        </w:tc>
      </w:tr>
      <w:tr w:rsidR="00DF36C3" w:rsidRPr="00B73764" w14:paraId="12EC455A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CD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04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0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69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61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D82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10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3 490,4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A7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3 490,4</w:t>
            </w:r>
          </w:p>
        </w:tc>
      </w:tr>
      <w:tr w:rsidR="00DF36C3" w:rsidRPr="00B73764" w14:paraId="7E0C5680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18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AA7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60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D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E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541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3 384,1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AF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3 199,5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B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3 199,5</w:t>
            </w:r>
          </w:p>
        </w:tc>
      </w:tr>
      <w:tr w:rsidR="00DF36C3" w:rsidRPr="00B73764" w14:paraId="3E074C43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5B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3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21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C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C7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FBD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D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016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285,9</w:t>
            </w:r>
          </w:p>
        </w:tc>
      </w:tr>
      <w:tr w:rsidR="00DF36C3" w:rsidRPr="00B73764" w14:paraId="45B14A16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0E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4C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E41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D1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DF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DA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BBF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31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5,0</w:t>
            </w:r>
          </w:p>
        </w:tc>
      </w:tr>
      <w:tr w:rsidR="00DF36C3" w:rsidRPr="00B73764" w14:paraId="4A5B5299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1F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рамках непрограммных расходов органов законодательной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12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B0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A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7C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E7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594,0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00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CE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561,5</w:t>
            </w:r>
          </w:p>
        </w:tc>
      </w:tr>
      <w:tr w:rsidR="00DF36C3" w:rsidRPr="00B73764" w14:paraId="2C8A5377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1B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D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E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B38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D95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1B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594,0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DC4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8D0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561,5</w:t>
            </w:r>
          </w:p>
        </w:tc>
      </w:tr>
      <w:tr w:rsidR="00DF36C3" w:rsidRPr="00B73764" w14:paraId="190AFEB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7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02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13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41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A9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3E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9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F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</w:tr>
      <w:tr w:rsidR="00DF36C3" w:rsidRPr="00B73764" w14:paraId="5FD472CC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10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расходы, связанные с выполнением функций ОМСУ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76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1E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31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73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07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9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69C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</w:tr>
      <w:tr w:rsidR="00DF36C3" w:rsidRPr="00B73764" w14:paraId="183EC207" w14:textId="77777777" w:rsidTr="00B73764">
        <w:trPr>
          <w:trHeight w:val="3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6B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B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129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3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8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8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E8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84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210,0</w:t>
            </w:r>
          </w:p>
        </w:tc>
      </w:tr>
      <w:tr w:rsidR="00DF36C3" w:rsidRPr="00B73764" w14:paraId="36314BE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60C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A5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F9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AF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93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D9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A8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DE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4 210,0</w:t>
            </w:r>
          </w:p>
        </w:tc>
      </w:tr>
      <w:tr w:rsidR="00DF36C3" w:rsidRPr="00B73764" w14:paraId="73C0D258" w14:textId="77777777" w:rsidTr="00B73764">
        <w:trPr>
          <w:trHeight w:val="67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89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F4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3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E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FC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F7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19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41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4 210,0</w:t>
            </w:r>
          </w:p>
        </w:tc>
      </w:tr>
      <w:tr w:rsidR="00DF36C3" w:rsidRPr="00B73764" w14:paraId="47F4FFC3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25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0D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0B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4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73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DC8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76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7C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4 210,0</w:t>
            </w:r>
          </w:p>
        </w:tc>
      </w:tr>
      <w:tr w:rsidR="00DF36C3" w:rsidRPr="00B73764" w14:paraId="247958F7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0F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E0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9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B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3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77F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C9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186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4 210,0</w:t>
            </w:r>
          </w:p>
        </w:tc>
      </w:tr>
      <w:tr w:rsidR="00DF36C3" w:rsidRPr="00B73764" w14:paraId="374C8389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90E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94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2C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259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A4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3FC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12 327,8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29C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9 020,5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22C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9 020,5</w:t>
            </w:r>
          </w:p>
        </w:tc>
      </w:tr>
      <w:tr w:rsidR="00DF36C3" w:rsidRPr="00B73764" w14:paraId="0A5AD135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B4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C5B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F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D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3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6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F4E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15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DF36C3" w:rsidRPr="00B73764" w14:paraId="04853DCE" w14:textId="77777777" w:rsidTr="00B73764">
        <w:trPr>
          <w:trHeight w:val="10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7D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5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E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17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78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B38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F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6A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DF36C3" w:rsidRPr="00B73764" w14:paraId="0C31E4E8" w14:textId="77777777" w:rsidTr="00B73764">
        <w:trPr>
          <w:trHeight w:val="36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701" w14:textId="0D242CFA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Комплекс процессных мероприятий "Содействие участию </w:t>
            </w:r>
            <w:r w:rsidR="00B73764" w:rsidRPr="00DF36C3">
              <w:rPr>
                <w:color w:val="000000"/>
                <w:sz w:val="19"/>
                <w:szCs w:val="19"/>
              </w:rPr>
              <w:t>населения</w:t>
            </w:r>
            <w:r w:rsidRPr="00DF36C3">
              <w:rPr>
                <w:color w:val="000000"/>
                <w:sz w:val="19"/>
                <w:szCs w:val="19"/>
              </w:rPr>
              <w:t xml:space="preserve"> в осуществлении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29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5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43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A89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37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B2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AF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DF36C3" w:rsidRPr="00B73764" w14:paraId="4067E974" w14:textId="77777777" w:rsidTr="00B73764">
        <w:trPr>
          <w:trHeight w:val="30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B9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3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E6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5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87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09C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8D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E87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775,5</w:t>
            </w:r>
          </w:p>
        </w:tc>
      </w:tr>
      <w:tr w:rsidR="00DF36C3" w:rsidRPr="00B73764" w14:paraId="3BA6F402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16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9C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77D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4E1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F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94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32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D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576,6</w:t>
            </w:r>
          </w:p>
        </w:tc>
      </w:tr>
      <w:tr w:rsidR="00DF36C3" w:rsidRPr="00B73764" w14:paraId="44EE355C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D6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29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D9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0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E3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76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342,0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FA0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5C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198,9</w:t>
            </w:r>
          </w:p>
        </w:tc>
      </w:tr>
      <w:tr w:rsidR="00DF36C3" w:rsidRPr="00B73764" w14:paraId="01B58D08" w14:textId="77777777" w:rsidTr="00B73764">
        <w:trPr>
          <w:trHeight w:val="12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0D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1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A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FE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5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D4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2 746,1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3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F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2 700,0</w:t>
            </w:r>
          </w:p>
        </w:tc>
      </w:tr>
      <w:tr w:rsidR="00DF36C3" w:rsidRPr="00B73764" w14:paraId="3E0F2183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CE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88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FB6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8A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4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01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2 746,1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24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CB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2 700,0</w:t>
            </w:r>
          </w:p>
        </w:tc>
      </w:tr>
      <w:tr w:rsidR="00DF36C3" w:rsidRPr="00B73764" w14:paraId="714DFF91" w14:textId="77777777" w:rsidTr="00B73764">
        <w:trPr>
          <w:trHeight w:val="424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71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Комплекс процессных мероприятий "Повышение информационной открытости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органов местного самоуправления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C4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3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D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6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48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94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655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DF36C3" w:rsidRPr="00B73764" w14:paraId="781ABD06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F2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7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A8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FB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13.4.01.03650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D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A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6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15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DF36C3" w:rsidRPr="00B73764" w14:paraId="58D4BD2C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EC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5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B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80C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13.4.01.03650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60F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6A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2 546,1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A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75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2 500,0</w:t>
            </w:r>
          </w:p>
        </w:tc>
      </w:tr>
      <w:tr w:rsidR="00DF36C3" w:rsidRPr="00B73764" w14:paraId="0F2F038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EC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7F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6A7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F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E21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3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FC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952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4602C2AA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2E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B6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5C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E0A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13.4.02.03200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5F8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975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B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22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79ADC9C1" w14:textId="77777777" w:rsidTr="00B73764">
        <w:trPr>
          <w:trHeight w:val="204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C4D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E7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9D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F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13.4.02.03200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3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3C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71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CD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6720019F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19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01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9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4E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A4E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72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8 465,4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67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5 545,0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45F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5 545,0</w:t>
            </w:r>
          </w:p>
        </w:tc>
      </w:tr>
      <w:tr w:rsidR="00DF36C3" w:rsidRPr="00B73764" w14:paraId="2625D46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123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A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C2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54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C1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60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C10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8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</w:tr>
      <w:tr w:rsidR="00DF36C3" w:rsidRPr="00B73764" w14:paraId="1428D9B1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89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BB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53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C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F8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9F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B0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1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3 100,0</w:t>
            </w:r>
          </w:p>
        </w:tc>
      </w:tr>
      <w:tr w:rsidR="00DF36C3" w:rsidRPr="00B73764" w14:paraId="4A1D9F28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0D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A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1D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5E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9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13E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64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DA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DF36C3" w:rsidRPr="00B73764" w14:paraId="00385DE2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36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F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F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E2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E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1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C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E3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400,0</w:t>
            </w:r>
          </w:p>
        </w:tc>
      </w:tr>
      <w:tr w:rsidR="00DF36C3" w:rsidRPr="00B73764" w14:paraId="01A07C9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2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Управление муниципальным имуществом казны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4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5A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23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BEF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D9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B7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F1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745,0</w:t>
            </w:r>
          </w:p>
        </w:tc>
      </w:tr>
      <w:tr w:rsidR="00DF36C3" w:rsidRPr="00B73764" w14:paraId="38F064A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4D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E0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E3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990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64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F8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69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65D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F36C3" w:rsidRPr="00B73764" w14:paraId="61A8A3F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51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D1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AD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48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E72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776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4E6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C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645,0</w:t>
            </w:r>
          </w:p>
        </w:tc>
      </w:tr>
      <w:tr w:rsidR="00DF36C3" w:rsidRPr="00B73764" w14:paraId="0270D52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02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Содержание муниципального имущества казны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FFB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B3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7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7C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39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4 220,4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A7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8E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1 300,0</w:t>
            </w:r>
          </w:p>
        </w:tc>
      </w:tr>
      <w:tr w:rsidR="00DF36C3" w:rsidRPr="00B73764" w14:paraId="74033B2D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52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3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91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32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6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E5D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4 220,4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CA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92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1 300,0</w:t>
            </w:r>
          </w:p>
        </w:tc>
      </w:tr>
      <w:tr w:rsidR="00DF36C3" w:rsidRPr="00B73764" w14:paraId="015ABD11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425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09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AFD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431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929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38C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C56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E91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5 964,5</w:t>
            </w:r>
          </w:p>
        </w:tc>
      </w:tr>
      <w:tr w:rsidR="00DF36C3" w:rsidRPr="00B73764" w14:paraId="28F439B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5D8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099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B4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EB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6F2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473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D6F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86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5 964,5</w:t>
            </w:r>
          </w:p>
        </w:tc>
      </w:tr>
      <w:tr w:rsidR="00DF36C3" w:rsidRPr="00B73764" w14:paraId="7861819C" w14:textId="77777777" w:rsidTr="00B73764">
        <w:trPr>
          <w:trHeight w:val="347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DB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8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6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42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9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24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6E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75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5 964,5</w:t>
            </w:r>
          </w:p>
        </w:tc>
      </w:tr>
      <w:tr w:rsidR="00DF36C3" w:rsidRPr="00B73764" w14:paraId="6743A2C0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3E2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B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9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B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A0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0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6A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4A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5 964,5</w:t>
            </w:r>
          </w:p>
        </w:tc>
      </w:tr>
      <w:tr w:rsidR="00DF36C3" w:rsidRPr="00B73764" w14:paraId="78805031" w14:textId="77777777" w:rsidTr="00B73764">
        <w:trPr>
          <w:trHeight w:val="6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C3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3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9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AA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5E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8F8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5 292,2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D6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5 764,8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4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5 964,5</w:t>
            </w:r>
          </w:p>
        </w:tc>
      </w:tr>
      <w:tr w:rsidR="00DF36C3" w:rsidRPr="00B73764" w14:paraId="5DE34742" w14:textId="77777777" w:rsidTr="00B73764">
        <w:trPr>
          <w:trHeight w:val="204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9B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D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5F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40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22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59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4 722,5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FCC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5 115,2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48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5 289,7</w:t>
            </w:r>
          </w:p>
        </w:tc>
      </w:tr>
      <w:tr w:rsidR="00DF36C3" w:rsidRPr="00B73764" w14:paraId="54C0D7FA" w14:textId="77777777" w:rsidTr="00B73764">
        <w:trPr>
          <w:trHeight w:val="718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4B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7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A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DFC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5E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73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BC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A5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674,8</w:t>
            </w:r>
          </w:p>
        </w:tc>
      </w:tr>
      <w:tr w:rsidR="00DF36C3" w:rsidRPr="00B73764" w14:paraId="29483DCA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7794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F8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E2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2E2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65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A96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344F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00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2 772,5</w:t>
            </w:r>
          </w:p>
        </w:tc>
      </w:tr>
      <w:tr w:rsidR="00DF36C3" w:rsidRPr="00B73764" w14:paraId="1C8D0FE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634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7F1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8C4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F0A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42B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64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AB3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B21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825,0</w:t>
            </w:r>
          </w:p>
        </w:tc>
      </w:tr>
      <w:tr w:rsidR="00DF36C3" w:rsidRPr="00B73764" w14:paraId="6F432A08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B4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8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A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C0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52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FE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B3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0C2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</w:tr>
      <w:tr w:rsidR="00DF36C3" w:rsidRPr="00B73764" w14:paraId="5AD2BA2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C8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F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F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C6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7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E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F9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0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</w:tr>
      <w:tr w:rsidR="00DF36C3" w:rsidRPr="00B73764" w14:paraId="0BA8383D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F9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09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3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7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1C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0C3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B8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3AA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825,0</w:t>
            </w:r>
          </w:p>
        </w:tc>
      </w:tr>
      <w:tr w:rsidR="00DF36C3" w:rsidRPr="00B73764" w14:paraId="74629B50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21C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9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5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8C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4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93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429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C0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DF36C3" w:rsidRPr="00B73764" w14:paraId="7FC108A7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BA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7B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E6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B5C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A8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23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1B3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A2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575,0</w:t>
            </w:r>
          </w:p>
        </w:tc>
      </w:tr>
      <w:tr w:rsidR="00DF36C3" w:rsidRPr="00B73764" w14:paraId="5992E48B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20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8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1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8B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2F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0C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B5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E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</w:tr>
      <w:tr w:rsidR="00DF36C3" w:rsidRPr="00B73764" w14:paraId="4E18A5A6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04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26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35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61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3D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85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5D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E8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250,0</w:t>
            </w:r>
          </w:p>
        </w:tc>
      </w:tr>
      <w:tr w:rsidR="00DF36C3" w:rsidRPr="00B73764" w14:paraId="7F2C3B0D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D3E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F87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D2D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10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793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3A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D33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8C4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1 430,0</w:t>
            </w:r>
          </w:p>
        </w:tc>
      </w:tr>
      <w:tr w:rsidR="00DF36C3" w:rsidRPr="00B73764" w14:paraId="3B7AED65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82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3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3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C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E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6F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73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90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</w:tr>
      <w:tr w:rsidR="00DF36C3" w:rsidRPr="00B73764" w14:paraId="313EE2EA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5B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F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95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C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81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AE9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D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5D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</w:tr>
      <w:tr w:rsidR="00DF36C3" w:rsidRPr="00B73764" w14:paraId="63FE7791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02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E3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6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63E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610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BB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6F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DB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1 430,0</w:t>
            </w:r>
          </w:p>
        </w:tc>
      </w:tr>
      <w:tr w:rsidR="00DF36C3" w:rsidRPr="00B73764" w14:paraId="1CEC60D3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FA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8C5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3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09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43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880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0C7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91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</w:tr>
      <w:tr w:rsidR="00DF36C3" w:rsidRPr="00B73764" w14:paraId="4257DF48" w14:textId="77777777" w:rsidTr="00B73764">
        <w:trPr>
          <w:trHeight w:val="77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9C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07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6A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2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24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420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D3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F4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1 400,0</w:t>
            </w:r>
          </w:p>
        </w:tc>
      </w:tr>
      <w:tr w:rsidR="00DF36C3" w:rsidRPr="00B73764" w14:paraId="1EE3BE10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40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5B7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27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E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72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ED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0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8C7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</w:tr>
      <w:tr w:rsidR="00DF36C3" w:rsidRPr="00B73764" w14:paraId="7C4CFF5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E6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5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89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AC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25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AA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05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1A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</w:tr>
      <w:tr w:rsidR="00DF36C3" w:rsidRPr="00B73764" w14:paraId="03651AD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4A3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0D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370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AB23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BE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63F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5FB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68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517,5</w:t>
            </w:r>
          </w:p>
        </w:tc>
      </w:tr>
      <w:tr w:rsidR="00DF36C3" w:rsidRPr="00B73764" w14:paraId="66F33982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60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D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0B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C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2D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25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EB3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4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</w:tr>
      <w:tr w:rsidR="00DF36C3" w:rsidRPr="00B73764" w14:paraId="39EBF26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14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17C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B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4C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9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7B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3C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A5F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</w:tr>
      <w:tr w:rsidR="00DF36C3" w:rsidRPr="00B73764" w14:paraId="32D2F54D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369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D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D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19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5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6C4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04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6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</w:tr>
      <w:tr w:rsidR="00DF36C3" w:rsidRPr="00B73764" w14:paraId="586EDF71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93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0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C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9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49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45E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7E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62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517,5</w:t>
            </w:r>
          </w:p>
        </w:tc>
      </w:tr>
      <w:tr w:rsidR="00DF36C3" w:rsidRPr="00B73764" w14:paraId="0D5F698C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ED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D67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8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8E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F3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86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77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B1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365,0</w:t>
            </w:r>
          </w:p>
        </w:tc>
      </w:tr>
      <w:tr w:rsidR="00DF36C3" w:rsidRPr="00B73764" w14:paraId="35BADBD9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69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1A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7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06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14.4.01.03330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7B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EE9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73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6B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152,5</w:t>
            </w:r>
          </w:p>
        </w:tc>
      </w:tr>
      <w:tr w:rsidR="00DF36C3" w:rsidRPr="00B73764" w14:paraId="1FD8929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F5B0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35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73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5A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09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43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165 534,7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EA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142 792,3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73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158 469,4</w:t>
            </w:r>
          </w:p>
        </w:tc>
      </w:tr>
      <w:tr w:rsidR="00DF36C3" w:rsidRPr="00B73764" w14:paraId="339E4D07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F73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26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F1C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421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5B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1FF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154 255,0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63F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131 042,3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75B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146 719,4</w:t>
            </w:r>
          </w:p>
        </w:tc>
      </w:tr>
      <w:tr w:rsidR="00DF36C3" w:rsidRPr="00B73764" w14:paraId="18FB300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72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76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F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D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A1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E90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94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125 342,3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3A9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141 019,4</w:t>
            </w:r>
          </w:p>
        </w:tc>
      </w:tr>
      <w:tr w:rsidR="00DF36C3" w:rsidRPr="00B73764" w14:paraId="385733B8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0C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91C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37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82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8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5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CE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78 076,8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C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104 170,9</w:t>
            </w:r>
          </w:p>
        </w:tc>
      </w:tr>
      <w:tr w:rsidR="00DF36C3" w:rsidRPr="00B73764" w14:paraId="5693E451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CC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E2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06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E35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43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06A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136 154,8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48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78 076,8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E0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104 170,9</w:t>
            </w:r>
          </w:p>
        </w:tc>
      </w:tr>
      <w:tr w:rsidR="00DF36C3" w:rsidRPr="00B73764" w14:paraId="4CD4E70F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4E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D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E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E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6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16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26 191,9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8E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73F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25 500,0</w:t>
            </w:r>
          </w:p>
        </w:tc>
      </w:tr>
      <w:tr w:rsidR="00DF36C3" w:rsidRPr="00B73764" w14:paraId="3FC70C9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A1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E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BD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857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A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A5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26 191,9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E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83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25 500,0</w:t>
            </w:r>
          </w:p>
        </w:tc>
      </w:tr>
      <w:tr w:rsidR="00DF36C3" w:rsidRPr="00B73764" w14:paraId="13195DC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B7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E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0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A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91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03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A3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9 405,4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1F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10 499,5</w:t>
            </w:r>
          </w:p>
        </w:tc>
      </w:tr>
      <w:tr w:rsidR="00DF36C3" w:rsidRPr="00B73764" w14:paraId="71C3749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48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D3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0EF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E0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A2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1F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A8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9 405,4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D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10 499,5</w:t>
            </w:r>
          </w:p>
        </w:tc>
      </w:tr>
      <w:tr w:rsidR="00DF36C3" w:rsidRPr="00B73764" w14:paraId="635DAF6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AE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AB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A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6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FA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8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68 962,9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29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68 171,4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8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68 171,4</w:t>
            </w:r>
          </w:p>
        </w:tc>
      </w:tr>
      <w:tr w:rsidR="00DF36C3" w:rsidRPr="00B73764" w14:paraId="140B4DD2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20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9A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D8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2F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F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ADE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68 962,9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EC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68 171,4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7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68 171,4</w:t>
            </w:r>
          </w:p>
        </w:tc>
      </w:tr>
      <w:tr w:rsidR="00DF36C3" w:rsidRPr="00B73764" w14:paraId="54BAA2B1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DB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9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DC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6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549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64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2D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CE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5CEEC1D" w14:textId="77777777" w:rsidTr="00B73764">
        <w:trPr>
          <w:trHeight w:val="204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2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563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C2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E9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03.4.01.9Д083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A3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3F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5E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5B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89BDF15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9C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E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B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40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7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1B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9F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47 265,5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FD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36 848,5</w:t>
            </w:r>
          </w:p>
        </w:tc>
      </w:tr>
      <w:tr w:rsidR="00DF36C3" w:rsidRPr="00B73764" w14:paraId="5A06783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53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6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D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A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EC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B4B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C9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47 265,5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80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36 848,5</w:t>
            </w:r>
          </w:p>
        </w:tc>
      </w:tr>
      <w:tr w:rsidR="00DF36C3" w:rsidRPr="00B73764" w14:paraId="79744715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18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9C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51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3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2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4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C6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14 833,0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7C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18 092,0</w:t>
            </w:r>
          </w:p>
        </w:tc>
      </w:tr>
      <w:tr w:rsidR="00DF36C3" w:rsidRPr="00B73764" w14:paraId="71F7FCB4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CD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Строительство (реконструкцию), включая проектирование автомобильных дорог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F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4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1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8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58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6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14 833,0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94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18 092,0</w:t>
            </w:r>
          </w:p>
        </w:tc>
      </w:tr>
      <w:tr w:rsidR="00DF36C3" w:rsidRPr="00B73764" w14:paraId="398F475C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00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F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89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73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D8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8C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4A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AA0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18 756,5</w:t>
            </w:r>
          </w:p>
        </w:tc>
      </w:tr>
      <w:tr w:rsidR="00DF36C3" w:rsidRPr="00B73764" w14:paraId="76233430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5C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00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8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53F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7B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4C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B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58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18 756,5</w:t>
            </w:r>
          </w:p>
        </w:tc>
      </w:tr>
      <w:tr w:rsidR="00DF36C3" w:rsidRPr="00B73764" w14:paraId="02EC71B1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9D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96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9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8C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76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B5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C5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32 432,5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A42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381B51F2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3A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2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7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AA2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03.7.01.SД160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D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923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0C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32 432,5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92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F1A202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702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D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24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1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95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DE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13 325,8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EE4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2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5 000,0</w:t>
            </w:r>
          </w:p>
        </w:tc>
      </w:tr>
      <w:tr w:rsidR="00DF36C3" w:rsidRPr="00B73764" w14:paraId="50E8F725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9D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A0C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0E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AC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F6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76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13 325,8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86A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44A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5 000,0</w:t>
            </w:r>
          </w:p>
        </w:tc>
      </w:tr>
      <w:tr w:rsidR="00DF36C3" w:rsidRPr="00B73764" w14:paraId="7FC1626C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11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1ED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4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A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4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AC9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9 325,8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21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1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4 000,0</w:t>
            </w:r>
          </w:p>
        </w:tc>
      </w:tr>
      <w:tr w:rsidR="00DF36C3" w:rsidRPr="00B73764" w14:paraId="2B37EF5D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86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CB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0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8C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04.4.01.9Д401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A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31D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8 325,8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B1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709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</w:tr>
      <w:tr w:rsidR="00DF36C3" w:rsidRPr="00B73764" w14:paraId="636BDAD2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6E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1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6C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B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04.4.01.9Д401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D2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02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8 325,8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8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7B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3 000,0</w:t>
            </w:r>
          </w:p>
        </w:tc>
      </w:tr>
      <w:tr w:rsidR="00DF36C3" w:rsidRPr="00B73764" w14:paraId="41BAE2F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8F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Устройство (обустройство) автобусных остановок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F80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29F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C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04.4.01.9Д402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5E3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198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0B7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94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DF36C3" w:rsidRPr="00B73764" w14:paraId="271274E3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AD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C57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6E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58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04.4.01.9Д402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C9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0E6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9F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62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DF36C3" w:rsidRPr="00B73764" w14:paraId="3AA11B09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F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CB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BC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F3D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BA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FD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49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43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DF36C3" w:rsidRPr="00B73764" w14:paraId="6A543E11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A9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F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E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D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04.4.02.9Д403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C4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15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CE7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20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DF36C3" w:rsidRPr="00B73764" w14:paraId="54036BCC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60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A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8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E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04.4.02.9Д403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7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53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A5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09E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1 000,0</w:t>
            </w:r>
          </w:p>
        </w:tc>
      </w:tr>
      <w:tr w:rsidR="00DF36C3" w:rsidRPr="00B73764" w14:paraId="2137A20D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1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Муниципальная программа "Создание условий для эффективного выполнения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7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C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6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49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284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4 774,4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7B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19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DF36C3" w:rsidRPr="00B73764" w14:paraId="2097EDE1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B5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87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985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FE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9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741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4 774,4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8E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52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DF36C3" w:rsidRPr="00B73764" w14:paraId="1D195DB0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8C9A" w14:textId="78E7D6DC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Комплекс процессных мероприятий "Содействие участию </w:t>
            </w:r>
            <w:r w:rsidR="00B73764" w:rsidRPr="00DF36C3">
              <w:rPr>
                <w:color w:val="000000"/>
                <w:sz w:val="19"/>
                <w:szCs w:val="19"/>
              </w:rPr>
              <w:t>населения</w:t>
            </w:r>
            <w:r w:rsidRPr="00DF36C3">
              <w:rPr>
                <w:color w:val="000000"/>
                <w:sz w:val="19"/>
                <w:szCs w:val="19"/>
              </w:rPr>
              <w:t xml:space="preserve"> в осуществлении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F52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AF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F3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4D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EF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4 774,4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1B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3B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700,0</w:t>
            </w:r>
          </w:p>
        </w:tc>
      </w:tr>
      <w:tr w:rsidR="00DF36C3" w:rsidRPr="00B73764" w14:paraId="179FEAC5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3C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53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7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0D8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96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7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D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A9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7953FD7F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6B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E2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09D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F2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06.4.01.05130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42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38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839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42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42BFB605" w14:textId="77777777" w:rsidTr="00B73764">
        <w:trPr>
          <w:trHeight w:val="86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FC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5A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04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06.4.01.S5130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B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5A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528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92A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550,0</w:t>
            </w:r>
          </w:p>
        </w:tc>
      </w:tr>
      <w:tr w:rsidR="00DF36C3" w:rsidRPr="00B73764" w14:paraId="06D629E6" w14:textId="77777777" w:rsidTr="00B73764">
        <w:trPr>
          <w:trHeight w:val="102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C7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1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0C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ED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06.4.01.S5130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E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158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1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15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550,0</w:t>
            </w:r>
          </w:p>
        </w:tc>
      </w:tr>
      <w:tr w:rsidR="00DF36C3" w:rsidRPr="00B73764" w14:paraId="77D01A14" w14:textId="77777777" w:rsidTr="00B73764">
        <w:trPr>
          <w:trHeight w:val="197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13A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283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96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CF0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32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DAE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11 279,7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B8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11 750,0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4E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11 750,0</w:t>
            </w:r>
          </w:p>
        </w:tc>
      </w:tr>
      <w:tr w:rsidR="00DF36C3" w:rsidRPr="00B73764" w14:paraId="6D94703D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66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29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A94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ED8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5D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69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2B0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B5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DF36C3" w:rsidRPr="00B73764" w14:paraId="764CB0C6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2C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685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3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E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59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C6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F7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7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DF36C3" w:rsidRPr="00B73764" w14:paraId="09F37A4D" w14:textId="77777777" w:rsidTr="00B73764">
        <w:trPr>
          <w:trHeight w:val="3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A8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4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09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8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2A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5DA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AA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002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DF36C3" w:rsidRPr="00B73764" w14:paraId="28575C50" w14:textId="77777777" w:rsidTr="00B73764">
        <w:trPr>
          <w:trHeight w:val="373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FD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B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B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6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3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DA0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A3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8B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2E5AD5C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BA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962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FD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E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43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EF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6 475,8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1D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6DD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3F342C4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6F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23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33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B9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01.7.01.S0780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B7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8EC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34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3D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DF36C3" w:rsidRPr="00B73764" w14:paraId="786CEEF1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BE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F7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6E7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4A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01.7.01.S0780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D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88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9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76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10 000,0</w:t>
            </w:r>
          </w:p>
        </w:tc>
      </w:tr>
      <w:tr w:rsidR="00DF36C3" w:rsidRPr="00B73764" w14:paraId="266EE75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E8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A9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D5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CF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0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42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A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1F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DF36C3" w:rsidRPr="00B73764" w14:paraId="5A15E9C8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D1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6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BD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D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A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93F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A1D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F9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1 600,0</w:t>
            </w:r>
          </w:p>
        </w:tc>
      </w:tr>
      <w:tr w:rsidR="00DF36C3" w:rsidRPr="00B73764" w14:paraId="15EA505A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63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"Кадастровые работы"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FC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9C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3C3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E3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13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2F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E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</w:tr>
      <w:tr w:rsidR="00DF36C3" w:rsidRPr="00B73764" w14:paraId="6C1E831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B6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1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2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CF7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F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3C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E28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33D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</w:tr>
      <w:tr w:rsidR="00DF36C3" w:rsidRPr="00B73764" w14:paraId="14EB710F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36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9B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53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A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11.4.01.03000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9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DDF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64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5E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1 120,0</w:t>
            </w:r>
          </w:p>
        </w:tc>
      </w:tr>
      <w:tr w:rsidR="00DF36C3" w:rsidRPr="00B73764" w14:paraId="02D7D72C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5F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12C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12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E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F0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5E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3C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6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</w:tr>
      <w:tr w:rsidR="00DF36C3" w:rsidRPr="00B73764" w14:paraId="79D433F2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1DA" w14:textId="30252E35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B73764" w:rsidRPr="00DF36C3">
              <w:rPr>
                <w:color w:val="000000"/>
                <w:sz w:val="19"/>
                <w:szCs w:val="19"/>
              </w:rPr>
              <w:t>аренду, земельных</w:t>
            </w:r>
            <w:r w:rsidRPr="00DF36C3">
              <w:rPr>
                <w:color w:val="000000"/>
                <w:sz w:val="19"/>
                <w:szCs w:val="19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A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3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83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B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604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78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7A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</w:tr>
      <w:tr w:rsidR="00DF36C3" w:rsidRPr="00B73764" w14:paraId="3B14E4F3" w14:textId="77777777" w:rsidTr="00B73764">
        <w:trPr>
          <w:trHeight w:val="229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01A" w14:textId="0CE0EDF0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r w:rsidR="00B73764" w:rsidRPr="00DF36C3">
              <w:rPr>
                <w:color w:val="000000"/>
                <w:sz w:val="19"/>
                <w:szCs w:val="19"/>
              </w:rPr>
              <w:t>аренду, земельных</w:t>
            </w:r>
            <w:r w:rsidRPr="00DF36C3">
              <w:rPr>
                <w:color w:val="000000"/>
                <w:sz w:val="19"/>
                <w:szCs w:val="19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2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F8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5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11.4.02.03010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88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C8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77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4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30,0</w:t>
            </w:r>
          </w:p>
        </w:tc>
      </w:tr>
      <w:tr w:rsidR="00DF36C3" w:rsidRPr="00B73764" w14:paraId="322E2D43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65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73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9A5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E4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E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0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E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6E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</w:tr>
      <w:tr w:rsidR="00DF36C3" w:rsidRPr="00B73764" w14:paraId="24457FA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326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2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B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0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11.4.03.03020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E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B7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1F4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</w:tr>
      <w:tr w:rsidR="00DF36C3" w:rsidRPr="00B73764" w14:paraId="596B3AA9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BD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75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11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D1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11.4.03.03020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EA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CC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FD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0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450,0</w:t>
            </w:r>
          </w:p>
        </w:tc>
      </w:tr>
      <w:tr w:rsidR="00DF36C3" w:rsidRPr="00B73764" w14:paraId="364C0E6D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78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08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839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0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E8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9A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3 203,9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5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02B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49873B99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3D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29C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D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77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6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4ED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3 203,9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EA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9D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1378A97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B0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29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4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CE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0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D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2 903,9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17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BC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783E3BE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73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E9C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B7E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25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CB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73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4BA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D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7DC07E4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C7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E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7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F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6B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39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F6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150,0</w:t>
            </w:r>
          </w:p>
        </w:tc>
      </w:tr>
      <w:tr w:rsidR="00DF36C3" w:rsidRPr="00B73764" w14:paraId="685F3EE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29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8F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9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D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D8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2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2 180,0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34F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C1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65A7EF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B4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2F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9C6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6D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A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EBC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2 180,0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F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E0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DA3507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EC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C8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CA9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B08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9CE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74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C3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A5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6CABFCFB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AA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6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F76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6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12.4.01.03150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2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3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573,9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D5B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F4F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FF950CB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24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"Разработка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78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6F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F4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1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58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343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3D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CEC1967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F9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C4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A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94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7E2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76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A8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EB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677545D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43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5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7A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E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12.4.02.03130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F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3B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9F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17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6383540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301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9C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EEB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E4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B5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51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241 077,7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664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231 141,6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7D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161 002,4</w:t>
            </w:r>
          </w:p>
        </w:tc>
      </w:tr>
      <w:tr w:rsidR="00DF36C3" w:rsidRPr="00B73764" w14:paraId="7A4C34DB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6D2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9D1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CBB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43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A2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965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33 290,6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44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32 439,6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24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19 439,6</w:t>
            </w:r>
          </w:p>
        </w:tc>
      </w:tr>
      <w:tr w:rsidR="00DF36C3" w:rsidRPr="00B73764" w14:paraId="6EB570B5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9D0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64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99E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7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8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6A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33 290,6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2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32 439,6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B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19 439,6</w:t>
            </w:r>
          </w:p>
        </w:tc>
      </w:tr>
      <w:tr w:rsidR="00DF36C3" w:rsidRPr="00B73764" w14:paraId="357D490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16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4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6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5F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3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A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33 290,6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C1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32 439,6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C9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19 439,6</w:t>
            </w:r>
          </w:p>
        </w:tc>
      </w:tr>
      <w:tr w:rsidR="00DF36C3" w:rsidRPr="00B73764" w14:paraId="2C15C9AE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E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DF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E8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AA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CA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43F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15 589,6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07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15 589,6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3A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15 589,6</w:t>
            </w:r>
          </w:p>
        </w:tc>
      </w:tr>
      <w:tr w:rsidR="00DF36C3" w:rsidRPr="00B73764" w14:paraId="23A9E33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13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7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5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50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AB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E0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E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75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</w:tr>
      <w:tr w:rsidR="00DF36C3" w:rsidRPr="00B73764" w14:paraId="41CE05AD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E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D47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1F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4A8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B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AB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BF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0B5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15 489,6</w:t>
            </w:r>
          </w:p>
        </w:tc>
      </w:tr>
      <w:tr w:rsidR="00DF36C3" w:rsidRPr="00B73764" w14:paraId="7B365BC3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DF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Обследование домов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1B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4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03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0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58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C7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14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F36C3" w:rsidRPr="00B73764" w14:paraId="6EBC260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77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3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AE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54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85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D09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60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D1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DF36C3" w:rsidRPr="00B73764" w14:paraId="412DAB79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E7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13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8D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2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0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6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4 438,0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D3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3 850,0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875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3 850,0</w:t>
            </w:r>
          </w:p>
        </w:tc>
      </w:tr>
      <w:tr w:rsidR="00DF36C3" w:rsidRPr="00B73764" w14:paraId="5DE3CBF3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9E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7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3C5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5F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AD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1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2 388,0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4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A2F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1 800,0</w:t>
            </w:r>
          </w:p>
        </w:tc>
      </w:tr>
      <w:tr w:rsidR="00DF36C3" w:rsidRPr="00B73764" w14:paraId="171B0FC1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35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7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31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B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01.4.02.02050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72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88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2 388,0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6A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7A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1 800,0</w:t>
            </w:r>
          </w:p>
        </w:tc>
      </w:tr>
      <w:tr w:rsidR="00DF36C3" w:rsidRPr="00B73764" w14:paraId="6A1B99FE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72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Создание условий для предоставления жилых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4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BC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AD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01.4.02.02060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E3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D3E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2E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FB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</w:tr>
      <w:tr w:rsidR="00DF36C3" w:rsidRPr="00B73764" w14:paraId="4CF44B7A" w14:textId="77777777" w:rsidTr="00B73764">
        <w:trPr>
          <w:trHeight w:val="604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64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0C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9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2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01.4.02.02060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83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5D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0E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66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2 050,0</w:t>
            </w:r>
          </w:p>
        </w:tc>
      </w:tr>
      <w:tr w:rsidR="00DF36C3" w:rsidRPr="00B73764" w14:paraId="79D8EA9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55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8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0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9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3E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B8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3C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2E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28AF595" w14:textId="77777777" w:rsidTr="00B73764">
        <w:trPr>
          <w:trHeight w:val="4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0B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9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CCC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6BF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F1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4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AD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89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BD87C00" w14:textId="77777777" w:rsidTr="00B73764">
        <w:trPr>
          <w:trHeight w:val="756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EC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67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CC8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01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01.4.03.02010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2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B5D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13 263,0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A8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2D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6A355E7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2CF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BA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D7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D4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47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3ED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30 487,3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30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16 971,3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E9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10 015,5</w:t>
            </w:r>
          </w:p>
        </w:tc>
      </w:tr>
      <w:tr w:rsidR="00DF36C3" w:rsidRPr="00B73764" w14:paraId="7D22B68E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57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1D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4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E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E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18B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11 239,8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C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9AB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</w:tr>
      <w:tr w:rsidR="00DF36C3" w:rsidRPr="00B73764" w14:paraId="56A50F5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C0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D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F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DD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2A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8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11 239,8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EB9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D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</w:tr>
      <w:tr w:rsidR="00DF36C3" w:rsidRPr="00B73764" w14:paraId="40648226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D2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6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2B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C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27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E1C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316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F3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</w:tr>
      <w:tr w:rsidR="00DF36C3" w:rsidRPr="00B73764" w14:paraId="5BD9AB1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AB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F7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28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42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9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5C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F1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7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</w:tr>
      <w:tr w:rsidR="00DF36C3" w:rsidRPr="00B73764" w14:paraId="3102C4F2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C1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2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B9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24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02.4.01.02120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594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20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2 823,1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C2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37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2 250,0</w:t>
            </w:r>
          </w:p>
        </w:tc>
      </w:tr>
      <w:tr w:rsidR="00DF36C3" w:rsidRPr="00B73764" w14:paraId="104FD5F1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34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3C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5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253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6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FA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8 416,7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00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D2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6D4F4DB8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B0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43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78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AE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BA1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28F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7 861,7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4C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BB0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3670B78F" w14:textId="77777777" w:rsidTr="00B73764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FB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F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DE1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A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90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FB4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7 861,7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1B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A6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85C73E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49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8D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8CD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E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C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7C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1A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4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7265CF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0D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F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0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A5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43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5C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24A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D4F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3E698B41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CC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0C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19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F1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09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C9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19 247,5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470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14 721,3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D4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7 765,5</w:t>
            </w:r>
          </w:p>
        </w:tc>
      </w:tr>
      <w:tr w:rsidR="00DF36C3" w:rsidRPr="00B73764" w14:paraId="5DF62A74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DF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60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4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4E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8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00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19 247,5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CFB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14 721,3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97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7 765,5</w:t>
            </w:r>
          </w:p>
        </w:tc>
      </w:tr>
      <w:tr w:rsidR="00DF36C3" w:rsidRPr="00B73764" w14:paraId="2ED00E5B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85D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"Обращение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A4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4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E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7B5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B8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60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4C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</w:tr>
      <w:tr w:rsidR="00DF36C3" w:rsidRPr="00B73764" w14:paraId="7BA4828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0C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Ликвидация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DD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4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0B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04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1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00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CC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</w:tr>
      <w:tr w:rsidR="00DF36C3" w:rsidRPr="00B73764" w14:paraId="4623A96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CE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4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0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6F1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05.4.05.02460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4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624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18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97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2 421,3</w:t>
            </w:r>
          </w:p>
        </w:tc>
      </w:tr>
      <w:tr w:rsidR="00DF36C3" w:rsidRPr="00B73764" w14:paraId="0DB437D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01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69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D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8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70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FA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16 826,2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49A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1D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5 344,2</w:t>
            </w:r>
          </w:p>
        </w:tc>
      </w:tr>
      <w:tr w:rsidR="00DF36C3" w:rsidRPr="00B73764" w14:paraId="7D33E6D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68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2C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2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F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05.4.06.02471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90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A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12 697,0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E6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9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5 344,2</w:t>
            </w:r>
          </w:p>
        </w:tc>
      </w:tr>
      <w:tr w:rsidR="00DF36C3" w:rsidRPr="00B73764" w14:paraId="2CD86E88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DC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A28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15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4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05.4.06.02471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7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0E6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12 697,0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952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12 300,0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21C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5 344,2</w:t>
            </w:r>
          </w:p>
        </w:tc>
      </w:tr>
      <w:tr w:rsidR="00DF36C3" w:rsidRPr="00B73764" w14:paraId="7D928F15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FC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92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48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5D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05.4.06.S0550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8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001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4 129,2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48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D7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6B3E7E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37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A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A1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89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05.4.06.S0550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8DD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08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4 129,2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CA2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922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48F349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040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FD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5F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0C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D3D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A0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146 005,0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5C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151 745,1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E1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101 561,7</w:t>
            </w:r>
          </w:p>
        </w:tc>
      </w:tr>
      <w:tr w:rsidR="00DF36C3" w:rsidRPr="00B73764" w14:paraId="5C102CCF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0C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C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22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CB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F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6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39 720,7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DF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0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</w:tr>
      <w:tr w:rsidR="00DF36C3" w:rsidRPr="00B73764" w14:paraId="019BFD34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04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2B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A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A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649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687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39 720,7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CAF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84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</w:tr>
      <w:tr w:rsidR="00DF36C3" w:rsidRPr="00B73764" w14:paraId="7AB31F34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3C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4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1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7B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3A6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77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39 720,7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FB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9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37 675,0</w:t>
            </w:r>
          </w:p>
        </w:tc>
      </w:tr>
      <w:tr w:rsidR="00DF36C3" w:rsidRPr="00B73764" w14:paraId="336B67CA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17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A9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F2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B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3E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640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35 107,0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AF8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33 075,0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22E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33 075,0</w:t>
            </w:r>
          </w:p>
        </w:tc>
      </w:tr>
      <w:tr w:rsidR="00DF36C3" w:rsidRPr="00B73764" w14:paraId="72B0D757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FF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Электроснабжение уличного освещения Тихвинского городского поселения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0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7D9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A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4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F99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35 107,0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2B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33 075,0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09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33 075,0</w:t>
            </w:r>
          </w:p>
        </w:tc>
      </w:tr>
      <w:tr w:rsidR="00DF36C3" w:rsidRPr="00B73764" w14:paraId="2C5EB7A9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6D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1E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2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C4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1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9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F5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3 994,6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C6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3 994,6</w:t>
            </w:r>
          </w:p>
        </w:tc>
      </w:tr>
      <w:tr w:rsidR="00DF36C3" w:rsidRPr="00B73764" w14:paraId="07244E4C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DD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97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1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8B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9B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44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4 008,3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1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3 994,6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28B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3 994,6</w:t>
            </w:r>
          </w:p>
        </w:tc>
      </w:tr>
      <w:tr w:rsidR="00DF36C3" w:rsidRPr="00B73764" w14:paraId="25977FC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D1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6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712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8D0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7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A7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F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54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</w:tr>
      <w:tr w:rsidR="00DF36C3" w:rsidRPr="00B73764" w14:paraId="70762375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DC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99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47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75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2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67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56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ED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605,4</w:t>
            </w:r>
          </w:p>
        </w:tc>
      </w:tr>
      <w:tr w:rsidR="00DF36C3" w:rsidRPr="00B73764" w14:paraId="5D7DBD1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A5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99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F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4C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A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E2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106 284,3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C2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114 070,1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26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63 886,7</w:t>
            </w:r>
          </w:p>
        </w:tc>
      </w:tr>
      <w:tr w:rsidR="00DF36C3" w:rsidRPr="00B73764" w14:paraId="05ED551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3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E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2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B75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E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A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F0D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64C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DF36C3" w:rsidRPr="00B73764" w14:paraId="043C31B1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37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F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91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D7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05.2.И4.00000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A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5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53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E1A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DF36C3" w:rsidRPr="00B73764" w14:paraId="60150E0C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035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7E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3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C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05.2.И4.55550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5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98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DA9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24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DF36C3" w:rsidRPr="00B73764" w14:paraId="5EE0049C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90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0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7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5E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05.2.И4.55550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E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433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29 032,3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D4B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51 676,4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9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15 000,0</w:t>
            </w:r>
          </w:p>
        </w:tc>
      </w:tr>
      <w:tr w:rsidR="00DF36C3" w:rsidRPr="00B73764" w14:paraId="7EBBD2D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03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0A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6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C0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7B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63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74 519,7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A77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60 982,5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50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48 886,7</w:t>
            </w:r>
          </w:p>
        </w:tc>
      </w:tr>
      <w:tr w:rsidR="00DF36C3" w:rsidRPr="00B73764" w14:paraId="719D402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50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8C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5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32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63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56 286,0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4C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56 086,7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9FE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44 086,7</w:t>
            </w:r>
          </w:p>
        </w:tc>
      </w:tr>
      <w:tr w:rsidR="00DF36C3" w:rsidRPr="00B73764" w14:paraId="1134F5CC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03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C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F4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434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2B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0E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25 558,2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29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25 358,9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2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25 358,9</w:t>
            </w:r>
          </w:p>
        </w:tc>
      </w:tr>
      <w:tr w:rsidR="00DF36C3" w:rsidRPr="00B73764" w14:paraId="36B12672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1E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C6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C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1B2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51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CE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25 558,2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3F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25 358,9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4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25 358,9</w:t>
            </w:r>
          </w:p>
        </w:tc>
      </w:tr>
      <w:tr w:rsidR="00DF36C3" w:rsidRPr="00B73764" w14:paraId="440ED6B7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61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003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1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E7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2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241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18 227,8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3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18 227,8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E95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18 227,8</w:t>
            </w:r>
          </w:p>
        </w:tc>
      </w:tr>
      <w:tr w:rsidR="00DF36C3" w:rsidRPr="00B73764" w14:paraId="48C8B00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5F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CC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4D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5A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613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B91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14 695,0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0E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17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14 500,0</w:t>
            </w:r>
          </w:p>
        </w:tc>
      </w:tr>
      <w:tr w:rsidR="00DF36C3" w:rsidRPr="00B73764" w14:paraId="7C7B6A92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3F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Выполнение мероприятий по благоустройству территории Тихвинского городского поселения (Предоставление субсидий бюджетным, автономным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33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C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8B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9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1D7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3 532,8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80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3 727,8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AF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3 727,8</w:t>
            </w:r>
          </w:p>
        </w:tc>
      </w:tr>
      <w:tr w:rsidR="00DF36C3" w:rsidRPr="00B73764" w14:paraId="76DFA9C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B6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Пешеходные коммуникации и транспортные проезды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5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54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1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98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A3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EA2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41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01796F0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E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5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85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67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14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48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5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5723C53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8E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Строительство площадки под снег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FC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58A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0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105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45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6C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21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3C2A88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06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Строительство площадки под снег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30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2E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94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05.4.01.02411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9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68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2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12 000,0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8D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6168518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9B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E8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B6E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8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2B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2D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2B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211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4 800,0</w:t>
            </w:r>
          </w:p>
        </w:tc>
      </w:tr>
      <w:tr w:rsidR="00DF36C3" w:rsidRPr="00B73764" w14:paraId="60E23130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3B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91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43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AA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C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F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0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25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DF36C3" w:rsidRPr="00B73764" w14:paraId="49687B6A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14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DD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A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55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05.4.03.02420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65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AF9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99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4D0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1 200,0</w:t>
            </w:r>
          </w:p>
        </w:tc>
      </w:tr>
      <w:tr w:rsidR="00DF36C3" w:rsidRPr="00B73764" w14:paraId="13FCFD3F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AE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7C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F6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B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5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E0C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6A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F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</w:tr>
      <w:tr w:rsidR="00DF36C3" w:rsidRPr="00B73764" w14:paraId="16BA0C88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AE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30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922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B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05.4.03.02430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323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88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3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65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3 600,0</w:t>
            </w:r>
          </w:p>
        </w:tc>
      </w:tr>
      <w:tr w:rsidR="00DF36C3" w:rsidRPr="00B73764" w14:paraId="1D144C62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50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8A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8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B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46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E4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E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32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CC1420C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04D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DF36C3">
              <w:rPr>
                <w:color w:val="000000"/>
                <w:sz w:val="19"/>
                <w:szCs w:val="19"/>
              </w:rPr>
              <w:t>г.Тихвина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C9F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1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6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617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EA5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D1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92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FF4715D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B8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DF36C3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DF36C3">
              <w:rPr>
                <w:color w:val="000000"/>
                <w:sz w:val="19"/>
                <w:szCs w:val="19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A2A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16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3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05.4.04.02450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6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F1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13 433,7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48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DF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303A9F60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8A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A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0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ED9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4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239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3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2F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692EA559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CF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85F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0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A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05.7.02.00000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38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9C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5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27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0DD6501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D1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66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5D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1D3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05.7.02.S4800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3F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A9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9FA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CF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A60D42C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A6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EC8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F5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8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05.7.02.S4800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1D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D0A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2 732,3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A6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1 411,2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466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76CF9AB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EE4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1A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35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496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05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0C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31 294,8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D0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29 985,6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3F06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29 985,6</w:t>
            </w:r>
          </w:p>
        </w:tc>
      </w:tr>
      <w:tr w:rsidR="00DF36C3" w:rsidRPr="00B73764" w14:paraId="0B4FB47B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A5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1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9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E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F1B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4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DC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B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</w:tr>
      <w:tr w:rsidR="00DF36C3" w:rsidRPr="00B73764" w14:paraId="18077680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90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03F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64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D5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6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216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99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E6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</w:tr>
      <w:tr w:rsidR="00DF36C3" w:rsidRPr="00B73764" w14:paraId="4D7995F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A3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E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FE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27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31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07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18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E6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</w:tr>
      <w:tr w:rsidR="00DF36C3" w:rsidRPr="00B73764" w14:paraId="210019D5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6D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7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A3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A0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05.4.02.40730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23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35C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DA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FC0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</w:tr>
      <w:tr w:rsidR="00DF36C3" w:rsidRPr="00B73764" w14:paraId="7CDC275F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CD2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3E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1D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B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05.4.02.40730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C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12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7 434,0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CD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36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7 187,5</w:t>
            </w:r>
          </w:p>
        </w:tc>
      </w:tr>
      <w:tr w:rsidR="00DF36C3" w:rsidRPr="00B73764" w14:paraId="1D41440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49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AA2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C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6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15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84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23 860,8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71C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22 798,1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8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22 798,1</w:t>
            </w:r>
          </w:p>
        </w:tc>
      </w:tr>
      <w:tr w:rsidR="00DF36C3" w:rsidRPr="00B73764" w14:paraId="2B7E44A7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B8B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8C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F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C8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71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7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23 860,8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95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22 798,1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ED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22 798,1</w:t>
            </w:r>
          </w:p>
        </w:tc>
      </w:tr>
      <w:tr w:rsidR="00DF36C3" w:rsidRPr="00B73764" w14:paraId="1BF22EB5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16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11E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6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E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53B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43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21 961,8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C18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20 899,1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3A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20 899,1</w:t>
            </w:r>
          </w:p>
        </w:tc>
      </w:tr>
      <w:tr w:rsidR="00DF36C3" w:rsidRPr="00B73764" w14:paraId="3A61526B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91F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EF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06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9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42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C7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14 556,0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1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13 693,4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AF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13 693,4</w:t>
            </w:r>
          </w:p>
        </w:tc>
      </w:tr>
      <w:tr w:rsidR="00DF36C3" w:rsidRPr="00B73764" w14:paraId="434EFF5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9C9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8F9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7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F9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8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0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6 992,7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64D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7 138,9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47D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7 138,9</w:t>
            </w:r>
          </w:p>
        </w:tc>
      </w:tr>
      <w:tr w:rsidR="00DF36C3" w:rsidRPr="00B73764" w14:paraId="7A480728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32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E0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54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F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3BD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D9A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413,1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FC7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36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66,8</w:t>
            </w:r>
          </w:p>
        </w:tc>
      </w:tr>
      <w:tr w:rsidR="00DF36C3" w:rsidRPr="00B73764" w14:paraId="7944CC54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E4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6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3F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1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E2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A1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9C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A4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</w:tr>
      <w:tr w:rsidR="00DF36C3" w:rsidRPr="00B73764" w14:paraId="19030DAD" w14:textId="77777777" w:rsidTr="009C4B9F">
        <w:trPr>
          <w:trHeight w:val="503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3F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C82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A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952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E3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F2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D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0B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1 899,0</w:t>
            </w:r>
          </w:p>
        </w:tc>
      </w:tr>
      <w:tr w:rsidR="00DF36C3" w:rsidRPr="00B73764" w14:paraId="57ECBFBB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50D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4A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1F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7D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57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8D2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66F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70F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5FC24FF7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AB7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29E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0B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EF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A99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A22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1E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BA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710CBBDB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9B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D74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D4C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2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FB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3EA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A9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4E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32506669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BB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F0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61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22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1C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F5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62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9E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396B71E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B4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6E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9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C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F3A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62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18E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7C7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6BDAB64E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50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Мероприятия по озеленению территории </w:t>
            </w:r>
            <w:proofErr w:type="spellStart"/>
            <w:r w:rsidRPr="00DF36C3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DF36C3">
              <w:rPr>
                <w:color w:val="000000"/>
                <w:sz w:val="19"/>
                <w:szCs w:val="19"/>
              </w:rPr>
              <w:t xml:space="preserve">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1F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8B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7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C3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B6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5A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D8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10CA071E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7C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Мероприятия по озеленению территории </w:t>
            </w:r>
            <w:proofErr w:type="spellStart"/>
            <w:r w:rsidRPr="00DF36C3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DF36C3">
              <w:rPr>
                <w:color w:val="000000"/>
                <w:sz w:val="19"/>
                <w:szCs w:val="19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D3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BA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08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3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69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5 445,4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67A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C6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69585F5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A7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 xml:space="preserve">Мероприятия по озеленению территории </w:t>
            </w:r>
            <w:proofErr w:type="spellStart"/>
            <w:r w:rsidRPr="00DF36C3">
              <w:rPr>
                <w:color w:val="000000"/>
                <w:sz w:val="19"/>
                <w:szCs w:val="19"/>
              </w:rPr>
              <w:t>г.Тихвина</w:t>
            </w:r>
            <w:proofErr w:type="spellEnd"/>
            <w:r w:rsidRPr="00DF36C3">
              <w:rPr>
                <w:color w:val="000000"/>
                <w:sz w:val="19"/>
                <w:szCs w:val="19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29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B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69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05.4.01.60880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BAA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958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4 884,5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09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4 877,2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E4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4 323,3</w:t>
            </w:r>
          </w:p>
        </w:tc>
      </w:tr>
      <w:tr w:rsidR="00DF36C3" w:rsidRPr="00B73764" w14:paraId="5CA3CDE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1BB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E8F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90D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E91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19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94A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23 467,7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0C81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21 401,7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49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21 401,7</w:t>
            </w:r>
          </w:p>
        </w:tc>
      </w:tr>
      <w:tr w:rsidR="00DF36C3" w:rsidRPr="00B73764" w14:paraId="6069EB2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9C8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AB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D67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C9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B3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8AF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21 967,7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0D94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19 901,7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84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19 901,7</w:t>
            </w:r>
          </w:p>
        </w:tc>
      </w:tr>
      <w:tr w:rsidR="00DF36C3" w:rsidRPr="00B73764" w14:paraId="3838FDE1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67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6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F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A6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8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67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8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E8E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</w:tr>
      <w:tr w:rsidR="00DF36C3" w:rsidRPr="00B73764" w14:paraId="52575E0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4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C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C7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F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3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6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B36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02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</w:tr>
      <w:tr w:rsidR="00DF36C3" w:rsidRPr="00B73764" w14:paraId="23862A84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70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57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B8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62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E03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14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31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A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</w:tr>
      <w:tr w:rsidR="00DF36C3" w:rsidRPr="00B73764" w14:paraId="18B6A930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69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B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79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2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74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8CD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A9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256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</w:tr>
      <w:tr w:rsidR="00DF36C3" w:rsidRPr="00B73764" w14:paraId="07C4724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DE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0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3C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17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35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F48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22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C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115,0</w:t>
            </w:r>
          </w:p>
        </w:tc>
      </w:tr>
      <w:tr w:rsidR="00DF36C3" w:rsidRPr="00B73764" w14:paraId="0F50D7A0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E6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61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5F6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A8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C5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6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21 852,7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0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B65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</w:tr>
      <w:tr w:rsidR="00DF36C3" w:rsidRPr="00B73764" w14:paraId="2EB0145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E8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36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D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36A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0A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9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21 852,7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756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52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</w:tr>
      <w:tr w:rsidR="00DF36C3" w:rsidRPr="00B73764" w14:paraId="1958490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7C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4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9C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FD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521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F90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20 123,0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02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CA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19 786,7</w:t>
            </w:r>
          </w:p>
        </w:tc>
      </w:tr>
      <w:tr w:rsidR="00DF36C3" w:rsidRPr="00B73764" w14:paraId="6D1ADAC9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E8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0F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AB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1C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2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C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2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A7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</w:tr>
      <w:tr w:rsidR="00DF36C3" w:rsidRPr="00B73764" w14:paraId="05A707B2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2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7E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DC8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0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07.4.01.00124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12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007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EA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90A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17 490,8</w:t>
            </w:r>
          </w:p>
        </w:tc>
      </w:tr>
      <w:tr w:rsidR="00DF36C3" w:rsidRPr="00B73764" w14:paraId="148D40C9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7C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B9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232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BA0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1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2C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F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0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</w:tr>
      <w:tr w:rsidR="00DF36C3" w:rsidRPr="00B73764" w14:paraId="5FB1FC43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9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7CC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C0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D5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92D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65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B5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E19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230,0</w:t>
            </w:r>
          </w:p>
        </w:tc>
      </w:tr>
      <w:tr w:rsidR="00DF36C3" w:rsidRPr="00B73764" w14:paraId="04FBF2E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DC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6A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A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6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A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A9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57C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5A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DF36C3" w:rsidRPr="00B73764" w14:paraId="0D92A691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FC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66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6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08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F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F5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E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1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20,2</w:t>
            </w:r>
          </w:p>
        </w:tc>
      </w:tr>
      <w:tr w:rsidR="00DF36C3" w:rsidRPr="00B73764" w14:paraId="6FBC51FA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E6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31F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B3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6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8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0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CB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9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</w:tr>
      <w:tr w:rsidR="00DF36C3" w:rsidRPr="00B73764" w14:paraId="21AF176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A0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19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AB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9D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7F5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67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C2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65C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2 045,7</w:t>
            </w:r>
          </w:p>
        </w:tc>
      </w:tr>
      <w:tr w:rsidR="00DF36C3" w:rsidRPr="00B73764" w14:paraId="5348086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B6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7F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F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6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48B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2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39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74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6ACD320D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30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2D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FF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D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07.4.01.S4330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C7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C4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E0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390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1DDE2E1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70B" w14:textId="0A4D2BF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Комплекс </w:t>
            </w:r>
            <w:r w:rsidR="009C4B9F" w:rsidRPr="00DF36C3">
              <w:rPr>
                <w:color w:val="000000"/>
                <w:sz w:val="19"/>
                <w:szCs w:val="19"/>
              </w:rPr>
              <w:t>процессных</w:t>
            </w:r>
            <w:r w:rsidRPr="00DF36C3">
              <w:rPr>
                <w:color w:val="000000"/>
                <w:sz w:val="19"/>
                <w:szCs w:val="19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7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53C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2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F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4F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13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27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1B942D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1E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4F1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C2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B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07.4.03.02481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7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61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5D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95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B70160B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44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247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A1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4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07.4.03.02481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C5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A15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F57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FD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116CDE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91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77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24E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52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07.4.03.S4840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E0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B4F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1 229,7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3DB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FC8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B880FB5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14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292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83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159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07.4.03.S4840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96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34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1 229,7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8B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EC5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470018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913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523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80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9A7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59E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3C1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59E1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D05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3C36F24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04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C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C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E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5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D8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1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6B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4333765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94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20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C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71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1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4C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38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F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3C385D99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A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FA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3C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A6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F0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B2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E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D9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0186D9B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48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летней оздоровительной кампании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5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E9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9D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E73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AD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A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37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640ECAD4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D0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5B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9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CBA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07.4.01.02620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1F4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3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38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12D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1 500,0</w:t>
            </w:r>
          </w:p>
        </w:tc>
      </w:tr>
      <w:tr w:rsidR="00DF36C3" w:rsidRPr="00B73764" w14:paraId="1DB74288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F94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E3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F0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CB0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BC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BB6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232 902,7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CF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168 185,1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6D8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168 185,1</w:t>
            </w:r>
          </w:p>
        </w:tc>
      </w:tr>
      <w:tr w:rsidR="00DF36C3" w:rsidRPr="00B73764" w14:paraId="7078EDF1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22E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01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983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DEE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77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41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222 546,6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31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158 361,8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C9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158 361,8</w:t>
            </w:r>
          </w:p>
        </w:tc>
      </w:tr>
      <w:tr w:rsidR="00DF36C3" w:rsidRPr="00B73764" w14:paraId="29280047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7C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A0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1B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2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C0B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C19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600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F8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18218D21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DD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B85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69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98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D4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C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A5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81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0F256757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92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Комплекс процессных мероприятий "Энергосбережение и повышение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энергоэффективности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61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B51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DA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3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929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7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F5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7FE0C11B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90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Энергосберегающие мероприятия в бюджетной сфере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DD9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E6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EA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A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E2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C4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BA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4F50FFB2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F9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1E7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D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3C4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02.4.02.02160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C1B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81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16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BF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200,0</w:t>
            </w:r>
          </w:p>
        </w:tc>
      </w:tr>
      <w:tr w:rsidR="00DF36C3" w:rsidRPr="00B73764" w14:paraId="6791FAFC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0E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E33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6E3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21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66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48A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222 346,6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4C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158 161,8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A9D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158 161,8</w:t>
            </w:r>
          </w:p>
        </w:tc>
      </w:tr>
      <w:tr w:rsidR="00DF36C3" w:rsidRPr="00B73764" w14:paraId="7811685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78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0F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496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1D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85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EF9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175 034,8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A8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158 161,8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C8A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158 161,8</w:t>
            </w:r>
          </w:p>
        </w:tc>
      </w:tr>
      <w:tr w:rsidR="00DF36C3" w:rsidRPr="00B73764" w14:paraId="374305E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43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E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92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FD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A8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7E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65 101,1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96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64 935,2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5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64 935,2</w:t>
            </w:r>
          </w:p>
        </w:tc>
      </w:tr>
      <w:tr w:rsidR="00DF36C3" w:rsidRPr="00B73764" w14:paraId="24FB1F4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6E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54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3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AD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38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00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28 554,9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A44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28 378,8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A1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28 378,8</w:t>
            </w:r>
          </w:p>
        </w:tc>
      </w:tr>
      <w:tr w:rsidR="00DF36C3" w:rsidRPr="00B73764" w14:paraId="677E9CC6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9D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B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18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9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08.4.01.00125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A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63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28 554,9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D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28 378,8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E2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28 378,8</w:t>
            </w:r>
          </w:p>
        </w:tc>
      </w:tr>
      <w:tr w:rsidR="00DF36C3" w:rsidRPr="00B73764" w14:paraId="2F6FA943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6B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культурно-просветительских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00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31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5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68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EC7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EC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D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</w:tr>
      <w:tr w:rsidR="00DF36C3" w:rsidRPr="00B73764" w14:paraId="7D5EFDF5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D3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0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C9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9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F43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B8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50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C8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72,0</w:t>
            </w:r>
          </w:p>
        </w:tc>
      </w:tr>
      <w:tr w:rsidR="00DF36C3" w:rsidRPr="00B73764" w14:paraId="05F7FDCD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80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58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BF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39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B8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37B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06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CE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</w:tr>
      <w:tr w:rsidR="00DF36C3" w:rsidRPr="00B73764" w14:paraId="2082E361" w14:textId="77777777" w:rsidTr="00B73764">
        <w:trPr>
          <w:trHeight w:val="229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4B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FC0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4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C05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F1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72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C5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5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11 846,6</w:t>
            </w:r>
          </w:p>
        </w:tc>
      </w:tr>
      <w:tr w:rsidR="00DF36C3" w:rsidRPr="00B73764" w14:paraId="289E7E03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17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9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59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01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B0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2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A0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A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</w:tr>
      <w:tr w:rsidR="00DF36C3" w:rsidRPr="00B73764" w14:paraId="1BC132D3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4A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Сохранение целевых показателей повышения оплаты труда работников муниципальных учреждений культуры в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BA6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03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F85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3E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D2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3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7F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23 693,2</w:t>
            </w:r>
          </w:p>
        </w:tc>
      </w:tr>
      <w:tr w:rsidR="00DF36C3" w:rsidRPr="00B73764" w14:paraId="0CA33FC4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1F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59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A34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E0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B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E4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838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944,6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B3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944,6</w:t>
            </w:r>
          </w:p>
        </w:tc>
      </w:tr>
      <w:tr w:rsidR="00DF36C3" w:rsidRPr="00B73764" w14:paraId="15A3CBC1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60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5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A0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8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08.4.01.S5190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82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8D9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22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944,6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4A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944,6</w:t>
            </w:r>
          </w:p>
        </w:tc>
      </w:tr>
      <w:tr w:rsidR="00DF36C3" w:rsidRPr="00B73764" w14:paraId="020D3639" w14:textId="77777777" w:rsidTr="008E76B0">
        <w:trPr>
          <w:trHeight w:val="796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C5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C6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E3B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A6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0BE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3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89 636,4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05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88 914,8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451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88 914,8</w:t>
            </w:r>
          </w:p>
        </w:tc>
      </w:tr>
      <w:tr w:rsidR="00DF36C3" w:rsidRPr="00B73764" w14:paraId="10071CFE" w14:textId="77777777" w:rsidTr="008E76B0">
        <w:trPr>
          <w:trHeight w:val="48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D7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68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3F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0C4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3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0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43 136,8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1B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42 865,2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6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42 865,2</w:t>
            </w:r>
          </w:p>
        </w:tc>
      </w:tr>
      <w:tr w:rsidR="00DF36C3" w:rsidRPr="00B73764" w14:paraId="560CB916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4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6D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AA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1F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08.4.02.00126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0E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93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43 136,8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3D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42 865,2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1CE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42 865,2</w:t>
            </w:r>
          </w:p>
        </w:tc>
      </w:tr>
      <w:tr w:rsidR="00DF36C3" w:rsidRPr="00B73764" w14:paraId="07A302FB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31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культурно-досуговых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A0D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9F1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0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42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7E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6 781,7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80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6 331,7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A9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6 331,7</w:t>
            </w:r>
          </w:p>
        </w:tc>
      </w:tr>
      <w:tr w:rsidR="00DF36C3" w:rsidRPr="00B73764" w14:paraId="07632B7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55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B0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25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A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467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1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7C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3E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320,9</w:t>
            </w:r>
          </w:p>
        </w:tc>
      </w:tr>
      <w:tr w:rsidR="00DF36C3" w:rsidRPr="00B73764" w14:paraId="624B74F0" w14:textId="77777777" w:rsidTr="008E76B0">
        <w:trPr>
          <w:trHeight w:val="423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5B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B3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4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4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E4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5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6 010,8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27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6 010,8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95F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6 010,8</w:t>
            </w:r>
          </w:p>
        </w:tc>
      </w:tr>
      <w:tr w:rsidR="00DF36C3" w:rsidRPr="00B73764" w14:paraId="5882F81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A4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Новогоднее оформление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3A7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935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65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7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9E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1C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62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</w:tr>
      <w:tr w:rsidR="00DF36C3" w:rsidRPr="00B73764" w14:paraId="4C0EDBDB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D7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887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8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1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08.4.02.02711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AC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DB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3C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B5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1 648,8</w:t>
            </w:r>
          </w:p>
        </w:tc>
      </w:tr>
      <w:tr w:rsidR="00DF36C3" w:rsidRPr="00B73764" w14:paraId="6214F81B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82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F0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4C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98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C90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D5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B5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E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</w:tr>
      <w:tr w:rsidR="00DF36C3" w:rsidRPr="00B73764" w14:paraId="34488ECE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2AB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32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F8E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DD6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AF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26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3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40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12 689,7</w:t>
            </w:r>
          </w:p>
        </w:tc>
      </w:tr>
      <w:tr w:rsidR="00DF36C3" w:rsidRPr="00B73764" w14:paraId="2D7EC6AD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C5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43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47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2B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78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F1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614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867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</w:tr>
      <w:tr w:rsidR="00DF36C3" w:rsidRPr="00B73764" w14:paraId="5000E2A6" w14:textId="77777777" w:rsidTr="00B73764">
        <w:trPr>
          <w:trHeight w:val="178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85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6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06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D66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0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B1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F30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AE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25 379,4</w:t>
            </w:r>
          </w:p>
        </w:tc>
      </w:tr>
      <w:tr w:rsidR="00DF36C3" w:rsidRPr="00B73764" w14:paraId="59C61C59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E7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F4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3D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844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CD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8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20 297,3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52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4 311,8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36D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4 311,8</w:t>
            </w:r>
          </w:p>
        </w:tc>
      </w:tr>
      <w:tr w:rsidR="00DF36C3" w:rsidRPr="00B73764" w14:paraId="25CDA443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7D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17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E5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82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60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C90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30D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88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</w:tr>
      <w:tr w:rsidR="00DF36C3" w:rsidRPr="00B73764" w14:paraId="58ABCC20" w14:textId="77777777" w:rsidTr="008E76B0">
        <w:trPr>
          <w:trHeight w:val="668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73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AB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3B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B6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08.4.03.02720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CD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EEB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1D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99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2 098,8</w:t>
            </w:r>
          </w:p>
        </w:tc>
      </w:tr>
      <w:tr w:rsidR="00DF36C3" w:rsidRPr="00B73764" w14:paraId="22A105F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A9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8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F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ED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F67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1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16 758,4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D0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2 213,0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21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2 213,0</w:t>
            </w:r>
          </w:p>
        </w:tc>
      </w:tr>
      <w:tr w:rsidR="00DF36C3" w:rsidRPr="00B73764" w14:paraId="2CBEFC9A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FE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1B0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5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FF9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08.4.03.02730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5E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14C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16 758,4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30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2 213,0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A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2 213,0</w:t>
            </w:r>
          </w:p>
        </w:tc>
      </w:tr>
      <w:tr w:rsidR="00DF36C3" w:rsidRPr="00B73764" w14:paraId="36629A4C" w14:textId="77777777" w:rsidTr="008E76B0">
        <w:trPr>
          <w:trHeight w:val="8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E7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4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6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4A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91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B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47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4F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CB81BC1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20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79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A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C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3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84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66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FE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2B0E4D3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A6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D88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1D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97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6E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31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1 117,1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FE4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A4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C9DD9D8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74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32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E2F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C8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08.4.03.S4840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A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7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1 117,1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B1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19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B345DB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32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321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41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C81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3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655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07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AB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5E6F371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1A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37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1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1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54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A8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03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33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826C79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F8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E4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26C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EF8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08.7.01.S0350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915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B6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BF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FDA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4C9E3D71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AB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Капитальный ремонт объектов культуры в Тихвинском городском поселении - за счет средств областного и местного бюджетов </w:t>
            </w:r>
            <w:r w:rsidRPr="00DF36C3">
              <w:rPr>
                <w:color w:val="000000"/>
                <w:sz w:val="19"/>
                <w:szCs w:val="19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E1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43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96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08.7.01.S0350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60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0A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47 311,8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6D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F5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9DB7926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345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B7F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3A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3D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73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97C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10 356,1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A1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9 823,3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D1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9 823,3</w:t>
            </w:r>
          </w:p>
        </w:tc>
      </w:tr>
      <w:tr w:rsidR="00DF36C3" w:rsidRPr="00B73764" w14:paraId="11EE6D2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26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BFD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39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14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75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38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10 356,1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69F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10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</w:tr>
      <w:tr w:rsidR="00DF36C3" w:rsidRPr="00B73764" w14:paraId="5238959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709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6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F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85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D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1D9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10 356,1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03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CA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</w:tr>
      <w:tr w:rsidR="00DF36C3" w:rsidRPr="00B73764" w14:paraId="36056066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56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9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69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E8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00E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F9F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10 356,1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FE6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42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9 823,3</w:t>
            </w:r>
          </w:p>
        </w:tc>
      </w:tr>
      <w:tr w:rsidR="00DF36C3" w:rsidRPr="00B73764" w14:paraId="34760AD3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F4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31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08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85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C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439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9 803,1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391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9 270,3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2E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9 270,3</w:t>
            </w:r>
          </w:p>
        </w:tc>
      </w:tr>
      <w:tr w:rsidR="00DF36C3" w:rsidRPr="00B73764" w14:paraId="5212E933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CC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1D1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D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AF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89.0.01.00110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D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2FC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24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ED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553,0</w:t>
            </w:r>
          </w:p>
        </w:tc>
      </w:tr>
      <w:tr w:rsidR="00DF36C3" w:rsidRPr="00B73764" w14:paraId="3A3F9F89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265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081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571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9C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0A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553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316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67C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1E473F8E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7CC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C75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C0E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FF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9F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86E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112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05B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2EFCCBC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EC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7A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D5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EB8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D3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85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66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FE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3BBFF6C5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0A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E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A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0DA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838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7C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DBF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F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627E6D8D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8A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89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C6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72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81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B1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1DD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3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50F0248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AC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4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F24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D5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8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F87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C9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E6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7CCE6035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54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1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2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89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01.7.01.L4970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25B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EE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3 149,2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A6B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3 120,8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924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500,0</w:t>
            </w:r>
          </w:p>
        </w:tc>
      </w:tr>
      <w:tr w:rsidR="00DF36C3" w:rsidRPr="00B73764" w14:paraId="6AA156E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BBB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ACC2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E5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9F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969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6D2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94 270,2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22C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84 483,1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537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83 108,8</w:t>
            </w:r>
          </w:p>
        </w:tc>
      </w:tr>
      <w:tr w:rsidR="00DF36C3" w:rsidRPr="00B73764" w14:paraId="19043942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B43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70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F25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FB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AA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F79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10 756,8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7C0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2 816,4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AEB6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2 816,4</w:t>
            </w:r>
          </w:p>
        </w:tc>
      </w:tr>
      <w:tr w:rsidR="00DF36C3" w:rsidRPr="00B73764" w14:paraId="08F0554E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CD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537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E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F64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A33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28E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10 756,8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1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D1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2 816,4</w:t>
            </w:r>
          </w:p>
        </w:tc>
      </w:tr>
      <w:tr w:rsidR="00DF36C3" w:rsidRPr="00B73764" w14:paraId="5E7DCE3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0C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9C8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52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34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7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47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10 756,8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97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2 816,4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DA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2 816,4</w:t>
            </w:r>
          </w:p>
        </w:tc>
      </w:tr>
      <w:tr w:rsidR="00DF36C3" w:rsidRPr="00B73764" w14:paraId="5BAD80BD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277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CB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D5C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6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0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7DB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A7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2 000,9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E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2 000,9</w:t>
            </w:r>
          </w:p>
        </w:tc>
      </w:tr>
      <w:tr w:rsidR="00DF36C3" w:rsidRPr="00B73764" w14:paraId="0A46176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2F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10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FF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B8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C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18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1 281,3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DE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1 211,4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52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1 211,4</w:t>
            </w:r>
          </w:p>
        </w:tc>
      </w:tr>
      <w:tr w:rsidR="00DF36C3" w:rsidRPr="00B73764" w14:paraId="5807B5F8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4C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34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30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2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09.4.01.00127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B79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08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1 281,3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A4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1 211,4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E2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1 211,4</w:t>
            </w:r>
          </w:p>
        </w:tc>
      </w:tr>
      <w:tr w:rsidR="00DF36C3" w:rsidRPr="00B73764" w14:paraId="32E8F31F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33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DC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0A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2F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EE4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B58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0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CDF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</w:tr>
      <w:tr w:rsidR="00DF36C3" w:rsidRPr="00B73764" w14:paraId="50C9C908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33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5B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0C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70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E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96B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9C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4C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449,5</w:t>
            </w:r>
          </w:p>
        </w:tc>
      </w:tr>
      <w:tr w:rsidR="00DF36C3" w:rsidRPr="00B73764" w14:paraId="2D7C853F" w14:textId="77777777" w:rsidTr="008E76B0">
        <w:trPr>
          <w:trHeight w:val="698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66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919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9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7DB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B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FF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CA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73A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340,0</w:t>
            </w:r>
          </w:p>
        </w:tc>
      </w:tr>
      <w:tr w:rsidR="00DF36C3" w:rsidRPr="00B73764" w14:paraId="0DA5D5BB" w14:textId="77777777" w:rsidTr="00B73764">
        <w:trPr>
          <w:trHeight w:val="204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6D3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045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C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DA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8F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D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25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41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36,0</w:t>
            </w:r>
          </w:p>
        </w:tc>
      </w:tr>
      <w:tr w:rsidR="00DF36C3" w:rsidRPr="00B73764" w14:paraId="6A296DD4" w14:textId="77777777" w:rsidTr="008E76B0">
        <w:trPr>
          <w:trHeight w:val="87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14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3E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DC4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A4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09.4.01.02800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35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8F9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FAD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304,0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3B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304,0</w:t>
            </w:r>
          </w:p>
        </w:tc>
      </w:tr>
      <w:tr w:rsidR="00DF36C3" w:rsidRPr="00B73764" w14:paraId="1797296F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9F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E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05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BF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CF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DD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8 686,0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14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B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815,5</w:t>
            </w:r>
          </w:p>
        </w:tc>
      </w:tr>
      <w:tr w:rsidR="00DF36C3" w:rsidRPr="00B73764" w14:paraId="16592284" w14:textId="77777777" w:rsidTr="008E76B0">
        <w:trPr>
          <w:trHeight w:val="15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3FA" w14:textId="17A8E0C0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Содержание объектов </w:t>
            </w:r>
            <w:r w:rsidR="009C4B9F" w:rsidRPr="00DF36C3">
              <w:rPr>
                <w:color w:val="000000"/>
                <w:sz w:val="19"/>
                <w:szCs w:val="19"/>
              </w:rPr>
              <w:t>спорта</w:t>
            </w:r>
            <w:r w:rsidRPr="00DF36C3">
              <w:rPr>
                <w:color w:val="000000"/>
                <w:sz w:val="19"/>
                <w:szCs w:val="19"/>
              </w:rPr>
              <w:t xml:space="preserve"> (Каток на спорткомплексе)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0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0C1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CD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77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15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A2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396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</w:tr>
      <w:tr w:rsidR="00DF36C3" w:rsidRPr="00B73764" w14:paraId="371C3CAC" w14:textId="77777777" w:rsidTr="008E76B0">
        <w:trPr>
          <w:trHeight w:val="63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8FB" w14:textId="0278F338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 xml:space="preserve">Содержание объектов </w:t>
            </w:r>
            <w:r w:rsidR="009C4B9F" w:rsidRPr="00DF36C3">
              <w:rPr>
                <w:color w:val="000000"/>
                <w:sz w:val="19"/>
                <w:szCs w:val="19"/>
              </w:rPr>
              <w:t>спорта</w:t>
            </w:r>
            <w:r w:rsidRPr="00DF36C3">
              <w:rPr>
                <w:color w:val="000000"/>
                <w:sz w:val="19"/>
                <w:szCs w:val="19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CE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4BC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B8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E3B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2E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C1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F8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460,0</w:t>
            </w:r>
          </w:p>
        </w:tc>
      </w:tr>
      <w:tr w:rsidR="00DF36C3" w:rsidRPr="00B73764" w14:paraId="3FC102F6" w14:textId="77777777" w:rsidTr="008E76B0">
        <w:trPr>
          <w:trHeight w:val="447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2C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49E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45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C1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2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12B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6 851,2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7A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5670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355,5</w:t>
            </w:r>
          </w:p>
        </w:tc>
      </w:tr>
      <w:tr w:rsidR="00DF36C3" w:rsidRPr="00B73764" w14:paraId="3802394B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CA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35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A7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2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09.4.04.02830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AD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12B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6 851,2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7C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355,5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CD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355,5</w:t>
            </w:r>
          </w:p>
        </w:tc>
      </w:tr>
      <w:tr w:rsidR="00DF36C3" w:rsidRPr="00B73764" w14:paraId="5BC1153C" w14:textId="77777777" w:rsidTr="008E76B0">
        <w:trPr>
          <w:trHeight w:val="51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4E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461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2A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49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3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1D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1 374,8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3C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5DD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CB6B8F7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DF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DB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FA17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D2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09.4.04.S0930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1B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66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1 374,8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AF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8F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37145868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B4F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3CA8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C2C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251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CC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DE0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1 734,2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C5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1 728,8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18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1 728,8</w:t>
            </w:r>
          </w:p>
        </w:tc>
      </w:tr>
      <w:tr w:rsidR="00DF36C3" w:rsidRPr="00B73764" w14:paraId="232A1EF4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C8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3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3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B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D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F90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3FE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5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</w:tr>
      <w:tr w:rsidR="00DF36C3" w:rsidRPr="00B73764" w14:paraId="66ED7C1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32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7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BE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1E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07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458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38C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02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</w:tr>
      <w:tr w:rsidR="00DF36C3" w:rsidRPr="00B73764" w14:paraId="5C74F040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B3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"Развитие массового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DB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23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F9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7C9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B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1 734,2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8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EB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1 728,8</w:t>
            </w:r>
          </w:p>
        </w:tc>
      </w:tr>
      <w:tr w:rsidR="00DF36C3" w:rsidRPr="00B73764" w14:paraId="72A44347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D6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2BD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9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BA4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0BF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7F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CF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04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93,7</w:t>
            </w:r>
          </w:p>
        </w:tc>
      </w:tr>
      <w:tr w:rsidR="00DF36C3" w:rsidRPr="00B73764" w14:paraId="5D2B8BD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604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E9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09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B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09.4.02.00128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92C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0A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2C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30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93,7</w:t>
            </w:r>
          </w:p>
        </w:tc>
      </w:tr>
      <w:tr w:rsidR="00DF36C3" w:rsidRPr="00B73764" w14:paraId="2BD84FD0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D2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F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C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C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9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1B2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AC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2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</w:tr>
      <w:tr w:rsidR="00DF36C3" w:rsidRPr="00B73764" w14:paraId="0239695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BC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0A7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E8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A02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CD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7A1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F4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E3A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685,1</w:t>
            </w:r>
          </w:p>
        </w:tc>
      </w:tr>
      <w:tr w:rsidR="00DF36C3" w:rsidRPr="00B73764" w14:paraId="4B2F9A59" w14:textId="77777777" w:rsidTr="00B73764">
        <w:trPr>
          <w:trHeight w:val="102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1B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80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A6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A0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322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9A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58F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70F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950,0</w:t>
            </w:r>
          </w:p>
        </w:tc>
      </w:tr>
      <w:tr w:rsidR="00DF36C3" w:rsidRPr="00B73764" w14:paraId="7C36F188" w14:textId="77777777" w:rsidTr="00B73764">
        <w:trPr>
          <w:trHeight w:val="204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F6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8CC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142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A4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AB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E44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492,5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21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492,5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38A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492,5</w:t>
            </w:r>
          </w:p>
        </w:tc>
      </w:tr>
      <w:tr w:rsidR="00DF36C3" w:rsidRPr="00B73764" w14:paraId="4E8DEB8B" w14:textId="77777777" w:rsidTr="008E76B0">
        <w:trPr>
          <w:trHeight w:val="506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F6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471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DE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A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09.4.02.02810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1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2.0.0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FA2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CF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2A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457,5</w:t>
            </w:r>
          </w:p>
        </w:tc>
      </w:tr>
      <w:tr w:rsidR="00DF36C3" w:rsidRPr="00B73764" w14:paraId="408B150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2BB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49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B86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CE0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5E7A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6F5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81 779,2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0A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79 937,9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BF7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78 563,6</w:t>
            </w:r>
          </w:p>
        </w:tc>
      </w:tr>
      <w:tr w:rsidR="00DF36C3" w:rsidRPr="00B73764" w14:paraId="442449DA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0D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08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6D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E1C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7AE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A2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81 779,2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402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79 937,9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4A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78 563,6</w:t>
            </w:r>
          </w:p>
        </w:tc>
      </w:tr>
      <w:tr w:rsidR="00DF36C3" w:rsidRPr="00B73764" w14:paraId="0D67A79D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B4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AB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1B1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C9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2C0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08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81 779,2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62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79 937,9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19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78 563,6</w:t>
            </w:r>
          </w:p>
        </w:tc>
      </w:tr>
      <w:tr w:rsidR="00DF36C3" w:rsidRPr="00B73764" w14:paraId="363FE2AA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63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76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B55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C6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C9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B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80 419,7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4EF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78 563,6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88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78 563,6</w:t>
            </w:r>
          </w:p>
        </w:tc>
      </w:tr>
      <w:tr w:rsidR="00DF36C3" w:rsidRPr="00B73764" w14:paraId="0CC6BFC5" w14:textId="77777777" w:rsidTr="009C4B9F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DAC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82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8E4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37CB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2F0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A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63B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F1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</w:tr>
      <w:tr w:rsidR="00DF36C3" w:rsidRPr="00B73764" w14:paraId="24E5CCEB" w14:textId="77777777" w:rsidTr="008E76B0">
        <w:trPr>
          <w:trHeight w:val="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2C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3B5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61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06AD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A6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52E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05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42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1 402,4</w:t>
            </w:r>
          </w:p>
        </w:tc>
      </w:tr>
      <w:tr w:rsidR="00DF36C3" w:rsidRPr="00B73764" w14:paraId="1F1B2E12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C18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lastRenderedPageBreak/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BB7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69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D41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89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5D3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77 376,7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E74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75 492,3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432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75 492,3</w:t>
            </w:r>
          </w:p>
        </w:tc>
      </w:tr>
      <w:tr w:rsidR="00DF36C3" w:rsidRPr="00B73764" w14:paraId="6843D91E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83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FDB9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7A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CD3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C30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06D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77 376,7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7E9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75 492,3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5F8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75 492,3</w:t>
            </w:r>
          </w:p>
        </w:tc>
      </w:tr>
      <w:tr w:rsidR="00DF36C3" w:rsidRPr="00B73764" w14:paraId="064E0643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F46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F1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C9A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7B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09.4.03.02811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D7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0E7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677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1 668,9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5B3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1 668,9</w:t>
            </w:r>
          </w:p>
        </w:tc>
      </w:tr>
      <w:tr w:rsidR="00DF36C3" w:rsidRPr="00B73764" w14:paraId="323C07F8" w14:textId="77777777" w:rsidTr="00B73764">
        <w:trPr>
          <w:trHeight w:val="12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CE5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E51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03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CA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09.4.03.02811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F3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89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1 640,6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19C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1 668,9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CD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1 668,9</w:t>
            </w:r>
          </w:p>
        </w:tc>
      </w:tr>
      <w:tr w:rsidR="00DF36C3" w:rsidRPr="00B73764" w14:paraId="06C7D320" w14:textId="77777777" w:rsidTr="00B73764">
        <w:trPr>
          <w:trHeight w:val="51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78E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60D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BA3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F01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DB2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4175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D66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E800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76CA458" w14:textId="77777777" w:rsidTr="00B73764">
        <w:trPr>
          <w:trHeight w:val="76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DD2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7CC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4406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8EF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09.4.05.S4600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86EE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E71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0B3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69F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1B817576" w14:textId="77777777" w:rsidTr="00B73764">
        <w:trPr>
          <w:trHeight w:val="1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921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ACA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E5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9F8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09.4.05.S4600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6B2F" w14:textId="77777777" w:rsidR="00DF36C3" w:rsidRPr="00DF36C3" w:rsidRDefault="00DF36C3" w:rsidP="00DF36C3">
            <w:pPr>
              <w:jc w:val="center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6.0.0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69E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1 359,5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C3F" w14:textId="77777777" w:rsidR="00DF36C3" w:rsidRPr="00DF36C3" w:rsidRDefault="00DF36C3" w:rsidP="00DF36C3">
            <w:pPr>
              <w:jc w:val="righ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1 374,3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65A" w14:textId="77777777" w:rsidR="00DF36C3" w:rsidRPr="00DF36C3" w:rsidRDefault="00DF36C3" w:rsidP="00DF36C3">
            <w:pPr>
              <w:jc w:val="left"/>
              <w:rPr>
                <w:color w:val="000000"/>
                <w:sz w:val="19"/>
                <w:szCs w:val="19"/>
              </w:rPr>
            </w:pPr>
            <w:r w:rsidRPr="00DF36C3">
              <w:rPr>
                <w:color w:val="000000"/>
                <w:sz w:val="19"/>
                <w:szCs w:val="19"/>
              </w:rPr>
              <w:t> </w:t>
            </w:r>
          </w:p>
        </w:tc>
      </w:tr>
      <w:tr w:rsidR="00DF36C3" w:rsidRPr="00B73764" w14:paraId="04F7586C" w14:textId="77777777" w:rsidTr="00B73764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C38" w14:textId="77777777" w:rsidR="00DF36C3" w:rsidRPr="00DF36C3" w:rsidRDefault="00DF36C3" w:rsidP="00DF36C3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DB4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58A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FB7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FEB" w14:textId="77777777" w:rsidR="00DF36C3" w:rsidRPr="00DF36C3" w:rsidRDefault="00DF36C3" w:rsidP="00DF36C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3C4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799 950,6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3F53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680 095,4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59D" w14:textId="77777777" w:rsidR="00DF36C3" w:rsidRPr="00DF36C3" w:rsidRDefault="00DF36C3" w:rsidP="00DF36C3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DF36C3">
              <w:rPr>
                <w:b/>
                <w:bCs/>
                <w:color w:val="000000"/>
                <w:sz w:val="19"/>
                <w:szCs w:val="19"/>
              </w:rPr>
              <w:t>624 494,2</w:t>
            </w:r>
          </w:p>
        </w:tc>
      </w:tr>
    </w:tbl>
    <w:p w14:paraId="1E2EDEEB" w14:textId="77777777" w:rsidR="00C25618" w:rsidRPr="002C3E7C" w:rsidRDefault="00C25618" w:rsidP="002C3E7C">
      <w:pPr>
        <w:tabs>
          <w:tab w:val="left" w:pos="2943"/>
          <w:tab w:val="left" w:pos="3510"/>
          <w:tab w:val="left" w:pos="4270"/>
          <w:tab w:val="left" w:pos="5910"/>
          <w:tab w:val="left" w:pos="6732"/>
          <w:tab w:val="left" w:pos="8072"/>
        </w:tabs>
        <w:ind w:left="108"/>
        <w:jc w:val="right"/>
        <w:rPr>
          <w:color w:val="000000"/>
          <w:sz w:val="20"/>
          <w:szCs w:val="18"/>
        </w:rPr>
      </w:pPr>
    </w:p>
    <w:p w14:paraId="6134B26B" w14:textId="415C096B" w:rsidR="00DB0E82" w:rsidRDefault="002C3E7C" w:rsidP="002C3E7C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______________</w:t>
      </w:r>
    </w:p>
    <w:p w14:paraId="02E2205F" w14:textId="59FA2D5E" w:rsidR="002C3E7C" w:rsidRDefault="002C3E7C" w:rsidP="002C3E7C">
      <w:pPr>
        <w:rPr>
          <w:color w:val="000000"/>
          <w:sz w:val="24"/>
          <w:szCs w:val="27"/>
        </w:rPr>
      </w:pPr>
    </w:p>
    <w:p w14:paraId="6DAB61B6" w14:textId="46915DAA" w:rsidR="002C3E7C" w:rsidRDefault="002C3E7C" w:rsidP="002C3E7C">
      <w:pPr>
        <w:rPr>
          <w:color w:val="000000"/>
          <w:sz w:val="24"/>
          <w:szCs w:val="27"/>
        </w:rPr>
      </w:pPr>
    </w:p>
    <w:p w14:paraId="50C71DC2" w14:textId="77777777" w:rsidR="002C3E7C" w:rsidRDefault="002C3E7C" w:rsidP="002C3E7C">
      <w:pPr>
        <w:rPr>
          <w:color w:val="000000"/>
          <w:sz w:val="24"/>
          <w:szCs w:val="27"/>
        </w:rPr>
        <w:sectPr w:rsidR="002C3E7C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60E367B1" w14:textId="09276DC8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  <w:r w:rsidR="00AA5F89">
        <w:rPr>
          <w:sz w:val="24"/>
          <w:szCs w:val="24"/>
        </w:rPr>
        <w:t>А</w:t>
      </w:r>
    </w:p>
    <w:p w14:paraId="0F0DDBC7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21B5190B" w14:textId="77777777" w:rsidR="002C3E7C" w:rsidRDefault="002C3E7C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62FFE051" w14:textId="58BAF228" w:rsidR="002C3E7C" w:rsidRDefault="00932409" w:rsidP="002C3E7C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  <w:r w:rsidR="002C3E7C">
        <w:rPr>
          <w:sz w:val="24"/>
          <w:szCs w:val="24"/>
        </w:rPr>
        <w:t>(приложение №6)</w:t>
      </w:r>
    </w:p>
    <w:p w14:paraId="4CE1C70F" w14:textId="77777777" w:rsidR="00625858" w:rsidRPr="005E70B3" w:rsidRDefault="00625858" w:rsidP="005E70B3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/>
        <w:jc w:val="left"/>
        <w:rPr>
          <w:b/>
          <w:bCs/>
          <w:color w:val="000000"/>
          <w:sz w:val="24"/>
          <w:szCs w:val="24"/>
        </w:rPr>
      </w:pPr>
    </w:p>
    <w:p w14:paraId="352B4772" w14:textId="77777777" w:rsidR="00272BFA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>Ведомственная структур</w:t>
      </w:r>
      <w:r>
        <w:rPr>
          <w:b/>
          <w:bCs/>
          <w:color w:val="000000"/>
          <w:sz w:val="24"/>
          <w:szCs w:val="28"/>
        </w:rPr>
        <w:t>а</w:t>
      </w:r>
      <w:r w:rsidRPr="005E70B3">
        <w:rPr>
          <w:b/>
          <w:bCs/>
          <w:color w:val="000000"/>
          <w:sz w:val="24"/>
          <w:szCs w:val="28"/>
        </w:rPr>
        <w:t xml:space="preserve">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Тихвинского городского поселения</w:t>
      </w:r>
    </w:p>
    <w:p w14:paraId="3760F8D4" w14:textId="63D31DCE" w:rsidR="00625858" w:rsidRPr="00625858" w:rsidRDefault="00625858" w:rsidP="00625858">
      <w:pPr>
        <w:ind w:left="108"/>
        <w:jc w:val="center"/>
        <w:rPr>
          <w:b/>
          <w:bCs/>
          <w:color w:val="000000"/>
          <w:sz w:val="24"/>
          <w:szCs w:val="28"/>
        </w:rPr>
      </w:pPr>
      <w:r w:rsidRPr="005E70B3">
        <w:rPr>
          <w:b/>
          <w:bCs/>
          <w:color w:val="000000"/>
          <w:sz w:val="24"/>
          <w:szCs w:val="28"/>
        </w:rPr>
        <w:t xml:space="preserve"> на 202</w:t>
      </w:r>
      <w:r w:rsidR="004B0011">
        <w:rPr>
          <w:b/>
          <w:bCs/>
          <w:color w:val="000000"/>
          <w:sz w:val="24"/>
          <w:szCs w:val="28"/>
        </w:rPr>
        <w:t>5</w:t>
      </w:r>
      <w:r w:rsidRPr="005E70B3">
        <w:rPr>
          <w:b/>
          <w:bCs/>
          <w:color w:val="000000"/>
          <w:sz w:val="24"/>
          <w:szCs w:val="28"/>
        </w:rPr>
        <w:t xml:space="preserve"> год и на плановый период 202</w:t>
      </w:r>
      <w:r w:rsidR="004B0011">
        <w:rPr>
          <w:b/>
          <w:bCs/>
          <w:color w:val="000000"/>
          <w:sz w:val="24"/>
          <w:szCs w:val="28"/>
        </w:rPr>
        <w:t>6</w:t>
      </w:r>
      <w:r w:rsidRPr="005E70B3">
        <w:rPr>
          <w:b/>
          <w:bCs/>
          <w:color w:val="000000"/>
          <w:sz w:val="24"/>
          <w:szCs w:val="28"/>
        </w:rPr>
        <w:t xml:space="preserve"> и 202</w:t>
      </w:r>
      <w:r w:rsidR="004B0011">
        <w:rPr>
          <w:b/>
          <w:bCs/>
          <w:color w:val="000000"/>
          <w:sz w:val="24"/>
          <w:szCs w:val="28"/>
        </w:rPr>
        <w:t>7</w:t>
      </w:r>
      <w:r w:rsidRPr="005E70B3">
        <w:rPr>
          <w:b/>
          <w:bCs/>
          <w:color w:val="000000"/>
          <w:sz w:val="24"/>
          <w:szCs w:val="28"/>
        </w:rPr>
        <w:t xml:space="preserve"> годов</w:t>
      </w:r>
    </w:p>
    <w:p w14:paraId="1E36BAFA" w14:textId="537B286E" w:rsidR="00625858" w:rsidRDefault="00625858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ind w:left="108" w:firstLine="7689"/>
        <w:jc w:val="left"/>
        <w:rPr>
          <w:color w:val="000000"/>
          <w:sz w:val="22"/>
          <w:szCs w:val="22"/>
        </w:rPr>
      </w:pPr>
      <w:r w:rsidRPr="005E70B3">
        <w:rPr>
          <w:color w:val="000000"/>
          <w:szCs w:val="28"/>
        </w:rPr>
        <w:t> </w:t>
      </w:r>
      <w:r w:rsidRPr="005E70B3">
        <w:rPr>
          <w:color w:val="000000"/>
          <w:sz w:val="22"/>
          <w:szCs w:val="22"/>
        </w:rPr>
        <w:t xml:space="preserve"> (тыс. руб.)</w:t>
      </w:r>
    </w:p>
    <w:p w14:paraId="10643F1E" w14:textId="77777777" w:rsidR="00171BB0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tbl>
      <w:tblPr>
        <w:tblW w:w="1020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08"/>
        <w:gridCol w:w="1126"/>
        <w:gridCol w:w="1298"/>
        <w:gridCol w:w="945"/>
        <w:gridCol w:w="1030"/>
        <w:gridCol w:w="992"/>
        <w:gridCol w:w="985"/>
      </w:tblGrid>
      <w:tr w:rsidR="009C4B9F" w:rsidRPr="009C4B9F" w14:paraId="3EA6AE90" w14:textId="77777777" w:rsidTr="009C4B9F">
        <w:trPr>
          <w:trHeight w:val="45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D2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62F" w14:textId="77777777" w:rsidR="009C4B9F" w:rsidRPr="009C4B9F" w:rsidRDefault="009C4B9F" w:rsidP="009C4B9F">
            <w:pPr>
              <w:jc w:val="center"/>
              <w:rPr>
                <w:b/>
                <w:bCs/>
                <w:sz w:val="18"/>
                <w:szCs w:val="18"/>
              </w:rPr>
            </w:pPr>
            <w:r w:rsidRPr="009C4B9F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6C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Код подраздела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EE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9F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F1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FE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C4B9F" w:rsidRPr="009C4B9F" w14:paraId="3BFF1CB5" w14:textId="77777777" w:rsidTr="008E76B0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90F9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5EF3" w14:textId="77777777" w:rsidR="009C4B9F" w:rsidRPr="009C4B9F" w:rsidRDefault="009C4B9F" w:rsidP="009C4B9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567D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475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A514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A910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884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B9F" w:rsidRPr="009C4B9F" w14:paraId="3B17DC6B" w14:textId="77777777" w:rsidTr="008E76B0">
        <w:trPr>
          <w:trHeight w:val="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2A17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8222" w14:textId="77777777" w:rsidR="009C4B9F" w:rsidRPr="009C4B9F" w:rsidRDefault="009C4B9F" w:rsidP="009C4B9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1AA8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83BC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A1EF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111C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5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24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9C4B9F" w:rsidRPr="009C4B9F" w14:paraId="026C86A9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A8D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ТИХВИНСКИЙ МУНИЦИПАЛЬНЫЙ РАЙОН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195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927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53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379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6B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442 424,3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B06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399 489,7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630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345 262,6</w:t>
            </w:r>
          </w:p>
        </w:tc>
      </w:tr>
      <w:tr w:rsidR="009C4B9F" w:rsidRPr="009C4B9F" w14:paraId="58FCE01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475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85C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533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E6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AF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B63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14 268,1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88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9 020,5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70D9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12 230,5</w:t>
            </w:r>
          </w:p>
        </w:tc>
      </w:tr>
      <w:tr w:rsidR="009C4B9F" w:rsidRPr="009C4B9F" w14:paraId="165C782E" w14:textId="77777777" w:rsidTr="008E76B0">
        <w:trPr>
          <w:trHeight w:val="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3C0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95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F04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CF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412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36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D0E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64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4 210,0</w:t>
            </w:r>
          </w:p>
        </w:tc>
      </w:tr>
      <w:tr w:rsidR="009C4B9F" w:rsidRPr="009C4B9F" w14:paraId="6D2DAAC0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7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81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E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5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905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C5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A6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F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9C4B9F" w:rsidRPr="009C4B9F" w14:paraId="4E82356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97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A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952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31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C3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4D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5E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BC6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9C4B9F" w:rsidRPr="009C4B9F" w14:paraId="4343B231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05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F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FA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0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82.0.00.00301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B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089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64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34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4 210,0</w:t>
            </w:r>
          </w:p>
        </w:tc>
      </w:tr>
      <w:tr w:rsidR="009C4B9F" w:rsidRPr="009C4B9F" w14:paraId="15B608A5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E0B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BB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18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940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20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0A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11 268,1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DC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43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8 020,5</w:t>
            </w:r>
          </w:p>
        </w:tc>
      </w:tr>
      <w:tr w:rsidR="009C4B9F" w:rsidRPr="009C4B9F" w14:paraId="21A075D8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C2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45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1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C2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0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DB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E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FE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9C4B9F" w:rsidRPr="009C4B9F" w14:paraId="141DD876" w14:textId="77777777" w:rsidTr="008E76B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7A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B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0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24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61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9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CA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7C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9C4B9F" w:rsidRPr="009C4B9F" w14:paraId="69F692E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A87" w14:textId="40E45122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8E76B0" w:rsidRPr="009C4B9F">
              <w:rPr>
                <w:color w:val="000000"/>
                <w:sz w:val="18"/>
                <w:szCs w:val="18"/>
              </w:rPr>
              <w:t>населения</w:t>
            </w:r>
            <w:r w:rsidRPr="009C4B9F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7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4C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EB3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90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761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62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77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9C4B9F" w:rsidRPr="009C4B9F" w14:paraId="5640E9D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9F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2D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61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E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86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87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6B0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85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775,5</w:t>
            </w:r>
          </w:p>
        </w:tc>
      </w:tr>
      <w:tr w:rsidR="009C4B9F" w:rsidRPr="009C4B9F" w14:paraId="631E63CA" w14:textId="77777777" w:rsidTr="008E76B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8C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C4B9F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6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B7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BB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B73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0F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0E6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E2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576,6</w:t>
            </w:r>
          </w:p>
        </w:tc>
      </w:tr>
      <w:tr w:rsidR="009C4B9F" w:rsidRPr="009C4B9F" w14:paraId="701B538D" w14:textId="77777777" w:rsidTr="009C4B9F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61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BE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5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D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37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A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42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B6E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198,9</w:t>
            </w:r>
          </w:p>
        </w:tc>
      </w:tr>
      <w:tr w:rsidR="009C4B9F" w:rsidRPr="009C4B9F" w14:paraId="6CD3F0BB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2B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4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CF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CD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A1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A4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AAE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EE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9C4B9F" w:rsidRPr="009C4B9F" w14:paraId="7C2C34C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F6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A1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8B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9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F5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F9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C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ECB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1 700,0</w:t>
            </w:r>
          </w:p>
        </w:tc>
      </w:tr>
      <w:tr w:rsidR="009C4B9F" w:rsidRPr="009C4B9F" w14:paraId="35F31DB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DC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5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BE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331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B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9DF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3E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B3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4B8E70A7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EB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9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CB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3E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59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E49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13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B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53454266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D7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68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8C0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1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21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C2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FA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01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33390EFC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C4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"Развитие международных внешнеэкономических и межрегиональных связей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4FE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E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32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D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9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98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8F9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6CC22E21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AA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82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BF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783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32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59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BE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F7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7454364A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10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международных и межрегиональных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и межрегионального сотрудничества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F9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7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B1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13.4.02.03200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AF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3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B2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26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2DEC55B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9A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36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34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1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1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3A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8 465,4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0D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5 545,0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06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5 545,0</w:t>
            </w:r>
          </w:p>
        </w:tc>
      </w:tr>
      <w:tr w:rsidR="009C4B9F" w:rsidRPr="009C4B9F" w14:paraId="0F0CBF3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16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Исполнение судебных актов, вступивших в законную силу по искам к органу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A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5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B7A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2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AE1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7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E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9C4B9F" w:rsidRPr="009C4B9F" w14:paraId="357C4247" w14:textId="77777777" w:rsidTr="008E76B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7C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Исполнение судебных актов, вступивших в законную силу по искам к органу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E5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4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4A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82.0.00.02380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06D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686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8D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2D5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9C4B9F" w:rsidRPr="009C4B9F" w14:paraId="415194B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D0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16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D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9A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A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F62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B6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134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C4B9F" w:rsidRPr="009C4B9F" w14:paraId="1E81C9E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B3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других обязательств государства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6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A7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1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82.0.00.02390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F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942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5CC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6E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9C4B9F" w:rsidRPr="009C4B9F" w14:paraId="282C0A63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09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Управление муниципальным имуществом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45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8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A8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ED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95C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E2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9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745,0</w:t>
            </w:r>
          </w:p>
        </w:tc>
      </w:tr>
      <w:tr w:rsidR="009C4B9F" w:rsidRPr="009C4B9F" w14:paraId="28C4210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96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Управление муниципальным имуществом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BF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9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D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0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33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541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CDE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C4B9F" w:rsidRPr="009C4B9F" w14:paraId="527AD260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1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Управление муниципальным имуществом казны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3C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5C9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9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82.0.00.03660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C4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8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29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4C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645,0</w:t>
            </w:r>
          </w:p>
        </w:tc>
      </w:tr>
      <w:tr w:rsidR="009C4B9F" w:rsidRPr="009C4B9F" w14:paraId="48624870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8F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Содержание муниципального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C9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A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46A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12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59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5F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46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9C4B9F" w:rsidRPr="009C4B9F" w14:paraId="72943B4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52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Содержание муниципального имущества казны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78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3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97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9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B0E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4 220,4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D2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E6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9C4B9F" w:rsidRPr="009C4B9F" w14:paraId="3AD2463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170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AC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C5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02.00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479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FA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E4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0D0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379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9C4B9F" w:rsidRPr="009C4B9F" w14:paraId="00CDE6E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847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809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C9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04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17A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73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7E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682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5 964,5</w:t>
            </w:r>
          </w:p>
        </w:tc>
      </w:tr>
      <w:tr w:rsidR="009C4B9F" w:rsidRPr="009C4B9F" w14:paraId="79159B0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F1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E2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7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2B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64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B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7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67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9C4B9F" w:rsidRPr="009C4B9F" w14:paraId="1B3CCA7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74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FF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A2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7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5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69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7E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89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9C4B9F" w:rsidRPr="009C4B9F" w14:paraId="3144BBC3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6F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F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B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13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5A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48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5 292,2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B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5 764,8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15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5 964,5</w:t>
            </w:r>
          </w:p>
        </w:tc>
      </w:tr>
      <w:tr w:rsidR="009C4B9F" w:rsidRPr="009C4B9F" w14:paraId="1C949351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01C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1C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E6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4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87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8DF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527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5 115,2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F7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5 289,7</w:t>
            </w:r>
          </w:p>
        </w:tc>
      </w:tr>
      <w:tr w:rsidR="009C4B9F" w:rsidRPr="009C4B9F" w14:paraId="47E3DCDA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59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EFB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7B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94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81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E83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4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56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674,8</w:t>
            </w:r>
          </w:p>
        </w:tc>
      </w:tr>
      <w:tr w:rsidR="009C4B9F" w:rsidRPr="009C4B9F" w14:paraId="7271D72B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E73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0C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C5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03.00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D1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CD19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FE9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DC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236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2 772,5</w:t>
            </w:r>
          </w:p>
        </w:tc>
      </w:tr>
      <w:tr w:rsidR="009C4B9F" w:rsidRPr="009C4B9F" w14:paraId="64467C1C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EA1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07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339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20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24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F50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BA9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FB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825,0</w:t>
            </w:r>
          </w:p>
        </w:tc>
      </w:tr>
      <w:tr w:rsidR="009C4B9F" w:rsidRPr="009C4B9F" w14:paraId="278C27D8" w14:textId="77777777" w:rsidTr="008E76B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8E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3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4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B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FE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BB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DEC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9C4B9F" w:rsidRPr="009C4B9F" w14:paraId="560EF85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46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BD6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D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73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9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B4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72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25E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9C4B9F" w:rsidRPr="009C4B9F" w14:paraId="3BF776D8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A5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5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B41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0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79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DC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2C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52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825,0</w:t>
            </w:r>
          </w:p>
        </w:tc>
      </w:tr>
      <w:tr w:rsidR="009C4B9F" w:rsidRPr="009C4B9F" w14:paraId="27B35EA0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24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8E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3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D2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E6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BE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D2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B72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9C4B9F" w:rsidRPr="009C4B9F" w14:paraId="0BED6CDF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37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безопасности людей на водных объектах, обустройство мест массового отдыха населения у воды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5A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E5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D3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1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5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3E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35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575,0</w:t>
            </w:r>
          </w:p>
        </w:tc>
      </w:tr>
      <w:tr w:rsidR="009C4B9F" w:rsidRPr="009C4B9F" w14:paraId="193F2A71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06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30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0A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C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70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1E3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837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4C3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9C4B9F" w:rsidRPr="009C4B9F" w14:paraId="342062BF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F6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обеспечения противопаводковых мероприятий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698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5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DC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CD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E45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F1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667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9C4B9F" w:rsidRPr="009C4B9F" w14:paraId="42F194C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566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5F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763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19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CD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DD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74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8E2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1 430,0</w:t>
            </w:r>
          </w:p>
        </w:tc>
      </w:tr>
      <w:tr w:rsidR="009C4B9F" w:rsidRPr="009C4B9F" w14:paraId="4A587C89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0D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5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D5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3C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09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24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F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A0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9C4B9F" w:rsidRPr="009C4B9F" w14:paraId="6D719A9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95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7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B9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6F7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A3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06B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54C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C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9C4B9F" w:rsidRPr="009C4B9F" w14:paraId="55987010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15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7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15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3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3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6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495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9C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1 430,0</w:t>
            </w:r>
          </w:p>
        </w:tc>
      </w:tr>
      <w:tr w:rsidR="009C4B9F" w:rsidRPr="009C4B9F" w14:paraId="07D3D52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35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95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B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7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92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12E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F2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61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9C4B9F" w:rsidRPr="009C4B9F" w14:paraId="554A4B38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C1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первичных мер пожарной безопасности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2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42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E5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08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2C9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92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28F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1 400,0</w:t>
            </w:r>
          </w:p>
        </w:tc>
      </w:tr>
      <w:tr w:rsidR="009C4B9F" w:rsidRPr="009C4B9F" w14:paraId="17777490" w14:textId="77777777" w:rsidTr="009C4B9F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37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Содействие деятельности добровольных пожарных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AE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8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6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61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51A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E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0C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C4B9F" w:rsidRPr="009C4B9F" w14:paraId="61CBBF6E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4C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Содействие деятельности добровольных пожарных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6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35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BE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88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73C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18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9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C4B9F" w:rsidRPr="009C4B9F" w14:paraId="758EAE7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74B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4D8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85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22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03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5B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33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4C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517,5</w:t>
            </w:r>
          </w:p>
        </w:tc>
      </w:tr>
      <w:tr w:rsidR="009C4B9F" w:rsidRPr="009C4B9F" w14:paraId="56E09F4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6C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"Безопасность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3B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4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A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BE6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C0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6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7B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9C4B9F" w:rsidRPr="009C4B9F" w14:paraId="5F75D29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03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19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A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44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AD1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DE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F2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B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9C4B9F" w:rsidRPr="009C4B9F" w14:paraId="68E68562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DFB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"Предупреждение чрезвычайных ситуаций, обеспечение первичных мер пожарной безопасности, безопасности людей на водных объектах, профилактика правонарушений и преступлений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A9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B3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70E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21B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5FB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E17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B6E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9C4B9F" w:rsidRPr="009C4B9F" w14:paraId="098D1B4C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DA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8D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45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20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2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B8C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4B4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464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517,5</w:t>
            </w:r>
          </w:p>
        </w:tc>
      </w:tr>
      <w:tr w:rsidR="009C4B9F" w:rsidRPr="009C4B9F" w14:paraId="54F223F1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F1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7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A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C7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3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1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51C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92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365,0</w:t>
            </w:r>
          </w:p>
        </w:tc>
      </w:tr>
      <w:tr w:rsidR="009C4B9F" w:rsidRPr="009C4B9F" w14:paraId="46B2905B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C1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охраны общественного порядка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0C5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F6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8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14.4.01.03330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DE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B7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C4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0B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152,5</w:t>
            </w:r>
          </w:p>
        </w:tc>
      </w:tr>
      <w:tr w:rsidR="009C4B9F" w:rsidRPr="009C4B9F" w14:paraId="6FA14B7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3D5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4E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EB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04.00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038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4D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E4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165 534,7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80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142 792,3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A9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158 469,4</w:t>
            </w:r>
          </w:p>
        </w:tc>
      </w:tr>
      <w:tr w:rsidR="009C4B9F" w:rsidRPr="009C4B9F" w14:paraId="0C8230F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56F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33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6E5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21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BD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6559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154 255,0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14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131 042,3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AF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146 719,4</w:t>
            </w:r>
          </w:p>
        </w:tc>
      </w:tr>
      <w:tr w:rsidR="009C4B9F" w:rsidRPr="009C4B9F" w14:paraId="63958AE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181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"Развитие сети автомобильных дорог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6E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D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83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92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BD7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136 154,8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F45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125 342,3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AE7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141 019,4</w:t>
            </w:r>
          </w:p>
        </w:tc>
      </w:tr>
      <w:tr w:rsidR="009C4B9F" w:rsidRPr="009C4B9F" w14:paraId="478DBEE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F1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FF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07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B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2E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BD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136 154,8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F6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78 076,8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F6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9C4B9F" w:rsidRPr="009C4B9F" w14:paraId="7F9660B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A26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"Поддержание существующей сети дорог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D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C8B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3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6B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6D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136 154,8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B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78 076,8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B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104 170,9</w:t>
            </w:r>
          </w:p>
        </w:tc>
      </w:tr>
      <w:tr w:rsidR="009C4B9F" w:rsidRPr="009C4B9F" w14:paraId="3079BE4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34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Ремонт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6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B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D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0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815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26 191,9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973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E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9C4B9F" w:rsidRPr="009C4B9F" w14:paraId="0257F821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4D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8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9E6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1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7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AED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26 191,9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36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55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25 500,0</w:t>
            </w:r>
          </w:p>
        </w:tc>
      </w:tr>
      <w:tr w:rsidR="009C4B9F" w:rsidRPr="009C4B9F" w14:paraId="3B741D0B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2A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28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1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60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3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A2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AFE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F6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9C4B9F" w:rsidRPr="009C4B9F" w14:paraId="7FE3371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B1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3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8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2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4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77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403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9 405,4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96F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10 499,5</w:t>
            </w:r>
          </w:p>
        </w:tc>
      </w:tr>
      <w:tr w:rsidR="009C4B9F" w:rsidRPr="009C4B9F" w14:paraId="1959B80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24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7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4D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7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F5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B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5E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B6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9C4B9F" w:rsidRPr="009C4B9F" w14:paraId="1B987073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62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содержанию дорог и искусственных сооружений на них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E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812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3F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9A7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AB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68 962,9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B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68 171,4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29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68 171,4</w:t>
            </w:r>
          </w:p>
        </w:tc>
      </w:tr>
      <w:tr w:rsidR="009C4B9F" w:rsidRPr="009C4B9F" w14:paraId="6838DD40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82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7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79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3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8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51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8E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8F3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D899AD6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D8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0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AA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F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03.4.01.9Д083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F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F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25B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C45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BB82D2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EA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C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52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A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F8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2CA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DF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47 265,5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CA8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9C4B9F" w:rsidRPr="009C4B9F" w14:paraId="7CF561E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9E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5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A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80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62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28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57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47 265,5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3D8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36 848,5</w:t>
            </w:r>
          </w:p>
        </w:tc>
      </w:tr>
      <w:tr w:rsidR="009C4B9F" w:rsidRPr="009C4B9F" w14:paraId="097D593E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9B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8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06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D6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7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04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06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9D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9C4B9F" w:rsidRPr="009C4B9F" w14:paraId="63FF33B5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22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Строительство (реконструкцию), включая проектирование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E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5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3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023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71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27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14 833,0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E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18 092,0</w:t>
            </w:r>
          </w:p>
        </w:tc>
      </w:tr>
      <w:tr w:rsidR="009C4B9F" w:rsidRPr="009C4B9F" w14:paraId="4289A91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11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C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C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B2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87F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13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90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6C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9C4B9F" w:rsidRPr="009C4B9F" w14:paraId="7B32A2A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8C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1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C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3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FD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38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8A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18 756,5</w:t>
            </w:r>
          </w:p>
        </w:tc>
      </w:tr>
      <w:tr w:rsidR="009C4B9F" w:rsidRPr="009C4B9F" w14:paraId="0D84624A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35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9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1A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3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3A4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B6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1D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32 432,5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BD5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F335870" w14:textId="77777777" w:rsidTr="009C4B9F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24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значения, имеющих приоритетный социально значимый характер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2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B0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4B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03.7.01.SД160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3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6B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11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32 432,5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BA7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F56039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95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"Повышение безопасности дорожного движения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69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CA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4F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C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14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4B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32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9C4B9F" w:rsidRPr="009C4B9F" w14:paraId="0968287F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FA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D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1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1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B2E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E5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5A4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9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9C4B9F" w:rsidRPr="009C4B9F" w14:paraId="40EE65D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A3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"Сокращение аварийности на участках концентрации дорожно-транспортных происшествий инженерными методами"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5FD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D7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C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DA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7E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6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FC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9C4B9F" w:rsidRPr="009C4B9F" w14:paraId="6CEC22D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D4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7D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98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D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4EF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1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F26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E2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9C4B9F" w:rsidRPr="009C4B9F" w14:paraId="3ECE92D2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B4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Совершенствование технических средств организации дорожного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31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3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53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04.4.01.9Д401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AC3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42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F5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22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9C4B9F" w:rsidRPr="009C4B9F" w14:paraId="520B330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6D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Устройство (обустройство) автобусных остановок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8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E1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91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17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D3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C8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59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15B78A6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7F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Устройство (обустройство) автобусных остановок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39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A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04.4.01.9Д402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D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C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07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EE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7796853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92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"Повышение уровня безопасности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72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EC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69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C5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C2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EF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46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0B38349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1B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B6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9B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04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7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1B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B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4C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00225C61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0E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мероприятий по повышению уровня безопасности движения на автомобильных дорогах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7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0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46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04.4.02.9Д403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67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30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A2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08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0CA33CEE" w14:textId="77777777" w:rsidTr="00A96E50">
        <w:trPr>
          <w:trHeight w:val="1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76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AC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08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E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C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B0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4 774,4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D76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D01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9C4B9F" w:rsidRPr="009C4B9F" w14:paraId="092CE26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FF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C7D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62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8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2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DEB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4 774,4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CE1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5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9C4B9F" w:rsidRPr="009C4B9F" w14:paraId="68F3F05B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9DD" w14:textId="24104522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участию </w:t>
            </w:r>
            <w:r w:rsidR="00A96E50" w:rsidRPr="009C4B9F">
              <w:rPr>
                <w:color w:val="000000"/>
                <w:sz w:val="18"/>
                <w:szCs w:val="18"/>
              </w:rPr>
              <w:t>населения</w:t>
            </w:r>
            <w:r w:rsidRPr="009C4B9F">
              <w:rPr>
                <w:color w:val="000000"/>
                <w:sz w:val="18"/>
                <w:szCs w:val="18"/>
              </w:rPr>
              <w:t xml:space="preserve"> в осуществлении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6B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C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0D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F0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46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4 774,4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06E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D96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9C4B9F" w:rsidRPr="009C4B9F" w14:paraId="04217C3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F7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0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BB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31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A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1A8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A0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53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1E6BDAD4" w14:textId="77777777" w:rsidTr="008E76B0">
        <w:trPr>
          <w:trHeight w:val="2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67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Реализация мероприятий, выдвинутых общественными советами и территориальными общественными самоуправлениями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21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2F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A2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06.4.01.05130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DB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97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2F6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4A5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4C26F4A0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86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1D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5F7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5C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AC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04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AB4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AF7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C4B9F" w:rsidRPr="009C4B9F" w14:paraId="1BA84FE1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DA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мероприятий по реализации областного закона от 16 февраля 2024 года № 10-оз " О содействии участию населения в осуществлении местного самоуправления в Ленинградской области"-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69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88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AD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06.4.01.S5130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90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59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4 624,4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B1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3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C4B9F" w:rsidRPr="009C4B9F" w14:paraId="1A807E3D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CD4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C6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9B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23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78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48A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11 279,7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9B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8E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11 750,0</w:t>
            </w:r>
          </w:p>
        </w:tc>
      </w:tr>
      <w:tr w:rsidR="009C4B9F" w:rsidRPr="009C4B9F" w14:paraId="1C28DD3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09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72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4F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B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E2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83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3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E7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9C4B9F" w:rsidRPr="009C4B9F" w14:paraId="1DDB8B6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C8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211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6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67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6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FE8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9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7A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9C4B9F" w:rsidRPr="009C4B9F" w14:paraId="32BDE42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23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65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21C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B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2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895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B9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711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9C4B9F" w:rsidRPr="009C4B9F" w14:paraId="7D5AE244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A5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54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AF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91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21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A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1C9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2E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F21EB45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EF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C8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06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1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01.7.01.02070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A8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F8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EA3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D3D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058D4DA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42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A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E4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72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1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E4E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39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26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9C4B9F" w:rsidRPr="009C4B9F" w14:paraId="2AA01D48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7F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-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A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9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77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01.7.01.S0780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DA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19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86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F4D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9C4B9F" w:rsidRPr="009C4B9F" w14:paraId="7B7068E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F5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Муниципальная программа "Муниципальное имущество, земельные ресурсы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B7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7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44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7DC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2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5F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1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9C4B9F" w:rsidRPr="009C4B9F" w14:paraId="34B72F3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E2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7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61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E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A9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D4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F8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A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1 600,0</w:t>
            </w:r>
          </w:p>
        </w:tc>
      </w:tr>
      <w:tr w:rsidR="009C4B9F" w:rsidRPr="009C4B9F" w14:paraId="2F355E76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E2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"Кадастровые работы"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4E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2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C12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AC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DA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E6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D82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9C4B9F" w:rsidRPr="009C4B9F" w14:paraId="3D3E3AB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FC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C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52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A9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50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AE3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82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40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9C4B9F" w:rsidRPr="009C4B9F" w14:paraId="698A1E3D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A8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2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B4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11.4.01.03000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13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11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A9E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021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1 120,0</w:t>
            </w:r>
          </w:p>
        </w:tc>
      </w:tr>
      <w:tr w:rsidR="009C4B9F" w:rsidRPr="009C4B9F" w14:paraId="39F4F4A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BB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"Проведение независимой оценки (определение рыночной стоимости)"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8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2B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D46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3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E7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C3C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EB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C4B9F" w:rsidRPr="009C4B9F" w14:paraId="4EA5A2BF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2A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аренду,земельных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5BC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C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F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E3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E1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8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419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C4B9F" w:rsidRPr="009C4B9F" w14:paraId="7EA56650" w14:textId="77777777" w:rsidTr="009C4B9F">
        <w:trPr>
          <w:trHeight w:val="22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A3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аренду,земельных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участков с целью проведения аукционов по продаже земельных участков, на право заключения договоров аренды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9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14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36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11.4.02.03010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2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D0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6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424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9C4B9F" w:rsidRPr="009C4B9F" w14:paraId="3CD57852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5D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"Комплексный анализ территории"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AC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1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F3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9A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9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9A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3A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9C4B9F" w:rsidRPr="009C4B9F" w14:paraId="71EDF22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0A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E4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C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0E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2F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98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19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9C4B9F" w:rsidRPr="009C4B9F" w14:paraId="25C1CD76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0E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Комплексный анализ территории г. Тихвин с помощью аэрофотоснимков и GPS технологий (обслуживание программного обеспечения)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2F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B1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0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11.4.03.03020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BD1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160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E4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B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9C4B9F" w:rsidRPr="009C4B9F" w14:paraId="5E4065E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CD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"Архитектура и градостроительство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6D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2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4E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D7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8C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38A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8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0A844D92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97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CC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879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A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4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0C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D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C8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23E481B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A0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"Подготовка документов территориального планирования и документации по планировке территории"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DD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31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1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2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D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2 903,9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4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3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5E21233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96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25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1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06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F7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6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6DA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626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52E6E60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7D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65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FD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6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188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2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23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6B4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9C4B9F" w:rsidRPr="009C4B9F" w14:paraId="5443705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06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A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B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BD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5B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4C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DA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1FB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D07AD26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CD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инженерных изысканий и подготовка проекта благоустройства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FA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2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3B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BA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74A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9E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A7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1B2296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10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E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7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D7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B5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B4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66E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BC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0324F94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6D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Разработка Генерального плана территории Тихвинского городского поселения, внесение изменений в проекты межевания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17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E6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61B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12.4.01.03150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F6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E4A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A2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99F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0E1C2C9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75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"Разработка графических и текстовых описаний местоположение границ населенных пунктов, подлежащих внесению в ЕГРН"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DF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31A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748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E6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5FB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096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BA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97ECA2C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A8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8A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D3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9B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44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1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DF4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6F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E94F531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49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Подготовка графического и текстового описания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A5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4C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42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12.4.02.03130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5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8E6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A7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97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95B51B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6C2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0F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A2D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05.00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46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2A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71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241 077,7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79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231 141,6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5F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161 002,4</w:t>
            </w:r>
          </w:p>
        </w:tc>
      </w:tr>
      <w:tr w:rsidR="009C4B9F" w:rsidRPr="009C4B9F" w14:paraId="0F19179F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D8A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4F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6D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6E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80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DF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33 290,6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CD7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602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19 439,6</w:t>
            </w:r>
          </w:p>
        </w:tc>
      </w:tr>
      <w:tr w:rsidR="009C4B9F" w:rsidRPr="009C4B9F" w14:paraId="413735A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07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7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CEF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5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5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5B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33 290,6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D7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1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9C4B9F" w:rsidRPr="009C4B9F" w14:paraId="1841F45F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EC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D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8BC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6F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277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B6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33 290,6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17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32 439,6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B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19 439,6</w:t>
            </w:r>
          </w:p>
        </w:tc>
      </w:tr>
      <w:tr w:rsidR="009C4B9F" w:rsidRPr="009C4B9F" w14:paraId="3CBC627B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21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"Капитальный ремонт многоквартирных домов"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A4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4A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D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4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E4A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28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15 589,6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1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15 589,6</w:t>
            </w:r>
          </w:p>
        </w:tc>
      </w:tr>
      <w:tr w:rsidR="009C4B9F" w:rsidRPr="009C4B9F" w14:paraId="4D40FB0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1F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C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C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B6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3B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50B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5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46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9C4B9F" w:rsidRPr="009C4B9F" w14:paraId="6FBCBC42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F7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Взнос на капитальный ремонт общего имущества МКД на счет НКО "Фонд капитального ремонта многоквартирных домов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69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9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D5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01.4.01.02020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3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27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06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E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15 489,6</w:t>
            </w:r>
          </w:p>
        </w:tc>
      </w:tr>
      <w:tr w:rsidR="009C4B9F" w:rsidRPr="009C4B9F" w14:paraId="332D7B3B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F4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Обследование домов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A8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02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3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5E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C1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5DC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84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C4B9F" w:rsidRPr="009C4B9F" w14:paraId="295B83F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81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Обследование домов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DD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B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86B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01.4.01.02040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88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513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59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F7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C4B9F" w:rsidRPr="009C4B9F" w14:paraId="5CC88A01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9A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3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7B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F8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261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F1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D6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4D6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3 850,0</w:t>
            </w:r>
          </w:p>
        </w:tc>
      </w:tr>
      <w:tr w:rsidR="009C4B9F" w:rsidRPr="009C4B9F" w14:paraId="07D8D68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05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29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13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8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97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F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D4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FCA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9C4B9F" w:rsidRPr="009C4B9F" w14:paraId="22BB7AED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58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2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99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9F6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01.4.02.02050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A6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03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38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8C7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1 800,0</w:t>
            </w:r>
          </w:p>
        </w:tc>
      </w:tr>
      <w:tr w:rsidR="009C4B9F" w:rsidRPr="009C4B9F" w14:paraId="42499F76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B8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Создание условий для предоставления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C37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78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F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DEF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8A9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577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1D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9C4B9F" w:rsidRPr="009C4B9F" w14:paraId="1A4FCF02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50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Создание условий для предоставления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A0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9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F74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01.4.02.02060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23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F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901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00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2 050,0</w:t>
            </w:r>
          </w:p>
        </w:tc>
      </w:tr>
      <w:tr w:rsidR="009C4B9F" w:rsidRPr="009C4B9F" w14:paraId="4E90104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3D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6D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86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7FA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44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6D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629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61F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CBF3E0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8F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B5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5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CA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7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B51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2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92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30129EC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89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других мероприятий в рамках переселения граждан из аварийного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B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8F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8D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01.4.03.02010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A4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4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50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19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2C8EDF7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3A65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119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23C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32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C9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1D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30 487,3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001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16 971,3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B9D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10 015,5</w:t>
            </w:r>
          </w:p>
        </w:tc>
      </w:tr>
      <w:tr w:rsidR="009C4B9F" w:rsidRPr="009C4B9F" w14:paraId="152ED923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90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C8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1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7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41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2F9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CC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B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9C4B9F" w:rsidRPr="009C4B9F" w14:paraId="5BD06A3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B6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D3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49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2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C1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C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4A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71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9C4B9F" w:rsidRPr="009C4B9F" w14:paraId="7406B5E3" w14:textId="77777777" w:rsidTr="00A96E50">
        <w:trPr>
          <w:trHeight w:val="8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94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A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55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F0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2D3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B3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F28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9A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9C4B9F" w:rsidRPr="009C4B9F" w14:paraId="1245765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9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2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F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E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7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67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4F7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821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9C4B9F" w:rsidRPr="009C4B9F" w14:paraId="175D82E5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C8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Другие мероприятия в сфере газификации жилищного фонда, расположенного на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E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90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A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02.4.01.02120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3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421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9E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A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2 250,0</w:t>
            </w:r>
          </w:p>
        </w:tc>
      </w:tr>
      <w:tr w:rsidR="009C4B9F" w:rsidRPr="009C4B9F" w14:paraId="424C9379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82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07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8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6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7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EA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8 416,7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1E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29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907591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D8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C6D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6B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B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279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B02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74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3B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0602B8D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D5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9A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E9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AB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3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C5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7 861,7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97C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2F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886B659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00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ED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E9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3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5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09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59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A5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ADFCD86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81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Актуализация схемы энергетических ресурсов (теплоснабжение, водоснабжение)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A2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E84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2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FB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85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E0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743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03EBC11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F4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93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85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B2E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CAB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B76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A33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68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9C4B9F" w:rsidRPr="009C4B9F" w14:paraId="768E573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47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8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D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65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89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99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DC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14 721,3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01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7 765,5</w:t>
            </w:r>
          </w:p>
        </w:tc>
      </w:tr>
      <w:tr w:rsidR="009C4B9F" w:rsidRPr="009C4B9F" w14:paraId="09A9307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E5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"Обращение с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AA3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D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A4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05.4.05.00000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B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B04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54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031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9C4B9F" w:rsidRPr="009C4B9F" w14:paraId="2C7D0E5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DD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6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8F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1E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E2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C54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C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20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9C4B9F" w:rsidRPr="009C4B9F" w14:paraId="555F72B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25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Ликвидация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D5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69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9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05.4.05.02460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2A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E3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AC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22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2 421,3</w:t>
            </w:r>
          </w:p>
        </w:tc>
      </w:tr>
      <w:tr w:rsidR="009C4B9F" w:rsidRPr="009C4B9F" w14:paraId="64C74D71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64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F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97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C5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05.4.06.00000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E7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C7A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16 826,2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36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E1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9C4B9F" w:rsidRPr="009C4B9F" w14:paraId="7C26B85C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07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E4B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04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7C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4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6E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768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09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9C4B9F" w:rsidRPr="009C4B9F" w14:paraId="2EA893A3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45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по договорам лизинга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C43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78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F4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05.4.06.02471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A5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A65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F0B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12 300,0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23D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5 344,2</w:t>
            </w:r>
          </w:p>
        </w:tc>
      </w:tr>
      <w:tr w:rsidR="009C4B9F" w:rsidRPr="009C4B9F" w14:paraId="0A3F443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BF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Приобретение коммунальной спецтехники и оборудования в лизинг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46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F6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C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7B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E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634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CB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394332C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C6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Приобретение коммунальной спецтехники и оборудования в лизинг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07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EC0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2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05.4.06.S0550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AC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D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81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FF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50CA67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6F4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AB8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A4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AA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FB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BD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146 005,0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0B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151 745,1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49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101 561,7</w:t>
            </w:r>
          </w:p>
        </w:tc>
      </w:tr>
      <w:tr w:rsidR="009C4B9F" w:rsidRPr="009C4B9F" w14:paraId="327E98DD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74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4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0B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B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E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0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FB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DB2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9C4B9F" w:rsidRPr="009C4B9F" w14:paraId="7601F51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7A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7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3C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E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F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C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8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FE0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9C4B9F" w:rsidRPr="009C4B9F" w14:paraId="1310EC0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E3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6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76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BC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8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2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39 720,7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E64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3A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37 675,0</w:t>
            </w:r>
          </w:p>
        </w:tc>
      </w:tr>
      <w:tr w:rsidR="009C4B9F" w:rsidRPr="009C4B9F" w14:paraId="5BF84A2B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4F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5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9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9D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CF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C8E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35 107,0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AC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13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9C4B9F" w:rsidRPr="009C4B9F" w14:paraId="0E61E9BA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8D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Электроснабжение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5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B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D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6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6D0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35 107,0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706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33 075,0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E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33 075,0</w:t>
            </w:r>
          </w:p>
        </w:tc>
      </w:tr>
      <w:tr w:rsidR="009C4B9F" w:rsidRPr="009C4B9F" w14:paraId="6CB7B0DC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40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D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4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8E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6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B2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9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00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9C4B9F" w:rsidRPr="009C4B9F" w14:paraId="211ED0FC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56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Устройство сетей уличного освещения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A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69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6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B7B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9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0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3 994,6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86F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3 994,6</w:t>
            </w:r>
          </w:p>
        </w:tc>
      </w:tr>
      <w:tr w:rsidR="009C4B9F" w:rsidRPr="009C4B9F" w14:paraId="069E2937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83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9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C2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8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5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51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1C4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7D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9C4B9F" w:rsidRPr="009C4B9F" w14:paraId="418A4897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40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энергосберегающие мероприятия в жилищной сфере (получатель ООО "КСТМ")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0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E0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87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7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95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0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066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605,4</w:t>
            </w:r>
          </w:p>
        </w:tc>
      </w:tr>
      <w:tr w:rsidR="009C4B9F" w:rsidRPr="009C4B9F" w14:paraId="55493E7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40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16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26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C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2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8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106 284,3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66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114 070,1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B6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63 886,7</w:t>
            </w:r>
          </w:p>
        </w:tc>
      </w:tr>
      <w:tr w:rsidR="009C4B9F" w:rsidRPr="009C4B9F" w14:paraId="5F16B1D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CF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4F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5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D8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05.2.00.00000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F1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C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868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1D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9C4B9F" w:rsidRPr="009C4B9F" w14:paraId="238B72A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A1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1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3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B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05.2.И4.00000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4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1D2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6D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B8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9C4B9F" w:rsidRPr="009C4B9F" w14:paraId="2474D7C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5A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9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3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5C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4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78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276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12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9C4B9F" w:rsidRPr="009C4B9F" w14:paraId="22EC1128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5E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- за счет средств федерального,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D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C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0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05.2.И4.55550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EE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16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29 032,3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7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51 676,4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37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15 000,0</w:t>
            </w:r>
          </w:p>
        </w:tc>
      </w:tr>
      <w:tr w:rsidR="009C4B9F" w:rsidRPr="009C4B9F" w14:paraId="3AAF8FE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94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F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A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E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0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74 519,7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44A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60 982,5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0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48 886,7</w:t>
            </w:r>
          </w:p>
        </w:tc>
      </w:tr>
      <w:tr w:rsidR="009C4B9F" w:rsidRPr="009C4B9F" w14:paraId="4F69142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21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36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E2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04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5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245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56 286,0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ABE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56 086,7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247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44 086,7</w:t>
            </w:r>
          </w:p>
        </w:tc>
      </w:tr>
      <w:tr w:rsidR="009C4B9F" w:rsidRPr="009C4B9F" w14:paraId="2A77873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09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F0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5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B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F3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1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40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55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9C4B9F" w:rsidRPr="009C4B9F" w14:paraId="1C1A245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37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благоустройству, озеленению и уборке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60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1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99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05.4.01.00122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6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2A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319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25 358,9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E8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25 358,9</w:t>
            </w:r>
          </w:p>
        </w:tc>
      </w:tr>
      <w:tr w:rsidR="009C4B9F" w:rsidRPr="009C4B9F" w14:paraId="2DB0E1FF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1B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8B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76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FA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515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25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3D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18 227,8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7A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18 227,8</w:t>
            </w:r>
          </w:p>
        </w:tc>
      </w:tr>
      <w:tr w:rsidR="009C4B9F" w:rsidRPr="009C4B9F" w14:paraId="43949A6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F3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47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D7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BCC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80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D13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9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B92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9C4B9F" w:rsidRPr="009C4B9F" w14:paraId="49056482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7E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Выполнение мероприятий по благоустройству территории Тихвинского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8E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1F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D9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CD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4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A6D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3 727,8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25F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3 727,8</w:t>
            </w:r>
          </w:p>
        </w:tc>
      </w:tr>
      <w:tr w:rsidR="009C4B9F" w:rsidRPr="009C4B9F" w14:paraId="0B0C5CA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E6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Пешеходные коммуникации и транспортные проезды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D9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68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F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1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44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D3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83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06C35A33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B0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Пешеходные коммуникации и транспортные проезды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F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7B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11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89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B4F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92B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3D8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537F3C1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5C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Строительство площадки под снег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14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A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A4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3D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13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9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C48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13CA64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FA2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Строительство площадки под снег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81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C6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8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05.4.01.02411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7E6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1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6D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417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35983B3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AC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"Устройство, содержание и ремонт сети ливневой канализации"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D9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82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FB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A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85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551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68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4 800,0</w:t>
            </w:r>
          </w:p>
        </w:tc>
      </w:tr>
      <w:tr w:rsidR="009C4B9F" w:rsidRPr="009C4B9F" w14:paraId="6AAD1174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4B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B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8F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1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4A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17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AA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E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9C4B9F" w:rsidRPr="009C4B9F" w14:paraId="6999BDA9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DC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строительству и ремонту объектов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E9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1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6D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05.4.03.02420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D83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336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42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7A1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1 200,0</w:t>
            </w:r>
          </w:p>
        </w:tc>
      </w:tr>
      <w:tr w:rsidR="009C4B9F" w:rsidRPr="009C4B9F" w14:paraId="0A58071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B2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44F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5A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82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E00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A6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E4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D94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9C4B9F" w:rsidRPr="009C4B9F" w14:paraId="438418E6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3A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Обслуживание объектов дождевой (ливневой)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5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6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1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05.4.03.02430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3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8C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5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3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3 600,0</w:t>
            </w:r>
          </w:p>
        </w:tc>
      </w:tr>
      <w:tr w:rsidR="009C4B9F" w:rsidRPr="009C4B9F" w14:paraId="6EA98D16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B9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"Формирование современной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59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D0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689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05.4.04.00000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C29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3B9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67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633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D34E0E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34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г.Тихвина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FB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F5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4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33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D5D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C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5AC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A1647AB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BD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Обеспечение других мероприятий, направленных на формирование современной городской среды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9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6B9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283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05.4.04.02450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A8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3A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02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7A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AF1C815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5C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1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DCD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6A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05.7.00.00000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D6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4A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2FB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E7F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FA4C647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C5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7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E5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7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05.7.02.00000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4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42B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E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C4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97B6F1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61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A9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AC7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7D7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14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7B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C1F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04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6ABFE09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2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Мероприятия, направленные на повышение качества городской среды -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9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73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74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05.7.02.S4800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22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5A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7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1 411,2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08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4A1A0DF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476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9A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49F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32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43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8C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31 294,8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945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DA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29 985,6</w:t>
            </w:r>
          </w:p>
        </w:tc>
      </w:tr>
      <w:tr w:rsidR="009C4B9F" w:rsidRPr="009C4B9F" w14:paraId="42AD082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29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9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60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D8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5A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AE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4C0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22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9C4B9F" w:rsidRPr="009C4B9F" w14:paraId="036A764F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6E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89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D90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A5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8E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BF1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F75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064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9C4B9F" w:rsidRPr="009C4B9F" w14:paraId="44CD806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91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6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87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EE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E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958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6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B72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9C4B9F" w:rsidRPr="009C4B9F" w14:paraId="7353DFD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83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2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E59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B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04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1B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9D5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B72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9C4B9F" w:rsidRPr="009C4B9F" w14:paraId="032EFC78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48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Межбюджетные трансферты из бюджета поселения бюджету муниципального района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367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14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A42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05.4.02.40730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E4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A9E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04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10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7 187,5</w:t>
            </w:r>
          </w:p>
        </w:tc>
      </w:tr>
      <w:tr w:rsidR="009C4B9F" w:rsidRPr="009C4B9F" w14:paraId="76E5AB6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D2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B4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F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5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48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E5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168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C7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9C4B9F" w:rsidRPr="009C4B9F" w14:paraId="0E3AC72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F8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701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0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0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383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3A9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B8C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22 798,1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46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22 798,1</w:t>
            </w:r>
          </w:p>
        </w:tc>
      </w:tr>
      <w:tr w:rsidR="009C4B9F" w:rsidRPr="009C4B9F" w14:paraId="019A74D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2D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A6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0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D2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EB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B3A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21 961,8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67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20 899,1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F7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20 899,1</w:t>
            </w:r>
          </w:p>
        </w:tc>
      </w:tr>
      <w:tr w:rsidR="009C4B9F" w:rsidRPr="009C4B9F" w14:paraId="12747FE5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3C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FA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9E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F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B4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D0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14 556,0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9C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13 693,4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13 693,4</w:t>
            </w:r>
          </w:p>
        </w:tc>
      </w:tr>
      <w:tr w:rsidR="009C4B9F" w:rsidRPr="009C4B9F" w14:paraId="75965B8C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49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2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B9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1A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002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B2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6 992,7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1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81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7 138,9</w:t>
            </w:r>
          </w:p>
        </w:tc>
      </w:tr>
      <w:tr w:rsidR="009C4B9F" w:rsidRPr="009C4B9F" w14:paraId="7CB9D96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99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A5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7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76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9B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B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5C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35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66,8</w:t>
            </w:r>
          </w:p>
        </w:tc>
      </w:tr>
      <w:tr w:rsidR="009C4B9F" w:rsidRPr="009C4B9F" w14:paraId="3ABA77BD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1E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8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4BA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8C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E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EA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A8B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E9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9C4B9F" w:rsidRPr="009C4B9F" w14:paraId="2E034CB9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5D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мероприятий по пользованию имуществом, находящимся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9B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B22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14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89.0.01.02440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C3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41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D7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E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1 899,0</w:t>
            </w:r>
          </w:p>
        </w:tc>
      </w:tr>
      <w:tr w:rsidR="009C4B9F" w:rsidRPr="009C4B9F" w14:paraId="3A618B0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E25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329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29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06.00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46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31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BB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AB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208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6FA96CF4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7E1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3E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EA7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5C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2F9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8B9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8E0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0C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37B41E10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1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на территории населенных пунктов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9A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47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B6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F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E7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77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2A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64BC0FC7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85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05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C7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ABC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D8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AF1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7DB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B1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6C1B7B0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17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"Благоустройство, озеленение и уборка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490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EB2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1D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7BE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99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F75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9D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4DBD927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1CF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- 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2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A9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08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299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8A4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DDF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6FE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0F7F3B6D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2F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- за счет средств районного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82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BF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3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4C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C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CE6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0C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0E68DE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E1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Мероприятия по озеленению территории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г.Тихвина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38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2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C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05.4.01.60880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8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B1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E7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4 877,2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EDE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4 323,3</w:t>
            </w:r>
          </w:p>
        </w:tc>
      </w:tr>
      <w:tr w:rsidR="009C4B9F" w:rsidRPr="009C4B9F" w14:paraId="56E9B238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467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7B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6F7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47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84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3B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E2F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64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06B79CD8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3B8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0D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FF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BB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54E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C1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CA0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C06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51A40F8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E0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5A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A9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6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5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1DE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44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C4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76FA8D3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26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B5C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3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16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7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72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5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DE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0DBDB579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03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C2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C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15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5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B4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1A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2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42FE3D1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26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семей-за счет средств федерального,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D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B8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04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33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8B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20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09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7FDD5C7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94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Реализация мероприятий по обеспечению жильем молодых семей-за счет средств федерального, областного и местного бюджетов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6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5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28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01.7.01.L4970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BF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0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57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3 120,8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AE1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C4B9F" w:rsidRPr="009C4B9F" w14:paraId="4C311074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5AF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СОВЕТ  ДЕПУТАТОВ МУНИЦИПАЛЬНОГО ОБРАЗОВАНИЯ "ТИХВИНСКОЕ ГОРОДСКОЕ ПОСЕЛЕНИЕ ТИХВИНСКОГО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D0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721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86D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F9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196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A3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2DF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9C4B9F" w:rsidRPr="009C4B9F" w14:paraId="60534F3D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4B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CD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48A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380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CA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91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20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A4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6 536,2</w:t>
            </w:r>
          </w:p>
        </w:tc>
      </w:tr>
      <w:tr w:rsidR="009C4B9F" w:rsidRPr="009C4B9F" w14:paraId="4B817198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DFF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3A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1D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B8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1B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D1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094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B1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5 536,2</w:t>
            </w:r>
          </w:p>
        </w:tc>
      </w:tr>
      <w:tr w:rsidR="009C4B9F" w:rsidRPr="009C4B9F" w14:paraId="2F66BE4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72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Непрограммные расходы органов законодательной власти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30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3BB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87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C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118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5 616,3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98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5 326,2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F0B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5 326,2</w:t>
            </w:r>
          </w:p>
        </w:tc>
      </w:tr>
      <w:tr w:rsidR="009C4B9F" w:rsidRPr="009C4B9F" w14:paraId="0B907F5F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F9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F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9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4D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2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5AD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51D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37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9C4B9F" w:rsidRPr="009C4B9F" w14:paraId="0EFA8433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A2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депутатов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4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F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AB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34A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C80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64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0E0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1 274,3</w:t>
            </w:r>
          </w:p>
        </w:tc>
      </w:tr>
      <w:tr w:rsidR="009C4B9F" w:rsidRPr="009C4B9F" w14:paraId="5FD7E222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96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C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1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3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9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62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FF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3 490,4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1B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3 490,4</w:t>
            </w:r>
          </w:p>
        </w:tc>
      </w:tr>
      <w:tr w:rsidR="009C4B9F" w:rsidRPr="009C4B9F" w14:paraId="7EF88245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03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BE7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27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AB8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7A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575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3 384,1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915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3 199,5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6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3 199,5</w:t>
            </w:r>
          </w:p>
        </w:tc>
      </w:tr>
      <w:tr w:rsidR="009C4B9F" w:rsidRPr="009C4B9F" w14:paraId="2F14142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944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0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8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B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1F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98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11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2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285,9</w:t>
            </w:r>
          </w:p>
        </w:tc>
      </w:tr>
      <w:tr w:rsidR="009C4B9F" w:rsidRPr="009C4B9F" w14:paraId="45847C1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3D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центрального аппарата органов законодательной власти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AF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335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F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75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D1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B6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2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C4B9F" w:rsidRPr="009C4B9F" w14:paraId="70188266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3E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79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F2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90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FB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D8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D7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D0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9C4B9F" w:rsidRPr="009C4B9F" w14:paraId="11418B2A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92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совета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629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C2D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F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62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57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D6B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7A4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561,5</w:t>
            </w:r>
          </w:p>
        </w:tc>
      </w:tr>
      <w:tr w:rsidR="009C4B9F" w:rsidRPr="009C4B9F" w14:paraId="42984E1D" w14:textId="77777777" w:rsidTr="00465D64">
        <w:trPr>
          <w:trHeight w:val="14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05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Реализация муниципальных функций, связанных с муниципальным управлением в рамках непрограммных расходов органов законодательной и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27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B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87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B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1C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5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262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9C4B9F" w:rsidRPr="009C4B9F" w14:paraId="4E680A43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C2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расходы, связанные с выполнением функций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11A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4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4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3E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C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008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2B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9C4B9F" w:rsidRPr="009C4B9F" w14:paraId="7379ECE7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59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расходы, связанные с выполнением функций ОМСУ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5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D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8D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A14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DE6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17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38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9C4B9F" w:rsidRPr="009C4B9F" w14:paraId="477402F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FEF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A99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0F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048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410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3C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32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058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5D9E37A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23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"Устойчивое общественное развитие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C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27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F1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8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2C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E4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BD6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2DD4B3A7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C2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8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27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41A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94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D3D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A3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2CBAF39E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8E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"Повышение информационной открытости органов местного самоуправления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C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8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E6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F4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5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7D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CE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283035D2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6B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8C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6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968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89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CD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CC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D9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1C279007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B6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Опубликование МПА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3A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F7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01.13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2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13.4.01.03650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03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D5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55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12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9C4B9F" w:rsidRPr="009C4B9F" w14:paraId="14696B4D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C9C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КОМИТЕТ КСМ АДМИНИСТРАЦИИ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BC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4F6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5C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BC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DE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350 640,6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2B0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274 069,9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3E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272 695,6</w:t>
            </w:r>
          </w:p>
        </w:tc>
      </w:tr>
      <w:tr w:rsidR="009C4B9F" w:rsidRPr="009C4B9F" w14:paraId="5DBFE70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421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095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7F9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1E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62F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5E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23 467,7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049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38A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21 401,7</w:t>
            </w:r>
          </w:p>
        </w:tc>
      </w:tr>
      <w:tr w:rsidR="009C4B9F" w:rsidRPr="009C4B9F" w14:paraId="7DD29C07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CF2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A93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3B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6D2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31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86C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21 967,7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81E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B6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19 901,7</w:t>
            </w:r>
          </w:p>
        </w:tc>
      </w:tr>
      <w:tr w:rsidR="009C4B9F" w:rsidRPr="009C4B9F" w14:paraId="551E2AC8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8E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8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517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9A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A9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9F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3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00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C4B9F" w:rsidRPr="009C4B9F" w14:paraId="348653C0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FD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5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2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8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6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7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07F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3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C4B9F" w:rsidRPr="009C4B9F" w14:paraId="42B20822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AF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9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F21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0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C4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5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62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5B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C4B9F" w:rsidRPr="009C4B9F" w14:paraId="44317A0B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B2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Энергосберегающие мероприятия в бюджетной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FE3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85A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46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9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1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9F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DB0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C4B9F" w:rsidRPr="009C4B9F" w14:paraId="08B9E982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F5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92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C03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94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6D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B4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1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4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9C4B9F" w:rsidRPr="009C4B9F" w14:paraId="150081B9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CC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D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9B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B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2A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7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E69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25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9C4B9F" w:rsidRPr="009C4B9F" w14:paraId="109B61B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F4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68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0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3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8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9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21 852,7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1FC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33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9C4B9F" w:rsidRPr="009C4B9F" w14:paraId="7BFD53A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43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65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A9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E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D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C6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20 123,0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C6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D5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19 786,7</w:t>
            </w:r>
          </w:p>
        </w:tc>
      </w:tr>
      <w:tr w:rsidR="009C4B9F" w:rsidRPr="009C4B9F" w14:paraId="5D44D4B4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54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06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2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4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AE6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16E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D2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4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9C4B9F" w:rsidRPr="009C4B9F" w14:paraId="1667A731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EF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детей,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B1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88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80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07.4.01.00124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2D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63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EDF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AD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17 490,8</w:t>
            </w:r>
          </w:p>
        </w:tc>
      </w:tr>
      <w:tr w:rsidR="009C4B9F" w:rsidRPr="009C4B9F" w14:paraId="20BE8E87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9F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1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E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85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1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52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DC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10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9C4B9F" w:rsidRPr="009C4B9F" w14:paraId="6F689936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35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молодежных форумов и молодежных 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1ED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CB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7D8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6E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BAA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8C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96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9C4B9F" w:rsidRPr="009C4B9F" w14:paraId="799CFA8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A14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19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4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D6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58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35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3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B66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9C4B9F" w:rsidRPr="009C4B9F" w14:paraId="2094DA9B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4A6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мероприятий по гражданственно-патриотическому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21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DCF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52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457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75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45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BC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20,2</w:t>
            </w:r>
          </w:p>
        </w:tc>
      </w:tr>
      <w:tr w:rsidR="009C4B9F" w:rsidRPr="009C4B9F" w14:paraId="00D8D84A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66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CA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1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7FD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121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5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17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9D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9C4B9F" w:rsidRPr="009C4B9F" w14:paraId="6CE581A0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1D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временной трудовой занятости подростков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A5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3D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D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37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EFF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9E3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8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2 045,7</w:t>
            </w:r>
          </w:p>
        </w:tc>
      </w:tr>
      <w:tr w:rsidR="009C4B9F" w:rsidRPr="009C4B9F" w14:paraId="0974890F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95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Поддержка содействия трудовой адаптации и занятости молодежи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FD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8C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598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D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BA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96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0A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4CAEA02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48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Поддержка содействия трудовой адаптации и занятости молодежи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6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1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21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07.4.01.S4330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F69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4A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C77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014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8FB761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CC4" w14:textId="10BC60EE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Комплекс </w:t>
            </w:r>
            <w:r w:rsidR="00465D64" w:rsidRPr="009C4B9F">
              <w:rPr>
                <w:color w:val="000000"/>
                <w:sz w:val="18"/>
                <w:szCs w:val="18"/>
              </w:rPr>
              <w:t>процессных</w:t>
            </w:r>
            <w:r w:rsidRPr="009C4B9F">
              <w:rPr>
                <w:color w:val="000000"/>
                <w:sz w:val="18"/>
                <w:szCs w:val="18"/>
              </w:rPr>
              <w:t xml:space="preserve"> мероприятий "Укрепление и развитие материально-технической базы учреждений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4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FE4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33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A62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4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013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8F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12C0EC7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37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6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C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6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08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5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F1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60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262E9968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27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Предоставление субсидий на укрепление и развитие материально-технической базы учреждений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B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7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E8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07.4.03.02481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9F4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C2B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80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84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A5BB908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27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F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2E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C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F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CDE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17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0C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83AC3DF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A5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AD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BA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8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07.4.03.S4840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B1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71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49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3B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1B1EBD5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392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E8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F7C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BB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68C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123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7A3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97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4AC2028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7F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"Молодежь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C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AB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7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E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1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4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A1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1C49BBA3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DE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2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F4D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39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09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8C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B2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5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76894E1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A6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8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2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F0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2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77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69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DE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723046A0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55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летней оздоровительной кампании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7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0BA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CD4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93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C1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30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FB4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6D5903B8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E8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летней оздоровительной кампании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A1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4B2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AD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07.4.01.02620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1A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D1C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49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A1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9C4B9F" w:rsidRPr="009C4B9F" w14:paraId="228DF6D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F69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27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FB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AE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D04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CC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232 902,7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06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97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168 185,1</w:t>
            </w:r>
          </w:p>
        </w:tc>
      </w:tr>
      <w:tr w:rsidR="009C4B9F" w:rsidRPr="009C4B9F" w14:paraId="7D67853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B5D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90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EB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93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CC8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C9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222 546,6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4AA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FB0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158 361,8</w:t>
            </w:r>
          </w:p>
        </w:tc>
      </w:tr>
      <w:tr w:rsidR="009C4B9F" w:rsidRPr="009C4B9F" w14:paraId="3A4FD592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F7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4D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3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6D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D7A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F5C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5B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906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44A2CA52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7F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A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69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90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03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7B4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C80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23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15623ECF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E7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4F9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F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C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A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9E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265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1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45D5055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93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Энергосберегающие мероприятия в бюджетной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D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49C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9E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4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33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33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81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6E8E3AF1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B2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Энергосберегающие мероприятия в бюджетной сфере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5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99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38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02.4.02.02160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097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088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4E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52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9C4B9F" w:rsidRPr="009C4B9F" w14:paraId="57C3A754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EC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"Развитие сферы культуры Тихвинского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2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79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38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2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2FA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222 346,6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5E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158 161,8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5F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9C4B9F" w:rsidRPr="009C4B9F" w14:paraId="34B251DF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F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2E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B3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E7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6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48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175 034,8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E1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158 161,8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C0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158 161,8</w:t>
            </w:r>
          </w:p>
        </w:tc>
      </w:tr>
      <w:tr w:rsidR="009C4B9F" w:rsidRPr="009C4B9F" w14:paraId="6DF25AC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D7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D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A0C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CD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3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D4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65 101,1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C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64 935,2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F3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64 935,2</w:t>
            </w:r>
          </w:p>
        </w:tc>
      </w:tr>
      <w:tr w:rsidR="009C4B9F" w:rsidRPr="009C4B9F" w14:paraId="025F4D77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99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FA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D72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1C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63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5D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90A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A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9C4B9F" w:rsidRPr="009C4B9F" w14:paraId="1DBFA4A0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54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3E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22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2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08.4.01.00125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B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C15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28 554,9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6F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28 378,8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73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28 378,8</w:t>
            </w:r>
          </w:p>
        </w:tc>
      </w:tr>
      <w:tr w:rsidR="009C4B9F" w:rsidRPr="009C4B9F" w14:paraId="4A69E84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18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культурно-просветительских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C7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DB7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EC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05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39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A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F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9C4B9F" w:rsidRPr="009C4B9F" w14:paraId="14DEA66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C4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культурно-просветительских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27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E0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5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08.4.01.02700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7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1B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3B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0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9C4B9F" w:rsidRPr="009C4B9F" w14:paraId="4BDB08E6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01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79B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EE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51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4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8F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E9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0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9C4B9F" w:rsidRPr="009C4B9F" w14:paraId="58C3B3AA" w14:textId="77777777" w:rsidTr="009C4B9F">
        <w:trPr>
          <w:trHeight w:val="22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FE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E1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A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4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08.4.01.60860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E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03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A9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1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11 846,6</w:t>
            </w:r>
          </w:p>
        </w:tc>
      </w:tr>
      <w:tr w:rsidR="009C4B9F" w:rsidRPr="009C4B9F" w14:paraId="20B2ACBB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2B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3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50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E7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0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6A8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1D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C6A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9C4B9F" w:rsidRPr="009C4B9F" w14:paraId="0FF39439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B4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4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4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A1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08.4.01.S0360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32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02F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C1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848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23 693,2</w:t>
            </w:r>
          </w:p>
        </w:tc>
      </w:tr>
      <w:tr w:rsidR="009C4B9F" w:rsidRPr="009C4B9F" w14:paraId="72434FA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5E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B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0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D4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7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1D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58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4E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9C4B9F" w:rsidRPr="009C4B9F" w14:paraId="45166998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81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Государственная поддержка отрасли культуры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992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97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055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08.4.01.S5190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F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2BE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92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944,6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A57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944,6</w:t>
            </w:r>
          </w:p>
        </w:tc>
      </w:tr>
      <w:tr w:rsidR="009C4B9F" w:rsidRPr="009C4B9F" w14:paraId="66E02146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01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D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8F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CD1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56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5A6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045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88 914,8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B1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88 914,8</w:t>
            </w:r>
          </w:p>
        </w:tc>
      </w:tr>
      <w:tr w:rsidR="009C4B9F" w:rsidRPr="009C4B9F" w14:paraId="385C4A99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51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B4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4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1C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9A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DE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43 136,8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6A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E6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9C4B9F" w:rsidRPr="009C4B9F" w14:paraId="24B112D3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2D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71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84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8D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08.4.02.00126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B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E3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43 136,8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D3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42 865,2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E5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42 865,2</w:t>
            </w:r>
          </w:p>
        </w:tc>
      </w:tr>
      <w:tr w:rsidR="009C4B9F" w:rsidRPr="009C4B9F" w14:paraId="4D1F4E01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9F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культурно-досуговых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BC3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04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0F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218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005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14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6 331,7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28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6 331,7</w:t>
            </w:r>
          </w:p>
        </w:tc>
      </w:tr>
      <w:tr w:rsidR="009C4B9F" w:rsidRPr="009C4B9F" w14:paraId="00079BF1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7D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культурно-досуговых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36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4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63A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14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52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75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47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320,9</w:t>
            </w:r>
          </w:p>
        </w:tc>
      </w:tr>
      <w:tr w:rsidR="009C4B9F" w:rsidRPr="009C4B9F" w14:paraId="5CF29732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44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культурно-досуговых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6D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7EC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7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08.4.02.02710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1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A0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BEE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6 010,8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089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6 010,8</w:t>
            </w:r>
          </w:p>
        </w:tc>
      </w:tr>
      <w:tr w:rsidR="009C4B9F" w:rsidRPr="009C4B9F" w14:paraId="60D0E16B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34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Новогоднее оформление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2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17F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FE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89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FA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4F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F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9C4B9F" w:rsidRPr="009C4B9F" w14:paraId="7AE97051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32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Новогоднее оформление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D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70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BA1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08.4.02.02711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D9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71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3F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422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9C4B9F" w:rsidRPr="009C4B9F" w14:paraId="17E10BB2" w14:textId="77777777" w:rsidTr="009C4B9F">
        <w:trPr>
          <w:trHeight w:val="17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28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6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4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216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C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DC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2A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F64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9C4B9F" w:rsidRPr="009C4B9F" w14:paraId="2E85F4C9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1F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Иные межбюджетные трансферты на оказание дополнительной финансовой помощи поселениям в </w:t>
            </w:r>
            <w:r w:rsidRPr="009C4B9F">
              <w:rPr>
                <w:color w:val="000000"/>
                <w:sz w:val="18"/>
                <w:szCs w:val="18"/>
              </w:rPr>
              <w:lastRenderedPageBreak/>
              <w:t>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- за счет средств районного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9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A6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A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08.4.02.60860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0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12D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9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2E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12 689,7</w:t>
            </w:r>
          </w:p>
        </w:tc>
      </w:tr>
      <w:tr w:rsidR="009C4B9F" w:rsidRPr="009C4B9F" w14:paraId="4AB20FE4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88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D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23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002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6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42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0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BC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9C4B9F" w:rsidRPr="009C4B9F" w14:paraId="3F485278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D9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6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31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5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08.4.02.S0360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4D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5E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53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DE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25 379,4</w:t>
            </w:r>
          </w:p>
        </w:tc>
      </w:tr>
      <w:tr w:rsidR="009C4B9F" w:rsidRPr="009C4B9F" w14:paraId="7DF1CFF9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FC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"Укрепление и развитие материально- технической базы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06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20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16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42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A2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20 297,3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17E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4 311,8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531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4 311,8</w:t>
            </w:r>
          </w:p>
        </w:tc>
      </w:tr>
      <w:tr w:rsidR="009C4B9F" w:rsidRPr="009C4B9F" w14:paraId="0D68363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749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F63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4D4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0E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1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1B0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A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C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9C4B9F" w:rsidRPr="009C4B9F" w14:paraId="06C286B9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CD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F0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B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18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08.4.03.02720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95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6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4AA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30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2 098,8</w:t>
            </w:r>
          </w:p>
        </w:tc>
      </w:tr>
      <w:tr w:rsidR="009C4B9F" w:rsidRPr="009C4B9F" w14:paraId="7DACC75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28C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4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76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1E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D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EFD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16 758,4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F1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2 213,0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21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9C4B9F" w:rsidRPr="009C4B9F" w14:paraId="6020B9BD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25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7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FE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3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08.4.03.02730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E47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9F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16 758,4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60F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2 213,0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C7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2 213,0</w:t>
            </w:r>
          </w:p>
        </w:tc>
      </w:tr>
      <w:tr w:rsidR="009C4B9F" w:rsidRPr="009C4B9F" w14:paraId="310FBBFC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96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3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D8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3C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C6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7A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FF0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75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4A77B28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10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2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38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F7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08.4.03.S0930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ED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BC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59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17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1E44AF09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4C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Развитие общественной инфраструктуры муниципального </w:t>
            </w:r>
            <w:r w:rsidRPr="009C4B9F">
              <w:rPr>
                <w:color w:val="000000"/>
                <w:sz w:val="18"/>
                <w:szCs w:val="18"/>
              </w:rPr>
              <w:lastRenderedPageBreak/>
              <w:t>значения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A20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3E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2CC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3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D43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CC2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27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A5E779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3F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Развитие общественной инфраструктуры муниципального значения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C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26B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1DB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08.4.03.S4840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AF4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F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A8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CC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3179050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58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F0B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8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EC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08.7.00.00000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DB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28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E4C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F42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C6A6D95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62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7A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FA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A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08.7.01.00000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3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8D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53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544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6BD7C04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A0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D5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24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E7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900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02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1B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C7C9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570A5577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94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Капитальный ремонт объектов культуры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1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B6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82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08.7.01.S0350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F8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89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47 311,8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BE3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5F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00F5B9F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3F7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4D7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75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67E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EA9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4E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10 356,1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A1E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DC8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9 823,3</w:t>
            </w:r>
          </w:p>
        </w:tc>
      </w:tr>
      <w:tr w:rsidR="009C4B9F" w:rsidRPr="009C4B9F" w14:paraId="3C9620E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DD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 органов исполнительной власти Тихвинского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6A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7B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11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8B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39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C5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038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9C4B9F" w:rsidRPr="009C4B9F" w14:paraId="6881CA64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2D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1E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9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38F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2C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9D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60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60E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9C4B9F" w:rsidRPr="009C4B9F" w14:paraId="79D06E35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71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18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5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44C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1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B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88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60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9 823,3</w:t>
            </w:r>
          </w:p>
        </w:tc>
      </w:tr>
      <w:tr w:rsidR="009C4B9F" w:rsidRPr="009C4B9F" w14:paraId="4877DA7B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D4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27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CA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5E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C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0B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29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9 270,3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072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9 270,3</w:t>
            </w:r>
          </w:p>
        </w:tc>
      </w:tr>
      <w:tr w:rsidR="009C4B9F" w:rsidRPr="009C4B9F" w14:paraId="6268524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AA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C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C9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08.04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B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89.0.01.00110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06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B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408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CED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553,0</w:t>
            </w:r>
          </w:p>
        </w:tc>
      </w:tr>
      <w:tr w:rsidR="009C4B9F" w:rsidRPr="009C4B9F" w14:paraId="5BC93E1C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7E1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00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57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80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3D2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2A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94 270,2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F7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84 483,1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D95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83 108,8</w:t>
            </w:r>
          </w:p>
        </w:tc>
      </w:tr>
      <w:tr w:rsidR="009C4B9F" w:rsidRPr="009C4B9F" w14:paraId="32C02FAB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7A1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E51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E08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ECDD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0D3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FC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10 756,8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061F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DE2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2 816,4</w:t>
            </w:r>
          </w:p>
        </w:tc>
      </w:tr>
      <w:tr w:rsidR="009C4B9F" w:rsidRPr="009C4B9F" w14:paraId="7D25C6AE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49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98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4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5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42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20F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51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7C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9C4B9F" w:rsidRPr="009C4B9F" w14:paraId="08D6D7A0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A1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5DE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1A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C8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FA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68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10 756,8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94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2 816,4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E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2 816,4</w:t>
            </w:r>
          </w:p>
        </w:tc>
      </w:tr>
      <w:tr w:rsidR="009C4B9F" w:rsidRPr="009C4B9F" w14:paraId="783EBB7B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73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46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687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E2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177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9A3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874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2 000,9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0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2 000,9</w:t>
            </w:r>
          </w:p>
        </w:tc>
      </w:tr>
      <w:tr w:rsidR="009C4B9F" w:rsidRPr="009C4B9F" w14:paraId="494B4346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C5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D7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09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37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BD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36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424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E0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9C4B9F" w:rsidRPr="009C4B9F" w14:paraId="44F99412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55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Обеспечение деятельности (услуг, работ) муниципальных учреждений в сфере физической культуры (Предоставление субсидий </w:t>
            </w:r>
            <w:r w:rsidRPr="009C4B9F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E2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90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2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09.4.01.00127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21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55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C7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1 211,4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07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1 211,4</w:t>
            </w:r>
          </w:p>
        </w:tc>
      </w:tr>
      <w:tr w:rsidR="009C4B9F" w:rsidRPr="009C4B9F" w14:paraId="0D58A9BA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3D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4F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D0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ED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7D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A08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8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C6D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9C4B9F" w:rsidRPr="009C4B9F" w14:paraId="4743E8F2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078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 городского поселения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B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C9A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4D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09.4.01.00130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9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81B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16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0D7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449,5</w:t>
            </w:r>
          </w:p>
        </w:tc>
      </w:tr>
      <w:tr w:rsidR="009C4B9F" w:rsidRPr="009C4B9F" w14:paraId="5D4BBD49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408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1C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6AE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CBD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E8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B59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24F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AB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9C4B9F" w:rsidRPr="009C4B9F" w14:paraId="34D33074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4B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88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1D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C6A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E00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9E8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0F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EB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9C4B9F" w:rsidRPr="009C4B9F" w14:paraId="0B447A05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3B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официальных физкультурных мероприятий, участие в официальных и других физкультурных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C1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63F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93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09.4.01.02800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290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0A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2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707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9C4B9F" w:rsidRPr="009C4B9F" w14:paraId="1C8ABDC5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6FB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"Сохранение и совершенствование материально-технической базы и инфраструктуры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89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2A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75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DE8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44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8 686,0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8D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75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815,5</w:t>
            </w:r>
          </w:p>
        </w:tc>
      </w:tr>
      <w:tr w:rsidR="009C4B9F" w:rsidRPr="009C4B9F" w14:paraId="7AB36619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27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спортра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(Каток на спорткомплексе)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9A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12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5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D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7A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E4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8E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9C4B9F" w:rsidRPr="009C4B9F" w14:paraId="2D401277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6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Содержание объектов </w:t>
            </w:r>
            <w:proofErr w:type="spellStart"/>
            <w:r w:rsidRPr="009C4B9F">
              <w:rPr>
                <w:color w:val="000000"/>
                <w:sz w:val="18"/>
                <w:szCs w:val="18"/>
              </w:rPr>
              <w:t>спортра</w:t>
            </w:r>
            <w:proofErr w:type="spellEnd"/>
            <w:r w:rsidRPr="009C4B9F">
              <w:rPr>
                <w:color w:val="000000"/>
                <w:sz w:val="18"/>
                <w:szCs w:val="18"/>
              </w:rPr>
              <w:t xml:space="preserve"> (Каток на спорткомплексе)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AD4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C4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5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09.4.04.02820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25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ED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7F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3F3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9C4B9F" w:rsidRPr="009C4B9F" w14:paraId="13DBA62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1E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012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5C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9A4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F7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08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950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AB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9C4B9F" w:rsidRPr="009C4B9F" w14:paraId="0D7967CE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9F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укреплению и развитию материально-технической базы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C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AE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A0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09.4.04.02830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A89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65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6 851,2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D4A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43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355,5</w:t>
            </w:r>
          </w:p>
        </w:tc>
      </w:tr>
      <w:tr w:rsidR="009C4B9F" w:rsidRPr="009C4B9F" w14:paraId="3B4DECEF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7F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56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D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A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E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0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44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F1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74440F45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72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Мероприятия по формированию доступной среды жизнедеятельности для инвалидов в Тихвинском городском поселении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4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0AF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32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09.4.04.S0930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01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EC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CEDF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C4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B2B19B9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C4A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766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38E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014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F54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04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7A56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034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1 728,8</w:t>
            </w:r>
          </w:p>
        </w:tc>
      </w:tr>
      <w:tr w:rsidR="009C4B9F" w:rsidRPr="009C4B9F" w14:paraId="071B3097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20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06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3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D3B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6D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97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75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80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9C4B9F" w:rsidRPr="009C4B9F" w14:paraId="53CCED1D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85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40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56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F6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A9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B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DC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DD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9C4B9F" w:rsidRPr="009C4B9F" w14:paraId="40E88C5E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55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"Развитие массового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DC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AE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8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B2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6F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5B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149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1 728,8</w:t>
            </w:r>
          </w:p>
        </w:tc>
      </w:tr>
      <w:tr w:rsidR="009C4B9F" w:rsidRPr="009C4B9F" w14:paraId="16A3412D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A6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1D4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FD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B4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88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D3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C0B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CCC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9C4B9F" w:rsidRPr="009C4B9F" w14:paraId="47EA22B1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93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45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65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9E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09.4.02.00128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E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63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A3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B63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93,7</w:t>
            </w:r>
          </w:p>
        </w:tc>
      </w:tr>
      <w:tr w:rsidR="009C4B9F" w:rsidRPr="009C4B9F" w14:paraId="28A31762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C62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04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FD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46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0AB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B9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D8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1CB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9C4B9F" w:rsidRPr="009C4B9F" w14:paraId="228CEE4E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4A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массового спорта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B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4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23E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09.4.02.00131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715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072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5F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9A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685,1</w:t>
            </w:r>
          </w:p>
        </w:tc>
      </w:tr>
      <w:tr w:rsidR="009C4B9F" w:rsidRPr="009C4B9F" w14:paraId="58E04524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C6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2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B61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EF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750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B5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73D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06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950,0</w:t>
            </w:r>
          </w:p>
        </w:tc>
      </w:tr>
      <w:tr w:rsidR="009C4B9F" w:rsidRPr="009C4B9F" w14:paraId="61BBA75D" w14:textId="77777777" w:rsidTr="009C4B9F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4AAC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85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70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751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6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A40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A296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492,5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7B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9C4B9F" w:rsidRPr="009C4B9F" w14:paraId="30DB47F1" w14:textId="77777777" w:rsidTr="00A96E50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3A6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 xml:space="preserve">Организация и проведение официальных спортивных соревнований, участие в официальных и других спортивных соревнованиях различного уровня (Закупка товаров, работ и услуг для </w:t>
            </w:r>
            <w:r w:rsidRPr="009C4B9F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91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lastRenderedPageBreak/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DE0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F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09.4.02.02810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F6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6329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D4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65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457,5</w:t>
            </w:r>
          </w:p>
        </w:tc>
      </w:tr>
      <w:tr w:rsidR="009C4B9F" w:rsidRPr="009C4B9F" w14:paraId="7DBD217E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B0B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4A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81A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3C1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C2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89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81 779,2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4ED7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661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78 563,6</w:t>
            </w:r>
          </w:p>
        </w:tc>
      </w:tr>
      <w:tr w:rsidR="009C4B9F" w:rsidRPr="009C4B9F" w14:paraId="03134FB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B4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 и спорта в Тихвинском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14F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C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05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09.0.00.00000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6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BAA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81 779,2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16C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53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9C4B9F" w:rsidRPr="009C4B9F" w14:paraId="4A92B20A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0F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A4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DFA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47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09.4.00.00000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FC1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242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81 779,2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AE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79 937,9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9DC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9C4B9F" w:rsidRPr="009C4B9F" w14:paraId="207387C8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8B7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419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03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C329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75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37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80 419,7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39D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78 563,6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15F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78 563,6</w:t>
            </w:r>
          </w:p>
        </w:tc>
      </w:tr>
      <w:tr w:rsidR="009C4B9F" w:rsidRPr="009C4B9F" w14:paraId="5DCFE2D3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CA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B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C7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E4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0C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EA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5D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76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9C4B9F" w:rsidRPr="009C4B9F" w14:paraId="0ADF848F" w14:textId="77777777" w:rsidTr="00465D64">
        <w:trPr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B2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(услуг, работ) муниципальных учреждений в сфере подготовки спортивного резерва (мероприятия)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72E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ADD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9A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1F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17E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97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F5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1 402,4</w:t>
            </w:r>
          </w:p>
        </w:tc>
      </w:tr>
      <w:tr w:rsidR="009C4B9F" w:rsidRPr="009C4B9F" w14:paraId="2813BA15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8B0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E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870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8C4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A2F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68D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15A1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D6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9C4B9F" w:rsidRPr="009C4B9F" w14:paraId="28A32B2A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7081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 по подготовке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32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C3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9BA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09.4.03.00129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2F4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C24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77 376,7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900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75 492,3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E15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75 492,3</w:t>
            </w:r>
          </w:p>
        </w:tc>
      </w:tr>
      <w:tr w:rsidR="009C4B9F" w:rsidRPr="009C4B9F" w14:paraId="6525F3F0" w14:textId="77777777" w:rsidTr="009C4B9F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23A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7FD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23C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30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6DE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3A3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AA4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B08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9C4B9F" w:rsidRPr="009C4B9F" w14:paraId="3CC59570" w14:textId="77777777" w:rsidTr="009C4B9F">
        <w:trPr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01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Проведение углубленного медицинского обследования для лиц, проходящих спортивную подготовку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83F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41B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174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09.4.03.02811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CEB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9BA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208E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1 668,9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9FDC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1 668,9</w:t>
            </w:r>
          </w:p>
        </w:tc>
      </w:tr>
      <w:tr w:rsidR="009C4B9F" w:rsidRPr="009C4B9F" w14:paraId="1C2A2F75" w14:textId="77777777" w:rsidTr="009C4B9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FE5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E61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CD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DB3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09.4.05.00000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891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8FB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82A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B13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C1BE746" w14:textId="77777777" w:rsidTr="009C4B9F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F9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3A5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ED2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9C6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197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C4B2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E5D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0D7D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44155B8C" w14:textId="77777777" w:rsidTr="009C4B9F">
        <w:trPr>
          <w:trHeight w:val="15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F3E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Обеспечение уровня финансирования организаций, осуществляющих подготовку спортивного резерва - за счет средств областного и местного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A98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E1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11.03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7E0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09.4.05.S4600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A8E" w14:textId="77777777" w:rsidR="009C4B9F" w:rsidRPr="009C4B9F" w:rsidRDefault="009C4B9F" w:rsidP="009C4B9F">
            <w:pPr>
              <w:jc w:val="center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6.0.0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DEEF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2607" w14:textId="77777777" w:rsidR="009C4B9F" w:rsidRPr="009C4B9F" w:rsidRDefault="009C4B9F" w:rsidP="009C4B9F">
            <w:pPr>
              <w:jc w:val="righ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1 374,3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504" w14:textId="77777777" w:rsidR="009C4B9F" w:rsidRPr="009C4B9F" w:rsidRDefault="009C4B9F" w:rsidP="009C4B9F">
            <w:pPr>
              <w:jc w:val="left"/>
              <w:rPr>
                <w:color w:val="000000"/>
                <w:sz w:val="18"/>
                <w:szCs w:val="18"/>
              </w:rPr>
            </w:pPr>
            <w:r w:rsidRPr="009C4B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C4B9F" w:rsidRPr="009C4B9F" w14:paraId="32A61DB2" w14:textId="77777777" w:rsidTr="009C4B9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DE88" w14:textId="77777777" w:rsidR="009C4B9F" w:rsidRPr="009C4B9F" w:rsidRDefault="009C4B9F" w:rsidP="009C4B9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C4A0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0F7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F1C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4AB" w14:textId="77777777" w:rsidR="009C4B9F" w:rsidRPr="009C4B9F" w:rsidRDefault="009C4B9F" w:rsidP="009C4B9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99B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799 950,6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851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680 095,4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2AD" w14:textId="77777777" w:rsidR="009C4B9F" w:rsidRPr="009C4B9F" w:rsidRDefault="009C4B9F" w:rsidP="009C4B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4B9F">
              <w:rPr>
                <w:b/>
                <w:bCs/>
                <w:color w:val="000000"/>
                <w:sz w:val="18"/>
                <w:szCs w:val="18"/>
              </w:rPr>
              <w:t>624 494,2</w:t>
            </w:r>
          </w:p>
        </w:tc>
      </w:tr>
    </w:tbl>
    <w:p w14:paraId="3D2B28C2" w14:textId="77777777" w:rsidR="00171BB0" w:rsidRPr="005E70B3" w:rsidRDefault="00171BB0" w:rsidP="00171BB0">
      <w:pPr>
        <w:tabs>
          <w:tab w:val="left" w:pos="12328"/>
          <w:tab w:val="left" w:pos="16328"/>
          <w:tab w:val="left" w:pos="17448"/>
          <w:tab w:val="left" w:pos="19168"/>
          <w:tab w:val="left" w:pos="20288"/>
          <w:tab w:val="left" w:pos="21608"/>
          <w:tab w:val="left" w:pos="23088"/>
        </w:tabs>
        <w:jc w:val="left"/>
        <w:rPr>
          <w:color w:val="000000"/>
          <w:sz w:val="22"/>
          <w:szCs w:val="22"/>
        </w:rPr>
      </w:pPr>
    </w:p>
    <w:p w14:paraId="7EB0B8EA" w14:textId="09381AB9" w:rsidR="002C3E7C" w:rsidRDefault="00775A88" w:rsidP="00775A88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</w:t>
      </w:r>
    </w:p>
    <w:p w14:paraId="4865D3F8" w14:textId="0117E30F" w:rsidR="00775A88" w:rsidRDefault="00775A88" w:rsidP="002C3E7C">
      <w:pPr>
        <w:rPr>
          <w:color w:val="000000"/>
          <w:sz w:val="24"/>
          <w:szCs w:val="27"/>
        </w:rPr>
      </w:pPr>
    </w:p>
    <w:p w14:paraId="0C6E5D31" w14:textId="0286B47F" w:rsidR="00775A88" w:rsidRDefault="00775A88" w:rsidP="002C3E7C">
      <w:pPr>
        <w:rPr>
          <w:color w:val="000000"/>
          <w:sz w:val="24"/>
          <w:szCs w:val="27"/>
        </w:rPr>
      </w:pPr>
    </w:p>
    <w:p w14:paraId="714CEBB3" w14:textId="77777777" w:rsidR="00775A88" w:rsidRDefault="00775A88" w:rsidP="002C3E7C">
      <w:pPr>
        <w:rPr>
          <w:color w:val="000000"/>
          <w:sz w:val="24"/>
          <w:szCs w:val="27"/>
        </w:rPr>
        <w:sectPr w:rsidR="00775A88" w:rsidSect="00A6108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14:paraId="54EDD42E" w14:textId="3A8CEB4F" w:rsidR="00E963F4" w:rsidRDefault="00E963F4" w:rsidP="00E963F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lastRenderedPageBreak/>
        <w:t>УТВЕРЖДЕН</w:t>
      </w:r>
    </w:p>
    <w:p w14:paraId="42F1BF8E" w14:textId="77777777" w:rsidR="00E963F4" w:rsidRDefault="00E963F4" w:rsidP="00E963F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решением совета депутатов</w:t>
      </w:r>
    </w:p>
    <w:p w14:paraId="4F4E7211" w14:textId="77777777" w:rsidR="00E963F4" w:rsidRDefault="00E963F4" w:rsidP="00E963F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0"/>
        </w:rPr>
      </w:pPr>
      <w:r>
        <w:rPr>
          <w:sz w:val="24"/>
          <w:szCs w:val="24"/>
        </w:rPr>
        <w:t>Тихвинского городского поселения</w:t>
      </w:r>
    </w:p>
    <w:p w14:paraId="2B47506C" w14:textId="77777777" w:rsidR="00932409" w:rsidRDefault="00932409" w:rsidP="00E963F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 w:rsidRPr="00932409">
        <w:rPr>
          <w:sz w:val="24"/>
          <w:szCs w:val="24"/>
        </w:rPr>
        <w:t xml:space="preserve">от 12 февраля 2025 г. № 02-38 </w:t>
      </w:r>
    </w:p>
    <w:p w14:paraId="772EA83E" w14:textId="7B9F59DC" w:rsidR="00E963F4" w:rsidRDefault="00E963F4" w:rsidP="00E963F4">
      <w:pPr>
        <w:tabs>
          <w:tab w:val="left" w:pos="17488"/>
          <w:tab w:val="left" w:pos="19208"/>
          <w:tab w:val="left" w:pos="20928"/>
        </w:tabs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(приложение №8)</w:t>
      </w:r>
    </w:p>
    <w:p w14:paraId="70D11035" w14:textId="2884507D" w:rsidR="00E963F4" w:rsidRDefault="00E963F4" w:rsidP="00E963F4">
      <w:pPr>
        <w:jc w:val="center"/>
        <w:rPr>
          <w:color w:val="000000"/>
          <w:sz w:val="24"/>
          <w:szCs w:val="27"/>
        </w:rPr>
      </w:pPr>
    </w:p>
    <w:p w14:paraId="54816035" w14:textId="3CF9DD3F" w:rsidR="00236AD5" w:rsidRPr="00236AD5" w:rsidRDefault="00236AD5" w:rsidP="00236AD5">
      <w:pPr>
        <w:ind w:left="108"/>
        <w:jc w:val="center"/>
        <w:rPr>
          <w:b/>
          <w:bCs/>
          <w:sz w:val="24"/>
          <w:szCs w:val="28"/>
        </w:rPr>
      </w:pPr>
      <w:r w:rsidRPr="00236AD5">
        <w:rPr>
          <w:b/>
          <w:bCs/>
          <w:sz w:val="24"/>
          <w:szCs w:val="28"/>
        </w:rPr>
        <w:t>Объем и распределение иных межбюджетных трансфертов</w:t>
      </w:r>
    </w:p>
    <w:p w14:paraId="0254BBCE" w14:textId="699DCDB3" w:rsidR="00236AD5" w:rsidRPr="00236AD5" w:rsidRDefault="00236AD5" w:rsidP="00236AD5">
      <w:pPr>
        <w:ind w:left="108"/>
        <w:jc w:val="center"/>
        <w:rPr>
          <w:b/>
          <w:bCs/>
          <w:sz w:val="24"/>
          <w:szCs w:val="28"/>
        </w:rPr>
      </w:pPr>
      <w:r w:rsidRPr="00236AD5">
        <w:rPr>
          <w:b/>
          <w:bCs/>
          <w:sz w:val="24"/>
          <w:szCs w:val="28"/>
        </w:rPr>
        <w:t>из бюджета Тихвинского городского поселения</w:t>
      </w:r>
    </w:p>
    <w:p w14:paraId="07B58C8E" w14:textId="77777777" w:rsidR="00236AD5" w:rsidRPr="00236AD5" w:rsidRDefault="00236AD5" w:rsidP="00236AD5">
      <w:pPr>
        <w:ind w:left="108"/>
        <w:jc w:val="center"/>
        <w:rPr>
          <w:b/>
          <w:bCs/>
          <w:sz w:val="24"/>
          <w:szCs w:val="28"/>
        </w:rPr>
      </w:pPr>
      <w:r w:rsidRPr="00236AD5">
        <w:rPr>
          <w:b/>
          <w:bCs/>
          <w:sz w:val="24"/>
          <w:szCs w:val="28"/>
        </w:rPr>
        <w:t>бюджету Тихвинского района</w:t>
      </w:r>
    </w:p>
    <w:p w14:paraId="5ADDD856" w14:textId="03E54CAB" w:rsidR="00236AD5" w:rsidRDefault="00236AD5" w:rsidP="00236AD5">
      <w:pPr>
        <w:ind w:left="108"/>
        <w:jc w:val="center"/>
        <w:rPr>
          <w:b/>
          <w:bCs/>
          <w:sz w:val="24"/>
          <w:szCs w:val="28"/>
        </w:rPr>
      </w:pPr>
      <w:r w:rsidRPr="00236AD5">
        <w:rPr>
          <w:b/>
          <w:bCs/>
          <w:sz w:val="24"/>
          <w:szCs w:val="28"/>
        </w:rPr>
        <w:t>в 202</w:t>
      </w:r>
      <w:r w:rsidR="003E48CC">
        <w:rPr>
          <w:b/>
          <w:bCs/>
          <w:sz w:val="24"/>
          <w:szCs w:val="28"/>
        </w:rPr>
        <w:t>5</w:t>
      </w:r>
      <w:r w:rsidRPr="00236AD5">
        <w:rPr>
          <w:b/>
          <w:bCs/>
          <w:sz w:val="24"/>
          <w:szCs w:val="28"/>
        </w:rPr>
        <w:t xml:space="preserve"> году и </w:t>
      </w:r>
      <w:r w:rsidR="003E48CC">
        <w:rPr>
          <w:b/>
          <w:bCs/>
          <w:sz w:val="24"/>
          <w:szCs w:val="28"/>
        </w:rPr>
        <w:t>на</w:t>
      </w:r>
      <w:r w:rsidRPr="00236AD5">
        <w:rPr>
          <w:b/>
          <w:bCs/>
          <w:sz w:val="24"/>
          <w:szCs w:val="28"/>
        </w:rPr>
        <w:t xml:space="preserve"> планов</w:t>
      </w:r>
      <w:r w:rsidR="003E48CC">
        <w:rPr>
          <w:b/>
          <w:bCs/>
          <w:sz w:val="24"/>
          <w:szCs w:val="28"/>
        </w:rPr>
        <w:t>ый</w:t>
      </w:r>
      <w:r w:rsidRPr="00236AD5">
        <w:rPr>
          <w:b/>
          <w:bCs/>
          <w:sz w:val="24"/>
          <w:szCs w:val="28"/>
        </w:rPr>
        <w:t xml:space="preserve"> период 202</w:t>
      </w:r>
      <w:r w:rsidR="003E48CC">
        <w:rPr>
          <w:b/>
          <w:bCs/>
          <w:sz w:val="24"/>
          <w:szCs w:val="28"/>
        </w:rPr>
        <w:t>6</w:t>
      </w:r>
      <w:r w:rsidRPr="00236AD5">
        <w:rPr>
          <w:b/>
          <w:bCs/>
          <w:sz w:val="24"/>
          <w:szCs w:val="28"/>
        </w:rPr>
        <w:t xml:space="preserve"> и 202</w:t>
      </w:r>
      <w:r w:rsidR="003E48CC">
        <w:rPr>
          <w:b/>
          <w:bCs/>
          <w:sz w:val="24"/>
          <w:szCs w:val="28"/>
        </w:rPr>
        <w:t>7</w:t>
      </w:r>
      <w:r w:rsidRPr="00236AD5">
        <w:rPr>
          <w:b/>
          <w:bCs/>
          <w:sz w:val="24"/>
          <w:szCs w:val="28"/>
        </w:rPr>
        <w:t xml:space="preserve"> год</w:t>
      </w:r>
      <w:r w:rsidR="003E48CC">
        <w:rPr>
          <w:b/>
          <w:bCs/>
          <w:sz w:val="24"/>
          <w:szCs w:val="28"/>
        </w:rPr>
        <w:t>ов</w:t>
      </w:r>
    </w:p>
    <w:p w14:paraId="6898694B" w14:textId="77777777" w:rsidR="00A96E50" w:rsidRDefault="00A96E50" w:rsidP="00236AD5">
      <w:pPr>
        <w:ind w:left="108"/>
        <w:jc w:val="center"/>
        <w:rPr>
          <w:b/>
          <w:bCs/>
          <w:sz w:val="24"/>
          <w:szCs w:val="28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731"/>
        <w:gridCol w:w="4356"/>
        <w:gridCol w:w="1550"/>
        <w:gridCol w:w="1550"/>
        <w:gridCol w:w="1552"/>
      </w:tblGrid>
      <w:tr w:rsidR="00A96E50" w:rsidRPr="00A96E50" w14:paraId="1F461A76" w14:textId="77777777" w:rsidTr="00A96E50">
        <w:trPr>
          <w:trHeight w:val="8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213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B17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Наименование полномочий местного значения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98A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Сумма, тысяч рублей</w:t>
            </w:r>
          </w:p>
        </w:tc>
      </w:tr>
      <w:tr w:rsidR="00A96E50" w:rsidRPr="00A96E50" w14:paraId="5828B883" w14:textId="77777777" w:rsidTr="00A96E50">
        <w:trPr>
          <w:trHeight w:val="33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E6D9" w14:textId="77777777" w:rsidR="00A96E50" w:rsidRPr="00A96E50" w:rsidRDefault="00A96E50" w:rsidP="00A96E5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05B3" w14:textId="77777777" w:rsidR="00A96E50" w:rsidRPr="00A96E50" w:rsidRDefault="00A96E50" w:rsidP="00A96E5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8F6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366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EAF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96E50" w:rsidRPr="00A96E50" w14:paraId="658C58D2" w14:textId="77777777" w:rsidTr="00A96E50">
        <w:trPr>
          <w:trHeight w:val="624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ABC" w14:textId="77777777" w:rsidR="00A96E50" w:rsidRPr="00A96E50" w:rsidRDefault="00A96E50" w:rsidP="00A96E50">
            <w:pPr>
              <w:jc w:val="center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C69" w14:textId="77777777" w:rsidR="00A96E50" w:rsidRPr="00A96E50" w:rsidRDefault="00A96E50" w:rsidP="00A96E50">
            <w:pPr>
              <w:jc w:val="lef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Полномочия  контрольно-счетного органа Тихвинского городского поселения по осуществлению внешнего муниципального финансового контроля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83E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594,0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BCE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561,5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143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561,5</w:t>
            </w:r>
          </w:p>
        </w:tc>
      </w:tr>
      <w:tr w:rsidR="00A96E50" w:rsidRPr="00A96E50" w14:paraId="400D2866" w14:textId="77777777" w:rsidTr="00A96E50">
        <w:trPr>
          <w:trHeight w:val="257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85644" w14:textId="77777777" w:rsidR="00A96E50" w:rsidRPr="00A96E50" w:rsidRDefault="00A96E50" w:rsidP="00A96E50">
            <w:pPr>
              <w:jc w:val="center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250B6" w14:textId="77777777" w:rsidR="00A96E50" w:rsidRPr="00A96E50" w:rsidRDefault="00A96E50" w:rsidP="00A96E50">
            <w:pPr>
              <w:jc w:val="lef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 xml:space="preserve">Осуществление части полномочий по решению вопросов местного значения, предусмотренных пунктом 24 части 1 статьи 14 Федерального закона от 06.10.2003 №131-ФЗ «Об общих принципах организации местного самоуправления в Российской Федерации» - организация ритуальных услуг и содержание мест захоронения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012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7 434,0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718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7 187,5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46B" w14:textId="77777777" w:rsidR="00A96E50" w:rsidRPr="00A96E50" w:rsidRDefault="00A96E50" w:rsidP="00A96E50">
            <w:pPr>
              <w:jc w:val="right"/>
              <w:rPr>
                <w:sz w:val="24"/>
                <w:szCs w:val="24"/>
              </w:rPr>
            </w:pPr>
            <w:r w:rsidRPr="00A96E50">
              <w:rPr>
                <w:sz w:val="24"/>
                <w:szCs w:val="24"/>
              </w:rPr>
              <w:t>7 187,5</w:t>
            </w:r>
          </w:p>
        </w:tc>
      </w:tr>
      <w:tr w:rsidR="00A96E50" w:rsidRPr="00A96E50" w14:paraId="37EA4C69" w14:textId="77777777" w:rsidTr="00A96E50">
        <w:trPr>
          <w:trHeight w:val="30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AE7D" w14:textId="77777777" w:rsidR="00A96E50" w:rsidRPr="00A96E50" w:rsidRDefault="00A96E50" w:rsidP="00A96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DEA7" w14:textId="77777777" w:rsidR="00A96E50" w:rsidRPr="00A96E50" w:rsidRDefault="00A96E50" w:rsidP="00A96E50">
            <w:pPr>
              <w:jc w:val="left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66E" w14:textId="77777777" w:rsidR="00A96E50" w:rsidRPr="00A96E50" w:rsidRDefault="00A96E50" w:rsidP="00A96E50">
            <w:pPr>
              <w:jc w:val="right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8 028,0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3E2" w14:textId="77777777" w:rsidR="00A96E50" w:rsidRPr="00A96E50" w:rsidRDefault="00A96E50" w:rsidP="00A96E50">
            <w:pPr>
              <w:jc w:val="right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7 749,0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83D" w14:textId="77777777" w:rsidR="00A96E50" w:rsidRPr="00A96E50" w:rsidRDefault="00A96E50" w:rsidP="00A96E50">
            <w:pPr>
              <w:jc w:val="right"/>
              <w:rPr>
                <w:b/>
                <w:bCs/>
                <w:sz w:val="24"/>
                <w:szCs w:val="24"/>
              </w:rPr>
            </w:pPr>
            <w:r w:rsidRPr="00A96E50">
              <w:rPr>
                <w:b/>
                <w:bCs/>
                <w:sz w:val="24"/>
                <w:szCs w:val="24"/>
              </w:rPr>
              <w:t>7 749,0</w:t>
            </w:r>
          </w:p>
        </w:tc>
      </w:tr>
    </w:tbl>
    <w:p w14:paraId="72EF4084" w14:textId="77777777" w:rsidR="00530055" w:rsidRDefault="00530055" w:rsidP="00236AD5">
      <w:pPr>
        <w:ind w:left="108"/>
        <w:jc w:val="center"/>
        <w:rPr>
          <w:b/>
          <w:bCs/>
          <w:sz w:val="24"/>
          <w:szCs w:val="28"/>
        </w:rPr>
      </w:pPr>
    </w:p>
    <w:p w14:paraId="77109B0E" w14:textId="2E217BA6" w:rsidR="00E963F4" w:rsidRDefault="00236AD5" w:rsidP="00E963F4">
      <w:pPr>
        <w:jc w:val="center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______________</w:t>
      </w:r>
    </w:p>
    <w:p w14:paraId="7EA0E5DE" w14:textId="21945602" w:rsidR="00A8430E" w:rsidRPr="00DB0E82" w:rsidRDefault="00A8430E" w:rsidP="00A96E50">
      <w:pPr>
        <w:tabs>
          <w:tab w:val="left" w:pos="17488"/>
          <w:tab w:val="left" w:pos="19208"/>
          <w:tab w:val="left" w:pos="20928"/>
        </w:tabs>
        <w:ind w:left="10080"/>
        <w:jc w:val="left"/>
        <w:rPr>
          <w:color w:val="000000"/>
          <w:sz w:val="24"/>
          <w:szCs w:val="27"/>
        </w:rPr>
      </w:pPr>
    </w:p>
    <w:sectPr w:rsidR="00A8430E" w:rsidRPr="00DB0E82" w:rsidSect="00A96E5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6DC7A" w14:textId="77777777" w:rsidR="008D64AD" w:rsidRDefault="008D64AD">
      <w:r>
        <w:separator/>
      </w:r>
    </w:p>
  </w:endnote>
  <w:endnote w:type="continuationSeparator" w:id="0">
    <w:p w14:paraId="1597426D" w14:textId="77777777" w:rsidR="008D64AD" w:rsidRDefault="008D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16D28" w14:textId="77777777" w:rsidR="008D64AD" w:rsidRDefault="008D64AD">
      <w:r>
        <w:separator/>
      </w:r>
    </w:p>
  </w:footnote>
  <w:footnote w:type="continuationSeparator" w:id="0">
    <w:p w14:paraId="6B71EA63" w14:textId="77777777" w:rsidR="008D64AD" w:rsidRDefault="008D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523670"/>
      <w:docPartObj>
        <w:docPartGallery w:val="Page Numbers (Top of Page)"/>
        <w:docPartUnique/>
      </w:docPartObj>
    </w:sdtPr>
    <w:sdtEndPr/>
    <w:sdtContent>
      <w:p w14:paraId="1A58C04E" w14:textId="7C28C978" w:rsidR="00236AD5" w:rsidRDefault="00236AD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CA">
          <w:rPr>
            <w:noProof/>
          </w:rPr>
          <w:t>1</w:t>
        </w:r>
        <w:r>
          <w:fldChar w:fldCharType="end"/>
        </w:r>
      </w:p>
    </w:sdtContent>
  </w:sdt>
  <w:p w14:paraId="2C985DF6" w14:textId="77777777" w:rsidR="00236AD5" w:rsidRDefault="00236AD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 w15:restartNumberingAfterBreak="0">
    <w:nsid w:val="12190BD6"/>
    <w:multiLevelType w:val="multilevel"/>
    <w:tmpl w:val="3AB0BFD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8E7578"/>
    <w:multiLevelType w:val="hybridMultilevel"/>
    <w:tmpl w:val="414ED444"/>
    <w:lvl w:ilvl="0" w:tplc="3CD079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02841"/>
    <w:multiLevelType w:val="hybridMultilevel"/>
    <w:tmpl w:val="FFFFFFFF"/>
    <w:lvl w:ilvl="0" w:tplc="BD70E8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FE099E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3"/>
    <w:rsid w:val="00015F13"/>
    <w:rsid w:val="00044129"/>
    <w:rsid w:val="000A5361"/>
    <w:rsid w:val="000A6668"/>
    <w:rsid w:val="000B6E72"/>
    <w:rsid w:val="000E2E7E"/>
    <w:rsid w:val="000F2992"/>
    <w:rsid w:val="000F3C98"/>
    <w:rsid w:val="000F6C4C"/>
    <w:rsid w:val="0011118E"/>
    <w:rsid w:val="001363D7"/>
    <w:rsid w:val="001548DD"/>
    <w:rsid w:val="00155B92"/>
    <w:rsid w:val="00167A35"/>
    <w:rsid w:val="00170987"/>
    <w:rsid w:val="00171BB0"/>
    <w:rsid w:val="001953CE"/>
    <w:rsid w:val="001B0A3C"/>
    <w:rsid w:val="001D3107"/>
    <w:rsid w:val="001D4556"/>
    <w:rsid w:val="0022120C"/>
    <w:rsid w:val="00236AD5"/>
    <w:rsid w:val="00252B6B"/>
    <w:rsid w:val="00272BFA"/>
    <w:rsid w:val="00290672"/>
    <w:rsid w:val="0029773E"/>
    <w:rsid w:val="002C07A6"/>
    <w:rsid w:val="002C3E7C"/>
    <w:rsid w:val="00330A4E"/>
    <w:rsid w:val="003370D2"/>
    <w:rsid w:val="00361ED6"/>
    <w:rsid w:val="003E48CC"/>
    <w:rsid w:val="003E60EA"/>
    <w:rsid w:val="00420CD8"/>
    <w:rsid w:val="00422446"/>
    <w:rsid w:val="00435142"/>
    <w:rsid w:val="00447F89"/>
    <w:rsid w:val="004625BF"/>
    <w:rsid w:val="00465D64"/>
    <w:rsid w:val="0049470F"/>
    <w:rsid w:val="0049591F"/>
    <w:rsid w:val="004B0011"/>
    <w:rsid w:val="004F7F1C"/>
    <w:rsid w:val="00514C72"/>
    <w:rsid w:val="00530055"/>
    <w:rsid w:val="005454A4"/>
    <w:rsid w:val="0055490F"/>
    <w:rsid w:val="00590687"/>
    <w:rsid w:val="005B69BC"/>
    <w:rsid w:val="005C1C34"/>
    <w:rsid w:val="005E70B3"/>
    <w:rsid w:val="005F706D"/>
    <w:rsid w:val="00623ACF"/>
    <w:rsid w:val="00625858"/>
    <w:rsid w:val="00674700"/>
    <w:rsid w:val="00674CDE"/>
    <w:rsid w:val="00685A7D"/>
    <w:rsid w:val="00686803"/>
    <w:rsid w:val="006A73FA"/>
    <w:rsid w:val="006B0B83"/>
    <w:rsid w:val="007117E1"/>
    <w:rsid w:val="00724F4A"/>
    <w:rsid w:val="007504FD"/>
    <w:rsid w:val="00753FBF"/>
    <w:rsid w:val="00764C54"/>
    <w:rsid w:val="00775A88"/>
    <w:rsid w:val="00785B6E"/>
    <w:rsid w:val="007C735F"/>
    <w:rsid w:val="007F5BC5"/>
    <w:rsid w:val="008125A8"/>
    <w:rsid w:val="00830F56"/>
    <w:rsid w:val="00845507"/>
    <w:rsid w:val="008D64AD"/>
    <w:rsid w:val="008E76B0"/>
    <w:rsid w:val="00932409"/>
    <w:rsid w:val="0094548E"/>
    <w:rsid w:val="00950C2C"/>
    <w:rsid w:val="009635C0"/>
    <w:rsid w:val="009733ED"/>
    <w:rsid w:val="00984A78"/>
    <w:rsid w:val="009A6C4C"/>
    <w:rsid w:val="009C4B9F"/>
    <w:rsid w:val="009E0164"/>
    <w:rsid w:val="009E6706"/>
    <w:rsid w:val="00A03C66"/>
    <w:rsid w:val="00A03F1E"/>
    <w:rsid w:val="00A61084"/>
    <w:rsid w:val="00A819CA"/>
    <w:rsid w:val="00A8430E"/>
    <w:rsid w:val="00A96E50"/>
    <w:rsid w:val="00AA5F89"/>
    <w:rsid w:val="00AB2480"/>
    <w:rsid w:val="00AE17A6"/>
    <w:rsid w:val="00B10A29"/>
    <w:rsid w:val="00B73764"/>
    <w:rsid w:val="00B85A9C"/>
    <w:rsid w:val="00BB5697"/>
    <w:rsid w:val="00BE0C42"/>
    <w:rsid w:val="00C05F2F"/>
    <w:rsid w:val="00C23B5A"/>
    <w:rsid w:val="00C25618"/>
    <w:rsid w:val="00C52BAD"/>
    <w:rsid w:val="00C6363B"/>
    <w:rsid w:val="00C82D6E"/>
    <w:rsid w:val="00C84950"/>
    <w:rsid w:val="00C94610"/>
    <w:rsid w:val="00CC28B1"/>
    <w:rsid w:val="00CD0FDD"/>
    <w:rsid w:val="00D17C2E"/>
    <w:rsid w:val="00D26F3C"/>
    <w:rsid w:val="00D90E32"/>
    <w:rsid w:val="00D97C9C"/>
    <w:rsid w:val="00DA4E16"/>
    <w:rsid w:val="00DB0E82"/>
    <w:rsid w:val="00DC0EE1"/>
    <w:rsid w:val="00DD29FA"/>
    <w:rsid w:val="00DF12D7"/>
    <w:rsid w:val="00DF36C3"/>
    <w:rsid w:val="00E12D9C"/>
    <w:rsid w:val="00E4607C"/>
    <w:rsid w:val="00E51A89"/>
    <w:rsid w:val="00E56783"/>
    <w:rsid w:val="00E76650"/>
    <w:rsid w:val="00E84DCA"/>
    <w:rsid w:val="00E963F4"/>
    <w:rsid w:val="00EB04F1"/>
    <w:rsid w:val="00EB4FE2"/>
    <w:rsid w:val="00EF102A"/>
    <w:rsid w:val="00F0192A"/>
    <w:rsid w:val="00F127A9"/>
    <w:rsid w:val="00F52D73"/>
    <w:rsid w:val="00F70A26"/>
    <w:rsid w:val="00F87022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D4C4"/>
  <w15:chartTrackingRefBased/>
  <w15:docId w15:val="{178D864D-B88D-49D7-B25B-9606AE1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A03C66"/>
    <w:pPr>
      <w:keepNext/>
      <w:ind w:right="-805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CD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03C66"/>
    <w:pPr>
      <w:keepNext/>
      <w:ind w:right="-483"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uiPriority w:val="99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uiPriority w:val="39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uiPriority w:val="99"/>
    <w:locked/>
    <w:rsid w:val="00DF12D7"/>
    <w:rPr>
      <w:b/>
      <w:bCs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locked/>
    <w:rsid w:val="00DF12D7"/>
    <w:rPr>
      <w:b/>
      <w:bCs/>
    </w:rPr>
  </w:style>
  <w:style w:type="character" w:customStyle="1" w:styleId="a8">
    <w:name w:val="Основной текст_"/>
    <w:basedOn w:val="a0"/>
    <w:link w:val="12"/>
    <w:uiPriority w:val="99"/>
    <w:locked/>
    <w:rsid w:val="00DF12D7"/>
  </w:style>
  <w:style w:type="character" w:customStyle="1" w:styleId="23">
    <w:name w:val="Колонтитул (2)_"/>
    <w:basedOn w:val="a0"/>
    <w:link w:val="24"/>
    <w:uiPriority w:val="99"/>
    <w:locked/>
    <w:rsid w:val="00DF12D7"/>
    <w:rPr>
      <w:lang w:val="en-US" w:eastAsia="en-US"/>
    </w:rPr>
  </w:style>
  <w:style w:type="character" w:customStyle="1" w:styleId="a9">
    <w:name w:val="Оглавление_"/>
    <w:basedOn w:val="a0"/>
    <w:link w:val="aa"/>
    <w:uiPriority w:val="99"/>
    <w:locked/>
    <w:rsid w:val="00DF12D7"/>
    <w:rPr>
      <w:b/>
      <w:bCs/>
      <w:i/>
      <w:iCs/>
      <w:sz w:val="19"/>
      <w:szCs w:val="19"/>
    </w:rPr>
  </w:style>
  <w:style w:type="character" w:customStyle="1" w:styleId="25">
    <w:name w:val="Заголовок №2_"/>
    <w:basedOn w:val="a0"/>
    <w:link w:val="26"/>
    <w:uiPriority w:val="99"/>
    <w:locked/>
    <w:rsid w:val="00DF12D7"/>
    <w:rPr>
      <w:b/>
      <w:bCs/>
    </w:rPr>
  </w:style>
  <w:style w:type="character" w:customStyle="1" w:styleId="5">
    <w:name w:val="Основной текст (5)_"/>
    <w:basedOn w:val="a0"/>
    <w:link w:val="50"/>
    <w:uiPriority w:val="99"/>
    <w:locked/>
    <w:rsid w:val="00DF12D7"/>
    <w:rPr>
      <w:sz w:val="16"/>
      <w:szCs w:val="16"/>
    </w:rPr>
  </w:style>
  <w:style w:type="character" w:customStyle="1" w:styleId="71">
    <w:name w:val="Основной текст (7)_"/>
    <w:basedOn w:val="a0"/>
    <w:link w:val="72"/>
    <w:uiPriority w:val="99"/>
    <w:locked/>
    <w:rsid w:val="00DF12D7"/>
    <w:rPr>
      <w:sz w:val="18"/>
      <w:szCs w:val="18"/>
    </w:rPr>
  </w:style>
  <w:style w:type="character" w:customStyle="1" w:styleId="ab">
    <w:name w:val="Другое_"/>
    <w:basedOn w:val="a0"/>
    <w:link w:val="ac"/>
    <w:uiPriority w:val="99"/>
    <w:locked/>
    <w:rsid w:val="00DF12D7"/>
  </w:style>
  <w:style w:type="character" w:customStyle="1" w:styleId="ad">
    <w:name w:val="Подпись к таблице_"/>
    <w:basedOn w:val="a0"/>
    <w:link w:val="ae"/>
    <w:uiPriority w:val="99"/>
    <w:locked/>
    <w:rsid w:val="00DF12D7"/>
    <w:rPr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DF12D7"/>
    <w:rPr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DF12D7"/>
    <w:pPr>
      <w:widowControl w:val="0"/>
      <w:spacing w:after="280"/>
      <w:ind w:firstLine="210"/>
      <w:jc w:val="center"/>
    </w:pPr>
    <w:rPr>
      <w:b/>
      <w:bCs/>
      <w:szCs w:val="28"/>
    </w:rPr>
  </w:style>
  <w:style w:type="paragraph" w:customStyle="1" w:styleId="11">
    <w:name w:val="Заголовок №1"/>
    <w:basedOn w:val="a"/>
    <w:link w:val="10"/>
    <w:uiPriority w:val="99"/>
    <w:rsid w:val="00DF12D7"/>
    <w:pPr>
      <w:widowControl w:val="0"/>
      <w:spacing w:after="240"/>
      <w:jc w:val="center"/>
      <w:outlineLvl w:val="0"/>
    </w:pPr>
    <w:rPr>
      <w:b/>
      <w:bCs/>
      <w:sz w:val="20"/>
    </w:rPr>
  </w:style>
  <w:style w:type="paragraph" w:customStyle="1" w:styleId="12">
    <w:name w:val="Основной текст1"/>
    <w:basedOn w:val="a"/>
    <w:link w:val="a8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24">
    <w:name w:val="Колонтитул (2)"/>
    <w:basedOn w:val="a"/>
    <w:link w:val="23"/>
    <w:uiPriority w:val="99"/>
    <w:rsid w:val="00DF12D7"/>
    <w:pPr>
      <w:widowControl w:val="0"/>
      <w:jc w:val="left"/>
    </w:pPr>
    <w:rPr>
      <w:sz w:val="20"/>
      <w:lang w:val="en-US" w:eastAsia="en-US"/>
    </w:rPr>
  </w:style>
  <w:style w:type="paragraph" w:customStyle="1" w:styleId="aa">
    <w:name w:val="Оглавление"/>
    <w:basedOn w:val="a"/>
    <w:link w:val="a9"/>
    <w:uiPriority w:val="99"/>
    <w:rsid w:val="00DF12D7"/>
    <w:pPr>
      <w:widowControl w:val="0"/>
      <w:ind w:firstLine="300"/>
      <w:jc w:val="left"/>
    </w:pPr>
    <w:rPr>
      <w:b/>
      <w:bCs/>
      <w:i/>
      <w:iCs/>
      <w:sz w:val="19"/>
      <w:szCs w:val="19"/>
    </w:rPr>
  </w:style>
  <w:style w:type="paragraph" w:customStyle="1" w:styleId="26">
    <w:name w:val="Заголовок №2"/>
    <w:basedOn w:val="a"/>
    <w:link w:val="25"/>
    <w:uiPriority w:val="99"/>
    <w:rsid w:val="00DF12D7"/>
    <w:pPr>
      <w:widowControl w:val="0"/>
      <w:ind w:firstLine="620"/>
      <w:jc w:val="left"/>
      <w:outlineLvl w:val="1"/>
    </w:pPr>
    <w:rPr>
      <w:b/>
      <w:bCs/>
      <w:sz w:val="20"/>
    </w:rPr>
  </w:style>
  <w:style w:type="paragraph" w:customStyle="1" w:styleId="50">
    <w:name w:val="Основной текст (5)"/>
    <w:basedOn w:val="a"/>
    <w:link w:val="5"/>
    <w:uiPriority w:val="99"/>
    <w:rsid w:val="00DF12D7"/>
    <w:pPr>
      <w:widowControl w:val="0"/>
      <w:spacing w:after="340"/>
      <w:jc w:val="left"/>
    </w:pPr>
    <w:rPr>
      <w:sz w:val="16"/>
      <w:szCs w:val="16"/>
    </w:rPr>
  </w:style>
  <w:style w:type="paragraph" w:customStyle="1" w:styleId="72">
    <w:name w:val="Основной текст (7)"/>
    <w:basedOn w:val="a"/>
    <w:link w:val="71"/>
    <w:uiPriority w:val="99"/>
    <w:rsid w:val="00DF12D7"/>
    <w:pPr>
      <w:widowControl w:val="0"/>
      <w:ind w:firstLine="130"/>
      <w:jc w:val="left"/>
    </w:pPr>
    <w:rPr>
      <w:sz w:val="18"/>
      <w:szCs w:val="18"/>
    </w:rPr>
  </w:style>
  <w:style w:type="paragraph" w:customStyle="1" w:styleId="ac">
    <w:name w:val="Другое"/>
    <w:basedOn w:val="a"/>
    <w:link w:val="ab"/>
    <w:uiPriority w:val="99"/>
    <w:rsid w:val="00DF12D7"/>
    <w:pPr>
      <w:widowControl w:val="0"/>
      <w:ind w:firstLine="400"/>
      <w:jc w:val="left"/>
    </w:pPr>
    <w:rPr>
      <w:sz w:val="20"/>
    </w:rPr>
  </w:style>
  <w:style w:type="paragraph" w:customStyle="1" w:styleId="ae">
    <w:name w:val="Подпись к таблице"/>
    <w:basedOn w:val="a"/>
    <w:link w:val="ad"/>
    <w:uiPriority w:val="99"/>
    <w:rsid w:val="00DF12D7"/>
    <w:pPr>
      <w:widowControl w:val="0"/>
      <w:jc w:val="left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DF12D7"/>
    <w:pPr>
      <w:widowControl w:val="0"/>
      <w:spacing w:after="120"/>
      <w:jc w:val="center"/>
    </w:pPr>
    <w:rPr>
      <w:sz w:val="12"/>
      <w:szCs w:val="12"/>
    </w:rPr>
  </w:style>
  <w:style w:type="paragraph" w:styleId="af">
    <w:name w:val="Balloon Text"/>
    <w:basedOn w:val="a"/>
    <w:link w:val="af0"/>
    <w:uiPriority w:val="99"/>
    <w:rsid w:val="00DF12D7"/>
    <w:pPr>
      <w:widowControl w:val="0"/>
      <w:jc w:val="left"/>
    </w:pPr>
    <w:rPr>
      <w:rFonts w:ascii="Segoe UI" w:eastAsia="DejaVu Sans" w:hAnsi="Segoe UI" w:cs="Segoe UI"/>
      <w:color w:val="000000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F12D7"/>
    <w:rPr>
      <w:rFonts w:ascii="Segoe UI" w:eastAsia="DejaVu Sans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DF12D7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Revision"/>
    <w:hidden/>
    <w:uiPriority w:val="99"/>
    <w:semiHidden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character" w:styleId="af2">
    <w:name w:val="Hyperlink"/>
    <w:basedOn w:val="a0"/>
    <w:uiPriority w:val="99"/>
    <w:rsid w:val="00DF12D7"/>
    <w:rPr>
      <w:rFonts w:cs="Times New Roman"/>
      <w:color w:val="0563C1"/>
      <w:u w:val="single"/>
    </w:rPr>
  </w:style>
  <w:style w:type="character" w:styleId="af3">
    <w:name w:val="FollowedHyperlink"/>
    <w:basedOn w:val="a0"/>
    <w:uiPriority w:val="99"/>
    <w:rsid w:val="00DF12D7"/>
    <w:rPr>
      <w:rFonts w:cs="Times New Roman"/>
      <w:color w:val="954F72"/>
      <w:u w:val="single"/>
    </w:rPr>
  </w:style>
  <w:style w:type="paragraph" w:styleId="af4">
    <w:name w:val="List Paragraph"/>
    <w:basedOn w:val="a"/>
    <w:uiPriority w:val="34"/>
    <w:qFormat/>
    <w:rsid w:val="00DF12D7"/>
    <w:pPr>
      <w:widowControl w:val="0"/>
      <w:ind w:left="720"/>
      <w:contextualSpacing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af7">
    <w:name w:val="footer"/>
    <w:basedOn w:val="a"/>
    <w:link w:val="af8"/>
    <w:rsid w:val="00DF12D7"/>
    <w:pPr>
      <w:widowControl w:val="0"/>
      <w:tabs>
        <w:tab w:val="center" w:pos="4677"/>
        <w:tab w:val="right" w:pos="9355"/>
      </w:tabs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F12D7"/>
    <w:rPr>
      <w:rFonts w:ascii="DejaVu Sans" w:eastAsia="DejaVu Sans" w:hAnsi="DejaVu Sans" w:cs="DejaVu Sans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99"/>
    <w:rsid w:val="00DF12D7"/>
    <w:pPr>
      <w:widowControl w:val="0"/>
      <w:spacing w:after="10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paragraph" w:styleId="27">
    <w:name w:val="toc 2"/>
    <w:basedOn w:val="a"/>
    <w:next w:val="a"/>
    <w:autoRedefine/>
    <w:uiPriority w:val="99"/>
    <w:rsid w:val="00DF12D7"/>
    <w:pPr>
      <w:widowControl w:val="0"/>
      <w:spacing w:after="100"/>
      <w:ind w:left="240"/>
      <w:jc w:val="left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74CDE"/>
    <w:rPr>
      <w:b/>
      <w:sz w:val="24"/>
    </w:rPr>
  </w:style>
  <w:style w:type="character" w:customStyle="1" w:styleId="70">
    <w:name w:val="Заголовок 7 Знак"/>
    <w:link w:val="7"/>
    <w:uiPriority w:val="99"/>
    <w:rsid w:val="00724F4A"/>
    <w:rPr>
      <w:b/>
      <w:sz w:val="24"/>
    </w:rPr>
  </w:style>
  <w:style w:type="character" w:customStyle="1" w:styleId="a6">
    <w:name w:val="Название Знак"/>
    <w:link w:val="a5"/>
    <w:uiPriority w:val="99"/>
    <w:rsid w:val="00724F4A"/>
    <w:rPr>
      <w:b/>
      <w:sz w:val="27"/>
    </w:rPr>
  </w:style>
  <w:style w:type="paragraph" w:styleId="af9">
    <w:name w:val="endnote text"/>
    <w:basedOn w:val="a"/>
    <w:link w:val="afa"/>
    <w:uiPriority w:val="99"/>
    <w:unhideWhenUsed/>
    <w:rsid w:val="00A03F1E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A03F1E"/>
    <w:rPr>
      <w:rFonts w:ascii="Calibri" w:eastAsia="Calibri" w:hAnsi="Calibri"/>
      <w:lang w:eastAsia="en-US"/>
    </w:rPr>
  </w:style>
  <w:style w:type="character" w:styleId="afb">
    <w:name w:val="endnote reference"/>
    <w:uiPriority w:val="99"/>
    <w:unhideWhenUsed/>
    <w:rsid w:val="00A03F1E"/>
    <w:rPr>
      <w:vertAlign w:val="superscript"/>
    </w:rPr>
  </w:style>
  <w:style w:type="character" w:styleId="afc">
    <w:name w:val="Strong"/>
    <w:uiPriority w:val="22"/>
    <w:qFormat/>
    <w:rsid w:val="00A03F1E"/>
    <w:rPr>
      <w:b/>
      <w:bCs/>
    </w:rPr>
  </w:style>
  <w:style w:type="paragraph" w:customStyle="1" w:styleId="mt-4">
    <w:name w:val="mt-4"/>
    <w:basedOn w:val="a"/>
    <w:rsid w:val="00A03F1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d">
    <w:name w:val="footnote text"/>
    <w:basedOn w:val="a"/>
    <w:link w:val="afe"/>
    <w:uiPriority w:val="99"/>
    <w:unhideWhenUsed/>
    <w:rsid w:val="00A03F1E"/>
    <w:pPr>
      <w:spacing w:after="160" w:line="259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A03F1E"/>
    <w:rPr>
      <w:rFonts w:ascii="Calibri" w:eastAsia="Calibri" w:hAnsi="Calibri"/>
      <w:lang w:eastAsia="en-US"/>
    </w:rPr>
  </w:style>
  <w:style w:type="character" w:styleId="aff">
    <w:name w:val="footnote reference"/>
    <w:uiPriority w:val="99"/>
    <w:unhideWhenUsed/>
    <w:rsid w:val="00A03F1E"/>
    <w:rPr>
      <w:vertAlign w:val="superscript"/>
    </w:rPr>
  </w:style>
  <w:style w:type="character" w:customStyle="1" w:styleId="20">
    <w:name w:val="Заголовок 2 Знак"/>
    <w:basedOn w:val="a0"/>
    <w:link w:val="2"/>
    <w:rsid w:val="00A03C66"/>
    <w:rPr>
      <w:b/>
      <w:sz w:val="28"/>
    </w:rPr>
  </w:style>
  <w:style w:type="character" w:customStyle="1" w:styleId="40">
    <w:name w:val="Заголовок 4 Знак"/>
    <w:basedOn w:val="a0"/>
    <w:link w:val="4"/>
    <w:rsid w:val="00A03C66"/>
    <w:rPr>
      <w:sz w:val="24"/>
    </w:rPr>
  </w:style>
  <w:style w:type="paragraph" w:styleId="aff0">
    <w:name w:val="Body Text"/>
    <w:basedOn w:val="a"/>
    <w:link w:val="aff1"/>
    <w:rsid w:val="00A03C66"/>
    <w:pPr>
      <w:ind w:right="-805"/>
      <w:jc w:val="center"/>
    </w:pPr>
    <w:rPr>
      <w:b/>
      <w:sz w:val="24"/>
    </w:rPr>
  </w:style>
  <w:style w:type="character" w:customStyle="1" w:styleId="aff1">
    <w:name w:val="Основной текст Знак"/>
    <w:basedOn w:val="a0"/>
    <w:link w:val="aff0"/>
    <w:rsid w:val="00A03C66"/>
    <w:rPr>
      <w:b/>
      <w:sz w:val="24"/>
    </w:rPr>
  </w:style>
  <w:style w:type="paragraph" w:styleId="aff2">
    <w:name w:val="Body Text Indent"/>
    <w:basedOn w:val="a"/>
    <w:link w:val="aff3"/>
    <w:rsid w:val="00A03C66"/>
    <w:pPr>
      <w:ind w:right="-805" w:firstLine="851"/>
    </w:pPr>
    <w:rPr>
      <w:sz w:val="24"/>
    </w:rPr>
  </w:style>
  <w:style w:type="character" w:customStyle="1" w:styleId="aff3">
    <w:name w:val="Основной текст с отступом Знак"/>
    <w:basedOn w:val="a0"/>
    <w:link w:val="aff2"/>
    <w:rsid w:val="00A03C66"/>
    <w:rPr>
      <w:sz w:val="24"/>
    </w:rPr>
  </w:style>
  <w:style w:type="paragraph" w:styleId="28">
    <w:name w:val="Body Text 2"/>
    <w:basedOn w:val="a"/>
    <w:link w:val="29"/>
    <w:rsid w:val="00A03C66"/>
    <w:pPr>
      <w:ind w:right="-1050"/>
      <w:jc w:val="left"/>
    </w:pPr>
    <w:rPr>
      <w:sz w:val="24"/>
    </w:rPr>
  </w:style>
  <w:style w:type="character" w:customStyle="1" w:styleId="29">
    <w:name w:val="Основной текст 2 Знак"/>
    <w:basedOn w:val="a0"/>
    <w:link w:val="28"/>
    <w:rsid w:val="00A03C66"/>
    <w:rPr>
      <w:sz w:val="24"/>
    </w:rPr>
  </w:style>
  <w:style w:type="paragraph" w:customStyle="1" w:styleId="14">
    <w:name w:val="Текст1"/>
    <w:basedOn w:val="a"/>
    <w:rsid w:val="00A03C66"/>
    <w:pPr>
      <w:suppressAutoHyphens/>
      <w:jc w:val="left"/>
    </w:pPr>
    <w:rPr>
      <w:rFonts w:ascii="Courier New" w:hAnsi="Courier New"/>
      <w:sz w:val="20"/>
    </w:rPr>
  </w:style>
  <w:style w:type="character" w:styleId="aff4">
    <w:name w:val="page number"/>
    <w:basedOn w:val="a0"/>
    <w:rsid w:val="00A03C66"/>
  </w:style>
  <w:style w:type="paragraph" w:styleId="31">
    <w:name w:val="Body Text 3"/>
    <w:basedOn w:val="a"/>
    <w:link w:val="32"/>
    <w:rsid w:val="00A610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1084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61084"/>
    <w:rPr>
      <w:rFonts w:ascii="Arial" w:hAnsi="Arial" w:cs="Arial"/>
      <w:szCs w:val="22"/>
    </w:rPr>
  </w:style>
  <w:style w:type="paragraph" w:customStyle="1" w:styleId="15">
    <w:name w:val="Абзац списка1"/>
    <w:basedOn w:val="a"/>
    <w:uiPriority w:val="99"/>
    <w:rsid w:val="00A61084"/>
    <w:pPr>
      <w:ind w:left="720"/>
    </w:pPr>
    <w:rPr>
      <w:szCs w:val="28"/>
    </w:rPr>
  </w:style>
  <w:style w:type="paragraph" w:customStyle="1" w:styleId="msonormal0">
    <w:name w:val="msonormal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4F7F1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"/>
    <w:rsid w:val="004F7F1C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F7F1C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4F7F1C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71">
    <w:name w:val="xl71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2">
    <w:name w:val="xl72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F7F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F7F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F7F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F7F1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F7F1C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93">
    <w:name w:val="xl93"/>
    <w:basedOn w:val="a"/>
    <w:rsid w:val="004F7F1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2C3E7C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2C3E7C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F992-95E6-48F3-ACD6-2330D731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</Template>
  <TotalTime>318</TotalTime>
  <Pages>84</Pages>
  <Words>24411</Words>
  <Characters>173412</Characters>
  <Application>Microsoft Office Word</Application>
  <DocSecurity>0</DocSecurity>
  <Lines>1445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197429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31-2</dc:creator>
  <cp:keywords/>
  <cp:lastModifiedBy>Boris Gromov</cp:lastModifiedBy>
  <cp:revision>17</cp:revision>
  <cp:lastPrinted>2025-02-14T13:09:00Z</cp:lastPrinted>
  <dcterms:created xsi:type="dcterms:W3CDTF">2022-12-26T09:49:00Z</dcterms:created>
  <dcterms:modified xsi:type="dcterms:W3CDTF">2025-02-19T13:17:00Z</dcterms:modified>
</cp:coreProperties>
</file>