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9A7AB" w14:textId="77777777" w:rsidR="000F3C98" w:rsidRDefault="000F3C98">
      <w:pPr>
        <w:pStyle w:val="a5"/>
      </w:pPr>
      <w:r>
        <w:t xml:space="preserve">СОВЕТ ДЕПУТАТОВ </w:t>
      </w:r>
    </w:p>
    <w:p w14:paraId="6062041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2B42DBD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ТИХВИНСКИЙ МУНИЦИПАЛЬНЫЙ РАЙОН </w:t>
      </w:r>
    </w:p>
    <w:p w14:paraId="3EF79A06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3BDC9B64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(СОВЕТ  ДЕПУТАТОВ  ТИХВИНСКОГО  РАЙОНА)</w:t>
      </w:r>
    </w:p>
    <w:p w14:paraId="1942228C" w14:textId="77777777" w:rsidR="000F3C98" w:rsidRDefault="000F3C98">
      <w:pPr>
        <w:jc w:val="center"/>
        <w:rPr>
          <w:b/>
          <w:sz w:val="32"/>
        </w:rPr>
      </w:pPr>
    </w:p>
    <w:p w14:paraId="193418D2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7EA90075" w14:textId="77777777" w:rsidR="000F3C98" w:rsidRDefault="000F3C98"/>
    <w:p w14:paraId="34839658" w14:textId="77777777" w:rsidR="000F3C98" w:rsidRDefault="000F3C98"/>
    <w:p w14:paraId="372B81F7" w14:textId="38EE074B" w:rsidR="000F3C98" w:rsidRDefault="00C878EA">
      <w:pPr>
        <w:tabs>
          <w:tab w:val="left" w:pos="567"/>
          <w:tab w:val="left" w:pos="3402"/>
        </w:tabs>
      </w:pPr>
      <w:r>
        <w:tab/>
      </w:r>
      <w:r w:rsidR="00457A95">
        <w:t>1</w:t>
      </w:r>
      <w:r w:rsidR="002B33EC">
        <w:t>7</w:t>
      </w:r>
      <w:r w:rsidR="00457A95">
        <w:t xml:space="preserve"> декабря</w:t>
      </w:r>
      <w:r>
        <w:t xml:space="preserve"> 202</w:t>
      </w:r>
      <w:r w:rsidR="002B33EC">
        <w:t>4</w:t>
      </w:r>
      <w:r>
        <w:t xml:space="preserve"> г.</w:t>
      </w:r>
      <w:r>
        <w:tab/>
        <w:t>01-</w:t>
      </w:r>
      <w:r w:rsidR="002B33EC">
        <w:t>36</w:t>
      </w:r>
    </w:p>
    <w:p w14:paraId="1B25ABF6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330454BD" w14:textId="77777777" w:rsidR="00C54FB3" w:rsidRPr="004C09C4" w:rsidRDefault="00C54FB3" w:rsidP="004C09C4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539"/>
      </w:tblGrid>
      <w:tr w:rsidR="00C54FB3" w:rsidRPr="004C09C4" w14:paraId="42277089" w14:textId="77777777" w:rsidTr="00C54FB3">
        <w:tc>
          <w:tcPr>
            <w:tcW w:w="4539" w:type="dxa"/>
          </w:tcPr>
          <w:p w14:paraId="0A859811" w14:textId="6ADDE5DA" w:rsidR="00C54FB3" w:rsidRPr="003A6109" w:rsidRDefault="002B33EC" w:rsidP="00457A95">
            <w:pPr>
              <w:suppressAutoHyphens/>
              <w:rPr>
                <w:color w:val="000000"/>
                <w:sz w:val="24"/>
                <w:szCs w:val="24"/>
              </w:rPr>
            </w:pPr>
            <w:r w:rsidRPr="002B33EC">
              <w:rPr>
                <w:color w:val="000000"/>
                <w:sz w:val="24"/>
                <w:szCs w:val="24"/>
              </w:rPr>
              <w:t>О внесении изменений и дополнений в решение совета депутатов Тихвинского района от 19 декабря 2023 года № 01-200 «О бюджете Тихвинского района на 2024 год и на плановый период 2025 и 2026 годов»</w:t>
            </w:r>
          </w:p>
        </w:tc>
      </w:tr>
      <w:tr w:rsidR="002B33EC" w:rsidRPr="002B33EC" w14:paraId="0A119AAC" w14:textId="77777777" w:rsidTr="00C54FB3">
        <w:tc>
          <w:tcPr>
            <w:tcW w:w="4539" w:type="dxa"/>
          </w:tcPr>
          <w:p w14:paraId="7E15169E" w14:textId="1E2419F7" w:rsidR="00C54FB3" w:rsidRPr="002B33EC" w:rsidRDefault="00C54FB3" w:rsidP="00457A95">
            <w:pPr>
              <w:suppressAutoHyphens/>
              <w:rPr>
                <w:color w:val="FFFFFF" w:themeColor="background1"/>
                <w:sz w:val="24"/>
                <w:szCs w:val="24"/>
              </w:rPr>
            </w:pPr>
            <w:r w:rsidRPr="002B33EC">
              <w:rPr>
                <w:color w:val="FFFFFF" w:themeColor="background1"/>
                <w:sz w:val="24"/>
                <w:szCs w:val="24"/>
              </w:rPr>
              <w:t xml:space="preserve">22, </w:t>
            </w:r>
            <w:r w:rsidR="00457A95" w:rsidRPr="002B33EC">
              <w:rPr>
                <w:color w:val="FFFFFF" w:themeColor="background1"/>
                <w:sz w:val="24"/>
                <w:szCs w:val="24"/>
              </w:rPr>
              <w:t>2700</w:t>
            </w:r>
            <w:r w:rsidRPr="002B33EC">
              <w:rPr>
                <w:color w:val="FFFFFF" w:themeColor="background1"/>
                <w:sz w:val="24"/>
                <w:szCs w:val="24"/>
              </w:rPr>
              <w:t xml:space="preserve"> ДО</w:t>
            </w:r>
          </w:p>
        </w:tc>
      </w:tr>
    </w:tbl>
    <w:p w14:paraId="606761EB" w14:textId="77777777" w:rsidR="00C54FB3" w:rsidRPr="003168B6" w:rsidRDefault="00C54FB3" w:rsidP="004C09C4">
      <w:pPr>
        <w:rPr>
          <w:color w:val="000000"/>
          <w:sz w:val="24"/>
          <w:szCs w:val="24"/>
        </w:rPr>
      </w:pPr>
    </w:p>
    <w:p w14:paraId="4229F1A5" w14:textId="77777777" w:rsidR="002B33EC" w:rsidRPr="002B33EC" w:rsidRDefault="002B33EC" w:rsidP="002B33EC">
      <w:pPr>
        <w:tabs>
          <w:tab w:val="left" w:pos="851"/>
          <w:tab w:val="left" w:pos="1418"/>
        </w:tabs>
        <w:ind w:firstLine="720"/>
        <w:rPr>
          <w:sz w:val="27"/>
          <w:szCs w:val="27"/>
        </w:rPr>
      </w:pPr>
      <w:r w:rsidRPr="002B33EC">
        <w:rPr>
          <w:sz w:val="27"/>
          <w:szCs w:val="27"/>
        </w:rPr>
        <w:t xml:space="preserve">Совет депутатов Тихвинского района </w:t>
      </w:r>
    </w:p>
    <w:p w14:paraId="5E281504" w14:textId="77777777" w:rsidR="002B33EC" w:rsidRPr="002B33EC" w:rsidRDefault="002B33EC" w:rsidP="002B33EC">
      <w:pPr>
        <w:tabs>
          <w:tab w:val="left" w:pos="851"/>
          <w:tab w:val="left" w:pos="1418"/>
        </w:tabs>
        <w:rPr>
          <w:sz w:val="27"/>
          <w:szCs w:val="27"/>
        </w:rPr>
      </w:pPr>
      <w:r w:rsidRPr="002B33EC">
        <w:rPr>
          <w:sz w:val="27"/>
          <w:szCs w:val="27"/>
        </w:rPr>
        <w:t>РЕШИЛ:</w:t>
      </w:r>
    </w:p>
    <w:p w14:paraId="42BB1EA2" w14:textId="77777777" w:rsidR="002B33EC" w:rsidRPr="002B33EC" w:rsidRDefault="002B33EC" w:rsidP="002B33EC">
      <w:pPr>
        <w:numPr>
          <w:ilvl w:val="0"/>
          <w:numId w:val="24"/>
        </w:numPr>
        <w:tabs>
          <w:tab w:val="left" w:pos="1418"/>
        </w:tabs>
        <w:ind w:firstLine="720"/>
        <w:rPr>
          <w:sz w:val="27"/>
          <w:szCs w:val="27"/>
        </w:rPr>
      </w:pPr>
      <w:r w:rsidRPr="002B33EC">
        <w:rPr>
          <w:sz w:val="27"/>
          <w:szCs w:val="27"/>
        </w:rPr>
        <w:t>Внести в решение совета депутатов Тихвинского района от 19 декабря 2023 года № 01-200 «О бюджете Тихвинского района на 2024 год и на плановый период 2025 и 2026 годов» следующие изменения и дополнения:</w:t>
      </w:r>
    </w:p>
    <w:p w14:paraId="1F930113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 xml:space="preserve">В пункте 1.1. цифры «2 977 758,9» заменить цифрами                     «3 143 431,9».  </w:t>
      </w:r>
    </w:p>
    <w:p w14:paraId="659CEFAC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>В пункте 1.2. цифры «3 159 028,2» заменить цифрами «3 176 483,4».</w:t>
      </w:r>
    </w:p>
    <w:p w14:paraId="50A3750C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 xml:space="preserve">В пункте 1.3. цифры «181 269,3» заменить цифрами «33 051,5». </w:t>
      </w:r>
    </w:p>
    <w:p w14:paraId="29CE25DA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 xml:space="preserve">Приложение № 1 «Источники внутреннего финансирования дефицита бюджета Тихвинского района на 2024 год и на плановый период 2025 и 2026 годов» изложить в новой редакции (прилагается). </w:t>
      </w:r>
    </w:p>
    <w:p w14:paraId="648EE386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>Приложение № 2 «Прогнозируемые поступления налоговых, неналоговых доходов и безвозмездных поступлений в бюджет Тихвинского района по кодам видов доходов на 2024 год и на плановый период 2025 и 2026 годов» изложить в новой редакции (прилагается).</w:t>
      </w:r>
    </w:p>
    <w:p w14:paraId="58BB88E2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>Приложение № 3 «Межбюджетные трансферты, получаемые из других бюджетов бюджетной системы Российской Федерации на 2024 год и на плановый период 2025 и 2026 годов» изложить в новой редакции (прилагается).</w:t>
      </w:r>
    </w:p>
    <w:p w14:paraId="2D7F33F3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 xml:space="preserve"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2024 год и на плановый период 2025 и 2026 годов» изложить в новой редакции (прилагается). </w:t>
      </w:r>
    </w:p>
    <w:p w14:paraId="03F8AFB2" w14:textId="77777777" w:rsidR="002B33EC" w:rsidRPr="002B33EC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 xml:space="preserve">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</w:t>
      </w:r>
      <w:r w:rsidRPr="002B33EC">
        <w:rPr>
          <w:sz w:val="27"/>
          <w:szCs w:val="27"/>
        </w:rPr>
        <w:lastRenderedPageBreak/>
        <w:t xml:space="preserve">классификации расходов бюджетов на 2024 год и на плановый период 2025 и 2026 годов» изложить в новой редакции (прилагается). </w:t>
      </w:r>
    </w:p>
    <w:p w14:paraId="7678FEE7" w14:textId="77777777" w:rsidR="002B33EC" w:rsidRPr="005C0CAE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2B33EC">
        <w:rPr>
          <w:sz w:val="27"/>
          <w:szCs w:val="27"/>
        </w:rPr>
        <w:t xml:space="preserve">Приложение № 6 «Ведомственная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 и на плановый период 2025 и </w:t>
      </w:r>
      <w:r w:rsidRPr="005C0CAE">
        <w:rPr>
          <w:sz w:val="27"/>
          <w:szCs w:val="27"/>
        </w:rPr>
        <w:t>2026 годов» изложить в новой редакции (прилагается).</w:t>
      </w:r>
    </w:p>
    <w:p w14:paraId="6B27613D" w14:textId="2B0CF6BE" w:rsidR="00F47FA4" w:rsidRPr="005C0CAE" w:rsidRDefault="00F47FA4" w:rsidP="00036225">
      <w:pPr>
        <w:numPr>
          <w:ilvl w:val="1"/>
          <w:numId w:val="24"/>
        </w:numPr>
        <w:ind w:left="0" w:firstLine="720"/>
        <w:rPr>
          <w:sz w:val="27"/>
          <w:szCs w:val="27"/>
        </w:rPr>
      </w:pPr>
      <w:r w:rsidRPr="005C0CAE">
        <w:rPr>
          <w:sz w:val="27"/>
          <w:szCs w:val="27"/>
        </w:rPr>
        <w:t xml:space="preserve">В пункте 9 решения </w:t>
      </w:r>
      <w:r w:rsidR="003557DB" w:rsidRPr="005C0CAE">
        <w:rPr>
          <w:sz w:val="27"/>
          <w:szCs w:val="27"/>
        </w:rPr>
        <w:t>слова «</w:t>
      </w:r>
      <w:r w:rsidR="00CC197A" w:rsidRPr="005C0CAE">
        <w:rPr>
          <w:sz w:val="27"/>
          <w:szCs w:val="27"/>
        </w:rPr>
        <w:t xml:space="preserve">- </w:t>
      </w:r>
      <w:r w:rsidR="003557DB" w:rsidRPr="005C0CAE">
        <w:rPr>
          <w:sz w:val="27"/>
          <w:szCs w:val="27"/>
        </w:rPr>
        <w:t xml:space="preserve">на 2024 год в сумме 81 038,7 тысяч рублей» </w:t>
      </w:r>
      <w:r w:rsidRPr="005C0CAE">
        <w:rPr>
          <w:sz w:val="27"/>
          <w:szCs w:val="27"/>
        </w:rPr>
        <w:t>заменить</w:t>
      </w:r>
      <w:r w:rsidR="003557DB" w:rsidRPr="005C0CAE">
        <w:rPr>
          <w:sz w:val="27"/>
          <w:szCs w:val="27"/>
        </w:rPr>
        <w:t xml:space="preserve"> словами «</w:t>
      </w:r>
      <w:r w:rsidR="00CC197A" w:rsidRPr="005C0CAE">
        <w:rPr>
          <w:sz w:val="27"/>
          <w:szCs w:val="27"/>
        </w:rPr>
        <w:t xml:space="preserve">- </w:t>
      </w:r>
      <w:r w:rsidR="003557DB" w:rsidRPr="005C0CAE">
        <w:rPr>
          <w:sz w:val="27"/>
          <w:szCs w:val="27"/>
        </w:rPr>
        <w:t>на 2024 год в сумме 78 806,7».</w:t>
      </w:r>
      <w:r w:rsidRPr="005C0CAE">
        <w:rPr>
          <w:sz w:val="27"/>
          <w:szCs w:val="27"/>
        </w:rPr>
        <w:t xml:space="preserve"> </w:t>
      </w:r>
    </w:p>
    <w:p w14:paraId="1AD7C973" w14:textId="77777777" w:rsidR="002B33EC" w:rsidRPr="005C0CAE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5C0CAE">
        <w:rPr>
          <w:sz w:val="27"/>
          <w:szCs w:val="27"/>
        </w:rPr>
        <w:t xml:space="preserve">В пункте 11 решения цифры «76 124,2» заменить цифрами </w:t>
      </w:r>
      <w:r w:rsidRPr="005C0CAE">
        <w:rPr>
          <w:sz w:val="27"/>
          <w:szCs w:val="27"/>
          <w:lang w:eastAsia="en-US"/>
        </w:rPr>
        <w:t>«76 428,5»</w:t>
      </w:r>
      <w:r w:rsidRPr="005C0CAE">
        <w:rPr>
          <w:sz w:val="27"/>
          <w:szCs w:val="27"/>
        </w:rPr>
        <w:t>.</w:t>
      </w:r>
    </w:p>
    <w:p w14:paraId="6357F90C" w14:textId="77777777" w:rsidR="002B33EC" w:rsidRPr="005C0CAE" w:rsidRDefault="002B33EC" w:rsidP="002B33EC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5C0CAE">
        <w:rPr>
          <w:sz w:val="27"/>
          <w:szCs w:val="27"/>
        </w:rPr>
        <w:t xml:space="preserve">В пункте 19 решения цифры «11 347,8» заменить цифрами </w:t>
      </w:r>
      <w:r w:rsidRPr="005C0CAE">
        <w:rPr>
          <w:sz w:val="27"/>
          <w:szCs w:val="27"/>
          <w:lang w:eastAsia="en-US"/>
        </w:rPr>
        <w:t>«11 847,6»</w:t>
      </w:r>
      <w:r w:rsidRPr="005C0CAE">
        <w:rPr>
          <w:sz w:val="27"/>
          <w:szCs w:val="27"/>
        </w:rPr>
        <w:t>.</w:t>
      </w:r>
    </w:p>
    <w:p w14:paraId="2891F6DD" w14:textId="2B628F39" w:rsidR="00F47FA4" w:rsidRPr="005C0CAE" w:rsidRDefault="002B33EC" w:rsidP="00F47FA4">
      <w:pPr>
        <w:numPr>
          <w:ilvl w:val="1"/>
          <w:numId w:val="24"/>
        </w:numPr>
        <w:tabs>
          <w:tab w:val="left" w:pos="1418"/>
        </w:tabs>
        <w:ind w:left="0" w:firstLine="720"/>
        <w:rPr>
          <w:sz w:val="27"/>
          <w:szCs w:val="27"/>
        </w:rPr>
      </w:pPr>
      <w:r w:rsidRPr="005C0CAE">
        <w:rPr>
          <w:sz w:val="27"/>
          <w:szCs w:val="27"/>
        </w:rPr>
        <w:t>В пункте 20 решения цифры «</w:t>
      </w:r>
      <w:r w:rsidRPr="005C0CAE">
        <w:rPr>
          <w:sz w:val="27"/>
          <w:szCs w:val="27"/>
          <w:lang w:eastAsia="en-US"/>
        </w:rPr>
        <w:t>180 723,6</w:t>
      </w:r>
      <w:r w:rsidRPr="005C0CAE">
        <w:rPr>
          <w:sz w:val="27"/>
          <w:szCs w:val="27"/>
        </w:rPr>
        <w:t xml:space="preserve">» заменить цифрами </w:t>
      </w:r>
      <w:r w:rsidRPr="005C0CAE">
        <w:rPr>
          <w:sz w:val="27"/>
          <w:szCs w:val="27"/>
          <w:lang w:eastAsia="en-US"/>
        </w:rPr>
        <w:t>«</w:t>
      </w:r>
      <w:r w:rsidR="00F47FA4" w:rsidRPr="005C0CAE">
        <w:rPr>
          <w:sz w:val="27"/>
          <w:szCs w:val="27"/>
          <w:lang w:eastAsia="en-US"/>
        </w:rPr>
        <w:t>183 274,1</w:t>
      </w:r>
      <w:r w:rsidRPr="005C0CAE">
        <w:rPr>
          <w:sz w:val="27"/>
          <w:szCs w:val="27"/>
          <w:lang w:eastAsia="en-US"/>
        </w:rPr>
        <w:t>»</w:t>
      </w:r>
      <w:r w:rsidR="00F47FA4" w:rsidRPr="005C0CAE">
        <w:rPr>
          <w:sz w:val="27"/>
          <w:szCs w:val="27"/>
          <w:lang w:eastAsia="en-US"/>
        </w:rPr>
        <w:t xml:space="preserve">, </w:t>
      </w:r>
      <w:r w:rsidR="00F47FA4" w:rsidRPr="005C0CAE">
        <w:rPr>
          <w:sz w:val="27"/>
          <w:szCs w:val="27"/>
        </w:rPr>
        <w:t>цифры «</w:t>
      </w:r>
      <w:r w:rsidR="00F47FA4" w:rsidRPr="005C0CAE">
        <w:rPr>
          <w:sz w:val="27"/>
          <w:szCs w:val="27"/>
          <w:lang w:eastAsia="en-US"/>
        </w:rPr>
        <w:t>171 560,9</w:t>
      </w:r>
      <w:r w:rsidR="00F47FA4" w:rsidRPr="005C0CAE">
        <w:rPr>
          <w:sz w:val="27"/>
          <w:szCs w:val="27"/>
        </w:rPr>
        <w:t xml:space="preserve">» заменить цифрами </w:t>
      </w:r>
      <w:r w:rsidR="00F47FA4" w:rsidRPr="005C0CAE">
        <w:rPr>
          <w:sz w:val="27"/>
          <w:szCs w:val="27"/>
          <w:lang w:eastAsia="en-US"/>
        </w:rPr>
        <w:t xml:space="preserve">«48 463,5», </w:t>
      </w:r>
      <w:r w:rsidR="00F47FA4" w:rsidRPr="005C0CAE">
        <w:rPr>
          <w:sz w:val="27"/>
          <w:szCs w:val="27"/>
        </w:rPr>
        <w:t>цифры «</w:t>
      </w:r>
      <w:r w:rsidR="00F47FA4" w:rsidRPr="005C0CAE">
        <w:rPr>
          <w:sz w:val="27"/>
          <w:szCs w:val="27"/>
          <w:lang w:eastAsia="en-US"/>
        </w:rPr>
        <w:t>17</w:t>
      </w:r>
      <w:r w:rsidR="00CC197A" w:rsidRPr="005C0CAE">
        <w:rPr>
          <w:sz w:val="27"/>
          <w:szCs w:val="27"/>
          <w:lang w:eastAsia="en-US"/>
        </w:rPr>
        <w:t>0</w:t>
      </w:r>
      <w:r w:rsidR="00F47FA4" w:rsidRPr="005C0CAE">
        <w:rPr>
          <w:sz w:val="27"/>
          <w:szCs w:val="27"/>
          <w:lang w:eastAsia="en-US"/>
        </w:rPr>
        <w:t> 687,8</w:t>
      </w:r>
      <w:r w:rsidR="00F47FA4" w:rsidRPr="005C0CAE">
        <w:rPr>
          <w:sz w:val="27"/>
          <w:szCs w:val="27"/>
        </w:rPr>
        <w:t xml:space="preserve">» заменить цифрами </w:t>
      </w:r>
      <w:r w:rsidR="00F47FA4" w:rsidRPr="005C0CAE">
        <w:rPr>
          <w:sz w:val="27"/>
          <w:szCs w:val="27"/>
          <w:lang w:eastAsia="en-US"/>
        </w:rPr>
        <w:t>«58 107,0».</w:t>
      </w:r>
    </w:p>
    <w:p w14:paraId="5850C9E9" w14:textId="77777777" w:rsidR="002B33EC" w:rsidRPr="002B33EC" w:rsidRDefault="002B33EC" w:rsidP="002B33EC">
      <w:pPr>
        <w:tabs>
          <w:tab w:val="left" w:pos="1418"/>
        </w:tabs>
        <w:ind w:firstLine="720"/>
        <w:rPr>
          <w:sz w:val="27"/>
          <w:szCs w:val="27"/>
        </w:rPr>
      </w:pPr>
      <w:r w:rsidRPr="005C0CAE">
        <w:rPr>
          <w:sz w:val="27"/>
          <w:szCs w:val="27"/>
        </w:rPr>
        <w:t xml:space="preserve">1.13. Приложение № 8 «Распределение </w:t>
      </w:r>
      <w:r w:rsidRPr="002B33EC">
        <w:rPr>
          <w:sz w:val="27"/>
          <w:szCs w:val="27"/>
        </w:rPr>
        <w:t>иных межбюджетных трансфертов бюджетам поселений из бюджета Тихвинского района на поддержку ЖКХ, развитие общественной инфраструктуры поселений, предупреждение и ликвидацию последствий чрезвычайных ситуаций, мероприятия по охране окружающей среды и оказание дополнительной финансовой помощи на решение вопросов местного значения поселений на 2024 год и на плановый период 2025 и 2026 годов» изложить в новой редакции (прилагается).</w:t>
      </w:r>
    </w:p>
    <w:p w14:paraId="2E5ED5D9" w14:textId="77777777" w:rsidR="002B33EC" w:rsidRPr="002B33EC" w:rsidRDefault="002B33EC" w:rsidP="002B33EC">
      <w:pPr>
        <w:tabs>
          <w:tab w:val="left" w:pos="1418"/>
        </w:tabs>
        <w:ind w:firstLine="720"/>
        <w:rPr>
          <w:sz w:val="27"/>
          <w:szCs w:val="27"/>
        </w:rPr>
      </w:pPr>
      <w:r w:rsidRPr="002B33EC">
        <w:rPr>
          <w:sz w:val="27"/>
          <w:szCs w:val="27"/>
        </w:rPr>
        <w:t>1.14. В пункте 23 решения цифры «194 279,5» заменить цифрами «189 968,8».</w:t>
      </w:r>
    </w:p>
    <w:p w14:paraId="073EB662" w14:textId="77777777" w:rsidR="002B33EC" w:rsidRPr="002B33EC" w:rsidRDefault="002B33EC" w:rsidP="002B33EC">
      <w:pPr>
        <w:tabs>
          <w:tab w:val="left" w:pos="1418"/>
        </w:tabs>
        <w:ind w:firstLine="720"/>
        <w:rPr>
          <w:sz w:val="27"/>
          <w:szCs w:val="27"/>
        </w:rPr>
      </w:pPr>
      <w:r w:rsidRPr="002B33EC">
        <w:rPr>
          <w:sz w:val="27"/>
          <w:szCs w:val="27"/>
        </w:rPr>
        <w:t>1.15. Пункт 26 решения изложить в новой редакции:</w:t>
      </w:r>
    </w:p>
    <w:p w14:paraId="0BE78B32" w14:textId="77777777" w:rsidR="002B33EC" w:rsidRPr="002B33EC" w:rsidRDefault="002B33EC" w:rsidP="002B33EC">
      <w:pPr>
        <w:tabs>
          <w:tab w:val="left" w:pos="851"/>
          <w:tab w:val="left" w:pos="1418"/>
        </w:tabs>
        <w:ind w:firstLine="720"/>
        <w:rPr>
          <w:color w:val="000000"/>
          <w:sz w:val="27"/>
          <w:szCs w:val="27"/>
        </w:rPr>
      </w:pPr>
      <w:r w:rsidRPr="002B33EC">
        <w:rPr>
          <w:sz w:val="27"/>
          <w:szCs w:val="27"/>
        </w:rPr>
        <w:t xml:space="preserve">«26. </w:t>
      </w:r>
      <w:r w:rsidRPr="002B33EC">
        <w:rPr>
          <w:color w:val="000000"/>
          <w:sz w:val="27"/>
          <w:szCs w:val="27"/>
        </w:rPr>
        <w:t>Установить верхний предел муниципального внутреннего долга Тихвинского района:</w:t>
      </w:r>
    </w:p>
    <w:p w14:paraId="4CD3BC7A" w14:textId="77777777" w:rsidR="002B33EC" w:rsidRPr="002B33EC" w:rsidRDefault="002B33EC" w:rsidP="002B33EC">
      <w:pPr>
        <w:tabs>
          <w:tab w:val="left" w:pos="851"/>
          <w:tab w:val="left" w:pos="1418"/>
        </w:tabs>
        <w:ind w:firstLine="720"/>
        <w:rPr>
          <w:color w:val="000000"/>
          <w:sz w:val="27"/>
          <w:szCs w:val="27"/>
        </w:rPr>
      </w:pPr>
      <w:r w:rsidRPr="002B33EC">
        <w:rPr>
          <w:color w:val="000000"/>
          <w:sz w:val="27"/>
          <w:szCs w:val="27"/>
        </w:rPr>
        <w:t>- на 1 января 2025 года в сумме 0 тысяч рублей;</w:t>
      </w:r>
    </w:p>
    <w:p w14:paraId="71F280D0" w14:textId="77777777" w:rsidR="002B33EC" w:rsidRPr="002B33EC" w:rsidRDefault="002B33EC" w:rsidP="002B33EC">
      <w:pPr>
        <w:numPr>
          <w:ilvl w:val="0"/>
          <w:numId w:val="6"/>
        </w:numPr>
        <w:tabs>
          <w:tab w:val="left" w:pos="851"/>
          <w:tab w:val="left" w:pos="1418"/>
        </w:tabs>
        <w:ind w:left="0" w:firstLine="720"/>
        <w:rPr>
          <w:color w:val="000000"/>
          <w:sz w:val="27"/>
          <w:szCs w:val="27"/>
        </w:rPr>
      </w:pPr>
      <w:r w:rsidRPr="002B33EC">
        <w:rPr>
          <w:color w:val="000000"/>
          <w:sz w:val="27"/>
          <w:szCs w:val="27"/>
        </w:rPr>
        <w:t>на 1 января 2026 года в сумме 0 тысяч рублей;</w:t>
      </w:r>
    </w:p>
    <w:p w14:paraId="7F44AC5C" w14:textId="77777777" w:rsidR="002B33EC" w:rsidRPr="002B33EC" w:rsidRDefault="002B33EC" w:rsidP="002B33EC">
      <w:pPr>
        <w:numPr>
          <w:ilvl w:val="0"/>
          <w:numId w:val="6"/>
        </w:numPr>
        <w:tabs>
          <w:tab w:val="left" w:pos="851"/>
          <w:tab w:val="left" w:pos="1418"/>
        </w:tabs>
        <w:ind w:left="0" w:firstLine="720"/>
        <w:rPr>
          <w:color w:val="000000"/>
          <w:sz w:val="27"/>
          <w:szCs w:val="27"/>
        </w:rPr>
      </w:pPr>
      <w:r w:rsidRPr="002B33EC">
        <w:rPr>
          <w:color w:val="000000"/>
          <w:sz w:val="27"/>
          <w:szCs w:val="27"/>
        </w:rPr>
        <w:t>на 1 января 2027 года в сумме 0 тысяч рублей».</w:t>
      </w:r>
    </w:p>
    <w:p w14:paraId="08954EEB" w14:textId="77777777" w:rsidR="002B33EC" w:rsidRPr="002B33EC" w:rsidRDefault="002B33EC" w:rsidP="002B33EC">
      <w:pPr>
        <w:tabs>
          <w:tab w:val="left" w:pos="1418"/>
        </w:tabs>
        <w:ind w:firstLine="720"/>
        <w:rPr>
          <w:sz w:val="27"/>
          <w:szCs w:val="27"/>
        </w:rPr>
      </w:pPr>
      <w:r w:rsidRPr="002B33EC">
        <w:rPr>
          <w:sz w:val="27"/>
          <w:szCs w:val="27"/>
        </w:rPr>
        <w:t>1.16. Приложение № 10 «</w:t>
      </w:r>
      <w:r w:rsidRPr="002B33EC">
        <w:rPr>
          <w:color w:val="000000"/>
          <w:sz w:val="27"/>
          <w:szCs w:val="27"/>
        </w:rPr>
        <w:t>Программа муниципальных внутренних заимствований Тихвинского района на 2024 год и на плановый период 2025 и 2026 годов</w:t>
      </w:r>
      <w:r w:rsidRPr="002B33EC">
        <w:rPr>
          <w:sz w:val="27"/>
          <w:szCs w:val="27"/>
        </w:rPr>
        <w:t>» изложить в новой редакции (прилагается).</w:t>
      </w:r>
    </w:p>
    <w:p w14:paraId="63014CD5" w14:textId="77777777" w:rsidR="002B33EC" w:rsidRPr="002B33EC" w:rsidRDefault="002B33EC" w:rsidP="002B33EC">
      <w:pPr>
        <w:tabs>
          <w:tab w:val="left" w:pos="1418"/>
        </w:tabs>
        <w:ind w:firstLine="720"/>
        <w:rPr>
          <w:sz w:val="27"/>
          <w:szCs w:val="27"/>
        </w:rPr>
      </w:pPr>
      <w:r w:rsidRPr="002B33EC">
        <w:rPr>
          <w:sz w:val="27"/>
          <w:szCs w:val="27"/>
        </w:rPr>
        <w:t>2. Настоящее решение вступает в силу с момента принятия.</w:t>
      </w:r>
    </w:p>
    <w:p w14:paraId="43ED81D0" w14:textId="77777777" w:rsidR="002B33EC" w:rsidRPr="002B33EC" w:rsidRDefault="002B33EC" w:rsidP="002B33EC">
      <w:pPr>
        <w:tabs>
          <w:tab w:val="left" w:pos="851"/>
          <w:tab w:val="left" w:pos="1418"/>
        </w:tabs>
        <w:ind w:firstLine="720"/>
        <w:rPr>
          <w:sz w:val="27"/>
          <w:szCs w:val="27"/>
        </w:rPr>
      </w:pPr>
      <w:r w:rsidRPr="002B33EC">
        <w:rPr>
          <w:sz w:val="27"/>
          <w:szCs w:val="27"/>
        </w:rPr>
        <w:t>3. Опубликовать решение в газете «Трудовая Слава» и обнародовать путем размещения на официальном сайте Тихвинского района в сети Интернет.</w:t>
      </w:r>
    </w:p>
    <w:p w14:paraId="757526A3" w14:textId="77777777" w:rsidR="00457A95" w:rsidRPr="0042626B" w:rsidRDefault="00457A95" w:rsidP="002B33EC">
      <w:pPr>
        <w:tabs>
          <w:tab w:val="left" w:pos="1418"/>
        </w:tabs>
        <w:rPr>
          <w:color w:val="000000"/>
          <w:sz w:val="24"/>
          <w:szCs w:val="24"/>
        </w:rPr>
      </w:pPr>
    </w:p>
    <w:p w14:paraId="4B2D06EB" w14:textId="77777777" w:rsidR="002B33EC" w:rsidRPr="0042626B" w:rsidRDefault="002B33EC" w:rsidP="002B33EC">
      <w:pPr>
        <w:tabs>
          <w:tab w:val="left" w:pos="1418"/>
        </w:tabs>
        <w:rPr>
          <w:color w:val="000000"/>
          <w:sz w:val="24"/>
          <w:szCs w:val="24"/>
        </w:rPr>
      </w:pPr>
    </w:p>
    <w:p w14:paraId="5CE304B4" w14:textId="77777777" w:rsidR="00C54FB3" w:rsidRPr="002B33EC" w:rsidRDefault="00C54FB3" w:rsidP="002B33EC">
      <w:pPr>
        <w:tabs>
          <w:tab w:val="left" w:pos="1418"/>
        </w:tabs>
        <w:ind w:right="425"/>
        <w:rPr>
          <w:bCs/>
          <w:sz w:val="27"/>
          <w:szCs w:val="27"/>
        </w:rPr>
      </w:pPr>
      <w:r w:rsidRPr="002B33EC">
        <w:rPr>
          <w:bCs/>
          <w:sz w:val="27"/>
          <w:szCs w:val="27"/>
        </w:rPr>
        <w:t xml:space="preserve">Глава муниципального образования </w:t>
      </w:r>
    </w:p>
    <w:p w14:paraId="0C385672" w14:textId="77777777" w:rsidR="00C54FB3" w:rsidRPr="002B33EC" w:rsidRDefault="00C54FB3" w:rsidP="002B33EC">
      <w:pPr>
        <w:pStyle w:val="3"/>
        <w:tabs>
          <w:tab w:val="left" w:pos="1418"/>
          <w:tab w:val="center" w:pos="4275"/>
        </w:tabs>
        <w:ind w:right="425"/>
        <w:jc w:val="left"/>
        <w:rPr>
          <w:b w:val="0"/>
          <w:bCs/>
          <w:sz w:val="27"/>
          <w:szCs w:val="27"/>
        </w:rPr>
      </w:pPr>
      <w:r w:rsidRPr="002B33EC">
        <w:rPr>
          <w:b w:val="0"/>
          <w:bCs/>
          <w:sz w:val="27"/>
          <w:szCs w:val="27"/>
        </w:rPr>
        <w:t>Тихвинский муниципальный район</w:t>
      </w:r>
    </w:p>
    <w:p w14:paraId="4857CC24" w14:textId="3D0B4D60" w:rsidR="00C54FB3" w:rsidRPr="002B33EC" w:rsidRDefault="00C54FB3" w:rsidP="002B33EC">
      <w:pPr>
        <w:tabs>
          <w:tab w:val="left" w:pos="1418"/>
        </w:tabs>
        <w:rPr>
          <w:color w:val="000000"/>
          <w:sz w:val="27"/>
          <w:szCs w:val="27"/>
        </w:rPr>
      </w:pPr>
      <w:r w:rsidRPr="002B33EC">
        <w:rPr>
          <w:bCs/>
          <w:sz w:val="27"/>
          <w:szCs w:val="27"/>
        </w:rPr>
        <w:t xml:space="preserve">Ленинградской области                                               </w:t>
      </w:r>
      <w:r w:rsidR="002B33EC">
        <w:rPr>
          <w:bCs/>
          <w:sz w:val="27"/>
          <w:szCs w:val="27"/>
        </w:rPr>
        <w:t xml:space="preserve">     </w:t>
      </w:r>
      <w:r w:rsidRPr="002B33EC">
        <w:rPr>
          <w:bCs/>
          <w:sz w:val="27"/>
          <w:szCs w:val="27"/>
        </w:rPr>
        <w:t xml:space="preserve">                </w:t>
      </w:r>
      <w:r w:rsidR="002B33EC" w:rsidRPr="002B33EC">
        <w:rPr>
          <w:bCs/>
          <w:sz w:val="27"/>
          <w:szCs w:val="27"/>
        </w:rPr>
        <w:t>Ю.И. Шорохов</w:t>
      </w:r>
    </w:p>
    <w:p w14:paraId="68987A51" w14:textId="77777777" w:rsidR="00457A95" w:rsidRDefault="00457A95" w:rsidP="00C54FB3">
      <w:pPr>
        <w:rPr>
          <w:color w:val="000000"/>
          <w:szCs w:val="28"/>
        </w:rPr>
      </w:pPr>
    </w:p>
    <w:p w14:paraId="7573D011" w14:textId="77777777" w:rsidR="00457A95" w:rsidRPr="00457A95" w:rsidRDefault="00457A95" w:rsidP="00457A95">
      <w:pPr>
        <w:rPr>
          <w:color w:val="000000"/>
          <w:sz w:val="24"/>
          <w:szCs w:val="24"/>
        </w:rPr>
      </w:pPr>
      <w:bookmarkStart w:id="0" w:name="_GoBack"/>
      <w:bookmarkEnd w:id="0"/>
      <w:r w:rsidRPr="00457A95">
        <w:rPr>
          <w:color w:val="000000"/>
          <w:sz w:val="24"/>
          <w:szCs w:val="24"/>
        </w:rPr>
        <w:t>Суворова Светлана Александровна,</w:t>
      </w:r>
    </w:p>
    <w:p w14:paraId="239A2C6E" w14:textId="77777777" w:rsidR="0042626B" w:rsidRDefault="00457A95" w:rsidP="00C54FB3">
      <w:pPr>
        <w:rPr>
          <w:color w:val="000000"/>
          <w:sz w:val="24"/>
          <w:szCs w:val="24"/>
        </w:rPr>
        <w:sectPr w:rsidR="0042626B" w:rsidSect="0042626B">
          <w:headerReference w:type="default" r:id="rId7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  <w:r w:rsidRPr="00457A95">
        <w:rPr>
          <w:color w:val="000000"/>
          <w:sz w:val="24"/>
          <w:szCs w:val="24"/>
        </w:rPr>
        <w:t>52-150</w:t>
      </w:r>
    </w:p>
    <w:p w14:paraId="7B170707" w14:textId="77777777" w:rsidR="005E22C9" w:rsidRPr="005E22C9" w:rsidRDefault="005E22C9" w:rsidP="005E22C9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УТВЕРЖДЕНЫ</w:t>
      </w:r>
    </w:p>
    <w:p w14:paraId="3D759652" w14:textId="77777777" w:rsidR="005E22C9" w:rsidRPr="005E22C9" w:rsidRDefault="005E22C9" w:rsidP="005E22C9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6314AE84" w14:textId="77777777" w:rsidR="005E22C9" w:rsidRPr="005E22C9" w:rsidRDefault="005E22C9" w:rsidP="005E22C9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2B77D8EB" w14:textId="428AC7B3" w:rsidR="005E22C9" w:rsidRPr="005E22C9" w:rsidRDefault="005E22C9" w:rsidP="005E22C9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от 1</w:t>
      </w:r>
      <w:r w:rsidR="003D4FEF">
        <w:rPr>
          <w:sz w:val="24"/>
          <w:szCs w:val="24"/>
        </w:rPr>
        <w:t>7</w:t>
      </w:r>
      <w:r w:rsidRPr="005E22C9">
        <w:rPr>
          <w:sz w:val="24"/>
          <w:szCs w:val="24"/>
        </w:rPr>
        <w:t xml:space="preserve"> декабря 2023 года № 01-</w:t>
      </w:r>
      <w:r w:rsidR="003D4FEF">
        <w:rPr>
          <w:sz w:val="24"/>
          <w:szCs w:val="24"/>
        </w:rPr>
        <w:t>36</w:t>
      </w:r>
    </w:p>
    <w:p w14:paraId="2FC9767B" w14:textId="161CCFDD" w:rsidR="005E22C9" w:rsidRPr="005E22C9" w:rsidRDefault="005E22C9" w:rsidP="005E22C9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(приложение № 1)</w:t>
      </w:r>
    </w:p>
    <w:p w14:paraId="61E4BD9B" w14:textId="77777777" w:rsidR="005E22C9" w:rsidRPr="005E22C9" w:rsidRDefault="005E22C9" w:rsidP="005E22C9">
      <w:pPr>
        <w:jc w:val="right"/>
        <w:rPr>
          <w:sz w:val="24"/>
          <w:szCs w:val="24"/>
        </w:rPr>
      </w:pPr>
    </w:p>
    <w:p w14:paraId="1F4AC6F7" w14:textId="77777777" w:rsidR="005E22C9" w:rsidRPr="005E22C9" w:rsidRDefault="005E22C9" w:rsidP="005E22C9">
      <w:pPr>
        <w:jc w:val="center"/>
        <w:outlineLvl w:val="0"/>
        <w:rPr>
          <w:b/>
          <w:sz w:val="26"/>
          <w:szCs w:val="26"/>
        </w:rPr>
      </w:pPr>
      <w:r w:rsidRPr="005E22C9">
        <w:rPr>
          <w:b/>
          <w:sz w:val="26"/>
          <w:szCs w:val="26"/>
        </w:rPr>
        <w:t>Источники внутреннего финансирования дефицита</w:t>
      </w:r>
    </w:p>
    <w:p w14:paraId="2881236A" w14:textId="77777777" w:rsidR="005E22C9" w:rsidRDefault="005E22C9" w:rsidP="005E22C9">
      <w:pPr>
        <w:jc w:val="center"/>
        <w:rPr>
          <w:b/>
          <w:sz w:val="26"/>
          <w:szCs w:val="26"/>
        </w:rPr>
      </w:pPr>
      <w:r w:rsidRPr="005E22C9">
        <w:rPr>
          <w:b/>
          <w:sz w:val="26"/>
          <w:szCs w:val="26"/>
        </w:rPr>
        <w:t xml:space="preserve">бюджета Тихвинского района на 2024 год и на плановый период </w:t>
      </w:r>
    </w:p>
    <w:p w14:paraId="12BFBB8A" w14:textId="3050D827" w:rsidR="005E22C9" w:rsidRPr="005E22C9" w:rsidRDefault="005E22C9" w:rsidP="005E22C9">
      <w:pPr>
        <w:jc w:val="center"/>
        <w:rPr>
          <w:b/>
          <w:sz w:val="26"/>
          <w:szCs w:val="26"/>
        </w:rPr>
      </w:pPr>
      <w:r w:rsidRPr="005E22C9">
        <w:rPr>
          <w:b/>
          <w:sz w:val="26"/>
          <w:szCs w:val="26"/>
        </w:rPr>
        <w:t>2025 и 2026 годов</w:t>
      </w:r>
    </w:p>
    <w:p w14:paraId="32DE7F1B" w14:textId="77777777" w:rsidR="00060C77" w:rsidRPr="00060C77" w:rsidRDefault="00060C77" w:rsidP="00060C77">
      <w:pPr>
        <w:jc w:val="center"/>
        <w:rPr>
          <w:b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725"/>
        <w:gridCol w:w="986"/>
        <w:gridCol w:w="1274"/>
        <w:gridCol w:w="1134"/>
      </w:tblGrid>
      <w:tr w:rsidR="00060C77" w:rsidRPr="00060C77" w14:paraId="628E4573" w14:textId="77777777" w:rsidTr="00060C77">
        <w:trPr>
          <w:trHeight w:val="317"/>
          <w:jc w:val="center"/>
        </w:trPr>
        <w:tc>
          <w:tcPr>
            <w:tcW w:w="2941" w:type="dxa"/>
            <w:vMerge w:val="restart"/>
            <w:shd w:val="clear" w:color="auto" w:fill="auto"/>
          </w:tcPr>
          <w:p w14:paraId="1CBEF7B8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25" w:type="dxa"/>
            <w:vMerge w:val="restart"/>
            <w:shd w:val="clear" w:color="auto" w:fill="auto"/>
          </w:tcPr>
          <w:p w14:paraId="65320E35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394" w:type="dxa"/>
            <w:gridSpan w:val="3"/>
            <w:shd w:val="clear" w:color="auto" w:fill="auto"/>
          </w:tcPr>
          <w:p w14:paraId="4C57E237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Сумма, тысяч рублей</w:t>
            </w:r>
          </w:p>
        </w:tc>
      </w:tr>
      <w:tr w:rsidR="00060C77" w:rsidRPr="00060C77" w14:paraId="05872E3A" w14:textId="77777777" w:rsidTr="00060C77">
        <w:trPr>
          <w:trHeight w:val="426"/>
          <w:jc w:val="center"/>
        </w:trPr>
        <w:tc>
          <w:tcPr>
            <w:tcW w:w="2941" w:type="dxa"/>
            <w:vMerge/>
            <w:shd w:val="clear" w:color="auto" w:fill="auto"/>
          </w:tcPr>
          <w:p w14:paraId="070B3515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5" w:type="dxa"/>
            <w:vMerge/>
            <w:shd w:val="clear" w:color="auto" w:fill="auto"/>
          </w:tcPr>
          <w:p w14:paraId="5400141C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21059D4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274" w:type="dxa"/>
            <w:shd w:val="clear" w:color="auto" w:fill="auto"/>
          </w:tcPr>
          <w:p w14:paraId="6852E3D1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4EFAC5E8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2026 год</w:t>
            </w:r>
          </w:p>
        </w:tc>
      </w:tr>
      <w:tr w:rsidR="00060C77" w:rsidRPr="00060C77" w14:paraId="3B62291C" w14:textId="77777777" w:rsidTr="00824612">
        <w:trPr>
          <w:trHeight w:val="298"/>
          <w:jc w:val="center"/>
        </w:trPr>
        <w:tc>
          <w:tcPr>
            <w:tcW w:w="2941" w:type="dxa"/>
            <w:shd w:val="clear" w:color="auto" w:fill="auto"/>
          </w:tcPr>
          <w:p w14:paraId="2E050B7D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000 01 02 00 00 05 0000 000</w:t>
            </w:r>
          </w:p>
          <w:p w14:paraId="319A9CC6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5" w:type="dxa"/>
            <w:shd w:val="clear" w:color="auto" w:fill="auto"/>
          </w:tcPr>
          <w:p w14:paraId="436435D4" w14:textId="4DDB9B92" w:rsidR="00060C77" w:rsidRPr="00060C77" w:rsidRDefault="00060C77" w:rsidP="00824612">
            <w:pPr>
              <w:jc w:val="left"/>
              <w:rPr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986" w:type="dxa"/>
            <w:shd w:val="clear" w:color="auto" w:fill="auto"/>
          </w:tcPr>
          <w:p w14:paraId="7671D06B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14:paraId="075580E0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3DC958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</w:t>
            </w:r>
          </w:p>
        </w:tc>
      </w:tr>
      <w:tr w:rsidR="00060C77" w:rsidRPr="00060C77" w14:paraId="16069E38" w14:textId="77777777" w:rsidTr="00060C77">
        <w:trPr>
          <w:trHeight w:val="1035"/>
          <w:jc w:val="center"/>
        </w:trPr>
        <w:tc>
          <w:tcPr>
            <w:tcW w:w="2941" w:type="dxa"/>
            <w:shd w:val="clear" w:color="auto" w:fill="auto"/>
          </w:tcPr>
          <w:p w14:paraId="3FCFDFA1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000 01 02 00 00 05 0000 710</w:t>
            </w:r>
          </w:p>
          <w:p w14:paraId="24C2EFC4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  <w:p w14:paraId="65750898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  <w:p w14:paraId="55D7999E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5" w:type="dxa"/>
            <w:shd w:val="clear" w:color="auto" w:fill="auto"/>
          </w:tcPr>
          <w:p w14:paraId="4B2D198A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86" w:type="dxa"/>
            <w:shd w:val="clear" w:color="auto" w:fill="auto"/>
          </w:tcPr>
          <w:p w14:paraId="1C39A67E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14:paraId="6AB4DDB4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7AA297E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</w:tr>
      <w:tr w:rsidR="00060C77" w:rsidRPr="00060C77" w14:paraId="5FF142A2" w14:textId="77777777" w:rsidTr="00060C77">
        <w:trPr>
          <w:trHeight w:val="834"/>
          <w:jc w:val="center"/>
        </w:trPr>
        <w:tc>
          <w:tcPr>
            <w:tcW w:w="2941" w:type="dxa"/>
            <w:shd w:val="clear" w:color="auto" w:fill="auto"/>
          </w:tcPr>
          <w:p w14:paraId="16F07CD9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725" w:type="dxa"/>
            <w:shd w:val="clear" w:color="auto" w:fill="auto"/>
          </w:tcPr>
          <w:p w14:paraId="22F254A5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986" w:type="dxa"/>
            <w:shd w:val="clear" w:color="auto" w:fill="auto"/>
          </w:tcPr>
          <w:p w14:paraId="45A6002E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14:paraId="0C61AE12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5F9559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</w:tr>
      <w:tr w:rsidR="00060C77" w:rsidRPr="00060C77" w14:paraId="37E3C6A3" w14:textId="77777777" w:rsidTr="00060C77">
        <w:trPr>
          <w:trHeight w:val="239"/>
          <w:jc w:val="center"/>
        </w:trPr>
        <w:tc>
          <w:tcPr>
            <w:tcW w:w="2941" w:type="dxa"/>
            <w:shd w:val="clear" w:color="auto" w:fill="auto"/>
          </w:tcPr>
          <w:p w14:paraId="45962FBF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000 01 03 00 00 05 0000 000</w:t>
            </w:r>
          </w:p>
          <w:p w14:paraId="2DB285A2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  <w:p w14:paraId="619D1208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5" w:type="dxa"/>
            <w:shd w:val="clear" w:color="auto" w:fill="auto"/>
          </w:tcPr>
          <w:p w14:paraId="127A1795" w14:textId="733F5850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86" w:type="dxa"/>
            <w:shd w:val="clear" w:color="auto" w:fill="auto"/>
          </w:tcPr>
          <w:p w14:paraId="70E75EEE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14:paraId="7731CC50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C782301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</w:t>
            </w:r>
          </w:p>
        </w:tc>
      </w:tr>
      <w:tr w:rsidR="00060C77" w:rsidRPr="00060C77" w14:paraId="368D6D14" w14:textId="77777777" w:rsidTr="00060C77">
        <w:trPr>
          <w:trHeight w:val="1275"/>
          <w:jc w:val="center"/>
        </w:trPr>
        <w:tc>
          <w:tcPr>
            <w:tcW w:w="2941" w:type="dxa"/>
            <w:shd w:val="clear" w:color="auto" w:fill="auto"/>
          </w:tcPr>
          <w:p w14:paraId="38483CEC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000 01 03 00 00 05 0000 710</w:t>
            </w:r>
          </w:p>
          <w:p w14:paraId="4655FE2E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  <w:p w14:paraId="6C04F962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  <w:p w14:paraId="15E01A2B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  <w:p w14:paraId="515896F2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5" w:type="dxa"/>
            <w:shd w:val="clear" w:color="auto" w:fill="auto"/>
          </w:tcPr>
          <w:p w14:paraId="4EA3AC03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86" w:type="dxa"/>
            <w:shd w:val="clear" w:color="auto" w:fill="auto"/>
          </w:tcPr>
          <w:p w14:paraId="780AD0B8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14:paraId="51F616AF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30 000,0</w:t>
            </w:r>
          </w:p>
        </w:tc>
        <w:tc>
          <w:tcPr>
            <w:tcW w:w="1134" w:type="dxa"/>
            <w:shd w:val="clear" w:color="auto" w:fill="auto"/>
          </w:tcPr>
          <w:p w14:paraId="68D10A85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30 000,0</w:t>
            </w:r>
          </w:p>
        </w:tc>
      </w:tr>
      <w:tr w:rsidR="00060C77" w:rsidRPr="00060C77" w14:paraId="2CD42C2D" w14:textId="77777777" w:rsidTr="00060C77">
        <w:trPr>
          <w:trHeight w:val="1020"/>
          <w:jc w:val="center"/>
        </w:trPr>
        <w:tc>
          <w:tcPr>
            <w:tcW w:w="2941" w:type="dxa"/>
            <w:shd w:val="clear" w:color="auto" w:fill="auto"/>
          </w:tcPr>
          <w:p w14:paraId="6A9E6D28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000 01 03 00 00 05 0000 810</w:t>
            </w:r>
          </w:p>
        </w:tc>
        <w:tc>
          <w:tcPr>
            <w:tcW w:w="3725" w:type="dxa"/>
            <w:shd w:val="clear" w:color="auto" w:fill="auto"/>
          </w:tcPr>
          <w:p w14:paraId="5ACE9004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6" w:type="dxa"/>
            <w:shd w:val="clear" w:color="auto" w:fill="auto"/>
          </w:tcPr>
          <w:p w14:paraId="4177C64A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14:paraId="2AFEE0BF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- 30 000,0</w:t>
            </w:r>
          </w:p>
        </w:tc>
        <w:tc>
          <w:tcPr>
            <w:tcW w:w="1134" w:type="dxa"/>
            <w:shd w:val="clear" w:color="auto" w:fill="auto"/>
          </w:tcPr>
          <w:p w14:paraId="0F00CD64" w14:textId="77777777" w:rsidR="00060C77" w:rsidRPr="00060C77" w:rsidRDefault="00060C77" w:rsidP="00060C77">
            <w:pPr>
              <w:jc w:val="center"/>
              <w:rPr>
                <w:sz w:val="22"/>
                <w:szCs w:val="22"/>
              </w:rPr>
            </w:pPr>
            <w:r w:rsidRPr="00060C77">
              <w:rPr>
                <w:sz w:val="22"/>
                <w:szCs w:val="22"/>
              </w:rPr>
              <w:t>- 30 000,0</w:t>
            </w:r>
          </w:p>
        </w:tc>
      </w:tr>
      <w:tr w:rsidR="00060C77" w:rsidRPr="00060C77" w14:paraId="0BDE62B3" w14:textId="77777777" w:rsidTr="00060C77">
        <w:trPr>
          <w:trHeight w:val="457"/>
          <w:jc w:val="center"/>
        </w:trPr>
        <w:tc>
          <w:tcPr>
            <w:tcW w:w="2941" w:type="dxa"/>
            <w:shd w:val="clear" w:color="auto" w:fill="auto"/>
          </w:tcPr>
          <w:p w14:paraId="62AF92B0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000 01 05 02 01 05 0000 000</w:t>
            </w:r>
          </w:p>
          <w:p w14:paraId="049B49B3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</w:p>
          <w:p w14:paraId="546710BF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5" w:type="dxa"/>
            <w:shd w:val="clear" w:color="auto" w:fill="auto"/>
          </w:tcPr>
          <w:p w14:paraId="10FA5C7C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986" w:type="dxa"/>
            <w:shd w:val="clear" w:color="auto" w:fill="auto"/>
          </w:tcPr>
          <w:p w14:paraId="6FBAC681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33 051,5</w:t>
            </w:r>
          </w:p>
        </w:tc>
        <w:tc>
          <w:tcPr>
            <w:tcW w:w="1274" w:type="dxa"/>
            <w:shd w:val="clear" w:color="auto" w:fill="auto"/>
          </w:tcPr>
          <w:p w14:paraId="6B5E2B50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95 787,1</w:t>
            </w:r>
          </w:p>
        </w:tc>
        <w:tc>
          <w:tcPr>
            <w:tcW w:w="1134" w:type="dxa"/>
            <w:shd w:val="clear" w:color="auto" w:fill="auto"/>
          </w:tcPr>
          <w:p w14:paraId="16B07DFF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40 359,6</w:t>
            </w:r>
          </w:p>
        </w:tc>
      </w:tr>
      <w:tr w:rsidR="00060C77" w:rsidRPr="00060C77" w14:paraId="3490904D" w14:textId="77777777" w:rsidTr="00060C77">
        <w:trPr>
          <w:jc w:val="center"/>
        </w:trPr>
        <w:tc>
          <w:tcPr>
            <w:tcW w:w="2941" w:type="dxa"/>
            <w:shd w:val="clear" w:color="auto" w:fill="auto"/>
          </w:tcPr>
          <w:p w14:paraId="6D7D364E" w14:textId="77777777" w:rsidR="00060C77" w:rsidRPr="00060C77" w:rsidRDefault="00060C77" w:rsidP="00060C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25" w:type="dxa"/>
            <w:shd w:val="clear" w:color="auto" w:fill="auto"/>
          </w:tcPr>
          <w:p w14:paraId="779940E6" w14:textId="77777777" w:rsidR="00060C77" w:rsidRPr="00060C77" w:rsidRDefault="00060C77" w:rsidP="00060C77">
            <w:pPr>
              <w:jc w:val="left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986" w:type="dxa"/>
            <w:shd w:val="clear" w:color="auto" w:fill="auto"/>
          </w:tcPr>
          <w:p w14:paraId="4D5BAD6B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33 051,5</w:t>
            </w:r>
          </w:p>
        </w:tc>
        <w:tc>
          <w:tcPr>
            <w:tcW w:w="1274" w:type="dxa"/>
            <w:shd w:val="clear" w:color="auto" w:fill="auto"/>
          </w:tcPr>
          <w:p w14:paraId="5118B112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95 787,1</w:t>
            </w:r>
          </w:p>
        </w:tc>
        <w:tc>
          <w:tcPr>
            <w:tcW w:w="1134" w:type="dxa"/>
            <w:shd w:val="clear" w:color="auto" w:fill="auto"/>
          </w:tcPr>
          <w:p w14:paraId="3B4DD927" w14:textId="77777777" w:rsidR="00060C77" w:rsidRPr="00060C77" w:rsidRDefault="00060C77" w:rsidP="00060C77">
            <w:pPr>
              <w:jc w:val="center"/>
              <w:rPr>
                <w:b/>
                <w:sz w:val="22"/>
                <w:szCs w:val="22"/>
              </w:rPr>
            </w:pPr>
            <w:r w:rsidRPr="00060C77">
              <w:rPr>
                <w:b/>
                <w:sz w:val="22"/>
                <w:szCs w:val="22"/>
              </w:rPr>
              <w:t>40 359,6</w:t>
            </w:r>
          </w:p>
        </w:tc>
      </w:tr>
    </w:tbl>
    <w:p w14:paraId="48105931" w14:textId="4F262589" w:rsidR="005E22C9" w:rsidRPr="0042626B" w:rsidRDefault="005E22C9" w:rsidP="005E22C9">
      <w:pPr>
        <w:jc w:val="center"/>
        <w:rPr>
          <w:sz w:val="24"/>
          <w:szCs w:val="24"/>
        </w:rPr>
      </w:pPr>
      <w:r w:rsidRPr="0042626B">
        <w:rPr>
          <w:sz w:val="24"/>
          <w:szCs w:val="24"/>
        </w:rPr>
        <w:t>___________________</w:t>
      </w:r>
    </w:p>
    <w:p w14:paraId="4E3B476C" w14:textId="77777777" w:rsidR="00C54FB3" w:rsidRDefault="00C54FB3" w:rsidP="00C54FB3">
      <w:pPr>
        <w:rPr>
          <w:color w:val="000000"/>
          <w:szCs w:val="28"/>
        </w:rPr>
      </w:pPr>
    </w:p>
    <w:p w14:paraId="6C8BB2B6" w14:textId="77777777" w:rsidR="00C54FB3" w:rsidRDefault="00C54FB3" w:rsidP="00C54FB3">
      <w:pPr>
        <w:rPr>
          <w:color w:val="000000"/>
          <w:szCs w:val="28"/>
        </w:rPr>
      </w:pPr>
    </w:p>
    <w:p w14:paraId="32814BE4" w14:textId="77777777" w:rsidR="005E22C9" w:rsidRDefault="005E22C9" w:rsidP="00C54FB3">
      <w:pPr>
        <w:rPr>
          <w:color w:val="000000"/>
          <w:szCs w:val="28"/>
        </w:rPr>
        <w:sectPr w:rsidR="005E22C9" w:rsidSect="0042626B">
          <w:pgSz w:w="11907" w:h="16840"/>
          <w:pgMar w:top="851" w:right="1134" w:bottom="567" w:left="1701" w:header="720" w:footer="720" w:gutter="0"/>
          <w:pgNumType w:start="1"/>
          <w:cols w:space="720"/>
          <w:docGrid w:linePitch="381"/>
        </w:sectPr>
      </w:pPr>
    </w:p>
    <w:p w14:paraId="01935B25" w14:textId="77777777" w:rsidR="00215805" w:rsidRPr="005E22C9" w:rsidRDefault="00215805" w:rsidP="0021580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УТВЕРЖДЕНЫ</w:t>
      </w:r>
    </w:p>
    <w:p w14:paraId="0D1C45C1" w14:textId="77777777" w:rsidR="00215805" w:rsidRPr="005E22C9" w:rsidRDefault="00215805" w:rsidP="0021580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10ACB025" w14:textId="77777777" w:rsidR="00215805" w:rsidRPr="005E22C9" w:rsidRDefault="00215805" w:rsidP="0021580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4BEE2ECE" w14:textId="37CC8363" w:rsidR="00215805" w:rsidRPr="005E22C9" w:rsidRDefault="00215805" w:rsidP="0021580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от </w:t>
      </w:r>
      <w:r w:rsidR="003D4FEF">
        <w:rPr>
          <w:sz w:val="24"/>
          <w:szCs w:val="24"/>
        </w:rPr>
        <w:t>17</w:t>
      </w:r>
      <w:r w:rsidRPr="005E22C9">
        <w:rPr>
          <w:sz w:val="24"/>
          <w:szCs w:val="24"/>
        </w:rPr>
        <w:t xml:space="preserve"> декабря 202</w:t>
      </w:r>
      <w:r w:rsidR="003D4FEF">
        <w:rPr>
          <w:sz w:val="24"/>
          <w:szCs w:val="24"/>
        </w:rPr>
        <w:t>4</w:t>
      </w:r>
      <w:r w:rsidRPr="005E22C9">
        <w:rPr>
          <w:sz w:val="24"/>
          <w:szCs w:val="24"/>
        </w:rPr>
        <w:t xml:space="preserve"> года № 01-</w:t>
      </w:r>
      <w:r w:rsidR="003D4FEF">
        <w:rPr>
          <w:sz w:val="24"/>
          <w:szCs w:val="24"/>
        </w:rPr>
        <w:t>36</w:t>
      </w:r>
    </w:p>
    <w:p w14:paraId="0B866F3E" w14:textId="0585E571" w:rsidR="00215805" w:rsidRDefault="00215805" w:rsidP="0021580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2</w:t>
      </w:r>
      <w:r w:rsidRPr="005E22C9">
        <w:rPr>
          <w:sz w:val="24"/>
          <w:szCs w:val="24"/>
        </w:rPr>
        <w:t>)</w:t>
      </w:r>
    </w:p>
    <w:p w14:paraId="2EA45298" w14:textId="77777777" w:rsidR="00215805" w:rsidRDefault="00215805" w:rsidP="00215805">
      <w:pPr>
        <w:ind w:left="5040"/>
        <w:jc w:val="left"/>
        <w:rPr>
          <w:sz w:val="24"/>
          <w:szCs w:val="24"/>
        </w:rPr>
      </w:pPr>
    </w:p>
    <w:p w14:paraId="5B46911C" w14:textId="2D5144D9" w:rsidR="00215805" w:rsidRPr="00215805" w:rsidRDefault="00215805" w:rsidP="00215805">
      <w:pPr>
        <w:jc w:val="center"/>
        <w:rPr>
          <w:b/>
          <w:bCs/>
          <w:sz w:val="24"/>
          <w:szCs w:val="24"/>
        </w:rPr>
      </w:pPr>
      <w:r w:rsidRPr="00215805">
        <w:rPr>
          <w:b/>
          <w:bCs/>
          <w:sz w:val="24"/>
          <w:szCs w:val="24"/>
        </w:rPr>
        <w:t>ПРОГНОЗИРУЕМЫЕ ПОСТУПЛЕНИЯ</w:t>
      </w:r>
    </w:p>
    <w:p w14:paraId="5B9733B9" w14:textId="77777777" w:rsidR="004D5B75" w:rsidRDefault="00215805" w:rsidP="00215805">
      <w:pPr>
        <w:jc w:val="center"/>
        <w:rPr>
          <w:b/>
          <w:bCs/>
          <w:sz w:val="24"/>
          <w:szCs w:val="24"/>
        </w:rPr>
      </w:pPr>
      <w:r w:rsidRPr="00215805">
        <w:rPr>
          <w:b/>
          <w:bCs/>
          <w:sz w:val="24"/>
          <w:szCs w:val="24"/>
        </w:rPr>
        <w:t>НАЛОГОВЫХ, НЕНАЛОГОВЫХ ДОХОДОВ И БЕЗВОЗМЕЗДНЫХ ПОСТУПЛЕНИЙ</w:t>
      </w:r>
      <w:r>
        <w:rPr>
          <w:b/>
          <w:bCs/>
          <w:sz w:val="24"/>
          <w:szCs w:val="24"/>
        </w:rPr>
        <w:t xml:space="preserve"> </w:t>
      </w:r>
      <w:r w:rsidRPr="00215805">
        <w:rPr>
          <w:b/>
          <w:bCs/>
          <w:sz w:val="24"/>
          <w:szCs w:val="24"/>
        </w:rPr>
        <w:t xml:space="preserve">В  БЮДЖЕТ ТИХВИНСКОГО РАЙОНА </w:t>
      </w:r>
    </w:p>
    <w:p w14:paraId="5E9D2E4F" w14:textId="5BB576B0" w:rsidR="00215805" w:rsidRDefault="00215805" w:rsidP="00215805">
      <w:pPr>
        <w:jc w:val="center"/>
        <w:rPr>
          <w:b/>
          <w:bCs/>
          <w:sz w:val="24"/>
          <w:szCs w:val="24"/>
        </w:rPr>
      </w:pPr>
      <w:r w:rsidRPr="00215805">
        <w:rPr>
          <w:b/>
          <w:bCs/>
          <w:sz w:val="24"/>
          <w:szCs w:val="24"/>
        </w:rPr>
        <w:t>по кодам видов доходов на 2024 год и на плановый период 2025 и 2026 годов</w:t>
      </w:r>
    </w:p>
    <w:p w14:paraId="5DCC1BED" w14:textId="77777777" w:rsidR="003D4FEF" w:rsidRPr="00215805" w:rsidRDefault="003D4FEF" w:rsidP="00215805">
      <w:pPr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-294" w:type="dxa"/>
        <w:tblLook w:val="04A0" w:firstRow="1" w:lastRow="0" w:firstColumn="1" w:lastColumn="0" w:noHBand="0" w:noVBand="1"/>
      </w:tblPr>
      <w:tblGrid>
        <w:gridCol w:w="2127"/>
        <w:gridCol w:w="3969"/>
        <w:gridCol w:w="1134"/>
        <w:gridCol w:w="1134"/>
        <w:gridCol w:w="1134"/>
      </w:tblGrid>
      <w:tr w:rsidR="003D4FEF" w:rsidRPr="003D4FEF" w14:paraId="3FC1FBB1" w14:textId="77777777" w:rsidTr="003D4FEF">
        <w:trPr>
          <w:trHeight w:val="6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CD014C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8FD0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Источник доходов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4D1D0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Сумма, тысяч рублей</w:t>
            </w:r>
          </w:p>
        </w:tc>
      </w:tr>
      <w:tr w:rsidR="003D4FEF" w:rsidRPr="003D4FEF" w14:paraId="1C477776" w14:textId="77777777" w:rsidTr="003D4FEF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19B0F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3530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8C1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78C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6AC2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D4FEF" w:rsidRPr="003D4FEF" w14:paraId="7FB940F1" w14:textId="77777777" w:rsidTr="003D4FEF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B51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E22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3FE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794 271,6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8B7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1 020 352,0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DE9E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1 069 916,1</w:t>
            </w:r>
          </w:p>
        </w:tc>
      </w:tr>
      <w:tr w:rsidR="003D4FEF" w:rsidRPr="003D4FEF" w14:paraId="5F53B728" w14:textId="77777777" w:rsidTr="003D4FEF">
        <w:trPr>
          <w:trHeight w:val="11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CF9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3D5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EC5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709 389,4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058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962 205,1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99FF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1 012 002,2</w:t>
            </w:r>
          </w:p>
        </w:tc>
      </w:tr>
      <w:tr w:rsidR="003D4FEF" w:rsidRPr="003D4FEF" w14:paraId="18F4759D" w14:textId="77777777" w:rsidTr="003D4FEF">
        <w:trPr>
          <w:trHeight w:val="20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C79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9DB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6D6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863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668 936,7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6CDF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715 575,7</w:t>
            </w:r>
          </w:p>
        </w:tc>
      </w:tr>
      <w:tr w:rsidR="003D4FEF" w:rsidRPr="003D4FEF" w14:paraId="52CA76A5" w14:textId="77777777" w:rsidTr="003D4FEF">
        <w:trPr>
          <w:trHeight w:val="14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043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E70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184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360 000,0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531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263 131,0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8CBF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271 055,8</w:t>
            </w:r>
          </w:p>
        </w:tc>
      </w:tr>
      <w:tr w:rsidR="003D4FEF" w:rsidRPr="003D4FEF" w14:paraId="5C8382B4" w14:textId="77777777" w:rsidTr="003D4FEF">
        <w:trPr>
          <w:trHeight w:val="70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A23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B13" w14:textId="77777777" w:rsidR="00824612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 xml:space="preserve">Налог на доходы физических лиц </w:t>
            </w:r>
          </w:p>
          <w:p w14:paraId="0E92A486" w14:textId="4C6FD3C1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 xml:space="preserve">(по доп нормативу 2024 г.- 00,00%, 2025 г.- 23,07%, 2026 г - 24,537%.)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A0F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FD3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405 805,7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DB57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444 519,9</w:t>
            </w:r>
          </w:p>
        </w:tc>
      </w:tr>
      <w:tr w:rsidR="003D4FEF" w:rsidRPr="003D4FEF" w14:paraId="2376B6E6" w14:textId="77777777" w:rsidTr="003D4FEF">
        <w:trPr>
          <w:trHeight w:val="2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1506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4A8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3D4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13 344,0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AD7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11 943,6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573E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12 182,5</w:t>
            </w:r>
          </w:p>
        </w:tc>
      </w:tr>
      <w:tr w:rsidR="003D4FEF" w:rsidRPr="003D4FEF" w14:paraId="5115369D" w14:textId="77777777" w:rsidTr="003D4FEF">
        <w:trPr>
          <w:trHeight w:val="283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313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840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980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13 344,0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3ED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11 943,6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E1D4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12 182,5</w:t>
            </w:r>
          </w:p>
        </w:tc>
      </w:tr>
      <w:tr w:rsidR="003D4FEF" w:rsidRPr="003D4FEF" w14:paraId="294F4DE9" w14:textId="77777777" w:rsidTr="003D4FEF">
        <w:trPr>
          <w:trHeight w:val="20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282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729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A1B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322 145,4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B2C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271 099,4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CE20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273 968,6</w:t>
            </w:r>
          </w:p>
        </w:tc>
      </w:tr>
      <w:tr w:rsidR="003D4FEF" w:rsidRPr="003D4FEF" w14:paraId="707168F4" w14:textId="77777777" w:rsidTr="003D4FEF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488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1 05 01000 01 0000 110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AC8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1A5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304 000,0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B80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252 600,0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BF0F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255 100,0</w:t>
            </w:r>
          </w:p>
        </w:tc>
      </w:tr>
      <w:tr w:rsidR="003D4FEF" w:rsidRPr="003D4FEF" w14:paraId="37F97768" w14:textId="77777777" w:rsidTr="003D4FEF">
        <w:trPr>
          <w:trHeight w:val="41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5EC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1 05 02000 02 0000 110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D2E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4BB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011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AF65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0,0</w:t>
            </w:r>
          </w:p>
        </w:tc>
      </w:tr>
      <w:tr w:rsidR="003D4FEF" w:rsidRPr="003D4FEF" w14:paraId="0CB0EABD" w14:textId="77777777" w:rsidTr="003D4FEF">
        <w:trPr>
          <w:trHeight w:val="13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FB8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DD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80A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FC8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F813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40,0</w:t>
            </w:r>
          </w:p>
        </w:tc>
      </w:tr>
      <w:tr w:rsidR="003D4FEF" w:rsidRPr="003D4FEF" w14:paraId="1623B6C2" w14:textId="77777777" w:rsidTr="003D4FEF">
        <w:trPr>
          <w:trHeight w:val="33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578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1 05 04000 01 0000 110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15E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7E5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18 097,5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061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18 459,4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C7F4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18 828,6</w:t>
            </w:r>
          </w:p>
        </w:tc>
      </w:tr>
      <w:tr w:rsidR="003D4FEF" w:rsidRPr="003D4FEF" w14:paraId="58A4145D" w14:textId="77777777" w:rsidTr="003D4FEF">
        <w:trPr>
          <w:trHeight w:val="18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F27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 xml:space="preserve">1 08 00000 00 0000 000  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197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29A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13 900,0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221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10 225,4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9111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10 275,4</w:t>
            </w:r>
          </w:p>
        </w:tc>
      </w:tr>
      <w:tr w:rsidR="003D4FEF" w:rsidRPr="003D4FEF" w14:paraId="5BD5A66A" w14:textId="77777777" w:rsidTr="003D4FEF">
        <w:trPr>
          <w:trHeight w:val="2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FCC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10D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E54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84 882,2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59B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58 146,9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405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57 913,9</w:t>
            </w:r>
          </w:p>
        </w:tc>
      </w:tr>
      <w:tr w:rsidR="003D4FEF" w:rsidRPr="003D4FEF" w14:paraId="04D1CE7A" w14:textId="77777777" w:rsidTr="003D4FEF">
        <w:trPr>
          <w:trHeight w:val="53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16D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22B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814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36 873,7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5DD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27 840,2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8DE2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27 640,2</w:t>
            </w:r>
          </w:p>
        </w:tc>
      </w:tr>
      <w:tr w:rsidR="003D4FEF" w:rsidRPr="003D4FEF" w14:paraId="3995D2D3" w14:textId="77777777" w:rsidTr="003D4FEF">
        <w:trPr>
          <w:trHeight w:val="67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AB5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164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B1C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35 063,7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CA9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25 840,2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10EB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25 840,2</w:t>
            </w:r>
          </w:p>
        </w:tc>
      </w:tr>
      <w:tr w:rsidR="003D4FEF" w:rsidRPr="003D4FEF" w14:paraId="4BEFC8DD" w14:textId="77777777" w:rsidTr="003D4FEF">
        <w:trPr>
          <w:trHeight w:val="77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F1F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D345" w14:textId="1B8550A1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AAB9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1 810,0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5EF0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EDF6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1 800,0</w:t>
            </w:r>
          </w:p>
        </w:tc>
      </w:tr>
      <w:tr w:rsidR="003D4FEF" w:rsidRPr="003D4FEF" w14:paraId="3900E9C9" w14:textId="77777777" w:rsidTr="003D4FEF">
        <w:trPr>
          <w:trHeight w:val="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F99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E34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ПЛАТЕЖИ ПРИ ПОЛЬЗОВАНИИ ПРИРОДНЫМИ  РЕСУРСАМИ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0C5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ACF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053F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5 000,0</w:t>
            </w:r>
          </w:p>
        </w:tc>
      </w:tr>
      <w:tr w:rsidR="003D4FEF" w:rsidRPr="003D4FEF" w14:paraId="54D9CB2F" w14:textId="77777777" w:rsidTr="003D4FEF">
        <w:trPr>
          <w:trHeight w:val="177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A66F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3C0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74F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AE8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B2BD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5 000,0</w:t>
            </w:r>
          </w:p>
        </w:tc>
      </w:tr>
      <w:tr w:rsidR="003D4FEF" w:rsidRPr="003D4FEF" w14:paraId="4AA3A36C" w14:textId="77777777" w:rsidTr="003D4FEF">
        <w:trPr>
          <w:trHeight w:val="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B1B3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1 13 00000 00 0000 130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1E2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D7C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19 676,1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47B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20 226,7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12A1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20 193,7</w:t>
            </w:r>
          </w:p>
        </w:tc>
      </w:tr>
      <w:tr w:rsidR="003D4FEF" w:rsidRPr="003D4FEF" w14:paraId="56D436CB" w14:textId="77777777" w:rsidTr="003D4FEF">
        <w:trPr>
          <w:trHeight w:val="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6AC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lastRenderedPageBreak/>
              <w:t xml:space="preserve">1 13 01 00 0 00 0 000 130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F31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492C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11 985,3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CD2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12 962,5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C3FA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12 927,1</w:t>
            </w:r>
          </w:p>
        </w:tc>
      </w:tr>
      <w:tr w:rsidR="003D4FEF" w:rsidRPr="003D4FEF" w14:paraId="6BF3B6D1" w14:textId="77777777" w:rsidTr="003D4FEF">
        <w:trPr>
          <w:trHeight w:val="13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5F2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 xml:space="preserve">1 13 02 00 0 00 0 000 130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37C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2DB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7 690,8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F35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7 264,2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93A4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7 266,6</w:t>
            </w:r>
          </w:p>
        </w:tc>
      </w:tr>
      <w:tr w:rsidR="003D4FEF" w:rsidRPr="003D4FEF" w14:paraId="13BF2100" w14:textId="77777777" w:rsidTr="003D4FEF">
        <w:trPr>
          <w:trHeight w:val="4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1A0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1 14 00000 00  0000 000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127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98A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17 722,4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20F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1 580,0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AE44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1 580,0</w:t>
            </w:r>
          </w:p>
        </w:tc>
      </w:tr>
      <w:tr w:rsidR="003D4FEF" w:rsidRPr="003D4FEF" w14:paraId="610E0488" w14:textId="77777777" w:rsidTr="003D4FEF">
        <w:trPr>
          <w:trHeight w:val="1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C9E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1 14 02000 00 0000 410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50B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Доходы от реализации  имущества, 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0F3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10 622,4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ED5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C23A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0,0</w:t>
            </w:r>
          </w:p>
        </w:tc>
      </w:tr>
      <w:tr w:rsidR="003D4FEF" w:rsidRPr="003D4FEF" w14:paraId="4A1A7C1E" w14:textId="77777777" w:rsidTr="003D4FEF">
        <w:trPr>
          <w:trHeight w:val="277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0F6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B5C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 xml:space="preserve">Доходы от продажи земельных участков, 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B24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B26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2E0E" w14:textId="77777777" w:rsidR="003D4FEF" w:rsidRPr="003D4FEF" w:rsidRDefault="003D4FEF" w:rsidP="003D4FEF">
            <w:pPr>
              <w:jc w:val="righ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1 580,0</w:t>
            </w:r>
          </w:p>
        </w:tc>
      </w:tr>
      <w:tr w:rsidR="003D4FEF" w:rsidRPr="003D4FEF" w14:paraId="31A28B3B" w14:textId="77777777" w:rsidTr="003D4FEF">
        <w:trPr>
          <w:trHeight w:val="20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B1A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D57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70D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5 250,0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C66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8441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3 500,0</w:t>
            </w:r>
          </w:p>
        </w:tc>
      </w:tr>
      <w:tr w:rsidR="003D4FEF" w:rsidRPr="003D4FEF" w14:paraId="0806A61D" w14:textId="77777777" w:rsidTr="003D4FEF">
        <w:trPr>
          <w:trHeight w:val="12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333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147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442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E4C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76AE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4FEF" w:rsidRPr="003D4FEF" w14:paraId="663BADB4" w14:textId="77777777" w:rsidTr="003D4FEF">
        <w:trPr>
          <w:trHeight w:val="1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EA8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323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51D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2 349 160,3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C85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2 237 846,5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E29F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2 138 373,1</w:t>
            </w:r>
          </w:p>
        </w:tc>
      </w:tr>
      <w:tr w:rsidR="003D4FEF" w:rsidRPr="003D4FEF" w14:paraId="0DD0F989" w14:textId="77777777" w:rsidTr="003D4FEF">
        <w:trPr>
          <w:trHeight w:val="45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FAD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395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CC3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2 348 460,3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251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2 237 846,5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2038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2 138 373,1</w:t>
            </w:r>
          </w:p>
        </w:tc>
      </w:tr>
      <w:tr w:rsidR="003D4FEF" w:rsidRPr="003D4FEF" w14:paraId="18BFE337" w14:textId="77777777" w:rsidTr="003D4FEF">
        <w:trPr>
          <w:trHeight w:val="39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38B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CDE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487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526 541,9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DC1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41 109,3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8F5E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45 222,0</w:t>
            </w:r>
          </w:p>
        </w:tc>
      </w:tr>
      <w:tr w:rsidR="003D4FEF" w:rsidRPr="003D4FEF" w14:paraId="79AD036A" w14:textId="77777777" w:rsidTr="003D4FEF">
        <w:trPr>
          <w:trHeight w:val="25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532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C32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327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154 125,9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05B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623 270,0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ADF3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539 501,6</w:t>
            </w:r>
          </w:p>
        </w:tc>
      </w:tr>
      <w:tr w:rsidR="003D4FEF" w:rsidRPr="003D4FEF" w14:paraId="5F1EB282" w14:textId="77777777" w:rsidTr="003D4FEF">
        <w:trPr>
          <w:trHeight w:val="1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5ED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F02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795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1 643 082,1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063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1 553 226,9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071C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1 533 409,2</w:t>
            </w:r>
          </w:p>
        </w:tc>
      </w:tr>
      <w:tr w:rsidR="003D4FEF" w:rsidRPr="003D4FEF" w14:paraId="1AE39FEE" w14:textId="77777777" w:rsidTr="003D4FEF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073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2D7" w14:textId="77777777" w:rsidR="003D4FEF" w:rsidRPr="003D4FEF" w:rsidRDefault="003D4FEF" w:rsidP="003D4FEF">
            <w:pPr>
              <w:jc w:val="left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4DB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24 710,4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E0C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20 240,3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700E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20 240,3</w:t>
            </w:r>
          </w:p>
        </w:tc>
      </w:tr>
      <w:tr w:rsidR="003D4FEF" w:rsidRPr="003D4FEF" w14:paraId="06517B37" w14:textId="77777777" w:rsidTr="003D4FEF">
        <w:trPr>
          <w:trHeight w:val="37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4F2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2 03 00000 00 0000 000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654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A1F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66D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6229" w14:textId="77777777" w:rsidR="003D4FEF" w:rsidRPr="003D4FEF" w:rsidRDefault="003D4FEF" w:rsidP="003D4F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4FEF" w:rsidRPr="003D4FEF" w14:paraId="4332AFFE" w14:textId="77777777" w:rsidTr="003D4FEF">
        <w:trPr>
          <w:trHeight w:val="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8EB" w14:textId="77777777" w:rsidR="003D4FEF" w:rsidRPr="003D4FEF" w:rsidRDefault="003D4FEF" w:rsidP="003D4FEF">
            <w:pPr>
              <w:jc w:val="center"/>
              <w:rPr>
                <w:sz w:val="18"/>
                <w:szCs w:val="18"/>
              </w:rPr>
            </w:pPr>
            <w:r w:rsidRPr="003D4FEF">
              <w:rPr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B8F" w14:textId="77777777" w:rsidR="003D4FEF" w:rsidRPr="003D4FEF" w:rsidRDefault="003D4FEF" w:rsidP="003D4FEF">
            <w:pPr>
              <w:jc w:val="lef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775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3 143 431,9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CBD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3 258 198,5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BBAD" w14:textId="77777777" w:rsidR="003D4FEF" w:rsidRPr="003D4FEF" w:rsidRDefault="003D4FEF" w:rsidP="003D4FEF">
            <w:pPr>
              <w:jc w:val="right"/>
              <w:rPr>
                <w:b/>
                <w:bCs/>
                <w:sz w:val="18"/>
                <w:szCs w:val="18"/>
              </w:rPr>
            </w:pPr>
            <w:r w:rsidRPr="003D4FEF">
              <w:rPr>
                <w:b/>
                <w:bCs/>
                <w:sz w:val="18"/>
                <w:szCs w:val="18"/>
              </w:rPr>
              <w:t>3 208 289,2</w:t>
            </w:r>
          </w:p>
        </w:tc>
      </w:tr>
    </w:tbl>
    <w:p w14:paraId="700F147E" w14:textId="77777777" w:rsidR="00215805" w:rsidRDefault="00215805" w:rsidP="00215805">
      <w:pPr>
        <w:jc w:val="center"/>
        <w:rPr>
          <w:color w:val="000000"/>
          <w:szCs w:val="28"/>
        </w:rPr>
        <w:sectPr w:rsidR="00215805" w:rsidSect="0042626B">
          <w:pgSz w:w="11907" w:h="16840"/>
          <w:pgMar w:top="851" w:right="1134" w:bottom="567" w:left="1701" w:header="720" w:footer="720" w:gutter="0"/>
          <w:pgNumType w:start="1"/>
          <w:cols w:space="720"/>
          <w:docGrid w:linePitch="381"/>
        </w:sectPr>
      </w:pPr>
      <w:r>
        <w:rPr>
          <w:color w:val="000000"/>
          <w:szCs w:val="28"/>
        </w:rPr>
        <w:t>________________</w:t>
      </w:r>
    </w:p>
    <w:p w14:paraId="2A4A983E" w14:textId="77777777" w:rsidR="004D5B75" w:rsidRPr="005E22C9" w:rsidRDefault="004D5B75" w:rsidP="004D5B7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УТВЕРЖДЕНЫ</w:t>
      </w:r>
    </w:p>
    <w:p w14:paraId="0ABF5480" w14:textId="77777777" w:rsidR="004D5B75" w:rsidRPr="005E22C9" w:rsidRDefault="004D5B75" w:rsidP="004D5B7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69195B09" w14:textId="77777777" w:rsidR="004D5B75" w:rsidRPr="005E22C9" w:rsidRDefault="004D5B75" w:rsidP="004D5B7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0CC64C61" w14:textId="17DA2245" w:rsidR="004D5B75" w:rsidRPr="005E22C9" w:rsidRDefault="004D5B75" w:rsidP="004D5B7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от 1</w:t>
      </w:r>
      <w:r w:rsidR="003D4FEF">
        <w:rPr>
          <w:sz w:val="24"/>
          <w:szCs w:val="24"/>
        </w:rPr>
        <w:t>7</w:t>
      </w:r>
      <w:r w:rsidRPr="005E22C9">
        <w:rPr>
          <w:sz w:val="24"/>
          <w:szCs w:val="24"/>
        </w:rPr>
        <w:t xml:space="preserve"> декабря 202</w:t>
      </w:r>
      <w:r w:rsidR="003D4FEF">
        <w:rPr>
          <w:sz w:val="24"/>
          <w:szCs w:val="24"/>
        </w:rPr>
        <w:t>4</w:t>
      </w:r>
      <w:r w:rsidRPr="005E22C9">
        <w:rPr>
          <w:sz w:val="24"/>
          <w:szCs w:val="24"/>
        </w:rPr>
        <w:t xml:space="preserve"> года № 01-</w:t>
      </w:r>
      <w:r w:rsidR="003D4FEF">
        <w:rPr>
          <w:sz w:val="24"/>
          <w:szCs w:val="24"/>
        </w:rPr>
        <w:t>36</w:t>
      </w:r>
    </w:p>
    <w:p w14:paraId="2E6CCC21" w14:textId="0A9D51EE" w:rsidR="004D5B75" w:rsidRDefault="004D5B75" w:rsidP="004D5B75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3</w:t>
      </w:r>
      <w:r w:rsidRPr="005E22C9">
        <w:rPr>
          <w:sz w:val="24"/>
          <w:szCs w:val="24"/>
        </w:rPr>
        <w:t>)</w:t>
      </w:r>
    </w:p>
    <w:p w14:paraId="76A8CE56" w14:textId="77777777" w:rsidR="004D5B75" w:rsidRDefault="004D5B75" w:rsidP="00215805">
      <w:pPr>
        <w:jc w:val="center"/>
        <w:rPr>
          <w:color w:val="000000"/>
          <w:szCs w:val="28"/>
        </w:rPr>
      </w:pPr>
    </w:p>
    <w:p w14:paraId="68256E4A" w14:textId="77777777" w:rsidR="004D5B75" w:rsidRDefault="00215805" w:rsidP="00215805">
      <w:pPr>
        <w:jc w:val="center"/>
        <w:rPr>
          <w:b/>
          <w:bCs/>
          <w:color w:val="000000"/>
          <w:sz w:val="20"/>
        </w:rPr>
      </w:pPr>
      <w:r w:rsidRPr="004D5B75">
        <w:rPr>
          <w:b/>
          <w:bCs/>
          <w:color w:val="000000"/>
          <w:sz w:val="20"/>
        </w:rPr>
        <w:t xml:space="preserve">МЕЖБЮДЖЕТНЫЕ ТРАНСФЕРТЫ,  ПОЛУЧАЕМЫЕ ИЗ ДРУГИХ БЮДЖЕТОВ БЮДЖЕТНОЙ СИСТЕМЫ РОССИЙСКОЙ ФЕДЕРАЦИИ </w:t>
      </w:r>
    </w:p>
    <w:p w14:paraId="55FC64BE" w14:textId="5206C0F6" w:rsidR="00215805" w:rsidRDefault="00215805" w:rsidP="00215805">
      <w:pPr>
        <w:jc w:val="center"/>
        <w:rPr>
          <w:b/>
          <w:bCs/>
          <w:color w:val="000000"/>
          <w:sz w:val="20"/>
        </w:rPr>
      </w:pPr>
      <w:r w:rsidRPr="004D5B75">
        <w:rPr>
          <w:b/>
          <w:bCs/>
          <w:color w:val="000000"/>
          <w:sz w:val="20"/>
        </w:rPr>
        <w:t>НА  2024 ГОД И НА ПЛАНОВЫЙ ПЕРИОД  2025 И 2026  ГОДОВ</w:t>
      </w:r>
    </w:p>
    <w:p w14:paraId="156BF871" w14:textId="77777777" w:rsidR="00603FDF" w:rsidRDefault="00603FDF" w:rsidP="00603FDF">
      <w:pPr>
        <w:rPr>
          <w:b/>
          <w:bCs/>
          <w:color w:val="000000"/>
          <w:sz w:val="20"/>
        </w:rPr>
      </w:pPr>
    </w:p>
    <w:tbl>
      <w:tblPr>
        <w:tblW w:w="9640" w:type="dxa"/>
        <w:tblInd w:w="-436" w:type="dxa"/>
        <w:tblLook w:val="04A0" w:firstRow="1" w:lastRow="0" w:firstColumn="1" w:lastColumn="0" w:noHBand="0" w:noVBand="1"/>
      </w:tblPr>
      <w:tblGrid>
        <w:gridCol w:w="2127"/>
        <w:gridCol w:w="2977"/>
        <w:gridCol w:w="1418"/>
        <w:gridCol w:w="1417"/>
        <w:gridCol w:w="1701"/>
      </w:tblGrid>
      <w:tr w:rsidR="00603FDF" w:rsidRPr="00603FDF" w14:paraId="5E12D92B" w14:textId="77777777" w:rsidTr="00824612">
        <w:trPr>
          <w:trHeight w:val="6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1FA405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519F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Источники доходов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C19B3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Сумма, тысяч рублей</w:t>
            </w:r>
          </w:p>
        </w:tc>
      </w:tr>
      <w:tr w:rsidR="00603FDF" w:rsidRPr="00603FDF" w14:paraId="3ECAB6AA" w14:textId="77777777" w:rsidTr="00603FDF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222B41" w14:textId="77777777" w:rsidR="00603FDF" w:rsidRPr="00603FDF" w:rsidRDefault="00603FDF" w:rsidP="00603FD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20DEA" w14:textId="77777777" w:rsidR="00603FDF" w:rsidRPr="00603FDF" w:rsidRDefault="00603FDF" w:rsidP="00603FD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7C7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 xml:space="preserve">2024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B2F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 xml:space="preserve">2025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4E0A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 xml:space="preserve">2026 год </w:t>
            </w:r>
          </w:p>
        </w:tc>
      </w:tr>
      <w:tr w:rsidR="00603FDF" w:rsidRPr="00603FDF" w14:paraId="784C4623" w14:textId="77777777" w:rsidTr="00603FDF">
        <w:trPr>
          <w:trHeight w:val="4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A38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D61" w14:textId="77777777" w:rsidR="00603FDF" w:rsidRPr="00603FDF" w:rsidRDefault="00603FDF" w:rsidP="00603FDF">
            <w:pPr>
              <w:jc w:val="left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446E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2 348 460,3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9E8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2 237 846,5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D37C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2 138 373,1</w:t>
            </w:r>
          </w:p>
        </w:tc>
      </w:tr>
      <w:tr w:rsidR="00603FDF" w:rsidRPr="00603FDF" w14:paraId="6F331928" w14:textId="77777777" w:rsidTr="00603FDF">
        <w:trPr>
          <w:trHeight w:val="8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A3EE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2 02 15001 05 0000 150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4A4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D6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519 327,9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05C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41 109,3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637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45 222,0</w:t>
            </w:r>
          </w:p>
        </w:tc>
      </w:tr>
      <w:tr w:rsidR="00603FDF" w:rsidRPr="00603FDF" w14:paraId="345D4FC5" w14:textId="77777777" w:rsidTr="00603FDF">
        <w:trPr>
          <w:trHeight w:val="40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0B92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2 02 16549 05 0 000 150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336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12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6 512,0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C1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BC1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5E63CFC0" w14:textId="77777777" w:rsidTr="00603FDF">
        <w:trPr>
          <w:trHeight w:val="20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0AFC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2 02 19999 05 0 000 150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E42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56F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36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4DF7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13634E73" w14:textId="77777777" w:rsidTr="00603FDF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C7B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2 02 20000 00 0000  150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B74" w14:textId="77777777" w:rsidR="00603FDF" w:rsidRPr="00603FDF" w:rsidRDefault="00603FDF" w:rsidP="00603FDF">
            <w:pPr>
              <w:jc w:val="left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A00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154 125,9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B50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623 270,0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09AF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539 501,6</w:t>
            </w:r>
          </w:p>
        </w:tc>
      </w:tr>
      <w:tr w:rsidR="00603FDF" w:rsidRPr="00603FDF" w14:paraId="3DACB5CC" w14:textId="77777777" w:rsidTr="00603FDF">
        <w:trPr>
          <w:trHeight w:val="15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5D6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2 02 20077 05 0000  150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6A5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 (на строительство, реконструкцию, приобретение и пристрою объектов для организации общего образования)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AB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18 600,0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F2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465 000,0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E4B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372 550,0</w:t>
            </w:r>
          </w:p>
        </w:tc>
      </w:tr>
      <w:tr w:rsidR="00603FDF" w:rsidRPr="00603FDF" w14:paraId="2CCFBAC1" w14:textId="77777777" w:rsidTr="00603FDF">
        <w:trPr>
          <w:trHeight w:val="21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11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2 02 25171 05 0000  150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C61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3F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1 414,1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450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D9C8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7B47E53B" w14:textId="77777777" w:rsidTr="00603FDF">
        <w:trPr>
          <w:trHeight w:val="20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439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2 02 25172 05 0000  150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07C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D3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25 794,9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C4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95468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0E776EF2" w14:textId="77777777" w:rsidTr="00824612">
        <w:trPr>
          <w:trHeight w:val="1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0C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2 02 25213 05 0000  150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8E4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</w:t>
            </w:r>
            <w:r w:rsidRPr="00603FDF">
              <w:rPr>
                <w:sz w:val="18"/>
                <w:szCs w:val="18"/>
              </w:rPr>
              <w:lastRenderedPageBreak/>
              <w:t>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CE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lastRenderedPageBreak/>
              <w:t>10 612,2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1B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606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0FA7BF57" w14:textId="77777777" w:rsidTr="00603FDF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26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2 02 25750 05 0000  150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A02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676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0BE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AE1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131 605,0</w:t>
            </w:r>
          </w:p>
        </w:tc>
      </w:tr>
      <w:tr w:rsidR="00603FDF" w:rsidRPr="00603FDF" w14:paraId="1B15DD51" w14:textId="77777777" w:rsidTr="00603FDF">
        <w:trPr>
          <w:trHeight w:val="54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204F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2 02 25511 05 0 000 150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6E9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Субсидии бюджетам муниципальных районов на проведение комплексных кадастровых работ (конкурсные)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C0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49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78F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08B2C985" w14:textId="77777777" w:rsidTr="00603FDF">
        <w:trPr>
          <w:trHeight w:val="19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3A8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2 02 25 51 9 05 0 000 150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4AD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Субсидии на государственную поддержку отрасли культуры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(конкурсные)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B6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1 777,5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B18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F35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1 418,6</w:t>
            </w:r>
          </w:p>
        </w:tc>
      </w:tr>
      <w:tr w:rsidR="00603FDF" w:rsidRPr="00603FDF" w14:paraId="6205554A" w14:textId="77777777" w:rsidTr="00603FDF">
        <w:trPr>
          <w:trHeight w:val="33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B687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2 02 29999 05 0000  150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043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E4C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95 328,2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E026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156 851,4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D2E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33 928,0</w:t>
            </w:r>
          </w:p>
        </w:tc>
      </w:tr>
      <w:tr w:rsidR="00603FDF" w:rsidRPr="00603FDF" w14:paraId="7030CD96" w14:textId="77777777" w:rsidTr="00603FDF">
        <w:trPr>
          <w:trHeight w:val="32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E283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AE9" w14:textId="77777777" w:rsidR="00603FDF" w:rsidRPr="00603FDF" w:rsidRDefault="00603FDF" w:rsidP="00603FDF">
            <w:pPr>
              <w:jc w:val="left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3A4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1 643 082,1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519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1 553 226,9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499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1 533 409,2</w:t>
            </w:r>
          </w:p>
        </w:tc>
      </w:tr>
      <w:tr w:rsidR="00603FDF" w:rsidRPr="00603FDF" w14:paraId="152F7AF7" w14:textId="77777777" w:rsidTr="00603FDF">
        <w:trPr>
          <w:trHeight w:val="73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4F0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2 02 30024 05 0000  150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EF6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0E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1 440 686,3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9E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1 376 734,8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C5B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1 353 647,8</w:t>
            </w:r>
          </w:p>
        </w:tc>
      </w:tr>
      <w:tr w:rsidR="00603FDF" w:rsidRPr="00603FDF" w14:paraId="0AFA0097" w14:textId="77777777" w:rsidTr="00603FDF">
        <w:trPr>
          <w:trHeight w:val="15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C0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778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B0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57 701,8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488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57 911,6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4F96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57 911,6</w:t>
            </w:r>
          </w:p>
        </w:tc>
      </w:tr>
      <w:tr w:rsidR="00603FDF" w:rsidRPr="00603FDF" w14:paraId="2A1041A6" w14:textId="77777777" w:rsidTr="00603FDF">
        <w:trPr>
          <w:trHeight w:val="3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53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2 02 35082 05 0000 150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573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60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27 762,7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6E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17 958,8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A51E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13 264,6</w:t>
            </w:r>
          </w:p>
        </w:tc>
      </w:tr>
      <w:tr w:rsidR="00603FDF" w:rsidRPr="00603FDF" w14:paraId="01C3BB06" w14:textId="77777777" w:rsidTr="0042626B">
        <w:trPr>
          <w:trHeight w:val="32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374C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2 02 35120 05 0000 150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F14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</w:t>
            </w:r>
            <w:r w:rsidRPr="00603FDF">
              <w:rPr>
                <w:sz w:val="18"/>
                <w:szCs w:val="18"/>
              </w:rPr>
              <w:lastRenderedPageBreak/>
              <w:t>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E6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lastRenderedPageBreak/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127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CB1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144,2</w:t>
            </w:r>
          </w:p>
        </w:tc>
      </w:tr>
      <w:tr w:rsidR="00603FDF" w:rsidRPr="00603FDF" w14:paraId="4DD3C92F" w14:textId="77777777" w:rsidTr="00603FDF">
        <w:trPr>
          <w:trHeight w:val="15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9937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2 02 35179 05 0000 150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A1F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19E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4 959,5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BF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4 959,5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60D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5 995,1</w:t>
            </w:r>
          </w:p>
        </w:tc>
      </w:tr>
      <w:tr w:rsidR="00603FDF" w:rsidRPr="00603FDF" w14:paraId="78BBF4DA" w14:textId="77777777" w:rsidTr="00603FDF">
        <w:trPr>
          <w:trHeight w:val="24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8F0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2 02 35303 05 0000  150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95C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706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47 835,5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A8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26 828,2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7CF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27 798,6</w:t>
            </w:r>
          </w:p>
        </w:tc>
      </w:tr>
      <w:tr w:rsidR="00603FDF" w:rsidRPr="00603FDF" w14:paraId="662AFF0B" w14:textId="77777777" w:rsidTr="00603FDF">
        <w:trPr>
          <w:trHeight w:val="12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E16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2 02 35304 05 0000  150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B99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538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59 200,0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9C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64 377,2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D4B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70 205,0</w:t>
            </w:r>
          </w:p>
        </w:tc>
      </w:tr>
      <w:tr w:rsidR="00603FDF" w:rsidRPr="00603FDF" w14:paraId="1E735ECE" w14:textId="77777777" w:rsidTr="00603FDF">
        <w:trPr>
          <w:trHeight w:val="111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588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2 02 35930 05 0000 150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189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 xml:space="preserve">Субвенция на осуществление отдельных государственных полномочий в сфере государственной регистрации актов гражданского состояния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847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4 410,4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7A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4 424,5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5D40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4 442,3</w:t>
            </w:r>
          </w:p>
        </w:tc>
      </w:tr>
      <w:tr w:rsidR="00603FDF" w:rsidRPr="00603FDF" w14:paraId="24577316" w14:textId="77777777" w:rsidTr="00603FDF">
        <w:trPr>
          <w:trHeight w:val="30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D6B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2 02 39999 05 0000 150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23B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Прочие субвенции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34C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494,8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77D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87D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138D1A01" w14:textId="77777777" w:rsidTr="00824612">
        <w:trPr>
          <w:trHeight w:val="16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DDC5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30C" w14:textId="77777777" w:rsidR="00603FDF" w:rsidRPr="00603FDF" w:rsidRDefault="00603FDF" w:rsidP="00603FDF">
            <w:pPr>
              <w:jc w:val="left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D17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24 710,4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B01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20 240,3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26D" w14:textId="77777777" w:rsidR="00603FDF" w:rsidRPr="00603FDF" w:rsidRDefault="00603FDF" w:rsidP="00603FDF">
            <w:pPr>
              <w:jc w:val="center"/>
              <w:rPr>
                <w:b/>
                <w:bCs/>
                <w:sz w:val="18"/>
                <w:szCs w:val="18"/>
              </w:rPr>
            </w:pPr>
            <w:r w:rsidRPr="00603FDF">
              <w:rPr>
                <w:b/>
                <w:bCs/>
                <w:sz w:val="18"/>
                <w:szCs w:val="18"/>
              </w:rPr>
              <w:t>20 240,3</w:t>
            </w:r>
          </w:p>
        </w:tc>
      </w:tr>
      <w:tr w:rsidR="00603FDF" w:rsidRPr="00603FDF" w14:paraId="02C4745E" w14:textId="77777777" w:rsidTr="00603FDF">
        <w:trPr>
          <w:trHeight w:val="13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A0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056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10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19 471,9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51F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19 471,9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BAF6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19 471,9</w:t>
            </w:r>
          </w:p>
        </w:tc>
      </w:tr>
      <w:tr w:rsidR="00603FDF" w:rsidRPr="00603FDF" w14:paraId="5C9D088B" w14:textId="77777777" w:rsidTr="00824612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D82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2 02 40014 05 0070 150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962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 xml:space="preserve"> Межбюджетные трансферты, передаваемые бюджетам муниципальных районов из </w:t>
            </w:r>
            <w:r w:rsidRPr="00603FDF">
              <w:rPr>
                <w:sz w:val="18"/>
                <w:szCs w:val="18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752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lastRenderedPageBreak/>
              <w:t>3 544,9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30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3 544,9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04F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3 544,9</w:t>
            </w:r>
          </w:p>
        </w:tc>
      </w:tr>
      <w:tr w:rsidR="00603FDF" w:rsidRPr="00603FDF" w14:paraId="4E8EDB98" w14:textId="77777777" w:rsidTr="00603FDF">
        <w:trPr>
          <w:trHeight w:val="25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A3F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2 02 40014 05 0071 150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B61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содействию в развитии сельскохозяйственного производства, созданию условий для развития малого и среднего предпринимательства в поселениях (средства бюджетов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C80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984,7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030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984,7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C212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984,7</w:t>
            </w:r>
          </w:p>
        </w:tc>
      </w:tr>
      <w:tr w:rsidR="00603FDF" w:rsidRPr="00603FDF" w14:paraId="2215DF86" w14:textId="77777777" w:rsidTr="00603FDF">
        <w:trPr>
          <w:trHeight w:val="18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32C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2 02 40014 05 0072 150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C77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(по составлению, исполнению и контролю за исполнением бюджетов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FB8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B32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2 264,3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DD3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2 264,3</w:t>
            </w:r>
          </w:p>
        </w:tc>
      </w:tr>
      <w:tr w:rsidR="00603FDF" w:rsidRPr="00603FDF" w14:paraId="05BF61F2" w14:textId="77777777" w:rsidTr="00603FDF">
        <w:trPr>
          <w:trHeight w:val="26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F4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2 02 40014 05 0073 150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0DF" w14:textId="5BE432E0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ритуальных услуг в части создания специализированной службы,</w:t>
            </w:r>
            <w:r w:rsidR="00241BE5">
              <w:rPr>
                <w:sz w:val="18"/>
                <w:szCs w:val="18"/>
              </w:rPr>
              <w:t xml:space="preserve"> </w:t>
            </w:r>
            <w:r w:rsidRPr="00603FDF">
              <w:rPr>
                <w:sz w:val="18"/>
                <w:szCs w:val="18"/>
              </w:rPr>
              <w:t>осуществление полномочий Тихвинского городского поселения в части содержания мест захоронения)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69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51E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7 480,0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C23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7 480,0</w:t>
            </w:r>
          </w:p>
        </w:tc>
      </w:tr>
      <w:tr w:rsidR="00603FDF" w:rsidRPr="00603FDF" w14:paraId="3197ACF2" w14:textId="77777777" w:rsidTr="00603FDF">
        <w:trPr>
          <w:trHeight w:val="1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99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2 02 40014 05 0074 150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49F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осуществлению контрольных функций Совета депутатов)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322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46E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1 423,9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0B14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1 423,9</w:t>
            </w:r>
          </w:p>
        </w:tc>
      </w:tr>
      <w:tr w:rsidR="00603FDF" w:rsidRPr="00603FDF" w14:paraId="3E93B9EA" w14:textId="77777777" w:rsidTr="0042626B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9FF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2 02 40014 05 0075 150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80E" w14:textId="5C80A6AC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(по решению вопросов местного значения в соответствии с заключенными соглашениями по </w:t>
            </w:r>
            <w:r w:rsidRPr="00603FDF">
              <w:rPr>
                <w:sz w:val="18"/>
                <w:szCs w:val="18"/>
              </w:rPr>
              <w:lastRenderedPageBreak/>
              <w:t>решению вопросов местного значения в части установления,</w:t>
            </w:r>
            <w:r w:rsidR="00241BE5">
              <w:rPr>
                <w:sz w:val="18"/>
                <w:szCs w:val="18"/>
              </w:rPr>
              <w:t xml:space="preserve"> </w:t>
            </w:r>
            <w:r w:rsidRPr="00603FDF">
              <w:rPr>
                <w:sz w:val="18"/>
                <w:szCs w:val="18"/>
              </w:rPr>
              <w:t>изменения и отмены местных налогов и сборов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75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lastRenderedPageBreak/>
              <w:t>1 109,2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53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4FE5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1 109,2</w:t>
            </w:r>
          </w:p>
        </w:tc>
      </w:tr>
      <w:tr w:rsidR="00603FDF" w:rsidRPr="00603FDF" w14:paraId="69C06C94" w14:textId="77777777" w:rsidTr="00603FDF">
        <w:trPr>
          <w:trHeight w:val="228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8EA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2 02 40014 05 0076 150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9DB" w14:textId="2A12B095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решению вопросов местного значения в части владения,</w:t>
            </w:r>
            <w:r w:rsidR="00241BE5">
              <w:rPr>
                <w:sz w:val="18"/>
                <w:szCs w:val="18"/>
              </w:rPr>
              <w:t xml:space="preserve"> </w:t>
            </w:r>
            <w:r w:rsidRPr="00603FDF">
              <w:rPr>
                <w:sz w:val="18"/>
                <w:szCs w:val="18"/>
              </w:rPr>
              <w:t>пользования и распоряжения имуществом,</w:t>
            </w:r>
            <w:r w:rsidR="00241BE5">
              <w:rPr>
                <w:sz w:val="18"/>
                <w:szCs w:val="18"/>
              </w:rPr>
              <w:t xml:space="preserve"> </w:t>
            </w:r>
            <w:r w:rsidRPr="00603FDF">
              <w:rPr>
                <w:sz w:val="18"/>
                <w:szCs w:val="18"/>
              </w:rPr>
              <w:t>находящимся в муниципальной собственности поселения)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006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2 664,9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B60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2 664,9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6983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2 664,9</w:t>
            </w:r>
          </w:p>
        </w:tc>
      </w:tr>
      <w:tr w:rsidR="00603FDF" w:rsidRPr="00603FDF" w14:paraId="4F0AA81A" w14:textId="77777777" w:rsidTr="00603FDF">
        <w:trPr>
          <w:trHeight w:val="18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472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2 02 49999 05 0000 150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CE7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на грант за достижение показателей деятельности органов исполнительной власти субъектов Российской Федерации за счет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16F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4 470,1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F2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6794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0,0</w:t>
            </w:r>
          </w:p>
        </w:tc>
      </w:tr>
      <w:tr w:rsidR="00603FDF" w:rsidRPr="00603FDF" w14:paraId="7FC35A91" w14:textId="77777777" w:rsidTr="00603FDF">
        <w:trPr>
          <w:trHeight w:val="23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D9B7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2 02 49999 05 0000 150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D61" w14:textId="77777777" w:rsidR="00603FDF" w:rsidRPr="00603FDF" w:rsidRDefault="00603FDF" w:rsidP="00603FDF">
            <w:pPr>
              <w:jc w:val="left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B4B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9E9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5511" w14:textId="77777777" w:rsidR="00603FDF" w:rsidRPr="00603FDF" w:rsidRDefault="00603FDF" w:rsidP="00603FDF">
            <w:pPr>
              <w:jc w:val="center"/>
              <w:rPr>
                <w:sz w:val="18"/>
                <w:szCs w:val="18"/>
              </w:rPr>
            </w:pPr>
            <w:r w:rsidRPr="00603FDF">
              <w:rPr>
                <w:sz w:val="18"/>
                <w:szCs w:val="18"/>
              </w:rPr>
              <w:t>768,4</w:t>
            </w:r>
          </w:p>
        </w:tc>
      </w:tr>
    </w:tbl>
    <w:p w14:paraId="6367CA14" w14:textId="080D5183" w:rsidR="004D5B75" w:rsidRDefault="004D5B75" w:rsidP="004D5B75">
      <w:pPr>
        <w:jc w:val="center"/>
        <w:rPr>
          <w:b/>
          <w:bCs/>
          <w:color w:val="000000"/>
          <w:sz w:val="20"/>
        </w:rPr>
        <w:sectPr w:rsidR="004D5B75" w:rsidSect="0042626B">
          <w:pgSz w:w="11907" w:h="16840"/>
          <w:pgMar w:top="851" w:right="1134" w:bottom="567" w:left="1701" w:header="720" w:footer="720" w:gutter="0"/>
          <w:pgNumType w:start="1"/>
          <w:cols w:space="720"/>
        </w:sectPr>
      </w:pPr>
      <w:r>
        <w:rPr>
          <w:b/>
          <w:bCs/>
          <w:color w:val="000000"/>
          <w:sz w:val="20"/>
        </w:rPr>
        <w:t>_______________</w:t>
      </w:r>
    </w:p>
    <w:p w14:paraId="6DC8120C" w14:textId="571D9179" w:rsidR="004D5B75" w:rsidRPr="005E22C9" w:rsidRDefault="004D5B75" w:rsidP="00241BE5">
      <w:pPr>
        <w:ind w:left="5040" w:firstLine="6867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</w:t>
      </w:r>
      <w:r w:rsidR="00784968">
        <w:rPr>
          <w:sz w:val="24"/>
          <w:szCs w:val="24"/>
        </w:rPr>
        <w:t>О</w:t>
      </w:r>
    </w:p>
    <w:p w14:paraId="2F6939DE" w14:textId="77777777" w:rsidR="004D5B75" w:rsidRPr="005E22C9" w:rsidRDefault="004D5B75" w:rsidP="00241BE5">
      <w:pPr>
        <w:ind w:left="5040" w:firstLine="6867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72DDB583" w14:textId="77777777" w:rsidR="004D5B75" w:rsidRPr="005E22C9" w:rsidRDefault="004D5B75" w:rsidP="00241BE5">
      <w:pPr>
        <w:ind w:left="5040" w:firstLine="6867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3E8967D0" w14:textId="6629F34D" w:rsidR="004D5B75" w:rsidRPr="005E22C9" w:rsidRDefault="004D5B75" w:rsidP="00241BE5">
      <w:pPr>
        <w:ind w:left="5040" w:firstLine="6867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от 1</w:t>
      </w:r>
      <w:r w:rsidR="00241BE5">
        <w:rPr>
          <w:sz w:val="24"/>
          <w:szCs w:val="24"/>
        </w:rPr>
        <w:t>7</w:t>
      </w:r>
      <w:r w:rsidRPr="005E22C9">
        <w:rPr>
          <w:sz w:val="24"/>
          <w:szCs w:val="24"/>
        </w:rPr>
        <w:t xml:space="preserve"> декабря 202</w:t>
      </w:r>
      <w:r w:rsidR="00241BE5">
        <w:rPr>
          <w:sz w:val="24"/>
          <w:szCs w:val="24"/>
        </w:rPr>
        <w:t>4</w:t>
      </w:r>
      <w:r w:rsidRPr="005E22C9">
        <w:rPr>
          <w:sz w:val="24"/>
          <w:szCs w:val="24"/>
        </w:rPr>
        <w:t xml:space="preserve"> года № 01-</w:t>
      </w:r>
      <w:r w:rsidR="00241BE5">
        <w:rPr>
          <w:sz w:val="24"/>
          <w:szCs w:val="24"/>
        </w:rPr>
        <w:t>36</w:t>
      </w:r>
    </w:p>
    <w:p w14:paraId="38606EE7" w14:textId="0EE192EF" w:rsidR="004D5B75" w:rsidRDefault="004D5B75" w:rsidP="00241BE5">
      <w:pPr>
        <w:ind w:left="5040" w:firstLine="6867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4</w:t>
      </w:r>
      <w:r w:rsidRPr="005E22C9">
        <w:rPr>
          <w:sz w:val="24"/>
          <w:szCs w:val="24"/>
        </w:rPr>
        <w:t>)</w:t>
      </w:r>
    </w:p>
    <w:p w14:paraId="42FCD5AD" w14:textId="77777777" w:rsidR="004D5B75" w:rsidRDefault="004D5B75" w:rsidP="004D5B75">
      <w:pPr>
        <w:ind w:left="5040"/>
        <w:jc w:val="left"/>
        <w:rPr>
          <w:sz w:val="24"/>
          <w:szCs w:val="24"/>
        </w:rPr>
      </w:pPr>
    </w:p>
    <w:p w14:paraId="7B110D7F" w14:textId="68C4FEF0" w:rsidR="004D5B75" w:rsidRDefault="004D5B75" w:rsidP="004D5B75">
      <w:pPr>
        <w:jc w:val="center"/>
        <w:rPr>
          <w:b/>
          <w:bCs/>
          <w:color w:val="000000"/>
          <w:sz w:val="22"/>
          <w:szCs w:val="22"/>
        </w:rPr>
      </w:pPr>
      <w:r w:rsidRPr="004D5B75">
        <w:rPr>
          <w:b/>
          <w:bCs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 разделам и  подразделам классификации расходов  бюджетов на 2024 год и на плановый период 2025 и 2026 годов</w:t>
      </w:r>
    </w:p>
    <w:p w14:paraId="0BE16B87" w14:textId="77777777" w:rsidR="004D5B75" w:rsidRDefault="004D5B75" w:rsidP="004D5B75">
      <w:pPr>
        <w:jc w:val="center"/>
        <w:rPr>
          <w:b/>
          <w:bCs/>
          <w:color w:val="000000"/>
          <w:sz w:val="22"/>
          <w:szCs w:val="22"/>
        </w:rPr>
      </w:pPr>
    </w:p>
    <w:p w14:paraId="692CC194" w14:textId="750B2CB2" w:rsidR="004D5B75" w:rsidRDefault="004D5B75" w:rsidP="00824612">
      <w:pPr>
        <w:ind w:left="7920" w:right="254"/>
        <w:jc w:val="right"/>
        <w:rPr>
          <w:color w:val="000000"/>
          <w:sz w:val="20"/>
        </w:rPr>
      </w:pPr>
      <w:r w:rsidRPr="00451583">
        <w:rPr>
          <w:color w:val="000000"/>
          <w:sz w:val="20"/>
        </w:rPr>
        <w:t>(тыс. руб.)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091"/>
        <w:gridCol w:w="567"/>
        <w:gridCol w:w="708"/>
        <w:gridCol w:w="851"/>
        <w:gridCol w:w="992"/>
        <w:gridCol w:w="709"/>
        <w:gridCol w:w="425"/>
        <w:gridCol w:w="709"/>
        <w:gridCol w:w="1417"/>
        <w:gridCol w:w="1418"/>
        <w:gridCol w:w="1417"/>
      </w:tblGrid>
      <w:tr w:rsidR="00241BE5" w:rsidRPr="00241BE5" w14:paraId="591ABAF7" w14:textId="77777777" w:rsidTr="00E7415F">
        <w:trPr>
          <w:trHeight w:val="30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2E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D9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AF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31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Плановый период</w:t>
            </w:r>
          </w:p>
        </w:tc>
      </w:tr>
      <w:tr w:rsidR="00241BE5" w:rsidRPr="00241BE5" w14:paraId="07C30018" w14:textId="77777777" w:rsidTr="00824612">
        <w:trPr>
          <w:trHeight w:val="322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7590" w14:textId="77777777" w:rsidR="00241BE5" w:rsidRPr="00241BE5" w:rsidRDefault="00241BE5" w:rsidP="00241BE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FB5D" w14:textId="77777777" w:rsidR="00241BE5" w:rsidRPr="00241BE5" w:rsidRDefault="00241BE5" w:rsidP="00241BE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07EA" w14:textId="77777777" w:rsidR="00241BE5" w:rsidRPr="00241BE5" w:rsidRDefault="00241BE5" w:rsidP="00241BE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96B" w14:textId="77777777" w:rsidR="00241BE5" w:rsidRPr="00241BE5" w:rsidRDefault="00241BE5" w:rsidP="00241BE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E7415F" w:rsidRPr="00241BE5" w14:paraId="11E98D93" w14:textId="77777777" w:rsidTr="00DF5CBB">
        <w:trPr>
          <w:trHeight w:val="7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4899" w14:textId="77777777" w:rsidR="00241BE5" w:rsidRPr="00241BE5" w:rsidRDefault="00241BE5" w:rsidP="00241BE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20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F6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ED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FC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ABDB" w14:textId="77777777" w:rsidR="00241BE5" w:rsidRPr="00241BE5" w:rsidRDefault="00241BE5" w:rsidP="00241BE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19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93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2026 год</w:t>
            </w:r>
          </w:p>
        </w:tc>
      </w:tr>
      <w:tr w:rsidR="00E7415F" w:rsidRPr="00241BE5" w14:paraId="24DB5BC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F41A" w14:textId="0C48C172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</w:t>
            </w:r>
            <w:r w:rsidR="00E7415F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"Современное образование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00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33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79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69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0E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39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4D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5B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2 016 634,2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A9D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2 414 212,9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BC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2 373 548,3</w:t>
            </w:r>
          </w:p>
        </w:tc>
      </w:tr>
      <w:tr w:rsidR="00E7415F" w:rsidRPr="00241BE5" w14:paraId="0A96E972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1A5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Региональные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4A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F9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4F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97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99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2E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E7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DD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46 521,3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48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4 959,5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89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5 995,1</w:t>
            </w:r>
          </w:p>
        </w:tc>
      </w:tr>
      <w:tr w:rsidR="00E7415F" w:rsidRPr="00241BE5" w14:paraId="44895A21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09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52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18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3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E1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3F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19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A5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34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D2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28 346,0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C0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1C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2450D29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4F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E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D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8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F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5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E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4C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28 346,0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20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96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3963695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86F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D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B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6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2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8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B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3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2B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28 346,0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16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7E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2E07C9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B3FF" w14:textId="21A1CE5C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Региональный проект</w:t>
            </w:r>
            <w:r w:rsidR="00DF5CBB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42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D9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68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61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79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1E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34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C4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C0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7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1C0B457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00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9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5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B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B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4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A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B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AD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FE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90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0EA5CD2" w14:textId="77777777" w:rsidTr="0042626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19E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1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5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0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8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3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7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90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8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02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B1F130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93CC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Региональный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2B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D9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7A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E4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B2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B6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23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F8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36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11 661,8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A2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8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1419AD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884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7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4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2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4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8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4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A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2E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11 661,8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05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6B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54488C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DA5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6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5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C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E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0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1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D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1A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11 661,8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42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48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BA70D3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355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4E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2E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E0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EВ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D1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18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28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AA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40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4 959,5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BF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4 959,5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57C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5 995,1</w:t>
            </w:r>
          </w:p>
        </w:tc>
      </w:tr>
      <w:tr w:rsidR="00E7415F" w:rsidRPr="00241BE5" w14:paraId="210E8658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E6E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D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C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7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2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B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B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0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FC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4 959,5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C5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4 959,5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A9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5 995,1</w:t>
            </w:r>
          </w:p>
        </w:tc>
      </w:tr>
      <w:tr w:rsidR="00E7415F" w:rsidRPr="00241BE5" w14:paraId="48D75EC4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B15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C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E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9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D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3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E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6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64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AC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7F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DC541FF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9F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3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A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1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EВ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E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0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5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F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81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3 542,5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4B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3 542,8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2E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5 995,1</w:t>
            </w:r>
          </w:p>
        </w:tc>
      </w:tr>
      <w:tr w:rsidR="00E7415F" w:rsidRPr="00241BE5" w14:paraId="083DC8FF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D1A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3A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23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DF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07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86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86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DC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12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1 931 378,5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AD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1 812 486,0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2E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1 803 606,4</w:t>
            </w:r>
          </w:p>
        </w:tc>
      </w:tr>
      <w:tr w:rsidR="00E7415F" w:rsidRPr="00241BE5" w14:paraId="36B15FC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91D0" w14:textId="57767091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DF5CBB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"Обеспечение реализации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03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33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BA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81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54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EE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F5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91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629 776,2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67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625 049,5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03C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621 122,4</w:t>
            </w:r>
          </w:p>
        </w:tc>
      </w:tr>
      <w:tr w:rsidR="00E7415F" w:rsidRPr="00241BE5" w14:paraId="181A6352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EA5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3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0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D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A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3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4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1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E6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155 368,6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BD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150 485,0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A2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150 485,0</w:t>
            </w:r>
          </w:p>
        </w:tc>
      </w:tr>
      <w:tr w:rsidR="00E7415F" w:rsidRPr="00241BE5" w14:paraId="2718F926" w14:textId="77777777" w:rsidTr="00824612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6C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6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5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3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2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5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2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B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29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155 368,6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63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150 485,0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76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150 485,0</w:t>
            </w:r>
          </w:p>
        </w:tc>
      </w:tr>
      <w:tr w:rsidR="00E7415F" w:rsidRPr="00241BE5" w14:paraId="63FB40A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66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D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4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B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6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B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3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B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9F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FF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4 422,6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5B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495,5</w:t>
            </w:r>
          </w:p>
        </w:tc>
      </w:tr>
      <w:tr w:rsidR="00E7415F" w:rsidRPr="00241BE5" w14:paraId="2AC89B71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1D1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8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A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9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F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AF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D9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1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EA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AC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4 422,6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DD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495,5</w:t>
            </w:r>
          </w:p>
        </w:tc>
      </w:tr>
      <w:tr w:rsidR="00E7415F" w:rsidRPr="00241BE5" w14:paraId="446DA0DF" w14:textId="77777777" w:rsidTr="00DF5CBB">
        <w:trPr>
          <w:trHeight w:val="2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108B" w14:textId="6976B1EB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4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9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F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9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6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E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C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2A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86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0C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004F46A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697F" w14:textId="761A4930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8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3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0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3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F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B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A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8F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89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4A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FDECB4A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6B84" w14:textId="1DE8F888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конкурсов,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4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9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3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0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4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8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1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E2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B2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FA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94,0</w:t>
            </w:r>
          </w:p>
        </w:tc>
      </w:tr>
      <w:tr w:rsidR="00E7415F" w:rsidRPr="00241BE5" w14:paraId="655C46C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47A" w14:textId="09946B6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конкурсов,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A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D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A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C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4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C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CA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5C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39B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76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94,0</w:t>
            </w:r>
          </w:p>
        </w:tc>
      </w:tr>
      <w:tr w:rsidR="00E7415F" w:rsidRPr="00241BE5" w14:paraId="345C2B5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D5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D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5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0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4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2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A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D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53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12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52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1,0</w:t>
            </w:r>
          </w:p>
        </w:tc>
      </w:tr>
      <w:tr w:rsidR="00E7415F" w:rsidRPr="00241BE5" w14:paraId="5A1623E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B73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C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9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B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B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9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1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6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32F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98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B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1,0</w:t>
            </w:r>
          </w:p>
        </w:tc>
      </w:tr>
      <w:tr w:rsidR="00E7415F" w:rsidRPr="00241BE5" w14:paraId="4E37A836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8F9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C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D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6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5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9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1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8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1D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447 589,6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7A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453 324,1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58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453 324,1</w:t>
            </w:r>
          </w:p>
        </w:tc>
      </w:tr>
      <w:tr w:rsidR="00E7415F" w:rsidRPr="00241BE5" w14:paraId="7E8BC2BD" w14:textId="77777777" w:rsidTr="0042626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F21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r w:rsidRPr="00241BE5">
              <w:rPr>
                <w:color w:val="000000"/>
                <w:sz w:val="20"/>
              </w:rPr>
              <w:lastRenderedPageBreak/>
              <w:t>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B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1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F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8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5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5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C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6F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447 589,6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3F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453 324,1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C0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453 324,1</w:t>
            </w:r>
          </w:p>
        </w:tc>
      </w:tr>
      <w:tr w:rsidR="00E7415F" w:rsidRPr="00241BE5" w14:paraId="231C4D8D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D2C8" w14:textId="1456E149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расположенных на территории Лени6нградской области(в т.ч.реализация полномочий)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1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C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7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0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D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B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B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74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15 912,1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9B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16 722,8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28E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16 722,8</w:t>
            </w:r>
          </w:p>
        </w:tc>
      </w:tr>
      <w:tr w:rsidR="00E7415F" w:rsidRPr="00241BE5" w14:paraId="24B05946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72D" w14:textId="7DBE9B40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1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83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D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C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3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33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4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D2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89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88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9D420D4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531" w14:textId="42CE41C9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4C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9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02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8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D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B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D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BA0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1C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63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6D5E492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715B" w14:textId="640D6AE2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92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0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0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3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8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6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0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D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14 989,8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B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16 722,8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64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16 722,8</w:t>
            </w:r>
          </w:p>
        </w:tc>
      </w:tr>
      <w:tr w:rsidR="00E7415F" w:rsidRPr="00241BE5" w14:paraId="4C107156" w14:textId="77777777" w:rsidTr="00DF5CBB">
        <w:trPr>
          <w:trHeight w:val="25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716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2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9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E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B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1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F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E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16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9B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4B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BD09B9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33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9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F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E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F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2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7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C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9D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B1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41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3896B95" w14:textId="77777777" w:rsidTr="00DF5CB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E69" w14:textId="447A24BF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lastRenderedPageBreak/>
              <w:t>Комплекс процессных мероприятий</w:t>
            </w:r>
            <w:r w:rsidR="00DF5CBB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"Обеспечение реализации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23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25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5D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8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9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CEF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58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C0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1 138 000,8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7B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1 032 364,2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EF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1 027 427,7</w:t>
            </w:r>
          </w:p>
        </w:tc>
      </w:tr>
      <w:tr w:rsidR="00E7415F" w:rsidRPr="00241BE5" w14:paraId="2C43F2E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FB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1B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0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4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2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2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2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5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E2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98 058,7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F4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105 925,1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8B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105 889,7</w:t>
            </w:r>
          </w:p>
        </w:tc>
      </w:tr>
      <w:tr w:rsidR="00E7415F" w:rsidRPr="00241BE5" w14:paraId="4009F2FB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F74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8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1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4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4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B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8B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4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0B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22 156,7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0D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25 047,1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BA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25 047,1</w:t>
            </w:r>
          </w:p>
        </w:tc>
      </w:tr>
      <w:tr w:rsidR="00E7415F" w:rsidRPr="00241BE5" w14:paraId="22D816B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664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B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C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E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2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9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3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0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62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73 494,9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4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78 540,6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0B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78 505,2</w:t>
            </w:r>
          </w:p>
        </w:tc>
      </w:tr>
      <w:tr w:rsidR="00E7415F" w:rsidRPr="00241BE5" w14:paraId="54B5A77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D0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0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7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5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8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9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5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70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2 407,1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39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2 337,5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EA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2 337,5</w:t>
            </w:r>
          </w:p>
        </w:tc>
      </w:tr>
      <w:tr w:rsidR="00E7415F" w:rsidRPr="00241BE5" w14:paraId="14562F72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3EC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B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9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8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F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6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B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0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38B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75 644,8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A7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72 140,5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0D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68 734,5</w:t>
            </w:r>
          </w:p>
        </w:tc>
      </w:tr>
      <w:tr w:rsidR="00E7415F" w:rsidRPr="00241BE5" w14:paraId="6797220B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E06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3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8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3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9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5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A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A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AB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75 644,8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FF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72 140,5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3B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68 734,5</w:t>
            </w:r>
          </w:p>
        </w:tc>
      </w:tr>
      <w:tr w:rsidR="00E7415F" w:rsidRPr="00241BE5" w14:paraId="7F1BA3E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E30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8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74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5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A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D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B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B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48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17 094,2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3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98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10 197,6</w:t>
            </w:r>
          </w:p>
        </w:tc>
      </w:tr>
      <w:tr w:rsidR="00E7415F" w:rsidRPr="00241BE5" w14:paraId="347988F9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9EC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5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2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4D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7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A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E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1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35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17 094,2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3B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90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10 197,6</w:t>
            </w:r>
          </w:p>
        </w:tc>
      </w:tr>
      <w:tr w:rsidR="00E7415F" w:rsidRPr="00241BE5" w14:paraId="0E3A499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758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70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0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9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5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9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6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F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3D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D3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DA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1 484,4</w:t>
            </w:r>
          </w:p>
        </w:tc>
      </w:tr>
      <w:tr w:rsidR="00E7415F" w:rsidRPr="00241BE5" w14:paraId="64604F9C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18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C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9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E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0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D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2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D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D5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1D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3E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DA4A7FE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E0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4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4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F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9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8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D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E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FF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5D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36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1 484,4</w:t>
            </w:r>
          </w:p>
        </w:tc>
      </w:tr>
      <w:tr w:rsidR="00E7415F" w:rsidRPr="00241BE5" w14:paraId="3BE5BA58" w14:textId="77777777" w:rsidTr="00DF5CB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362" w14:textId="4787BE93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 xml:space="preserve">поддержку талантливой </w:t>
            </w:r>
            <w:r w:rsidR="00DF5CBB" w:rsidRPr="00241BE5">
              <w:rPr>
                <w:color w:val="000000"/>
                <w:sz w:val="20"/>
              </w:rPr>
              <w:t>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7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5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8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7A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A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9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0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6E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3 215,2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1B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DB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761ED49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9B0E" w14:textId="4518043C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мероприятий направленных на содействие развитию общего, дополнительного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 xml:space="preserve">поддержку талантливой </w:t>
            </w:r>
            <w:r w:rsidR="00DF5CBB" w:rsidRPr="00241BE5">
              <w:rPr>
                <w:color w:val="000000"/>
                <w:sz w:val="20"/>
              </w:rPr>
              <w:t>молодёжи</w:t>
            </w:r>
            <w:r w:rsidRPr="00241BE5">
              <w:rPr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7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2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C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2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A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D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F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FD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B5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89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64320D1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E1C8" w14:textId="281AEEE3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DF5CBB" w:rsidRPr="00241BE5">
              <w:rPr>
                <w:color w:val="000000"/>
                <w:sz w:val="20"/>
              </w:rPr>
              <w:t>молодёжи</w:t>
            </w:r>
            <w:r w:rsidRPr="00241BE5">
              <w:rPr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4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C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8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F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4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0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5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7B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3 108,6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A9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57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CF6CE4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D0D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671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E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4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A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F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F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7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17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20 004,1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1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3 988,6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5D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43,2</w:t>
            </w:r>
          </w:p>
        </w:tc>
      </w:tr>
      <w:tr w:rsidR="00E7415F" w:rsidRPr="00241BE5" w14:paraId="5F49258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79D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D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5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F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2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B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4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A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78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5 362,4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9C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01B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EC8F91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44B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1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8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8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F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E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4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B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37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14 417,8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E6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3 988,6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F2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43,2</w:t>
            </w:r>
          </w:p>
        </w:tc>
      </w:tr>
      <w:tr w:rsidR="00E7415F" w:rsidRPr="00241BE5" w14:paraId="7AB621D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3B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B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5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F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9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A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7E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9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32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39F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A7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88D2D1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B1B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92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D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8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5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3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0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A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88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EF1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1C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DC0B3F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9C4E" w14:textId="4E95FE7C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6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6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2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9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D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7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4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A1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5F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289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9B6DC3C" w14:textId="77777777" w:rsidTr="00E7415F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CFAB" w14:textId="6B50B269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за счет грантов,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A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6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9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F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D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F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5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2A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75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00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F16801A" w14:textId="77777777" w:rsidTr="00DF5CB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A25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6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3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7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0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9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B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B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0C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97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95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1,0</w:t>
            </w:r>
          </w:p>
        </w:tc>
      </w:tr>
      <w:tr w:rsidR="00E7415F" w:rsidRPr="00241BE5" w14:paraId="03CDC43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33D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4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5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F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C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6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8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5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20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F0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6B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1,0</w:t>
            </w:r>
          </w:p>
        </w:tc>
      </w:tr>
      <w:tr w:rsidR="00E7415F" w:rsidRPr="00241BE5" w14:paraId="005C34F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527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7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A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3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7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5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D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3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84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C4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7E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6,0</w:t>
            </w:r>
          </w:p>
        </w:tc>
      </w:tr>
      <w:tr w:rsidR="00E7415F" w:rsidRPr="00241BE5" w14:paraId="755B628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9F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B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1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8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1B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7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D2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F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B1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3D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9F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6,0</w:t>
            </w:r>
          </w:p>
        </w:tc>
      </w:tr>
      <w:tr w:rsidR="00E7415F" w:rsidRPr="00241BE5" w14:paraId="3ED90AD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493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работы школьных лесничеств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B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C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1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F8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E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D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1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50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22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0A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E049AA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708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0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A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8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D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C3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B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B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6D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4F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D0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F44133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64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A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2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74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D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4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D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B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8B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92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D4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C3F1F7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DA9" w14:textId="45AC1C0E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выплат ежемесячного денежного вознаграждения советникам </w:t>
            </w:r>
            <w:r w:rsidR="00DF5CBB" w:rsidRPr="00241BE5">
              <w:rPr>
                <w:color w:val="000000"/>
                <w:sz w:val="20"/>
              </w:rPr>
              <w:t>директоров</w:t>
            </w:r>
            <w:r w:rsidRPr="00241BE5">
              <w:rPr>
                <w:color w:val="000000"/>
                <w:sz w:val="20"/>
              </w:rPr>
              <w:t xml:space="preserve"> по воспитанию и взаимодействию с детскими общественными объединениями государственных,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4F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0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C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D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2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5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B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DE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DC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6B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3DBFED0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5D2" w14:textId="76BD26CA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выплат ежемесячного денежного вознаграждения советникам </w:t>
            </w:r>
            <w:r w:rsidR="00DF5CBB" w:rsidRPr="00241BE5">
              <w:rPr>
                <w:color w:val="000000"/>
                <w:sz w:val="20"/>
              </w:rPr>
              <w:t>директоров</w:t>
            </w:r>
            <w:r w:rsidRPr="00241BE5">
              <w:rPr>
                <w:color w:val="000000"/>
                <w:sz w:val="20"/>
              </w:rPr>
              <w:t xml:space="preserve"> по воспитанию и взаимодействию с детскими общественными объединениями государственных,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6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5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A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3B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A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A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C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30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C1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6C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28B9534" w14:textId="77777777" w:rsidTr="00DF5CB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3C1D" w14:textId="5BAEC364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выплат ежемесячного денежного вознаграждения советникам </w:t>
            </w:r>
            <w:r w:rsidR="00DF5CBB" w:rsidRPr="00241BE5">
              <w:rPr>
                <w:color w:val="000000"/>
                <w:sz w:val="20"/>
              </w:rPr>
              <w:t>директоров</w:t>
            </w:r>
            <w:r w:rsidRPr="00241BE5">
              <w:rPr>
                <w:color w:val="000000"/>
                <w:sz w:val="20"/>
              </w:rPr>
              <w:t xml:space="preserve"> по воспитанию и взаимодействию с детскими общественными объединениями государственных,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 xml:space="preserve">муниципальных общеобразовательных организаций </w:t>
            </w:r>
            <w:r w:rsidRPr="00241BE5">
              <w:rPr>
                <w:color w:val="000000"/>
                <w:sz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A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A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3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F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6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F5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98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97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CF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FD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EBB66D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B3F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27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D3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0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96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6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2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3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2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47 835,5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C8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67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27 798,6</w:t>
            </w:r>
          </w:p>
        </w:tc>
      </w:tr>
      <w:tr w:rsidR="00E7415F" w:rsidRPr="00241BE5" w14:paraId="072FBFDA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5E9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C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8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4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1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D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8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E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A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11 304,3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52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6 171,5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46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1A392FE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C15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5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1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3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2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5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1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0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A4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36 531,2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DA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20 656,7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AA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27 798,6</w:t>
            </w:r>
          </w:p>
        </w:tc>
      </w:tr>
      <w:tr w:rsidR="00E7415F" w:rsidRPr="00241BE5" w14:paraId="4851F709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E79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3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C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6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0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A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CA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B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A9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50 090,6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85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51 322,6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78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51 322,6</w:t>
            </w:r>
          </w:p>
        </w:tc>
      </w:tr>
      <w:tr w:rsidR="00E7415F" w:rsidRPr="00241BE5" w14:paraId="6A3D3287" w14:textId="77777777" w:rsidTr="00E7415F">
        <w:trPr>
          <w:trHeight w:val="17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FB2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3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5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5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9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6E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3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2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4D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49 376,9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31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50 152,6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76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50 152,6</w:t>
            </w:r>
          </w:p>
        </w:tc>
      </w:tr>
      <w:tr w:rsidR="00E7415F" w:rsidRPr="00241BE5" w14:paraId="32930917" w14:textId="77777777" w:rsidTr="0042626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42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</w:t>
            </w:r>
            <w:r w:rsidRPr="00241BE5">
              <w:rPr>
                <w:color w:val="000000"/>
                <w:sz w:val="20"/>
              </w:rPr>
              <w:lastRenderedPageBreak/>
              <w:t>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C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A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4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7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F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7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C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66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24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1F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1 170,0</w:t>
            </w:r>
          </w:p>
        </w:tc>
      </w:tr>
      <w:tr w:rsidR="00E7415F" w:rsidRPr="00241BE5" w14:paraId="6039239E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7DCA" w14:textId="559DC460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расположенных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E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5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D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1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7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E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1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74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A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BA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1 553,5</w:t>
            </w:r>
          </w:p>
        </w:tc>
      </w:tr>
      <w:tr w:rsidR="00E7415F" w:rsidRPr="00241BE5" w14:paraId="18A512A9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412A" w14:textId="20837F1A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6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5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2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8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0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2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3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2E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70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81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1 553,5</w:t>
            </w:r>
          </w:p>
        </w:tc>
      </w:tr>
      <w:tr w:rsidR="00E7415F" w:rsidRPr="00241BE5" w14:paraId="3AA09EEB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9FC9" w14:textId="21015BD2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DF5CBB" w:rsidRPr="00241BE5">
              <w:rPr>
                <w:color w:val="000000"/>
                <w:sz w:val="20"/>
              </w:rPr>
              <w:t>аккредитацию</w:t>
            </w:r>
            <w:r w:rsidRPr="00241BE5">
              <w:rPr>
                <w:color w:val="000000"/>
                <w:sz w:val="20"/>
              </w:rPr>
              <w:t xml:space="preserve"> основным общеобразовательным програмам, расположенных на территории Ленинградской области(в т.ч. полномочия)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2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F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0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8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9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C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C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A7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26 856,2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C2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30 420,6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38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30 420,6</w:t>
            </w:r>
          </w:p>
        </w:tc>
      </w:tr>
      <w:tr w:rsidR="00E7415F" w:rsidRPr="00241BE5" w14:paraId="6C5FFB12" w14:textId="77777777" w:rsidTr="00E7415F">
        <w:trPr>
          <w:trHeight w:val="20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818D" w14:textId="44942583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DF5CBB" w:rsidRPr="00241BE5">
              <w:rPr>
                <w:color w:val="000000"/>
                <w:sz w:val="20"/>
              </w:rPr>
              <w:t>аккредитацию</w:t>
            </w:r>
            <w:r w:rsidRPr="00241BE5">
              <w:rPr>
                <w:color w:val="000000"/>
                <w:sz w:val="20"/>
              </w:rPr>
              <w:t xml:space="preserve"> основным общеобразовательным </w:t>
            </w:r>
            <w:r w:rsidR="00DF5CBB" w:rsidRPr="00241BE5">
              <w:rPr>
                <w:color w:val="000000"/>
                <w:sz w:val="20"/>
              </w:rPr>
              <w:t>программам</w:t>
            </w:r>
            <w:r w:rsidRPr="00241BE5">
              <w:rPr>
                <w:color w:val="000000"/>
                <w:sz w:val="20"/>
              </w:rPr>
              <w:t>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2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9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B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4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1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6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D7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3B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CB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CE7DCCA" w14:textId="77777777" w:rsidTr="00DF5CBB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C079" w14:textId="1801033E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реализующих основные общеобразовательные программы,</w:t>
            </w:r>
            <w:r w:rsidR="00DF5CBB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 xml:space="preserve">а также в частных общеобразовательных организациях по имеющим государственную </w:t>
            </w:r>
            <w:r w:rsidR="00884C12" w:rsidRPr="00241BE5">
              <w:rPr>
                <w:color w:val="000000"/>
                <w:sz w:val="20"/>
              </w:rPr>
              <w:t>аккредитацию</w:t>
            </w:r>
            <w:r w:rsidRPr="00241BE5">
              <w:rPr>
                <w:color w:val="000000"/>
                <w:sz w:val="20"/>
              </w:rPr>
              <w:t xml:space="preserve"> основным общеобразовательным </w:t>
            </w:r>
            <w:r w:rsidR="00DF5CBB" w:rsidRPr="00241BE5">
              <w:rPr>
                <w:color w:val="000000"/>
                <w:sz w:val="20"/>
              </w:rPr>
              <w:t>программам</w:t>
            </w:r>
            <w:r w:rsidRPr="00241BE5">
              <w:rPr>
                <w:color w:val="000000"/>
                <w:sz w:val="20"/>
              </w:rPr>
              <w:t xml:space="preserve">, расположенных на территории Ленинградской области(в т.ч. </w:t>
            </w:r>
            <w:r w:rsidRPr="00241BE5">
              <w:rPr>
                <w:color w:val="000000"/>
                <w:sz w:val="20"/>
              </w:rPr>
              <w:lastRenderedPageBreak/>
              <w:t>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1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9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4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4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A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C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9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C7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ED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23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F47DD2B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0D2C" w14:textId="65192D61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884C12" w:rsidRPr="00241BE5">
              <w:rPr>
                <w:color w:val="000000"/>
                <w:sz w:val="20"/>
              </w:rPr>
              <w:t>организациях, реализующих</w:t>
            </w:r>
            <w:r w:rsidRPr="00241BE5">
              <w:rPr>
                <w:color w:val="000000"/>
                <w:sz w:val="20"/>
              </w:rPr>
              <w:t xml:space="preserve"> основные общеобразовательные </w:t>
            </w:r>
            <w:r w:rsidR="00884C12" w:rsidRPr="00241BE5">
              <w:rPr>
                <w:color w:val="000000"/>
                <w:sz w:val="20"/>
              </w:rPr>
              <w:t>программы, а</w:t>
            </w:r>
            <w:r w:rsidRPr="00241BE5">
              <w:rPr>
                <w:color w:val="000000"/>
                <w:sz w:val="20"/>
              </w:rPr>
              <w:t xml:space="preserve"> также в частных общеобразовательных организациях по имеющим государственную </w:t>
            </w:r>
            <w:r w:rsidR="00884C12" w:rsidRPr="00241BE5">
              <w:rPr>
                <w:color w:val="000000"/>
                <w:sz w:val="20"/>
              </w:rPr>
              <w:t>аккредитацию</w:t>
            </w:r>
            <w:r w:rsidRPr="00241BE5">
              <w:rPr>
                <w:color w:val="000000"/>
                <w:sz w:val="20"/>
              </w:rPr>
              <w:t xml:space="preserve"> основным общеобразовательным </w:t>
            </w:r>
            <w:r w:rsidR="00884C12" w:rsidRPr="00241BE5">
              <w:rPr>
                <w:color w:val="000000"/>
                <w:sz w:val="20"/>
              </w:rPr>
              <w:t>программам</w:t>
            </w:r>
            <w:r w:rsidRPr="00241BE5">
              <w:rPr>
                <w:color w:val="000000"/>
                <w:sz w:val="20"/>
              </w:rPr>
              <w:t>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180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2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0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6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0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4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8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96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E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43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620,0</w:t>
            </w:r>
          </w:p>
        </w:tc>
      </w:tr>
      <w:tr w:rsidR="00E7415F" w:rsidRPr="00241BE5" w14:paraId="25D151A6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D5F" w14:textId="438F21E0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884C12" w:rsidRPr="00241BE5">
              <w:rPr>
                <w:color w:val="000000"/>
                <w:sz w:val="20"/>
              </w:rPr>
              <w:t>организациях, реализующих</w:t>
            </w:r>
            <w:r w:rsidRPr="00241BE5">
              <w:rPr>
                <w:color w:val="000000"/>
                <w:sz w:val="20"/>
              </w:rPr>
              <w:t xml:space="preserve"> основные общеобразовательные </w:t>
            </w:r>
            <w:r w:rsidR="00884C12" w:rsidRPr="00241BE5">
              <w:rPr>
                <w:color w:val="000000"/>
                <w:sz w:val="20"/>
              </w:rPr>
              <w:t>программы, а</w:t>
            </w:r>
            <w:r w:rsidRPr="00241BE5">
              <w:rPr>
                <w:color w:val="000000"/>
                <w:sz w:val="20"/>
              </w:rPr>
              <w:t xml:space="preserve"> также в частных общеобразовательных организациях по имеющим государственную </w:t>
            </w:r>
            <w:r w:rsidR="00884C12" w:rsidRPr="00241BE5">
              <w:rPr>
                <w:color w:val="000000"/>
                <w:sz w:val="20"/>
              </w:rPr>
              <w:t>аккредитацию</w:t>
            </w:r>
            <w:r w:rsidRPr="00241BE5">
              <w:rPr>
                <w:color w:val="000000"/>
                <w:sz w:val="20"/>
              </w:rPr>
              <w:t xml:space="preserve"> основным общеобразовательным </w:t>
            </w:r>
            <w:r w:rsidR="00884C12" w:rsidRPr="00241BE5">
              <w:rPr>
                <w:color w:val="000000"/>
                <w:sz w:val="20"/>
              </w:rPr>
              <w:t>программам</w:t>
            </w:r>
            <w:r w:rsidRPr="00241BE5">
              <w:rPr>
                <w:color w:val="000000"/>
                <w:sz w:val="20"/>
              </w:rPr>
              <w:t>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E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3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CA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4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8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F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5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D2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3A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31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0513B1F" w14:textId="77777777" w:rsidTr="00E7415F">
        <w:trPr>
          <w:trHeight w:val="17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1F80" w14:textId="4B79D985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</w:t>
            </w:r>
            <w:r w:rsidR="00884C12" w:rsidRPr="00241BE5">
              <w:rPr>
                <w:color w:val="000000"/>
                <w:sz w:val="20"/>
              </w:rPr>
              <w:t>организациях, реализующих</w:t>
            </w:r>
            <w:r w:rsidRPr="00241BE5">
              <w:rPr>
                <w:color w:val="000000"/>
                <w:sz w:val="20"/>
              </w:rPr>
              <w:t xml:space="preserve"> основные общеобразовательные </w:t>
            </w:r>
            <w:r w:rsidR="00884C12" w:rsidRPr="00241BE5">
              <w:rPr>
                <w:color w:val="000000"/>
                <w:sz w:val="20"/>
              </w:rPr>
              <w:t>программы, а</w:t>
            </w:r>
            <w:r w:rsidRPr="00241BE5">
              <w:rPr>
                <w:color w:val="000000"/>
                <w:sz w:val="20"/>
              </w:rPr>
              <w:t xml:space="preserve"> также в частных общеобразовательных организациях по имеющим государственную </w:t>
            </w:r>
            <w:r w:rsidR="00884C12" w:rsidRPr="00241BE5">
              <w:rPr>
                <w:color w:val="000000"/>
                <w:sz w:val="20"/>
              </w:rPr>
              <w:t>аккредитацию</w:t>
            </w:r>
            <w:r w:rsidRPr="00241BE5">
              <w:rPr>
                <w:color w:val="000000"/>
                <w:sz w:val="20"/>
              </w:rPr>
              <w:t xml:space="preserve"> основным общеобразовательным </w:t>
            </w:r>
            <w:r w:rsidR="00884C12" w:rsidRPr="00241BE5">
              <w:rPr>
                <w:color w:val="000000"/>
                <w:sz w:val="20"/>
              </w:rPr>
              <w:t>программам</w:t>
            </w:r>
            <w:r w:rsidRPr="00241BE5">
              <w:rPr>
                <w:color w:val="000000"/>
                <w:sz w:val="20"/>
              </w:rPr>
              <w:t>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5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91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2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7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5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B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8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B5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24 878,3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14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29 800,6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16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29 800,6</w:t>
            </w:r>
          </w:p>
        </w:tc>
      </w:tr>
      <w:tr w:rsidR="00E7415F" w:rsidRPr="00241BE5" w14:paraId="76D7BA90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F30D" w14:textId="03F2DD33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="00884C12" w:rsidRPr="00241BE5">
              <w:rPr>
                <w:color w:val="000000"/>
                <w:sz w:val="20"/>
              </w:rPr>
              <w:t>организациях, включая</w:t>
            </w:r>
            <w:r w:rsidRPr="00241BE5">
              <w:rPr>
                <w:color w:val="000000"/>
                <w:sz w:val="20"/>
              </w:rPr>
              <w:t xml:space="preserve"> расходы на оплату </w:t>
            </w:r>
            <w:r w:rsidR="00884C12" w:rsidRPr="00241BE5">
              <w:rPr>
                <w:color w:val="000000"/>
                <w:sz w:val="20"/>
              </w:rPr>
              <w:t>труда, приобретение</w:t>
            </w:r>
            <w:r w:rsidRPr="00241BE5">
              <w:rPr>
                <w:color w:val="000000"/>
                <w:sz w:val="20"/>
              </w:rPr>
              <w:t xml:space="preserve"> учебников и учебных </w:t>
            </w:r>
            <w:r w:rsidR="00884C12" w:rsidRPr="00241BE5">
              <w:rPr>
                <w:color w:val="000000"/>
                <w:sz w:val="20"/>
              </w:rPr>
              <w:t>пособий, средств</w:t>
            </w:r>
            <w:r w:rsidRPr="00241BE5">
              <w:rPr>
                <w:color w:val="000000"/>
                <w:sz w:val="20"/>
              </w:rPr>
              <w:t xml:space="preserve"> обучения,(за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4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FE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F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E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A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2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A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1A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732 162,3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64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660 972,3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68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659 441,3</w:t>
            </w:r>
          </w:p>
        </w:tc>
      </w:tr>
      <w:tr w:rsidR="00E7415F" w:rsidRPr="00241BE5" w14:paraId="18EF615F" w14:textId="77777777" w:rsidTr="00884C12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43B" w14:textId="07A85F50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241BE5">
              <w:rPr>
                <w:color w:val="000000"/>
                <w:sz w:val="20"/>
              </w:rPr>
              <w:lastRenderedPageBreak/>
              <w:t xml:space="preserve">общеобразовательных организациях, обеспечение дополнительного образования детей в муниципальных общеобразовательных </w:t>
            </w:r>
            <w:r w:rsidR="00884C12" w:rsidRPr="00241BE5">
              <w:rPr>
                <w:color w:val="000000"/>
                <w:sz w:val="20"/>
              </w:rPr>
              <w:t>организациях, включая</w:t>
            </w:r>
            <w:r w:rsidRPr="00241BE5">
              <w:rPr>
                <w:color w:val="000000"/>
                <w:sz w:val="20"/>
              </w:rPr>
              <w:t xml:space="preserve"> расходы на оплату </w:t>
            </w:r>
            <w:r w:rsidR="00884C12" w:rsidRPr="00241BE5">
              <w:rPr>
                <w:color w:val="000000"/>
                <w:sz w:val="20"/>
              </w:rPr>
              <w:t>труда, приобретение</w:t>
            </w:r>
            <w:r w:rsidRPr="00241BE5">
              <w:rPr>
                <w:color w:val="000000"/>
                <w:sz w:val="20"/>
              </w:rPr>
              <w:t xml:space="preserve">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7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1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14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6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73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8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F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36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117 110,3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56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105 664,3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B5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105 664,3</w:t>
            </w:r>
          </w:p>
        </w:tc>
      </w:tr>
      <w:tr w:rsidR="00E7415F" w:rsidRPr="00241BE5" w14:paraId="33084109" w14:textId="77777777" w:rsidTr="00E7415F">
        <w:trPr>
          <w:trHeight w:val="17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45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F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6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3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F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2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2D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1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87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4 051,6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88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3 446,0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F8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3 446,0</w:t>
            </w:r>
          </w:p>
        </w:tc>
      </w:tr>
      <w:tr w:rsidR="00E7415F" w:rsidRPr="00241BE5" w14:paraId="25FC78BC" w14:textId="77777777" w:rsidTr="00E7415F">
        <w:trPr>
          <w:trHeight w:val="17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C25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B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2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6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D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8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E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9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B3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611 000,4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AE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551 862,0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15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550 331,0</w:t>
            </w:r>
          </w:p>
        </w:tc>
      </w:tr>
      <w:tr w:rsidR="00E7415F" w:rsidRPr="00241BE5" w14:paraId="23B2EC1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A3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4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B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9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4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F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F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5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75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14 463,4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BE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18 084,5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02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25 168,1</w:t>
            </w:r>
          </w:p>
        </w:tc>
      </w:tr>
      <w:tr w:rsidR="00E7415F" w:rsidRPr="00241BE5" w14:paraId="2CB51382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5D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2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3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B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0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8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3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3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F2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AE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70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800,0</w:t>
            </w:r>
          </w:p>
        </w:tc>
      </w:tr>
      <w:tr w:rsidR="00E7415F" w:rsidRPr="00241BE5" w14:paraId="72378F99" w14:textId="77777777" w:rsidTr="00884C12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AC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7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6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1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D9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D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2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0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7D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14 173,4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F2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17 769,5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06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24 368,1</w:t>
            </w:r>
          </w:p>
        </w:tc>
      </w:tr>
      <w:tr w:rsidR="00E7415F" w:rsidRPr="00241BE5" w14:paraId="4D0D1E8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E64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7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1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6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B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F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1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4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97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44 736,6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06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46 292,7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9E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45 036,9</w:t>
            </w:r>
          </w:p>
        </w:tc>
      </w:tr>
      <w:tr w:rsidR="00E7415F" w:rsidRPr="00241BE5" w14:paraId="57688EA4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06F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C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A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2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1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7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1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F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7E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D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54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D73464F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0A3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5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E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7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4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B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B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2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25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44 208,6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72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45 761,7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64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45 036,9</w:t>
            </w:r>
          </w:p>
        </w:tc>
      </w:tr>
      <w:tr w:rsidR="00E7415F" w:rsidRPr="00241BE5" w14:paraId="320D8507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7E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1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D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A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A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9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4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B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35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A9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A5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329,7</w:t>
            </w:r>
          </w:p>
        </w:tc>
      </w:tr>
      <w:tr w:rsidR="00E7415F" w:rsidRPr="00241BE5" w14:paraId="1110E93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A0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7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C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79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C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0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2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91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A2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A5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2D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329,7</w:t>
            </w:r>
          </w:p>
        </w:tc>
      </w:tr>
      <w:tr w:rsidR="00E7415F" w:rsidRPr="00241BE5" w14:paraId="6458DB4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8DF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0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D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8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A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7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C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D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186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36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78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A3BA8F4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3CD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B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F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8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A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3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7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8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38E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D7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14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400A60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918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4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D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D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D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F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9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C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90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55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BD4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015A99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F8E4" w14:textId="3070A191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884C12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"Обеспечение реализации программ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BF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AA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08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5B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80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B2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2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19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163 601,5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F5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155 072,3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A9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155 056,3</w:t>
            </w:r>
          </w:p>
        </w:tc>
      </w:tr>
      <w:tr w:rsidR="00E7415F" w:rsidRPr="00241BE5" w14:paraId="6838313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1F8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3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4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6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7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1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2F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D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F6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53 102,5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D8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58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53 293,1</w:t>
            </w:r>
          </w:p>
        </w:tc>
      </w:tr>
      <w:tr w:rsidR="00E7415F" w:rsidRPr="00241BE5" w14:paraId="49CA90D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E7B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2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D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6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F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9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6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A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B9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53 102,5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1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53 293,1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80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53 293,1</w:t>
            </w:r>
          </w:p>
        </w:tc>
      </w:tr>
      <w:tr w:rsidR="00E7415F" w:rsidRPr="00241BE5" w14:paraId="75F4E8C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508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A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2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1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3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6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C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A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C6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14 433,5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22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16 002,2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06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16 002,2</w:t>
            </w:r>
          </w:p>
        </w:tc>
      </w:tr>
      <w:tr w:rsidR="00E7415F" w:rsidRPr="00241BE5" w14:paraId="41A4DA5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7B0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F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6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2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8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A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50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89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14 433,5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1F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15 715,9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37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15 715,9</w:t>
            </w:r>
          </w:p>
        </w:tc>
      </w:tr>
      <w:tr w:rsidR="00E7415F" w:rsidRPr="00241BE5" w14:paraId="6A6A7AE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61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9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2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6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1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B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D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6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16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21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F3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286,3</w:t>
            </w:r>
          </w:p>
        </w:tc>
      </w:tr>
      <w:tr w:rsidR="00E7415F" w:rsidRPr="00241BE5" w14:paraId="3B92276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4E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3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D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8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7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56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0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1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92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89 500,6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40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85 018,2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5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85 018,2</w:t>
            </w:r>
          </w:p>
        </w:tc>
      </w:tr>
      <w:tr w:rsidR="00E7415F" w:rsidRPr="00241BE5" w14:paraId="34E6692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8E8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6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9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3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53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E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9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E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1C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89 500,6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F4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85 018,2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31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85 018,2</w:t>
            </w:r>
          </w:p>
        </w:tc>
      </w:tr>
      <w:tr w:rsidR="00E7415F" w:rsidRPr="00241BE5" w14:paraId="53C0B38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61B" w14:textId="642526F4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884C12" w:rsidRPr="00241BE5">
              <w:rPr>
                <w:color w:val="000000"/>
                <w:sz w:val="20"/>
              </w:rPr>
              <w:t>молодёжи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C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0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5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F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4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4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4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1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1D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31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254,0</w:t>
            </w:r>
          </w:p>
        </w:tc>
      </w:tr>
      <w:tr w:rsidR="00E7415F" w:rsidRPr="00241BE5" w14:paraId="46C2203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2AE6" w14:textId="3EE1607D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</w:t>
            </w:r>
            <w:r w:rsidR="00884C12" w:rsidRPr="00241BE5">
              <w:rPr>
                <w:color w:val="000000"/>
                <w:sz w:val="20"/>
              </w:rPr>
              <w:t>молодёжи</w:t>
            </w:r>
            <w:r w:rsidRPr="00241BE5">
              <w:rPr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B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9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4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D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D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F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B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86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58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98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254,0</w:t>
            </w:r>
          </w:p>
        </w:tc>
      </w:tr>
      <w:tr w:rsidR="00E7415F" w:rsidRPr="00241BE5" w14:paraId="41E2806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F2B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5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D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6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2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A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15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9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60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4A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23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488,8</w:t>
            </w:r>
          </w:p>
        </w:tc>
      </w:tr>
      <w:tr w:rsidR="00E7415F" w:rsidRPr="00241BE5" w14:paraId="797ECF49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81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6B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4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E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E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3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8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2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FA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6D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9F2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488,8</w:t>
            </w:r>
          </w:p>
        </w:tc>
      </w:tr>
      <w:tr w:rsidR="00E7415F" w:rsidRPr="00241BE5" w14:paraId="2A5DDD6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2FA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D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2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A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B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3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4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8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D4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4 955,9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9A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73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4B995A3" w14:textId="77777777" w:rsidTr="00884C12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9BC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5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9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5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C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0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C2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8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3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4 955,9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D9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74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5D7D08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22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CF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8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3D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DF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C5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56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BA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B3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38 734,4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9F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596 767,4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CB1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563 946,8</w:t>
            </w:r>
          </w:p>
        </w:tc>
      </w:tr>
      <w:tr w:rsidR="00E7415F" w:rsidRPr="00241BE5" w14:paraId="4FF8F5F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06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55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06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33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19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3B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5D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77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39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EE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55 367,4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75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1 510,2</w:t>
            </w:r>
          </w:p>
        </w:tc>
      </w:tr>
      <w:tr w:rsidR="00E7415F" w:rsidRPr="00241BE5" w14:paraId="56ED109E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3C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A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A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2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3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5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5A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C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47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40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28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1 510,2</w:t>
            </w:r>
          </w:p>
        </w:tc>
      </w:tr>
      <w:tr w:rsidR="00E7415F" w:rsidRPr="00241BE5" w14:paraId="3EA50D2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64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2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4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5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2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E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B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60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E6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34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4C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1 510,2</w:t>
            </w:r>
          </w:p>
        </w:tc>
      </w:tr>
      <w:tr w:rsidR="00E7415F" w:rsidRPr="00241BE5" w14:paraId="266C3DD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D9E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Реновация организаций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E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9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E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3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B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0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8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5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44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53 857,1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5B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7FEF23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FC6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3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C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9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3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4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2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4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08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24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53 857,1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F3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11289D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5B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89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CD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C8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DE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0B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34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8C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E8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37 224,2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A4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541 400,0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49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562 436,5</w:t>
            </w:r>
          </w:p>
        </w:tc>
      </w:tr>
      <w:tr w:rsidR="00E7415F" w:rsidRPr="00241BE5" w14:paraId="70AE017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572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6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C1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5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1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0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5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0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D3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B3A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FA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144 620,9</w:t>
            </w:r>
          </w:p>
        </w:tc>
      </w:tr>
      <w:tr w:rsidR="00E7415F" w:rsidRPr="00241BE5" w14:paraId="353381C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FDA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F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0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F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5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B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4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9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43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EE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CA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144 620,9</w:t>
            </w:r>
          </w:p>
        </w:tc>
      </w:tr>
      <w:tr w:rsidR="00E7415F" w:rsidRPr="00241BE5" w14:paraId="74D75A03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137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A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A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A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0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E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9A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9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45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6 319,8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7A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81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6 319,8</w:t>
            </w:r>
          </w:p>
        </w:tc>
      </w:tr>
      <w:tr w:rsidR="00E7415F" w:rsidRPr="00241BE5" w14:paraId="28BB3B7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B8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15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8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2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2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F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9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2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30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C4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C3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D4B6D5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6B2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5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14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2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8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2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6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4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BB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8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98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6 319,8</w:t>
            </w:r>
          </w:p>
        </w:tc>
      </w:tr>
      <w:tr w:rsidR="00E7415F" w:rsidRPr="00241BE5" w14:paraId="0137A917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CB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5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1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5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D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C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8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4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0B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AA0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D5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1 606,0</w:t>
            </w:r>
          </w:p>
        </w:tc>
      </w:tr>
      <w:tr w:rsidR="00E7415F" w:rsidRPr="00241BE5" w14:paraId="73FF1A01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5C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3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F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D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C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0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3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0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A9C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E6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63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1 606,0</w:t>
            </w:r>
          </w:p>
        </w:tc>
      </w:tr>
      <w:tr w:rsidR="00E7415F" w:rsidRPr="00241BE5" w14:paraId="379E080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8DA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Строительство,реконструкция,приобретение и пристрой объектов для организации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E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7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D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E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8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0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F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CA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D1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81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400 591,4</w:t>
            </w:r>
          </w:p>
        </w:tc>
      </w:tr>
      <w:tr w:rsidR="00E7415F" w:rsidRPr="00241BE5" w14:paraId="6F0B05C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0B8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Строительство,реконструкция,приобретение и пристрой объектов для организации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3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C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D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3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0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E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7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41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34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BE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400 591,4</w:t>
            </w:r>
          </w:p>
        </w:tc>
      </w:tr>
      <w:tr w:rsidR="00E7415F" w:rsidRPr="00241BE5" w14:paraId="0EF8A9E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9B0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9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C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3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6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9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1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E9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A4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0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24 175,8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98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15E1B39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D7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D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36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C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5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0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E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9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DAA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4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24 175,8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13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FBF11F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435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83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A8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8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A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2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1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22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6D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9 298,4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285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F8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9 298,4</w:t>
            </w:r>
          </w:p>
        </w:tc>
      </w:tr>
      <w:tr w:rsidR="00E7415F" w:rsidRPr="00241BE5" w14:paraId="4597D11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B8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Обновление материально-технической базы столовых и пищеблоков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6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2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9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5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5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5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5A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43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9 298,4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5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A0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9 298,4</w:t>
            </w:r>
          </w:p>
        </w:tc>
      </w:tr>
      <w:tr w:rsidR="00E7415F" w:rsidRPr="00241BE5" w14:paraId="22F3C3F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2B10" w14:textId="272560C2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 "</w:t>
            </w:r>
            <w:r w:rsidR="00715513" w:rsidRPr="00241BE5">
              <w:rPr>
                <w:b/>
                <w:bCs/>
                <w:color w:val="000000"/>
                <w:sz w:val="20"/>
              </w:rPr>
              <w:t>Развитие</w:t>
            </w:r>
            <w:r w:rsidRPr="00241BE5">
              <w:rPr>
                <w:b/>
                <w:bCs/>
                <w:color w:val="000000"/>
                <w:sz w:val="20"/>
              </w:rPr>
              <w:t xml:space="preserve"> системы отдыха,оздоровления,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занятости детей,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="00715513" w:rsidRPr="00241BE5">
              <w:rPr>
                <w:b/>
                <w:bCs/>
                <w:color w:val="000000"/>
                <w:sz w:val="20"/>
              </w:rPr>
              <w:t>подростков</w:t>
            </w:r>
            <w:r w:rsidRPr="00241BE5">
              <w:rPr>
                <w:b/>
                <w:bCs/>
                <w:color w:val="000000"/>
                <w:sz w:val="20"/>
              </w:rPr>
              <w:t xml:space="preserve"> и молодежи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36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65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7D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D6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6B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F7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47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3C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44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BF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26 216,1</w:t>
            </w:r>
          </w:p>
        </w:tc>
      </w:tr>
      <w:tr w:rsidR="00E7415F" w:rsidRPr="00241BE5" w14:paraId="5AF2A601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FD1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AB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B1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65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03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EC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93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3A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BB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A6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B5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26 216,1</w:t>
            </w:r>
          </w:p>
        </w:tc>
      </w:tr>
      <w:tr w:rsidR="00E7415F" w:rsidRPr="00241BE5" w14:paraId="4D16131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5AB8" w14:textId="3804B1CA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"Обеспечение отдыха, оздоровления, занятости детей, подростков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B5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29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F7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8C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73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D3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F6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7B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40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44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26 216,1</w:t>
            </w:r>
          </w:p>
        </w:tc>
      </w:tr>
      <w:tr w:rsidR="00E7415F" w:rsidRPr="00241BE5" w14:paraId="5238ED1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DE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отдыха и оздоровления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2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F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F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3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4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6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E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6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9 852,5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37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9B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9 811,6</w:t>
            </w:r>
          </w:p>
        </w:tc>
      </w:tr>
      <w:tr w:rsidR="00E7415F" w:rsidRPr="00241BE5" w14:paraId="29B4F35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14C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1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1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0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5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6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0B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2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93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2C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5B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95,0</w:t>
            </w:r>
          </w:p>
        </w:tc>
      </w:tr>
      <w:tr w:rsidR="00E7415F" w:rsidRPr="00241BE5" w14:paraId="783D7DA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439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3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0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8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4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1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0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8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F8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8 791,1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16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9 716,6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BB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E7415F" w:rsidRPr="00241BE5" w14:paraId="55C006B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B6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Организацию отдыха и оздоровления детей,подростков и молодежи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D1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9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C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E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B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4F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3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BB5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10 794,0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DD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10 794,0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D6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10 794,0</w:t>
            </w:r>
          </w:p>
        </w:tc>
      </w:tr>
      <w:tr w:rsidR="00E7415F" w:rsidRPr="00241BE5" w14:paraId="7CAA9BC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BBB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Организацию отдыха и оздоровления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4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D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2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2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E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7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1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15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10 794,0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1C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10 794,0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D5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10 794,0</w:t>
            </w:r>
          </w:p>
        </w:tc>
      </w:tr>
      <w:tr w:rsidR="00E7415F" w:rsidRPr="00241BE5" w14:paraId="1633942A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4B3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8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D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1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D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A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6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D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46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5 610,5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D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3D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5 610,5</w:t>
            </w:r>
          </w:p>
        </w:tc>
      </w:tr>
      <w:tr w:rsidR="00E7415F" w:rsidRPr="00241BE5" w14:paraId="18FACFE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F0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отдыха детей, находящихся в трудной жизненной ситуации,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2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14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A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6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9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5E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B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D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FC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10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05A023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0CC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отдыха детей, находящихся в трудной жизненной ситуации,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C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2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A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B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C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F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4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7F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35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E6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5 610,5</w:t>
            </w:r>
          </w:p>
        </w:tc>
      </w:tr>
      <w:tr w:rsidR="00E7415F" w:rsidRPr="00241BE5" w14:paraId="06DBD97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E5B8" w14:textId="172F9548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"Социальная поддержка отдельных категорий граждан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E7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75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5A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F5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66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66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3D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CD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141 730,0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6D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133 021,9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F3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127 890,7</w:t>
            </w:r>
          </w:p>
        </w:tc>
      </w:tr>
      <w:tr w:rsidR="00E7415F" w:rsidRPr="00241BE5" w14:paraId="0D52C40E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2C2E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FE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74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21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B9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06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8D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3A1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2F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111 587,6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7A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115 063,1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1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114 626,1</w:t>
            </w:r>
          </w:p>
        </w:tc>
      </w:tr>
      <w:tr w:rsidR="00E7415F" w:rsidRPr="00241BE5" w14:paraId="3717DE4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F386" w14:textId="7D894BD8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C7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4F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B3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20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A5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58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83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84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45 793,5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D3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45 881,0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41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45 881,0</w:t>
            </w:r>
          </w:p>
        </w:tc>
      </w:tr>
      <w:tr w:rsidR="00E7415F" w:rsidRPr="00241BE5" w14:paraId="5C62862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6F3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6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8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5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C3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3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F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8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81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22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57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45 700,0</w:t>
            </w:r>
          </w:p>
        </w:tc>
      </w:tr>
      <w:tr w:rsidR="00E7415F" w:rsidRPr="00241BE5" w14:paraId="2772ED2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502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F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C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5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FF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2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7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6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BC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53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C3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45 700,0</w:t>
            </w:r>
          </w:p>
        </w:tc>
      </w:tr>
      <w:tr w:rsidR="00E7415F" w:rsidRPr="00241BE5" w14:paraId="2CACBE2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DE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6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D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0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9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2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1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F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8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E4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0D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181,0</w:t>
            </w:r>
          </w:p>
        </w:tc>
      </w:tr>
      <w:tr w:rsidR="00E7415F" w:rsidRPr="00241BE5" w14:paraId="579556E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AE3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D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5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D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C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95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B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84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95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FD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3D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181,0</w:t>
            </w:r>
          </w:p>
        </w:tc>
      </w:tr>
      <w:tr w:rsidR="00E7415F" w:rsidRPr="00241BE5" w14:paraId="523E653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A77" w14:textId="7EF10323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"Оказание мер социальной поддержки детям -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сиротам,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905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9B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BC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85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82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48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F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27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65 794,1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B1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68 057,1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ED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68 057,1</w:t>
            </w:r>
          </w:p>
        </w:tc>
      </w:tr>
      <w:tr w:rsidR="00E7415F" w:rsidRPr="00241BE5" w14:paraId="0C4204F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A3D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7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2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8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3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6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8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2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38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25 216,5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BD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23 315,9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C3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23 315,9</w:t>
            </w:r>
          </w:p>
        </w:tc>
      </w:tr>
      <w:tr w:rsidR="00E7415F" w:rsidRPr="00241BE5" w14:paraId="0EDE35E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E40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C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6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B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F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3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B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C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80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25 216,5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8A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23 315,9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42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23 315,9</w:t>
            </w:r>
          </w:p>
        </w:tc>
      </w:tr>
      <w:tr w:rsidR="00E7415F" w:rsidRPr="00241BE5" w14:paraId="40F360B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78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8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6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7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6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5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D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1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CD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2 107,8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DB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EF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2 107,8</w:t>
            </w:r>
          </w:p>
        </w:tc>
      </w:tr>
      <w:tr w:rsidR="00E7415F" w:rsidRPr="00241BE5" w14:paraId="625B9180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492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D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4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9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8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E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E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9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60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3A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E3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8DA292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C7F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C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0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0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E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F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B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AB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1 741,9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D4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92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2 107,8</w:t>
            </w:r>
          </w:p>
        </w:tc>
      </w:tr>
      <w:tr w:rsidR="00E7415F" w:rsidRPr="00241BE5" w14:paraId="6C62CE2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7B2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3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D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E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B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8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E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5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26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32 485,3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1B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34 595,7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D9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34 595,7</w:t>
            </w:r>
          </w:p>
        </w:tc>
      </w:tr>
      <w:tr w:rsidR="00E7415F" w:rsidRPr="00241BE5" w14:paraId="792E230C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37F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6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7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9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C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6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E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B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7E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32 485,3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FB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34 595,7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08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34 595,7</w:t>
            </w:r>
          </w:p>
        </w:tc>
      </w:tr>
      <w:tr w:rsidR="00E7415F" w:rsidRPr="00241BE5" w14:paraId="0C51F8BB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727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A8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9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90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1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B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2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0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33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BC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99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743,0</w:t>
            </w:r>
          </w:p>
        </w:tc>
      </w:tr>
      <w:tr w:rsidR="00E7415F" w:rsidRPr="00241BE5" w14:paraId="7E970830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CAB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6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D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8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4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8C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7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4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2D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98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8A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743,0</w:t>
            </w:r>
          </w:p>
        </w:tc>
      </w:tr>
      <w:tr w:rsidR="00E7415F" w:rsidRPr="00241BE5" w14:paraId="7124F947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1DF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2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0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8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CD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E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3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7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E0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28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15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320,0</w:t>
            </w:r>
          </w:p>
        </w:tc>
      </w:tr>
      <w:tr w:rsidR="00E7415F" w:rsidRPr="00241BE5" w14:paraId="598879FC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049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3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D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3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B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D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2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F0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8B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5A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33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320,0</w:t>
            </w:r>
          </w:p>
        </w:tc>
      </w:tr>
      <w:tr w:rsidR="00E7415F" w:rsidRPr="00241BE5" w14:paraId="022C77A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A8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3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9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5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9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B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E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D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C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9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44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1 260,0</w:t>
            </w:r>
          </w:p>
        </w:tc>
      </w:tr>
      <w:tr w:rsidR="00E7415F" w:rsidRPr="00241BE5" w14:paraId="7886DF6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B12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3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4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DB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5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65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3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47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D7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BF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16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1 260,0</w:t>
            </w:r>
          </w:p>
        </w:tc>
      </w:tr>
      <w:tr w:rsidR="00E7415F" w:rsidRPr="00241BE5" w14:paraId="17EC1759" w14:textId="77777777" w:rsidTr="00E7415F">
        <w:trPr>
          <w:trHeight w:val="20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477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A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8D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5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7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3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3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2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39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BE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E4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5 496,0</w:t>
            </w:r>
          </w:p>
        </w:tc>
      </w:tr>
      <w:tr w:rsidR="00E7415F" w:rsidRPr="00241BE5" w14:paraId="71426030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5FF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</w:t>
            </w:r>
            <w:r w:rsidRPr="00241BE5">
              <w:rPr>
                <w:color w:val="000000"/>
                <w:sz w:val="20"/>
              </w:rPr>
              <w:lastRenderedPageBreak/>
              <w:t>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3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3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E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5B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F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6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B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9C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AD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875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5 496,0</w:t>
            </w:r>
          </w:p>
        </w:tc>
      </w:tr>
      <w:tr w:rsidR="00E7415F" w:rsidRPr="00241BE5" w14:paraId="65A67CCC" w14:textId="77777777" w:rsidTr="00E7415F">
        <w:trPr>
          <w:trHeight w:val="25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012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E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A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31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C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5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9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7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03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48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EA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032E4CB" w14:textId="77777777" w:rsidTr="00E7415F">
        <w:trPr>
          <w:trHeight w:val="22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8D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5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8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D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9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97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0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C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5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E5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19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E0E54C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1BA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D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6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1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E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8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5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7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8A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D2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03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218,7</w:t>
            </w:r>
          </w:p>
        </w:tc>
      </w:tr>
      <w:tr w:rsidR="00E7415F" w:rsidRPr="00241BE5" w14:paraId="7A6133EE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BF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A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8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3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4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5E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F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D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3E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26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F7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218,7</w:t>
            </w:r>
          </w:p>
        </w:tc>
      </w:tr>
      <w:tr w:rsidR="00E7415F" w:rsidRPr="00241BE5" w14:paraId="207B09D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2945" w14:textId="5C0FCECF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lastRenderedPageBreak/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6F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98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6F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14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97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AD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20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543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1E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CE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E7415F" w:rsidRPr="00241BE5" w14:paraId="1BB604F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CC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7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F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0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1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5B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E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0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F8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7E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D5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E7415F" w:rsidRPr="00241BE5" w14:paraId="3FA27C2C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9DB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6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8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C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F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1B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C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4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A3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46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5B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E7415F" w:rsidRPr="00241BE5" w14:paraId="4CE4DD9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7881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2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04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A5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1C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6F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76E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72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27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30 142,4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56F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17 958,8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FF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13 264,6</w:t>
            </w:r>
          </w:p>
        </w:tc>
      </w:tr>
      <w:tr w:rsidR="00E7415F" w:rsidRPr="00241BE5" w14:paraId="2A6B4ED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204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5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E7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FB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F6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CF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8E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7C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53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30 142,4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51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17 958,8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0F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13 264,6</w:t>
            </w:r>
          </w:p>
        </w:tc>
      </w:tr>
      <w:tr w:rsidR="00E7415F" w:rsidRPr="00241BE5" w14:paraId="468A886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C4C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0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2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E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D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3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5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8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D0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29 354,8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DE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E0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13 264,6</w:t>
            </w:r>
          </w:p>
        </w:tc>
      </w:tr>
      <w:tr w:rsidR="00E7415F" w:rsidRPr="00241BE5" w14:paraId="2A8009F1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26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C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C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D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2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C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8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C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76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29 354,8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D4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D6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13 264,6</w:t>
            </w:r>
          </w:p>
        </w:tc>
      </w:tr>
      <w:tr w:rsidR="00E7415F" w:rsidRPr="00241BE5" w14:paraId="136271D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1A7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4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A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D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E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4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4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8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BE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59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8C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4F3913C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1E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9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A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C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3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0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1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E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E1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71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D6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1A0194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052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7A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DD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4C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454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81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45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6B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32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52 005,0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B4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51 027,1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28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51 001,6</w:t>
            </w:r>
          </w:p>
        </w:tc>
      </w:tr>
      <w:tr w:rsidR="00E7415F" w:rsidRPr="00241BE5" w14:paraId="4253B2FF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8618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20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FE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20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87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C4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0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64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0E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52 005,0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5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51 027,1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F4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51 001,6</w:t>
            </w:r>
          </w:p>
        </w:tc>
      </w:tr>
      <w:tr w:rsidR="00E7415F" w:rsidRPr="00241BE5" w14:paraId="5C9B850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AF9D" w14:textId="657DD3FB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"Развитие физической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EB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E8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29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5D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A6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1A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DC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9D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43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B2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3 715,0</w:t>
            </w:r>
          </w:p>
        </w:tc>
      </w:tr>
      <w:tr w:rsidR="00E7415F" w:rsidRPr="00241BE5" w14:paraId="7B72977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B7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B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0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D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A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8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E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55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5A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46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3 486,0</w:t>
            </w:r>
          </w:p>
        </w:tc>
      </w:tr>
      <w:tr w:rsidR="00E7415F" w:rsidRPr="00241BE5" w14:paraId="305862D5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E48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A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0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6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E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2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B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0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9D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9A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B0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3 486,0</w:t>
            </w:r>
          </w:p>
        </w:tc>
      </w:tr>
      <w:tr w:rsidR="00E7415F" w:rsidRPr="00241BE5" w14:paraId="6189BAB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542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C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00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9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0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7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7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3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6D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FB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8F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E7415F" w:rsidRPr="00241BE5" w14:paraId="23B6F93B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FB2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7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6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3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B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0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3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4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D84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72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2E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E7415F" w:rsidRPr="00241BE5" w14:paraId="480B55E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035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9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6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C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D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1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D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4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8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F5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AA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119,0</w:t>
            </w:r>
          </w:p>
        </w:tc>
      </w:tr>
      <w:tr w:rsidR="00E7415F" w:rsidRPr="00241BE5" w14:paraId="2615592A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24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B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F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1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4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9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E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F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AB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91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4B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40,2</w:t>
            </w:r>
          </w:p>
        </w:tc>
      </w:tr>
      <w:tr w:rsidR="00E7415F" w:rsidRPr="00241BE5" w14:paraId="2597669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576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E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C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8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8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8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D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9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9C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AC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03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78,8</w:t>
            </w:r>
          </w:p>
        </w:tc>
      </w:tr>
      <w:tr w:rsidR="00E7415F" w:rsidRPr="00241BE5" w14:paraId="280FF842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B43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мероприятий"Развитие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51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8B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81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36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10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BC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F7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4A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F7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95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1 020,0</w:t>
            </w:r>
          </w:p>
        </w:tc>
      </w:tr>
      <w:tr w:rsidR="00E7415F" w:rsidRPr="00241BE5" w14:paraId="57EA6C4B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BF5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B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A3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3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2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B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B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19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98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51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2B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1 020,0</w:t>
            </w:r>
          </w:p>
        </w:tc>
      </w:tr>
      <w:tr w:rsidR="00E7415F" w:rsidRPr="00241BE5" w14:paraId="2B92831F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6E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E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F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55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5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C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D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0F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8F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D5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F0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1 020,0</w:t>
            </w:r>
          </w:p>
        </w:tc>
      </w:tr>
      <w:tr w:rsidR="00E7415F" w:rsidRPr="00241BE5" w14:paraId="42E059AF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1E8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C5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F6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EC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34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BD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44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E1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D2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45 864,0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C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46 131,5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74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46 106,0</w:t>
            </w:r>
          </w:p>
        </w:tc>
      </w:tr>
      <w:tr w:rsidR="00E7415F" w:rsidRPr="00241BE5" w14:paraId="1487436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51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D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2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1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6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9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2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D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7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27 535,6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DD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29 072,9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8A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29 072,9</w:t>
            </w:r>
          </w:p>
        </w:tc>
      </w:tr>
      <w:tr w:rsidR="00E7415F" w:rsidRPr="00241BE5" w14:paraId="603C254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69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9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C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D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6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7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C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6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81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27 535,6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A7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29 072,9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8C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29 072,9</w:t>
            </w:r>
          </w:p>
        </w:tc>
      </w:tr>
      <w:tr w:rsidR="00E7415F" w:rsidRPr="00241BE5" w14:paraId="491B849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36B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8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3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C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5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A0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1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F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152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16 468,3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C9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4D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15 037,2</w:t>
            </w:r>
          </w:p>
        </w:tc>
      </w:tr>
      <w:tr w:rsidR="00E7415F" w:rsidRPr="00241BE5" w14:paraId="4BA9BB44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09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9E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7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0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E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3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D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8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51A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16 468,3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C6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BF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15 037,2</w:t>
            </w:r>
          </w:p>
        </w:tc>
      </w:tr>
      <w:tr w:rsidR="00E7415F" w:rsidRPr="00241BE5" w14:paraId="5E4E70B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005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F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E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5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4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7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4E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2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37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D1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5D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1 338,1</w:t>
            </w:r>
          </w:p>
        </w:tc>
      </w:tr>
      <w:tr w:rsidR="00E7415F" w:rsidRPr="00241BE5" w14:paraId="4195F358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85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углубленного медицинского обследования для лиц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D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F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5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A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B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4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D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75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44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87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1 338,1</w:t>
            </w:r>
          </w:p>
        </w:tc>
      </w:tr>
      <w:tr w:rsidR="00E7415F" w:rsidRPr="00241BE5" w14:paraId="5F79910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CE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49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B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1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8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3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3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01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86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B5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0F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657,8</w:t>
            </w:r>
          </w:p>
        </w:tc>
      </w:tr>
      <w:tr w:rsidR="00E7415F" w:rsidRPr="00241BE5" w14:paraId="5FC2425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87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E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1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9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D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D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E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9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B1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69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0A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657,8</w:t>
            </w:r>
          </w:p>
        </w:tc>
      </w:tr>
      <w:tr w:rsidR="00E7415F" w:rsidRPr="00241BE5" w14:paraId="3D34EFE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327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DB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6E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3F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A0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E9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CF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21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92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34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EB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160,6</w:t>
            </w:r>
          </w:p>
        </w:tc>
      </w:tr>
      <w:tr w:rsidR="00E7415F" w:rsidRPr="00241BE5" w14:paraId="40D4E522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B7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C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5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5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8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A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A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C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72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82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CB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160,6</w:t>
            </w:r>
          </w:p>
        </w:tc>
      </w:tr>
      <w:tr w:rsidR="00E7415F" w:rsidRPr="00241BE5" w14:paraId="279740B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321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Укрепление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6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AB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B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B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7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6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B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01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E2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6E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160,6</w:t>
            </w:r>
          </w:p>
        </w:tc>
      </w:tr>
      <w:tr w:rsidR="00E7415F" w:rsidRPr="00241BE5" w14:paraId="454D515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6BF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0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9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E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3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F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E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F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81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53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4E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B211BC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470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Развитие общественной инфраструктуры муниципального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1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7A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F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4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F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0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7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42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A4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DC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162D7FD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2EC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lastRenderedPageBreak/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BA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92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21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2E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99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55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6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F32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84B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C2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5 417,3</w:t>
            </w:r>
          </w:p>
        </w:tc>
      </w:tr>
      <w:tr w:rsidR="00E7415F" w:rsidRPr="00241BE5" w14:paraId="49FFDF8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CA97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Региональный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03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ED0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EC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B3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EE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F7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ED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39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C8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0E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A8FFA7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A69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0B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59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D8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05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76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FC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5B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1D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01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56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15B301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FAF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EC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A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A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1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3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E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3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9C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3F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E4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97FA1C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45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7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B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0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1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5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8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4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0E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3D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07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F57813A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08C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23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5B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D5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AF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13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BD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EA9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0C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4 852,9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D5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B6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5 417,3</w:t>
            </w:r>
          </w:p>
        </w:tc>
      </w:tr>
      <w:tr w:rsidR="00E7415F" w:rsidRPr="00241BE5" w14:paraId="65953CD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5D91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92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2E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F2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9F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329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8A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33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5B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4 143,1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9E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3 858,4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98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3 858,4</w:t>
            </w:r>
          </w:p>
        </w:tc>
      </w:tr>
      <w:tr w:rsidR="00E7415F" w:rsidRPr="00241BE5" w14:paraId="1A5EB14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46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8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D5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2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B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99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1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F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E6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1 897,1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B6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1 897,1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99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1 897,1</w:t>
            </w:r>
          </w:p>
        </w:tc>
      </w:tr>
      <w:tr w:rsidR="00E7415F" w:rsidRPr="00241BE5" w14:paraId="0552719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99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3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7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3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7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2E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8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B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A9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1 897,1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0D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1 897,1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D0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1 897,1</w:t>
            </w:r>
          </w:p>
        </w:tc>
      </w:tr>
      <w:tr w:rsidR="00E7415F" w:rsidRPr="00241BE5" w14:paraId="33DF5503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AD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5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E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B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1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D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7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7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34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1 851,6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A5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1 961,3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12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1 961,3</w:t>
            </w:r>
          </w:p>
        </w:tc>
      </w:tr>
      <w:tr w:rsidR="00E7415F" w:rsidRPr="00241BE5" w14:paraId="5836735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2FE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1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3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6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F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7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8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E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B3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51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38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261,0</w:t>
            </w:r>
          </w:p>
        </w:tc>
      </w:tr>
      <w:tr w:rsidR="00E7415F" w:rsidRPr="00241BE5" w14:paraId="7EC2812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17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8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6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B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1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0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10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93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B4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C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D6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26,5</w:t>
            </w:r>
          </w:p>
        </w:tc>
      </w:tr>
      <w:tr w:rsidR="00E7415F" w:rsidRPr="00241BE5" w14:paraId="2EDD4FE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02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5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5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F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C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9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E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E1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58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C9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B5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1 673,8</w:t>
            </w:r>
          </w:p>
        </w:tc>
      </w:tr>
      <w:tr w:rsidR="00E7415F" w:rsidRPr="00241BE5" w14:paraId="29552501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5E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D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8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3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E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E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2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D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B5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53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93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CFED86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22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07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3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4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5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7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8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A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18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D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A3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BB1093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AFD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0B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CE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CB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62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C2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6C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FD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AC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96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7F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1 558,9</w:t>
            </w:r>
          </w:p>
        </w:tc>
      </w:tr>
      <w:tr w:rsidR="00E7415F" w:rsidRPr="00241BE5" w14:paraId="62C11D9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787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0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50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1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7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80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1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24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CE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5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B2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FA49088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A92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Мероприятия по формированию доступной среды жизнедеятельности для инвалидов в Тихвинском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1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1B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9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B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B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A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5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E7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47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25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FB4B081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A80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F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A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3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3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9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9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C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B8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A0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D8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1 558,9</w:t>
            </w:r>
          </w:p>
        </w:tc>
      </w:tr>
      <w:tr w:rsidR="00E7415F" w:rsidRPr="00241BE5" w14:paraId="1069016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2BD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A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F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8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5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E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C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D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BB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643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12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460,0</w:t>
            </w:r>
          </w:p>
        </w:tc>
      </w:tr>
      <w:tr w:rsidR="00E7415F" w:rsidRPr="00241BE5" w14:paraId="76DC2F8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2A0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A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1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A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E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4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8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C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5D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C7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E0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1 098,9</w:t>
            </w:r>
          </w:p>
        </w:tc>
      </w:tr>
      <w:tr w:rsidR="00E7415F" w:rsidRPr="00241BE5" w14:paraId="2F0A364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29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C7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11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8D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F4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32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3E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54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94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79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2 754,5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E48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2 754,5</w:t>
            </w:r>
          </w:p>
        </w:tc>
      </w:tr>
      <w:tr w:rsidR="00E7415F" w:rsidRPr="00241BE5" w14:paraId="71ED2B03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96A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D1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52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DD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3F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B0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8E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53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22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2E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2 754,5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46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2 754,5</w:t>
            </w:r>
          </w:p>
        </w:tc>
      </w:tr>
      <w:tr w:rsidR="00E7415F" w:rsidRPr="00241BE5" w14:paraId="16A0CF4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14B1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4D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2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F7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6F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CD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97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03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DC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A8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09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658,2</w:t>
            </w:r>
          </w:p>
        </w:tc>
      </w:tr>
      <w:tr w:rsidR="00E7415F" w:rsidRPr="00241BE5" w14:paraId="487CB1A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767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3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5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6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E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5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0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4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15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B3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7C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81,3</w:t>
            </w:r>
          </w:p>
        </w:tc>
      </w:tr>
      <w:tr w:rsidR="00E7415F" w:rsidRPr="00241BE5" w14:paraId="49C9016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6E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8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C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6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A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5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1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4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9A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89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5B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81,3</w:t>
            </w:r>
          </w:p>
        </w:tc>
      </w:tr>
      <w:tr w:rsidR="00E7415F" w:rsidRPr="00241BE5" w14:paraId="40DD0D7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8DA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молодежных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4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F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D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C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7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1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B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3D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65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7C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420,7</w:t>
            </w:r>
          </w:p>
        </w:tc>
      </w:tr>
      <w:tr w:rsidR="00E7415F" w:rsidRPr="00241BE5" w14:paraId="65CB7C7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38A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4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C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8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A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B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E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B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81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B0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9D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399,7</w:t>
            </w:r>
          </w:p>
        </w:tc>
      </w:tr>
      <w:tr w:rsidR="00E7415F" w:rsidRPr="00241BE5" w14:paraId="21ABC62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AAF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5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D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C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1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7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B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7A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F6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6B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0E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21,0</w:t>
            </w:r>
          </w:p>
        </w:tc>
      </w:tr>
      <w:tr w:rsidR="00E7415F" w:rsidRPr="00241BE5" w14:paraId="3223888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D9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3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9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6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9E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8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C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5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06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BB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95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105,0</w:t>
            </w:r>
          </w:p>
        </w:tc>
      </w:tr>
      <w:tr w:rsidR="00E7415F" w:rsidRPr="00241BE5" w14:paraId="1BF50FB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B7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F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94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FC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E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EA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5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8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19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DE6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CB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105,0</w:t>
            </w:r>
          </w:p>
        </w:tc>
      </w:tr>
      <w:tr w:rsidR="00E7415F" w:rsidRPr="00241BE5" w14:paraId="4B7E7A8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B0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7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8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6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4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0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F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2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6B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38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FC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51,2</w:t>
            </w:r>
          </w:p>
        </w:tc>
      </w:tr>
      <w:tr w:rsidR="00E7415F" w:rsidRPr="00241BE5" w14:paraId="2A58095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78B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5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4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3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0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B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8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D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FA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EA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8F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51,2</w:t>
            </w:r>
          </w:p>
        </w:tc>
      </w:tr>
      <w:tr w:rsidR="00E7415F" w:rsidRPr="00241BE5" w14:paraId="22AE871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2D5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00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34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00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EA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B4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1C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58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82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AE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5E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2 096,3</w:t>
            </w:r>
          </w:p>
        </w:tc>
      </w:tr>
      <w:tr w:rsidR="00E7415F" w:rsidRPr="00241BE5" w14:paraId="07E52E6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8A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6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8A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6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3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B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B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7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DD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54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2 096,3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04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2 096,3</w:t>
            </w:r>
          </w:p>
        </w:tc>
      </w:tr>
      <w:tr w:rsidR="00E7415F" w:rsidRPr="00241BE5" w14:paraId="3095322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28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0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0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E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5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8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F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0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31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E0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2 096,3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FF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2 096,3</w:t>
            </w:r>
          </w:p>
        </w:tc>
      </w:tr>
      <w:tr w:rsidR="00E7415F" w:rsidRPr="00241BE5" w14:paraId="654FE84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F64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33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E9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37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95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F6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A4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0E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21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5 875,0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48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16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6 636,0</w:t>
            </w:r>
          </w:p>
        </w:tc>
      </w:tr>
      <w:tr w:rsidR="00E7415F" w:rsidRPr="00241BE5" w14:paraId="6004CD1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FC54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B1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74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BC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97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D6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9C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BB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A3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5 875,0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E2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DA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6 636,0</w:t>
            </w:r>
          </w:p>
        </w:tc>
      </w:tr>
      <w:tr w:rsidR="00E7415F" w:rsidRPr="00241BE5" w14:paraId="369BF35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A109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56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E65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87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F2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BD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F2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EC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BF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5 875,0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02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6 635,0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72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6 636,0</w:t>
            </w:r>
          </w:p>
        </w:tc>
      </w:tr>
      <w:tr w:rsidR="00E7415F" w:rsidRPr="00241BE5" w14:paraId="27AABAD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A5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4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A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8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5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6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1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F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76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8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2D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220,0</w:t>
            </w:r>
          </w:p>
        </w:tc>
      </w:tr>
      <w:tr w:rsidR="00E7415F" w:rsidRPr="00241BE5" w14:paraId="513396B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31A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8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F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E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4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C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E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3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35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8D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5B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220,0</w:t>
            </w:r>
          </w:p>
        </w:tc>
      </w:tr>
      <w:tr w:rsidR="00E7415F" w:rsidRPr="00241BE5" w14:paraId="44F8274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D2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0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A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9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9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3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6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4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85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82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01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550,0</w:t>
            </w:r>
          </w:p>
        </w:tc>
      </w:tr>
      <w:tr w:rsidR="00E7415F" w:rsidRPr="00241BE5" w14:paraId="306CC2C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697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3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0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0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C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03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0C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F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CB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B1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10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550,0</w:t>
            </w:r>
          </w:p>
        </w:tc>
      </w:tr>
      <w:tr w:rsidR="00E7415F" w:rsidRPr="00241BE5" w14:paraId="1563403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DA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Стимулирование производства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A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3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0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B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F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9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A9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BC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08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4 460,0</w:t>
            </w:r>
          </w:p>
        </w:tc>
      </w:tr>
      <w:tr w:rsidR="00E7415F" w:rsidRPr="00241BE5" w14:paraId="59D4982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00D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B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4F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7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3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C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8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3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E1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27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53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4 460,0</w:t>
            </w:r>
          </w:p>
        </w:tc>
      </w:tr>
      <w:tr w:rsidR="00E7415F" w:rsidRPr="00241BE5" w14:paraId="7FE34D4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63B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E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0E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6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7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0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D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8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75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BB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CDA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1 406,0</w:t>
            </w:r>
          </w:p>
        </w:tc>
      </w:tr>
      <w:tr w:rsidR="00E7415F" w:rsidRPr="00241BE5" w14:paraId="67341F9B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D2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1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8C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D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4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0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E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89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8D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96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B4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1 406,0</w:t>
            </w:r>
          </w:p>
        </w:tc>
      </w:tr>
      <w:tr w:rsidR="00E7415F" w:rsidRPr="00241BE5" w14:paraId="3E5B230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9EA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27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4F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D8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9C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9A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2D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13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86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368 159,1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EF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233 424,9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B3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202 339,4</w:t>
            </w:r>
          </w:p>
        </w:tc>
      </w:tr>
      <w:tr w:rsidR="00E7415F" w:rsidRPr="00241BE5" w14:paraId="2DD5B971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E9A9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69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D8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CE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7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F3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7D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89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BF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368 159,1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FF4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233 424,9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E9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202 339,4</w:t>
            </w:r>
          </w:p>
        </w:tc>
      </w:tr>
      <w:tr w:rsidR="00E7415F" w:rsidRPr="00241BE5" w14:paraId="3BBD07E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FFE9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20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40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66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72B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FC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F3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CA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14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182 758,6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B2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174 781,2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10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153 661,2</w:t>
            </w:r>
          </w:p>
        </w:tc>
      </w:tr>
      <w:tr w:rsidR="00E7415F" w:rsidRPr="00241BE5" w14:paraId="24AB5DF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1B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B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C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B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4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6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A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F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D63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DB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49 500,0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D6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49 500,0</w:t>
            </w:r>
          </w:p>
        </w:tc>
      </w:tr>
      <w:tr w:rsidR="00E7415F" w:rsidRPr="00241BE5" w14:paraId="5F7A66A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B2E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1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9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2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E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A1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F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5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7D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6B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49 500,0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0C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49 500,0</w:t>
            </w:r>
          </w:p>
        </w:tc>
      </w:tr>
      <w:tr w:rsidR="00E7415F" w:rsidRPr="00241BE5" w14:paraId="2911F04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3C3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2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F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B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A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C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2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D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DC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133 258,6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F3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125 281,2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E2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104 161,2</w:t>
            </w:r>
          </w:p>
        </w:tc>
      </w:tr>
      <w:tr w:rsidR="00E7415F" w:rsidRPr="00241BE5" w14:paraId="09943F0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5BB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5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B1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F6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C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B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3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E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3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133 258,6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12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125 281,2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18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104 161,2</w:t>
            </w:r>
          </w:p>
        </w:tc>
      </w:tr>
      <w:tr w:rsidR="00E7415F" w:rsidRPr="00241BE5" w14:paraId="7766BD9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441E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27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DB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6A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C1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57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FD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609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3D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30 416,2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60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22 319,5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43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19 797,0</w:t>
            </w:r>
          </w:p>
        </w:tc>
      </w:tr>
      <w:tr w:rsidR="00E7415F" w:rsidRPr="00241BE5" w14:paraId="7DBE4D4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D01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5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F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5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1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4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5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3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54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30 416,2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8B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22 319,5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E9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19 797,0</w:t>
            </w:r>
          </w:p>
        </w:tc>
      </w:tr>
      <w:tr w:rsidR="00E7415F" w:rsidRPr="00241BE5" w14:paraId="08065AC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56E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1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5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6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5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2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A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B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A7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5 159,4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5D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FF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E69095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DF7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0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E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0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5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A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4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5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F0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12 049,9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79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92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8C694E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871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B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4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5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C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5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E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2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91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13 206,9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FB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22 319,5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38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19 797,0</w:t>
            </w:r>
          </w:p>
        </w:tc>
      </w:tr>
      <w:tr w:rsidR="00E7415F" w:rsidRPr="00241BE5" w14:paraId="54B9A84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AC5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lastRenderedPageBreak/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F2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F8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77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5F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4F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20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4E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0F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154 323,6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E71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35 824,2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F6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28 381,2</w:t>
            </w:r>
          </w:p>
        </w:tc>
      </w:tr>
      <w:tr w:rsidR="00E7415F" w:rsidRPr="00241BE5" w14:paraId="59760963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43F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1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5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A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6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4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C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B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34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50 167,1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54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19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9B11641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0B8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D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D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1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5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0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F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0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6B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50 167,1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15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63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4CE6A7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20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1A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1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D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B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B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D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9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64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51 899,4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02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5A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3B1E9A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42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0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9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0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1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B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5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F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B6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04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F3E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C1EEE0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A4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B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D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8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B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2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4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8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63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32 027,5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87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93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F4978D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2E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2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C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DB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9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0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B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3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03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7F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9C2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63667A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11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2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4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B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E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7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7F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C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48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15 889,9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C4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03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FD8A4F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45E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B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E8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A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0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1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A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E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CC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16 423,4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9C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4D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9801A0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12E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9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1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8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E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2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C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B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3B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13 619,1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84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45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7EDC40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A45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6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8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3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4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2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6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B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13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2 804,2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565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10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1D9F95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FD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2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D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8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D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B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8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E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3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35 833,8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E6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28 381,2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6D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28 381,2</w:t>
            </w:r>
          </w:p>
        </w:tc>
      </w:tr>
      <w:tr w:rsidR="00E7415F" w:rsidRPr="00241BE5" w14:paraId="6FDF2F47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45C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F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9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3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F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2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A7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4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77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CF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28 381,2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86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28 381,2</w:t>
            </w:r>
          </w:p>
        </w:tc>
      </w:tr>
      <w:tr w:rsidR="00E7415F" w:rsidRPr="00241BE5" w14:paraId="3ABABDD2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A3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8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7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2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0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E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E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F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D5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466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09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6C2D2A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2B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59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DB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FB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3E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41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E1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F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57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BB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C3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7415F" w:rsidRPr="00241BE5" w14:paraId="3ED5266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2BD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Обслуживание муниципального долга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2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3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8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A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3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35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2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64A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B8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9D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7415F" w:rsidRPr="00241BE5" w14:paraId="66BDE5B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10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2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5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8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B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A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E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5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80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57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9C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7415F" w:rsidRPr="00241BE5" w14:paraId="7A97E8C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480B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мероприятий"Развитие межбюджетных отношений,повышение финанасовой грамотности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81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54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04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CD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9F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DC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AA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49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7B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E9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B62883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BC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C3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A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7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C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A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6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3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41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90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05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153FE0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1D4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7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4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0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C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4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8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5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F6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8E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4C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5CB324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447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59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D1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38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AD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BF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4D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69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9E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16 572,0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11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28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15 437,0</w:t>
            </w:r>
          </w:p>
        </w:tc>
      </w:tr>
      <w:tr w:rsidR="00E7415F" w:rsidRPr="00241BE5" w14:paraId="024D65AA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69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9D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05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69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79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E7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A9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2A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D6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16 572,0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11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95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15 437,0</w:t>
            </w:r>
          </w:p>
        </w:tc>
      </w:tr>
      <w:tr w:rsidR="00E7415F" w:rsidRPr="00241BE5" w14:paraId="5F54A7A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DFA8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30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8E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EF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9F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1E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58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58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8A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C48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16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1 120,0</w:t>
            </w:r>
          </w:p>
        </w:tc>
      </w:tr>
      <w:tr w:rsidR="00E7415F" w:rsidRPr="00241BE5" w14:paraId="1212402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689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Обустройство оконечных средств местной системы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8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E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6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7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9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FF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6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34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78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48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910,0</w:t>
            </w:r>
          </w:p>
        </w:tc>
      </w:tr>
      <w:tr w:rsidR="00E7415F" w:rsidRPr="00241BE5" w14:paraId="092FFB7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2B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Обустройство оконечных средств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1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A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F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B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5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7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C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19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0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B0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910,0</w:t>
            </w:r>
          </w:p>
        </w:tc>
      </w:tr>
      <w:tr w:rsidR="00E7415F" w:rsidRPr="00241BE5" w14:paraId="604B00E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480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3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4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0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D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B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02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B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6D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7BB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BB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E7415F" w:rsidRPr="00241BE5" w14:paraId="4F805EC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897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A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1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D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8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1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F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6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05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69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FE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E7415F" w:rsidRPr="00241BE5" w14:paraId="742F97D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7C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E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C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4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E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3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CF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4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47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34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B0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90,0</w:t>
            </w:r>
          </w:p>
        </w:tc>
      </w:tr>
      <w:tr w:rsidR="00E7415F" w:rsidRPr="00241BE5" w14:paraId="5E5AFB4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24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каналов связи с оконечными устройствами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8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0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0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7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A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4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5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44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B2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F8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90,0</w:t>
            </w:r>
          </w:p>
        </w:tc>
      </w:tr>
      <w:tr w:rsidR="00E7415F" w:rsidRPr="00241BE5" w14:paraId="54A51B18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897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Формирование резерва материальных ресурсов для ликвидации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7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D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0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1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4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B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8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E6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D0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3C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7415F" w:rsidRPr="00241BE5" w14:paraId="3209D06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53D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D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6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C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3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F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4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0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E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37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12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7415F" w:rsidRPr="00241BE5" w14:paraId="29028CB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DF0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мероприятий"Мобилизационная подготовка"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6C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9A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E5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ED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A3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B5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F2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78B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EB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C2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190,7</w:t>
            </w:r>
          </w:p>
        </w:tc>
      </w:tr>
      <w:tr w:rsidR="00E7415F" w:rsidRPr="00241BE5" w14:paraId="0E4505F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31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 методических материалов по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7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3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3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C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7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B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2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87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C1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DC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2,5</w:t>
            </w:r>
          </w:p>
        </w:tc>
      </w:tr>
      <w:tr w:rsidR="00E7415F" w:rsidRPr="00241BE5" w14:paraId="26F225B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558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2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1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3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F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D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D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4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64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71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FA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2,5</w:t>
            </w:r>
          </w:p>
        </w:tc>
      </w:tr>
      <w:tr w:rsidR="00E7415F" w:rsidRPr="00241BE5" w14:paraId="3C01DFF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E83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B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C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F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6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2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4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D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5C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5A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4A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188,2</w:t>
            </w:r>
          </w:p>
        </w:tc>
      </w:tr>
      <w:tr w:rsidR="00E7415F" w:rsidRPr="00241BE5" w14:paraId="7944FC3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7D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8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9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3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FE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C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4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1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99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9D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2D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188,2</w:t>
            </w:r>
          </w:p>
        </w:tc>
      </w:tr>
      <w:tr w:rsidR="00E7415F" w:rsidRPr="00241BE5" w14:paraId="3F100257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BAB7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мероприятий"Гражданская оборона"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34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4E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7E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E3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47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2D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BE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36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08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64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2,5</w:t>
            </w:r>
          </w:p>
        </w:tc>
      </w:tr>
      <w:tr w:rsidR="00E7415F" w:rsidRPr="00241BE5" w14:paraId="4AE3FFF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98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 методических материалов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B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D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F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9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3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13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6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E9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DE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E9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2,5</w:t>
            </w:r>
          </w:p>
        </w:tc>
      </w:tr>
      <w:tr w:rsidR="00E7415F" w:rsidRPr="00241BE5" w14:paraId="40EF994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469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6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2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1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C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A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E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4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89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DE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22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2,5</w:t>
            </w:r>
          </w:p>
        </w:tc>
      </w:tr>
      <w:tr w:rsidR="00E7415F" w:rsidRPr="00241BE5" w14:paraId="2E365EB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7D86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3E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5A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54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AA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52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6B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DC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A7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D9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14 123,8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35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14 123,8</w:t>
            </w:r>
          </w:p>
        </w:tc>
      </w:tr>
      <w:tr w:rsidR="00E7415F" w:rsidRPr="00241BE5" w14:paraId="59F4671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C3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24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3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A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A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6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6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2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CD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635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F6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:rsidR="00E7415F" w:rsidRPr="00241BE5" w14:paraId="7EC6C38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78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7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9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E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B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4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A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0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9C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6D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BA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:rsidR="00E7415F" w:rsidRPr="00241BE5" w14:paraId="4B0BF5D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546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4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C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6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C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F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B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2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F4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E8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AA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10 016,0</w:t>
            </w:r>
          </w:p>
        </w:tc>
      </w:tr>
      <w:tr w:rsidR="00E7415F" w:rsidRPr="00241BE5" w14:paraId="608E9CA2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1DB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6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2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2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D9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E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2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0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59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19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15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10 016,0</w:t>
            </w:r>
          </w:p>
        </w:tc>
      </w:tr>
      <w:tr w:rsidR="00E7415F" w:rsidRPr="00241BE5" w14:paraId="4BC1BD5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C4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9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A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D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E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7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1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A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1A0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0E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BD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1 296,8</w:t>
            </w:r>
          </w:p>
        </w:tc>
      </w:tr>
      <w:tr w:rsidR="00E7415F" w:rsidRPr="00241BE5" w14:paraId="0ED63901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E0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2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B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7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03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B6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1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F4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51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E3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327,3</w:t>
            </w:r>
          </w:p>
        </w:tc>
      </w:tr>
      <w:tr w:rsidR="00E7415F" w:rsidRPr="00241BE5" w14:paraId="4101F89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850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0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F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3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7F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9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0E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1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17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C4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A5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969,5</w:t>
            </w:r>
          </w:p>
        </w:tc>
      </w:tr>
      <w:tr w:rsidR="00E7415F" w:rsidRPr="00241BE5" w14:paraId="52860FF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0AF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Эксплуатация,техническое обслуживание и развитие компонентов системы АПК"Безопасный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8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7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E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3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4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D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9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74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F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2 801,0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2D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2 801,0</w:t>
            </w:r>
          </w:p>
        </w:tc>
      </w:tr>
      <w:tr w:rsidR="00E7415F" w:rsidRPr="00241BE5" w14:paraId="1AE5B051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C1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Эксплуатация,техническое обслуживание и развитие компонентов системы АПК"Безопасный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8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9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5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4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3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9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3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D0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3 929,2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FD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2 801,0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C4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2 801,0</w:t>
            </w:r>
          </w:p>
        </w:tc>
      </w:tr>
      <w:tr w:rsidR="00E7415F" w:rsidRPr="00241BE5" w14:paraId="131B656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27A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53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DBC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A0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96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19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30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FE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DB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3 020,6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21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2 853,8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11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2 847,0</w:t>
            </w:r>
          </w:p>
        </w:tc>
      </w:tr>
      <w:tr w:rsidR="00E7415F" w:rsidRPr="00241BE5" w14:paraId="4003035E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B282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9A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5D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1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4F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70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48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4B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8C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3 020,6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BF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2 853,8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80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2 847,0</w:t>
            </w:r>
          </w:p>
        </w:tc>
      </w:tr>
      <w:tr w:rsidR="00E7415F" w:rsidRPr="00241BE5" w14:paraId="18A7679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A79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F2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EC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4A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F9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3D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D3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4D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33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30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6F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254,6</w:t>
            </w:r>
          </w:p>
        </w:tc>
      </w:tr>
      <w:tr w:rsidR="00E7415F" w:rsidRPr="00241BE5" w14:paraId="2419014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1FE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Субсидии НКО на финансовое обеспечение или возмещение затрат,связанных с выполнение работ,услуг по проведению сбора информации об объемах потребительского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A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4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5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20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5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E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C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25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A9D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68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254,6</w:t>
            </w:r>
          </w:p>
        </w:tc>
      </w:tr>
      <w:tr w:rsidR="00E7415F" w:rsidRPr="00241BE5" w14:paraId="7FC3B36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4CD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Субсидии НКО на финансовое обеспечение или возмещение затрат,связанных с выполнение работ,услуг по проведению сбора информации об объемах потребительского рынка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F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71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0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8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A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C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E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B2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C2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94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254,6</w:t>
            </w:r>
          </w:p>
        </w:tc>
      </w:tr>
      <w:tr w:rsidR="00E7415F" w:rsidRPr="00241BE5" w14:paraId="6D495B4F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2F8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8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07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3C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F4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C4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01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84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CE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1 319,8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5C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1C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1 157,2</w:t>
            </w:r>
          </w:p>
        </w:tc>
      </w:tr>
      <w:tr w:rsidR="00E7415F" w:rsidRPr="00241BE5" w14:paraId="4B5E04A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C6F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6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5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1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E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2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2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8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1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A3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E5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1 157,2</w:t>
            </w:r>
          </w:p>
        </w:tc>
      </w:tr>
      <w:tr w:rsidR="00E7415F" w:rsidRPr="00241BE5" w14:paraId="15BE984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59F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7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3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0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E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D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B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C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19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3C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16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1 157,2</w:t>
            </w:r>
          </w:p>
        </w:tc>
      </w:tr>
      <w:tr w:rsidR="00E7415F" w:rsidRPr="00241BE5" w14:paraId="48546EF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5712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CB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10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7E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24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00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22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CB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A7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4C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A8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430,0</w:t>
            </w:r>
          </w:p>
        </w:tc>
      </w:tr>
      <w:tr w:rsidR="00E7415F" w:rsidRPr="00241BE5" w14:paraId="6885B068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EED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48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0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2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5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1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9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8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E8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B7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9C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7415F" w:rsidRPr="00241BE5" w14:paraId="1C76208B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62B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3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9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9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0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6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C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B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D2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39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74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7415F" w:rsidRPr="00241BE5" w14:paraId="573EA468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235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5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F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E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7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E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5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A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588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BC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C9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330,0</w:t>
            </w:r>
          </w:p>
        </w:tc>
      </w:tr>
      <w:tr w:rsidR="00E7415F" w:rsidRPr="00241BE5" w14:paraId="0682334F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091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2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9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4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6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7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E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8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A1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B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C6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330,0</w:t>
            </w:r>
          </w:p>
        </w:tc>
      </w:tr>
      <w:tr w:rsidR="00E7415F" w:rsidRPr="00241BE5" w14:paraId="421F313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2DD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"Поддержка спроса"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5B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11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2C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FF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C8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82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4C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65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0D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51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1 005,2</w:t>
            </w:r>
          </w:p>
        </w:tc>
      </w:tr>
      <w:tr w:rsidR="00E7415F" w:rsidRPr="00241BE5" w14:paraId="3254201F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7FD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C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B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2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E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5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0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4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4E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84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EE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820,0</w:t>
            </w:r>
          </w:p>
        </w:tc>
      </w:tr>
      <w:tr w:rsidR="00E7415F" w:rsidRPr="00241BE5" w14:paraId="7E391685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045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8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F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E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2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A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A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A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DF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EA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B6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820,0</w:t>
            </w:r>
          </w:p>
        </w:tc>
      </w:tr>
      <w:tr w:rsidR="00E7415F" w:rsidRPr="00241BE5" w14:paraId="3328FEC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F2B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1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7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6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8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8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F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3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60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36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6F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185,2</w:t>
            </w:r>
          </w:p>
        </w:tc>
      </w:tr>
      <w:tr w:rsidR="00E7415F" w:rsidRPr="00241BE5" w14:paraId="2615F43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AC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6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B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2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A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3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D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6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D7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CB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3F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185,2</w:t>
            </w:r>
          </w:p>
        </w:tc>
      </w:tr>
      <w:tr w:rsidR="00E7415F" w:rsidRPr="00241BE5" w14:paraId="42CFFA1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E80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EA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0C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1B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C1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23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B2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F5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73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58 858,0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85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58 858,0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F2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6 858,8</w:t>
            </w:r>
          </w:p>
        </w:tc>
      </w:tr>
      <w:tr w:rsidR="00E7415F" w:rsidRPr="00241BE5" w14:paraId="0CAA4338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B05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E2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8D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81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A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03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1A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B0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9F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A6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C2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1 716,0</w:t>
            </w:r>
          </w:p>
        </w:tc>
      </w:tr>
      <w:tr w:rsidR="00E7415F" w:rsidRPr="00241BE5" w14:paraId="24BC080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6A05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83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0E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87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27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B8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36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DC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27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27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07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1 716,0</w:t>
            </w:r>
          </w:p>
        </w:tc>
      </w:tr>
      <w:tr w:rsidR="00E7415F" w:rsidRPr="00241BE5" w14:paraId="06E9FAA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0B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0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7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F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4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6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1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C7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42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80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1 716,0</w:t>
            </w:r>
          </w:p>
        </w:tc>
      </w:tr>
      <w:tr w:rsidR="00E7415F" w:rsidRPr="00241BE5" w14:paraId="268060C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FB6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9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6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D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A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B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D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E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17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8B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32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845D05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F5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D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2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F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B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3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3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3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B8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9F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22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855,0</w:t>
            </w:r>
          </w:p>
        </w:tc>
      </w:tr>
      <w:tr w:rsidR="00E7415F" w:rsidRPr="00241BE5" w14:paraId="37616769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677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8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1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1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DA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7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F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E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A0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EA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FC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805,0</w:t>
            </w:r>
          </w:p>
        </w:tc>
      </w:tr>
      <w:tr w:rsidR="00E7415F" w:rsidRPr="00241BE5" w14:paraId="6F7E1E5C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72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A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9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1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C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6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7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B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8C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C92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8C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32,0</w:t>
            </w:r>
          </w:p>
        </w:tc>
      </w:tr>
      <w:tr w:rsidR="00E7415F" w:rsidRPr="00241BE5" w14:paraId="0ADB4E6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B26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A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F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1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0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B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4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6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4C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D27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DF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24,0</w:t>
            </w:r>
          </w:p>
        </w:tc>
      </w:tr>
      <w:tr w:rsidR="00E7415F" w:rsidRPr="00241BE5" w14:paraId="6ED0908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517C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EE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73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56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09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43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55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5B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AB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57 142,0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7C2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57 142,0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8A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5 142,8</w:t>
            </w:r>
          </w:p>
        </w:tc>
      </w:tr>
      <w:tr w:rsidR="00E7415F" w:rsidRPr="00241BE5" w14:paraId="124B5D7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3587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559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14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DC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83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CB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39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0AB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34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57 142,0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05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57 142,0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22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5 142,8</w:t>
            </w:r>
          </w:p>
        </w:tc>
      </w:tr>
      <w:tr w:rsidR="00E7415F" w:rsidRPr="00241BE5" w14:paraId="74B0070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51C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4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3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1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9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3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6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7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AC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57 142,0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94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57 142,0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AF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5 142,8</w:t>
            </w:r>
          </w:p>
        </w:tc>
      </w:tr>
      <w:tr w:rsidR="00E7415F" w:rsidRPr="00241BE5" w14:paraId="4894C25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FD8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6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1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2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D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E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E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D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C8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57 142,0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F05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57 142,0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B0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5 142,8</w:t>
            </w:r>
          </w:p>
        </w:tc>
      </w:tr>
      <w:tr w:rsidR="00E7415F" w:rsidRPr="00241BE5" w14:paraId="55E90C3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5176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4C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6E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E6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BB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5E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FA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22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95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32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3D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15 500,0</w:t>
            </w:r>
          </w:p>
        </w:tc>
      </w:tr>
      <w:tr w:rsidR="00E7415F" w:rsidRPr="00241BE5" w14:paraId="412B1D4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74F9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51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F8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69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58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D6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9C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57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FB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96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95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15 500,0</w:t>
            </w:r>
          </w:p>
        </w:tc>
      </w:tr>
      <w:tr w:rsidR="00E7415F" w:rsidRPr="00241BE5" w14:paraId="0CD8D58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4858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51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1E2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E9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5A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5C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F6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C7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48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26 261,4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15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7C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15 500,0</w:t>
            </w:r>
          </w:p>
        </w:tc>
      </w:tr>
      <w:tr w:rsidR="00E7415F" w:rsidRPr="00241BE5" w14:paraId="7EEB2FDF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294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B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3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E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3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4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5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D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D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4 761,4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83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5FE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4 000,0</w:t>
            </w:r>
          </w:p>
        </w:tc>
      </w:tr>
      <w:tr w:rsidR="00E7415F" w:rsidRPr="00241BE5" w14:paraId="21EDEA6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37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C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5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2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EA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4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9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9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FD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4 761,4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C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12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4 000,0</w:t>
            </w:r>
          </w:p>
        </w:tc>
      </w:tr>
      <w:tr w:rsidR="00E7415F" w:rsidRPr="00241BE5" w14:paraId="306EE977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57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7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2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E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2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7A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D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D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8E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9D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57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6 000,0</w:t>
            </w:r>
          </w:p>
        </w:tc>
      </w:tr>
      <w:tr w:rsidR="00E7415F" w:rsidRPr="00241BE5" w14:paraId="39506C4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2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50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C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2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9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1A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7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6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40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74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D1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6 000,0</w:t>
            </w:r>
          </w:p>
        </w:tc>
      </w:tr>
      <w:tr w:rsidR="00E7415F" w:rsidRPr="00241BE5" w14:paraId="735CA77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DA6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5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9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4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AE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E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C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5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78F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4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3F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5 500,0</w:t>
            </w:r>
          </w:p>
        </w:tc>
      </w:tr>
      <w:tr w:rsidR="00E7415F" w:rsidRPr="00241BE5" w14:paraId="7CD8DD6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C9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A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D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90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3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0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F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8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A9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B1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5D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5 500,0</w:t>
            </w:r>
          </w:p>
        </w:tc>
      </w:tr>
      <w:tr w:rsidR="00E7415F" w:rsidRPr="00241BE5" w14:paraId="7CFE001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9D5" w14:textId="48E2B55B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Тихвинского района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"Муниципальное имущество,земельные ресурсы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9E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43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EA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2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82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0F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9D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B2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07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83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1 481,0</w:t>
            </w:r>
          </w:p>
        </w:tc>
      </w:tr>
      <w:tr w:rsidR="00E7415F" w:rsidRPr="00241BE5" w14:paraId="525A01F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08E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4D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A0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6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8A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DB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AB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1D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D2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42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66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1 481,0</w:t>
            </w:r>
          </w:p>
        </w:tc>
      </w:tr>
      <w:tr w:rsidR="00E7415F" w:rsidRPr="00241BE5" w14:paraId="56C65B33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F6E8" w14:textId="3C543BA6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"Кадастровые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9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03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95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FC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58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EE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40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E2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FA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1 331,0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23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1 331,0</w:t>
            </w:r>
          </w:p>
        </w:tc>
      </w:tr>
      <w:tr w:rsidR="00E7415F" w:rsidRPr="00241BE5" w14:paraId="57591CA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9E4E" w14:textId="3EE9246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технической инвентаризации,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регистрации прав,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кадастровых работ в отношении объектов недвижимости,земельных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3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C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C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B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7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9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7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32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DA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58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1 331,0</w:t>
            </w:r>
          </w:p>
        </w:tc>
      </w:tr>
      <w:tr w:rsidR="00E7415F" w:rsidRPr="00241BE5" w14:paraId="02AF0E5B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3220" w14:textId="3DCEBB03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технической инвентаризации,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регистрации прав,кадастровых работ в отношении объектов недвижимости,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7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E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4F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6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4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E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9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0B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6C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B3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1 331,0</w:t>
            </w:r>
          </w:p>
        </w:tc>
      </w:tr>
      <w:tr w:rsidR="00E7415F" w:rsidRPr="00241BE5" w14:paraId="2338CF0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57EF" w14:textId="112653BF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"Проведение независимой оценки(определение рыночной стоимости)"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90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08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2D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B8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AD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D9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5C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76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4A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00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50772114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F31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8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6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2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7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57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0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2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EA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EF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F3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6996DE16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DA0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</w:t>
            </w:r>
            <w:r w:rsidRPr="00241BE5">
              <w:rPr>
                <w:color w:val="000000"/>
                <w:sz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4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9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C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6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7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8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2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0C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A7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16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3F16FF2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CF20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Отраслевые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65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B4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67A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E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51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6D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9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C7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89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07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C74989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DB8C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10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4C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BD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41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8B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27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32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48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F4E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D7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3881BB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6F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комплексных кадастровых работ(конкурсные)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0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7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8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6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6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9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0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1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45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88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3052CF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B96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комплексных кадастровых работ(конкурсные)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BB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C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D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2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B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F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A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CF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2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C4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0924BD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13F1" w14:textId="1855851A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Тихвинского района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"Архитектура и градостроительство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2F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35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96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95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14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F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77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DC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77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55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581B5A1E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B940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19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83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6B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21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20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52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A2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91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F0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DE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5EA6F1C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11DB" w14:textId="23DFF71C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A0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FE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C8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A2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65F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D4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DE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B5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8E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14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578BCD2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362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4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6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1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A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5D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6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6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AE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74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78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3952E1B4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D2D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59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F2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E3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8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A1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5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C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8C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B9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2A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E7415F" w:rsidRPr="00241BE5" w14:paraId="323DD50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27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5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2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A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8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0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E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7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44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BD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40D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327CFD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1E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7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E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2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0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F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E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6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8F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63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B5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A9FD62A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F5C7" w14:textId="6217BDA5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"Устойчивое общественное развитие в Тихвинском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86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6D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02D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51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C3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06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5C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37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8 911,8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0D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7 112,9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EB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7 112,9</w:t>
            </w:r>
          </w:p>
        </w:tc>
      </w:tr>
      <w:tr w:rsidR="00E7415F" w:rsidRPr="00241BE5" w14:paraId="335059B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D5FD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E6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DA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FC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B4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64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B1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EA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E5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8 911,8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90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7 112,9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CD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7 112,9</w:t>
            </w:r>
          </w:p>
        </w:tc>
      </w:tr>
      <w:tr w:rsidR="00E7415F" w:rsidRPr="00241BE5" w14:paraId="7F455C5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766D" w14:textId="63544D50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"Создание условий для развития и эффективной деятельности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3F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3A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B9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53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6A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78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49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52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2 161,2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D8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7D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2 054,2</w:t>
            </w:r>
          </w:p>
        </w:tc>
      </w:tr>
      <w:tr w:rsidR="00E7415F" w:rsidRPr="00241BE5" w14:paraId="12455F4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D83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E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9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A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1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1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0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02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EF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AC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1 140,2</w:t>
            </w:r>
          </w:p>
        </w:tc>
      </w:tr>
      <w:tr w:rsidR="00E7415F" w:rsidRPr="00241BE5" w14:paraId="29EF1AA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5B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8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7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CF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E3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6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F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1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FF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61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53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1 140,2</w:t>
            </w:r>
          </w:p>
        </w:tc>
      </w:tr>
      <w:tr w:rsidR="00E7415F" w:rsidRPr="00241BE5" w14:paraId="67926CA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B33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транспортных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F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F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D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2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7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E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B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52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7E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31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145,6</w:t>
            </w:r>
          </w:p>
        </w:tc>
      </w:tr>
      <w:tr w:rsidR="00E7415F" w:rsidRPr="00241BE5" w14:paraId="5567D54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C2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E1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D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0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4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B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F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3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FC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E1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402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145,6</w:t>
            </w:r>
          </w:p>
        </w:tc>
      </w:tr>
      <w:tr w:rsidR="00E7415F" w:rsidRPr="00241BE5" w14:paraId="4B1D786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57A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B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1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20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1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2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91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B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2C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5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90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768,4</w:t>
            </w:r>
          </w:p>
        </w:tc>
      </w:tr>
      <w:tr w:rsidR="00E7415F" w:rsidRPr="00241BE5" w14:paraId="46D90123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276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3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2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B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0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F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8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4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45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6E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5A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768,4</w:t>
            </w:r>
          </w:p>
        </w:tc>
      </w:tr>
      <w:tr w:rsidR="00E7415F" w:rsidRPr="00241BE5" w14:paraId="2721D8CA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BE4" w14:textId="3426D406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AF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37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D3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30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A8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63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94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33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FE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89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E7415F" w:rsidRPr="00241BE5" w14:paraId="7FD68DD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722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7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D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3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3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1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FA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F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89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0F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28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E7415F" w:rsidRPr="00241BE5" w14:paraId="5DC773E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FC1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F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9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6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4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4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A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6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03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E8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81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155,0</w:t>
            </w:r>
          </w:p>
        </w:tc>
      </w:tr>
      <w:tr w:rsidR="00E7415F" w:rsidRPr="00241BE5" w14:paraId="60BC73B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7A2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63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06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5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F4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75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F9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B2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2B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6D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B64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746,7</w:t>
            </w:r>
          </w:p>
        </w:tc>
      </w:tr>
      <w:tr w:rsidR="00E7415F" w:rsidRPr="00241BE5" w14:paraId="232DB205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4C9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1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D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4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3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E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7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C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4F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F0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B8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671,7</w:t>
            </w:r>
          </w:p>
        </w:tc>
      </w:tr>
      <w:tr w:rsidR="00E7415F" w:rsidRPr="00241BE5" w14:paraId="73827D88" w14:textId="77777777" w:rsidTr="00E7415F">
        <w:trPr>
          <w:trHeight w:val="17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215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0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1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1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3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4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C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D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D5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F8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21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14,0</w:t>
            </w:r>
          </w:p>
        </w:tc>
      </w:tr>
      <w:tr w:rsidR="00E7415F" w:rsidRPr="00241BE5" w14:paraId="606B5739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ACD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7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6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3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8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4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1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9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CB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C6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A3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560,0</w:t>
            </w:r>
          </w:p>
        </w:tc>
      </w:tr>
      <w:tr w:rsidR="00E7415F" w:rsidRPr="00241BE5" w14:paraId="5AEBF7F4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190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3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0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E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D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F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1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9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16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89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EF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86,0</w:t>
            </w:r>
          </w:p>
        </w:tc>
      </w:tr>
      <w:tr w:rsidR="00E7415F" w:rsidRPr="00241BE5" w14:paraId="4B2BEA1D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24A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2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C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C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4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B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9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7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65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36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86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6,2</w:t>
            </w:r>
          </w:p>
        </w:tc>
      </w:tr>
      <w:tr w:rsidR="00E7415F" w:rsidRPr="00241BE5" w14:paraId="5EE6C2D6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B5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C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4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4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8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0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F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E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EE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28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1E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5,5</w:t>
            </w:r>
          </w:p>
        </w:tc>
      </w:tr>
      <w:tr w:rsidR="00E7415F" w:rsidRPr="00241BE5" w14:paraId="49052198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E1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C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2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1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A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2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6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F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70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5E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4F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75,0</w:t>
            </w:r>
          </w:p>
        </w:tc>
      </w:tr>
      <w:tr w:rsidR="00E7415F" w:rsidRPr="00241BE5" w14:paraId="2D4D3C4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2A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8A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A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B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1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D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0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0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57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1E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FF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75,0</w:t>
            </w:r>
          </w:p>
        </w:tc>
      </w:tr>
      <w:tr w:rsidR="00E7415F" w:rsidRPr="00241BE5" w14:paraId="6647D17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2AC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7C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F7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F7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9C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C6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BD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89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9F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45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23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718,0</w:t>
            </w:r>
          </w:p>
        </w:tc>
      </w:tr>
      <w:tr w:rsidR="00E7415F" w:rsidRPr="00241BE5" w14:paraId="3006642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3B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9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F6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1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C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7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6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7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8E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62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77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673,0</w:t>
            </w:r>
          </w:p>
        </w:tc>
      </w:tr>
      <w:tr w:rsidR="00E7415F" w:rsidRPr="00241BE5" w14:paraId="2B08081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6D1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4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3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A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B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B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A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8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A1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51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E2E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505,8</w:t>
            </w:r>
          </w:p>
        </w:tc>
      </w:tr>
      <w:tr w:rsidR="00E7415F" w:rsidRPr="00241BE5" w14:paraId="44623D3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01C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0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6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C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9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7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7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8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D9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A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0C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E7415F" w:rsidRPr="00241BE5" w14:paraId="12834EAC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6E4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1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9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F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5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C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A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C2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52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7C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EC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26,0</w:t>
            </w:r>
          </w:p>
        </w:tc>
      </w:tr>
      <w:tr w:rsidR="00E7415F" w:rsidRPr="00241BE5" w14:paraId="429C3F01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DE4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9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4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2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0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EE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4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A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18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E9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0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31,2</w:t>
            </w:r>
          </w:p>
        </w:tc>
      </w:tr>
      <w:tr w:rsidR="00E7415F" w:rsidRPr="00241BE5" w14:paraId="0149F90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ECB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3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C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5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9E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D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34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8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89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25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4B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E7415F" w:rsidRPr="00241BE5" w14:paraId="5320599C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13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D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7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6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7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1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5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1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4C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A4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5A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E7415F" w:rsidRPr="00241BE5" w14:paraId="07A3240D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CD" w14:textId="1616F500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"Обеспечение организации и проведения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районных и общегородских мероприятиях"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BE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36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A8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CE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63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B8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C8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C8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A6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1 618,6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7E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1 618,6</w:t>
            </w:r>
          </w:p>
        </w:tc>
      </w:tr>
      <w:tr w:rsidR="00E7415F" w:rsidRPr="00241BE5" w14:paraId="03A916E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C9D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D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9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1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B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3D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7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C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80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7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6E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1 018,6</w:t>
            </w:r>
          </w:p>
        </w:tc>
      </w:tr>
      <w:tr w:rsidR="00E7415F" w:rsidRPr="00241BE5" w14:paraId="7FE4D2B9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66A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9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3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A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A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7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9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7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5C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4A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1D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1 018,6</w:t>
            </w:r>
          </w:p>
        </w:tc>
      </w:tr>
      <w:tr w:rsidR="00E7415F" w:rsidRPr="00241BE5" w14:paraId="26BE958E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F26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2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A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36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DA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5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A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6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D5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70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F8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578B90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D7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 сувенирной продукции и подарков к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5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C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6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9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2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8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6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BE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0A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26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35B65E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C52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5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E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B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5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5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3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0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B7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01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55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600,0</w:t>
            </w:r>
          </w:p>
        </w:tc>
      </w:tr>
      <w:tr w:rsidR="00E7415F" w:rsidRPr="00241BE5" w14:paraId="7E2F6A6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F9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приёма официальных лиц, участвующих в районных и общегородских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5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C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9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E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A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7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F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01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1E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D6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600,0</w:t>
            </w:r>
          </w:p>
        </w:tc>
      </w:tr>
      <w:tr w:rsidR="00E7415F" w:rsidRPr="00241BE5" w14:paraId="191DBE5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265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56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BE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07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9A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36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20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73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3F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95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2A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E7415F" w:rsidRPr="00241BE5" w14:paraId="548F0BEC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2356" w14:textId="6618EACB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2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A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2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7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6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B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9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3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85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C5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E7415F" w:rsidRPr="00241BE5" w14:paraId="146D64A5" w14:textId="77777777" w:rsidTr="00715513">
        <w:trPr>
          <w:trHeight w:val="27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CFB" w14:textId="0E000DEA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 (Закупка </w:t>
            </w:r>
            <w:r w:rsidRPr="00241BE5">
              <w:rPr>
                <w:color w:val="000000"/>
                <w:sz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0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A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1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D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4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A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C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46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49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AF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E7415F" w:rsidRPr="00241BE5" w14:paraId="495D67A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BA39" w14:textId="411D28B5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«Развитие системы защиты прав потребителей»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3F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36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74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09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BC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6F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F2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E6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35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D3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20,4</w:t>
            </w:r>
          </w:p>
        </w:tc>
      </w:tr>
      <w:tr w:rsidR="00E7415F" w:rsidRPr="00241BE5" w14:paraId="76FA7D9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2DE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E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D2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5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2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C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B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B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4D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3A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D9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20,4</w:t>
            </w:r>
          </w:p>
        </w:tc>
      </w:tr>
      <w:tr w:rsidR="00E7415F" w:rsidRPr="00241BE5" w14:paraId="6DAA067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47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Содержание информационно - консультационного центра для потребителей в Тихвинском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B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F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E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A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5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A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E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BC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CE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1A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20,4</w:t>
            </w:r>
          </w:p>
        </w:tc>
      </w:tr>
      <w:tr w:rsidR="00E7415F" w:rsidRPr="00241BE5" w14:paraId="37D84BA6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3571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AE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B5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AC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49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BE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1A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0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7D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82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A1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900,0</w:t>
            </w:r>
          </w:p>
        </w:tc>
      </w:tr>
      <w:tr w:rsidR="00E7415F" w:rsidRPr="00241BE5" w14:paraId="50F993E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F46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A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C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4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2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15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A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D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F7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89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89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E7415F" w:rsidRPr="00241BE5" w14:paraId="1AC5F09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EB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Поддержка семей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3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83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8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A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C7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F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6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0B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7C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11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E7415F" w:rsidRPr="00241BE5" w14:paraId="1DFF64E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CB2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Изготовление информационных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8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7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9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E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2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6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6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2A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B7C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95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7415F" w:rsidRPr="00241BE5" w14:paraId="3A07FD1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07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Изготовление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0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35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F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6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B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2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6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38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13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A2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7415F" w:rsidRPr="00241BE5" w14:paraId="4C26F60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A22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4C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8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C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5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E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A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E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6E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95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94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7415F" w:rsidRPr="00241BE5" w14:paraId="79344A9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D13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C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5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9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2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8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8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F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36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9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F6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7415F" w:rsidRPr="00241BE5" w14:paraId="4A5AB78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17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9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8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1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7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E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D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2C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1A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73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7F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940ABD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7E47" w14:textId="332272C5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"Охрана окружающей среды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12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B0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B5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09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61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AE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C4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64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7 534,8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F4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04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5 000,0</w:t>
            </w:r>
          </w:p>
        </w:tc>
      </w:tr>
      <w:tr w:rsidR="00E7415F" w:rsidRPr="00241BE5" w14:paraId="6A2B1B41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9C97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5A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55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EE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38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C2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E5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2C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1D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7 534,8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D9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042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5 000,0</w:t>
            </w:r>
          </w:p>
        </w:tc>
      </w:tr>
      <w:tr w:rsidR="00E7415F" w:rsidRPr="00241BE5" w14:paraId="143FD98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81A8" w14:textId="16AF8E1C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"Ликвидация объектов накопленного вреда окружающей среде"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2D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84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57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25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D7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1A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40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77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81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AE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</w:tr>
      <w:tr w:rsidR="00E7415F" w:rsidRPr="00241BE5" w14:paraId="75A55CBF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8D2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Уборка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A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9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6B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1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0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7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7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56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C3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F9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</w:tr>
      <w:tr w:rsidR="00E7415F" w:rsidRPr="00241BE5" w14:paraId="09F6A89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FCA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B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1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5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B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F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8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7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5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3 199,7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13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CA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</w:tr>
      <w:tr w:rsidR="00E7415F" w:rsidRPr="00241BE5" w14:paraId="24A9ADD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AD6" w14:textId="67EB804B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"Озеленение территории г.Тихвина"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1B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7A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CB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FB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16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0F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5D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330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4 335,1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F5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F7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</w:tr>
      <w:tr w:rsidR="00E7415F" w:rsidRPr="00241BE5" w14:paraId="07C1959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CA0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Тихвинскому городскому поселению на мероприятия по озеленению территории г.Тихвина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A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4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4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D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7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6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9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23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4 335,1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3B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65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</w:tr>
      <w:tr w:rsidR="00E7415F" w:rsidRPr="00241BE5" w14:paraId="533DC7B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B7A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межбюджетные трансферты Тихвинскому городскому поселению на мероприятия по озеленению территории г.Тихвина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D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7E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1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5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0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6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4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7D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4 335,1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81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FD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2 500,0</w:t>
            </w:r>
          </w:p>
        </w:tc>
      </w:tr>
      <w:tr w:rsidR="00E7415F" w:rsidRPr="00241BE5" w14:paraId="2195020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D60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C3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6C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D2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FD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7A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94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18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70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54 378,0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88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147 478,3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7A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136 964,7</w:t>
            </w:r>
          </w:p>
        </w:tc>
      </w:tr>
      <w:tr w:rsidR="00E7415F" w:rsidRPr="00241BE5" w14:paraId="16C92377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A13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DB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3A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9A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6D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5B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8B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23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26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54 378,0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A9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147 478,3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FC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136 964,7</w:t>
            </w:r>
          </w:p>
        </w:tc>
      </w:tr>
      <w:tr w:rsidR="00E7415F" w:rsidRPr="00241BE5" w14:paraId="41CFC0E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49F9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9B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64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A6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42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9E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29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38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9D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54 378,0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94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147 478,3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FC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136 964,7</w:t>
            </w:r>
          </w:p>
        </w:tc>
      </w:tr>
      <w:tr w:rsidR="00E7415F" w:rsidRPr="00241BE5" w14:paraId="42251209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8A7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0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5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23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9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4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4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9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63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54 378,0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9A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147 478,3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D5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136 964,7</w:t>
            </w:r>
          </w:p>
        </w:tc>
      </w:tr>
      <w:tr w:rsidR="00E7415F" w:rsidRPr="00241BE5" w14:paraId="344D284C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AB9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B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9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D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A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F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B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4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63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30 691,6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DF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147 478,3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41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136 964,7</w:t>
            </w:r>
          </w:p>
        </w:tc>
      </w:tr>
      <w:tr w:rsidR="00E7415F" w:rsidRPr="00241BE5" w14:paraId="139B7C8B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C5C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D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2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F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3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9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1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7E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3D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23 686,4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7E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10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40A4B0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86D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5D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C8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ED1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7B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7F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5B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FD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AE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236 706,6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AF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93 643,4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B6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103 416,6</w:t>
            </w:r>
          </w:p>
        </w:tc>
      </w:tr>
      <w:tr w:rsidR="00E7415F" w:rsidRPr="00241BE5" w14:paraId="772CED5F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12F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депутатов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2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F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4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C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D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8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1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4C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89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E8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1 069,7</w:t>
            </w:r>
          </w:p>
        </w:tc>
      </w:tr>
      <w:tr w:rsidR="00E7415F" w:rsidRPr="00241BE5" w14:paraId="39E740E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3D4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9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C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7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8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7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1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3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6F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3F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95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1 069,7</w:t>
            </w:r>
          </w:p>
        </w:tc>
      </w:tr>
      <w:tr w:rsidR="00E7415F" w:rsidRPr="00241BE5" w14:paraId="0BAA41A7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0DF7" w14:textId="7BE9D56D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деятельности Председателя </w:t>
            </w:r>
            <w:r w:rsidR="00715513" w:rsidRPr="00241BE5">
              <w:rPr>
                <w:color w:val="000000"/>
                <w:sz w:val="20"/>
              </w:rPr>
              <w:t>контрольно</w:t>
            </w:r>
            <w:r w:rsidRPr="00241BE5">
              <w:rPr>
                <w:color w:val="000000"/>
                <w:sz w:val="20"/>
              </w:rPr>
              <w:t>-счетной палаты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4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1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76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7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19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C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A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36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B0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47B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1 243,5</w:t>
            </w:r>
          </w:p>
        </w:tc>
      </w:tr>
      <w:tr w:rsidR="00E7415F" w:rsidRPr="00241BE5" w14:paraId="28113FE6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6708" w14:textId="29083440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 xml:space="preserve">Обеспечение деятельности Председателя </w:t>
            </w:r>
            <w:r w:rsidR="00715513" w:rsidRPr="00241BE5">
              <w:rPr>
                <w:color w:val="000000"/>
                <w:sz w:val="20"/>
              </w:rPr>
              <w:t>контрольно</w:t>
            </w:r>
            <w:r w:rsidRPr="00241BE5">
              <w:rPr>
                <w:color w:val="000000"/>
                <w:sz w:val="20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C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A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2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10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0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B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9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5AB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EA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A3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1 243,5</w:t>
            </w:r>
          </w:p>
        </w:tc>
      </w:tr>
      <w:tr w:rsidR="00E7415F" w:rsidRPr="00241BE5" w14:paraId="4A004628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2CE7" w14:textId="571A58D0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деятельности аппарата </w:t>
            </w:r>
            <w:r w:rsidR="00715513" w:rsidRPr="00241BE5">
              <w:rPr>
                <w:color w:val="000000"/>
                <w:sz w:val="20"/>
              </w:rPr>
              <w:t>контрольно</w:t>
            </w:r>
            <w:r w:rsidRPr="00241BE5">
              <w:rPr>
                <w:color w:val="000000"/>
                <w:sz w:val="20"/>
              </w:rPr>
              <w:t>-счетной палаты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5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4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5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7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F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6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8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C2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27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2A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1 036,8</w:t>
            </w:r>
          </w:p>
        </w:tc>
      </w:tr>
      <w:tr w:rsidR="00E7415F" w:rsidRPr="00241BE5" w14:paraId="193E9AB0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4D32" w14:textId="03EEEE08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деятельности аппарата </w:t>
            </w:r>
            <w:r w:rsidR="00715513" w:rsidRPr="00241BE5">
              <w:rPr>
                <w:color w:val="000000"/>
                <w:sz w:val="20"/>
              </w:rPr>
              <w:t>контрольно</w:t>
            </w:r>
            <w:r w:rsidRPr="00241BE5">
              <w:rPr>
                <w:color w:val="000000"/>
                <w:sz w:val="20"/>
              </w:rPr>
              <w:t>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7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C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2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8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D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1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2B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D1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60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86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1 036,8</w:t>
            </w:r>
          </w:p>
        </w:tc>
      </w:tr>
      <w:tr w:rsidR="00E7415F" w:rsidRPr="00241BE5" w14:paraId="40F13FF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3E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708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8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9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7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F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E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0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3C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2 998,9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EE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2 769,0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2D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2 769,0</w:t>
            </w:r>
          </w:p>
        </w:tc>
      </w:tr>
      <w:tr w:rsidR="00E7415F" w:rsidRPr="00241BE5" w14:paraId="0CC22AA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3C6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6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2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F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5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9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E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8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8D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41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2 769,0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BA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2 769,0</w:t>
            </w:r>
          </w:p>
        </w:tc>
      </w:tr>
      <w:tr w:rsidR="00E7415F" w:rsidRPr="00241BE5" w14:paraId="35700E5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44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главы муниципального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A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B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A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1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0E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3D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D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48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CF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A9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422A473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6A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расходы, связанные с выполнением функций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A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F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E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6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4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2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5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A2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51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DB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165,0</w:t>
            </w:r>
          </w:p>
        </w:tc>
      </w:tr>
      <w:tr w:rsidR="00E7415F" w:rsidRPr="00241BE5" w14:paraId="41C60AA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BD0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расходы, связанные с выполнением функций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2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1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3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9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3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D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FA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86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E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1D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87F34A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B7C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4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2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93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4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6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4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6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F4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FB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58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165,0</w:t>
            </w:r>
          </w:p>
        </w:tc>
      </w:tr>
      <w:tr w:rsidR="00E7415F" w:rsidRPr="00241BE5" w14:paraId="171E3F2F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1C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6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A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2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13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42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2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1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4B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189 589,8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2F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50 568,2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9E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57 285,7</w:t>
            </w:r>
          </w:p>
        </w:tc>
      </w:tr>
      <w:tr w:rsidR="00E7415F" w:rsidRPr="00241BE5" w14:paraId="355A32A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B97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6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0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BE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6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FF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7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8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FF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3 619,4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E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2 990,8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66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2 990,8</w:t>
            </w:r>
          </w:p>
        </w:tc>
      </w:tr>
      <w:tr w:rsidR="00E7415F" w:rsidRPr="00241BE5" w14:paraId="283F5256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85C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Обеспечение деятельности центрального аппарата (Расходы на выплаты персоналу в целях обеспечения выполнения функций </w:t>
            </w:r>
            <w:r w:rsidRPr="00241BE5">
              <w:rPr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A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51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D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A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8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7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1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E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131 817,4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D4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97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6 938,6</w:t>
            </w:r>
          </w:p>
        </w:tc>
      </w:tr>
      <w:tr w:rsidR="00E7415F" w:rsidRPr="00241BE5" w14:paraId="0CF0933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7B1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6F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EE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6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E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E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0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9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0D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24 995,6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FC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21 999,9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0A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21 999,9</w:t>
            </w:r>
          </w:p>
        </w:tc>
      </w:tr>
      <w:tr w:rsidR="00E7415F" w:rsidRPr="00241BE5" w14:paraId="6A63357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D4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0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A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7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8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B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8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2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24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8 851,5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47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7 725,0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92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7 725,0</w:t>
            </w:r>
          </w:p>
        </w:tc>
      </w:tr>
      <w:tr w:rsidR="00E7415F" w:rsidRPr="00241BE5" w14:paraId="272B4E6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F9F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9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3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BB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D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2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5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CF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34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7 804,8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DC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6 751,0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5B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6 751,0</w:t>
            </w:r>
          </w:p>
        </w:tc>
      </w:tr>
      <w:tr w:rsidR="00E7415F" w:rsidRPr="00241BE5" w14:paraId="36287F80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D04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DD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B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7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0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B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2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D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EA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D4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CB0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464,6</w:t>
            </w:r>
          </w:p>
        </w:tc>
      </w:tr>
      <w:tr w:rsidR="00E7415F" w:rsidRPr="00241BE5" w14:paraId="02A3CE1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105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8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6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3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4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F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C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2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56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8 241,4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9F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4 816,9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82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7 313,7</w:t>
            </w:r>
          </w:p>
        </w:tc>
      </w:tr>
      <w:tr w:rsidR="00E7415F" w:rsidRPr="00241BE5" w14:paraId="5DA612B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F1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0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F1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7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D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13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8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B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BD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3 331,1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C4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3 393,7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1D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2 520,7</w:t>
            </w:r>
          </w:p>
        </w:tc>
      </w:tr>
      <w:tr w:rsidR="00E7415F" w:rsidRPr="00241BE5" w14:paraId="260AC1E5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D2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2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6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C1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F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0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D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F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B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E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37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413,8</w:t>
            </w:r>
          </w:p>
        </w:tc>
      </w:tr>
      <w:tr w:rsidR="00E7415F" w:rsidRPr="00241BE5" w14:paraId="2A20F37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2E7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8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67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E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46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5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C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7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86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2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F0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10,0</w:t>
            </w:r>
          </w:p>
        </w:tc>
      </w:tr>
      <w:tr w:rsidR="00E7415F" w:rsidRPr="00241BE5" w14:paraId="4F21853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08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1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D5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B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D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B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DC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60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5D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F5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6E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E7415F" w:rsidRPr="00241BE5" w14:paraId="16550256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C0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1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68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7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C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A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7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5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FE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5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DD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57,6</w:t>
            </w:r>
          </w:p>
        </w:tc>
      </w:tr>
      <w:tr w:rsidR="00E7415F" w:rsidRPr="00241BE5" w14:paraId="283472B8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49E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0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1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C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E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6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1C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CA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84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30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B2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37962C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76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F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2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0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5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D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6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0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EF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3 402,6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AC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FD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2 942,0</w:t>
            </w:r>
          </w:p>
        </w:tc>
      </w:tr>
      <w:tr w:rsidR="00E7415F" w:rsidRPr="00241BE5" w14:paraId="5A3671F6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EA2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C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A3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6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1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4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3A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0C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34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3 402,3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FF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74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2 942,0</w:t>
            </w:r>
          </w:p>
        </w:tc>
      </w:tr>
      <w:tr w:rsidR="00E7415F" w:rsidRPr="00241BE5" w14:paraId="7518D5D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CAB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главы администрации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B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8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A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B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33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61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1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A8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C3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BD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09E9AA9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0BD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1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D3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D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8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F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0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3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1B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3 544,9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C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3 544,9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A1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3 544,9</w:t>
            </w:r>
          </w:p>
        </w:tc>
      </w:tr>
      <w:tr w:rsidR="00E7415F" w:rsidRPr="00241BE5" w14:paraId="59C5CD38" w14:textId="77777777" w:rsidTr="00E7415F">
        <w:trPr>
          <w:trHeight w:val="17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F8D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4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6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F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5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F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6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8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0A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2 954,9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18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2 954,9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B4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2 954,9</w:t>
            </w:r>
          </w:p>
        </w:tc>
      </w:tr>
      <w:tr w:rsidR="00E7415F" w:rsidRPr="00241BE5" w14:paraId="7CB687A3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58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3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9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9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D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8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A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71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D2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B0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37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590,0</w:t>
            </w:r>
          </w:p>
        </w:tc>
      </w:tr>
      <w:tr w:rsidR="00E7415F" w:rsidRPr="00241BE5" w14:paraId="38FB169B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84EF" w14:textId="79215DB1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</w:t>
            </w:r>
            <w:r w:rsidR="00715513" w:rsidRPr="00241BE5">
              <w:rPr>
                <w:color w:val="000000"/>
                <w:sz w:val="20"/>
              </w:rPr>
              <w:t>производства, созданию</w:t>
            </w:r>
            <w:r w:rsidRPr="00241BE5">
              <w:rPr>
                <w:color w:val="000000"/>
                <w:sz w:val="20"/>
              </w:rPr>
              <w:t xml:space="preserve">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D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B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E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6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B7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9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4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9C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E6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4C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984,7</w:t>
            </w:r>
          </w:p>
        </w:tc>
      </w:tr>
      <w:tr w:rsidR="00E7415F" w:rsidRPr="00241BE5" w14:paraId="62FD81CD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29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</w:t>
            </w:r>
            <w:r w:rsidRPr="00241BE5">
              <w:rPr>
                <w:color w:val="000000"/>
                <w:sz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C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6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7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5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3B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EE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2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14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BE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83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984,7</w:t>
            </w:r>
          </w:p>
        </w:tc>
      </w:tr>
      <w:tr w:rsidR="00E7415F" w:rsidRPr="00241BE5" w14:paraId="4CAEF16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AA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2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C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2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0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26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F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B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9F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84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0E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2 264,3</w:t>
            </w:r>
          </w:p>
        </w:tc>
      </w:tr>
      <w:tr w:rsidR="00E7415F" w:rsidRPr="00241BE5" w14:paraId="4EC073AC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BD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D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3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4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5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6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F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835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98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3A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42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2 264,3</w:t>
            </w:r>
          </w:p>
        </w:tc>
      </w:tr>
      <w:tr w:rsidR="00E7415F" w:rsidRPr="00241BE5" w14:paraId="7ECDBDB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69F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8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E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F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0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6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4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8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2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4D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01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1 423,9</w:t>
            </w:r>
          </w:p>
        </w:tc>
      </w:tr>
      <w:tr w:rsidR="00E7415F" w:rsidRPr="00241BE5" w14:paraId="58C41449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403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2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8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D3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55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A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1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0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F6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74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E7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1 423,9</w:t>
            </w:r>
          </w:p>
        </w:tc>
      </w:tr>
      <w:tr w:rsidR="00E7415F" w:rsidRPr="00241BE5" w14:paraId="1D8A68F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2C4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D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9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4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1E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8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4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5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98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69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08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1 109,2</w:t>
            </w:r>
          </w:p>
        </w:tc>
      </w:tr>
      <w:tr w:rsidR="00E7415F" w:rsidRPr="00241BE5" w14:paraId="21695CFD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E5D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E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8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0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F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7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8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2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A5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27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A9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1 109,2</w:t>
            </w:r>
          </w:p>
        </w:tc>
      </w:tr>
      <w:tr w:rsidR="00E7415F" w:rsidRPr="00241BE5" w14:paraId="1ABDF92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94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5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8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8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0B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FD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4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A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9C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2 664,9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C0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2 664,9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CB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2 664,9</w:t>
            </w:r>
          </w:p>
        </w:tc>
      </w:tr>
      <w:tr w:rsidR="00E7415F" w:rsidRPr="00241BE5" w14:paraId="75C5641B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1A2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F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2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B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1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6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3C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9B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7A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2 664,9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64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2 664,9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68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2 664,9</w:t>
            </w:r>
          </w:p>
        </w:tc>
      </w:tr>
      <w:tr w:rsidR="00E7415F" w:rsidRPr="00241BE5" w14:paraId="7D4B0900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E9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73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A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7F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EA3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4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F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5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78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40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AA1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144,2</w:t>
            </w:r>
          </w:p>
        </w:tc>
      </w:tr>
      <w:tr w:rsidR="00E7415F" w:rsidRPr="00241BE5" w14:paraId="730316F9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46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E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9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3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9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6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8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8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A5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5D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61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144,2</w:t>
            </w:r>
          </w:p>
        </w:tc>
      </w:tr>
      <w:tr w:rsidR="00E7415F" w:rsidRPr="00241BE5" w14:paraId="59E506F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4C4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F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7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0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9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1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4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D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E5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9AD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51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3 032,7</w:t>
            </w:r>
          </w:p>
        </w:tc>
      </w:tr>
      <w:tr w:rsidR="00E7415F" w:rsidRPr="00241BE5" w14:paraId="145D5595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80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9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B7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456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97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7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0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FB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53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75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71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2 498,8</w:t>
            </w:r>
          </w:p>
        </w:tc>
      </w:tr>
      <w:tr w:rsidR="00E7415F" w:rsidRPr="00241BE5" w14:paraId="118B7134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E2D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4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C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B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9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0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9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B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12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6B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0F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533,9</w:t>
            </w:r>
          </w:p>
        </w:tc>
      </w:tr>
      <w:tr w:rsidR="00E7415F" w:rsidRPr="00241BE5" w14:paraId="593447B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A1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90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7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0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B3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1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B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2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F5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06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59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129,7</w:t>
            </w:r>
          </w:p>
        </w:tc>
      </w:tr>
      <w:tr w:rsidR="00E7415F" w:rsidRPr="00241BE5" w14:paraId="5499CC8D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95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41BE5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7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7A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6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6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F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F7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D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CD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261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FF9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129,7</w:t>
            </w:r>
          </w:p>
        </w:tc>
      </w:tr>
      <w:tr w:rsidR="00E7415F" w:rsidRPr="00241BE5" w14:paraId="58B5DBA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1B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BA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A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0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7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0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DE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C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3B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1F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85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1 695,0</w:t>
            </w:r>
          </w:p>
        </w:tc>
      </w:tr>
      <w:tr w:rsidR="00E7415F" w:rsidRPr="00241BE5" w14:paraId="12B8740D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7A5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3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8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B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6D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6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1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4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B4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01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40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1 422,5</w:t>
            </w:r>
          </w:p>
        </w:tc>
      </w:tr>
      <w:tr w:rsidR="00E7415F" w:rsidRPr="00241BE5" w14:paraId="3EF4FC9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27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E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A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8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AE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7E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9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B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CF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19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8B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272,5</w:t>
            </w:r>
          </w:p>
        </w:tc>
      </w:tr>
      <w:tr w:rsidR="00E7415F" w:rsidRPr="00241BE5" w14:paraId="624CB2F9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B7C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4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9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7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4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B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C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3E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16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3 384,8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B8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3 284,2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AA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3 284,2</w:t>
            </w:r>
          </w:p>
        </w:tc>
      </w:tr>
      <w:tr w:rsidR="00E7415F" w:rsidRPr="00241BE5" w14:paraId="3691CD8D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DC9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A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2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7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6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51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4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6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BC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3 228,4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68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3 127,8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9B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3 127,8</w:t>
            </w:r>
          </w:p>
        </w:tc>
      </w:tr>
      <w:tr w:rsidR="00E7415F" w:rsidRPr="00241BE5" w14:paraId="12E7325D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C6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D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7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6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1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A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E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D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61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92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6F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156,4</w:t>
            </w:r>
          </w:p>
        </w:tc>
      </w:tr>
      <w:tr w:rsidR="00E7415F" w:rsidRPr="00241BE5" w14:paraId="2E28FDD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E05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54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7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99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E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5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5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0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16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68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D0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1 113,5</w:t>
            </w:r>
          </w:p>
        </w:tc>
      </w:tr>
      <w:tr w:rsidR="00E7415F" w:rsidRPr="00241BE5" w14:paraId="7DC52E39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627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4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3C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2A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4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9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F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C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00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1B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CF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1 053,7</w:t>
            </w:r>
          </w:p>
        </w:tc>
      </w:tr>
      <w:tr w:rsidR="00E7415F" w:rsidRPr="00241BE5" w14:paraId="7DBFF7BA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463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3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6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A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78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5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F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D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E5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FF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52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59,8</w:t>
            </w:r>
          </w:p>
        </w:tc>
      </w:tr>
      <w:tr w:rsidR="00E7415F" w:rsidRPr="00241BE5" w14:paraId="5DD23AB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6B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6A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CA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0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6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0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02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F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ED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11 360,2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B5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81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11 360,2</w:t>
            </w:r>
          </w:p>
        </w:tc>
      </w:tr>
      <w:tr w:rsidR="00E7415F" w:rsidRPr="00241BE5" w14:paraId="7FE3361D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62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D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3A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7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0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C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8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1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85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56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9 638,8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DA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9 638,8</w:t>
            </w:r>
          </w:p>
        </w:tc>
      </w:tr>
      <w:tr w:rsidR="00E7415F" w:rsidRPr="00241BE5" w14:paraId="49F880AE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75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15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F4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0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4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06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95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43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A6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0E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1 721,4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3B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1 721,4</w:t>
            </w:r>
          </w:p>
        </w:tc>
      </w:tr>
      <w:tr w:rsidR="00E7415F" w:rsidRPr="00241BE5" w14:paraId="5F6B7EF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791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8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D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F5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3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9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1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3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E6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277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65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1 500,8</w:t>
            </w:r>
          </w:p>
        </w:tc>
      </w:tr>
      <w:tr w:rsidR="00E7415F" w:rsidRPr="00241BE5" w14:paraId="52DA80DE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B0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A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B9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3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3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1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3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1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5A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2C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04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1 471,3</w:t>
            </w:r>
          </w:p>
        </w:tc>
      </w:tr>
      <w:tr w:rsidR="00E7415F" w:rsidRPr="00241BE5" w14:paraId="714BE51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1E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19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7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08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2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B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A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3B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6C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EC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97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29,5</w:t>
            </w:r>
          </w:p>
        </w:tc>
      </w:tr>
      <w:tr w:rsidR="00E7415F" w:rsidRPr="00241BE5" w14:paraId="2F38CEA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9B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1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83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2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C0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79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8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2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1C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6B7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F2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1 243,1</w:t>
            </w:r>
          </w:p>
        </w:tc>
      </w:tr>
      <w:tr w:rsidR="00E7415F" w:rsidRPr="00241BE5" w14:paraId="7E516EE1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611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E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7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4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C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2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B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77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E7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49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FE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1 130,1</w:t>
            </w:r>
          </w:p>
        </w:tc>
      </w:tr>
      <w:tr w:rsidR="00E7415F" w:rsidRPr="00241BE5" w14:paraId="47390347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86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1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0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43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66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9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6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5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8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8E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7D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113,0</w:t>
            </w:r>
          </w:p>
        </w:tc>
      </w:tr>
      <w:tr w:rsidR="00E7415F" w:rsidRPr="00241BE5" w14:paraId="0379BFB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A03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8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7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21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50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9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B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2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2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26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D10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1 409,5</w:t>
            </w:r>
          </w:p>
        </w:tc>
      </w:tr>
      <w:tr w:rsidR="00E7415F" w:rsidRPr="00241BE5" w14:paraId="359E4E30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B7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E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5C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D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D5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4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1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53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08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1 568,6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05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9E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1 409,5</w:t>
            </w:r>
          </w:p>
        </w:tc>
      </w:tr>
      <w:tr w:rsidR="00E7415F" w:rsidRPr="00241BE5" w14:paraId="4B4C4CA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4CF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39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A2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CEF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A7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75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D5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C5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F1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100 303,2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F0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66 016,9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A8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66 016,5</w:t>
            </w:r>
          </w:p>
        </w:tc>
      </w:tr>
      <w:tr w:rsidR="00E7415F" w:rsidRPr="00241BE5" w14:paraId="2DA1BDAC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9CC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B1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B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C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F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A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3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5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20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50 012,3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C6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48 789,8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98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48 789,8</w:t>
            </w:r>
          </w:p>
        </w:tc>
      </w:tr>
      <w:tr w:rsidR="00E7415F" w:rsidRPr="00241BE5" w14:paraId="652E11FB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4D7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F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6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D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5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A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9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4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88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34 559,0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588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34 119,0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5F6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34 119,0</w:t>
            </w:r>
          </w:p>
        </w:tc>
      </w:tr>
      <w:tr w:rsidR="00E7415F" w:rsidRPr="00241BE5" w14:paraId="64BD8BE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B48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F6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3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C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6C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5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E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6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7B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14 279,6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43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13 213,2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0A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13 213,2</w:t>
            </w:r>
          </w:p>
        </w:tc>
      </w:tr>
      <w:tr w:rsidR="00E7415F" w:rsidRPr="00241BE5" w14:paraId="5A8A22C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1C3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5B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2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D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9C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06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8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8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B8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1 173,6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D8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1 457,6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EA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1 457,6</w:t>
            </w:r>
          </w:p>
        </w:tc>
      </w:tr>
      <w:tr w:rsidR="00E7415F" w:rsidRPr="00241BE5" w14:paraId="3CBFCA98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22F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4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D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A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F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0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A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B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78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15 390,1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EB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10 984,6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7D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10 984,6</w:t>
            </w:r>
          </w:p>
        </w:tc>
      </w:tr>
      <w:tr w:rsidR="00E7415F" w:rsidRPr="00241BE5" w14:paraId="62B2DB27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0C5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8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1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C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8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6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7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1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7C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15 390,1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5F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10 984,6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5C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10 984,6</w:t>
            </w:r>
          </w:p>
        </w:tc>
      </w:tr>
      <w:tr w:rsidR="00E7415F" w:rsidRPr="00241BE5" w14:paraId="28A5B70A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23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2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F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1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8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F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4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3D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B4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23 450,7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29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FF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600,0</w:t>
            </w:r>
          </w:p>
        </w:tc>
      </w:tr>
      <w:tr w:rsidR="00E7415F" w:rsidRPr="00241BE5" w14:paraId="72D2D78D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D392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Проведение выборов в представительные органы муниципального образования и Президента РФ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9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E5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7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F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28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C4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D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74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8 290,7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FE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AF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600,0</w:t>
            </w:r>
          </w:p>
        </w:tc>
      </w:tr>
      <w:tr w:rsidR="00E7415F" w:rsidRPr="00241BE5" w14:paraId="7C3BC79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2B6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Проведение выборов в представительные органы муниципального образования и Президента РФ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0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24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3B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5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E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B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6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10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44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1C9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983FA39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618" w14:textId="4839E6FA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Возмещение сумм,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выявленных контрольными мероприятиями,штрафы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B9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3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E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D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D2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F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67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3D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D2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49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97E2492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2409" w14:textId="705ECF12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Возмещение сумм,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выявленных контрольными мероприятиями,штрафы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A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1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2A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8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6E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4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E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6F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8C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9D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7CC4EF3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641" w14:textId="003AE5F8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Взнос на капитальный ремонт общего имущества в многоквартирных домах на счет НКО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"Фонд капитального ремонта МГД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7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66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D4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6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21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C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4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8D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4F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1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383,4</w:t>
            </w:r>
          </w:p>
        </w:tc>
      </w:tr>
      <w:tr w:rsidR="00E7415F" w:rsidRPr="00241BE5" w14:paraId="3BDC66F2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B610" w14:textId="6E951B74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Взнос на капитальный ремонт общего имущества в многоквартирных домах на счет НКО</w:t>
            </w:r>
            <w:r w:rsidR="00715513">
              <w:rPr>
                <w:color w:val="000000"/>
                <w:sz w:val="20"/>
              </w:rPr>
              <w:t xml:space="preserve"> </w:t>
            </w:r>
            <w:r w:rsidRPr="00241BE5">
              <w:rPr>
                <w:color w:val="000000"/>
                <w:sz w:val="20"/>
              </w:rPr>
              <w:t>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25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D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9D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F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6E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EC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82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3E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2A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A8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383,4</w:t>
            </w:r>
          </w:p>
        </w:tc>
      </w:tr>
      <w:tr w:rsidR="00E7415F" w:rsidRPr="00241BE5" w14:paraId="5CDE14AB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02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0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7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EF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81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0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6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0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E2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C3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C0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7BE732C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C8C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5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1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E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38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62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7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4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EF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9D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AE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5382A7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371A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B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E0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B0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E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17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14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A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3C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CC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33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7F21D74F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66D4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F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5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A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0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84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60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E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7C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85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52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8BB0815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F97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F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D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1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5A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1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1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EC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7F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1 081,3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5D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3A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CCDAA74" w14:textId="77777777" w:rsidTr="0071551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F66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</w:t>
            </w:r>
            <w:r w:rsidRPr="00241BE5">
              <w:rPr>
                <w:color w:val="000000"/>
                <w:sz w:val="20"/>
              </w:rPr>
              <w:lastRenderedPageBreak/>
              <w:t>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E8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2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94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A1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1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1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D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8A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CE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34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8009E4C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85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6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AD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85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E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55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B4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6C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A4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9F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F8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F36BE03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C6F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72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95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4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97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C2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7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0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AE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D7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75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661E2AE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73E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D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F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D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F4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D7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8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5C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64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8E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F5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413ADEAF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0D2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4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03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76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F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7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5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DC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77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5F9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F53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5D8CB2E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C56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F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DD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46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E4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C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8F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46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8F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09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CB1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350,0</w:t>
            </w:r>
          </w:p>
        </w:tc>
      </w:tr>
      <w:tr w:rsidR="00E7415F" w:rsidRPr="00241BE5" w14:paraId="41EEDF5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C40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2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3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69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38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9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E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CD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93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C6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CD5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350,0</w:t>
            </w:r>
          </w:p>
        </w:tc>
      </w:tr>
      <w:tr w:rsidR="00E7415F" w:rsidRPr="00241BE5" w14:paraId="5BF8678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3D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52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1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98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C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3B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31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DD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44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46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C3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647,6</w:t>
            </w:r>
          </w:p>
        </w:tc>
      </w:tr>
      <w:tr w:rsidR="00E7415F" w:rsidRPr="00241BE5" w14:paraId="0879881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D6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E0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8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1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8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D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3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BF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37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29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24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647,6</w:t>
            </w:r>
          </w:p>
        </w:tc>
      </w:tr>
      <w:tr w:rsidR="00E7415F" w:rsidRPr="00241BE5" w14:paraId="0D3B7575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F05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Членские взносы в организации, союзы, ассоциации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5E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3F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E8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A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1D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D6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E8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45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E5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34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7415F" w:rsidRPr="00241BE5" w14:paraId="53064F60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CA5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3D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D7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8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4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2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C2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F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0F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5E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49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500,0</w:t>
            </w:r>
          </w:p>
        </w:tc>
      </w:tr>
      <w:tr w:rsidR="00E7415F" w:rsidRPr="00241BE5" w14:paraId="4223A574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084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6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AB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4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5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EB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3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D9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35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FF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2D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6A144499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D29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EE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5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0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01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01A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CC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A0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4E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53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E31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12A7BA0B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856D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EA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9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CB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D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7A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C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E5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39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2 521,0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D30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D6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01ACE581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FBB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69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6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8F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AA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69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2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9D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52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C9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0B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425D68F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355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72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7F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FD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59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2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FD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9E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86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61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EE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DE28C2D" w14:textId="77777777" w:rsidTr="00E7415F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1E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A5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D7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2D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DE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6A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9E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C8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F6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13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65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2A739AB3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89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F7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E1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C8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C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0E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A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FC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CA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02A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5E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7415F" w:rsidRPr="00241BE5" w14:paraId="366690C7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93EE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F3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B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86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00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1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F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06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9D5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3 761,1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CB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81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3 761,1</w:t>
            </w:r>
          </w:p>
        </w:tc>
      </w:tr>
      <w:tr w:rsidR="00E7415F" w:rsidRPr="00241BE5" w14:paraId="67A0C194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A90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8B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D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40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9B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B7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45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AC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9E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3 761,1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F6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3 761,1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FBD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3 761,1</w:t>
            </w:r>
          </w:p>
        </w:tc>
      </w:tr>
      <w:tr w:rsidR="00E7415F" w:rsidRPr="00241BE5" w14:paraId="7F7A6CEF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431" w14:textId="694B32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Учебно-методические кабинеты,</w:t>
            </w:r>
            <w:r w:rsidR="00715513">
              <w:rPr>
                <w:b/>
                <w:bCs/>
                <w:color w:val="000000"/>
                <w:sz w:val="20"/>
              </w:rPr>
              <w:t xml:space="preserve"> </w:t>
            </w:r>
            <w:r w:rsidRPr="00241BE5">
              <w:rPr>
                <w:b/>
                <w:bCs/>
                <w:color w:val="000000"/>
                <w:sz w:val="20"/>
              </w:rPr>
              <w:t>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51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2D4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4C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AF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90B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B8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320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47D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30 349,0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F3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27 007,5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0A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27 007,5</w:t>
            </w:r>
          </w:p>
        </w:tc>
      </w:tr>
      <w:tr w:rsidR="00E7415F" w:rsidRPr="00241BE5" w14:paraId="24099A0D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0D08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74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23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EA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2B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FB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AB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8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21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30 349,0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1CC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27 007,5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45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27 007,5</w:t>
            </w:r>
          </w:p>
        </w:tc>
      </w:tr>
      <w:tr w:rsidR="00E7415F" w:rsidRPr="00241BE5" w14:paraId="2E9D3460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9F2B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22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BC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F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2A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E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39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8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FB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24 182,6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5C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23 743,6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654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23 743,6</w:t>
            </w:r>
          </w:p>
        </w:tc>
      </w:tr>
      <w:tr w:rsidR="00E7415F" w:rsidRPr="00241BE5" w14:paraId="6D1CBF04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108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A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F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B7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CD4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88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8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56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E17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6 113,9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F7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3 221,1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E7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3 221,1</w:t>
            </w:r>
          </w:p>
        </w:tc>
      </w:tr>
      <w:tr w:rsidR="00E7415F" w:rsidRPr="00241BE5" w14:paraId="12B12361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F20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D2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82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E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DF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39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FE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A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BF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C6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0BE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42,8</w:t>
            </w:r>
          </w:p>
        </w:tc>
      </w:tr>
      <w:tr w:rsidR="00E7415F" w:rsidRPr="00241BE5" w14:paraId="670E90D7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0E17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7A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C1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D8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9F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87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B7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95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B5A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2460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80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7 680,0</w:t>
            </w:r>
          </w:p>
        </w:tc>
      </w:tr>
      <w:tr w:rsidR="00E7415F" w:rsidRPr="00241BE5" w14:paraId="67083B8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7B0C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74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F4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94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7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C79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68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C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026F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90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D3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E7415F" w:rsidRPr="00241BE5" w14:paraId="103AFD8C" w14:textId="77777777" w:rsidTr="00E7415F">
        <w:trPr>
          <w:trHeight w:val="5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2A86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lastRenderedPageBreak/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72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02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2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CCB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F0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11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92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0B9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BB3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A7C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200,0</w:t>
            </w:r>
          </w:p>
        </w:tc>
      </w:tr>
      <w:tr w:rsidR="00E7415F" w:rsidRPr="00241BE5" w14:paraId="216A8E44" w14:textId="77777777" w:rsidTr="00E7415F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A7E5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35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73B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D1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275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9F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1C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97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E56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AE2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7 480,0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53A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7 480,0</w:t>
            </w:r>
          </w:p>
        </w:tc>
      </w:tr>
      <w:tr w:rsidR="00E7415F" w:rsidRPr="00241BE5" w14:paraId="2398B41A" w14:textId="77777777" w:rsidTr="00E7415F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C5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91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8A8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F9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78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907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BFD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67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6A1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3 923,8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F8E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81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3 923,8</w:t>
            </w:r>
          </w:p>
        </w:tc>
      </w:tr>
      <w:tr w:rsidR="00E7415F" w:rsidRPr="00241BE5" w14:paraId="706C6399" w14:textId="77777777" w:rsidTr="00E7415F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03D1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F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C1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EDE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255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6E3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9A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56F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E08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3 556,2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00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3 556,2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6E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3 556,2</w:t>
            </w:r>
          </w:p>
        </w:tc>
      </w:tr>
      <w:tr w:rsidR="00E7415F" w:rsidRPr="00241BE5" w14:paraId="62C554C4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D188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61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588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B5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01D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6A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E65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EB3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C87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4 309,7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87F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CE4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E7415F" w:rsidRPr="00241BE5" w14:paraId="4DEC1CC0" w14:textId="77777777" w:rsidTr="00E7415F">
        <w:trPr>
          <w:trHeight w:val="3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D817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1FC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C0A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E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5F6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54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FF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DC1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4B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4 309,7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594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8B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E7415F" w:rsidRPr="00241BE5" w14:paraId="14C35ECB" w14:textId="77777777" w:rsidTr="00E7415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3A3" w14:textId="77777777" w:rsidR="00241BE5" w:rsidRPr="00241BE5" w:rsidRDefault="00241BE5" w:rsidP="00241BE5">
            <w:pPr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8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869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E82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D5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8F8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2F0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104" w14:textId="77777777" w:rsidR="00241BE5" w:rsidRPr="00241BE5" w:rsidRDefault="00241BE5" w:rsidP="00241BE5">
            <w:pPr>
              <w:jc w:val="center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BCB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4 309,7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6AD" w14:textId="77777777" w:rsidR="00241BE5" w:rsidRPr="00241BE5" w:rsidRDefault="00241BE5" w:rsidP="00241BE5">
            <w:pPr>
              <w:jc w:val="right"/>
              <w:rPr>
                <w:color w:val="000000"/>
                <w:sz w:val="20"/>
              </w:rPr>
            </w:pPr>
            <w:r w:rsidRPr="00241BE5">
              <w:rPr>
                <w:color w:val="000000"/>
                <w:sz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552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E7415F" w:rsidRPr="00241BE5" w14:paraId="0974BFD1" w14:textId="77777777" w:rsidTr="00E7415F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400E" w14:textId="77777777" w:rsidR="00241BE5" w:rsidRPr="00241BE5" w:rsidRDefault="00241BE5" w:rsidP="00241BE5">
            <w:pPr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64E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12C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FB9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4C6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E3A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027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D662" w14:textId="77777777" w:rsidR="00241BE5" w:rsidRPr="00241BE5" w:rsidRDefault="00241BE5" w:rsidP="00241B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539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3 176 483,4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CDB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3 325 928,6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C88" w14:textId="77777777" w:rsidR="00241BE5" w:rsidRPr="00241BE5" w:rsidRDefault="00241BE5" w:rsidP="00241BE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1BE5">
              <w:rPr>
                <w:b/>
                <w:bCs/>
                <w:color w:val="000000"/>
                <w:sz w:val="20"/>
              </w:rPr>
              <w:t>3 192 275,8</w:t>
            </w:r>
          </w:p>
        </w:tc>
      </w:tr>
    </w:tbl>
    <w:p w14:paraId="047B30D9" w14:textId="77777777" w:rsidR="00784968" w:rsidRDefault="00784968" w:rsidP="00784968">
      <w:pPr>
        <w:jc w:val="center"/>
        <w:rPr>
          <w:color w:val="000000"/>
          <w:sz w:val="22"/>
          <w:szCs w:val="22"/>
        </w:rPr>
        <w:sectPr w:rsidR="00784968" w:rsidSect="0042626B">
          <w:pgSz w:w="16840" w:h="11907" w:orient="landscape"/>
          <w:pgMar w:top="1701" w:right="851" w:bottom="1134" w:left="567" w:header="720" w:footer="720" w:gutter="0"/>
          <w:pgNumType w:start="1"/>
          <w:cols w:space="720"/>
          <w:docGrid w:linePitch="381"/>
        </w:sectPr>
      </w:pPr>
      <w:r>
        <w:rPr>
          <w:color w:val="000000"/>
          <w:sz w:val="22"/>
          <w:szCs w:val="22"/>
        </w:rPr>
        <w:t>_______________________</w:t>
      </w:r>
    </w:p>
    <w:p w14:paraId="6447B024" w14:textId="4322ABB7" w:rsidR="00D46FB6" w:rsidRPr="005E22C9" w:rsidRDefault="00D46FB6" w:rsidP="00D46FB6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14:paraId="2D3D513C" w14:textId="77777777" w:rsidR="00D46FB6" w:rsidRPr="005E22C9" w:rsidRDefault="00D46FB6" w:rsidP="00D46FB6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246243D0" w14:textId="77777777" w:rsidR="00D46FB6" w:rsidRPr="005E22C9" w:rsidRDefault="00D46FB6" w:rsidP="00D46FB6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68D0544F" w14:textId="0584BC92" w:rsidR="00D46FB6" w:rsidRPr="005E22C9" w:rsidRDefault="00D46FB6" w:rsidP="00D46FB6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от 1</w:t>
      </w:r>
      <w:r w:rsidR="001E1501">
        <w:rPr>
          <w:sz w:val="24"/>
          <w:szCs w:val="24"/>
        </w:rPr>
        <w:t>7</w:t>
      </w:r>
      <w:r w:rsidRPr="005E22C9">
        <w:rPr>
          <w:sz w:val="24"/>
          <w:szCs w:val="24"/>
        </w:rPr>
        <w:t xml:space="preserve"> декабря 202</w:t>
      </w:r>
      <w:r w:rsidR="001E1501">
        <w:rPr>
          <w:sz w:val="24"/>
          <w:szCs w:val="24"/>
        </w:rPr>
        <w:t>4</w:t>
      </w:r>
      <w:r w:rsidRPr="005E22C9">
        <w:rPr>
          <w:sz w:val="24"/>
          <w:szCs w:val="24"/>
        </w:rPr>
        <w:t xml:space="preserve"> года № 01-</w:t>
      </w:r>
      <w:r w:rsidR="001E1501">
        <w:rPr>
          <w:sz w:val="24"/>
          <w:szCs w:val="24"/>
        </w:rPr>
        <w:t>36</w:t>
      </w:r>
    </w:p>
    <w:p w14:paraId="1B3F3B0F" w14:textId="53FAEA77" w:rsidR="00D46FB6" w:rsidRDefault="00D46FB6" w:rsidP="00D46FB6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5</w:t>
      </w:r>
      <w:r w:rsidRPr="005E22C9">
        <w:rPr>
          <w:sz w:val="24"/>
          <w:szCs w:val="24"/>
        </w:rPr>
        <w:t>)</w:t>
      </w:r>
    </w:p>
    <w:p w14:paraId="1CCF0F57" w14:textId="77777777" w:rsidR="00D46FB6" w:rsidRDefault="00D46FB6" w:rsidP="00D46FB6">
      <w:pPr>
        <w:ind w:left="5040"/>
        <w:jc w:val="left"/>
        <w:rPr>
          <w:sz w:val="24"/>
          <w:szCs w:val="24"/>
        </w:rPr>
      </w:pPr>
    </w:p>
    <w:p w14:paraId="2B6E7D34" w14:textId="19F7E4F6" w:rsidR="00D46FB6" w:rsidRDefault="00D46FB6" w:rsidP="00D46FB6">
      <w:pPr>
        <w:jc w:val="center"/>
        <w:rPr>
          <w:b/>
          <w:bCs/>
          <w:color w:val="000000"/>
          <w:sz w:val="24"/>
          <w:szCs w:val="24"/>
        </w:rPr>
      </w:pPr>
      <w:r w:rsidRPr="00D46FB6">
        <w:rPr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видов расходов классификации расходов бюджетов</w:t>
      </w:r>
      <w:r w:rsidR="00B51D9F" w:rsidRPr="00D46FB6">
        <w:rPr>
          <w:color w:val="000000"/>
          <w:sz w:val="20"/>
        </w:rPr>
        <w:t xml:space="preserve"> </w:t>
      </w:r>
    </w:p>
    <w:p w14:paraId="51F465EA" w14:textId="48C5F561" w:rsidR="004D5B75" w:rsidRDefault="00D46FB6" w:rsidP="00D46FB6">
      <w:pPr>
        <w:jc w:val="center"/>
        <w:rPr>
          <w:b/>
          <w:bCs/>
          <w:color w:val="000000"/>
          <w:sz w:val="24"/>
          <w:szCs w:val="24"/>
        </w:rPr>
      </w:pPr>
      <w:r w:rsidRPr="00D46FB6">
        <w:rPr>
          <w:b/>
          <w:bCs/>
          <w:color w:val="000000"/>
          <w:sz w:val="24"/>
          <w:szCs w:val="24"/>
        </w:rPr>
        <w:t xml:space="preserve"> на 2024 год и на плановый период 2025 и 2026 годов</w:t>
      </w:r>
    </w:p>
    <w:p w14:paraId="26C8314C" w14:textId="77777777" w:rsidR="00B51D9F" w:rsidRPr="00B06D17" w:rsidRDefault="00B51D9F" w:rsidP="00D46FB6">
      <w:pPr>
        <w:jc w:val="center"/>
        <w:rPr>
          <w:b/>
          <w:bCs/>
          <w:color w:val="000000"/>
          <w:sz w:val="18"/>
          <w:szCs w:val="18"/>
        </w:rPr>
      </w:pPr>
    </w:p>
    <w:p w14:paraId="2A593696" w14:textId="56176704" w:rsidR="00B51D9F" w:rsidRDefault="00B51D9F" w:rsidP="00B51D9F">
      <w:pPr>
        <w:jc w:val="right"/>
        <w:rPr>
          <w:color w:val="000000"/>
          <w:sz w:val="20"/>
        </w:rPr>
      </w:pPr>
      <w:r w:rsidRPr="00D46FB6">
        <w:rPr>
          <w:color w:val="000000"/>
          <w:sz w:val="20"/>
        </w:rPr>
        <w:t>(тыс. руб.)</w:t>
      </w:r>
    </w:p>
    <w:tbl>
      <w:tblPr>
        <w:tblW w:w="9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519"/>
        <w:gridCol w:w="440"/>
        <w:gridCol w:w="1188"/>
        <w:gridCol w:w="538"/>
        <w:gridCol w:w="944"/>
        <w:gridCol w:w="863"/>
        <w:gridCol w:w="979"/>
      </w:tblGrid>
      <w:tr w:rsidR="001E1501" w:rsidRPr="001E1501" w14:paraId="75ACAFEC" w14:textId="77777777" w:rsidTr="001E1501">
        <w:trPr>
          <w:trHeight w:val="230"/>
        </w:trPr>
        <w:tc>
          <w:tcPr>
            <w:tcW w:w="4307" w:type="dxa"/>
            <w:vMerge w:val="restart"/>
            <w:shd w:val="clear" w:color="auto" w:fill="auto"/>
            <w:vAlign w:val="center"/>
            <w:hideMark/>
          </w:tcPr>
          <w:p w14:paraId="3A6C2B2D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85" w:type="dxa"/>
            <w:gridSpan w:val="4"/>
            <w:vMerge w:val="restart"/>
            <w:shd w:val="clear" w:color="auto" w:fill="auto"/>
            <w:vAlign w:val="center"/>
            <w:hideMark/>
          </w:tcPr>
          <w:p w14:paraId="62C1316A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14:paraId="2891A812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14:paraId="76E977FA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1E1501" w:rsidRPr="001E1501" w14:paraId="1B81B0FD" w14:textId="77777777" w:rsidTr="001E1501">
        <w:trPr>
          <w:trHeight w:val="322"/>
        </w:trPr>
        <w:tc>
          <w:tcPr>
            <w:tcW w:w="4307" w:type="dxa"/>
            <w:vMerge/>
            <w:vAlign w:val="center"/>
            <w:hideMark/>
          </w:tcPr>
          <w:p w14:paraId="7CE5E58B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5" w:type="dxa"/>
            <w:gridSpan w:val="4"/>
            <w:vMerge/>
            <w:vAlign w:val="center"/>
            <w:hideMark/>
          </w:tcPr>
          <w:p w14:paraId="1AA40C98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14:paraId="2283E9E1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39B01B3B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1501" w:rsidRPr="001E1501" w14:paraId="4B0516C0" w14:textId="77777777" w:rsidTr="001E1501">
        <w:tc>
          <w:tcPr>
            <w:tcW w:w="4307" w:type="dxa"/>
            <w:vMerge/>
            <w:vAlign w:val="center"/>
            <w:hideMark/>
          </w:tcPr>
          <w:p w14:paraId="596F927B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14:paraId="285357D8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05DC72C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48AEA452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8" w:type="dxa"/>
            <w:shd w:val="clear" w:color="auto" w:fill="auto"/>
            <w:vAlign w:val="center"/>
            <w:hideMark/>
          </w:tcPr>
          <w:p w14:paraId="6EE2C69C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44" w:type="dxa"/>
            <w:vMerge/>
            <w:vAlign w:val="center"/>
            <w:hideMark/>
          </w:tcPr>
          <w:p w14:paraId="0CEA534C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48A5192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968020B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1E1501" w:rsidRPr="001E1501" w14:paraId="37CD3DEE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1D46949A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BF8B0C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46208D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5BAF37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5DC3B1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7296119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329 777,0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7EE966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149 544,6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CCEEC8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155 317,4</w:t>
            </w:r>
          </w:p>
        </w:tc>
      </w:tr>
      <w:tr w:rsidR="001E1501" w:rsidRPr="001E1501" w14:paraId="751172A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7CDA44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2544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B4D4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3472D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B3D1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7094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FE726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76D8B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</w:tr>
      <w:tr w:rsidR="001E1501" w:rsidRPr="001E1501" w14:paraId="182BAB0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9676C6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FB72E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77E2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4811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AC22F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9E980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3B681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B15E8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</w:tr>
      <w:tr w:rsidR="001E1501" w:rsidRPr="001E1501" w14:paraId="430B106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E4D5DC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1439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F537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6A95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500D9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964E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47E51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A2BED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</w:tr>
      <w:tr w:rsidR="001E1501" w:rsidRPr="001E1501" w14:paraId="6B103F7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A81197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5BB6A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E859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9B93A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0601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7B97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7C60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181A4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2 769,0</w:t>
            </w:r>
          </w:p>
        </w:tc>
      </w:tr>
      <w:tr w:rsidR="001E1501" w:rsidRPr="001E1501" w14:paraId="1A428D0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6017A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678C7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94C9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0E93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3470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D52B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63D8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A2958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42D8BC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628096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8FD64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F4F4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5318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D630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185BD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5 541,6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87FB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4 535,1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1D2F5B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4 535,1</w:t>
            </w:r>
          </w:p>
        </w:tc>
      </w:tr>
      <w:tr w:rsidR="001E1501" w:rsidRPr="001E1501" w14:paraId="39D613F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2574B4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9EE8B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6893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E69C6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0AE9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A3CB5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5 185,6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BCA9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4 535,1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EB3758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4 535,1</w:t>
            </w:r>
          </w:p>
        </w:tc>
      </w:tr>
      <w:tr w:rsidR="001E1501" w:rsidRPr="001E1501" w14:paraId="4B0FC0D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C8D32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5A6D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2756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2239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1794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B61E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CD38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1 069,7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02136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1 069,7</w:t>
            </w:r>
          </w:p>
        </w:tc>
      </w:tr>
      <w:tr w:rsidR="001E1501" w:rsidRPr="001E1501" w14:paraId="4171445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6650CA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DA377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1CF3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C07F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BE5F8B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082E56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A6D2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1 069,7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DA89B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1 069,7</w:t>
            </w:r>
          </w:p>
        </w:tc>
      </w:tr>
      <w:tr w:rsidR="001E1501" w:rsidRPr="001E1501" w14:paraId="42AE3BC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58D51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F2BD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6B05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CE4C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5406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577A1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4 094,0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87C2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3 465,4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82AED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3 465,4</w:t>
            </w:r>
          </w:p>
        </w:tc>
      </w:tr>
      <w:tr w:rsidR="001E1501" w:rsidRPr="001E1501" w14:paraId="4971E47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37761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B94C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C92F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3921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B3F7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368E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3 619,4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16D6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2 990,8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F3088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2 990,8</w:t>
            </w:r>
          </w:p>
        </w:tc>
      </w:tr>
      <w:tr w:rsidR="001E1501" w:rsidRPr="001E1501" w14:paraId="291C8D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5611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E95F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F8AD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B2EE78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762B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5C4E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467,6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3C8AD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A774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464,6</w:t>
            </w:r>
          </w:p>
        </w:tc>
      </w:tr>
      <w:tr w:rsidR="001E1501" w:rsidRPr="001E1501" w14:paraId="3433DA2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77275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D03BD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8F09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78EE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59A8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98A1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7D5E9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A19D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1E1501" w:rsidRPr="001E1501" w14:paraId="1268050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445A2E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8828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94FD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DB84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E6EDA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DC270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6175F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F89FA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1E215F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B94997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ECFE9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4874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B98DA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0D1B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BE95F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0B436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25EAE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9076E2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970B69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41971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32B9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FF77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E8D47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D0886F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2ECFD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E7DBE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3F4481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D1A680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91691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E98E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80D07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6EFAB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8C16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42189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B644E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53ADA5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D7D6A5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F65BE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511E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BFB01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76868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76F7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F7DD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EA88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5E0428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DD6D78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1832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65E3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DCEF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D6C8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C8669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162 010,5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1394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16 147,3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D37CBA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26 663,8</w:t>
            </w:r>
          </w:p>
        </w:tc>
      </w:tr>
      <w:tr w:rsidR="001E1501" w:rsidRPr="001E1501" w14:paraId="1705697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7657DB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B9426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95DA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F351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9950F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8D8F0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B6184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7CE2FD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6C0E89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5ACB82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E217E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0074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7619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FB08E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5C10E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00342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DE4AD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B8271C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1A8B2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E499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E9F2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F983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B2BE8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923BB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0A6B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9B882D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06B51C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653DC5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3922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E36B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B93A8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B688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AE27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2E852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6B7550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7D66BB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2DC89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7610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561E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DD04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F4CB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435485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6064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CCB51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B64FE1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7EE242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5EE48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58CB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83CE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98E7A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9F4C3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830,5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EA3B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DEC4B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1 065,8</w:t>
            </w:r>
          </w:p>
        </w:tc>
      </w:tr>
      <w:tr w:rsidR="001E1501" w:rsidRPr="001E1501" w14:paraId="7B7D866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75326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71B05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A89A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36F8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DB52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4F135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830,5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96C94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7B572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1 065,8</w:t>
            </w:r>
          </w:p>
        </w:tc>
      </w:tr>
      <w:tr w:rsidR="001E1501" w:rsidRPr="001E1501" w14:paraId="217D8E5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9A414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C770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44F5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8C92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ACE3A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A443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CE13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8BF443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1E1501" w:rsidRPr="001E1501" w14:paraId="1187848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8C9699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1E531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A066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780B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5224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3DEA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6C54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6DFAC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1E1501" w:rsidRPr="001E1501" w14:paraId="547A2BA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6F4EE7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6D0B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5FC1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87E5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F742F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5AEF9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A55F9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15052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1E1501" w:rsidRPr="001E1501" w14:paraId="5566F2D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DEAC05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1E206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11D3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F5CD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DD517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30195B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DA31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A329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</w:tr>
      <w:tr w:rsidR="001E1501" w:rsidRPr="001E1501" w14:paraId="6B20E8E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7FC17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52D6F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225F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BD0D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C7FD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65D9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2DA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18317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</w:tr>
      <w:tr w:rsidR="001E1501" w:rsidRPr="001E1501" w14:paraId="5CC25EF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894237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223B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44A2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175C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9334A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C27ED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87F5A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E837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505,8</w:t>
            </w:r>
          </w:p>
        </w:tc>
      </w:tr>
      <w:tr w:rsidR="001E1501" w:rsidRPr="001E1501" w14:paraId="7A1F27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7C24AE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3C04E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93EC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E19E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689DE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21D4A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151 844,2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B094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15 081,5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3F95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25 598,0</w:t>
            </w:r>
          </w:p>
        </w:tc>
      </w:tr>
      <w:tr w:rsidR="001E1501" w:rsidRPr="001E1501" w14:paraId="77F8B5B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3D559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0873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465D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9084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C3281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AE7B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140 137,9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D2E4A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6 761,8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D9A3E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14 352,3</w:t>
            </w:r>
          </w:p>
        </w:tc>
      </w:tr>
      <w:tr w:rsidR="001E1501" w:rsidRPr="001E1501" w14:paraId="3B0443C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B5F51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D0BF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5B99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1054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95D7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7BB1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131 817,4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59A9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1 844,9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B564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6 938,6</w:t>
            </w:r>
          </w:p>
        </w:tc>
      </w:tr>
      <w:tr w:rsidR="001E1501" w:rsidRPr="001E1501" w14:paraId="4073EFB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DA9B39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25B70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F639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8F8A8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6FC5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F650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8 241,4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6DA2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4 816,9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F8AF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7 313,7</w:t>
            </w:r>
          </w:p>
        </w:tc>
      </w:tr>
      <w:tr w:rsidR="001E1501" w:rsidRPr="001E1501" w14:paraId="1F9EFA8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AC10D2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B21CB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8DF0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24F3E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50A83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F63CF3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116B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E5B33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59D9D2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0FD5DE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308AA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758E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DC9B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40F3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D4438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3 402,6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2E60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2EDCB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2 942,0</w:t>
            </w:r>
          </w:p>
        </w:tc>
      </w:tr>
      <w:tr w:rsidR="001E1501" w:rsidRPr="001E1501" w14:paraId="24298BA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4763E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3B3F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FD09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65F3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3FE7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CA91F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3 402,3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38269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82D6FB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2 942,0</w:t>
            </w:r>
          </w:p>
        </w:tc>
      </w:tr>
      <w:tr w:rsidR="001E1501" w:rsidRPr="001E1501" w14:paraId="2301D8A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8DFF0B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главы администрации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22295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C524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04D2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CFFDE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13C2E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9F7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080D6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A13751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E157F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F925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2C1F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C954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C3FB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8A89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3 544,9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B70B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3 544,9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451B37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3 544,9</w:t>
            </w:r>
          </w:p>
        </w:tc>
      </w:tr>
      <w:tr w:rsidR="001E1501" w:rsidRPr="001E1501" w14:paraId="2600151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780466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F1AB7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01D6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8435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F0B25B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9B242A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2 954,9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B3FF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2 954,9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69FE7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2 954,9</w:t>
            </w:r>
          </w:p>
        </w:tc>
      </w:tr>
      <w:tr w:rsidR="001E1501" w:rsidRPr="001E1501" w14:paraId="650DF1F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C36F69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39EDE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D4CB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9D9B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6DE7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56FA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E4753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719E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590,0</w:t>
            </w:r>
          </w:p>
        </w:tc>
      </w:tr>
      <w:tr w:rsidR="001E1501" w:rsidRPr="001E1501" w14:paraId="1042351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09861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F6A4B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D935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F0DF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C65A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7936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1AA9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3D8D5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984,7</w:t>
            </w:r>
          </w:p>
        </w:tc>
      </w:tr>
      <w:tr w:rsidR="001E1501" w:rsidRPr="001E1501" w14:paraId="1802BF7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6FAE2F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E1AE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F68B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5440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4D2C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CA1E2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FE4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A68FEF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984,7</w:t>
            </w:r>
          </w:p>
        </w:tc>
      </w:tr>
      <w:tr w:rsidR="001E1501" w:rsidRPr="001E1501" w14:paraId="7CB6183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78471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4D32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9CE1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E8775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DB6CE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1D5B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45299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584B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1 109,2</w:t>
            </w:r>
          </w:p>
        </w:tc>
      </w:tr>
      <w:tr w:rsidR="001E1501" w:rsidRPr="001E1501" w14:paraId="7C2D9F7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CB9F7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EB270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93B7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E3FB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C36E0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4CFE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D70D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921855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1 109,2</w:t>
            </w:r>
          </w:p>
        </w:tc>
      </w:tr>
      <w:tr w:rsidR="001E1501" w:rsidRPr="001E1501" w14:paraId="21A5854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D4B5EA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F7B6F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79456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6841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A9E32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0C671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DC3B5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DE66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2 664,9</w:t>
            </w:r>
          </w:p>
        </w:tc>
      </w:tr>
      <w:tr w:rsidR="001E1501" w:rsidRPr="001E1501" w14:paraId="0E49408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5F6036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9EE4D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169C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822E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4C9E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5F6E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733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5E3373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2 664,9</w:t>
            </w:r>
          </w:p>
        </w:tc>
      </w:tr>
      <w:tr w:rsidR="001E1501" w:rsidRPr="001E1501" w14:paraId="40E0AB7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3DC87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418C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AD49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EDDC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B3FA3A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75A6B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4 176,4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8A8A8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4F1767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DD7403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61FDA2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F014B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B99F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3447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A5E7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B512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761,3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A370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2581B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0DF3D0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C7B9F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Начисление на поощрение муниципальных управленческих команд Тихвинского района за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A367B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2E67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466C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B694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96CD9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761,3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EE861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C9B10E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7417F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F341C0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2398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977D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C786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6CAD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C38B48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3 415,0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71835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C88F9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D1B715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6C709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B441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4926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45993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0139A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13C5E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2 521,0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9C1CC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0849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79E1FC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0D6C30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03FF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6872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F39E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04FC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A4FD9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894,0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68760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839F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7815E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83567F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3E226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E535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4E49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6589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D63D44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D2EB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BB1B7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1E1501" w:rsidRPr="001E1501" w14:paraId="0B0FE0D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186EB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5BC0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049C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BF331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B87B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5CF2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DF92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AF14DF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1E1501" w:rsidRPr="001E1501" w14:paraId="0D9F778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3245E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2B114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74DAA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F4B2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D7D1C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AF98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72E8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6107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1E1501" w:rsidRPr="001E1501" w14:paraId="114B54B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9B8B99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B426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2A5E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7DE4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ADB5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2704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F00FC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992C7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1E1501" w:rsidRPr="001E1501" w14:paraId="7495894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FDA68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E97B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2B39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4A7E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FDB57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B54D6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35 580,6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66743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31 759,4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F84D34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30 886,4</w:t>
            </w:r>
          </w:p>
        </w:tc>
      </w:tr>
      <w:tr w:rsidR="001E1501" w:rsidRPr="001E1501" w14:paraId="499B413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7C06BD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BF60B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22D7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8BDD2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534E8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B932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E241E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307E68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1E1501" w:rsidRPr="001E1501" w14:paraId="5E19282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212AE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776BC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190F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630E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82C9D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2AF6C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E874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C921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1E1501" w:rsidRPr="001E1501" w14:paraId="5FFE6DC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6278E0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80A5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5AA6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A9A5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4A38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57334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B876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A84D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731488D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EC73F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E62A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F68A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391B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6E746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187FB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C0CD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79D81B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1E276B5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5D2432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67C9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9B97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1E88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79AA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8BD5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8FCE5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EBD0A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14,0</w:t>
            </w:r>
          </w:p>
        </w:tc>
      </w:tr>
      <w:tr w:rsidR="001E1501" w:rsidRPr="001E1501" w14:paraId="416790F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4E739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B4AF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B837E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45B7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E90CF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64A3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E89D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F526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86,0</w:t>
            </w:r>
          </w:p>
        </w:tc>
      </w:tr>
      <w:tr w:rsidR="001E1501" w:rsidRPr="001E1501" w14:paraId="7691F1D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D30603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3E70E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1858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AFC73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EE4A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ABFE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53B4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327A2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1E1501" w:rsidRPr="001E1501" w14:paraId="59FEB1C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7F893E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4E34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4D2F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228D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D9459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F3104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7846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468D8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1E1501" w:rsidRPr="001E1501" w14:paraId="4F3CA03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AF7435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ADE1E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57C2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C6D2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7340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884E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48F5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EF93E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1E1501" w:rsidRPr="001E1501" w14:paraId="6A26FB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DC808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3BAD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8009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E9CC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34D16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7569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34 796,4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4EC1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31 549,4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52D0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30 676,4</w:t>
            </w:r>
          </w:p>
        </w:tc>
      </w:tr>
      <w:tr w:rsidR="001E1501" w:rsidRPr="001E1501" w14:paraId="6AA5094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4787FF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Председателя конторльно-счетной палаты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D264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58E6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9C82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3BAB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3F95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1 419,5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4F0A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1 243,5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05F43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1 243,5</w:t>
            </w:r>
          </w:p>
        </w:tc>
      </w:tr>
      <w:tr w:rsidR="001E1501" w:rsidRPr="001E1501" w14:paraId="2E35B43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62B1F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Председателя конторльно-счетной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D51B5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AB1E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9CB40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57273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C6E0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1 419,5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9217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1 243,5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989F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1 243,5</w:t>
            </w:r>
          </w:p>
        </w:tc>
      </w:tr>
      <w:tr w:rsidR="001E1501" w:rsidRPr="001E1501" w14:paraId="57F0848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D5062E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аппарата конторльно-счетной палаты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EEEA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9875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2E2E8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5EF48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D03B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1 178,6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91EC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1 036,8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B2329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1 036,8</w:t>
            </w:r>
          </w:p>
        </w:tc>
      </w:tr>
      <w:tr w:rsidR="001E1501" w:rsidRPr="001E1501" w14:paraId="3074F3D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11955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аппарата конторльно-счетной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0192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6A97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5308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7854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A4FD20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1 178,6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3A25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1 036,8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8AE0A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1 036,8</w:t>
            </w:r>
          </w:p>
        </w:tc>
      </w:tr>
      <w:tr w:rsidR="001E1501" w:rsidRPr="001E1501" w14:paraId="0A80EA8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BABFB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59B6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AA2A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2C59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78DC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B68D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28 380,4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5A5C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25 451,2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88CB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24 578,2</w:t>
            </w:r>
          </w:p>
        </w:tc>
      </w:tr>
      <w:tr w:rsidR="001E1501" w:rsidRPr="001E1501" w14:paraId="18854AA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EB0E46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337FE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3399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94E0B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E7D10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EDC2C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24 995,6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B2EC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21 999,9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E2B148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21 999,9</w:t>
            </w:r>
          </w:p>
        </w:tc>
      </w:tr>
      <w:tr w:rsidR="001E1501" w:rsidRPr="001E1501" w14:paraId="1ED7689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C8D405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1EAC7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F5C2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4167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3D18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F086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3 331,1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2DA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3 393,7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63DD0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2 520,7</w:t>
            </w:r>
          </w:p>
        </w:tc>
      </w:tr>
      <w:tr w:rsidR="001E1501" w:rsidRPr="001E1501" w14:paraId="3225E7E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8D363D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0AAB8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862D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97DE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3144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1D91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7430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748A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57,6</w:t>
            </w:r>
          </w:p>
        </w:tc>
      </w:tr>
      <w:tr w:rsidR="001E1501" w:rsidRPr="001E1501" w14:paraId="1218E13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33D488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11345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5727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856D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EC447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09A6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3B9EB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44DE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2 264,3</w:t>
            </w:r>
          </w:p>
        </w:tc>
      </w:tr>
      <w:tr w:rsidR="001E1501" w:rsidRPr="001E1501" w14:paraId="066E92F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F84DC2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FF01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E1390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5627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A38FE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8690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51B38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961AD6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2 264,3</w:t>
            </w:r>
          </w:p>
        </w:tc>
      </w:tr>
      <w:tr w:rsidR="001E1501" w:rsidRPr="001E1501" w14:paraId="506FB86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B09C0C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035C6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1849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CA0D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6BFD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ED38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AE454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EA4897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1 423,9</w:t>
            </w:r>
          </w:p>
        </w:tc>
      </w:tr>
      <w:tr w:rsidR="001E1501" w:rsidRPr="001E1501" w14:paraId="1B59E72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03050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3E529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75D7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8D1DA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5B085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F7BAB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C1BD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C85BC0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1 423,9</w:t>
            </w:r>
          </w:p>
        </w:tc>
      </w:tr>
      <w:tr w:rsidR="001E1501" w:rsidRPr="001E1501" w14:paraId="46BD960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05879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62F0C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FB00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5742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A4AF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FF908A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CF31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A9CE6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129,7</w:t>
            </w:r>
          </w:p>
        </w:tc>
      </w:tr>
      <w:tr w:rsidR="001E1501" w:rsidRPr="001E1501" w14:paraId="3B2723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23269C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311F2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7FE4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F6AB4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A859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46C08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9208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4AF4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129,7</w:t>
            </w:r>
          </w:p>
        </w:tc>
      </w:tr>
      <w:tr w:rsidR="001E1501" w:rsidRPr="001E1501" w14:paraId="5B7F21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7928B8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FFCE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B510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04FDF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2FBE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9BA283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593,9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A668F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C1659C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6A4094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736FF1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3E583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EC03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4206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B1258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D7ED0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ACD05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C0F57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597F9E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03C7D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16A3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8688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1D02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E6B1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544D57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BF41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03CE55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4A8679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5A00B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1DAF7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56B7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CE8C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BF79A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F859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456,1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8760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93B39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DA5CA4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B9C15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DE463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CC88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A99D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80687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8237C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456,1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A2586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257C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334762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4EFE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D81CC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92B8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C221C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C95A9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48528E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23 450,7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800E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2AC94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1E1501" w:rsidRPr="001E1501" w14:paraId="5DBC454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A65CC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426C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5A8F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44D5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6D0A9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E04D9F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23 450,7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29BE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9061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1E1501" w:rsidRPr="001E1501" w14:paraId="35B4C46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AB9D14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59ED5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6AE2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7AE46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99801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7E88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23 450,7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43CF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085EE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1E1501" w:rsidRPr="001E1501" w14:paraId="556F84E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2DFFA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и Президента РФ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5A3E6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BC76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1FE1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16B0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7F77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8 290,7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1BFD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8E383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1E1501" w:rsidRPr="001E1501" w14:paraId="1945D62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24A4E1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и Президента РФ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7A276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A395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AAD6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E42F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510B0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15 160,0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5F10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0C64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17FB11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734F4F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5A6E2C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55C7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BE58E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0A02A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B88FA7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FE1A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57D7D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1E1501" w:rsidRPr="001E1501" w14:paraId="5D28D81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ABA1D7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108609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6DD0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D73F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0AA5C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B9AA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BCD8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CFB5F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1E1501" w:rsidRPr="001E1501" w14:paraId="6F4C545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2F6FE5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881F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2C7D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ACF54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EF9E8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44EFB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FFE1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6C765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1E1501" w:rsidRPr="001E1501" w14:paraId="647BBCA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E4C25C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A5343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4F77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9649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7EF9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03F56D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F47D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91DF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1E1501" w:rsidRPr="001E1501" w14:paraId="5010AED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0229B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0633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0225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6827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B3108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08F0E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95 853,8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2C02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88 701,5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5912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88 718,9</w:t>
            </w:r>
          </w:p>
        </w:tc>
      </w:tr>
      <w:tr w:rsidR="001E1501" w:rsidRPr="001E1501" w14:paraId="0B89FE8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10EAB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30847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B31E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A22B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74AE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5FF0D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A6FE5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C78E73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C73CA5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7F58C4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1466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A65D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67D2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1602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7983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AA1E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A6012F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D81556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25899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мероприятий"Развитие межбюджетных отношений,повышение финанасовой грамотности населения"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1C9C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A541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CE3A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08.4.05.00000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4A6C4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D4C1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0AD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9FF9FA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24BC89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B6BA5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179F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3FA0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F0E8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08.4.05.03801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17C7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4FCF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E8B78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8D5764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B124B9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05ADF9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3F4C3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5B96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AD43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08.4.05.03801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FF75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479F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C3813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541B8E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875494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7EBF6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5650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66C99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4FE4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0FCC6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21117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A8B7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18D35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2E19862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687D13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7261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193D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161DE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9C6E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5380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6AC4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70BD7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671E378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3B3EA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FDEB1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59F2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EC0BC8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0E73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6EB5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4607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A296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4FCB969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D44341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C903E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AAAE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E238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96B6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F514C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2B70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578BD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41A38D8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5CF2B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8D7A0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3C23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2616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47A8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18014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F5E5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69782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4883233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A7A715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5B71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2597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4505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FB6B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6171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6 578,4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39EFF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4 824,4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B68E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4 824,4</w:t>
            </w:r>
          </w:p>
        </w:tc>
      </w:tr>
      <w:tr w:rsidR="001E1501" w:rsidRPr="001E1501" w14:paraId="30603E3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E9BCB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FA39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6AE5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FB4F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383A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239D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6 578,4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6425B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4 824,4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D0909E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4 824,4</w:t>
            </w:r>
          </w:p>
        </w:tc>
      </w:tr>
      <w:tr w:rsidR="001E1501" w:rsidRPr="001E1501" w14:paraId="1BCE68A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740845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развития и эффек-тивной деятельности социально ориентиро-ванных некоммерческих организаций"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2325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5042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E1040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086BC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0994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1 392,8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838D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1 285,8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D4733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1 285,8</w:t>
            </w:r>
          </w:p>
        </w:tc>
      </w:tr>
      <w:tr w:rsidR="001E1501" w:rsidRPr="001E1501" w14:paraId="563E08B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925E2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321B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527B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6881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18.4.01.02001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E428C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0C6A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6C8F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D4A9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1 140,2</w:t>
            </w:r>
          </w:p>
        </w:tc>
      </w:tr>
      <w:tr w:rsidR="001E1501" w:rsidRPr="001E1501" w14:paraId="4A9BE1A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E06E8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FC1C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DF8D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372C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18.4.01.02001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0A46D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F6FE6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8BA2D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BF30CF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1 140,2</w:t>
            </w:r>
          </w:p>
        </w:tc>
      </w:tr>
      <w:tr w:rsidR="001E1501" w:rsidRPr="001E1501" w14:paraId="7D04EEC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92D10B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0E84E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2B5D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9B9B6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4AE195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60F34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252,6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C77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6611A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1E1501" w:rsidRPr="001E1501" w14:paraId="3E5D7B7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149CDA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762FB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6A43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A496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2A8E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99C3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252,6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E71F1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0A1A5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1E1501" w:rsidRPr="001E1501" w14:paraId="27D50DB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35767D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B377F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22DD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8C61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B7863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8348D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8D3BD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3E61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1E1501" w:rsidRPr="001E1501" w14:paraId="724728E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37D2F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483F2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EE6F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A255E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69C50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5CB12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96896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C22D3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1E1501" w:rsidRPr="001E1501" w14:paraId="4803BAC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EF9A8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AC7A3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E0CB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5F05D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38BC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9122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D5C1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634F2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1E1501" w:rsidRPr="001E1501" w14:paraId="61DB269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221480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1D4DE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7A09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BD5D0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DA6C3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99F2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EACE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F1ADC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1E1501" w:rsidRPr="001E1501" w14:paraId="4802D3E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F641E8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EF34F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302A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CF54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5F9A1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4ACD5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862AA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71FC64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1E1501" w:rsidRPr="001E1501" w14:paraId="413583C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F89536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50D5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19B0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A1D8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FEB9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316A3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C5656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DCFDF9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1E1501" w:rsidRPr="001E1501" w14:paraId="3556278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D0CE67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мероприя-тий"Обеспечение организации и проведе-ния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район-ных и общегородских мероприятиях"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F181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EEB1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2890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C3A20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EDA8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2 024,1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56218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1 618,6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751AB4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1 618,6</w:t>
            </w:r>
          </w:p>
        </w:tc>
      </w:tr>
      <w:tr w:rsidR="001E1501" w:rsidRPr="001E1501" w14:paraId="42E028E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53674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50FF2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D878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9BE3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D7318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3812F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1 262,1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10413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1 018,6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0A1DA1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1 018,6</w:t>
            </w:r>
          </w:p>
        </w:tc>
      </w:tr>
      <w:tr w:rsidR="001E1501" w:rsidRPr="001E1501" w14:paraId="71D202B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C8E53D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B32B6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7EAF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204D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85BF5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AF7DAA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1 262,1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8CDF6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1 018,6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46495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1 018,6</w:t>
            </w:r>
          </w:p>
        </w:tc>
      </w:tr>
      <w:tr w:rsidR="001E1501" w:rsidRPr="001E1501" w14:paraId="3FED603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0BEA30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C815C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CB1D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2914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18.4.09.03014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05C9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15C5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38B5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0A2095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C28700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0909F2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 сувенирной продукции и подарков к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377D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E7D6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0D82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18.4.09.03014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C60E1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BBC6C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8BE51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E1177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25F0B8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65DCF1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DDD7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9B94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F9DCA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18.4.09.03015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5D01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20AC9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F2FF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F4EBA4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1E1501" w:rsidRPr="001E1501" w14:paraId="09E8215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349979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приёма официальных лиц, участвующих в районных и общегородских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948CD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F9CA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E26E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18.4.09.03015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BAC7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72BF7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759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F90ED8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1E1501" w:rsidRPr="001E1501" w14:paraId="7AD3638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9532B5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B29F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A42E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E9E73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FCB06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AD4C5A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B05E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18017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1E1501" w:rsidRPr="001E1501" w14:paraId="0E2BD93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A9EEF1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ма-териалов об общественно-политических, социально-экономических, культурных, спортив-ных и других значимых событиях и принимаемых ОМСУ решениях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4626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48BF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EE57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18.4.10.03016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A707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CC30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7DE8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E4EB3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1E1501" w:rsidRPr="001E1501" w14:paraId="68D78F4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338F16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ма-териалов об общественно-политических, социально-экономических, культурных, спортив-ных и других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915E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D2C3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9308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18.4.10.03016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0AF35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A030A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76F2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3B1F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1E1501" w:rsidRPr="001E1501" w14:paraId="3DD97F5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09FD80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F2E6F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8A02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99D1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80FBE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04D29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2 141,5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0EAD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920745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1E1501" w:rsidRPr="001E1501" w14:paraId="0DD5E3F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BF809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семей участников Специальной Военной Операции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59BB5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8E5D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B7B9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C581F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BCB2FB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1 041,5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F320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20997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1E1501" w:rsidRPr="001E1501" w14:paraId="231F3F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1964F3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семей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69F9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A0FA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C52F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B0B0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7CDE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1 041,5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70CFE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E4D7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1E1501" w:rsidRPr="001E1501" w14:paraId="45AF150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0E3444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Изготовление информационных материалов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9BF3C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91F2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FDA0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9F24E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BB88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7F85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21C3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3FC09DD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8C715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Изготовление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89456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D347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6311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9E06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55B4F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F885F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38967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4290056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B74BDB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89DEE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DAC9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6D4A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D8F1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BE47D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1 034,0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D6995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C6363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175E505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A2D377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3B47B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F030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283B2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683A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AB72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1 034,0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42048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1B594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362D7CC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3BFB4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23DA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7EE5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376D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6796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0B73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18 679,6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576E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18 693,6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64322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18 711,4</w:t>
            </w:r>
          </w:p>
        </w:tc>
      </w:tr>
      <w:tr w:rsidR="001E1501" w:rsidRPr="001E1501" w14:paraId="2C0294C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A18D64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5E04E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1E81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25F55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6D62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6EDEC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64B1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70B088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1E1501" w:rsidRPr="001E1501" w14:paraId="15FFC20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115F8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расходы, связанные с выполнением функций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8B30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D0E3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AE3A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0AF0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A805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F561F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EBB74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3F9E75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C2EEB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4CC5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4017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D969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C131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EA5AE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2A678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6D19F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1E1501" w:rsidRPr="001E1501" w14:paraId="3630C11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52C6AB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06C9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6241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B8755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F8F7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740F01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2 841,9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46C3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2 925,9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D23A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3 032,7</w:t>
            </w:r>
          </w:p>
        </w:tc>
      </w:tr>
      <w:tr w:rsidR="001E1501" w:rsidRPr="001E1501" w14:paraId="0495042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76BA69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7E1F4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7634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BD5D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C9E9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0DC7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2 384,9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D1B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2 473,4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33CC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2 498,8</w:t>
            </w:r>
          </w:p>
        </w:tc>
      </w:tr>
      <w:tr w:rsidR="001E1501" w:rsidRPr="001E1501" w14:paraId="6801826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CD009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9D8C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3477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C634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D757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39328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54D1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BF0D8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533,9</w:t>
            </w:r>
          </w:p>
        </w:tc>
      </w:tr>
      <w:tr w:rsidR="001E1501" w:rsidRPr="001E1501" w14:paraId="0C76DA5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CF549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91516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063A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F6A4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715E7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E57BE7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11 360,2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32528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11 360,2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0954F4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11 360,2</w:t>
            </w:r>
          </w:p>
        </w:tc>
      </w:tr>
      <w:tr w:rsidR="001E1501" w:rsidRPr="001E1501" w14:paraId="5FC0036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6A221C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F6AC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4A68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A8E3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D29D2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889B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9 704,7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CDCA1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9 638,8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0CE73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9 638,8</w:t>
            </w:r>
          </w:p>
        </w:tc>
      </w:tr>
      <w:tr w:rsidR="001E1501" w:rsidRPr="001E1501" w14:paraId="0864652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4E847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33DB0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BAA9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400CA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D58F5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C7FD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1 655,5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5B49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1 721,4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1C15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1 721,4</w:t>
            </w:r>
          </w:p>
        </w:tc>
      </w:tr>
      <w:tr w:rsidR="001E1501" w:rsidRPr="001E1501" w14:paraId="6507D1C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E889C9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9EC6B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F274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7E21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6E038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DA05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1 500,8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15BA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1 500,8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99E3E3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1 500,8</w:t>
            </w:r>
          </w:p>
        </w:tc>
      </w:tr>
      <w:tr w:rsidR="001E1501" w:rsidRPr="001E1501" w14:paraId="21D4636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07246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50C08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AF70E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8BAD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B8648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9A040F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1 474,2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E9FF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1 471,3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30375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1 471,3</w:t>
            </w:r>
          </w:p>
        </w:tc>
      </w:tr>
      <w:tr w:rsidR="001E1501" w:rsidRPr="001E1501" w14:paraId="35621BF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F630A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B610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A5B1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9AA2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5729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9E42D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C47D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07D6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29,5</w:t>
            </w:r>
          </w:p>
        </w:tc>
      </w:tr>
      <w:tr w:rsidR="001E1501" w:rsidRPr="001E1501" w14:paraId="2607529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D6A61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8AED3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FDDE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4E34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E33EA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8B06AE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1 243,1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0225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1 243,1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632DC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1 243,1</w:t>
            </w:r>
          </w:p>
        </w:tc>
      </w:tr>
      <w:tr w:rsidR="001E1501" w:rsidRPr="001E1501" w14:paraId="3D697F1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1F8BC3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59041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FDA6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8DF6D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E7854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3BDD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1 130,1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B696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1 130,1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A6090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1 130,1</w:t>
            </w:r>
          </w:p>
        </w:tc>
      </w:tr>
      <w:tr w:rsidR="001E1501" w:rsidRPr="001E1501" w14:paraId="17D7E9D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33DDA5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EE29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CA44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BD79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EC3E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1A5A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0EE1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7DAAA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1E1501" w:rsidRPr="001E1501" w14:paraId="437A964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131DB5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0B80E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167D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D39C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81.0.00.71760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61545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90E40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1 568,6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C88F9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1 498,6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39A99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1 409,5</w:t>
            </w:r>
          </w:p>
        </w:tc>
      </w:tr>
      <w:tr w:rsidR="001E1501" w:rsidRPr="001E1501" w14:paraId="4A2EB85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E3D91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0C23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AD09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5148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81.0.00.71760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A4F16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72F45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1 568,6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9C9DC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1 498,6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5CBA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1 409,5</w:t>
            </w:r>
          </w:p>
        </w:tc>
      </w:tr>
      <w:tr w:rsidR="001E1501" w:rsidRPr="001E1501" w14:paraId="128B293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D63589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749A6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9448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A1CD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64CB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DDD94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70 417,6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98D1A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65 033,5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AF7A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65 033,1</w:t>
            </w:r>
          </w:p>
        </w:tc>
      </w:tr>
      <w:tr w:rsidR="001E1501" w:rsidRPr="001E1501" w14:paraId="603A38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FB85E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F0567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4D7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A30E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6BDF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61958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50 012,3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B294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48 789,8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EF58D9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48 789,8</w:t>
            </w:r>
          </w:p>
        </w:tc>
      </w:tr>
      <w:tr w:rsidR="001E1501" w:rsidRPr="001E1501" w14:paraId="166D0D8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4A5EDE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A3A3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B72E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75CB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1C2C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E0D4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34 559,0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31B04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34 119,0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44A1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34 119,0</w:t>
            </w:r>
          </w:p>
        </w:tc>
      </w:tr>
      <w:tr w:rsidR="001E1501" w:rsidRPr="001E1501" w14:paraId="7B0B86A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AC6BE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1B351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5B04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C7C7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03EBF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2450DD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14 279,6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305BA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13 213,2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39E6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13 213,2</w:t>
            </w:r>
          </w:p>
        </w:tc>
      </w:tr>
      <w:tr w:rsidR="001E1501" w:rsidRPr="001E1501" w14:paraId="51098FE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43A7B0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28E3A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6F7E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15EB1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8BDA1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DCBD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1 173,6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53FC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1 457,6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F7E3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1 457,6</w:t>
            </w:r>
          </w:p>
        </w:tc>
      </w:tr>
      <w:tr w:rsidR="001E1501" w:rsidRPr="001E1501" w14:paraId="4BEF02B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6E1D5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CE27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CE76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AF6D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175C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A4F2A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15 390,1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2C41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10 984,6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EE1023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10 984,6</w:t>
            </w:r>
          </w:p>
        </w:tc>
      </w:tr>
      <w:tr w:rsidR="001E1501" w:rsidRPr="001E1501" w14:paraId="7579A31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479B2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5188A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74EE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5FC5B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D50B3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FE0F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15 390,1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96AFF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10 984,6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E873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10 984,6</w:t>
            </w:r>
          </w:p>
        </w:tc>
      </w:tr>
      <w:tr w:rsidR="001E1501" w:rsidRPr="001E1501" w14:paraId="797A600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671911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Возмещение сумм,выявленных контрольными мероприятиями,штрафы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DD868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35046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F69C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82.0.00.03460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DDC57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0DB3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AF45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7F9E3F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109035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6C3358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Возмещение сумм,выявленных контрольными мероприятиями,штрафы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9E84F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43D5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5F1C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82.0.00.03460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C1F3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A0DA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F3B2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1DCE9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319AE5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1D2BB7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C6E6B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2FE0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CD3A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23CCA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129C7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DB8B2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3755A9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A62BCC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431C5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A25D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E0CD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64017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3C900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126857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DC51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2B7DF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5394F7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8F2129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9C0DA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89E1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297C0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2C835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5BBF1C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36A9D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A1F965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7A8EA2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AA682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E69F3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B858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1A96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F07C2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B523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10089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1265D8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1E1501" w:rsidRPr="001E1501" w14:paraId="1DED164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62C9B1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846738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CC03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AA580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A5198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74D2D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D035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C91ED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1E1501" w:rsidRPr="001E1501" w14:paraId="340329A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7D92B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B7345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4903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2339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E5135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C7CEC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88BA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B647A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647,6</w:t>
            </w:r>
          </w:p>
        </w:tc>
      </w:tr>
      <w:tr w:rsidR="001E1501" w:rsidRPr="001E1501" w14:paraId="010E042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62E2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8B12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5500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06B9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0050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1E78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F354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6EDE8D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647,6</w:t>
            </w:r>
          </w:p>
        </w:tc>
      </w:tr>
      <w:tr w:rsidR="001E1501" w:rsidRPr="001E1501" w14:paraId="2E4D6C6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C26F4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B342D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D273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932C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13B9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B5ED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5E10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BCE98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2FEC287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4486E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F843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4E01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944A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F529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B4D8B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DC2F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0756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2C7046D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D81EE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B26C2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0A7E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AFF8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E8F1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A8DF57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F877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5CDA08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3 761,1</w:t>
            </w:r>
          </w:p>
        </w:tc>
      </w:tr>
      <w:tr w:rsidR="001E1501" w:rsidRPr="001E1501" w14:paraId="46D9EA8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A5A5D7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7C0F4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6066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3CAE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EE23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D5E72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11BF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F40B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3 761,1</w:t>
            </w:r>
          </w:p>
        </w:tc>
      </w:tr>
      <w:tr w:rsidR="001E1501" w:rsidRPr="001E1501" w14:paraId="4BF6FCCC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3106CF2D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46C989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AE84F4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2F6BF7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74DCF14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0DFEEB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33 120,2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F9503F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19 834,7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5883050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19 834,7</w:t>
            </w:r>
          </w:p>
        </w:tc>
      </w:tr>
      <w:tr w:rsidR="001E1501" w:rsidRPr="001E1501" w14:paraId="584F2BB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D4CFE7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CB0B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C9E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9C2C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76B2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89EB1D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12 373,3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18FC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9845A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193,2</w:t>
            </w:r>
          </w:p>
        </w:tc>
      </w:tr>
      <w:tr w:rsidR="001E1501" w:rsidRPr="001E1501" w14:paraId="2F7E828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4BE61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AC7C4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DB4C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18B3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AE19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C224E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2D7F2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749B0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FE6A3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362DC8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B1D1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B91BA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6775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09AA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E2E9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21003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4130C9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2A7DBA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1D492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8BB9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60F1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257E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A6475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FCB49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A835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F1F481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D68C0D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A1CB9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0B3A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DE0B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C5F7D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65DEA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F8D1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7939F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CB27D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E92491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6BB03E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924C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86F2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6235C9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5A3366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16A5CA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70CFE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E49FF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D41102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D0AC3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0B73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6380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44ED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A5F59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0152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B3B90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1CEBC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193,2</w:t>
            </w:r>
          </w:p>
        </w:tc>
      </w:tr>
      <w:tr w:rsidR="001E1501" w:rsidRPr="001E1501" w14:paraId="14E6F28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416A7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2A7D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25E3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9FD3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9249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2306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AF607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151A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193,2</w:t>
            </w:r>
          </w:p>
        </w:tc>
      </w:tr>
      <w:tr w:rsidR="001E1501" w:rsidRPr="001E1501" w14:paraId="7DAF721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F3204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мероприятий"Мобилизационная подготовка"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2AFC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1601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4680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EBA89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4A34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320,9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C604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190,7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B521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190,7</w:t>
            </w:r>
          </w:p>
        </w:tc>
      </w:tr>
      <w:tr w:rsidR="001E1501" w:rsidRPr="001E1501" w14:paraId="686A4F2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B9996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13DE5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A588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722B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F242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F17CD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FF43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59ACC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E1501" w:rsidRPr="001E1501" w14:paraId="2231DB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16A82C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28B5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D491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DFF0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1F7C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EA9C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947D9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A28C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E1501" w:rsidRPr="001E1501" w14:paraId="7F0E7CA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DABC1D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мероприятий по мобилизационной подготовке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38B8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FCFE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CD30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09.4.02.03926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CA8D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E996F3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BAB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188,2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508D5B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188,2</w:t>
            </w:r>
          </w:p>
        </w:tc>
      </w:tr>
      <w:tr w:rsidR="001E1501" w:rsidRPr="001E1501" w14:paraId="500E552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D0BB3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AA9E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7EEC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B4DAE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09.4.02.03926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E3072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9B40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FE1E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188,2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D9FA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188,2</w:t>
            </w:r>
          </w:p>
        </w:tc>
      </w:tr>
      <w:tr w:rsidR="001E1501" w:rsidRPr="001E1501" w14:paraId="35B82DE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E4B89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мероприятий"Гражданская оборона"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8A5E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53B4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336B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B888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5781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1061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E7356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E1501" w:rsidRPr="001E1501" w14:paraId="7E0A690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5C4DF6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CBBB4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105D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DDA2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A26D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4D2F2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1731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C1B4E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E1501" w:rsidRPr="001E1501" w14:paraId="7D9E073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6C159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D846E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99F7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9C7E9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5660B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6E193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E344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7C012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E1501" w:rsidRPr="001E1501" w14:paraId="5BDF41C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28763C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F0CB0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EA4F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F6D2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707D5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28EAB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5E3C8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4612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</w:tr>
      <w:tr w:rsidR="001E1501" w:rsidRPr="001E1501" w14:paraId="13955A4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EBAC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236A4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457C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5B815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20F07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AEE0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F6589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5B1FA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</w:tr>
      <w:tr w:rsidR="001E1501" w:rsidRPr="001E1501" w14:paraId="35E21C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B5D8E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24EA76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77F4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DB73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FF6D6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906B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7DEBF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D2FCF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</w:tr>
      <w:tr w:rsidR="001E1501" w:rsidRPr="001E1501" w14:paraId="7FA6ABE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E7503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A06EB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8467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0931F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71ED5E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0135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5DC8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DACC9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1 120,0</w:t>
            </w:r>
          </w:p>
        </w:tc>
      </w:tr>
      <w:tr w:rsidR="001E1501" w:rsidRPr="001E1501" w14:paraId="7497E11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81EF04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Обустройство оконечных средств местной системы оповещения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5F3AD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662AC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8428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043B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7BC6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8BEF3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648E0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1E1501" w:rsidRPr="001E1501" w14:paraId="6477537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1A406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Обустройство оконечных средств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CA3DF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B94D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CC1D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8663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A5F14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5F2D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E213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1E1501" w:rsidRPr="001E1501" w14:paraId="2CDE2FE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C8E73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5A5E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E83F9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DBB3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834D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2F29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68A3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58DC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1E1501" w:rsidRPr="001E1501" w14:paraId="03B6C08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E1A68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5BDBC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F129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C3F1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0B97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BEA17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47D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19D4C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1E1501" w:rsidRPr="001E1501" w14:paraId="598532D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048A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A4154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47CE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8D8DA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49A3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1D7C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3018F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39A1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1E1501" w:rsidRPr="001E1501" w14:paraId="2CD7407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5FB4C5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каналов связи с оконечными устройствами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4ABE2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1079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138E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600F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2FD2A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B211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84B20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1E1501" w:rsidRPr="001E1501" w14:paraId="375B7F1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D0A2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Формирование резерва материальных ресурсов для ликвидации ЧС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E55C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0D54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6BE6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09.4.01.03927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076E3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BF1D4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8242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B2E5C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0939728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C2847D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57CC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5E97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ED531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09.4.01.03927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E35C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45830D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5582A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828B3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248DB77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EA812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E6A6B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B174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D077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D861B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DFDCE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19 626,9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2AD18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18 521,5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B4FDB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18 521,5</w:t>
            </w:r>
          </w:p>
        </w:tc>
      </w:tr>
      <w:tr w:rsidR="001E1501" w:rsidRPr="001E1501" w14:paraId="6ABE088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C349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DEDA9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8E08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EAAE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636A9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03AF1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15 128,6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08C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14 123,8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50561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14 123,8</w:t>
            </w:r>
          </w:p>
        </w:tc>
      </w:tr>
      <w:tr w:rsidR="001E1501" w:rsidRPr="001E1501" w14:paraId="4646371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5A3AA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87D1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71CA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67E3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882C9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6ACF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15 128,6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9529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14 123,8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73F9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14 123,8</w:t>
            </w:r>
          </w:p>
        </w:tc>
      </w:tr>
      <w:tr w:rsidR="001E1501" w:rsidRPr="001E1501" w14:paraId="64ABEE5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EBD8AE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885EC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C144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791B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21E69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97A2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15 128,6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337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14 123,8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E646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14 123,8</w:t>
            </w:r>
          </w:p>
        </w:tc>
      </w:tr>
      <w:tr w:rsidR="001E1501" w:rsidRPr="001E1501" w14:paraId="33A0C1E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2E37D7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51DD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B9E6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D7BC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061DB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25318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EA6E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2A499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1E1501" w:rsidRPr="001E1501" w14:paraId="662F373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93AD67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14170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8AF0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48F0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839F1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1FF4E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C86B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79F0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1E1501" w:rsidRPr="001E1501" w14:paraId="5F4C7DC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669BB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77087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1214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960C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5D31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39177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9 885,8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46D8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10 016,0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FDA1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10 016,0</w:t>
            </w:r>
          </w:p>
        </w:tc>
      </w:tr>
      <w:tr w:rsidR="001E1501" w:rsidRPr="001E1501" w14:paraId="65F2790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4828F3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BC18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FF0E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CDA8F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C871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AF0F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9 885,8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0014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10 016,0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2271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10 016,0</w:t>
            </w:r>
          </w:p>
        </w:tc>
      </w:tr>
      <w:tr w:rsidR="001E1501" w:rsidRPr="001E1501" w14:paraId="7B15EA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19F4A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CAC4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E88B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4EA8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5B05B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A4FA2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1 303,6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1D52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1 296,8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F7C7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1 296,8</w:t>
            </w:r>
          </w:p>
        </w:tc>
      </w:tr>
      <w:tr w:rsidR="001E1501" w:rsidRPr="001E1501" w14:paraId="0FBFBFA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BF7A3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C147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DF30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5135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7814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B6B6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327,3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8939A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327,3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67646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327,3</w:t>
            </w:r>
          </w:p>
        </w:tc>
      </w:tr>
      <w:tr w:rsidR="001E1501" w:rsidRPr="001E1501" w14:paraId="0A8FC7A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A27163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8C4B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494D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325D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45EB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59058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976,3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3712D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969,5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1DBB9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969,5</w:t>
            </w:r>
          </w:p>
        </w:tc>
      </w:tr>
      <w:tr w:rsidR="001E1501" w:rsidRPr="001E1501" w14:paraId="77CA384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8EC1B3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Эксплуатация,техническое обслуживание и развитие компонентов системы АПК"Безопасный город"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DC6E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7BE8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86DD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F767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D40C60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3 929,2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FB16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38C99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2 801,0</w:t>
            </w:r>
          </w:p>
        </w:tc>
      </w:tr>
      <w:tr w:rsidR="001E1501" w:rsidRPr="001E1501" w14:paraId="1790188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3DD7B1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Эксплуатация,техническое обслуживание и развитие компонентов системы АПК"Безопасный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C915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5717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1AEC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F807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414C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3 929,2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2709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B0A4F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2 801,0</w:t>
            </w:r>
          </w:p>
        </w:tc>
      </w:tr>
      <w:tr w:rsidR="001E1501" w:rsidRPr="001E1501" w14:paraId="4C76498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E0AECC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299A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2874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A0077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EE3B8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38B8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4 498,3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157B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4 397,7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38EC8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4 397,7</w:t>
            </w:r>
          </w:p>
        </w:tc>
      </w:tr>
      <w:tr w:rsidR="001E1501" w:rsidRPr="001E1501" w14:paraId="603D449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F0A32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AAEFA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DE7E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A49A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CC9D8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7934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3 384,8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DD80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A4448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3 284,2</w:t>
            </w:r>
          </w:p>
        </w:tc>
      </w:tr>
      <w:tr w:rsidR="001E1501" w:rsidRPr="001E1501" w14:paraId="593DDF0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97C57A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3B67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FE7E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450F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628F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14D24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3 228,4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D4FC5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3 127,8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BE14E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3 127,8</w:t>
            </w:r>
          </w:p>
        </w:tc>
      </w:tr>
      <w:tr w:rsidR="001E1501" w:rsidRPr="001E1501" w14:paraId="388BF4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5A2E06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885B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39E6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4647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91FFD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B44AB4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6B302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F227FC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156,4</w:t>
            </w:r>
          </w:p>
        </w:tc>
      </w:tr>
      <w:tr w:rsidR="001E1501" w:rsidRPr="001E1501" w14:paraId="3BE30C8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C3F029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852DE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3297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DAD2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B72D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67EF7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1 113,5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59D9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1 113,5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3E7E1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1 113,5</w:t>
            </w:r>
          </w:p>
        </w:tc>
      </w:tr>
      <w:tr w:rsidR="001E1501" w:rsidRPr="001E1501" w14:paraId="6B3EFF4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063CC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FB9FA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D4FF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5C84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4EA9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D696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1 053,7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695C5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1 053,7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09513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1 053,7</w:t>
            </w:r>
          </w:p>
        </w:tc>
      </w:tr>
      <w:tr w:rsidR="001E1501" w:rsidRPr="001E1501" w14:paraId="092255E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AD392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1A20E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0447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425D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0CF1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08B23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EB4A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1875EA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1E1501" w:rsidRPr="001E1501" w14:paraId="0ABD1005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05461A6C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7047BF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7D522B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DC5DEC3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AFFBFF2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739057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144 701,6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7522E4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181 106,5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C82AAC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165 144,1</w:t>
            </w:r>
          </w:p>
        </w:tc>
      </w:tr>
      <w:tr w:rsidR="001E1501" w:rsidRPr="001E1501" w14:paraId="678B3BB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1C403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0D88B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61CC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8E54BC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97ED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8D7E2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7 570,0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2D2E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8 330,0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4F75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8 331,0</w:t>
            </w:r>
          </w:p>
        </w:tc>
      </w:tr>
      <w:tr w:rsidR="001E1501" w:rsidRPr="001E1501" w14:paraId="73AD894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7E948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13D5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E348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539D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1C9D90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9790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5 875,0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A179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6 635,0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9BDFFB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6 636,0</w:t>
            </w:r>
          </w:p>
        </w:tc>
      </w:tr>
      <w:tr w:rsidR="001E1501" w:rsidRPr="001E1501" w14:paraId="5170193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78A7E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6CF63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3294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6914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4F9E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371ADB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5 875,0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22A7B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6 635,0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B87F31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6 636,0</w:t>
            </w:r>
          </w:p>
        </w:tc>
      </w:tr>
      <w:tr w:rsidR="001E1501" w:rsidRPr="001E1501" w14:paraId="270DB13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485023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DB2D5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BAD0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9D86D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EE15F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0800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5 875,0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19C0A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6 635,0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C006D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6 636,0</w:t>
            </w:r>
          </w:p>
        </w:tc>
      </w:tr>
      <w:tr w:rsidR="001E1501" w:rsidRPr="001E1501" w14:paraId="29A3FA5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353347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A106B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F08F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CCAC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F1CF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EA9E5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D4A45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B1EB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1E1501" w:rsidRPr="001E1501" w14:paraId="39D5C08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C7FA4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CDA51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6B4E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BEC1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0572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17B6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C1781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728BC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1E1501" w:rsidRPr="001E1501" w14:paraId="0661368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47744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8457A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785F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EB1E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039E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E71F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BCEB4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39B8F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1E1501" w:rsidRPr="001E1501" w14:paraId="7444E87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A74AFD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98B38D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10EA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F93D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0A7F4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661E8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22B4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69C4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1E1501" w:rsidRPr="001E1501" w14:paraId="41B64FD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96017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FC2A7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95CE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1790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A02D70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0008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5B91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ED861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4 460,0</w:t>
            </w:r>
          </w:p>
        </w:tc>
      </w:tr>
      <w:tr w:rsidR="001E1501" w:rsidRPr="001E1501" w14:paraId="5AA5237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A22D19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4CE59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5DBA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D84B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5D137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58C8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0D6E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424B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4 460,0</w:t>
            </w:r>
          </w:p>
        </w:tc>
      </w:tr>
      <w:tr w:rsidR="001E1501" w:rsidRPr="001E1501" w14:paraId="727C501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C4F90F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378EE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5BF8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6702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AE2C4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89235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19C83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2279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1 406,0</w:t>
            </w:r>
          </w:p>
        </w:tc>
      </w:tr>
      <w:tr w:rsidR="001E1501" w:rsidRPr="001E1501" w14:paraId="738CE10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618FB1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76563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A7A7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D97B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6AB39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F7807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D26D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5C439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1 406,0</w:t>
            </w:r>
          </w:p>
        </w:tc>
      </w:tr>
      <w:tr w:rsidR="001E1501" w:rsidRPr="001E1501" w14:paraId="43408C8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A1C8E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FA5D7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486A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1BD1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5305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056F0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82819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FB17FE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1 695,0</w:t>
            </w:r>
          </w:p>
        </w:tc>
      </w:tr>
      <w:tr w:rsidR="001E1501" w:rsidRPr="001E1501" w14:paraId="089E438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5BBA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FFF9E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692A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867B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747EA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FAE1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AE7D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0DE72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1 695,0</w:t>
            </w:r>
          </w:p>
        </w:tc>
      </w:tr>
      <w:tr w:rsidR="001E1501" w:rsidRPr="001E1501" w14:paraId="695C8E3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A9076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30D57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D2F8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82FD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D4D0E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334D3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25768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74184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1 422,5</w:t>
            </w:r>
          </w:p>
        </w:tc>
      </w:tr>
      <w:tr w:rsidR="001E1501" w:rsidRPr="001E1501" w14:paraId="6384D26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C853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339F1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69CE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2C8B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0246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61A45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EAA7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21EF7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272,5</w:t>
            </w:r>
          </w:p>
        </w:tc>
      </w:tr>
      <w:tr w:rsidR="001E1501" w:rsidRPr="001E1501" w14:paraId="195C8FF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988458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E142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CAF5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2BA9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14F5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12275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F7D1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1D40D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1E1501" w:rsidRPr="001E1501" w14:paraId="5E58F1B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0C5E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88EE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2548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64CD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3B32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137C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982A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79C80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1E1501" w:rsidRPr="001E1501" w14:paraId="1E7AB65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3D692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F799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D0E3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A87C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ACBB8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7C797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4DB0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D7788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1E1501" w:rsidRPr="001E1501" w14:paraId="47F82FD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B1DB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2E86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E311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1DEB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CD9D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2D337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1B7D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A2A13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1E1501" w:rsidRPr="001E1501" w14:paraId="391BE51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4F65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FB93C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6036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052E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20.4.01.03205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DC09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5AA4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74F9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A96629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1E1501" w:rsidRPr="001E1501" w14:paraId="7E088F8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31876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24CD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E668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4CBD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20.4.01.03205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41D22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BF7B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30 691,6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E47E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C889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1E1501" w:rsidRPr="001E1501" w14:paraId="6B67310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97691D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C6E6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41D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6D83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20.4.01.03205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460A60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ACE97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23 686,4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9A3A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1B1AF3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7758B2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D114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00341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E393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9F42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C961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0B63C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76 428,5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4D8B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20 943,0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BFCCA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1E1501" w:rsidRPr="001E1501" w14:paraId="7C68024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6856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4D5AA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EFFA5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63A6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0421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37E84B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B5BF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7841D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D4943D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D2B85C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9B706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85BC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E9D8A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CF02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92D1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7A6B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72E46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D16456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BBB41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1F7D5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D118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B20E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F07D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111AC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18C6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7953B0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D0E825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A71EE5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D068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367C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589F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4F0CD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0BD5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BFA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B68A3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7E9926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AB10D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Иные межбюджетные трансферты за счет средств дорожного фонда Тихвинского района на оказание дополнительной помощи в целях софинансирования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B285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C457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6CFC9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2294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CA7F1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E5D74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7FF81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6F7DEA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6A1646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94F8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1EFA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73A5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89FD1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2A4F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26 261,4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3DD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BCF0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1E1501" w:rsidRPr="001E1501" w14:paraId="40DE1DB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26967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96865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08A2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3DAC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034A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D4B697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26 261,4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1A4F6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64F35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1E1501" w:rsidRPr="001E1501" w14:paraId="3DBAFF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2670C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C0B1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6CDC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49F8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7CABA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76EB1E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26 261,4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AAF4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573DF8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1E1501" w:rsidRPr="001E1501" w14:paraId="1D13C13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9F810A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CA347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FEF1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9506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14A2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A1EA3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4 761,4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A3F05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9480C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1E1501" w:rsidRPr="001E1501" w14:paraId="7F2C6A4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E87A9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B355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E627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9800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5728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C065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4 761,4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FBA08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74B470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1E1501" w:rsidRPr="001E1501" w14:paraId="6D7750A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5F529E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956AC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220C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50B1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8B127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500C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029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4764B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1E1501" w:rsidRPr="001E1501" w14:paraId="2165DCC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5DCC6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76FB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93DD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A5E6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780C7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265F3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479D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6E31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1E1501" w:rsidRPr="001E1501" w14:paraId="28B8821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BD48DA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4BDA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FF95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40E6C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6E14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1E18C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A8A7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3303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5 500,0</w:t>
            </w:r>
          </w:p>
        </w:tc>
      </w:tr>
      <w:tr w:rsidR="001E1501" w:rsidRPr="001E1501" w14:paraId="62D835D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964101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C90F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72EA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AC5F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DEF2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C08CD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B2DF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2E80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5 500,0</w:t>
            </w:r>
          </w:p>
        </w:tc>
      </w:tr>
      <w:tr w:rsidR="001E1501" w:rsidRPr="001E1501" w14:paraId="312C650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B9686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8B846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6FBF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1016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34C0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D336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6 325,1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D9FCA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4 355,2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BE959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4 348,4</w:t>
            </w:r>
          </w:p>
        </w:tc>
      </w:tr>
      <w:tr w:rsidR="001E1501" w:rsidRPr="001E1501" w14:paraId="6FACA38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2C994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D00390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991A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8A95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7995B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689B6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1E34A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D7B98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F66C5A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D0B978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C072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F39B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9852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9C07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DBDB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83D8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102F9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5942B3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4B9116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ADC5F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54F4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2A0E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18DE9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40316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B3B7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9DF6B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66737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04A2C4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89177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9251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5DA5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966C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BB9A9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258BD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A72757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28EA9D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0B625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6D941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BFF26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9C257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97D8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5E6C9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777C2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E27B3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B4693B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6175CF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956A68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408E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9CE5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50E83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8D854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3 020,6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1DE65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2 853,8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1A93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2 847,0</w:t>
            </w:r>
          </w:p>
        </w:tc>
      </w:tr>
      <w:tr w:rsidR="001E1501" w:rsidRPr="001E1501" w14:paraId="500C21A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D9EBEE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0DBC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FD5B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9B82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9EA54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DC5D5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3 020,6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9609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2 853,8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EDC1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2 847,0</w:t>
            </w:r>
          </w:p>
        </w:tc>
      </w:tr>
      <w:tr w:rsidR="001E1501" w:rsidRPr="001E1501" w14:paraId="178EE05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C73704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A692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4D5D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0357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43BB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84DAA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C538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2674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</w:tr>
      <w:tr w:rsidR="001E1501" w:rsidRPr="001E1501" w14:paraId="349434E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F400CD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Субсидии НКО на финансовое обеспечение или возмещение затрат,связанных с выполнение работ,услуг по проведению сбора информации об объемах потребительского рынка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3A76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D326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7C04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10.4.01.74490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C01C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409CE5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3DFE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04C057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</w:tr>
      <w:tr w:rsidR="001E1501" w:rsidRPr="001E1501" w14:paraId="0A53E49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4BEC7E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Субсидии НКО на финансовое обеспечение или возмещение затрат,связанных с выполнение работ,услуг по проведению сбора информации об объемах потребительского рынка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06D8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ADB2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A2AA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10.4.01.74490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C863F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4081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B8BD1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83A4A5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254,6</w:t>
            </w:r>
          </w:p>
        </w:tc>
      </w:tr>
      <w:tr w:rsidR="001E1501" w:rsidRPr="001E1501" w14:paraId="099E767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F74871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6F2C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18D3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8638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41FD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9449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C59C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1 147,3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FFF7EC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1 157,2</w:t>
            </w:r>
          </w:p>
        </w:tc>
      </w:tr>
      <w:tr w:rsidR="001E1501" w:rsidRPr="001E1501" w14:paraId="57489C3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F33926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883D4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69F8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654B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10.4.02.S4260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0873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4755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95B9F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1 147,3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E0C436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1 157,2</w:t>
            </w:r>
          </w:p>
        </w:tc>
      </w:tr>
      <w:tr w:rsidR="001E1501" w:rsidRPr="001E1501" w14:paraId="42DFF15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9DEC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08CBA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DAC5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CADD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10.4.02.S4260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952B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A8E6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9CDB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1 147,3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0AE2E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1 157,2</w:t>
            </w:r>
          </w:p>
        </w:tc>
      </w:tr>
      <w:tr w:rsidR="001E1501" w:rsidRPr="001E1501" w14:paraId="14469AC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396E5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49F4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3A07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72D33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15BF9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96369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E0CF5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C7F6C8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430,0</w:t>
            </w:r>
          </w:p>
        </w:tc>
      </w:tr>
      <w:tr w:rsidR="001E1501" w:rsidRPr="001E1501" w14:paraId="4C736DA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3ABB4F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49E2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8293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A73AA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10.4.03.20202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273D5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0E29E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D5E7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2411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05631A5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3423D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F3529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945DD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E15F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10.4.03.20202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0AE3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8C4C6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ED38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8A73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E1501" w:rsidRPr="001E1501" w14:paraId="021DCD2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5F65D9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7219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5BE3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321C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10.4.03.20203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8CA1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22F445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5DD1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2FFE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1E1501" w:rsidRPr="001E1501" w14:paraId="20EDE60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C5472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B062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BC40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020B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10.4.03.20203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D8A45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9FF8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FEF4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FAF0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1E1501" w:rsidRPr="001E1501" w14:paraId="71A3A04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19F5DA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"Поддержка спроса"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9D7F2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85ED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F358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10.4.04.00000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9FAC6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AA5437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1 016,2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1AA6A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1 021,9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77BD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1 005,2</w:t>
            </w:r>
          </w:p>
        </w:tc>
      </w:tr>
      <w:tr w:rsidR="001E1501" w:rsidRPr="001E1501" w14:paraId="7C96FD7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D48018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708E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2750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5449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10.4.04.03104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90C8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B6555B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831,0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96F53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4A63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820,0</w:t>
            </w:r>
          </w:p>
        </w:tc>
      </w:tr>
      <w:tr w:rsidR="001E1501" w:rsidRPr="001E1501" w14:paraId="2FE4C33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787208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5F730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1477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48C5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10.4.04.03104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DC1AE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49E24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831,0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7B5B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A6941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820,0</w:t>
            </w:r>
          </w:p>
        </w:tc>
      </w:tr>
      <w:tr w:rsidR="001E1501" w:rsidRPr="001E1501" w14:paraId="6A6CAE6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620E0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64DB2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CD4A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7AD29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10.4.04.20204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928FD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8B5C4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5FE4B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6D506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185,2</w:t>
            </w:r>
          </w:p>
        </w:tc>
      </w:tr>
      <w:tr w:rsidR="001E1501" w:rsidRPr="001E1501" w14:paraId="67E1737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66AB39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678F8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D4EE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8DCC0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10.4.04.20204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7DC24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76E1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B1F1E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F9906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185,2</w:t>
            </w:r>
          </w:p>
        </w:tc>
      </w:tr>
      <w:tr w:rsidR="001E1501" w:rsidRPr="001E1501" w14:paraId="3FBEAB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F17F7F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591C1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CAC9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9DD9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3AFBB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AEAB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2 062,5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F3BBD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79B38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1E1501" w:rsidRPr="001E1501" w14:paraId="335BACF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0D58EB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BD1CF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24E2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2137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682C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17CBB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2926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B6CD9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1E1501" w:rsidRPr="001E1501" w14:paraId="3853562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F07BB9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мероприятий"Кадастровые работы"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B3DE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6DB3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48BD4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6A93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AAAF2D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3411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78C85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1E1501" w:rsidRPr="001E1501" w14:paraId="607520C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1DA4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C42B6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63BE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B9FB4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D7CE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280E7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C0A43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68541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1E1501" w:rsidRPr="001E1501" w14:paraId="21E755C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877E05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9E646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2099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A5F9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55E14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539C7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A019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CF6DB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1E1501" w:rsidRPr="001E1501" w14:paraId="435E95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2D32DD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A92ED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B2B6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FE90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14.7.00.00000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3EEC3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E02F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967BE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1B274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39E11E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A9A3D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CFF89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37EF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D925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14.7.02.00000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7F75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BCDF0A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95FA4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AE635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B4BFF4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2223A3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комплексных кадастровых работ(конкурсные)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2116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B57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2807E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C43C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E475AF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793EF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70B0D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AFFBCD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D8D09D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комплексных кадастровых работ(конкурсные)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BFDF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FB07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59F0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7A348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3F4F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E657D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C505E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FF1DAE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FFC60C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программаТихвинского района"Архитектура и градостроительство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1A19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5A91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9352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DC11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93BC0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871,7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A275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D75FE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633EBCD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68708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DB269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74E8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0542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DF10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803AC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871,7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5AB2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6FDE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6278512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DF597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B7766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9E28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8814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96B8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84098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871,7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167A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608EA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4132BF5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CE785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7EAC7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EA6D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68D8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403D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77AA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CE67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6782E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031D944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2E357F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B2F6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B3D0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F5DFB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3806B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BB76B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C53D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3D3DE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1E1501" w:rsidRPr="001E1501" w14:paraId="0D0DB6F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0CD942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Подготовка и утверждение проектов генеральных планов сельских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9BA40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5935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5A46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15.4.01.03154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557B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62D5E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722,8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B491A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E4476E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26BD1A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30F1E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BD126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7780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D8DCB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15.4.01.03154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BCE8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285C3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722,8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67659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B0BB4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5AF076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D5635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F5FAB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4419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38504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1B78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5E4F6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D641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59AA7A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1E1501" w:rsidRPr="001E1501" w14:paraId="4DD5650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6BB9FB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EBB4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70F9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1D32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32BD2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4308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B90DC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52B4A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1E1501" w:rsidRPr="001E1501" w14:paraId="53034E9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E90E89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«Развитие системы защиты прав потреби-телей»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3729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52BF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98D7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8E9B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FD56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9488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EC0D0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1E1501" w:rsidRPr="001E1501" w14:paraId="43D9DBE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0EB1C1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A0CC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C7F0A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E678B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18.4.11.03008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54EA3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D8CDA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725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633C2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1E1501" w:rsidRPr="001E1501" w14:paraId="460A355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D5ADF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Содержание информационно - консультационного центра для потребителей в Тихвинском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7FCB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AAECC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49AD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18.4.11.03008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82F4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F9DA5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A443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57376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1E1501" w:rsidRPr="001E1501" w14:paraId="411E304D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10ADA506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0A09D29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BA20C2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879DD9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BF72D6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A54FE2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114 456,3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F690A1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66 205,4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17502C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13 206,2</w:t>
            </w:r>
          </w:p>
        </w:tc>
      </w:tr>
      <w:tr w:rsidR="001E1501" w:rsidRPr="001E1501" w14:paraId="6A58018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E2FBF0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8C168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C1D7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7416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98FE2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FE9677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14 002,5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33CC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43A1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</w:tr>
      <w:tr w:rsidR="001E1501" w:rsidRPr="001E1501" w14:paraId="4970E6A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D404C7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C1A3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AB64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36E4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E83D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8EB95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6849D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0E6A3A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1E57C1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B4E1F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F1511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5478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AF52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E0343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E47868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01DF7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7E67E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FB52F4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D78A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EEF6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827A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B361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CBF48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15542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EA3CD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2D8F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101661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E3AA8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D12FB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54B4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88E6E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3DF6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3317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2BC06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B81803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C54CC7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DB57BE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5E78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437E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6581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22225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17042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07A92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1F04A1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9CA177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C357B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C253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0532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E7FE95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27AB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8F432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35AAE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E9855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</w:tr>
      <w:tr w:rsidR="001E1501" w:rsidRPr="001E1501" w14:paraId="66AF11E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8F3842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120B3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948E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3AD8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8739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B53E4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225F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BAEA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</w:tr>
      <w:tr w:rsidR="001E1501" w:rsidRPr="001E1501" w14:paraId="390F8B3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54EE13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232FC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ECF0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AE4D70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819C9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61DE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927BD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A5AC4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383,4</w:t>
            </w:r>
          </w:p>
        </w:tc>
      </w:tr>
      <w:tr w:rsidR="001E1501" w:rsidRPr="001E1501" w14:paraId="05C31F4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5C581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5ACD43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55CB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6403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7F9C6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390CB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59 946,2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AA21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58 142,0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D2FA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1E1501" w:rsidRPr="001E1501" w14:paraId="1FFDBD6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9947AD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38F7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6E48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DB16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0058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5FB97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5BB7F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AD6A7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4E28EA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56E6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4E56D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96A2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F0B3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622CF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8D9B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9F79C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10248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EDE380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87DEC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17B76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8C5A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82366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D6D6E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33F1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B611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4DB490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1DA42B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17249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E30D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9033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C02B8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F7C97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DCBA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EFBAF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EE4ED8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2028D0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D3E1E4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1D56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7FCC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E451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E0CBD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E17B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437A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9B8EE6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C6491D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6E9569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AC44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DE64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DB84D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9362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3C98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BDEA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6E2B2A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1E1501" w:rsidRPr="001E1501" w14:paraId="3C84082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3C18B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18CC0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CA8B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60C3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12.7.00.00000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2ABC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8F64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08C9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5337F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1E1501" w:rsidRPr="001E1501" w14:paraId="05062C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03AA3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AFA5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69F0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38AD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12.7.03.00000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15B90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D56BB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91008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CD11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1E1501" w:rsidRPr="001E1501" w14:paraId="17A6755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D31D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29EE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B444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BD23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12.7.03.S0170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20606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32CE3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1EA6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F283A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1E1501" w:rsidRPr="001E1501" w14:paraId="24D7B51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7F0173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0B6A0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351F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F740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12.7.03.S0170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97CDB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0EC1F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33B5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C07C3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1E1501" w:rsidRPr="001E1501" w14:paraId="45EC273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24B44F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CA0A8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7191C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1F2BB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0D95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27531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AC934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9B859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FB9580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A936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99819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463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4998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5AB2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8DA6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4A951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47557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E5A657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4740C3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3049E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3BA1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1AC14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91FD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A488E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23CDF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A17FB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46AB15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F3FB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0E97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D5CD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4531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812C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18835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6FCAF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CA431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DD83A3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C2342F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FCD7D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4A4F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E324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F0631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B01FB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BE994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10C4B0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0F958D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3F519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Иные межбюджетные трансферты на финансирование иных мероприятий,направленных на развитие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общественной инфраструктуры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28D0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D40B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BEAD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6007E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0474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E85F7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A368F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59656A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D2EA9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E7E16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4025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F069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04AA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514AAD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8 480,0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EB5EA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7 680,0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9A6D3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7 680,0</w:t>
            </w:r>
          </w:p>
        </w:tc>
      </w:tr>
      <w:tr w:rsidR="001E1501" w:rsidRPr="001E1501" w14:paraId="2D33A5C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386ED4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A49A7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B9B8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F28E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D61CB6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C4F5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177D7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3501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287CCF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6CC71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51FD0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960D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99D3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5A0F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22CC6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0826D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C6F26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1A609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ECFBD3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29A76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B50A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E6B00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0505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DBA4C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1A609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F8E2E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3B41A0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9D00B9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59BD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B69F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015F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AB352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6B97B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A94BD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7CF153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532F45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F572EB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A841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D950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F654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31F23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A36F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02F41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D5AD9F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902134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D4C44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37B09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17EE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2F15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4DB4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05E9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EE0E8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8B07B2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874A3A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AB0B0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FD3AD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ABD9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B995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9A23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7508E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6B93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F7AA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786D4F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DB789E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53302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F65A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037A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E86D2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43C9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83460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21DDB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BA4A8D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AA47A1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ECC2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E737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490B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4864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3D13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7 680,0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1D1A4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7 680,0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A85C57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7 680,0</w:t>
            </w:r>
          </w:p>
        </w:tc>
      </w:tr>
      <w:tr w:rsidR="001E1501" w:rsidRPr="001E1501" w14:paraId="76B9154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6ED05C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02C7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A3EC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AC401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C8AE1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F218A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A84B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35ECA1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1E1501" w:rsidRPr="001E1501" w14:paraId="4F5A4E7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57298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85B6B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434D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0979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7A1A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C5C21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8B64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A477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1E1501" w:rsidRPr="001E1501" w14:paraId="408B023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68225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EFC2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158E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C1182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6BD29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1DFDD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7 480,0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353A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7 480,0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903C69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7 480,0</w:t>
            </w:r>
          </w:p>
        </w:tc>
      </w:tr>
      <w:tr w:rsidR="001E1501" w:rsidRPr="001E1501" w14:paraId="721A428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FE111E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77E8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1AFD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7342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BA65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D9E1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3 923,8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A9E9D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3 923,8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47BBAE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3 923,8</w:t>
            </w:r>
          </w:p>
        </w:tc>
      </w:tr>
      <w:tr w:rsidR="001E1501" w:rsidRPr="001E1501" w14:paraId="36C47BC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4785E4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8C502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1064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FAAB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F8CB4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405AD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3 556,2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CBE9F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3 556,2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1DA9AD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3 556,2</w:t>
            </w:r>
          </w:p>
        </w:tc>
      </w:tr>
      <w:tr w:rsidR="001E1501" w:rsidRPr="001E1501" w14:paraId="07428D57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2ACCB52B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4EF77C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7900C1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1EA223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D3EF120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2B565B6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0BF885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49D477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</w:tr>
      <w:tr w:rsidR="001E1501" w:rsidRPr="001E1501" w14:paraId="27745B7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F34FCC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ED129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3D14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4D54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9E88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8EE751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0FEE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12ED6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1E1501" w:rsidRPr="001E1501" w14:paraId="74C2B0A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5E4F15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района"Охрана окружающей среды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B0C6B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8605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E9617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2355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8C1F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9892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B26E8F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1E1501" w:rsidRPr="001E1501" w14:paraId="6CA6C94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FF799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E872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904B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B5BC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14AC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39717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C26C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EB7DA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1E1501" w:rsidRPr="001E1501" w14:paraId="17AFF68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84E98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мероприятий"Ликвидация объектов накопленного вреда окружающей среде"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6FF00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D4A3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A27F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F538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188B38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3 199,7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BFE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31521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1E1501" w:rsidRPr="001E1501" w14:paraId="138D398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49102B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Уборка мест несанкционированного размещения отходов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A21FB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B563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CA0A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19.4.01.03191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009F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00094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3 199,7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7139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AB05E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1E1501" w:rsidRPr="001E1501" w14:paraId="74A2857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E54CB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BC92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5F1E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1EBF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19.4.01.03191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593F0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7D25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3 199,7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25CC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31489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1E1501" w:rsidRPr="001E1501" w14:paraId="1578A02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E6EE2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мероприятий"Озеленение территории г.Тихвина"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4B83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F209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556B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098A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07C7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4 335,1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6B451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A464C4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1E1501" w:rsidRPr="001E1501" w14:paraId="7FEA89B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FA44C2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Тихвинскому городскому поселению на мероприятия по озеленению территории г.Тихвина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0B8F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8829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B55B9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19.4.02.60880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986E7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625B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4 335,1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6550A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0D4C47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1E1501" w:rsidRPr="001E1501" w14:paraId="201B5C3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B1ABA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Тихвинскому городскому поселению на мероприятия по озеленению территории г.Тихвина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125F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F083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F645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19.4.02.60880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0C3D8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462972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4 335,1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4CC3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0152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1E1501" w:rsidRPr="001E1501" w14:paraId="53425CF4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54AD6194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A853C11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5E0EBA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67B20A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025F383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FBC62D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1 985 585,8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E812C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2 367 440,1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3DE19C6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2 320 947,5</w:t>
            </w:r>
          </w:p>
        </w:tc>
      </w:tr>
      <w:tr w:rsidR="001E1501" w:rsidRPr="001E1501" w14:paraId="1EA5B0D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3F4CE2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195EC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A6D8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ECFBD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A584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2CEB6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666 319,9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2E03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715 871,7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336103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658 087,4</w:t>
            </w:r>
          </w:p>
        </w:tc>
      </w:tr>
      <w:tr w:rsidR="001E1501" w:rsidRPr="001E1501" w14:paraId="46C04FC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7F2C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E4EE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AB51D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6FBD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D74ED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9F7C0E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665 464,9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B140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715 016,7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B11D5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657 232,4</w:t>
            </w:r>
          </w:p>
        </w:tc>
      </w:tr>
      <w:tr w:rsidR="001E1501" w:rsidRPr="001E1501" w14:paraId="7372DD1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AC1599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96B6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E7BC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B3D78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3B66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CAA8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663 954,7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AB67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659 649,3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A07C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655 722,2</w:t>
            </w:r>
          </w:p>
        </w:tc>
      </w:tr>
      <w:tr w:rsidR="001E1501" w:rsidRPr="001E1501" w14:paraId="6DDB60D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98DB5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B22F7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8BA4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38DD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8CFC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B044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613 864,1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10D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608 326,7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E3D8A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604 399,6</w:t>
            </w:r>
          </w:p>
        </w:tc>
      </w:tr>
      <w:tr w:rsidR="001E1501" w:rsidRPr="001E1501" w14:paraId="3AE4672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4202CA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15D83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8A52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8D42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49E9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89105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155 368,6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447E6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150 485,0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FB1C9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150 485,0</w:t>
            </w:r>
          </w:p>
        </w:tc>
      </w:tr>
      <w:tr w:rsidR="001E1501" w:rsidRPr="001E1501" w14:paraId="6AC6B8E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7565BB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7099B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9203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AD96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73B2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1A3DC5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155 368,6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485F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150 485,0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763B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150 485,0</w:t>
            </w:r>
          </w:p>
        </w:tc>
      </w:tr>
      <w:tr w:rsidR="001E1501" w:rsidRPr="001E1501" w14:paraId="7A441B1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AF72A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9CDF4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34C2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C23D40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589D8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3702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9 163,6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6F6A6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4 422,6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513E6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495,5</w:t>
            </w:r>
          </w:p>
        </w:tc>
      </w:tr>
      <w:tr w:rsidR="001E1501" w:rsidRPr="001E1501" w14:paraId="25DB309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1D1309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4180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DDF8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890C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A260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A6919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9 163,6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FA98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4 422,6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BD091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495,5</w:t>
            </w:r>
          </w:p>
        </w:tc>
      </w:tr>
      <w:tr w:rsidR="001E1501" w:rsidRPr="001E1501" w14:paraId="6911EF1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E303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F790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6446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F92E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6E27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6DC22D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31702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1A8045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143445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0F182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E1F85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4177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A0D9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BAE59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A0658A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84ACB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E256A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DEB384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A2E3D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0B04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B762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3406E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9D011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4915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979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6156F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1E1501" w:rsidRPr="001E1501" w14:paraId="3C0BC5A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DC00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0FB5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B34A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4A00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60DA0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3C980A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5A6D5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C21DCE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1E1501" w:rsidRPr="001E1501" w14:paraId="4B09E64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AAAEEC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9781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563F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C0D6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4E7C8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09E7D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0F10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F7B9D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E1501" w:rsidRPr="001E1501" w14:paraId="129FABA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D465E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56DB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36B7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238A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75BB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EAAA03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D245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7B514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E1501" w:rsidRPr="001E1501" w14:paraId="36DBDF2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88CAB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D46B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1C87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74EA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1491A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91B7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447 589,6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326F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453 324,1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DB15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453 324,1</w:t>
            </w:r>
          </w:p>
        </w:tc>
      </w:tr>
      <w:tr w:rsidR="001E1501" w:rsidRPr="001E1501" w14:paraId="6FE2185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C0CB60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B11D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C8EF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A8B7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968A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49F24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447 589,6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E191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453 324,1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A9F41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453 324,1</w:t>
            </w:r>
          </w:p>
        </w:tc>
      </w:tr>
      <w:tr w:rsidR="001E1501" w:rsidRPr="001E1501" w14:paraId="3A9B922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FCDB9D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5E87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8F8D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2F25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C5C9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C7515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1 105,3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87E79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3CD8C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81AF32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D42E48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4684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536B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4AD5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EE226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F92F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1 105,3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A0CF3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23B53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5E6B40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EE8EA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E4AA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7D96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0718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539E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7FD17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50 090,6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7FDE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51 322,6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7EB6A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51 322,6</w:t>
            </w:r>
          </w:p>
        </w:tc>
      </w:tr>
      <w:tr w:rsidR="001E1501" w:rsidRPr="001E1501" w14:paraId="16F18D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95F6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A2F59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86E8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7FC2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754F1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0C1AF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50 090,6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6D8F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51 322,6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28275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51 322,6</w:t>
            </w:r>
          </w:p>
        </w:tc>
      </w:tr>
      <w:tr w:rsidR="001E1501" w:rsidRPr="001E1501" w14:paraId="3C868CA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BD01D5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0322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55E8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BC7D2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E256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2EB72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49 376,9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35AF1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50 152,6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8A96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50 152,6</w:t>
            </w:r>
          </w:p>
        </w:tc>
      </w:tr>
      <w:tr w:rsidR="001E1501" w:rsidRPr="001E1501" w14:paraId="7E1E0F6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0CE53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75CD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5719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7D1F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1E13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3E7265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713,6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B7207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1 170,0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D66346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1 170,0</w:t>
            </w:r>
          </w:p>
        </w:tc>
      </w:tr>
      <w:tr w:rsidR="001E1501" w:rsidRPr="001E1501" w14:paraId="7799C8D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41B37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D8FB0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8371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99BA4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13C0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D8D0C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CEBE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55 367,4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D6C75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1E1501" w:rsidRPr="001E1501" w14:paraId="1ADA3D9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1BC132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3716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7793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7217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F2E8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D38E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85E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55 367,4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DE58D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1E1501" w:rsidRPr="001E1501" w14:paraId="4340B19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179EB1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D3D1A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1EAF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3D0F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01.7.01.S0490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870F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671E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06983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0AF3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1E1501" w:rsidRPr="001E1501" w14:paraId="7678B38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3EAF61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F03F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BC30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97A4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01.7.01.S0490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08C62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A35F3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8798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DFC6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1E1501" w:rsidRPr="001E1501" w14:paraId="7E645C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8D7CB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Реновация организаций дошкольного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1F67D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41A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7B7A1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01.7.01.S4590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C89C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D3473A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45F8A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53 857,1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7610BD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20E20A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467A7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9D48C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12AB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3848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01.7.01.S4590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F3FFE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514550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0F2B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53 857,1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155EB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FA7F71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30684E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C253F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F570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DA45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D9F7D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A7C5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548E2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3DDFC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1E1501" w:rsidRPr="001E1501" w14:paraId="02821AC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9BF267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53284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2199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0C14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C72DD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9A260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B2FC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69E8E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1E1501" w:rsidRPr="001E1501" w14:paraId="2B8D4DE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44AC97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20C8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AF62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635A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D8B97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4AB7C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7881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FD33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1E1501" w:rsidRPr="001E1501" w14:paraId="1860F5E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6F3A5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C2AFE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7E24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4303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7EDE0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D6A2C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2F28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24FA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1E1501" w:rsidRPr="001E1501" w14:paraId="291F238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AC5D5F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2AD35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DDC2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865E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EED6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1A12C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3FCD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BF316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1E1501" w:rsidRPr="001E1501" w14:paraId="777D9A2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AA335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23B19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3DA3B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BDF3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42B1A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A5E0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1 066 038,6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AD2A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1 420 051,3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4091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1 431 359,0</w:t>
            </w:r>
          </w:p>
        </w:tc>
      </w:tr>
      <w:tr w:rsidR="001E1501" w:rsidRPr="001E1501" w14:paraId="1B2BCC7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890C58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F6BE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0F5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E3F9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D50C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46F8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1 065 233,6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C044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1 419 246,3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040E9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1 430 554,0</w:t>
            </w:r>
          </w:p>
        </w:tc>
      </w:tr>
      <w:tr w:rsidR="001E1501" w:rsidRPr="001E1501" w14:paraId="74A71C7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4EB1D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Региональные проекты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80A48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8EE8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E7759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3BE68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B9A1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46 521,3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6530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B07DC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1E1501" w:rsidRPr="001E1501" w14:paraId="0170074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9FCA70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A073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72A2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C7C4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4D4B1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973B8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28 346,0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D3342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84D06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F8348A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1D3C7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49CF0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CDF0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8DD3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01.2.E1.51720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E955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88D2F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28 346,0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1351D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3383AD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D44008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A8782D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B441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49AC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E6791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01.2.E1.51720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3C60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4B179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28 346,0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D4392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A20D8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249404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D3F13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Региональный проект"Успех каждого ребенка"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D88B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6283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6D8E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F0629B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A7ACF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7599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E7BFC4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1189C2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32DCA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D46A5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56E5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ABAE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01.2.E2.51710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5FEC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0EA3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B41D3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D2419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D0CE45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82A3B2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2B7A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051A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E56E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01.2.E2.51710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CCCFE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3AA1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5DD2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56BAA3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9673C8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2A03CD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84BB5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87EA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309E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01.2.E4.00000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4B53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0C316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11 661,8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36AFF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809549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93A8AC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88EC1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D616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219F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F489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01.2.E4.52130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49C4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40797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11 661,8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3C3D1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BFFD51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6645C3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EB14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7546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30A9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D910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01.2.E4.52130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4C97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64CC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11 661,8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11AA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6C0ABB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5741AC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331D7F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35C9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8535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652D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01.2.EВ.00000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D9462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097F4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975F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3865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1E1501" w:rsidRPr="001E1501" w14:paraId="0BFA3CE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336AD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9625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297B3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68AD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01.2.EВ.51790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4C364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6F447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5DE8D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1BA23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1E1501" w:rsidRPr="001E1501" w14:paraId="513450C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FFA49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F5914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6364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23E4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01.2.EВ.51790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AFF7E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AC3C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1 417,0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9E5D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1 416,7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E872A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852041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F0C1C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EA80F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7979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F2ABC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01.2.EВ.51790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95AA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AC16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3 542,5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DE1E2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3 542,8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3822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1E1501" w:rsidRPr="001E1501" w14:paraId="3EAC0F7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D72AAF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3156E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36EA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DB9E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4C68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73F39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983 094,1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9EC05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874 492,7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44E79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863 728,4</w:t>
            </w:r>
          </w:p>
        </w:tc>
      </w:tr>
      <w:tr w:rsidR="001E1501" w:rsidRPr="001E1501" w14:paraId="2EF5C98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9DB107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41482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E6C7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70DB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D9455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A817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983 094,1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A23B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874 492,7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7C888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863 728,4</w:t>
            </w:r>
          </w:p>
        </w:tc>
      </w:tr>
      <w:tr w:rsidR="001E1501" w:rsidRPr="001E1501" w14:paraId="18FA9B3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63FF85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F27B8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DD6F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16BD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E7484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036E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98 058,7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B82A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105 925,1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4AD3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105 889,7</w:t>
            </w:r>
          </w:p>
        </w:tc>
      </w:tr>
      <w:tr w:rsidR="001E1501" w:rsidRPr="001E1501" w14:paraId="40810D0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120ABB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D68BA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D678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E403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9630D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16A3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22 156,7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9ADA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25 047,1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ACF0D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25 047,1</w:t>
            </w:r>
          </w:p>
        </w:tc>
      </w:tr>
      <w:tr w:rsidR="001E1501" w:rsidRPr="001E1501" w14:paraId="4942BBD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DD64C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57069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8894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6AEE9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51F9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6D019E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73 494,9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7E40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78 540,6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E6B449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78 505,2</w:t>
            </w:r>
          </w:p>
        </w:tc>
      </w:tr>
      <w:tr w:rsidR="001E1501" w:rsidRPr="001E1501" w14:paraId="76F4332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02CAD1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CF986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A219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AEBD9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EABCC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C1EC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2 407,1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9B737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2 337,5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A8C10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2 337,5</w:t>
            </w:r>
          </w:p>
        </w:tc>
      </w:tr>
      <w:tr w:rsidR="001E1501" w:rsidRPr="001E1501" w14:paraId="0EB0DA4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5BB01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57E65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180D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D2BA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5674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0C67E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75 644,8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E3EE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72 140,5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52AF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68 734,5</w:t>
            </w:r>
          </w:p>
        </w:tc>
      </w:tr>
      <w:tr w:rsidR="001E1501" w:rsidRPr="001E1501" w14:paraId="45583EA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B2E0C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6656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1865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F4BE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47C2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EAF8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75 644,8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50346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72 140,5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CF6B1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68 734,5</w:t>
            </w:r>
          </w:p>
        </w:tc>
      </w:tr>
      <w:tr w:rsidR="001E1501" w:rsidRPr="001E1501" w14:paraId="5B2D754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5682E4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C57B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2EC8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DFD41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D756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140F4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1 215,9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9A8AE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CEB83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1 484,4</w:t>
            </w:r>
          </w:p>
        </w:tc>
      </w:tr>
      <w:tr w:rsidR="001E1501" w:rsidRPr="001E1501" w14:paraId="25DB25C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9F9CA0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C99F6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F519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D83B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64BF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E14F6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30911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339F71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E26DC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45DF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8AA4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CF03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CA2A0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BB04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EA547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1 159,8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F104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1134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1 484,4</w:t>
            </w:r>
          </w:p>
        </w:tc>
      </w:tr>
      <w:tr w:rsidR="001E1501" w:rsidRPr="001E1501" w14:paraId="2A5BB01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3EB4FA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55C80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B4FB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11D8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A4FE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B4573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3 215,2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831F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2 746,8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60B82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3EDBB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A8055E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86D35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ACFF0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C072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D07CC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4E17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E8CDE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B2F5A6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5F5A3F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24430B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Организация и проведение мероприятий направленных на содействие развитию общего, дополнительного образования,поддержку талантливой мролодежи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0E71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35F5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1CFB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E856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55BB9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3 108,6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EC64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2 746,8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E0D8E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AB1D25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B9FE88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0A7C2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E745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96D7B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1D2A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2048B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19 855,2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5C4FA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3 988,6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769BC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43,2</w:t>
            </w:r>
          </w:p>
        </w:tc>
      </w:tr>
      <w:tr w:rsidR="001E1501" w:rsidRPr="001E1501" w14:paraId="4B5279B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DE315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11693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1C83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2E5F4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AE25A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A74B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5 362,4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350A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39178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103FD9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614F2A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AE6E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BED4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F314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615A9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DCA02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14 417,8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F7EC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3 988,6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A4A13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43,2</w:t>
            </w:r>
          </w:p>
        </w:tc>
      </w:tr>
      <w:tr w:rsidR="001E1501" w:rsidRPr="001E1501" w14:paraId="46FD35F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12361C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56B72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1381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6DE4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3D69C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B4F64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BD0F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ED47B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B10279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0C417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0391C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518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8BE2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18E0B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69449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786C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CE6838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D2BA56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5CB4F7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3B3E4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45F7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33EE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01.4.02.03117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58E1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5C8417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84E4E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4F18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D86295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7593C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FB3CD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D050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9E31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0D00C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74676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AF78D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BBAB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E1501" w:rsidRPr="001E1501" w14:paraId="36597EF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EDD1F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9DC4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94E4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18EE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7BA5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90525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B3A1A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4E746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1E1501" w:rsidRPr="001E1501" w14:paraId="1108E9C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69B1D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D837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CBC0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9688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0C1A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86F4E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968,6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2B0E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BDD1C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1E1501" w:rsidRPr="001E1501" w14:paraId="07C47D2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DFD0CE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FE3AC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6A88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DF6F8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6A9D0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BA8F1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968,6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4DC7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1F8F6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1E1501" w:rsidRPr="001E1501" w14:paraId="6C48921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031B3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36D3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5273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2A77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4683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3FFE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259B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5CC7AA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C99EF2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718FC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A188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F9D8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2FE98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C2475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DBF28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721AA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9745A4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55818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79785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70BCB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84F2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56B6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EB605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802106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3B49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78D30A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3B9688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FB5CE3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дерикторов по воспитанию и взаимодействию с детскими общественными объединениями государственных,муниципальных общеобразовательных организаций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CB462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2374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2BE2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01.4.02.50500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A3A6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38F5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40EBE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A701B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8D2FBF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AEC819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дерикторов по воспитанию и взаимодействию с детскими общественными объединениями государственных,муниципальных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33BF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46FF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8D7B9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01.4.02.50500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6FBB6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8BDE9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234,4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E70DD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09BE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FF21C8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199D0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дерикторов по воспитанию и взаимодействию с детскими общественными объединениями государственных,муниципальных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AA15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02B2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8E91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01.4.02.50500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6C4F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2BB3C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9D0C4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ED972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AF7D62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63E5CB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17785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5832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88D0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A3FE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78FF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47 835,5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FB478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26 828,2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2F4B67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27 798,6</w:t>
            </w:r>
          </w:p>
        </w:tc>
      </w:tr>
      <w:tr w:rsidR="001E1501" w:rsidRPr="001E1501" w14:paraId="47391C0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0E06FB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D2B75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34B5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1B3F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66DC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12E1E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11 304,3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56679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6 171,5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AD1664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A88854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4F4640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AE18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E3CE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96EFF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4E7C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81C16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36 531,2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9DA3C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20 656,7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A058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27 798,6</w:t>
            </w:r>
          </w:p>
        </w:tc>
      </w:tr>
      <w:tr w:rsidR="001E1501" w:rsidRPr="001E1501" w14:paraId="0059F98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26C936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5FEE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513A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2CCF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229E5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59B5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732 162,3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980C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660 972,3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C1B5F5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659 441,3</w:t>
            </w:r>
          </w:p>
        </w:tc>
      </w:tr>
      <w:tr w:rsidR="001E1501" w:rsidRPr="001E1501" w14:paraId="7E4ECE8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6C5C0D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B842FC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28EF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671C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8B22B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430A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117 110,3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FAA5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105 664,3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BDBD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105 664,3</w:t>
            </w:r>
          </w:p>
        </w:tc>
      </w:tr>
      <w:tr w:rsidR="001E1501" w:rsidRPr="001E1501" w14:paraId="641F68A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056960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C60A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8C70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2C35B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B87CE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FE25E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4 051,6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013C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3 446,0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267BC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3 446,0</w:t>
            </w:r>
          </w:p>
        </w:tc>
      </w:tr>
      <w:tr w:rsidR="001E1501" w:rsidRPr="001E1501" w14:paraId="62826B6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3FF0E0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CA51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971B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F3E22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8380E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99E470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611 000,4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182A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551 862,0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333C8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550 331,0</w:t>
            </w:r>
          </w:p>
        </w:tc>
      </w:tr>
      <w:tr w:rsidR="001E1501" w:rsidRPr="001E1501" w14:paraId="7C65FC9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05F1E3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C170E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A675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F099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01.4.02.S0190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45FF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059ACB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43E1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219,8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63CBF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329,7</w:t>
            </w:r>
          </w:p>
        </w:tc>
      </w:tr>
      <w:tr w:rsidR="001E1501" w:rsidRPr="001E1501" w14:paraId="25CA345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F97201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3B5FA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56ED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D366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01.4.02.S0190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518A4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65956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21EE5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219,8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9C1F3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329,7</w:t>
            </w:r>
          </w:p>
        </w:tc>
      </w:tr>
      <w:tr w:rsidR="001E1501" w:rsidRPr="001E1501" w14:paraId="32C8F71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947CC1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6E90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9D58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D6C22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6AD5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8D913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3 263,2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083B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DDE8B0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C4A96C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BCC0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42BA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EF84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AB16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80D8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F53B5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2 318,8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F31B0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160B6E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C3A59F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4875A4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A078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9B3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71F0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E24BE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B14B8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AB404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CCB8A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9F7992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9A2D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CC85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2F810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76AA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7649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EBF5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35 618,2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3ACDD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539 794,0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4F7C5B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560 830,5</w:t>
            </w:r>
          </w:p>
        </w:tc>
      </w:tr>
      <w:tr w:rsidR="001E1501" w:rsidRPr="001E1501" w14:paraId="3E1229D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ABBA14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27AD8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3A35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2AB3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12694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23EB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35 618,2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1DB1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539 794,0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4141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560 830,5</w:t>
            </w:r>
          </w:p>
        </w:tc>
      </w:tr>
      <w:tr w:rsidR="001E1501" w:rsidRPr="001E1501" w14:paraId="6B0FE2B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9DB9EF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6ECB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7E7F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1E450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01.7.02.R7500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EE89D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CDE76E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83908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4D19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144 620,9</w:t>
            </w:r>
          </w:p>
        </w:tc>
      </w:tr>
      <w:tr w:rsidR="001E1501" w:rsidRPr="001E1501" w14:paraId="70C7EA6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B791CE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Реализация мероприятий по модернизации школьных систем образования (Предоставление субсидий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55EF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E251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5EA0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01.7.02.R7500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D4417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4FF87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FCC82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29733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144 620,9</w:t>
            </w:r>
          </w:p>
        </w:tc>
      </w:tr>
      <w:tr w:rsidR="001E1501" w:rsidRPr="001E1501" w14:paraId="1B3C194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07925E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AFBB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B33A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8D8DD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B493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48C09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6 319,8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5F83B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6 319,8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4DB3D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6 319,8</w:t>
            </w:r>
          </w:p>
        </w:tc>
      </w:tr>
      <w:tr w:rsidR="001E1501" w:rsidRPr="001E1501" w14:paraId="4629A0A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A3729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86FFF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BBA3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75F6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08916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39764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7C193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DFA06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F3DE8A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6050FB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38D2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F5E4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5567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068CE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FCFF35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3 119,8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B814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6 319,8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BEF75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6 319,8</w:t>
            </w:r>
          </w:p>
        </w:tc>
      </w:tr>
      <w:tr w:rsidR="001E1501" w:rsidRPr="001E1501" w14:paraId="75492C9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5137A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Строительство,реконструкция,приобретение и пристрой объектов для организации общего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74E87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ADD9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7754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01.7.02.S4450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EDFEC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F7C42E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1F163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CA34F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400 591,4</w:t>
            </w:r>
          </w:p>
        </w:tc>
      </w:tr>
      <w:tr w:rsidR="001E1501" w:rsidRPr="001E1501" w14:paraId="106D59D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3412F2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Строительство,реконструкция,приобретение и пристрой объектов для организации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BB5E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1267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125A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01.7.02.S4450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91A62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448DA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FF7E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B0A0D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400 591,4</w:t>
            </w:r>
          </w:p>
        </w:tc>
      </w:tr>
      <w:tr w:rsidR="001E1501" w:rsidRPr="001E1501" w14:paraId="3A5AAA6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1CB97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F02F5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8574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DD33D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01.7.02.S4890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EDF9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8D9AF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F69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24 175,8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506BBB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A9A75D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34872F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6F01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9F96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3589C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01.7.02.S4890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7964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1088F9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A97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24 175,8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A1155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2D4352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A8BF6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C3D8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6844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D1677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01.7.02.S5060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F032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BE7D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E5C1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D2B374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9 298,4</w:t>
            </w:r>
          </w:p>
        </w:tc>
      </w:tr>
      <w:tr w:rsidR="001E1501" w:rsidRPr="001E1501" w14:paraId="0C9542F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06D8E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BBBEC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657D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77CFF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01.7.02.S5060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5811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93671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E75D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E0D6AF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9 298,4</w:t>
            </w:r>
          </w:p>
        </w:tc>
      </w:tr>
      <w:tr w:rsidR="001E1501" w:rsidRPr="001E1501" w14:paraId="511D776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35AFE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7AA0C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9C63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B341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DE54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669725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54D4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568ED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1E1501" w:rsidRPr="001E1501" w14:paraId="3AC4B73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27B87B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81309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6B8A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9F2E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2D89F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B643F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DDCC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F7A4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1E1501" w:rsidRPr="001E1501" w14:paraId="08752E2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7B4D16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D341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8E45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1E8E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484E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6028B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BDB0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199C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1E1501" w:rsidRPr="001E1501" w14:paraId="6B026E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797C3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9E49B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7E59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399F0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9700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6F910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E789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C9D262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1E1501" w:rsidRPr="001E1501" w14:paraId="5C9AEC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743664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FB839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75EC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BEBC3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EC51B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AB7E68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147D4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17B0F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1D5702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E789A2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3BD8F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34EF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DE12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165A3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33D35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409B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8E3DD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1E1501" w:rsidRPr="001E1501" w14:paraId="691EFEA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3D5D1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12927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D0D1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0D60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C4AE6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6FBA1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165 699,6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427E2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157 170,4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6EDDB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157 154,3</w:t>
            </w:r>
          </w:p>
        </w:tc>
      </w:tr>
      <w:tr w:rsidR="001E1501" w:rsidRPr="001E1501" w14:paraId="70A23C1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51B4C9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35712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7FE8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C167E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FF97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96F0F6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165 207,6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AFA9E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156 678,4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16E76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156 662,3</w:t>
            </w:r>
          </w:p>
        </w:tc>
      </w:tr>
      <w:tr w:rsidR="001E1501" w:rsidRPr="001E1501" w14:paraId="0AACA0A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AE71D0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F51B9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42D4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DF06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1480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A2BC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163 601,5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18AC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155 072,3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9288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155 056,3</w:t>
            </w:r>
          </w:p>
        </w:tc>
      </w:tr>
      <w:tr w:rsidR="001E1501" w:rsidRPr="001E1501" w14:paraId="325B7D1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B9BFBB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A1455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1473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B0C1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EF2F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DF32B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163 601,5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D58AE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155 072,3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3F84E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155 056,3</w:t>
            </w:r>
          </w:p>
        </w:tc>
      </w:tr>
      <w:tr w:rsidR="001E1501" w:rsidRPr="001E1501" w14:paraId="5D0DE59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DAE8A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B1CD7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96E6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405F0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F1BA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E9C493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53 102,5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B1DB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53 293,1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E42C9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53 293,1</w:t>
            </w:r>
          </w:p>
        </w:tc>
      </w:tr>
      <w:tr w:rsidR="001E1501" w:rsidRPr="001E1501" w14:paraId="67C7107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92ED35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46F5F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9CFA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36E6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29CF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F9ED9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53 102,5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1D4E1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53 293,1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4AA3A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53 293,1</w:t>
            </w:r>
          </w:p>
        </w:tc>
      </w:tr>
      <w:tr w:rsidR="001E1501" w:rsidRPr="001E1501" w14:paraId="556218A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ACEEF5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FC15F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7041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95E2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0DB4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2D88A1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14 433,5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3768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16 002,2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BA955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16 002,2</w:t>
            </w:r>
          </w:p>
        </w:tc>
      </w:tr>
      <w:tr w:rsidR="001E1501" w:rsidRPr="001E1501" w14:paraId="5AF7574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F57A57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72A8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B46F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2B74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1BFD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E4C8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14 433,5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FD77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15 715,9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9EAD55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15 715,9</w:t>
            </w:r>
          </w:p>
        </w:tc>
      </w:tr>
      <w:tr w:rsidR="001E1501" w:rsidRPr="001E1501" w14:paraId="177347C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DDB32C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D36DD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D475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AD18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49888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AC7E61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D316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286,3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A051A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286,3</w:t>
            </w:r>
          </w:p>
        </w:tc>
      </w:tr>
      <w:tr w:rsidR="001E1501" w:rsidRPr="001E1501" w14:paraId="418DFAD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C960F0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3CABE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09A0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702A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A1288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40ADAB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89 500,6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752D8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85 018,2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60F48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85 018,2</w:t>
            </w:r>
          </w:p>
        </w:tc>
      </w:tr>
      <w:tr w:rsidR="001E1501" w:rsidRPr="001E1501" w14:paraId="7D0D6FF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DCED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8BBC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C34E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A9838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CDA5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580C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89 500,6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D6CE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85 018,2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C161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85 018,2</w:t>
            </w:r>
          </w:p>
        </w:tc>
      </w:tr>
      <w:tr w:rsidR="001E1501" w:rsidRPr="001E1501" w14:paraId="63398A0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78E225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2C921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1806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9BB10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87CE7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AD509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E4BF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7862D4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1E1501" w:rsidRPr="001E1501" w14:paraId="401B87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70B65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C0FD6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B38D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49E7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B425F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5C81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D49C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E78B0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1E1501" w:rsidRPr="001E1501" w14:paraId="0426DF7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17636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4CE35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BA96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1CB2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EAFB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B9713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1 529,1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39AD7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C172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1E1501" w:rsidRPr="001E1501" w14:paraId="4EC4F9F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56AD7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49B0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F207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0E24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A3F00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3C0B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1 529,1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8172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1E045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1E1501" w:rsidRPr="001E1501" w14:paraId="4B50F58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5B72ED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F8D80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8742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A03BC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5CAA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069F8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4 955,9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222D5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32711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E3FBC8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E7B85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398F2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8F5D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12FB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4F01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F8A46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4 955,9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C7B94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1C3CB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0B1DC6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31AE7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2FED0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81D9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47EE0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81CB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78D5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9071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64C5E4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1E1501" w:rsidRPr="001E1501" w14:paraId="4A38BFE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261190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0947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0532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76A85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C9676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5622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7298E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613E7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1E1501" w:rsidRPr="001E1501" w14:paraId="4BB539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270C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B1D80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C504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45B8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01.7.02.S0570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7C140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E6C2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AEBFD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1027C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1E1501" w:rsidRPr="001E1501" w14:paraId="32BEFC0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274890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B8F5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BE99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813BA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01.7.02.S0570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EBD1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D90C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BEC5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AAEB51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1E1501" w:rsidRPr="001E1501" w14:paraId="2372ACC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3D75BC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7E7D2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7CCA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7E6A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DC00D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CFA3B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8F8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4036F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1E1501" w:rsidRPr="001E1501" w14:paraId="561E54A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15ABBA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0DD2D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1F37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AFFA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1CCE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2322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E2CB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9400B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1E1501" w:rsidRPr="001E1501" w14:paraId="2B484F1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A290A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93B4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8912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19949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0A82F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2949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E6FD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1A3B5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1E1501" w:rsidRPr="001E1501" w14:paraId="7E8A9EA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00E7E6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150A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3087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9D3E6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145D6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4885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2CFE7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52BA1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1E1501" w:rsidRPr="001E1501" w14:paraId="4CFBA88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6F6670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5DC69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B58B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BA7C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5197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23DA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8DA39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C8DB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1E1501" w:rsidRPr="001E1501" w14:paraId="6BA68AE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D7E1F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A953C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5030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66A8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A58DE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E6EF4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9AA77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51815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1E1501" w:rsidRPr="001E1501" w14:paraId="026F739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F2B7A4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FF2F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CFA6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22811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BE27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ED925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14D5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5ACF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1E1501" w:rsidRPr="001E1501" w14:paraId="65B6643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8B2DA0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62F4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478E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2C9C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57FFF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A7710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B479C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B14C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1E1501" w:rsidRPr="001E1501" w14:paraId="25493CB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12E61A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B65F4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5B03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9396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0094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4CAAD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41EAF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4E0EED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1E1501" w:rsidRPr="001E1501" w14:paraId="3C5EDBB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5AAC77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3B306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1340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9DACA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AF4D0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DD0B6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0A97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C742E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1E1501" w:rsidRPr="001E1501" w14:paraId="084FD09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1FAF7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9BDD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97B1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4803F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1C9B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F7EAE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2 034,4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F22F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2 754,5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B0490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2 754,5</w:t>
            </w:r>
          </w:p>
        </w:tc>
      </w:tr>
      <w:tr w:rsidR="001E1501" w:rsidRPr="001E1501" w14:paraId="0FC022A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901688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14B8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EB41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384A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7CF14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141A2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2 034,4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0A14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2 754,5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3B2C4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2 754,5</w:t>
            </w:r>
          </w:p>
        </w:tc>
      </w:tr>
      <w:tr w:rsidR="001E1501" w:rsidRPr="001E1501" w14:paraId="0663DD1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FE0E2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571AB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CB97A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8678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BA56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D90DE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2 034,4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BE03A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2 754,5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99EF5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2 754,5</w:t>
            </w:r>
          </w:p>
        </w:tc>
      </w:tr>
      <w:tr w:rsidR="001E1501" w:rsidRPr="001E1501" w14:paraId="6984FDB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0268B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1B95F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8318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4A2A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553E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457A2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796,4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FB588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57F9E4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658,2</w:t>
            </w:r>
          </w:p>
        </w:tc>
      </w:tr>
      <w:tr w:rsidR="001E1501" w:rsidRPr="001E1501" w14:paraId="0C5D23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E05A0B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8F404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6018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9206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E09F7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66A0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219,5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9E1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A85EC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1E1501" w:rsidRPr="001E1501" w14:paraId="56E3AF3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C14E6C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8E665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CE71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DF40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B34D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A66F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219,5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1CF60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1828F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1E1501" w:rsidRPr="001E1501" w14:paraId="757AA4D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7C6188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5A74E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8045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A040A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0BBA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F650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7EBB6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E80C4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1E1501" w:rsidRPr="001E1501" w14:paraId="17FECA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D13FDD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FEF5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0BF7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34D5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DFA78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CDC2E7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F06B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351F09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399,7</w:t>
            </w:r>
          </w:p>
        </w:tc>
      </w:tr>
      <w:tr w:rsidR="001E1501" w:rsidRPr="001E1501" w14:paraId="211F585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B08FE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8C7B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5FA3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1434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E3849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05AEE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78B6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10C27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1E1501" w:rsidRPr="001E1501" w14:paraId="46DB488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A8D33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5F45E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DACB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B3C2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93851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9123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1ACB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DFA05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1E1501" w:rsidRPr="001E1501" w14:paraId="773BB6B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579FDC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40A28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C6EC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E6731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DA94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803B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64984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73228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1E1501" w:rsidRPr="001E1501" w14:paraId="071A343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8DE0A5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94050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6E58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B52EC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44CD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8E0C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940D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D733C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1E1501" w:rsidRPr="001E1501" w14:paraId="52265BA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3525FE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A36CC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43EC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DBC5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D3858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99906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686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F9F115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1E1501" w:rsidRPr="001E1501" w14:paraId="75FCB3A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96A67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7C7D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FA48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BE03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96E5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DE569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1 238,0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AC35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2 096,3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87590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2 096,3</w:t>
            </w:r>
          </w:p>
        </w:tc>
      </w:tr>
      <w:tr w:rsidR="001E1501" w:rsidRPr="001E1501" w14:paraId="2289909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83F02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A182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29A2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52D7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06.4.02.03605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2093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2BCC4E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1 238,0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D9B73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2 096,3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155A94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2 096,3</w:t>
            </w:r>
          </w:p>
        </w:tc>
      </w:tr>
      <w:tr w:rsidR="001E1501" w:rsidRPr="001E1501" w14:paraId="6B1AD12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7BA1A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BF660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F376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045D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06.4.02.03605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7C8D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4652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1 238,0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DE0F5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2 096,3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50020D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2 096,3</w:t>
            </w:r>
          </w:p>
        </w:tc>
      </w:tr>
      <w:tr w:rsidR="001E1501" w:rsidRPr="001E1501" w14:paraId="0929862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D60F5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51879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F8AE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D5905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B3B19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540070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85 493,4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5AF4C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71 592,2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06E6B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71 592,2</w:t>
            </w:r>
          </w:p>
        </w:tc>
      </w:tr>
      <w:tr w:rsidR="001E1501" w:rsidRPr="001E1501" w14:paraId="4B2EC5B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0CF66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1568A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16C7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019AB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985F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97F99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19 456,6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4E4E7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12467A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1E1501" w:rsidRPr="001E1501" w14:paraId="66A5C67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642AF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9D026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53C4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9C22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E3F6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722F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19 456,6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955BA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E8FB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1E1501" w:rsidRPr="001E1501" w14:paraId="00232A4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0BB627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FBDB25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6FB3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74669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35921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79B4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922,3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FD1D4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95A173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E4505E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01AAE6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A27F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FCED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1CE7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FDC87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A586B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922,3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2FD1E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E94A77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B1AC99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8FF97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0743D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62B9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68D8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55734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D77674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C2A6E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E88B82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EE5741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DB46E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E0FBE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0492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669C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294BA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BE59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152,9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85FE0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6F463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3EFC1E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3A3BF7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F537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4F0E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8E55C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22D6A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4CE5A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18 534,3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14037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2D538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1E1501" w:rsidRPr="001E1501" w14:paraId="4D03CDD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FED6A5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2148B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F10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9FDB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BEF8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14B2C4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17 094,2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ED87F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86CE9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1E1501" w:rsidRPr="001E1501" w14:paraId="239AC10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5FCA4F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50AA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B1D6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68FB8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2AD09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4DDF7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17 094,2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82195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313F5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1E1501" w:rsidRPr="001E1501" w14:paraId="7EF342E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2EB5FD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AC792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4F97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7408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38571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15F82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1A99E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F8E65A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4F1B55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59D11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1B806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DE22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DDBB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7694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3B115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155C6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87740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193CBB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7C5FA2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119C1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0FA2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E964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2D2300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489DC3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1 291,2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D1984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CC7A8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2F4FBC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DFBACB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B1D8B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7F54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AC64B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43F12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2C7F6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1 076,8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58065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7F6F15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39DE56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B6C073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A5CAD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67CC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90FB4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A87E0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C14FD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214,4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20AC4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87E944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AE75BD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B764E4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"Равитие системы отдыха,оздоровления,занятости детей,подростоков и молодежи в каникулярное время"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A5B3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E676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6B47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DB0D6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43432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26 257,0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6FFE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26 216,1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7110F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26 216,1</w:t>
            </w:r>
          </w:p>
        </w:tc>
      </w:tr>
      <w:tr w:rsidR="001E1501" w:rsidRPr="001E1501" w14:paraId="36AD0B9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BAFF6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E3EF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6BA5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C1FF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6EFD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F2EE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26 257,0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ADDD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26 216,1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1AB1D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26 216,1</w:t>
            </w:r>
          </w:p>
        </w:tc>
      </w:tr>
      <w:tr w:rsidR="001E1501" w:rsidRPr="001E1501" w14:paraId="6E17430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7A2D79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D3531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0CC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A73A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B6E68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5A9B07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26 257,0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E276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26 216,1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D7C7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26 216,1</w:t>
            </w:r>
          </w:p>
        </w:tc>
      </w:tr>
      <w:tr w:rsidR="001E1501" w:rsidRPr="001E1501" w14:paraId="65526B2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D72435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8E79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EA8B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F35D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662DB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8C20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9 852,5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C609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9 811,6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6B8F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9 811,6</w:t>
            </w:r>
          </w:p>
        </w:tc>
      </w:tr>
      <w:tr w:rsidR="001E1501" w:rsidRPr="001E1501" w14:paraId="26285F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5E4FB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80EE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3E32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19BA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2415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36BB4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1 061,4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E7DC7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00ED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1E1501" w:rsidRPr="001E1501" w14:paraId="0A28BE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5E9AC9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08F9F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E9F8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FEDE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E99B0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01E6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8 791,1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E1DE2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9 716,6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1448B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9 716,6</w:t>
            </w:r>
          </w:p>
        </w:tc>
      </w:tr>
      <w:tr w:rsidR="001E1501" w:rsidRPr="001E1501" w14:paraId="22C0EDA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305A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Организацию отдыха и оздоровления детей,подростков и молодежи в каникулярное время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1FA2A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4A36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B13CF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12BD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EC2F3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DCE68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38428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10 794,0</w:t>
            </w:r>
          </w:p>
        </w:tc>
      </w:tr>
      <w:tr w:rsidR="001E1501" w:rsidRPr="001E1501" w14:paraId="5D94695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E692D7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Организацию отдыха и оздоровления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0282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4419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9993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8A97E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589FF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FE8B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30BD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10 794,0</w:t>
            </w:r>
          </w:p>
        </w:tc>
      </w:tr>
      <w:tr w:rsidR="001E1501" w:rsidRPr="001E1501" w14:paraId="45E6C7D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199BF3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4A6D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5539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805F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E522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6026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5 610,5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C3247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5 610,5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5B1A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5 610,5</w:t>
            </w:r>
          </w:p>
        </w:tc>
      </w:tr>
      <w:tr w:rsidR="001E1501" w:rsidRPr="001E1501" w14:paraId="732A16C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18E48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83CA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0A13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6886A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5865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478D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168,7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12CB8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C172EB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24573C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0B9A4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F2DB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D8D7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8DD14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468FB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9188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5 441,9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2D53F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5 610,5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1FBD6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5 610,5</w:t>
            </w:r>
          </w:p>
        </w:tc>
      </w:tr>
      <w:tr w:rsidR="001E1501" w:rsidRPr="001E1501" w14:paraId="2844EA2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D7859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D0A03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3926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8CAA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6BAA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6FF7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6A58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D520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1E1501" w:rsidRPr="001E1501" w14:paraId="5DF18B9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6D71B7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54509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9233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C332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6770A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E795B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68B0B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54FCD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1E1501" w:rsidRPr="001E1501" w14:paraId="777B9F8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683F0C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B7BC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CC66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7B5F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4FBFE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255B1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8BE8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E6216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1E1501" w:rsidRPr="001E1501" w14:paraId="06B260F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A4452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FCCE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82DB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36348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E8A64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3AAE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3961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5B3A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1E1501" w:rsidRPr="001E1501" w14:paraId="29ABC16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43F13F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EDA6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1D1A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8C39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7CE8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1EA7C9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BA9A0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B3CAF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1E1501" w:rsidRPr="001E1501" w14:paraId="5A913E3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D26F13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A00CD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DE77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09A6E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81423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D5DC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6F336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C14D50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1E1501" w:rsidRPr="001E1501" w14:paraId="7182D0F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0C1E8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8FB8E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9DBC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F5618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4EB4D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FE3E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ABCB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6A729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1E1501" w:rsidRPr="001E1501" w14:paraId="1AD52E7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2987A5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E9A1B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2FD4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AE70A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C9291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E999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A2EBD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63E3A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1E1501" w:rsidRPr="001E1501" w14:paraId="0D1DBFD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F639CC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B82AE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7C8C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820B6D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12B8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B4E76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9 172,5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2E16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8 138,8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5D233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8 138,8</w:t>
            </w:r>
          </w:p>
        </w:tc>
      </w:tr>
      <w:tr w:rsidR="001E1501" w:rsidRPr="001E1501" w14:paraId="3691EC8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9560E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57330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2128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2D33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F2119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EE317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9 172,5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EB503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8 138,8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570D5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8 138,8</w:t>
            </w:r>
          </w:p>
        </w:tc>
      </w:tr>
      <w:tr w:rsidR="001E1501" w:rsidRPr="001E1501" w14:paraId="4B81EBE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2CE48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04883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FC2C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3379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DBDB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89D3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8 851,5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71869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7 725,0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F4426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7 725,0</w:t>
            </w:r>
          </w:p>
        </w:tc>
      </w:tr>
      <w:tr w:rsidR="001E1501" w:rsidRPr="001E1501" w14:paraId="1A6CC0F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24505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CDE58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F400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3B5CF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E06F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268B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321,0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B6904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413,8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C98D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413,8</w:t>
            </w:r>
          </w:p>
        </w:tc>
      </w:tr>
      <w:tr w:rsidR="001E1501" w:rsidRPr="001E1501" w14:paraId="08B7B6F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933CB6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30FEC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F333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0F1B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BA08E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8FFF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9757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FD598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FEAEAE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AF200F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1AB2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3740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A83F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38D61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D7652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5071C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C295BE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3E93EE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41A97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C0EC0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0278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C838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36DE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1F4FF9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FE2F0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85E097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3366F0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61F81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AE8A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F7F2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61794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19F13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EC27E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83BBB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C4829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A7E5C9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4E229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925D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1D363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B56C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14A9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B0399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9DC29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3F4DB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BB9B14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CB3ADD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42174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828A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F588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7066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24ED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30 349,0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A94A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27 007,5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D8F75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27 007,5</w:t>
            </w:r>
          </w:p>
        </w:tc>
      </w:tr>
      <w:tr w:rsidR="001E1501" w:rsidRPr="001E1501" w14:paraId="7A88E8B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DD3E2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49378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79B2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FBC04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1412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03FB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30 349,0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C2BB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27 007,5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CAB63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27 007,5</w:t>
            </w:r>
          </w:p>
        </w:tc>
      </w:tr>
      <w:tr w:rsidR="001E1501" w:rsidRPr="001E1501" w14:paraId="61331D8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1551A4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DE3F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4860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BC97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E15BD0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3014B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24 182,6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C2C90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23 743,6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A7F78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23 743,6</w:t>
            </w:r>
          </w:p>
        </w:tc>
      </w:tr>
      <w:tr w:rsidR="001E1501" w:rsidRPr="001E1501" w14:paraId="02A2EB0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0FFC13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EA41C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D978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9F1055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E66CC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D140C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6 113,9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FA6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3 221,1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9B241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3 221,1</w:t>
            </w:r>
          </w:p>
        </w:tc>
      </w:tr>
      <w:tr w:rsidR="001E1501" w:rsidRPr="001E1501" w14:paraId="58B0A3F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F1FE18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51C04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EF7B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47385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D09B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DC00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F8F7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2AEC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42,8</w:t>
            </w:r>
          </w:p>
        </w:tc>
      </w:tr>
      <w:tr w:rsidR="001E1501" w:rsidRPr="001E1501" w14:paraId="7A745BAB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0B8EA202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9E9DC72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BB0AAF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95AC6B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0484B4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639C5F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66 224,7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72BE14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63 600,7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AF2EFBE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60 078,2</w:t>
            </w:r>
          </w:p>
        </w:tc>
      </w:tr>
      <w:tr w:rsidR="001E1501" w:rsidRPr="001E1501" w14:paraId="69FD130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EDA60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0764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B811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8310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2ED4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4AAA7D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58 183,8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F4C71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56 813,0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8729E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53 290,5</w:t>
            </w:r>
          </w:p>
        </w:tc>
      </w:tr>
      <w:tr w:rsidR="001E1501" w:rsidRPr="001E1501" w14:paraId="3D58CCD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CD0AC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7A19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1E61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801A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08799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29A3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5 491,8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5FC2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4 957,3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1C691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4 957,3</w:t>
            </w:r>
          </w:p>
        </w:tc>
      </w:tr>
      <w:tr w:rsidR="001E1501" w:rsidRPr="001E1501" w14:paraId="55FDC4A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B60B7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Региональный проект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CE203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BF9F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618F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05.2.00.00000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BF85A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77F1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830E0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BEC96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7FF6A7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36EE44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388A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1DA3C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1FF4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05.2.A2.00000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4F03D0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6324E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8C154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E1815D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C53888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CA4382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30C64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88A9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E2E4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05.2.A2.S5190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54F2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2E1BE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68990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CC4307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9547E7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AA6E9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461DA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0AD7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FDEA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05.2.A2.S5190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B0C2D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3DAA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BF4C9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EA43F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62F896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84617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9AF57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C849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C4EA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71DC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2AB3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4 392,9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2314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4 957,3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8E4761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4 957,3</w:t>
            </w:r>
          </w:p>
        </w:tc>
      </w:tr>
      <w:tr w:rsidR="001E1501" w:rsidRPr="001E1501" w14:paraId="60DB4E7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8B5E53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5284C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03D2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A02F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3CA5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0B49EF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4 143,1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43A86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3 858,4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A11B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3 858,4</w:t>
            </w:r>
          </w:p>
        </w:tc>
      </w:tr>
      <w:tr w:rsidR="001E1501" w:rsidRPr="001E1501" w14:paraId="71CB961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5D756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46EED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8BE1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75AD0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1F3F2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9BBAE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5DA8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721907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1 897,1</w:t>
            </w:r>
          </w:p>
        </w:tc>
      </w:tr>
      <w:tr w:rsidR="001E1501" w:rsidRPr="001E1501" w14:paraId="2D01D3F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A49947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3D1AE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2864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E9B70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49EC6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0008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4207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F381A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1 897,1</w:t>
            </w:r>
          </w:p>
        </w:tc>
      </w:tr>
      <w:tr w:rsidR="001E1501" w:rsidRPr="001E1501" w14:paraId="7226A55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A2D6BD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8F11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9AED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997F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FC187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8B12E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1 851,6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6237C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1 961,3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03EA1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1 961,3</w:t>
            </w:r>
          </w:p>
        </w:tc>
      </w:tr>
      <w:tr w:rsidR="001E1501" w:rsidRPr="001E1501" w14:paraId="215E726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FA1593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BE76E3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7BFD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7B57F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8E0DA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535D4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19413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CE80C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261,0</w:t>
            </w:r>
          </w:p>
        </w:tc>
      </w:tr>
      <w:tr w:rsidR="001E1501" w:rsidRPr="001E1501" w14:paraId="1796529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F56D01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07944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4FE1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E7F65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567A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9CC0F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A49EA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671FF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26,5</w:t>
            </w:r>
          </w:p>
        </w:tc>
      </w:tr>
      <w:tr w:rsidR="001E1501" w:rsidRPr="001E1501" w14:paraId="2689E87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CEBF02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2680A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654C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3932C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5CC9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9D384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85D41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1 673,8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32642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1 673,8</w:t>
            </w:r>
          </w:p>
        </w:tc>
      </w:tr>
      <w:tr w:rsidR="001E1501" w:rsidRPr="001E1501" w14:paraId="32A7E59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3A6C6F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02AAC2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1AE1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5577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3E68A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E4981D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394,4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07417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2665D3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AAE21B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E1F018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8AA3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9D68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AC09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6F3F4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7E7283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394,4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FE790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750FF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90AE87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515DE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8B2A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F4C3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0E08D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875BF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83210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A0C1B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9343E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1E1501" w:rsidRPr="001E1501" w14:paraId="6A650FD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285D7A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AE1B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667E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090E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05.4.02.S0930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8957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DEE2F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B7421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F6ED34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A45CB6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21E138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Мероприятия по формированию доступной среды жизнедеятельности для инвалидов в Тихвинском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E033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23BE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5C16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05.4.02.S0930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CC2D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EF91C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409C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6E933E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D135FD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29994A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8E96B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C5E9C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A710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3F2C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28AD8C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AB18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CA12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1E1501" w:rsidRPr="001E1501" w14:paraId="3A5F387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4FE16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878F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9717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05A4E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37861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51FDB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7E50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DF8F3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1E1501" w:rsidRPr="001E1501" w14:paraId="17EF9D9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206580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86BF3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66E2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1CBD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920C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F11B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52 537,0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B08E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51 700,7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6002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48 178,2</w:t>
            </w:r>
          </w:p>
        </w:tc>
      </w:tr>
      <w:tr w:rsidR="001E1501" w:rsidRPr="001E1501" w14:paraId="2D94EB5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E7E106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54879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68A4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17F37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798E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52B1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52 537,0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6B62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51 700,7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C0E6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48 178,2</w:t>
            </w:r>
          </w:p>
        </w:tc>
      </w:tr>
      <w:tr w:rsidR="001E1501" w:rsidRPr="001E1501" w14:paraId="684CF43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5156C5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1E9B8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631B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B19B9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E1B30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19E49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13 206,9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6CBBB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22 319,5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66A66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19 797,0</w:t>
            </w:r>
          </w:p>
        </w:tc>
      </w:tr>
      <w:tr w:rsidR="001E1501" w:rsidRPr="001E1501" w14:paraId="31AEAA3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42DBD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F8C7D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1712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3201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81BD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E44BD3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13 206,9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1C10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22 319,5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5A5212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19 797,0</w:t>
            </w:r>
          </w:p>
        </w:tc>
      </w:tr>
      <w:tr w:rsidR="001E1501" w:rsidRPr="001E1501" w14:paraId="441366A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4C4C45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AC24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F0E6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B9A2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D9C2E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BA9B2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13 206,9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23EB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22 319,5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074C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19 797,0</w:t>
            </w:r>
          </w:p>
        </w:tc>
      </w:tr>
      <w:tr w:rsidR="001E1501" w:rsidRPr="001E1501" w14:paraId="770507D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756EF5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2987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42BC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386B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7641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C526A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39 330,1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68046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29 381,2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97E68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28 381,2</w:t>
            </w:r>
          </w:p>
        </w:tc>
      </w:tr>
      <w:tr w:rsidR="001E1501" w:rsidRPr="001E1501" w14:paraId="65E1FBD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0B5D3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A03B5D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62B4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A7AE8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FDEDB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93523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3 632,0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C5B52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CC3D4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38628B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987C13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0C78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6B59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E5CEB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DC1F9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5A03C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3 632,0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4C08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2E79B9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ACE861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CD5DEC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3CF9B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85EF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347BE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259616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FA9E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35 698,1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81A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2F77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28 381,2</w:t>
            </w:r>
          </w:p>
        </w:tc>
      </w:tr>
      <w:tr w:rsidR="001E1501" w:rsidRPr="001E1501" w14:paraId="38F6C52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FFB7D0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DF800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261D3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3C30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B2191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1E29F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35 698,1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1EA4D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8A585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28 381,2</w:t>
            </w:r>
          </w:p>
        </w:tc>
      </w:tr>
      <w:tr w:rsidR="001E1501" w:rsidRPr="001E1501" w14:paraId="04630AD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DF66C1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19CAE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E04F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5D89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70AB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694EF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0836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2BFA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1E1501" w:rsidRPr="001E1501" w14:paraId="4F10B19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6A3B3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1213D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4AC6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BBFD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4F902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F2E9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03797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15889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1E1501" w:rsidRPr="001E1501" w14:paraId="41DD178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78AE0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B98F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C1E6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4B987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9E90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2C1F7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C0A4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E615B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1E1501" w:rsidRPr="001E1501" w14:paraId="3C35D7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9DC3A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0C6FE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1CFA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BCFDB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1B1B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FE34B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3927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CB1E21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1E1501" w:rsidRPr="001E1501" w14:paraId="5724982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A8905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5B6F2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79C4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8162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6B4F4E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724F7E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46F7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D85D4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1E1501" w:rsidRPr="001E1501" w14:paraId="6834416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ED447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695E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4B09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0CA4D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14C2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6BBC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8 040,9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2C6D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6 787,7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E67DA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6 787,7</w:t>
            </w:r>
          </w:p>
        </w:tc>
      </w:tr>
      <w:tr w:rsidR="001E1501" w:rsidRPr="001E1501" w14:paraId="6CF5D60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7BE6EE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FB257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DD89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E7BC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D4059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8BB4D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973E6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42829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1E1501" w:rsidRPr="001E1501" w14:paraId="6A828AF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E218D1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2F43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398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2E81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1F49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40B68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A658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79CB2C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1E1501" w:rsidRPr="001E1501" w14:paraId="0C6245B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D196E9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3B42F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A09E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DD11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E5CF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067EF1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4B9C8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5C074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1E1501" w:rsidRPr="001E1501" w14:paraId="18BA37D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1884C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4AA61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7955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D1A6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9EA93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339CD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13FD3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3E68B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1E1501" w:rsidRPr="001E1501" w14:paraId="01117B4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AFBF63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2152A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6DA7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C41A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2A89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EBB6D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D2676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0D548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1E1501" w:rsidRPr="001E1501" w14:paraId="4619866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6B2AE8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FDE4E2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6A17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17A1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0A019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F445B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229B0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A21B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1E1501" w:rsidRPr="001E1501" w14:paraId="4CDCE23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4710C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D5AEA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ED70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711A9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A76E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1563C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5FD1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B079B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1E1501" w:rsidRPr="001E1501" w14:paraId="0AFFCB0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DFE04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AAE9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DBA6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849C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D7DFC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3FBA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E6ED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E2B96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1E1501" w:rsidRPr="001E1501" w14:paraId="6D6C7B0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1D562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A7E61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6384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DEE14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A259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C4391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7 805,0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1F7B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6 751,0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C5720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6 751,0</w:t>
            </w:r>
          </w:p>
        </w:tc>
      </w:tr>
      <w:tr w:rsidR="001E1501" w:rsidRPr="001E1501" w14:paraId="34040C9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5B8538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B68F3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639B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3E34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639E4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DBACE2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7 805,0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844E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6 751,0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8C12F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6 751,0</w:t>
            </w:r>
          </w:p>
        </w:tc>
      </w:tr>
      <w:tr w:rsidR="001E1501" w:rsidRPr="001E1501" w14:paraId="6A6C72A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A62DF6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2267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DA89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D79FF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51FF6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39F8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7 804,8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00A1E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6 751,0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50A1D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6 751,0</w:t>
            </w:r>
          </w:p>
        </w:tc>
      </w:tr>
      <w:tr w:rsidR="001E1501" w:rsidRPr="001E1501" w14:paraId="4962238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D7647C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AC8D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BBBE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08773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797B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A8DD3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EF837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89448C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4DE589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4FA560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C400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4C39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B4E7C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D1B04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08D9C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C1AE2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8423B3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572A95F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F8E00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B885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E388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6FC6C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D22A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C4640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EAD1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1836D4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145C2F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C768A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061B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5988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ECE5EB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14789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263C2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22D9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F6144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E23F5F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C5609D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BC3BA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C522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BC553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2DF5B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A39019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FEE4F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A2627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C8FD87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49FED6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637F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0FFD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A8AAC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0C54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52410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9F7B7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50188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063E54A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057065CA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3FDA2F7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61BA7D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3C48AA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7BC9A50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978F93C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243 770,0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FE242D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246 864,3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BEA0B9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247 561,0</w:t>
            </w:r>
          </w:p>
        </w:tc>
      </w:tr>
      <w:tr w:rsidR="001E1501" w:rsidRPr="001E1501" w14:paraId="43BBEB7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360298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257A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D980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286B3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FA514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B090E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8DF65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30E8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</w:tr>
      <w:tr w:rsidR="001E1501" w:rsidRPr="001E1501" w14:paraId="579644F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B449E3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275FB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3654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64AD3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F95FF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79E0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9BCB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1D874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</w:tr>
      <w:tr w:rsidR="001E1501" w:rsidRPr="001E1501" w14:paraId="387D3DD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AE17E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7CFC6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EC08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200A5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DE8F5D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D2B328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3E82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3140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</w:tr>
      <w:tr w:rsidR="001E1501" w:rsidRPr="001E1501" w14:paraId="65F3743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7BB4A0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Комплекс процессных мероприятий"Дополнительное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71413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4407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4D8EF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79914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C7D2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E7F89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137FEE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45 881,0</w:t>
            </w:r>
          </w:p>
        </w:tc>
      </w:tr>
      <w:tr w:rsidR="001E1501" w:rsidRPr="001E1501" w14:paraId="67BBA8F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7BF593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2CEAC5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B718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2BCB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F1917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AD0D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45 680,0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DA8C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03FAB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45 700,0</w:t>
            </w:r>
          </w:p>
        </w:tc>
      </w:tr>
      <w:tr w:rsidR="001E1501" w:rsidRPr="001E1501" w14:paraId="55098A5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54F258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5EFB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E2CFA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4489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652C2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FCAFB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45 680,0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EF06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BE8C7E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45 700,0</w:t>
            </w:r>
          </w:p>
        </w:tc>
      </w:tr>
      <w:tr w:rsidR="001E1501" w:rsidRPr="001E1501" w14:paraId="1A7B070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A0CE4E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BB730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C178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2456ED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B980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3884A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916D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C1CA5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1E1501" w:rsidRPr="001E1501" w14:paraId="1D2EF52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CC8D7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10AE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F545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693F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6B7F2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D13AD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CA92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5AC80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1E1501" w:rsidRPr="001E1501" w14:paraId="0E861E2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D7F8F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1C1E1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04FE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A8AB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D188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73D5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7DB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95 922,7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7FF5A8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101 313,6</w:t>
            </w:r>
          </w:p>
        </w:tc>
      </w:tr>
      <w:tr w:rsidR="001E1501" w:rsidRPr="001E1501" w14:paraId="1239D32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A3FE5C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05F10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FBBA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93FF6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5D1775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DC6F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B7A0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94 797,7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9F69C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100 625,6</w:t>
            </w:r>
          </w:p>
        </w:tc>
      </w:tr>
      <w:tr w:rsidR="001E1501" w:rsidRPr="001E1501" w14:paraId="3F1C247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F656E0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3B08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D3C0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6860C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A48D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6DA05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10BE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94 797,7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E62B8B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100 625,6</w:t>
            </w:r>
          </w:p>
        </w:tc>
      </w:tr>
      <w:tr w:rsidR="001E1501" w:rsidRPr="001E1501" w14:paraId="4DA3B4B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5AF371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E1CC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7A54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FEE0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9EB49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2608F7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6B947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94 797,7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32BEF8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100 625,6</w:t>
            </w:r>
          </w:p>
        </w:tc>
      </w:tr>
      <w:tr w:rsidR="001E1501" w:rsidRPr="001E1501" w14:paraId="0353BAA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C57E82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730C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B516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12EE1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A054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7CF84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25 565,0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0C261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30 420,6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01D83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30 420,6</w:t>
            </w:r>
          </w:p>
        </w:tc>
      </w:tr>
      <w:tr w:rsidR="001E1501" w:rsidRPr="001E1501" w14:paraId="577CA7E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E2CE59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70F0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BDDE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FAB7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6D4C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0B0D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210A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E9B763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620,0</w:t>
            </w:r>
          </w:p>
        </w:tc>
      </w:tr>
      <w:tr w:rsidR="001E1501" w:rsidRPr="001E1501" w14:paraId="19660E9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4305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2DD7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A57C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AC8E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DDF1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188AC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5920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31DFD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56428B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49BBF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BD1D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2143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188F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43E0F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BDEF69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24 878,3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A7AA7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29 800,6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2448C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29 800,6</w:t>
            </w:r>
          </w:p>
        </w:tc>
      </w:tr>
      <w:tr w:rsidR="001E1501" w:rsidRPr="001E1501" w14:paraId="17BFD01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E7ABF6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60DEB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04C5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06FAD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D253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ACF2C8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14 463,4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EC6F8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18 084,5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17EFC6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25 168,1</w:t>
            </w:r>
          </w:p>
        </w:tc>
      </w:tr>
      <w:tr w:rsidR="001E1501" w:rsidRPr="001E1501" w14:paraId="0846C36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49F904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86DA51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6251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D96FD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A3CD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048F7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00DC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0FD9B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1E1501" w:rsidRPr="001E1501" w14:paraId="64AE221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DC1F4F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4E09A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878B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FB23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E7C1A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1D71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14 173,4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A2E5C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17 769,5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25651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24 368,1</w:t>
            </w:r>
          </w:p>
        </w:tc>
      </w:tr>
      <w:tr w:rsidR="001E1501" w:rsidRPr="001E1501" w14:paraId="13FBACB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75F896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72615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C18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FE971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B1C22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3735F8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44 736,6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2407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46 292,7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4623B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45 036,9</w:t>
            </w:r>
          </w:p>
        </w:tc>
      </w:tr>
      <w:tr w:rsidR="001E1501" w:rsidRPr="001E1501" w14:paraId="141F063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91CC2E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F6D6E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2E93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F013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A3B00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981ED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E4D3B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531,0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79AB5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D6FCFA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53D564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2398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9B04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0110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E136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4F6246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44 208,6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DF35D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45 761,7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B2199A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45 036,9</w:t>
            </w:r>
          </w:p>
        </w:tc>
      </w:tr>
      <w:tr w:rsidR="001E1501" w:rsidRPr="001E1501" w14:paraId="4AD1805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57EA9B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4290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B22E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B753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1250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6AD7FC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0B85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123B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1E1501" w:rsidRPr="001E1501" w14:paraId="397283C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35CA7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4A54C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6B8B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CC203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A12212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8E1A0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8A32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2C020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1E1501" w:rsidRPr="001E1501" w14:paraId="1C395DB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935DFE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2DC6C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31B5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0C0E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496C2D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BD6B9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D4CC7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B4671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1E1501" w:rsidRPr="001E1501" w14:paraId="2BA8EA3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FCDBE5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0C605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D95E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1871F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D7EC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984B4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8BE0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E2781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1E1501" w:rsidRPr="001E1501" w14:paraId="48E51E0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A2DE52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BC99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6813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C58E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EB74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EA593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6C812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A43CB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1E1501" w:rsidRPr="001E1501" w14:paraId="467E3DF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BCCCA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E03F6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1AA2F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DEB85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6C4A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86C24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110 335,3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AFCEA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102 184,4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E97C4E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97 490,2</w:t>
            </w:r>
          </w:p>
        </w:tc>
      </w:tr>
      <w:tr w:rsidR="001E1501" w:rsidRPr="001E1501" w14:paraId="4A1C46D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41B831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E8023A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E591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0A78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ABC5F5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7A2A5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16 506,6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ACA8B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18 276,3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D1F06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18 276,3</w:t>
            </w:r>
          </w:p>
        </w:tc>
      </w:tr>
      <w:tr w:rsidR="001E1501" w:rsidRPr="001E1501" w14:paraId="29EBE38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9D659B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3D3A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FBB7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5C103F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8C2F2F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EF3FA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16 506,6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69A8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18 276,3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6AB2D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18 276,3</w:t>
            </w:r>
          </w:p>
        </w:tc>
      </w:tr>
      <w:tr w:rsidR="001E1501" w:rsidRPr="001E1501" w14:paraId="7A69F9C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984EDE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A705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8F44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03C50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4DED6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3E546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14 989,8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DC1B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16 722,8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11EC7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16 722,8</w:t>
            </w:r>
          </w:p>
        </w:tc>
      </w:tr>
      <w:tr w:rsidR="001E1501" w:rsidRPr="001E1501" w14:paraId="3A8E6BB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9F44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F1E03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79E9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90DE0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47271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57EA46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14 989,8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74E4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16 722,8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D604CA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16 722,8</w:t>
            </w:r>
          </w:p>
        </w:tc>
      </w:tr>
      <w:tr w:rsidR="001E1501" w:rsidRPr="001E1501" w14:paraId="14473A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4C639A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39F43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E182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949B8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C37ED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91C52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14 989,8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45A77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16 722,8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A3727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16 722,8</w:t>
            </w:r>
          </w:p>
        </w:tc>
      </w:tr>
      <w:tr w:rsidR="001E1501" w:rsidRPr="001E1501" w14:paraId="23884FD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B9DFB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6B8EF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C4C2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691C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D7557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9AD56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1 516,8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CFE9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1 553,5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4CBF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1 553,5</w:t>
            </w:r>
          </w:p>
        </w:tc>
      </w:tr>
      <w:tr w:rsidR="001E1501" w:rsidRPr="001E1501" w14:paraId="26AA5EA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F6CBD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9BF3B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675B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3036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990D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EA57B2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1 516,8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7225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1 553,5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F07A2B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1 553,5</w:t>
            </w:r>
          </w:p>
        </w:tc>
      </w:tr>
      <w:tr w:rsidR="001E1501" w:rsidRPr="001E1501" w14:paraId="538807A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FD1F8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9AE69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1666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57EA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DAA8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75C2B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1 516,8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BCDA0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1 553,5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05F53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1 553,5</w:t>
            </w:r>
          </w:p>
        </w:tc>
      </w:tr>
      <w:tr w:rsidR="001E1501" w:rsidRPr="001E1501" w14:paraId="6787642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9B6A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962530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1805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08CE8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C112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1EEBC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93 828,7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B696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83 908,1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DC782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79 213,9</w:t>
            </w:r>
          </w:p>
        </w:tc>
      </w:tr>
      <w:tr w:rsidR="001E1501" w:rsidRPr="001E1501" w14:paraId="1E119B8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1960F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8A8C94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3F81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50BB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5266A3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DC6ED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63 686,3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96B47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65 949,3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79632E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65 949,3</w:t>
            </w:r>
          </w:p>
        </w:tc>
      </w:tr>
      <w:tr w:rsidR="001E1501" w:rsidRPr="001E1501" w14:paraId="2E54411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88D12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FCBAA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4DE7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C686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2860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4FF72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63 686,3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E4CA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65 949,3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239F6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65 949,3</w:t>
            </w:r>
          </w:p>
        </w:tc>
      </w:tr>
      <w:tr w:rsidR="001E1501" w:rsidRPr="001E1501" w14:paraId="726D0AD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15103B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Организация выплаты вознаграждения, причитающегося приемным родителям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C0760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1F981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11B1C6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1C5D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2F5A1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25 216,5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9F2C6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23 315,9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776FF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23 315,9</w:t>
            </w:r>
          </w:p>
        </w:tc>
      </w:tr>
      <w:tr w:rsidR="001E1501" w:rsidRPr="001E1501" w14:paraId="398EDF3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C455A5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BA7375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02AA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65486D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C677E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F25B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25 216,5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9D65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23 315,9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4A2D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23 315,9</w:t>
            </w:r>
          </w:p>
        </w:tc>
      </w:tr>
      <w:tr w:rsidR="001E1501" w:rsidRPr="001E1501" w14:paraId="36D9F2D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9168BF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10438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FF3C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C6E3E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C2109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A6FA62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32 485,3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45AF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34 595,7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47D288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34 595,7</w:t>
            </w:r>
          </w:p>
        </w:tc>
      </w:tr>
      <w:tr w:rsidR="001E1501" w:rsidRPr="001E1501" w14:paraId="014B264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45742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D86AEE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F186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AE87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A0F4A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D6599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32 485,3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72B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34 595,7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798D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34 595,7</w:t>
            </w:r>
          </w:p>
        </w:tc>
      </w:tr>
      <w:tr w:rsidR="001E1501" w:rsidRPr="001E1501" w14:paraId="59DBDB8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B08A82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2857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BD6B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1D1FC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FCC81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3A1A6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7BC16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5B8542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743,0</w:t>
            </w:r>
          </w:p>
        </w:tc>
      </w:tr>
      <w:tr w:rsidR="001E1501" w:rsidRPr="001E1501" w14:paraId="109C76A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827EA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3426D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61E40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476CF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CF395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7C1CC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641,4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BD6C7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DF7842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743,0</w:t>
            </w:r>
          </w:p>
        </w:tc>
      </w:tr>
      <w:tr w:rsidR="001E1501" w:rsidRPr="001E1501" w14:paraId="7DA6039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D7FF13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05535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E8BE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EE218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D505C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14BAFB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A09BB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831AC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1E1501" w:rsidRPr="001E1501" w14:paraId="185E8BF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E50F3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84F2D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65F2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0ABB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C7A67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B4B0D4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4977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7546C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1E1501" w:rsidRPr="001E1501" w14:paraId="7FD2B26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2C0C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F2C87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00800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13C52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233F1A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DCB42E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D2759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9F58A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1 260,0</w:t>
            </w:r>
          </w:p>
        </w:tc>
      </w:tr>
      <w:tr w:rsidR="001E1501" w:rsidRPr="001E1501" w14:paraId="1822205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1122E5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188D0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B71C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DCA0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215E0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C41A2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FE16A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1 260,0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AB9160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1 260,0</w:t>
            </w:r>
          </w:p>
        </w:tc>
      </w:tr>
      <w:tr w:rsidR="001E1501" w:rsidRPr="001E1501" w14:paraId="3BBAEC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03ECF3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4A155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4B20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92745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2909C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0C61FC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4 896,0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BD224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5 496,0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1D8DE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5 496,0</w:t>
            </w:r>
          </w:p>
        </w:tc>
      </w:tr>
      <w:tr w:rsidR="001E1501" w:rsidRPr="001E1501" w14:paraId="0991328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D1F24A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 xml:space="preserve"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</w:t>
            </w:r>
            <w:r w:rsidRPr="00BF1344">
              <w:rPr>
                <w:color w:val="000000"/>
                <w:sz w:val="16"/>
                <w:szCs w:val="16"/>
              </w:rPr>
              <w:lastRenderedPageBreak/>
              <w:t>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CCC5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B8DC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EE785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F98D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AB2F66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277,2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A367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5 496,0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BAAF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5 496,0</w:t>
            </w:r>
          </w:p>
        </w:tc>
      </w:tr>
      <w:tr w:rsidR="001E1501" w:rsidRPr="001E1501" w14:paraId="35ABFE9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4C1D1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D04D0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B039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9FBA9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DC527C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9445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224,8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3846A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7FB6FA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AAD9DC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53CDC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098DE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96A0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85173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AD84C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6EE76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4 394,1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4C4E2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5FE11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E42647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18A6EE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CE443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1B4B0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C19D2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03.4.02.71720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5B660E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0B1036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DCF6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F751B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218,7</w:t>
            </w:r>
          </w:p>
        </w:tc>
      </w:tr>
      <w:tr w:rsidR="001E1501" w:rsidRPr="001E1501" w14:paraId="53F3FB6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146E4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ED6DC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C4C5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CC28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03.4.02.71720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93423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40628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1052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A3105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218,7</w:t>
            </w:r>
          </w:p>
        </w:tc>
      </w:tr>
      <w:tr w:rsidR="001E1501" w:rsidRPr="001E1501" w14:paraId="532F6D0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2002F2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C1CCB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C5FD6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975F1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03.7.00.00000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726D24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5F17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30 142,4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0E20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17 958,8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F3FB3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1E1501" w:rsidRPr="001E1501" w14:paraId="665D520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D779AD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07BDB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8EB3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F7D77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03.7.01.00000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6150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5E8D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30 142,4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72A12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17 958,8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D9C368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1E1501" w:rsidRPr="001E1501" w14:paraId="272A889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51FD6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16BC9B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274C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19F3F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03.7.01.70820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54AC19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FF06B1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29 354,8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48E0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16 372,0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CD90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1E1501" w:rsidRPr="001E1501" w14:paraId="6DDE74E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5C790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F20CF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E7858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7F9FE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03.7.01.70820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A4933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B1945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29 354,8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9530F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16 372,0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18344C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1E1501" w:rsidRPr="001E1501" w14:paraId="63E13F2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A37A2E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37047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611D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B76D7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03.7.01.R0820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EE12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44A227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787,6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18B2A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1 586,7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D8B7E5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08E24F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340F3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DDB3B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8818E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30A5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03.7.01.R0820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34BAB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0C82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787,6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F0392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1 586,7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DCCDA2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CDBACB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82C1B3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F1C51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7799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341AF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F05A3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4C115D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2 876,2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6FC59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2 876,2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0FC7F6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2 876,2</w:t>
            </w:r>
          </w:p>
        </w:tc>
      </w:tr>
      <w:tr w:rsidR="001E1501" w:rsidRPr="001E1501" w14:paraId="6C32E9D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7CA9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36DD1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1C58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568FA7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5CF0A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38A3A6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F01AB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3D1A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1E1501" w:rsidRPr="001E1501" w14:paraId="77926DA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41434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BDFB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6013A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1DE6F1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D58B08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E7814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C901E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59C6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1E1501" w:rsidRPr="001E1501" w14:paraId="5E30CDB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78697C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17AB3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4E6E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AE541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1E5C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FD98B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D794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45A463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1E1501" w:rsidRPr="001E1501" w14:paraId="2A669CF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5003A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5A7E2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A6262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123C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79F13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CB49B4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B6145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3718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1E1501" w:rsidRPr="001E1501" w14:paraId="1D9DF1B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DA068E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DE5301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7302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2763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90F900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51495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365,9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C9D42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DD01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14B29BA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F4DB70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73ED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5CAD1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B68CAF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E3FDC8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2FCA6C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1 741,9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96D17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1EDE24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1E1501" w:rsidRPr="001E1501" w14:paraId="4D1967D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30A9D5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94362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1F37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DA7026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B13B8C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A48D3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C9AE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933725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1E1501" w:rsidRPr="001E1501" w14:paraId="17DED19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2B1B3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65102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DFEC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585B12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4EA2F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23EE1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72A10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09889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1E1501" w:rsidRPr="001E1501" w14:paraId="0B8E720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A1BF2E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развития и эффек-тивной деятельности социально ориентиро-ванных некоммерческих организаций"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D42B9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C1EA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14D6A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20A907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A55AED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21B7D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C957F8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1E1501" w:rsidRPr="001E1501" w14:paraId="082A323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2BA734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5E45B3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8CBF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69690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3B1B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88546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1BA99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47124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1E1501" w:rsidRPr="001E1501" w14:paraId="5DE1918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D5A7D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095F6D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2AA3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DC48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E469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0A54F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DB56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989AEF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1E1501" w:rsidRPr="001E1501" w14:paraId="5308B092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31998380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9569599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B5EF17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3A21D66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D4E95F0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ADB07C1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68 054,6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C562B6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51 051,1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268B3A9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51 025,6</w:t>
            </w:r>
          </w:p>
        </w:tc>
      </w:tr>
      <w:tr w:rsidR="001E1501" w:rsidRPr="001E1501" w14:paraId="6BF149C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6AB41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B8BDB8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70B51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1DFE2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511D1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7A988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19 740,6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F79AF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F008A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</w:tr>
      <w:tr w:rsidR="001E1501" w:rsidRPr="001E1501" w14:paraId="29792DA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2A73DB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4F692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56AB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21044C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52C42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EE7B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F5B63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5C3C0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</w:tr>
      <w:tr w:rsidR="001E1501" w:rsidRPr="001E1501" w14:paraId="051B568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8DA598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A990C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23B1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B6336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83176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C924EB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E297A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6E18F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</w:tr>
      <w:tr w:rsidR="001E1501" w:rsidRPr="001E1501" w14:paraId="3CD64F5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4D3130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мероприятий"Развитие физической культуры"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08E67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370F7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5597D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52720D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922FC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2B1C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F49F5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3 715,0</w:t>
            </w:r>
          </w:p>
        </w:tc>
      </w:tr>
      <w:tr w:rsidR="001E1501" w:rsidRPr="001E1501" w14:paraId="2064762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4AED93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2CF91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1B62F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5B060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A7295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8DFD2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8F231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7416D1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3 486,0</w:t>
            </w:r>
          </w:p>
        </w:tc>
      </w:tr>
      <w:tr w:rsidR="001E1501" w:rsidRPr="001E1501" w14:paraId="06D9FDE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914D56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F4CF06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B024B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17C82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0B0E1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C8F9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24B7D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CADA9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3 486,0</w:t>
            </w:r>
          </w:p>
        </w:tc>
      </w:tr>
      <w:tr w:rsidR="001E1501" w:rsidRPr="001E1501" w14:paraId="473A894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3ED885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9539A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D12B1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86FA5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04.4.01.00124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E316D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32414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FE1BE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A80424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1E1501" w:rsidRPr="001E1501" w14:paraId="005A81C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B02C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0ADB2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9EE1B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445C88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04.4.01.00124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429B7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83FE1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76D0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DE99F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1E1501" w:rsidRPr="001E1501" w14:paraId="646C8C0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B30544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81E041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905F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B1FCB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23875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AFA25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8EE6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3E9B9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119,0</w:t>
            </w:r>
          </w:p>
        </w:tc>
      </w:tr>
      <w:tr w:rsidR="001E1501" w:rsidRPr="001E1501" w14:paraId="109872D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344B2A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D8656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AEA8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8DCD0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2FEA3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DC3694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AA539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D555AF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40,2</w:t>
            </w:r>
          </w:p>
        </w:tc>
      </w:tr>
      <w:tr w:rsidR="001E1501" w:rsidRPr="001E1501" w14:paraId="4306800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37AB4B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574A2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8D110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CD2310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6AF8F1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1246D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78,8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358BB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78,8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3EAA6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78,8</w:t>
            </w:r>
          </w:p>
        </w:tc>
      </w:tr>
      <w:tr w:rsidR="001E1501" w:rsidRPr="001E1501" w14:paraId="5F945CD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B69E20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1233A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54CE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9285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5159D1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3728F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2B170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41FEB5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0A05DB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9BA9E6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75B26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E4348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3C069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8DC60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4F3708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30F7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39DABF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FCC76A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33734C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EFBEB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74037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4B6B52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50F58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E8441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89E0F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588CBE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3403D7B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1F02A9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59F123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8996C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36A13E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78972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EF7E2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15 889,9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A7920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A85D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A81976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276820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76759D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EEDE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0CA95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E7B90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2B287B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15 889,9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0DD54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BBB84B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617BA47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89AF13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2387F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2309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4365B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45F60D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A13AB1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97832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290057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77714E3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F61269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D128C5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9F51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A088D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5389E2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818F43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DFA5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0588D1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4BA6049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D1AC0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6C271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8807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8FAE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1C352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D2ED3B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7D953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4D2F2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1E1501" w:rsidRPr="001E1501" w14:paraId="529A564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B0B5E9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3793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18EF6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8A4B3C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92D60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928BAF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9A081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2367E6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1E1501" w:rsidRPr="001E1501" w14:paraId="11C2D5E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5ECFE2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FDF94A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57C7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59FA9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9459B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6E00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1C3E5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8F8B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1E1501" w:rsidRPr="001E1501" w14:paraId="41FCB79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A94810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мероприятий"Развитие массового спорта"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E26539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6199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E4309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CDC97E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5BB5D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F9B5B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BC194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1E1501" w:rsidRPr="001E1501" w14:paraId="0102C13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71D1C04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2C891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8B895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201F8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673B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55D422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F335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322AA9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1E1501" w:rsidRPr="001E1501" w14:paraId="6BBAABBF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1BA123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A5AE37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D6073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CE02D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F41B47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B47B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EF71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0D07D2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1E1501" w:rsidRPr="001E1501" w14:paraId="08ED9146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35BB16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FB18F5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D5BF9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82512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48524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E89329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47 294,0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6627D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46 316,1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1429C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46 290,6</w:t>
            </w:r>
          </w:p>
        </w:tc>
      </w:tr>
      <w:tr w:rsidR="001E1501" w:rsidRPr="001E1501" w14:paraId="0D482A7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CEACD4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6D1D2A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8B58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ED3CF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EC8CE7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8A513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47 270,0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F498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46 292,1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4E75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46 266,6</w:t>
            </w:r>
          </w:p>
        </w:tc>
      </w:tr>
      <w:tr w:rsidR="001E1501" w:rsidRPr="001E1501" w14:paraId="393997F5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92342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E6BD7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FF522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2FF66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B094FA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F4143E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47 270,0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D7FD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46 292,1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A1B101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46 266,6</w:t>
            </w:r>
          </w:p>
        </w:tc>
      </w:tr>
      <w:tr w:rsidR="001E1501" w:rsidRPr="001E1501" w14:paraId="682C81F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1876DB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88EBE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CF08C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F91CBD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4594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34CAEB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45 864,0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7FBC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46 131,5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E2AB7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46 106,0</w:t>
            </w:r>
          </w:p>
        </w:tc>
      </w:tr>
      <w:tr w:rsidR="001E1501" w:rsidRPr="001E1501" w14:paraId="794B067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E833C3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BA924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FC6A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888EF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84ECA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1B2215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27 535,6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B4E40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29 072,9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B9C1AF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29 072,9</w:t>
            </w:r>
          </w:p>
        </w:tc>
      </w:tr>
      <w:tr w:rsidR="001E1501" w:rsidRPr="001E1501" w14:paraId="03AD04C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E44C01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E8A85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2D9A9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7904D3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5EF70A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C194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27 535,6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6CD5E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29 072,9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857530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29 072,9</w:t>
            </w:r>
          </w:p>
        </w:tc>
      </w:tr>
      <w:tr w:rsidR="001E1501" w:rsidRPr="001E1501" w14:paraId="76C219F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F9C524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B0E4D4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B79FE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7ECF4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04.4.03.01120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CE235E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3A9C5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16 468,3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8D4D2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15 037,2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3D612A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15 037,2</w:t>
            </w:r>
          </w:p>
        </w:tc>
      </w:tr>
      <w:tr w:rsidR="001E1501" w:rsidRPr="001E1501" w14:paraId="360FA5FB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F6B3ED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056D92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D4C01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2D960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04.4.03.01120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861D3B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04A44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16 468,3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1FCFA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15 037,2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6DFD8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15 037,2</w:t>
            </w:r>
          </w:p>
        </w:tc>
      </w:tr>
      <w:tr w:rsidR="001E1501" w:rsidRPr="001E1501" w14:paraId="4C61019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15F61B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3350AB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E8E8C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636A2B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04.4.03.03402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90BFA9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B99B66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1 092,1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F803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1 338,1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B8D26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1 338,1</w:t>
            </w:r>
          </w:p>
        </w:tc>
      </w:tr>
      <w:tr w:rsidR="001E1501" w:rsidRPr="001E1501" w14:paraId="3669162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085C2F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Проведение углубленного медицинского обследования для лиц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69616E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FAC36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D27854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04.4.03.03402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030275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2612F7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1 092,1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667E0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1 338,1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7FDF3A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1 338,1</w:t>
            </w:r>
          </w:p>
        </w:tc>
      </w:tr>
      <w:tr w:rsidR="001E1501" w:rsidRPr="001E1501" w14:paraId="0108244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88316C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0DB6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2D56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4D6CD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04.4.03.S4600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C55CAA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24B376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98B3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683,3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F3C22C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657,8</w:t>
            </w:r>
          </w:p>
        </w:tc>
      </w:tr>
      <w:tr w:rsidR="001E1501" w:rsidRPr="001E1501" w14:paraId="17C0D50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063961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78217A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D2F79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7227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04.4.03.S4600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2591E6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EFAF2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1E65C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683,3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E3427A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657,8</w:t>
            </w:r>
          </w:p>
        </w:tc>
      </w:tr>
      <w:tr w:rsidR="001E1501" w:rsidRPr="001E1501" w14:paraId="529269E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BB9715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43E03D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26959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545A22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04.4.04.00000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6A023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CE3C83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85478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91562C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160,6</w:t>
            </w:r>
          </w:p>
        </w:tc>
      </w:tr>
      <w:tr w:rsidR="001E1501" w:rsidRPr="001E1501" w14:paraId="49D751A9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5F5F86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84711F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89BB7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EA035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04.4.04.03403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3903B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F422F5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1 019,4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1EB3E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9E8B80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160,6</w:t>
            </w:r>
          </w:p>
        </w:tc>
      </w:tr>
      <w:tr w:rsidR="001E1501" w:rsidRPr="001E1501" w14:paraId="70F0F67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64A04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Укрепление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36696F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BB73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F3C7F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04.4.04.03403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EE8829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8E5F9F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1 019,4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B3A49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BBF0F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160,6</w:t>
            </w:r>
          </w:p>
        </w:tc>
      </w:tr>
      <w:tr w:rsidR="001E1501" w:rsidRPr="001E1501" w14:paraId="686F1FC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72CAAF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7A6CCD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0E61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3BA7B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04.4.04.S4840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4326F4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DE3A14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AEFA4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3C38B2C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2E8CD97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A21E61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Развитие общественной инфраструктуры муниципального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185A67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4F61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3545A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04.4.04.S4840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10975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589E78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84DFF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291EFF6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1501" w:rsidRPr="001E1501" w14:paraId="09B050E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C806CF2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5E0664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C01D5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13255E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15EA0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ABF5B4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1E1CC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437BB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1E1501" w:rsidRPr="001E1501" w14:paraId="689104F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C1BEEE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6A8F6F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178D3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19254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C9F95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06EF27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58AF4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447F2E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1E1501" w:rsidRPr="001E1501" w14:paraId="5AC14CF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E78899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1443E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30C8B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4913B1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295ECE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CAE463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C78B6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63C0B3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1E1501" w:rsidRPr="001E1501" w14:paraId="3E853AC4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4B1CA2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lastRenderedPageBreak/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3A5767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BE787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7F2040C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361DA1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BF7E55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261DA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4CBB2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1E1501" w:rsidRPr="001E1501" w14:paraId="4047483E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82C5828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83EC00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59FA6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8E71E4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58239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FDB3ED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05A7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F1EFD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1E1501" w:rsidRPr="001E1501" w14:paraId="62F9356C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09AB5B6D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DDF2377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604EEB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DC05A2C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502ACB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9867B4B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34EC60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5CE9BB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238A2F5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D8366B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5079B2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D8BF0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925336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332CC2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ECF52D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AA6F1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F7526A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3CB03D3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07464013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D14BFD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116C8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77C8E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06BAFA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E3DB24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ECC16E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8C573ED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770010B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02854A5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644219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C9B46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B1A109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1FAFD1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4CB6651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2115E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2522F0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52AF7D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588E6A9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A9CE7F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7BF44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E562F5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B61F7C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86ADCA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A0440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D5E3AA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02693922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1706C61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40FA9D2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6AD74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D2766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F15D1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31B5A6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691EF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AD54D2F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4ACE3D8D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9C186F9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063CC1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99395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43A88A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499C08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7.0.0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97C65B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5719C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851AF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1E1501" w:rsidRPr="001E1501" w14:paraId="21E9E4DD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651C1440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141C6C7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736681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0D305522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23EB85F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B33BEC6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2A767D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7107AF8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153 661,2</w:t>
            </w:r>
          </w:p>
        </w:tc>
      </w:tr>
      <w:tr w:rsidR="001E1501" w:rsidRPr="001E1501" w14:paraId="221C980A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24FDC0BD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35D7CCF5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DE929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FAB996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528F4B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F41B4D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C3DFE4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3711FB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153 661,2</w:t>
            </w:r>
          </w:p>
        </w:tc>
      </w:tr>
      <w:tr w:rsidR="001E1501" w:rsidRPr="001E1501" w14:paraId="235E83E0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3E018B07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C3F6BC0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15874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CF3A98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ABB67BF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88041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10FFC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2315BF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153 661,2</w:t>
            </w:r>
          </w:p>
        </w:tc>
      </w:tr>
      <w:tr w:rsidR="001E1501" w:rsidRPr="001E1501" w14:paraId="0BE8273C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BF5E9EF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41C738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89E0A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E7B7CB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26C7EFA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750186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C44017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1DBA00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153 661,2</w:t>
            </w:r>
          </w:p>
        </w:tc>
      </w:tr>
      <w:tr w:rsidR="001E1501" w:rsidRPr="001E1501" w14:paraId="1B509B6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435EE2E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3FF3C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B509B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942196E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D65F1D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0BA05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1239E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14399F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153 661,2</w:t>
            </w:r>
          </w:p>
        </w:tc>
      </w:tr>
      <w:tr w:rsidR="001E1501" w:rsidRPr="001E1501" w14:paraId="363B27C3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7E65EE2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76ED33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A9DEE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D8989C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C6372F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E3E1C7B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D7A81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F57B17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49 500,0</w:t>
            </w:r>
          </w:p>
        </w:tc>
      </w:tr>
      <w:tr w:rsidR="001E1501" w:rsidRPr="001E1501" w14:paraId="3DE64208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167137EA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07AB7D8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EB96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F094063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0F7E457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0FFB74C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27A259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8BEB9A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49 500,0</w:t>
            </w:r>
          </w:p>
        </w:tc>
      </w:tr>
      <w:tr w:rsidR="001E1501" w:rsidRPr="001E1501" w14:paraId="6AE1B521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457FFBBB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59E91211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670DE9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558D8786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194FE6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BF00C95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133 258,6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1F8A32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125 281,2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C056060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104 161,2</w:t>
            </w:r>
          </w:p>
        </w:tc>
      </w:tr>
      <w:tr w:rsidR="001E1501" w:rsidRPr="001E1501" w14:paraId="0B313E67" w14:textId="77777777" w:rsidTr="001E1501">
        <w:tc>
          <w:tcPr>
            <w:tcW w:w="4307" w:type="dxa"/>
            <w:shd w:val="clear" w:color="auto" w:fill="auto"/>
            <w:vAlign w:val="center"/>
            <w:hideMark/>
          </w:tcPr>
          <w:p w14:paraId="6FEE9870" w14:textId="77777777" w:rsidR="007C12A1" w:rsidRPr="00BF1344" w:rsidRDefault="007C12A1" w:rsidP="00BF1344">
            <w:pPr>
              <w:jc w:val="lef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2F5AFECB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ED803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25BDED2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9800444" w14:textId="77777777" w:rsidR="007C12A1" w:rsidRPr="00BF1344" w:rsidRDefault="007C12A1" w:rsidP="00BF1344">
            <w:pPr>
              <w:jc w:val="center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F3086B6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133 258,6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ACBE13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125 281,2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049D18" w14:textId="77777777" w:rsidR="007C12A1" w:rsidRPr="00BF1344" w:rsidRDefault="007C12A1" w:rsidP="00BF1344">
            <w:pPr>
              <w:jc w:val="right"/>
              <w:rPr>
                <w:color w:val="000000"/>
                <w:sz w:val="16"/>
                <w:szCs w:val="16"/>
              </w:rPr>
            </w:pPr>
            <w:r w:rsidRPr="00BF1344">
              <w:rPr>
                <w:color w:val="000000"/>
                <w:sz w:val="16"/>
                <w:szCs w:val="16"/>
              </w:rPr>
              <w:t>104 161,2</w:t>
            </w:r>
          </w:p>
        </w:tc>
      </w:tr>
      <w:tr w:rsidR="001E1501" w:rsidRPr="001E1501" w14:paraId="3C8C7529" w14:textId="77777777" w:rsidTr="001E1501">
        <w:tc>
          <w:tcPr>
            <w:tcW w:w="4307" w:type="dxa"/>
            <w:shd w:val="clear" w:color="auto" w:fill="auto"/>
            <w:noWrap/>
            <w:vAlign w:val="center"/>
            <w:hideMark/>
          </w:tcPr>
          <w:p w14:paraId="7B33AC7D" w14:textId="77777777" w:rsidR="007C12A1" w:rsidRPr="00BF1344" w:rsidRDefault="007C12A1" w:rsidP="00BF1344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086D24A9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241493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2936398C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4A8A26" w14:textId="77777777" w:rsidR="007C12A1" w:rsidRPr="00BF1344" w:rsidRDefault="007C12A1" w:rsidP="00BF1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6A2A8EC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3 176 483,4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374CC4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3 325 928,6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988A551" w14:textId="77777777" w:rsidR="007C12A1" w:rsidRPr="00BF1344" w:rsidRDefault="007C12A1" w:rsidP="00BF134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1344">
              <w:rPr>
                <w:b/>
                <w:bCs/>
                <w:color w:val="000000"/>
                <w:sz w:val="16"/>
                <w:szCs w:val="16"/>
              </w:rPr>
              <w:t>3 192 275,8</w:t>
            </w:r>
          </w:p>
        </w:tc>
      </w:tr>
    </w:tbl>
    <w:p w14:paraId="4B3AC502" w14:textId="28A4B5EB" w:rsidR="00715513" w:rsidRDefault="00715513" w:rsidP="001E1501">
      <w:pPr>
        <w:jc w:val="center"/>
      </w:pPr>
      <w:r>
        <w:t>__________</w:t>
      </w:r>
    </w:p>
    <w:p w14:paraId="063C5E80" w14:textId="5502105E" w:rsidR="00715513" w:rsidRDefault="00715513" w:rsidP="0000571F">
      <w:pPr>
        <w:jc w:val="center"/>
      </w:pPr>
    </w:p>
    <w:p w14:paraId="5FC2292D" w14:textId="77777777" w:rsidR="0000571F" w:rsidRDefault="0000571F" w:rsidP="0000571F">
      <w:pPr>
        <w:jc w:val="center"/>
      </w:pPr>
    </w:p>
    <w:p w14:paraId="2A585BB7" w14:textId="77777777" w:rsidR="0000571F" w:rsidRDefault="0000571F" w:rsidP="0000571F">
      <w:pPr>
        <w:jc w:val="center"/>
      </w:pPr>
    </w:p>
    <w:p w14:paraId="345CB891" w14:textId="77777777" w:rsidR="0000571F" w:rsidRDefault="0000571F" w:rsidP="0000571F">
      <w:pPr>
        <w:jc w:val="center"/>
        <w:sectPr w:rsidR="0000571F" w:rsidSect="0042626B">
          <w:pgSz w:w="11907" w:h="16840"/>
          <w:pgMar w:top="851" w:right="1134" w:bottom="567" w:left="1701" w:header="720" w:footer="720" w:gutter="0"/>
          <w:pgNumType w:start="1"/>
          <w:cols w:space="720"/>
        </w:sectPr>
      </w:pPr>
    </w:p>
    <w:p w14:paraId="4B770450" w14:textId="64209702" w:rsidR="0000571F" w:rsidRPr="005E22C9" w:rsidRDefault="0000571F" w:rsidP="0046235D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lastRenderedPageBreak/>
        <w:t>УТВЕРЖДЕН</w:t>
      </w:r>
      <w:r w:rsidR="0046235D">
        <w:rPr>
          <w:sz w:val="24"/>
          <w:szCs w:val="24"/>
        </w:rPr>
        <w:t>А</w:t>
      </w:r>
    </w:p>
    <w:p w14:paraId="2FED49EE" w14:textId="77777777" w:rsidR="0000571F" w:rsidRPr="005E22C9" w:rsidRDefault="0000571F" w:rsidP="0046235D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решением совета депутатов</w:t>
      </w:r>
    </w:p>
    <w:p w14:paraId="3D39F346" w14:textId="77777777" w:rsidR="0000571F" w:rsidRPr="005E22C9" w:rsidRDefault="0000571F" w:rsidP="0046235D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Тихвинского района </w:t>
      </w:r>
    </w:p>
    <w:p w14:paraId="733686AA" w14:textId="2B673093" w:rsidR="0000571F" w:rsidRPr="005E22C9" w:rsidRDefault="0000571F" w:rsidP="0046235D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>от 1</w:t>
      </w:r>
      <w:r w:rsidR="00E140A8">
        <w:rPr>
          <w:sz w:val="24"/>
          <w:szCs w:val="24"/>
        </w:rPr>
        <w:t>7</w:t>
      </w:r>
      <w:r w:rsidRPr="005E22C9">
        <w:rPr>
          <w:sz w:val="24"/>
          <w:szCs w:val="24"/>
        </w:rPr>
        <w:t xml:space="preserve"> декабря 202</w:t>
      </w:r>
      <w:r w:rsidR="00E140A8">
        <w:rPr>
          <w:sz w:val="24"/>
          <w:szCs w:val="24"/>
        </w:rPr>
        <w:t>4</w:t>
      </w:r>
      <w:r w:rsidRPr="005E22C9">
        <w:rPr>
          <w:sz w:val="24"/>
          <w:szCs w:val="24"/>
        </w:rPr>
        <w:t xml:space="preserve"> года № 01-</w:t>
      </w:r>
      <w:r w:rsidR="00E140A8">
        <w:rPr>
          <w:sz w:val="24"/>
          <w:szCs w:val="24"/>
        </w:rPr>
        <w:t>36</w:t>
      </w:r>
    </w:p>
    <w:p w14:paraId="0DD9177B" w14:textId="61DF6AF2" w:rsidR="0000571F" w:rsidRDefault="0000571F" w:rsidP="0046235D">
      <w:pPr>
        <w:ind w:left="5040"/>
        <w:jc w:val="left"/>
        <w:rPr>
          <w:sz w:val="24"/>
          <w:szCs w:val="24"/>
        </w:rPr>
      </w:pPr>
      <w:r w:rsidRPr="005E22C9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6</w:t>
      </w:r>
      <w:r w:rsidRPr="005E22C9">
        <w:rPr>
          <w:sz w:val="24"/>
          <w:szCs w:val="24"/>
        </w:rPr>
        <w:t>)</w:t>
      </w:r>
    </w:p>
    <w:p w14:paraId="4F90C049" w14:textId="77777777" w:rsidR="0000571F" w:rsidRDefault="0000571F" w:rsidP="0000571F">
      <w:pPr>
        <w:jc w:val="center"/>
      </w:pPr>
    </w:p>
    <w:p w14:paraId="0FA92E0A" w14:textId="2CCF2C18" w:rsidR="0000571F" w:rsidRPr="0000571F" w:rsidRDefault="0000571F" w:rsidP="0000571F">
      <w:pPr>
        <w:jc w:val="center"/>
        <w:rPr>
          <w:b/>
          <w:bCs/>
          <w:sz w:val="24"/>
          <w:szCs w:val="18"/>
        </w:rPr>
      </w:pPr>
      <w:r w:rsidRPr="0000571F">
        <w:rPr>
          <w:b/>
          <w:bCs/>
          <w:sz w:val="24"/>
          <w:szCs w:val="18"/>
        </w:rPr>
        <w:t>Ведомственная структура расходов бюджета Тихвинского района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 и на плановый период 2025 и 2026 годов</w:t>
      </w:r>
    </w:p>
    <w:p w14:paraId="542AD63F" w14:textId="77777777" w:rsidR="0046235D" w:rsidRDefault="0046235D" w:rsidP="0000571F">
      <w:pPr>
        <w:ind w:left="7920"/>
        <w:jc w:val="center"/>
        <w:rPr>
          <w:sz w:val="20"/>
          <w:szCs w:val="14"/>
        </w:rPr>
      </w:pPr>
    </w:p>
    <w:p w14:paraId="69A0AFA2" w14:textId="7DFC53E1" w:rsidR="0000571F" w:rsidRDefault="0000571F" w:rsidP="0000571F">
      <w:pPr>
        <w:ind w:left="7920"/>
        <w:jc w:val="center"/>
        <w:rPr>
          <w:sz w:val="20"/>
          <w:szCs w:val="14"/>
        </w:rPr>
      </w:pPr>
      <w:r w:rsidRPr="0000571F">
        <w:rPr>
          <w:sz w:val="20"/>
          <w:szCs w:val="14"/>
        </w:rPr>
        <w:t>(тыс. руб.)</w:t>
      </w:r>
    </w:p>
    <w:tbl>
      <w:tblPr>
        <w:tblW w:w="10062" w:type="dxa"/>
        <w:tblInd w:w="-856" w:type="dxa"/>
        <w:tblLook w:val="04A0" w:firstRow="1" w:lastRow="0" w:firstColumn="1" w:lastColumn="0" w:noHBand="0" w:noVBand="1"/>
      </w:tblPr>
      <w:tblGrid>
        <w:gridCol w:w="3872"/>
        <w:gridCol w:w="685"/>
        <w:gridCol w:w="425"/>
        <w:gridCol w:w="440"/>
        <w:gridCol w:w="1188"/>
        <w:gridCol w:w="538"/>
        <w:gridCol w:w="963"/>
        <w:gridCol w:w="817"/>
        <w:gridCol w:w="1134"/>
      </w:tblGrid>
      <w:tr w:rsidR="005F2973" w:rsidRPr="000260FB" w14:paraId="2AE39FEB" w14:textId="77777777" w:rsidTr="005F2973">
        <w:trPr>
          <w:trHeight w:val="230"/>
        </w:trPr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A4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DB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8A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16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5F2973" w:rsidRPr="000260FB" w14:paraId="770D44A9" w14:textId="77777777" w:rsidTr="005F2973">
        <w:trPr>
          <w:trHeight w:val="322"/>
        </w:trPr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CBB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1BE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4BB4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09B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2973" w:rsidRPr="000260FB" w14:paraId="6EDB61F3" w14:textId="77777777" w:rsidTr="005F2973"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7B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5B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80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87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079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8D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385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BE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F9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5F2973" w:rsidRPr="000260FB" w14:paraId="54BBE30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767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BA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316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C7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BA0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1E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F04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466 867,3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5C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856 720,5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14F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705 002,1</w:t>
            </w:r>
          </w:p>
        </w:tc>
      </w:tr>
      <w:tr w:rsidR="005F2973" w:rsidRPr="000260FB" w14:paraId="7BF9BE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64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AE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71C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E6A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6B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5A7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831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257 572,3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67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89 391,9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85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100 037,7</w:t>
            </w:r>
          </w:p>
        </w:tc>
      </w:tr>
      <w:tr w:rsidR="005F2973" w:rsidRPr="000260FB" w14:paraId="529792E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20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CD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72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F1C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7A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A49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3F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153 708,9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EFA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98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24 705,6</w:t>
            </w:r>
          </w:p>
        </w:tc>
      </w:tr>
      <w:tr w:rsidR="005F2973" w:rsidRPr="000260FB" w14:paraId="6703F52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8CC" w14:textId="7C6CB6A0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260FB">
              <w:rPr>
                <w:color w:val="000000"/>
                <w:sz w:val="16"/>
                <w:szCs w:val="16"/>
              </w:rPr>
              <w:t>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D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29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E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B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B7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64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7D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5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5F2973" w:rsidRPr="000260FB" w14:paraId="05C3CDE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2F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6B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8D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7F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F5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8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83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3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2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1 060,0</w:t>
            </w:r>
          </w:p>
        </w:tc>
      </w:tr>
      <w:tr w:rsidR="005F2973" w:rsidRPr="000260FB" w14:paraId="23AD60C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52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2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1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30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2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84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83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7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31E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5F2973" w:rsidRPr="000260FB" w14:paraId="62C77FE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76E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4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A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A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3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A6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1C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E2B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49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5F2973" w:rsidRPr="000260FB" w14:paraId="38A8C44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A4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DD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C8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24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7D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9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33C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AF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33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560,0</w:t>
            </w:r>
          </w:p>
        </w:tc>
      </w:tr>
      <w:tr w:rsidR="005F2973" w:rsidRPr="000260FB" w14:paraId="366A1B8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3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C9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B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15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A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21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58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D15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7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5318B0C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C6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C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95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1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61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B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5BE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E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B7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1CBCF2C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48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AB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15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FA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B6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AB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99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F2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47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23641CE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7B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96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5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DB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AE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99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18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149 696,9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07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50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23 645,6</w:t>
            </w:r>
          </w:p>
        </w:tc>
      </w:tr>
      <w:tr w:rsidR="005F2973" w:rsidRPr="000260FB" w14:paraId="6C6A79A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0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3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40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54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C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C9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C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137 990,5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CCC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565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12 399,9</w:t>
            </w:r>
          </w:p>
        </w:tc>
      </w:tr>
      <w:tr w:rsidR="005F2973" w:rsidRPr="000260FB" w14:paraId="757E6B3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06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36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E9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3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6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8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BA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129 766,5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A07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5D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5 093,7</w:t>
            </w:r>
          </w:p>
        </w:tc>
      </w:tr>
      <w:tr w:rsidR="005F2973" w:rsidRPr="000260FB" w14:paraId="28F43B4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4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6B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D8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21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61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AD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81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8 144,9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B7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ED7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7 206,2</w:t>
            </w:r>
          </w:p>
        </w:tc>
      </w:tr>
      <w:tr w:rsidR="005F2973" w:rsidRPr="000260FB" w14:paraId="1583FE6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73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2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3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AB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E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ED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4E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8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94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3D1AC13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A7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главы администрации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0D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B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70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F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58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E4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3 402,6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2F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2E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2 942,0</w:t>
            </w:r>
          </w:p>
        </w:tc>
      </w:tr>
      <w:tr w:rsidR="005F2973" w:rsidRPr="000260FB" w14:paraId="540E50E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1E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главы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1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F1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7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2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5A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7CD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3 402,3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3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F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2 942,0</w:t>
            </w:r>
          </w:p>
        </w:tc>
      </w:tr>
      <w:tr w:rsidR="005F2973" w:rsidRPr="000260FB" w14:paraId="3E28B74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F4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главы администрации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1F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80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4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C4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81.0.00.08000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B0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7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49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E0E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DD9DA1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EE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8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A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12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E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3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E4B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3 544,9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70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B84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3 544,9</w:t>
            </w:r>
          </w:p>
        </w:tc>
      </w:tr>
      <w:tr w:rsidR="005F2973" w:rsidRPr="000260FB" w14:paraId="0329305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9F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F8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BD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95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E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A7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FE3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2 954,9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4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78C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2 954,9</w:t>
            </w:r>
          </w:p>
        </w:tc>
      </w:tr>
      <w:tr w:rsidR="005F2973" w:rsidRPr="000260FB" w14:paraId="178F3AD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8D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Федерации(средства бюджетов поселений)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3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3A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7A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8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CF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F1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18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297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590,0</w:t>
            </w:r>
          </w:p>
        </w:tc>
      </w:tr>
      <w:tr w:rsidR="005F2973" w:rsidRPr="000260FB" w14:paraId="40F2743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8A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27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B9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DD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E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49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FE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F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58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984,7</w:t>
            </w:r>
          </w:p>
        </w:tc>
      </w:tr>
      <w:tr w:rsidR="005F2973" w:rsidRPr="000260FB" w14:paraId="2AD241F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4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по содействию в развитии сельскохозяйственного производства,созданию условий для развития малого и среднего предпринимательства в поселениях(средства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1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54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57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D6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9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CF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D7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E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984,7</w:t>
            </w:r>
          </w:p>
        </w:tc>
      </w:tr>
      <w:tr w:rsidR="005F2973" w:rsidRPr="000260FB" w14:paraId="7277FAE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03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EC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F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34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27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E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3A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7D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C3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1 109,2</w:t>
            </w:r>
          </w:p>
        </w:tc>
      </w:tr>
      <w:tr w:rsidR="005F2973" w:rsidRPr="000260FB" w14:paraId="688DF64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B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установления,изменения и отмены местных налогов и сборов поселения 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42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7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31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2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4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3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23F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7B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1 109,2</w:t>
            </w:r>
          </w:p>
        </w:tc>
      </w:tr>
      <w:tr w:rsidR="005F2973" w:rsidRPr="000260FB" w14:paraId="335E3D8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8A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2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0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6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3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57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0A0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6C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0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2 664,9</w:t>
            </w:r>
          </w:p>
        </w:tc>
      </w:tr>
      <w:tr w:rsidR="005F2973" w:rsidRPr="000260FB" w14:paraId="30E35D7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7B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владения,пользования и распоряжения имуществом,находящимся в муниципальной собственности поселения(средства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D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4F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B7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47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A8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1B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1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140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2 664,9</w:t>
            </w:r>
          </w:p>
        </w:tc>
      </w:tr>
      <w:tr w:rsidR="005F2973" w:rsidRPr="000260FB" w14:paraId="2DF290F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A02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7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8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0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9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8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5E8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3 187,3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DF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053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133B58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7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2A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00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B7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8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D3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5B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739,3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A3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8E9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F9E7FD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3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DB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B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50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B5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6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8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739,3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573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B1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1BA910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05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E5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A8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F3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6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A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EB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2 448,0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F9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1E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7D61B4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88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F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9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A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DB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B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77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2 448,0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CE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9AE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9D31DE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D0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5A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35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553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E4B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AE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F36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CFE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9DF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144,2</w:t>
            </w:r>
          </w:p>
        </w:tc>
      </w:tr>
      <w:tr w:rsidR="005F2973" w:rsidRPr="000260FB" w14:paraId="7A8E74E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EB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E8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1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A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B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9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50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6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B62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5F2973" w:rsidRPr="000260FB" w14:paraId="2142F21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A6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0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FF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C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F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79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4F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68B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4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5F2973" w:rsidRPr="000260FB" w14:paraId="5F3D5A1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4B5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юрисдикции(федеральные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43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E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F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15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81.0.00.51200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C4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F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188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CF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144,2</w:t>
            </w:r>
          </w:p>
        </w:tc>
      </w:tr>
      <w:tr w:rsidR="005F2973" w:rsidRPr="000260FB" w14:paraId="67595D7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E4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E4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CF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1C6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6E4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C9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7B7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23 450,7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6E2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AE6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5F2973" w:rsidRPr="000260FB" w14:paraId="1C8D1F8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37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E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60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7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1F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1A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49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23 450,7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F9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EB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5F2973" w:rsidRPr="000260FB" w14:paraId="5958ADB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00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и Президента РФ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A8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9A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49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8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63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6A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23 450,7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E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8C5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5F2973" w:rsidRPr="000260FB" w14:paraId="46EF365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26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и Президента РФ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37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C3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7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C5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A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4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8 290,7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8F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3F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5F2973" w:rsidRPr="000260FB" w14:paraId="6F56769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A3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и Президента РФ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42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D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7A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A6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E8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83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15 160,0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8D5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38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F1ABFF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374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3DC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63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733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6FC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EF9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87C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80 381,6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94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74 570,5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CD3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74 587,9</w:t>
            </w:r>
          </w:p>
        </w:tc>
      </w:tr>
      <w:tr w:rsidR="005F2973" w:rsidRPr="000260FB" w14:paraId="6C3B21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A2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E0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1B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0E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3A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9B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2E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FC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23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02A8C8F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569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7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75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B2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69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04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C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7A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4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30D2B8D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44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мероприятий"Проведение независимой оценки(определение рыночной стоимости)"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7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1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0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E1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D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5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64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934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5DD42FA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95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2C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3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10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09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94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5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38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5F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1C7A6B2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C6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1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4C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3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20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14.4.02.03141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25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2F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13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CD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29F3340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95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98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B0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B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AF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03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1B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2 962,1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A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17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2 218,6</w:t>
            </w:r>
          </w:p>
        </w:tc>
      </w:tr>
      <w:tr w:rsidR="005F2973" w:rsidRPr="000260FB" w14:paraId="0AC3353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84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F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8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0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0C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1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0A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2 962,1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69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F5C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2 218,6</w:t>
            </w:r>
          </w:p>
        </w:tc>
      </w:tr>
      <w:tr w:rsidR="005F2973" w:rsidRPr="000260FB" w14:paraId="24D9D69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3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мероприя-тий"Обеспечение организации и проведе-ния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район-ных и общегородских мероприятиях"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0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4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79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3D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B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6D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1 862,1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7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E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1 618,6</w:t>
            </w:r>
          </w:p>
        </w:tc>
      </w:tr>
      <w:tr w:rsidR="005F2973" w:rsidRPr="000260FB" w14:paraId="128F63F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24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4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8C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07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2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0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16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1 262,1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A7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580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1 018,6</w:t>
            </w:r>
          </w:p>
        </w:tc>
      </w:tr>
      <w:tr w:rsidR="005F2973" w:rsidRPr="000260FB" w14:paraId="06AB0D9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87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праздничных мероприятий, юбилейных дат и памятных дат, знаменательных событий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5E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81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F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1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18.4.09.03011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D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6E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1 262,1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F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A8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1 018,6</w:t>
            </w:r>
          </w:p>
        </w:tc>
      </w:tr>
      <w:tr w:rsidR="005F2973" w:rsidRPr="000260FB" w14:paraId="4AE5E9D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27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приёма официальных лиц, участвующих в районных и общегородских мероприятиях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F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ED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5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7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18.4.09.03015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8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E92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ADE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23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5F2973" w:rsidRPr="000260FB" w14:paraId="182A487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95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приёма официальных лиц, участвующих в районных и общегородских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5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DA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D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45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18.4.09.03015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8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DE8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6A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C8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5F2973" w:rsidRPr="000260FB" w14:paraId="29483CC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C4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81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2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5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F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A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67F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669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60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5F2973" w:rsidRPr="000260FB" w14:paraId="7F029AE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B3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Изготовление информационных материалов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F5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2F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AF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B6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3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7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95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4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1CB7079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09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Изготовление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3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8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4D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3E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0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6D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E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E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19BD476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54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A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A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E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0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64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3A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1 034,0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18B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33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3B3CAA9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3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C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4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EC3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9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06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E5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1 034,0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FCF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74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0688008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E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3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78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35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98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02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51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7 154,4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406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62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7 186,2</w:t>
            </w:r>
          </w:p>
        </w:tc>
      </w:tr>
      <w:tr w:rsidR="005F2973" w:rsidRPr="000260FB" w14:paraId="539AE1E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64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3C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82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0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E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0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9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2 841,9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5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8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3 032,7</w:t>
            </w:r>
          </w:p>
        </w:tc>
      </w:tr>
      <w:tr w:rsidR="005F2973" w:rsidRPr="000260FB" w14:paraId="3C8A935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6E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D1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C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4A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AA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6D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D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2 384,9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7C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E9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2 498,8</w:t>
            </w:r>
          </w:p>
        </w:tc>
      </w:tr>
      <w:tr w:rsidR="005F2973" w:rsidRPr="000260FB" w14:paraId="3364B75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71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переданных полномочий РФ по государственной регистрации актов гражданского состояния (средства федерального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8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2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72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3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81.0.00.59300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D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6C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F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3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533,9</w:t>
            </w:r>
          </w:p>
        </w:tc>
      </w:tr>
      <w:tr w:rsidR="005F2973" w:rsidRPr="000260FB" w14:paraId="1FD6836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CC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B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40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33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C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5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35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1 500,8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D5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B0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1 500,8</w:t>
            </w:r>
          </w:p>
        </w:tc>
      </w:tr>
      <w:tr w:rsidR="005F2973" w:rsidRPr="000260FB" w14:paraId="533B394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0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32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31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C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8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A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9D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1 474,2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018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F2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1 471,3</w:t>
            </w:r>
          </w:p>
        </w:tc>
      </w:tr>
      <w:tr w:rsidR="005F2973" w:rsidRPr="000260FB" w14:paraId="2BF0346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C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области архивного дела (средства областного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2F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B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0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44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2D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7B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1F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5E5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29,5</w:t>
            </w:r>
          </w:p>
        </w:tc>
      </w:tr>
      <w:tr w:rsidR="005F2973" w:rsidRPr="000260FB" w14:paraId="569C06C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36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CF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D7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F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F0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BE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A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1 243,1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AC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6A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1 243,1</w:t>
            </w:r>
          </w:p>
        </w:tc>
      </w:tr>
      <w:tr w:rsidR="005F2973" w:rsidRPr="000260FB" w14:paraId="4099DA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91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6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1F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5B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58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3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A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ED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85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1 130,1</w:t>
            </w:r>
          </w:p>
        </w:tc>
      </w:tr>
      <w:tr w:rsidR="005F2973" w:rsidRPr="000260FB" w14:paraId="470A3B6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D7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области(реализация полномочий)(областные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9D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F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F2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F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48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F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1B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28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5F2973" w:rsidRPr="000260FB" w14:paraId="0DFF5F0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F83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5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B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26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4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FC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A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1 568,6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605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A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1 409,5</w:t>
            </w:r>
          </w:p>
        </w:tc>
      </w:tr>
      <w:tr w:rsidR="005F2973" w:rsidRPr="000260FB" w14:paraId="4D1CEBA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3C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состояния(за счет средств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E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01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BA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45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5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E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1 568,6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69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A6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1 409,5</w:t>
            </w:r>
          </w:p>
        </w:tc>
      </w:tr>
      <w:tr w:rsidR="005F2973" w:rsidRPr="000260FB" w14:paraId="320F2E3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8D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D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3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0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18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C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8D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70 247,6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AF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EE8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65 033,1</w:t>
            </w:r>
          </w:p>
        </w:tc>
      </w:tr>
      <w:tr w:rsidR="005F2973" w:rsidRPr="000260FB" w14:paraId="0501F58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B3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5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77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C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EE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0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78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50 012,3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CF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48 789,8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3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48 789,8</w:t>
            </w:r>
          </w:p>
        </w:tc>
      </w:tr>
      <w:tr w:rsidR="005F2973" w:rsidRPr="000260FB" w14:paraId="130DC95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65A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0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B6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C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46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C5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1A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34 559,0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23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D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34 119,0</w:t>
            </w:r>
          </w:p>
        </w:tc>
      </w:tr>
      <w:tr w:rsidR="005F2973" w:rsidRPr="000260FB" w14:paraId="17774BB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2E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3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1B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6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D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D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0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14 279,6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B9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E7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13 213,2</w:t>
            </w:r>
          </w:p>
        </w:tc>
      </w:tr>
      <w:tr w:rsidR="005F2973" w:rsidRPr="000260FB" w14:paraId="4EEF39E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511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E6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767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88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C4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0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19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1 173,6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B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23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1 457,6</w:t>
            </w:r>
          </w:p>
        </w:tc>
      </w:tr>
      <w:tr w:rsidR="005F2973" w:rsidRPr="000260FB" w14:paraId="28796EB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BD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C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3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29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AC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70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B6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15 390,1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9B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2A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10 984,6</w:t>
            </w:r>
          </w:p>
        </w:tc>
      </w:tr>
      <w:tr w:rsidR="005F2973" w:rsidRPr="000260FB" w14:paraId="0934D08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6D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Расходы на обеспечение выполнения функций отдельных муниципальных казенных учреждений,относимые на содержание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E2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F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27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56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82.0.00.01110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F6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65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15 390,1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A9D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10 984,6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79E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10 984,6</w:t>
            </w:r>
          </w:p>
        </w:tc>
      </w:tr>
      <w:tr w:rsidR="005F2973" w:rsidRPr="000260FB" w14:paraId="0B194D3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8C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Возмещение сумм,выявленных контрольными мероприятиями,штрафы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2E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5A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3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B1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82.0.00.03460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85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87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6F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56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776892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A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Возмещение сумм,выявленных контрольными мероприятиями,штрафы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E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663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3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9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82.0.00.03460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27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69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F71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74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18815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4C0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89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6E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CF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0B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80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A8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432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274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D32D7C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45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2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1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2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70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2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D2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F3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40C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71D290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D8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DE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4F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48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48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57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3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7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9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5F2973" w:rsidRPr="000260FB" w14:paraId="523A7E3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16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Управление муниципальным имуществом казны(НДС с продажи имущества казны)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F1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3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9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3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74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04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43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F9F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5F2973" w:rsidRPr="000260FB" w14:paraId="46EDD30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F5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10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06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E4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B8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C2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4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19F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B9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647,6</w:t>
            </w:r>
          </w:p>
        </w:tc>
      </w:tr>
      <w:tr w:rsidR="005F2973" w:rsidRPr="000260FB" w14:paraId="6015A2E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35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Приобретение, ремонт, содержание и техническое обслуживание имущества, находящегося в казне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1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FC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3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0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82.0.00.03680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14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17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1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00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647,6</w:t>
            </w:r>
          </w:p>
        </w:tc>
      </w:tr>
      <w:tr w:rsidR="005F2973" w:rsidRPr="000260FB" w14:paraId="04B9644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A5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Членские взносы в организации, союзы, ассоциации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61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2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A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C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2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5CB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999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302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67513FA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1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Членские взносы в организации, союзы, ассоциации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3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5F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33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0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1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5C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C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A7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3DCD2E6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EC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6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D6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4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9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0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C1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11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BF1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3 761,1</w:t>
            </w:r>
          </w:p>
        </w:tc>
      </w:tr>
      <w:tr w:rsidR="005F2973" w:rsidRPr="000260FB" w14:paraId="4965692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FF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государственных полномочий Ленинградской области в сфере обращения с безнадзорными животными на территории Ленинградской области(областные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23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F1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A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0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82.0.00.71590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57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1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3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714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3 761,1</w:t>
            </w:r>
          </w:p>
        </w:tc>
      </w:tr>
      <w:tr w:rsidR="005F2973" w:rsidRPr="000260FB" w14:paraId="22CC3A4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74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1A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1E5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060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3D5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E8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A0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21 070,3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06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19 834,7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F8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19 834,7</w:t>
            </w:r>
          </w:p>
        </w:tc>
      </w:tr>
      <w:tr w:rsidR="005F2973" w:rsidRPr="000260FB" w14:paraId="140F54B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46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497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609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DB7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4C0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B22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82A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7A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B40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193,2</w:t>
            </w:r>
          </w:p>
        </w:tc>
      </w:tr>
      <w:tr w:rsidR="005F2973" w:rsidRPr="000260FB" w14:paraId="1FEB6D9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69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F4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3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81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96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4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D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02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E3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193,2</w:t>
            </w:r>
          </w:p>
        </w:tc>
      </w:tr>
      <w:tr w:rsidR="005F2973" w:rsidRPr="000260FB" w14:paraId="2E0B752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B9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F3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C1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D8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5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18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4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9C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8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193,2</w:t>
            </w:r>
          </w:p>
        </w:tc>
      </w:tr>
      <w:tr w:rsidR="005F2973" w:rsidRPr="000260FB" w14:paraId="6CBEC84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97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мероприятий"Мобилизационная подготовка"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00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0A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0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C6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A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A8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40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98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190,7</w:t>
            </w:r>
          </w:p>
        </w:tc>
      </w:tr>
      <w:tr w:rsidR="005F2973" w:rsidRPr="000260FB" w14:paraId="316AC1A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92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методических материалов по МО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44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A1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C1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7B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8FB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2C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1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F2973" w:rsidRPr="000260FB" w14:paraId="1705D4C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BD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методических материалов по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3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56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E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C1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09.4.02.03916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09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D6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5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1C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F2973" w:rsidRPr="000260FB" w14:paraId="7C7F9B5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A5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мероприятий по мобилизационной подготовке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31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2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9E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D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09.4.02.03926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20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28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80E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2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188,2</w:t>
            </w:r>
          </w:p>
        </w:tc>
      </w:tr>
      <w:tr w:rsidR="005F2973" w:rsidRPr="000260FB" w14:paraId="0E88184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40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мероприятий по мобилизационной подготовке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C2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7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D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4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09.4.02.03926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6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43B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8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771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188,2</w:t>
            </w:r>
          </w:p>
        </w:tc>
      </w:tr>
      <w:tr w:rsidR="005F2973" w:rsidRPr="000260FB" w14:paraId="37E60C0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83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мероприятий"Гражданская оборона"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2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6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4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F6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12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628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D06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5B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F2973" w:rsidRPr="000260FB" w14:paraId="652F71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CB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BE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B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13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2A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BC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08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5F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E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F2973" w:rsidRPr="000260FB" w14:paraId="48810BB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9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методических материалов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98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8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95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08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09.4.03.03917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E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19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9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6E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5F2973" w:rsidRPr="000260FB" w14:paraId="635512A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39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80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FEE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BD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80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E4C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AB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ABE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779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1 120,0</w:t>
            </w:r>
          </w:p>
        </w:tc>
      </w:tr>
      <w:tr w:rsidR="005F2973" w:rsidRPr="000260FB" w14:paraId="7AD5FA3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91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7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F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71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20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5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B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B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9F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</w:tr>
      <w:tr w:rsidR="005F2973" w:rsidRPr="000260FB" w14:paraId="48DCE39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E9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2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0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D1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BB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5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93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5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68B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</w:tr>
      <w:tr w:rsidR="005F2973" w:rsidRPr="000260FB" w14:paraId="3F8D4BA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CB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мероприятий"Предупреждение чрезвычайных ситуаций на территории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B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A7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8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2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29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B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1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B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1 120,0</w:t>
            </w:r>
          </w:p>
        </w:tc>
      </w:tr>
      <w:tr w:rsidR="005F2973" w:rsidRPr="000260FB" w14:paraId="65835E9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9E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Обустройство оконечных средств местной системы оповещения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28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F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5C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8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AC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D6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ABB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2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5F2973" w:rsidRPr="000260FB" w14:paraId="7964316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C5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Обустройство оконечных средств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F1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1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04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E1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6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31C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838,5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6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2E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910,0</w:t>
            </w:r>
          </w:p>
        </w:tc>
      </w:tr>
      <w:tr w:rsidR="005F2973" w:rsidRPr="000260FB" w14:paraId="7F29448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F8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96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6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5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6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6B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EB0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54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3E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5F2973" w:rsidRPr="000260FB" w14:paraId="3DF4FDC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57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Обучение,повышение уровня квалификации специалистов,руководящего состава администрации Тихвинского района по вопросам ГО,ЧС и ПБ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42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D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A3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2D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F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CAB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BB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489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5F2973" w:rsidRPr="000260FB" w14:paraId="3472A2A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A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каналов связи с оконечными устройствами местной системы оповещения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1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4F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67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AD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0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41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F9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CD8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5F2973" w:rsidRPr="000260FB" w14:paraId="4C2DE65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C9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каналов связи с оконечными устройствами местной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5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27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B0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C3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5D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137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3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F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5F2973" w:rsidRPr="000260FB" w14:paraId="3F6326E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DE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Формирование резерва материальных ресурсов для ликвидации ЧС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42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7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8F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7A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03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F7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588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8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35015D1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36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Формирование резерва материальных ресурсов для ликвидации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F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B4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A6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CF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09.4.01.03927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A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B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F0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14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6354A5E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4C4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104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025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33A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6B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47C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009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19 626,9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1B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18 521,5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16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18 521,5</w:t>
            </w:r>
          </w:p>
        </w:tc>
      </w:tr>
      <w:tr w:rsidR="005F2973" w:rsidRPr="000260FB" w14:paraId="3523070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8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"Безопасность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9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94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9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E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F2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9A2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15 128,6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C5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F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14 123,8</w:t>
            </w:r>
          </w:p>
        </w:tc>
      </w:tr>
      <w:tr w:rsidR="005F2973" w:rsidRPr="000260FB" w14:paraId="75A3C13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08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28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5E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A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19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B2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04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15 128,6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041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B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14 123,8</w:t>
            </w:r>
          </w:p>
        </w:tc>
      </w:tr>
      <w:tr w:rsidR="005F2973" w:rsidRPr="000260FB" w14:paraId="23C7D5B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A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мероприятий"Профилактика правонарушений, терроризма,экстремизма на территории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B9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29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9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6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B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C7D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15 128,6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89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3F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14 123,8</w:t>
            </w:r>
          </w:p>
        </w:tc>
      </w:tr>
      <w:tr w:rsidR="005F2973" w:rsidRPr="000260FB" w14:paraId="061ECA4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77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29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C7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4A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7F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BD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B2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E8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80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5F2973" w:rsidRPr="000260FB" w14:paraId="177321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E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методических материалов по профилактике правонарушений и преступлений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6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91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D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83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C6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8B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D2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B2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5F2973" w:rsidRPr="000260FB" w14:paraId="2B53282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8B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D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F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3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F3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D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E19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9 885,8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B02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9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10 016,0</w:t>
            </w:r>
          </w:p>
        </w:tc>
      </w:tr>
      <w:tr w:rsidR="005F2973" w:rsidRPr="000260FB" w14:paraId="697D11B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E5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Содержание дежурно- диспетчерского персонала ЕДДС Тихвинского района и АПК "Безопасный город"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7E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0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9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6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3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2AB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9 885,8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BC3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89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10 016,0</w:t>
            </w:r>
          </w:p>
        </w:tc>
      </w:tr>
      <w:tr w:rsidR="005F2973" w:rsidRPr="000260FB" w14:paraId="01BB777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A5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7F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23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5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2B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6A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D3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1 303,6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20F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E7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1 296,8</w:t>
            </w:r>
          </w:p>
        </w:tc>
      </w:tr>
      <w:tr w:rsidR="005F2973" w:rsidRPr="000260FB" w14:paraId="6094332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EF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2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D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BE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0F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AD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D2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39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327,3</w:t>
            </w:r>
          </w:p>
        </w:tc>
      </w:tr>
      <w:tr w:rsidR="005F2973" w:rsidRPr="000260FB" w14:paraId="2FE06A8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2D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охраны и безопасности на объектах муниципального имущества, закрепленных за МУ"ЦАХО"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8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1B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9F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C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F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58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976,3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82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461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969,5</w:t>
            </w:r>
          </w:p>
        </w:tc>
      </w:tr>
      <w:tr w:rsidR="005F2973" w:rsidRPr="000260FB" w14:paraId="1EF851F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19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Эксплуатация,техническое обслуживание и развитие компонентов системы АПК"Безопасный город"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C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2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B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0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2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93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3 929,2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BA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D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2 801,0</w:t>
            </w:r>
          </w:p>
        </w:tc>
      </w:tr>
      <w:tr w:rsidR="005F2973" w:rsidRPr="000260FB" w14:paraId="3A3EDEE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8E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Эксплуатация,техническое обслуживание и развитие компонентов системы АПК"Безопасный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9C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4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7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9D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09.4.04.03924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1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4E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3 929,2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5DB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D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2 801,0</w:t>
            </w:r>
          </w:p>
        </w:tc>
      </w:tr>
      <w:tr w:rsidR="005F2973" w:rsidRPr="000260FB" w14:paraId="311B456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C0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5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C2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D7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9E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2B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6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4 498,3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A89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A3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4 397,7</w:t>
            </w:r>
          </w:p>
        </w:tc>
      </w:tr>
      <w:tr w:rsidR="005F2973" w:rsidRPr="000260FB" w14:paraId="5564219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0A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F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93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8E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0C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6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32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3 384,8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4D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48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3 284,2</w:t>
            </w:r>
          </w:p>
        </w:tc>
      </w:tr>
      <w:tr w:rsidR="005F2973" w:rsidRPr="000260FB" w14:paraId="6DCC23D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5D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0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7D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BD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B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2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5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3 228,4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B2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F6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3 127,8</w:t>
            </w:r>
          </w:p>
        </w:tc>
      </w:tr>
      <w:tr w:rsidR="005F2973" w:rsidRPr="000260FB" w14:paraId="67B3105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95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71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13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2A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6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4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176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9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2A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156,4</w:t>
            </w:r>
          </w:p>
        </w:tc>
      </w:tr>
      <w:tr w:rsidR="005F2973" w:rsidRPr="000260FB" w14:paraId="13DB4CA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41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11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6F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59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70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D2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08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1 113,5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2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667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1 113,5</w:t>
            </w:r>
          </w:p>
        </w:tc>
      </w:tr>
      <w:tr w:rsidR="005F2973" w:rsidRPr="000260FB" w14:paraId="2376CBF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1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B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3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96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1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38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B4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1 053,7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5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D1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1 053,7</w:t>
            </w:r>
          </w:p>
        </w:tc>
      </w:tr>
      <w:tr w:rsidR="005F2973" w:rsidRPr="000260FB" w14:paraId="28B9EFE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31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в сфере административных правоотношений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3A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3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C1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C3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02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93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C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51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5F2973" w:rsidRPr="000260FB" w14:paraId="68127E9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C7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7A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176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3F9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1F5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11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E47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94 184,5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82A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175 663,5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021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165 144,1</w:t>
            </w:r>
          </w:p>
        </w:tc>
      </w:tr>
      <w:tr w:rsidR="005F2973" w:rsidRPr="000260FB" w14:paraId="36B842B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E0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FE8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3D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8C9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33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DF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889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7 570,0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C48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63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8 331,0</w:t>
            </w:r>
          </w:p>
        </w:tc>
      </w:tr>
      <w:tr w:rsidR="005F2973" w:rsidRPr="000260FB" w14:paraId="464A288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1D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70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3D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A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8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59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17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5 875,0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B6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5A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6 636,0</w:t>
            </w:r>
          </w:p>
        </w:tc>
      </w:tr>
      <w:tr w:rsidR="005F2973" w:rsidRPr="000260FB" w14:paraId="2A148CD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75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C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A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D2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03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5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7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5 875,0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13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F8F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6 636,0</w:t>
            </w:r>
          </w:p>
        </w:tc>
      </w:tr>
      <w:tr w:rsidR="005F2973" w:rsidRPr="000260FB" w14:paraId="1443C7B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21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мероприятий"Поддержка развития агропромышленного комплекса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A4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4C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F2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B4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41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C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5 875,0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114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9F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6 636,0</w:t>
            </w:r>
          </w:p>
        </w:tc>
      </w:tr>
      <w:tr w:rsidR="005F2973" w:rsidRPr="000260FB" w14:paraId="2A65C1E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87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D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5B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E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F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67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2A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C3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8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5F2973" w:rsidRPr="000260FB" w14:paraId="0FBC02A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64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сельскохозяйственных ярмарок,профессионального праздника работников сельского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49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5D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2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B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07.4.01.03704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6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E3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FA7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F26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5F2973" w:rsidRPr="000260FB" w14:paraId="58DB893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39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малых форм хозяйствования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33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8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C4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5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05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2A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14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67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5F2973" w:rsidRPr="000260FB" w14:paraId="1734F62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76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малых форм хозяйствования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F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2F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C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55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07.4.01.20703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A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C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FB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B3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5F2973" w:rsidRPr="000260FB" w14:paraId="56CCEFF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EDC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03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95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BA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E2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6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8C4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8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79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4 460,0</w:t>
            </w:r>
          </w:p>
        </w:tc>
      </w:tr>
      <w:tr w:rsidR="005F2973" w:rsidRPr="000260FB" w14:paraId="6F89121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CF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Стимулирование производства сельскохозяйственной продукции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1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E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7B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0C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07.4.01.20710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1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61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93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359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4 460,0</w:t>
            </w:r>
          </w:p>
        </w:tc>
      </w:tr>
      <w:tr w:rsidR="005F2973" w:rsidRPr="000260FB" w14:paraId="0C5926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19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D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A2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F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D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2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94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F3A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ED4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1 406,0</w:t>
            </w:r>
          </w:p>
        </w:tc>
      </w:tr>
      <w:tr w:rsidR="005F2973" w:rsidRPr="000260FB" w14:paraId="2B4CB45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37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сельскохозяйственного производства(осуществление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бюджета)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9A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E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23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2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07.4.01.71030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94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DE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A5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8BD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1 406,0</w:t>
            </w:r>
          </w:p>
        </w:tc>
      </w:tr>
      <w:tr w:rsidR="005F2973" w:rsidRPr="000260FB" w14:paraId="13047DE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D5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9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1A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1B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E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E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7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C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1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1 695,0</w:t>
            </w:r>
          </w:p>
        </w:tc>
      </w:tr>
      <w:tr w:rsidR="005F2973" w:rsidRPr="000260FB" w14:paraId="48C4A51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39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2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D3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45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6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4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F9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1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23A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1 695,0</w:t>
            </w:r>
          </w:p>
        </w:tc>
      </w:tr>
      <w:tr w:rsidR="005F2973" w:rsidRPr="000260FB" w14:paraId="6B2FF91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5C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C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F0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B2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DE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DB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D0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52F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7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1 422,5</w:t>
            </w:r>
          </w:p>
        </w:tc>
      </w:tr>
      <w:tr w:rsidR="005F2973" w:rsidRPr="000260FB" w14:paraId="1AF22FE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CC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Ленинградской области по поддержке сельскохозяйственного производства(областные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D6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7F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8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76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11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E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A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563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272,5</w:t>
            </w:r>
          </w:p>
        </w:tc>
      </w:tr>
      <w:tr w:rsidR="005F2973" w:rsidRPr="000260FB" w14:paraId="4B7D09C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62B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4F6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B5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05F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7AC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21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951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385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3DE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136 964,7</w:t>
            </w:r>
          </w:p>
        </w:tc>
      </w:tr>
      <w:tr w:rsidR="005F2973" w:rsidRPr="000260FB" w14:paraId="24C1C2A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B8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"Организация транспортного обслуживания населения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77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55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3B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6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6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7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5BC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7C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5F2973" w:rsidRPr="000260FB" w14:paraId="66442F0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E2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B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16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2B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8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93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8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F5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4E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5F2973" w:rsidRPr="000260FB" w14:paraId="018B840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EE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"Организация транспортного обслуживания населения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F2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4B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0E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6B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F7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29D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6B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A4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5F2973" w:rsidRPr="000260FB" w14:paraId="528F62D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19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05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81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E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C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20.4.01.03205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D8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9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54 378,0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2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C0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5F2973" w:rsidRPr="000260FB" w14:paraId="3DB6848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DE0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4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EB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73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B3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20.4.01.03205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C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9E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30 691,6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2D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147 478,3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65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136 964,7</w:t>
            </w:r>
          </w:p>
        </w:tc>
      </w:tr>
      <w:tr w:rsidR="005F2973" w:rsidRPr="000260FB" w14:paraId="40E53E9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50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Работы,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F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44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B2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E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20.4.01.03205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2D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C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23 686,4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A67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B40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9BAE41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74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E79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4E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86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5D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E7D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D2F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26 261,4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303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289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15 500,0</w:t>
            </w:r>
          </w:p>
        </w:tc>
      </w:tr>
      <w:tr w:rsidR="005F2973" w:rsidRPr="000260FB" w14:paraId="1614846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5D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района"Развитие сети автомобильных дорог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15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C7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7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B4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B9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6A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26 261,4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75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59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5F2973" w:rsidRPr="000260FB" w14:paraId="661F11E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AF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21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EF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A6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83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2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85D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26 261,4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79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22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5F2973" w:rsidRPr="000260FB" w14:paraId="717EBF9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C7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мероприятий"Поддержание существующей сети дорог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D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A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76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42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58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C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26 261,4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26C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3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15 500,0</w:t>
            </w:r>
          </w:p>
        </w:tc>
      </w:tr>
      <w:tr w:rsidR="005F2973" w:rsidRPr="000260FB" w14:paraId="4C7BFAB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88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13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BA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F0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8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C8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2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4 761,4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70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F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5F2973" w:rsidRPr="000260FB" w14:paraId="2593280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0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F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F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43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F9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13.4.01.03131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4E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1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4 761,4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5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F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5F2973" w:rsidRPr="000260FB" w14:paraId="4DF80B0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14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33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51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CC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1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FF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DF2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0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295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5F2973" w:rsidRPr="000260FB" w14:paraId="4DBDD52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55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EA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E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20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EE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13.4.01.03132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0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6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D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28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5F2973" w:rsidRPr="000260FB" w14:paraId="044362A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28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A1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3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3E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C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86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1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98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D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5 500,0</w:t>
            </w:r>
          </w:p>
        </w:tc>
      </w:tr>
      <w:tr w:rsidR="005F2973" w:rsidRPr="000260FB" w14:paraId="3EFEB6F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CB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E3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7C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4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BC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13.4.01.60910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71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4F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13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3A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5 500,0</w:t>
            </w:r>
          </w:p>
        </w:tc>
      </w:tr>
      <w:tr w:rsidR="005F2973" w:rsidRPr="000260FB" w14:paraId="76D78BE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59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BBD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41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38E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F39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3F6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025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5 975,1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02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C85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4 348,4</w:t>
            </w:r>
          </w:p>
        </w:tc>
      </w:tr>
      <w:tr w:rsidR="005F2973" w:rsidRPr="000260FB" w14:paraId="5392C25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5A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района"Стимулирование экономической активности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D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56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B5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5E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2A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6F3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3 020,6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6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D0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2 847,0</w:t>
            </w:r>
          </w:p>
        </w:tc>
      </w:tr>
      <w:tr w:rsidR="005F2973" w:rsidRPr="000260FB" w14:paraId="339A577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BD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C5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41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B8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68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5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32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3 020,6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B20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BD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2 847,0</w:t>
            </w:r>
          </w:p>
        </w:tc>
      </w:tr>
      <w:tr w:rsidR="005F2973" w:rsidRPr="000260FB" w14:paraId="5342F40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8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мероприятий"Совершенствование системы стратегического управления социально-экономическим развитием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45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3B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5F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7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1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9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93C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E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</w:tr>
      <w:tr w:rsidR="005F2973" w:rsidRPr="000260FB" w14:paraId="6E9A4D9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7F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Субсидии НКО на финансовое обеспечение или возмещение затрат,связанных с выполнение работ,услуг по проведению сбора информации об объемах потребительского рынка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A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E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3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95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10.4.01.74490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7A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E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7C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9E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</w:tr>
      <w:tr w:rsidR="005F2973" w:rsidRPr="000260FB" w14:paraId="3815EF8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20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Субсидии НКО на финансовое обеспечение или возмещение затрат,связанных с выполнение работ,услуг по проведению сбора информации об объемах потребительского рынка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2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13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3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C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10.4.01.74490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96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64D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7BB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A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254,6</w:t>
            </w:r>
          </w:p>
        </w:tc>
      </w:tr>
      <w:tr w:rsidR="005F2973" w:rsidRPr="000260FB" w14:paraId="6EC9ADD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BB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мероприятий"Субсидии на софинансирование, в рамках муниципальной программы, поддержки и развития субъектов малого и среднего предпринимательства, мероприятия по поддержке субъектов малого предпринимательства на организацию предпринимательской деятельности"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A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4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D2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1F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F8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64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24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54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1 157,2</w:t>
            </w:r>
          </w:p>
        </w:tc>
      </w:tr>
      <w:tr w:rsidR="005F2973" w:rsidRPr="000260FB" w14:paraId="339B48A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3C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52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9A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B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93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10.4.02.S4260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BD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CA0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2C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FA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1 157,2</w:t>
            </w:r>
          </w:p>
        </w:tc>
      </w:tr>
      <w:tr w:rsidR="005F2973" w:rsidRPr="000260FB" w14:paraId="3DE21AB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29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субсидий субъектам малого предпринимательства на организацию предпринимательской деятельности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D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7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BC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75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10.4.02.S4260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8A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1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1 319,8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A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9E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1 157,2</w:t>
            </w:r>
          </w:p>
        </w:tc>
      </w:tr>
      <w:tr w:rsidR="005F2973" w:rsidRPr="000260FB" w14:paraId="4866B6E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4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0F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D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23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0C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22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1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26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12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430,0</w:t>
            </w:r>
          </w:p>
        </w:tc>
      </w:tr>
      <w:tr w:rsidR="005F2973" w:rsidRPr="000260FB" w14:paraId="29E1893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4B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9A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0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5C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F0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10.4.03.20202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8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8A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4C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D40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7050CBF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C1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34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9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37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B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10.4.03.20202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0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05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7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5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1F3DE53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F1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18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5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B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7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10.4.03.20203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94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E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FA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20C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5F2973" w:rsidRPr="000260FB" w14:paraId="50D912F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E0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3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F4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D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A5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10.4.03.20203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C2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8A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D2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ABD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5F2973" w:rsidRPr="000260FB" w14:paraId="608F969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F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"Поддержка спроса"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FC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E2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49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91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13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B9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1 016,2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6B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539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1 005,2</w:t>
            </w:r>
          </w:p>
        </w:tc>
      </w:tr>
      <w:tr w:rsidR="005F2973" w:rsidRPr="000260FB" w14:paraId="00866A2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9D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AC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12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EC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B5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10.4.04.03104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12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07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9E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AD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820,0</w:t>
            </w:r>
          </w:p>
        </w:tc>
      </w:tr>
      <w:tr w:rsidR="005F2973" w:rsidRPr="000260FB" w14:paraId="0332B3E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8E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1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CC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1E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7D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10.4.04.03104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0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6C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A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19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820,0</w:t>
            </w:r>
          </w:p>
        </w:tc>
      </w:tr>
      <w:tr w:rsidR="005F2973" w:rsidRPr="000260FB" w14:paraId="4067CED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BC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5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3C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A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DA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10.4.04.20204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B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193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6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CAE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185,2</w:t>
            </w:r>
          </w:p>
        </w:tc>
      </w:tr>
      <w:tr w:rsidR="005F2973" w:rsidRPr="000260FB" w14:paraId="70DA633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79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08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1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F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C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10.4.04.20204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95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1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33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D8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185,2</w:t>
            </w:r>
          </w:p>
        </w:tc>
      </w:tr>
      <w:tr w:rsidR="005F2973" w:rsidRPr="000260FB" w14:paraId="40ED3FE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F0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программаТихвинского района"Муниципальное имущество,земельные ресурсы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2F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8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C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EA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70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C8F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2 062,5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DE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7E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5F2973" w:rsidRPr="000260FB" w14:paraId="2545E84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11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68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A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8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35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2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8A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2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C0C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5F2973" w:rsidRPr="000260FB" w14:paraId="672F3B3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60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мероприятий"Кадастровые работы"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2E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8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D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B6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FD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64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BD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C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5F2973" w:rsidRPr="000260FB" w14:paraId="02A830D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EA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2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DE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AD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40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C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FA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B1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B7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5F2973" w:rsidRPr="000260FB" w14:paraId="33BCB1E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C3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технической инвентаризации,регистрации прав,кадастровых работ в отношении объектов недвижимости,земельных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D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1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6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8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14.4.01.03142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5A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E5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58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F19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1 331,0</w:t>
            </w:r>
          </w:p>
        </w:tc>
      </w:tr>
      <w:tr w:rsidR="005F2973" w:rsidRPr="000260FB" w14:paraId="61E046E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54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Отраслевые проекты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67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C9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C1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10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54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4B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E2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E1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79F330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8D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A9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7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CB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3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14.7.02.00000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60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A6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7C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3E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C52896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93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комплексных кадастровых работ(конкурсные)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2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6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54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B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17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74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F8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34A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24302A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EE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комплексных кадастровых работ(конкурсные)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6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E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5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B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14.7.02.S4620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7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069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7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7AC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6E3D63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A0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программаТихвинского района"Архитектура и градостроительство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F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C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BB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4C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21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20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871,7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4BB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E0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0737B06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392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5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E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4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B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5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FE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871,7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9E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D1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130A155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B6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D1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77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47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D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3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69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871,7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AD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8F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2B1A933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3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10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4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E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BF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0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BC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4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6C3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59687E9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4B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Подготовка чертежей градостроительных планов земельных участков, расположенных в сельских поселениях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55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78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72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FA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15.4.01.03152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6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1E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33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07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F2973" w:rsidRPr="000260FB" w14:paraId="769354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1D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Подготовка и утверждение проектов генеральных планов сельских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B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FA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D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42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15.4.01.03154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1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D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722,8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8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41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15DE46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1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Подготовка и утверждение проектов генеральных планов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8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40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6D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72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15.4.01.03154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31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5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722,8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CA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C0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C7DAF7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D4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C9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83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B6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0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AC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4BC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FD3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C3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5F2973" w:rsidRPr="000260FB" w14:paraId="2B0A53A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EE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F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4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E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C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5A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1F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CE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925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5F2973" w:rsidRPr="000260FB" w14:paraId="6BE11A7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54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«Развитие системы защиты прав потреби-телей»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A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C4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D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B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7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B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88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7B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5F2973" w:rsidRPr="000260FB" w14:paraId="1F633C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87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Содержание информационно - консультационного центра для потребителей в Тихвинском районе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14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0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8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76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18.4.11.03008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59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F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49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F5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5F2973" w:rsidRPr="000260FB" w14:paraId="225DCE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1A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Содержание информационно - консультационного центра для потребителей в Тихвинском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4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75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37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6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18.4.11.03008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B2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65F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6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B9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20,4</w:t>
            </w:r>
          </w:p>
        </w:tc>
      </w:tr>
      <w:tr w:rsidR="005F2973" w:rsidRPr="000260FB" w14:paraId="158B8D0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669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A2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E46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5AB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0E6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738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0F9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66 005,4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A59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65 205,4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3C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13 206,2</w:t>
            </w:r>
          </w:p>
        </w:tc>
      </w:tr>
      <w:tr w:rsidR="005F2973" w:rsidRPr="000260FB" w14:paraId="003A089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A0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4EC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CA0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CAF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E7D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B33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46E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30F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598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383,4</w:t>
            </w:r>
          </w:p>
        </w:tc>
      </w:tr>
      <w:tr w:rsidR="005F2973" w:rsidRPr="000260FB" w14:paraId="0B21C9B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B0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0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1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6B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8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0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3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7AC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AC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</w:tr>
      <w:tr w:rsidR="005F2973" w:rsidRPr="000260FB" w14:paraId="09FBFBD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A7F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4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0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CA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D5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64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0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28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2C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</w:tr>
      <w:tr w:rsidR="005F2973" w:rsidRPr="000260FB" w14:paraId="03CEDBC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40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Взнос на капитальный ремонт общего имущества в многоквартирных домах на счет НКО"Фонд капитального ремонта МГД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8E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8C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C7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E9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3D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ED2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D0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0E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383,4</w:t>
            </w:r>
          </w:p>
        </w:tc>
      </w:tr>
      <w:tr w:rsidR="005F2973" w:rsidRPr="000260FB" w14:paraId="50F941A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9EF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B1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65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00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CD8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CF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6C1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B66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80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5 142,8</w:t>
            </w:r>
          </w:p>
        </w:tc>
      </w:tr>
      <w:tr w:rsidR="005F2973" w:rsidRPr="000260FB" w14:paraId="4037394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B03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4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14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8D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75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56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22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55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5B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5F2973" w:rsidRPr="000260FB" w14:paraId="4641AB4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CB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5C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B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F5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A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2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78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A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55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5F2973" w:rsidRPr="000260FB" w14:paraId="6F810A0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A4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1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D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FE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55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12.7.03.00000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2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66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CD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B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5F2973" w:rsidRPr="000260FB" w14:paraId="4CB9987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3E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95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8E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1E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F3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12.7.03.S0170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46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4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61C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3D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5F2973" w:rsidRPr="000260FB" w14:paraId="7304359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36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36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C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15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40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12.7.03.S0170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1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A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BE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E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5 142,8</w:t>
            </w:r>
          </w:p>
        </w:tc>
      </w:tr>
      <w:tr w:rsidR="005F2973" w:rsidRPr="000260FB" w14:paraId="79F8951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6F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85C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C78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8F7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6B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C4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209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8 480,0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676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B22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7 680,0</w:t>
            </w:r>
          </w:p>
        </w:tc>
      </w:tr>
      <w:tr w:rsidR="005F2973" w:rsidRPr="000260FB" w14:paraId="5F22B51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A2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C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0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5E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1D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9D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5B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6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E5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2A8229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8C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F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F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D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6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1D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FAC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27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D9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8EEB62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B7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6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7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1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64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57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88E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5C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A6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97FB36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6C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60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B2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4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2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67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75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E9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857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44DC56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52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торжественно-траурных мероприятий для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5A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F2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78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82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9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96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B8E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E4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9B72AA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EE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5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0D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14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3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0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7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DE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0FA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4CF85C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5D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1F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F2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C7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2A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1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DF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47F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7CD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8257D9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50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C8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59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E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B1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E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FC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D33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AA5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9F10D1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E5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Специализированная служба Тихвинского района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A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C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0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E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88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D2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7 680,0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801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66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7 680,0</w:t>
            </w:r>
          </w:p>
        </w:tc>
      </w:tr>
      <w:tr w:rsidR="005F2973" w:rsidRPr="000260FB" w14:paraId="022276B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9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7E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4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7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7F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B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37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7F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38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5F2973" w:rsidRPr="000260FB" w14:paraId="1D05575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05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6D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26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F8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8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8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07C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A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C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5F2973" w:rsidRPr="000260FB" w14:paraId="3FD0AA6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AE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4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CC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77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9C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60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FC9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7 480,0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6A4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E07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7 480,0</w:t>
            </w:r>
          </w:p>
        </w:tc>
      </w:tr>
      <w:tr w:rsidR="005F2973" w:rsidRPr="000260FB" w14:paraId="0926304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F7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6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8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42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2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00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7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3 923,8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6E0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C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3 923,8</w:t>
            </w:r>
          </w:p>
        </w:tc>
      </w:tr>
      <w:tr w:rsidR="005F2973" w:rsidRPr="000260FB" w14:paraId="101C2F8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C6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службы,осуществление полномочий Тихвинского городского поселения в части содержания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11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78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DA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A1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84.0.00.40730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EC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684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3 556,2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E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9C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3 556,2</w:t>
            </w:r>
          </w:p>
        </w:tc>
      </w:tr>
      <w:tr w:rsidR="005F2973" w:rsidRPr="000260FB" w14:paraId="67EE84D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E28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F30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36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E7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415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B7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F24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EA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21E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</w:tr>
      <w:tr w:rsidR="005F2973" w:rsidRPr="000260FB" w14:paraId="7C54435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A18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259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64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96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584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031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A55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74A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69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</w:tr>
      <w:tr w:rsidR="005F2973" w:rsidRPr="000260FB" w14:paraId="661BC42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8A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района"Охрана окружающей среды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0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11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60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C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8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7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4E3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BC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5F2973" w:rsidRPr="000260FB" w14:paraId="73A4AF5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1D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D6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9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0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D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8A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8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7 534,8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29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F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5 000,0</w:t>
            </w:r>
          </w:p>
        </w:tc>
      </w:tr>
      <w:tr w:rsidR="005F2973" w:rsidRPr="000260FB" w14:paraId="5C87824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F7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мероприятий"Ликвидация объектов накопленного вреда окружающей среде"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9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3C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53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F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4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C2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3 199,7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A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F7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5F2973" w:rsidRPr="000260FB" w14:paraId="3FB2E66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97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Уборка мест несанкционированного размещения отходов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C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C8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7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4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19.4.01.03191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3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F3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3 199,7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CC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47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5F2973" w:rsidRPr="000260FB" w14:paraId="03CD666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F1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Уборка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AD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4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4C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71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19.4.01.03191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06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D8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3 199,7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6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7C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5F2973" w:rsidRPr="000260FB" w14:paraId="5432C8C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F9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мероприятий"Озеленение территории г.Тихвина"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F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8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E4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6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FA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A4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4 335,1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A14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B0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5F2973" w:rsidRPr="000260FB" w14:paraId="2A6B826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73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Тихвинскому городскому поселению на мероприятия по озеленению территории г.Тихвина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DE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B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8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D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19.4.02.60880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1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5F4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4 335,1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51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0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5F2973" w:rsidRPr="000260FB" w14:paraId="02B4FE2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DC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Тихвинскому городскому поселению на мероприятия по озеленению территории г.Тихвина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4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86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C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54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19.4.02.60880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55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A9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4 335,1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8F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40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2 500,0</w:t>
            </w:r>
          </w:p>
        </w:tc>
      </w:tr>
      <w:tr w:rsidR="005F2973" w:rsidRPr="000260FB" w14:paraId="026E2D3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44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CD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28F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51B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CC1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F4F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EB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A4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7CB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400 591,4</w:t>
            </w:r>
          </w:p>
        </w:tc>
      </w:tr>
      <w:tr w:rsidR="005F2973" w:rsidRPr="000260FB" w14:paraId="5466B13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79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3C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FDD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A3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BE5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9CD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04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452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AB9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400 591,4</w:t>
            </w:r>
          </w:p>
        </w:tc>
      </w:tr>
      <w:tr w:rsidR="005F2973" w:rsidRPr="000260FB" w14:paraId="0953B06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66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94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AF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1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7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81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1F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D8D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51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400 591,4</w:t>
            </w:r>
          </w:p>
        </w:tc>
      </w:tr>
      <w:tr w:rsidR="005F2973" w:rsidRPr="000260FB" w14:paraId="3EC92DB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8DE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8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4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F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42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3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E3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88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CE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400 591,4</w:t>
            </w:r>
          </w:p>
        </w:tc>
      </w:tr>
      <w:tr w:rsidR="005F2973" w:rsidRPr="000260FB" w14:paraId="75B3F3F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A4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AF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6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31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B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C2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6ED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98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2E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400 591,4</w:t>
            </w:r>
          </w:p>
        </w:tc>
      </w:tr>
      <w:tr w:rsidR="005F2973" w:rsidRPr="000260FB" w14:paraId="648DFF4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1A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Строительство,реконструкция,приобретение и пристрой объектов для организации общего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DA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C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11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3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01.7.02.S4450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53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766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875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B4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400 591,4</w:t>
            </w:r>
          </w:p>
        </w:tc>
      </w:tr>
      <w:tr w:rsidR="005F2973" w:rsidRPr="000260FB" w14:paraId="408E98C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7C0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Строительство,реконструкция,приобретение и пристрой объектов для организации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4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04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21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D3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01.7.02.S4450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1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C4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D0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D8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400 591,4</w:t>
            </w:r>
          </w:p>
        </w:tc>
      </w:tr>
      <w:tr w:rsidR="005F2973" w:rsidRPr="000260FB" w14:paraId="7A11F60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2B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7F2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4C3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AB8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91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F96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4BD7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612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9B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5F2973" w:rsidRPr="000260FB" w14:paraId="258C4C0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A2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83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F42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26C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6DE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F75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19E5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1D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65C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688,0</w:t>
            </w:r>
          </w:p>
        </w:tc>
      </w:tr>
      <w:tr w:rsidR="005F2973" w:rsidRPr="000260FB" w14:paraId="5D3A82E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70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0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D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9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6D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1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59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460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ECD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5F2973" w:rsidRPr="000260FB" w14:paraId="3FE2BE9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94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F8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B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90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3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F9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F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25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4F7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5F2973" w:rsidRPr="000260FB" w14:paraId="103D1F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5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отдельным категориям гражданам единовременных выплат на проведение ремонта индивидуальных жилых домов и приобретение жилья"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32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68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1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0C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24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23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F3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119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5F2973" w:rsidRPr="000260FB" w14:paraId="63AC57A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4D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A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53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C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AD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46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1B7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F25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5B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5F2973" w:rsidRPr="000260FB" w14:paraId="5D66C13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41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7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F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90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0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03.4.03.71640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D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F9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5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E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688,0</w:t>
            </w:r>
          </w:p>
        </w:tc>
      </w:tr>
      <w:tr w:rsidR="005F2973" w:rsidRPr="000260FB" w14:paraId="6FD9334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E3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F99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5A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511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DC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17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03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FDA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26C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639E295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C9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2AA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08E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932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85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52C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10A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D5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521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15A1E06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39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0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33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2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F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EF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C87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9E8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63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2BEDA18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86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1D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C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8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1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86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7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27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0B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374C979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9F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мероприятий"Управление муниципальным долгом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CE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9D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7A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1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9F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53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7A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B1E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3CD3B1A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F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2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0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2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79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0B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11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F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A7E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76B55FE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01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Обслуживание муниципального долга Тихвинского района (Обслуживание государственного (муниципального) долга)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4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F7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E7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C4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08.4.04.03821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41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1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FB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6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5F2973" w:rsidRPr="000260FB" w14:paraId="3CF4B8D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8E4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КФ АДМИНИСТРАЦИИ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70A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27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7FC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E25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FBE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CB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404 421,5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CAE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265 980,1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49B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230 021,6</w:t>
            </w:r>
          </w:p>
        </w:tc>
      </w:tr>
      <w:tr w:rsidR="005F2973" w:rsidRPr="000260FB" w14:paraId="58D5C67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B5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55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BD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2F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A7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F5C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02F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42 082,5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8B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33 055,2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38E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28 182,2</w:t>
            </w:r>
          </w:p>
        </w:tc>
      </w:tr>
      <w:tr w:rsidR="005F2973" w:rsidRPr="000260FB" w14:paraId="303AC58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CF5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F1C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AD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7E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22A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EE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FF9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6 053,5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B79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A1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52895B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43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61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B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AB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85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1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9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9F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DD8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FCE608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AD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DA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5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5D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E0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7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C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D6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9A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70EB7F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46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3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CA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E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2C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72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2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D3E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BCE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5237F4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C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1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92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5F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63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83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30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45B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01E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3FB19E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DE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31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D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E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7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06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2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5 159,4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CA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521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1B37C8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76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5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AA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1A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E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16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0D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894,0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7CF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4C3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08FC82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67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B5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C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02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17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85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B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894,0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A0E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29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2D980E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9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E1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E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F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A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F2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EDA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894,0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D23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85A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98ABD2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A7B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76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B50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F5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11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D00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7F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31 558,6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6E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28 055,2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77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27 182,2</w:t>
            </w:r>
          </w:p>
        </w:tc>
      </w:tr>
      <w:tr w:rsidR="005F2973" w:rsidRPr="000260FB" w14:paraId="66CB077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DE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0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B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4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05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0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9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2F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B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5F2973" w:rsidRPr="000260FB" w14:paraId="13A6A29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E7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38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3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1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1A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46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4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A2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E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5F2973" w:rsidRPr="000260FB" w14:paraId="771688C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49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24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EC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C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DD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F0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5C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08C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F55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67D35F9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F8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0E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8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EE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7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4D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2D4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7A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14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F2973" w:rsidRPr="000260FB" w14:paraId="42CB3B5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E1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9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0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B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01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80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7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B1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12D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14,0</w:t>
            </w:r>
          </w:p>
        </w:tc>
      </w:tr>
      <w:tr w:rsidR="005F2973" w:rsidRPr="000260FB" w14:paraId="054F16D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5E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BE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97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7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6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5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2E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1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E4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86,0</w:t>
            </w:r>
          </w:p>
        </w:tc>
      </w:tr>
      <w:tr w:rsidR="005F2973" w:rsidRPr="000260FB" w14:paraId="3A07866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DA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E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1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C2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E9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CA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6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C2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08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5F2973" w:rsidRPr="000260FB" w14:paraId="5A6FA03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76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A1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39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4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2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6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0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01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4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5F2973" w:rsidRPr="000260FB" w14:paraId="3A768D9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A8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3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CC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C4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2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1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79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0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D1D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5F2973" w:rsidRPr="000260FB" w14:paraId="0838FAC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9D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DDD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5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99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676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5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194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30 774,4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C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4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26 972,2</w:t>
            </w:r>
          </w:p>
        </w:tc>
      </w:tr>
      <w:tr w:rsidR="005F2973" w:rsidRPr="000260FB" w14:paraId="4B0C869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DC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4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1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0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C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66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E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28 380,4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E6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20A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24 578,2</w:t>
            </w:r>
          </w:p>
        </w:tc>
      </w:tr>
      <w:tr w:rsidR="005F2973" w:rsidRPr="000260FB" w14:paraId="1F8E1F6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15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D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F8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6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A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12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552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24 995,6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BC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641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21 999,9</w:t>
            </w:r>
          </w:p>
        </w:tc>
      </w:tr>
      <w:tr w:rsidR="005F2973" w:rsidRPr="000260FB" w14:paraId="52E62BB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0F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B5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2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26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83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A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01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3 331,1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62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60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2 520,7</w:t>
            </w:r>
          </w:p>
        </w:tc>
      </w:tr>
      <w:tr w:rsidR="005F2973" w:rsidRPr="000260FB" w14:paraId="57C90CB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81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A7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72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5D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A5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25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2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94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638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57,6</w:t>
            </w:r>
          </w:p>
        </w:tc>
      </w:tr>
      <w:tr w:rsidR="005F2973" w:rsidRPr="000260FB" w14:paraId="669C5BC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EF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B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B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71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8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4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907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2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11F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2 264,3</w:t>
            </w:r>
          </w:p>
        </w:tc>
      </w:tr>
      <w:tr w:rsidR="005F2973" w:rsidRPr="000260FB" w14:paraId="3CED91C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DA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cоставления,исполнения и контроля за исполнением бюджетов поселений(средства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4C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A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B7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D3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9B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9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93F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0D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2 264,3</w:t>
            </w:r>
          </w:p>
        </w:tc>
      </w:tr>
      <w:tr w:rsidR="005F2973" w:rsidRPr="000260FB" w14:paraId="1F87E03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DB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6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3C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C4D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1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65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476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861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0E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129,7</w:t>
            </w:r>
          </w:p>
        </w:tc>
      </w:tr>
      <w:tr w:rsidR="005F2973" w:rsidRPr="000260FB" w14:paraId="0B402E4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B9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поселений(средства областного бюджета)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4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D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D1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5B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37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B34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4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74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129,7</w:t>
            </w:r>
          </w:p>
        </w:tc>
      </w:tr>
      <w:tr w:rsidR="005F2973" w:rsidRPr="000260FB" w14:paraId="2F60B06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1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1B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EE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2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D1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9C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862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593,9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19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2F1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42D9C5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16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2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AB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8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F5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C9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F5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B7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F90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3E7595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45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9B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0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7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A1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7C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0E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92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7DB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89280A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A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36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7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15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EF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6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9F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67B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D64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B09A3E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4E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CD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11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D7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C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93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39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BC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20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C27E3E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8C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F44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4C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38E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8DC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2D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20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31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04F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5F2973" w:rsidRPr="000260FB" w14:paraId="687E18F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A8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Резервные фонды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77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2C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06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73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F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5B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B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3B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5F2973" w:rsidRPr="000260FB" w14:paraId="518657A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B7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FF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D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3F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5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91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C4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71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FC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5F2973" w:rsidRPr="000260FB" w14:paraId="63A7800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2D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19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8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29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C1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85.0.00.03085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17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F7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4 309,7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9E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8F7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5F2973" w:rsidRPr="000260FB" w14:paraId="694178A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1EB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3D2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CC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843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846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2A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E5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84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3F5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4136A3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B9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6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B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7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2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B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85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22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6EF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891C4A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15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0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9D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56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8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32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1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28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10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4EFE7F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90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мероприятий"Развитие межбюджетных отношений,повышение финанасовой грамотности населения"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0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74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24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8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69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B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C7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7DA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D5858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D4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E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D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4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F0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08.4.05.03801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50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12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45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FD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50CBF8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5D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1B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B9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D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7B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08.4.05.03801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2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91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7E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090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837A6E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78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FB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FA7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9D6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05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8A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D9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DDF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54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720E04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03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600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DB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1A3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D62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718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05A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239F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4F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DFA06C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B3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FB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F7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D9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A4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08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75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272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7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D91CA0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9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E6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6C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8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E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7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6E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F3D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8D4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81CB85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13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D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A9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14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7C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B0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10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7E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829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F52E18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AB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D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E2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F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DB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A1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8F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EC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7FF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57211E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7D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A6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2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4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E7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3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9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12 049,9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590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E33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A6CE33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AB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B24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552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EC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5E3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83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AC7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50 517,1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9C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153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49A912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B5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00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EF9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3E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14F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A98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BEE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0DA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E9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E314C5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80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27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C3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FE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4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C7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253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6B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D8B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C7F58F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C0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EA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E8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D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5D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89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1C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5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5F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2F06CD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8E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8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E0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F8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C6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7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A57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C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9C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5D1D18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2A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6A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73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B3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DC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0BB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C0B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51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61C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4E5474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1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дорог,имеющих приоритетный социально-значимый характер для населения Тихвинского района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B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FB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07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3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D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2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50 167,1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2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750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C992BB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4C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DFA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13C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16B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DE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901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0B8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59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5F4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FA4A88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EB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1F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F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5A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6F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CC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88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201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765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A88B99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E7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95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6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5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FB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3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0D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3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9E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5F8A67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E8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C6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D3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D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6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78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4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05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40D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D948BF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A8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9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C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7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8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21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64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DD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828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894E4B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F2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CE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F93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E0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5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C5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D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77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76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47196B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B0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EDA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415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7CE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936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A0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48F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48 450,9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53E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1659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AADFD7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90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A9F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54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FB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229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1C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02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743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1C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8F104E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98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A4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01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8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64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FD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AE1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B2A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01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6B6DBE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B6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E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BF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1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A9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4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F6F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B43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17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A12838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26F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1A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2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0E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F1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7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56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CE6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5E6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C419D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2D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5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F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77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89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DF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8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043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FD4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8399E1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59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7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E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B9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21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D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DBB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13 619,1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178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D05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FAD703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B54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7B9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156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C7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FFA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BA0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5C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85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0C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DA29D7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06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5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6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5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D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4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F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C4A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C63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1F20A8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C4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EC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7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A8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5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9F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8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1A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A8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6C24C5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58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8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8A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4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47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5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BB0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0D3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881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854419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F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10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84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DA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F6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C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3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4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479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BD6337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1E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поддержку жилищно-коммунального хозяйства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3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B8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2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7D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7C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C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2 804,2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09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BCE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B46F7B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085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3B9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0DE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EA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25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95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9D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5A1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5F7F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2C2143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51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B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75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B3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A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9A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6C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05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E09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F93AF5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E8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CA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56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6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A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B7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4A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E7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881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809A48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C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8A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AC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88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E1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1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B10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7B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67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532B65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B7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BC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9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D5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9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5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ED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86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12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653CB5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2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F1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11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51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F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93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0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32 027,5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280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E2F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89ABAD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A0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2E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0D0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67B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AA7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A7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6B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52 537,0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46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68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48 178,2</w:t>
            </w:r>
          </w:p>
        </w:tc>
      </w:tr>
      <w:tr w:rsidR="005F2973" w:rsidRPr="000260FB" w14:paraId="08E112E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074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26C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27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E4E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D61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E3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E55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52 537,0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344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AE0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48 178,2</w:t>
            </w:r>
          </w:p>
        </w:tc>
      </w:tr>
      <w:tr w:rsidR="005F2973" w:rsidRPr="000260FB" w14:paraId="514B1CC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18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42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87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84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8D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4B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579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52 537,0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6A3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8D7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48 178,2</w:t>
            </w:r>
          </w:p>
        </w:tc>
      </w:tr>
      <w:tr w:rsidR="005F2973" w:rsidRPr="000260FB" w14:paraId="5F80F9F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B3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91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4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4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25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94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5C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52 537,0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A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BB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48 178,2</w:t>
            </w:r>
          </w:p>
        </w:tc>
      </w:tr>
      <w:tr w:rsidR="005F2973" w:rsidRPr="000260FB" w14:paraId="5E0FB70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EC1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мероприятий"Оказание дополнительной финансовой помощи на решение вопросов местного значения поселений"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53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B5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B7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8A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DB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DC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13 206,9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2B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2D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19 797,0</w:t>
            </w:r>
          </w:p>
        </w:tc>
      </w:tr>
      <w:tr w:rsidR="005F2973" w:rsidRPr="000260FB" w14:paraId="7FCD244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5D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D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5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67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85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51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424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13 206,9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C0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EA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19 797,0</w:t>
            </w:r>
          </w:p>
        </w:tc>
      </w:tr>
      <w:tr w:rsidR="005F2973" w:rsidRPr="000260FB" w14:paraId="4F773EA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7D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оказанию дополнительной финансовой помощи на решение вопросов местного значения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FC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51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8F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37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08.4.02.60870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DF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01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13 206,9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C33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22 319,5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E2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19 797,0</w:t>
            </w:r>
          </w:p>
        </w:tc>
      </w:tr>
      <w:tr w:rsidR="005F2973" w:rsidRPr="000260FB" w14:paraId="68A7617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79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E3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6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BF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8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C9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3E5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39 330,1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3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F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28 381,2</w:t>
            </w:r>
          </w:p>
        </w:tc>
      </w:tr>
      <w:tr w:rsidR="005F2973" w:rsidRPr="000260FB" w14:paraId="4B57CE9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E70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8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A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A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53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87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3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3 632,0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9F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077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680D5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C2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21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9D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0A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D0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6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89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3 632,0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7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20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B7C932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A0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8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3E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8D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C3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7B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3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35 698,1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F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D4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28 381,2</w:t>
            </w:r>
          </w:p>
        </w:tc>
      </w:tr>
      <w:tr w:rsidR="005F2973" w:rsidRPr="000260FB" w14:paraId="67C1783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7E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AC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B5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18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68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36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6F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35 698,1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4B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D91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28 381,2</w:t>
            </w:r>
          </w:p>
        </w:tc>
      </w:tr>
      <w:tr w:rsidR="005F2973" w:rsidRPr="000260FB" w14:paraId="5B33E77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5E5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27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3E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1B2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C0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DD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04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1E68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3D1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70C45C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D6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4D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86C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224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29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D8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5BD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A50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7195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D9B615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1E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D0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9A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E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1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87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A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DB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172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EFC63C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E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9A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E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5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7E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9E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AA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2FE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49D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EEF8AB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BA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мероприятий"Предоставление прочих межбюджетных трансфертов"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67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65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2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36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8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7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16 025,6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CF4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BF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20A419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BF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C7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0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16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2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F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A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15 889,9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B9A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9BC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ECE5C6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DA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5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83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70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6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F8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7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15 889,9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7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3B5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C3B8C7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BA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9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0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D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B7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4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DD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DD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E1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78903D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653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3E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0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7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1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08.4.03.60860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4F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F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92A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AF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9A6E57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AB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050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C95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DD4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87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FB1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C7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43A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F8C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153 661,2</w:t>
            </w:r>
          </w:p>
        </w:tc>
      </w:tr>
      <w:tr w:rsidR="005F2973" w:rsidRPr="000260FB" w14:paraId="55A8B27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76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C5F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0FA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2A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86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087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F51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DCE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0C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153 661,2</w:t>
            </w:r>
          </w:p>
        </w:tc>
      </w:tr>
      <w:tr w:rsidR="005F2973" w:rsidRPr="000260FB" w14:paraId="0F81C9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8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района"Управление муниципальными финансами и муниципальным долгом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6A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A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83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31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AD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44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01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AC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153 661,2</w:t>
            </w:r>
          </w:p>
        </w:tc>
      </w:tr>
      <w:tr w:rsidR="005F2973" w:rsidRPr="000260FB" w14:paraId="7EEA363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0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0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1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D9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77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2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87B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0E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03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153 661,2</w:t>
            </w:r>
          </w:p>
        </w:tc>
      </w:tr>
      <w:tr w:rsidR="005F2973" w:rsidRPr="000260FB" w14:paraId="57D4BB5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02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мероприятий"Выравнивание бюджетной обеспеченности муниципальных образований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F3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0B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1C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EF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5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325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182 758,6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21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174 781,2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D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153 661,2</w:t>
            </w:r>
          </w:p>
        </w:tc>
      </w:tr>
      <w:tr w:rsidR="005F2973" w:rsidRPr="000260FB" w14:paraId="16161FC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23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9D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D1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58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7A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1E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E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965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9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49 500,0</w:t>
            </w:r>
          </w:p>
        </w:tc>
      </w:tr>
      <w:tr w:rsidR="005F2973" w:rsidRPr="000260FB" w14:paraId="1AA5762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4B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поселениям района дотации на выравнивание уровня бюджетной обеспеченности за счет средств бюджета Тихвинского района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FE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48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FE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24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08.4.01.60810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DC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CB8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9F8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37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49 500,0</w:t>
            </w:r>
          </w:p>
        </w:tc>
      </w:tr>
      <w:tr w:rsidR="005F2973" w:rsidRPr="000260FB" w14:paraId="34EACB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52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0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7D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1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4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AD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8B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133 258,6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A42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DFC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104 161,2</w:t>
            </w:r>
          </w:p>
        </w:tc>
      </w:tr>
      <w:tr w:rsidR="005F2973" w:rsidRPr="000260FB" w14:paraId="2947FB9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5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ЛО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1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C0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AB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2E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08.4.01.71010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7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3B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133 258,6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B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125 281,2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2E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104 161,2</w:t>
            </w:r>
          </w:p>
        </w:tc>
      </w:tr>
      <w:tr w:rsidR="005F2973" w:rsidRPr="000260FB" w14:paraId="5AC241D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6F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КОМИТЕТ СОЦИАЛЬНОЙ ЗАЩИТЫ НАСЕЛЕНИЯ АДМИНИСТРАЦИИ МУНИЦИПАЛЬНОГО ОБРАЗОВАНИЯ "ТИХВИНСКИЙ МУНИЦИПАЛЬНЫЙ РАЙОН ЛЕНИНГРАДСКОЙ ОБЛАСТИ"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98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8E3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E1F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2D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04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38F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159 336,3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921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148 032,6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3F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143 338,5</w:t>
            </w:r>
          </w:p>
        </w:tc>
      </w:tr>
      <w:tr w:rsidR="005F2973" w:rsidRPr="000260FB" w14:paraId="1304484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59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AA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24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86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BF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34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B2E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16 494,7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052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0FA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15 024,2</w:t>
            </w:r>
          </w:p>
        </w:tc>
      </w:tr>
      <w:tr w:rsidR="005F2973" w:rsidRPr="000260FB" w14:paraId="056B408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71B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92D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57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CB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E2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7B5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61E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2 248,2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6AF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DA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1 958,2</w:t>
            </w:r>
          </w:p>
        </w:tc>
      </w:tr>
      <w:tr w:rsidR="005F2973" w:rsidRPr="000260FB" w14:paraId="288FF5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07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1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6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4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A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35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8C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6A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980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5F2973" w:rsidRPr="000260FB" w14:paraId="1B5AFC7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48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88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0C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08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F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ED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F6B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1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0D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5F2973" w:rsidRPr="000260FB" w14:paraId="1537AE8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3F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4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12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7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1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1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A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AA1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7FC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5F2973" w:rsidRPr="000260FB" w14:paraId="7B76A11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5B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3A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A7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4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2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37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2D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74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C8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5F2973" w:rsidRPr="000260FB" w14:paraId="7115B3C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996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D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AD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B0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3D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C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C12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C64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6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5F2973" w:rsidRPr="000260FB" w14:paraId="23EEF70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B0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89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D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46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1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0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3D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2 147,4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FC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7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1 952,4</w:t>
            </w:r>
          </w:p>
        </w:tc>
      </w:tr>
      <w:tr w:rsidR="005F2973" w:rsidRPr="000260FB" w14:paraId="4C53C8A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95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82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3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5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FF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4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4F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2 147,4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5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74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1 952,4</w:t>
            </w:r>
          </w:p>
        </w:tc>
      </w:tr>
      <w:tr w:rsidR="005F2973" w:rsidRPr="000260FB" w14:paraId="447F6B0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F8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2D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B1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46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55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09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6C5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2 050,9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DD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E21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1 844,9</w:t>
            </w:r>
          </w:p>
        </w:tc>
      </w:tr>
      <w:tr w:rsidR="005F2973" w:rsidRPr="000260FB" w14:paraId="07D01E3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88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94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42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4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2A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4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1E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41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91F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107,5</w:t>
            </w:r>
          </w:p>
        </w:tc>
      </w:tr>
      <w:tr w:rsidR="005F2973" w:rsidRPr="000260FB" w14:paraId="460E759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B5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6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3E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5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28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2C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E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EF7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EE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020CC0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1C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4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6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F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30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F9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464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EFA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8A7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1BF603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D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7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04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A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1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F0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90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92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72B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946318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3F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D6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91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48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7E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4C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FBC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83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E5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4839BC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20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5C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6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1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82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C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62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12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E2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07F8E8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B9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929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DD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83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BF5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83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F51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14 246,5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10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4B0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13 066,0</w:t>
            </w:r>
          </w:p>
        </w:tc>
      </w:tr>
      <w:tr w:rsidR="005F2973" w:rsidRPr="000260FB" w14:paraId="530F913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4E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1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FB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D1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94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41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F1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2 716,3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87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5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1 705,8</w:t>
            </w:r>
          </w:p>
        </w:tc>
      </w:tr>
      <w:tr w:rsidR="005F2973" w:rsidRPr="000260FB" w14:paraId="78096F0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C5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51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6E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B8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2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6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8C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2 716,3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C67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85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1 705,8</w:t>
            </w:r>
          </w:p>
        </w:tc>
      </w:tr>
      <w:tr w:rsidR="005F2973" w:rsidRPr="000260FB" w14:paraId="731FBF5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18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развития и эффек-тивной деятельности социально ориентиро-ванных некоммерческих организаций"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4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C8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D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9B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72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83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1 392,8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9C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0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1 285,8</w:t>
            </w:r>
          </w:p>
        </w:tc>
      </w:tr>
      <w:tr w:rsidR="005F2973" w:rsidRPr="000260FB" w14:paraId="1C756BB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69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3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BA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A6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B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18.4.01.02001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CF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12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1A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C2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1 140,2</w:t>
            </w:r>
          </w:p>
        </w:tc>
      </w:tr>
      <w:tr w:rsidR="005F2973" w:rsidRPr="000260FB" w14:paraId="614ED93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C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помощи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EB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47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8B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1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18.4.01.02001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1C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A6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EB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90F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1 140,2</w:t>
            </w:r>
          </w:p>
        </w:tc>
      </w:tr>
      <w:tr w:rsidR="005F2973" w:rsidRPr="000260FB" w14:paraId="3F5CC9B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F9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транспортных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BE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8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8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5A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B2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86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E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C5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5F2973" w:rsidRPr="000260FB" w14:paraId="46B2FC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A8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транспортных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5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4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09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3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18.4.01.03003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EA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0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85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7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145,6</w:t>
            </w:r>
          </w:p>
        </w:tc>
      </w:tr>
      <w:tr w:rsidR="005F2973" w:rsidRPr="000260FB" w14:paraId="5933CA8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A3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E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C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75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8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D6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39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763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E53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F2973" w:rsidRPr="000260FB" w14:paraId="489F55B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70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4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F2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7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BF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9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02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6B6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8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F2973" w:rsidRPr="000260FB" w14:paraId="4D2A63D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87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9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50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A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C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18.4.05.71380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18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1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B9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60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F2973" w:rsidRPr="000260FB" w14:paraId="37BB86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D7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2F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13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CF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3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B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30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33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3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5F2973" w:rsidRPr="000260FB" w14:paraId="7FDA241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26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BA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3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A7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48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8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5E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6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36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5F2973" w:rsidRPr="000260FB" w14:paraId="6C3C245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6C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осуществлению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0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BF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C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AF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18.4.07.71380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F4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93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66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C6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5F2973" w:rsidRPr="000260FB" w14:paraId="3584DB8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E4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мероприя-тий"Обеспечение организации и проведе-ния праздничных мероприятий, юбилейных и памятных дат, знаменательных событий, а также организация и проведение приема официальных лиц, участвующих в район-ных и общегородских мероприятиях"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36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63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77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F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8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A64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03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5C5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28ED07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57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сувенирной продукции и подарков к юбилейным датам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3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21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A6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85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18.4.09.03014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7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41B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EF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448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3A294B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4B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Приобретение сувенирной продукции и подарков к юбилейным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2D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2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F2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0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18.4.09.03014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5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47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53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87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D229D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FB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4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F9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CD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F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76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1E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A3F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AE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5F2973" w:rsidRPr="000260FB" w14:paraId="1CEA8C0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1B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семей участников Специальной Военной Операции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B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78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6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4D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46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DD9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74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48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5F2973" w:rsidRPr="000260FB" w14:paraId="1831083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99B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семей участников Специальной Военной Операции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DB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0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24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2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18.4.12.03012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F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AB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06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595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5F2973" w:rsidRPr="000260FB" w14:paraId="0999632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FF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1F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22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19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2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01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01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11 360,2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5C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E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11 360,2</w:t>
            </w:r>
          </w:p>
        </w:tc>
      </w:tr>
      <w:tr w:rsidR="005F2973" w:rsidRPr="000260FB" w14:paraId="0AB9DF7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8D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C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42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66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7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0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5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11 360,2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4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18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11 360,2</w:t>
            </w:r>
          </w:p>
        </w:tc>
      </w:tr>
      <w:tr w:rsidR="005F2973" w:rsidRPr="000260FB" w14:paraId="54F3CA3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9D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E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06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C9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05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65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A9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9 704,7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A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E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9 638,8</w:t>
            </w:r>
          </w:p>
        </w:tc>
      </w:tr>
      <w:tr w:rsidR="005F2973" w:rsidRPr="000260FB" w14:paraId="1BE6DD6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06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(областные средства)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33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3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3E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9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81.0.00.71380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E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EB8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1 655,5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23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2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1 721,4</w:t>
            </w:r>
          </w:p>
        </w:tc>
      </w:tr>
      <w:tr w:rsidR="005F2973" w:rsidRPr="000260FB" w14:paraId="3D68C70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E6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F9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22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CA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ED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B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9C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AAE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105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FA0F9B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1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F4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9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E6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C5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4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21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5E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F3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3899AE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29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и материальной помощи физическим лицам,премирование по распоряжению администрации Тихвинского района из резервного фонда администрации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76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8A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A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D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56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B8C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B4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DB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356D9C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59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7D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A82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6C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8AA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51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7C4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94B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4A6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146,2</w:t>
            </w:r>
          </w:p>
        </w:tc>
      </w:tr>
      <w:tr w:rsidR="005F2973" w:rsidRPr="000260FB" w14:paraId="5B2C34D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C9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062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2FE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6E6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D4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590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97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7F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4A6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51,2</w:t>
            </w:r>
          </w:p>
        </w:tc>
      </w:tr>
      <w:tr w:rsidR="005F2973" w:rsidRPr="000260FB" w14:paraId="5C38E5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98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0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CD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F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6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D4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DF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291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0AC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5F2973" w:rsidRPr="000260FB" w14:paraId="5758E34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99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2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5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66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1E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66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A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2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57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5F2973" w:rsidRPr="000260FB" w14:paraId="3148DF9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EE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D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2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8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60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9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69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7F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7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5F2973" w:rsidRPr="000260FB" w14:paraId="491533F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34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B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8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AD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D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D4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7D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612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00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5F2973" w:rsidRPr="000260FB" w14:paraId="79B756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B5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мероприятий, направленных на укрепление института семьи, пропаганды семейных ценностей,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50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08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34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1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17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57B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479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7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51,2</w:t>
            </w:r>
          </w:p>
        </w:tc>
      </w:tr>
      <w:tr w:rsidR="005F2973" w:rsidRPr="000260FB" w14:paraId="6B36D28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B5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53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C1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FF2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30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EA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0E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02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326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95,0</w:t>
            </w:r>
          </w:p>
        </w:tc>
      </w:tr>
      <w:tr w:rsidR="005F2973" w:rsidRPr="000260FB" w14:paraId="1973715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9E4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"Равитие системы отдыха,оздоровления,занятости детей,подростоков и молодежи в каникулярное время"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CE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F9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A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9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99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44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75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0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5F2973" w:rsidRPr="000260FB" w14:paraId="3D464AA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FB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4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E3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0C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C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9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EB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74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2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5F2973" w:rsidRPr="000260FB" w14:paraId="46D4EB7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A6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54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2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2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8C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5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6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C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6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5F2973" w:rsidRPr="000260FB" w14:paraId="1059AC1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7D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93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91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BC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86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76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E44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A19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9B8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5F2973" w:rsidRPr="000260FB" w14:paraId="13E2F95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8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5D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85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9A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5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0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5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334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81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5F2973" w:rsidRPr="000260FB" w14:paraId="4A08A5C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597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0E8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FA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5E2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473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567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763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08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EDE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5F2973" w:rsidRPr="000260FB" w14:paraId="0C4840A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D3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3D7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F9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6D8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A4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5EE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312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EC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433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197,0</w:t>
            </w:r>
          </w:p>
        </w:tc>
      </w:tr>
      <w:tr w:rsidR="005F2973" w:rsidRPr="000260FB" w14:paraId="612E415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8A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A7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C2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A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4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9B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27B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4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09D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5F2973" w:rsidRPr="000260FB" w14:paraId="457E50F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81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00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80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0F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1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A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16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A8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6C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5F2973" w:rsidRPr="000260FB" w14:paraId="1AA0198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7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F6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0C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0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58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7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8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8A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FD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5F2973" w:rsidRPr="000260FB" w14:paraId="30A075E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84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7A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D4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4A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1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7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A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66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8E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197,0</w:t>
            </w:r>
          </w:p>
        </w:tc>
      </w:tr>
      <w:tr w:rsidR="005F2973" w:rsidRPr="000260FB" w14:paraId="5338B5F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6C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C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B13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F0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2D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C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6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6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58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170,5</w:t>
            </w:r>
          </w:p>
        </w:tc>
      </w:tr>
      <w:tr w:rsidR="005F2973" w:rsidRPr="000260FB" w14:paraId="53E693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C3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8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0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A2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4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2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3E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9F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2B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26,5</w:t>
            </w:r>
          </w:p>
        </w:tc>
      </w:tr>
      <w:tr w:rsidR="005F2973" w:rsidRPr="000260FB" w14:paraId="05513A9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A4A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4B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EB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5EF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90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1D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952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142 498,4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C96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132 665,2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D60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127 971,1</w:t>
            </w:r>
          </w:p>
        </w:tc>
      </w:tr>
      <w:tr w:rsidR="005F2973" w:rsidRPr="000260FB" w14:paraId="02E46BE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24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93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729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649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EF7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59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085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92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3B8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45 881,0</w:t>
            </w:r>
          </w:p>
        </w:tc>
      </w:tr>
      <w:tr w:rsidR="005F2973" w:rsidRPr="000260FB" w14:paraId="6491E63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7CD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60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1C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C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8C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1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5A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C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C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45 881,0</w:t>
            </w:r>
          </w:p>
        </w:tc>
      </w:tr>
      <w:tr w:rsidR="005F2973" w:rsidRPr="000260FB" w14:paraId="5AF7A05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DA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E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D4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E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CA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8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2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46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D2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45 881,0</w:t>
            </w:r>
          </w:p>
        </w:tc>
      </w:tr>
      <w:tr w:rsidR="005F2973" w:rsidRPr="000260FB" w14:paraId="41769F3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9D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мероприятий"Дополнительное пенсионное обеспечение муниципальных служащих и иные выплаты отдельным категориям граждан за заслуги перед Тихвинским районом"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E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79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2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4D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9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EA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45 793,5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49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83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45 881,0</w:t>
            </w:r>
          </w:p>
        </w:tc>
      </w:tr>
      <w:tr w:rsidR="005F2973" w:rsidRPr="000260FB" w14:paraId="4A57322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9F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B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9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6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8E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C4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76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45 680,0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9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D8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45 700,0</w:t>
            </w:r>
          </w:p>
        </w:tc>
      </w:tr>
      <w:tr w:rsidR="005F2973" w:rsidRPr="000260FB" w14:paraId="4F55872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02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пенсий за выслугу лет и доплат к пенсии муниципальным служащим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7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67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71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A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03.4.01.03301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D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FA2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45 680,0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4FD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2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45 700,0</w:t>
            </w:r>
          </w:p>
        </w:tc>
      </w:tr>
      <w:tr w:rsidR="005F2973" w:rsidRPr="000260FB" w14:paraId="4D972B1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E0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4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0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E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F3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D0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0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14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F4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5F2973" w:rsidRPr="000260FB" w14:paraId="154E130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76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Ежемесячная денежная выплата лицам, удостоенным звания "Народный учитель Российской Федерации","Почетный гражданин города Тихвина и Тихвинского района"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5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08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E9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8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03.4.01.03302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E9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F8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22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CF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181,0</w:t>
            </w:r>
          </w:p>
        </w:tc>
      </w:tr>
      <w:tr w:rsidR="005F2973" w:rsidRPr="000260FB" w14:paraId="365CDF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E2B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48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311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153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BB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52E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2ED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93 828,7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67F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83 908,1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264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79 213,9</w:t>
            </w:r>
          </w:p>
        </w:tc>
      </w:tr>
      <w:tr w:rsidR="005F2973" w:rsidRPr="000260FB" w14:paraId="297B217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9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FC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A9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7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D0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78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62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93 828,7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B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15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79 213,9</w:t>
            </w:r>
          </w:p>
        </w:tc>
      </w:tr>
      <w:tr w:rsidR="005F2973" w:rsidRPr="000260FB" w14:paraId="33ACE91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9E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0A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B1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BF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3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B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2C5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63 686,3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3A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7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65 949,3</w:t>
            </w:r>
          </w:p>
        </w:tc>
      </w:tr>
      <w:tr w:rsidR="005F2973" w:rsidRPr="000260FB" w14:paraId="5A1E199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A0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8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25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39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9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85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79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63 686,3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18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65 949,3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7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65 949,3</w:t>
            </w:r>
          </w:p>
        </w:tc>
      </w:tr>
      <w:tr w:rsidR="005F2973" w:rsidRPr="000260FB" w14:paraId="1298FF9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6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4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12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41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C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E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4F0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25 216,5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BEC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5B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23 315,9</w:t>
            </w:r>
          </w:p>
        </w:tc>
      </w:tr>
      <w:tr w:rsidR="005F2973" w:rsidRPr="000260FB" w14:paraId="17634B1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C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выплаты вознаграждения, причитающегося приемным родителям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7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07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53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98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A7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D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25 216,5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32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CB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23 315,9</w:t>
            </w:r>
          </w:p>
        </w:tc>
      </w:tr>
      <w:tr w:rsidR="005F2973" w:rsidRPr="000260FB" w14:paraId="0FBC80E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7B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FD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9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0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57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1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DB7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32 485,3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F0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F8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34 595,7</w:t>
            </w:r>
          </w:p>
        </w:tc>
      </w:tr>
      <w:tr w:rsidR="005F2973" w:rsidRPr="000260FB" w14:paraId="074D122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B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2F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D8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67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4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D5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60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32 485,3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3D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34 595,7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3E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34 595,7</w:t>
            </w:r>
          </w:p>
        </w:tc>
      </w:tr>
      <w:tr w:rsidR="005F2973" w:rsidRPr="000260FB" w14:paraId="45E16A3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B2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E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D2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7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67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A8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F4E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9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A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743,0</w:t>
            </w:r>
          </w:p>
        </w:tc>
      </w:tr>
      <w:tr w:rsidR="005F2973" w:rsidRPr="000260FB" w14:paraId="0AA40BB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48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26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61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2D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9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7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34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641,4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30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8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743,0</w:t>
            </w:r>
          </w:p>
        </w:tc>
      </w:tr>
      <w:tr w:rsidR="005F2973" w:rsidRPr="000260FB" w14:paraId="4CCAAD6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0D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B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4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F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5D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BD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E0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A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A7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5F2973" w:rsidRPr="000260FB" w14:paraId="25E7DD0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A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17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88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07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0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DC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0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7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D4C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5F2973" w:rsidRPr="000260FB" w14:paraId="3633345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33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5A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14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C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3B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CF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3D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BE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7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1 260,0</w:t>
            </w:r>
          </w:p>
        </w:tc>
      </w:tr>
      <w:tr w:rsidR="005F2973" w:rsidRPr="000260FB" w14:paraId="525AF6C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5B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7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A7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2A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43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31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0C1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A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06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1 260,0</w:t>
            </w:r>
          </w:p>
        </w:tc>
      </w:tr>
      <w:tr w:rsidR="005F2973" w:rsidRPr="000260FB" w14:paraId="4D7EBCC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AD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E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C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6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4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A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59B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4 896,0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AE7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F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5 496,0</w:t>
            </w:r>
          </w:p>
        </w:tc>
      </w:tr>
      <w:tr w:rsidR="005F2973" w:rsidRPr="000260FB" w14:paraId="67BCE4A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D9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8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A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96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CC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CD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40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1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5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5 496,0</w:t>
            </w:r>
          </w:p>
        </w:tc>
      </w:tr>
      <w:tr w:rsidR="005F2973" w:rsidRPr="000260FB" w14:paraId="1379391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A0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0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D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34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A4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4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8C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52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40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D02C74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B8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Принятие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22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D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B3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72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B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044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4 394,1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22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C4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725AC3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66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27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2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D3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0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03.4.02.71720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2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36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C6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C1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218,7</w:t>
            </w:r>
          </w:p>
        </w:tc>
      </w:tr>
      <w:tr w:rsidR="005F2973" w:rsidRPr="000260FB" w14:paraId="5C8770C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0B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осуществление деятельности по постинтернатному сопровождению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B1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2C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4A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4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03.4.02.71720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61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B0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C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EF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218,7</w:t>
            </w:r>
          </w:p>
        </w:tc>
      </w:tr>
      <w:tr w:rsidR="005F2973" w:rsidRPr="000260FB" w14:paraId="3EE1639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9C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AC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07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0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BC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01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8F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30 142,4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5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70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5F2973" w:rsidRPr="000260FB" w14:paraId="54862AC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AD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98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5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A2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77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03.7.01.00000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D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D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30 142,4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1EF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17 958,8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A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5F2973" w:rsidRPr="000260FB" w14:paraId="2443859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93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0F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12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12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7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03.7.01.70820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08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02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29 354,8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33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C7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5F2973" w:rsidRPr="000260FB" w14:paraId="581D0EA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70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3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0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60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6D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03.7.01.70820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F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3E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29 354,8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F0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E8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13 264,6</w:t>
            </w:r>
          </w:p>
        </w:tc>
      </w:tr>
      <w:tr w:rsidR="005F2973" w:rsidRPr="000260FB" w14:paraId="1E350AA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FE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D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F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FC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F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03.7.01.R0820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1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8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05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18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7E06D3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CB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5F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6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8B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56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03.7.01.R0820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D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6E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639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928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42914A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85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460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094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C6D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B16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865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A8F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2 876,2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2B7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CB0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2 876,2</w:t>
            </w:r>
          </w:p>
        </w:tc>
      </w:tr>
      <w:tr w:rsidR="005F2973" w:rsidRPr="000260FB" w14:paraId="2E5ACBC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42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района"Социальная поддержка отдельных категорий граждан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8C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63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9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6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4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C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54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E6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5F2973" w:rsidRPr="000260FB" w14:paraId="106968F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97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00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67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6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24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2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55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B3B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5B9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5F2973" w:rsidRPr="000260FB" w14:paraId="35B197C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02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мероприятий"Оказание мер социальной поддержки детям -сиротам,детям,оставшимся без попечения родителей,лицам из числа указанной категории детей,а также гражданам,желающим взять детей на воспитание в семью"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50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0B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13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90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08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0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69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A27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5F2973" w:rsidRPr="000260FB" w14:paraId="5471380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2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62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A7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F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E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0A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5F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E2D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AB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5F2973" w:rsidRPr="000260FB" w14:paraId="6DD97C6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AB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F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C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23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14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FC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26F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365,9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00E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DE6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6D2540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82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Подготовка граждан, желающих принять на воспитание в свою семью ребенка,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1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19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81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7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03.4.02.71450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26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C0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1 741,9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77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733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2 107,8</w:t>
            </w:r>
          </w:p>
        </w:tc>
      </w:tr>
      <w:tr w:rsidR="005F2973" w:rsidRPr="000260FB" w14:paraId="490D10C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CA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05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8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1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24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5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4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6EE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1E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5F2973" w:rsidRPr="000260FB" w14:paraId="46791E9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DD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B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0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3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E8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34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61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31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F9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5F2973" w:rsidRPr="000260FB" w14:paraId="636D665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AB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развития и эффек-тивной деятельности социально ориентиро-ванных некоммерческих организаций"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1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A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5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B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2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8F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E3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A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5F2973" w:rsidRPr="000260FB" w14:paraId="63542E1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F1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05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30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AE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C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D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5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A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BA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5F2973" w:rsidRPr="000260FB" w14:paraId="5ECE36F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D5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B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D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C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F0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18.4.01.72060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3C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C1D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04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DBC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768,4</w:t>
            </w:r>
          </w:p>
        </w:tc>
      </w:tr>
      <w:tr w:rsidR="005F2973" w:rsidRPr="000260FB" w14:paraId="592AC78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DB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КОМИТЕТ ПО ОБРАЗОВАНИЮ АДМИНИСТРАЦИИ МУНИЦИПАЛЬНОГО ОБРАЗОВАНИЯ "ТИХВИНСКИЙ РАЙОН ЛЕНИНГРАДСКОЙ ОБЛАСТИ"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CF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F52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C69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3A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8E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F9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1 980 813,9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D4A3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1 900 021,7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C7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1 958 765,7</w:t>
            </w:r>
          </w:p>
        </w:tc>
      </w:tr>
      <w:tr w:rsidR="005F2973" w:rsidRPr="000260FB" w14:paraId="620D736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1E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4B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5B4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07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DB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095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98C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1 879 542,3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070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1 786 947,7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87F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1 839 863,8</w:t>
            </w:r>
          </w:p>
        </w:tc>
      </w:tr>
      <w:tr w:rsidR="005F2973" w:rsidRPr="000260FB" w14:paraId="6749CE8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AE6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34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72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99A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8F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6D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D49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666 319,9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CBE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715 871,7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255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658 087,4</w:t>
            </w:r>
          </w:p>
        </w:tc>
      </w:tr>
      <w:tr w:rsidR="005F2973" w:rsidRPr="000260FB" w14:paraId="4F5DC23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E5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E3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7C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D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D3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A3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F32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665 464,9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1C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715 016,7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BB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657 232,4</w:t>
            </w:r>
          </w:p>
        </w:tc>
      </w:tr>
      <w:tr w:rsidR="005F2973" w:rsidRPr="000260FB" w14:paraId="5290CD9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5F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9B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18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8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BF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F5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228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663 954,7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83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659 649,3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2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655 722,2</w:t>
            </w:r>
          </w:p>
        </w:tc>
      </w:tr>
      <w:tr w:rsidR="005F2973" w:rsidRPr="000260FB" w14:paraId="1BD5FCD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65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0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6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18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5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83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8F3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613 864,1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090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608 326,7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F1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604 399,6</w:t>
            </w:r>
          </w:p>
        </w:tc>
      </w:tr>
      <w:tr w:rsidR="005F2973" w:rsidRPr="000260FB" w14:paraId="6E98E15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14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B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B3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8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EA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2C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B7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155 368,6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772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77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150 485,0</w:t>
            </w:r>
          </w:p>
        </w:tc>
      </w:tr>
      <w:tr w:rsidR="005F2973" w:rsidRPr="000260FB" w14:paraId="728869D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DE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B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F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BA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CB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8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7A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155 368,6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1B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3F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150 485,0</w:t>
            </w:r>
          </w:p>
        </w:tc>
      </w:tr>
      <w:tr w:rsidR="005F2973" w:rsidRPr="000260FB" w14:paraId="4F88C4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AD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7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BB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C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61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D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6B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9 163,6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0A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3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495,5</w:t>
            </w:r>
          </w:p>
        </w:tc>
      </w:tr>
      <w:tr w:rsidR="005F2973" w:rsidRPr="000260FB" w14:paraId="0779927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C9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0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D3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D0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B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49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C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9 163,6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8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E1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495,5</w:t>
            </w:r>
          </w:p>
        </w:tc>
      </w:tr>
      <w:tr w:rsidR="005F2973" w:rsidRPr="000260FB" w14:paraId="1E59B97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E8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98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5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5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ED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9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29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3EB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57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054F65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60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E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AF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B0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A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BE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29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66E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A00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F92E50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43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AF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C6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E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8D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03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2C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F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3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5F2973" w:rsidRPr="000260FB" w14:paraId="6957B1D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94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конкурсов,прочих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72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9F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C0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1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A3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7C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0B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FCC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94,0</w:t>
            </w:r>
          </w:p>
        </w:tc>
      </w:tr>
      <w:tr w:rsidR="005F2973" w:rsidRPr="000260FB" w14:paraId="0EDF15C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E0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9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89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1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6A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8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09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5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D2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5F2973" w:rsidRPr="000260FB" w14:paraId="59182DE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C8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1C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E5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5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7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C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867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19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81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5F2973" w:rsidRPr="000260FB" w14:paraId="58C3C86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0F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59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E7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04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25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1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5B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447 589,6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A36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D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453 324,1</w:t>
            </w:r>
          </w:p>
        </w:tc>
      </w:tr>
      <w:tr w:rsidR="005F2973" w:rsidRPr="000260FB" w14:paraId="7257BA4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D2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2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3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0D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C8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01.4.01.71350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0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510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447 589,6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7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BE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453 324,1</w:t>
            </w:r>
          </w:p>
        </w:tc>
      </w:tr>
      <w:tr w:rsidR="005F2973" w:rsidRPr="000260FB" w14:paraId="36F4D16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03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5C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DA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2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C0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86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73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76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25D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6C0C9E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72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9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0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60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D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C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5D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1 105,3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FD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1FE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5B8D28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A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52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613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CA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22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9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3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50 090,6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125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51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51 322,6</w:t>
            </w:r>
          </w:p>
        </w:tc>
      </w:tr>
      <w:tr w:rsidR="005F2973" w:rsidRPr="000260FB" w14:paraId="46A4B28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81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6F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3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96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F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9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5A1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50 090,6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3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7A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51 322,6</w:t>
            </w:r>
          </w:p>
        </w:tc>
      </w:tr>
      <w:tr w:rsidR="005F2973" w:rsidRPr="000260FB" w14:paraId="42A39E0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38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90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8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0C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26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3C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F4C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49 376,9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860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D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50 152,6</w:t>
            </w:r>
          </w:p>
        </w:tc>
      </w:tr>
      <w:tr w:rsidR="005F2973" w:rsidRPr="000260FB" w14:paraId="092607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A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6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2A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9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42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CF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3F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AB7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94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1 170,0</w:t>
            </w:r>
          </w:p>
        </w:tc>
      </w:tr>
      <w:tr w:rsidR="005F2973" w:rsidRPr="000260FB" w14:paraId="7DEEAE6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8D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61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D8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4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1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83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28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204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44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5F2973" w:rsidRPr="000260FB" w14:paraId="0B84CA5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8C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7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7D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30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0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C1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0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D1C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55 367,4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74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5F2973" w:rsidRPr="000260FB" w14:paraId="77AB146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5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39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8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46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09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01.7.01.S0490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80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0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FE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B6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5F2973" w:rsidRPr="000260FB" w14:paraId="0EDED2B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F1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DF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00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11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5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01.7.01.S0490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CB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C5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40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B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1 510,2</w:t>
            </w:r>
          </w:p>
        </w:tc>
      </w:tr>
      <w:tr w:rsidR="005F2973" w:rsidRPr="000260FB" w14:paraId="0A3D5FA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3B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Реновация организаций дошкольного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C7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4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AF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E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01.7.01.S4590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12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6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1FB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8A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98D96B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C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Реновация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69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09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E5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0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01.7.01.S4590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0B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D6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F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B1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B0EC9E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5C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07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F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9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6B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0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446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CE4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9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5F2973" w:rsidRPr="000260FB" w14:paraId="2CBF5F9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75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F9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F3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C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8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BB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7AC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A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C9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5F2973" w:rsidRPr="000260FB" w14:paraId="64F7F02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6F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8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E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D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6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4E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300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1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41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5F2973" w:rsidRPr="000260FB" w14:paraId="2DC29DC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F9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F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A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D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70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C4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929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9C3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3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5F2973" w:rsidRPr="000260FB" w14:paraId="5C138B4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9E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B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55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C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A1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6F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9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53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CD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855,0</w:t>
            </w:r>
          </w:p>
        </w:tc>
      </w:tr>
      <w:tr w:rsidR="005F2973" w:rsidRPr="000260FB" w14:paraId="5938562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D93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0EB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F5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6E1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53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3C7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E9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1 046 038,6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45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920 051,3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498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1 030 767,6</w:t>
            </w:r>
          </w:p>
        </w:tc>
      </w:tr>
      <w:tr w:rsidR="005F2973" w:rsidRPr="000260FB" w14:paraId="6EF0A17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C3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2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5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3F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97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C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1E6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1 045 233,6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8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919 246,3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A3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1 029 962,6</w:t>
            </w:r>
          </w:p>
        </w:tc>
      </w:tr>
      <w:tr w:rsidR="005F2973" w:rsidRPr="000260FB" w14:paraId="7B55AF7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3C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Региональные проекты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58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D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2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CE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1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02F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46 521,3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61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AD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5F2973" w:rsidRPr="000260FB" w14:paraId="37B336B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13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52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E6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B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49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A7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641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28 346,0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D5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C1D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CAAAAE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AE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E4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C1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2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0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01.2.E1.51720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C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84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28 346,0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CD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B9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D36ED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FE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D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6D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C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38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01.2.E1.51720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D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FC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28 346,0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040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EA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BDB55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81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Региональный проект"Успех каждого ребенка"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8C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09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32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F3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9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7E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B41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0C2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FFC0F2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55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7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9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DA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0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01.2.E2.51710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2D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86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9FE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60D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FBA701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E3B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0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CE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83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FA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01.2.E2.51710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5C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56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BF7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0E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950F9C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3C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6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42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02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D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F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1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11 661,8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9E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214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B935D6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0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1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34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B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28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01.2.E4.52130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F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7C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11 661,8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84B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96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E5A1AB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DD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3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16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4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09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01.2.E4.52130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9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4F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11 661,8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C36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80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9AE66B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6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A7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A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3D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3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01.2.EВ.00000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0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D27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D6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A95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5F2973" w:rsidRPr="000260FB" w14:paraId="15469AF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0C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28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7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2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43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01.2.EВ.51790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2C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5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E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80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5F2973" w:rsidRPr="000260FB" w14:paraId="7A1AB39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CF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4D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D5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8F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3B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01.2.EВ.51790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B7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2E4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1 417,0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E1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3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FD1CD8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5F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8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2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8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58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01.2.EВ.51790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5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83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3 542,5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37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DF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5 995,1</w:t>
            </w:r>
          </w:p>
        </w:tc>
      </w:tr>
      <w:tr w:rsidR="005F2973" w:rsidRPr="000260FB" w14:paraId="6633D94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A9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D5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59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D4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79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3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2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983 094,1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DA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874 492,7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0B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863 728,4</w:t>
            </w:r>
          </w:p>
        </w:tc>
      </w:tr>
      <w:tr w:rsidR="005F2973" w:rsidRPr="000260FB" w14:paraId="3AB6947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AD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B5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5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5F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E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C3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B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983 094,1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4F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874 492,7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3E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863 728,4</w:t>
            </w:r>
          </w:p>
        </w:tc>
      </w:tr>
      <w:tr w:rsidR="005F2973" w:rsidRPr="000260FB" w14:paraId="3B26E55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6F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B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B4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B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0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D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5E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98 058,7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2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105 925,1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47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105 889,7</w:t>
            </w:r>
          </w:p>
        </w:tc>
      </w:tr>
      <w:tr w:rsidR="005F2973" w:rsidRPr="000260FB" w14:paraId="3CA9894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33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5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C5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5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2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4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90C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22 156,7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F8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6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25 047,1</w:t>
            </w:r>
          </w:p>
        </w:tc>
      </w:tr>
      <w:tr w:rsidR="005F2973" w:rsidRPr="000260FB" w14:paraId="62AFD86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82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3B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F0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5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A0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40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2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73 494,9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15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7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78 505,2</w:t>
            </w:r>
          </w:p>
        </w:tc>
      </w:tr>
      <w:tr w:rsidR="005F2973" w:rsidRPr="000260FB" w14:paraId="309161D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73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4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7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83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15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C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7B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2 407,1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E6C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00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2 337,5</w:t>
            </w:r>
          </w:p>
        </w:tc>
      </w:tr>
      <w:tr w:rsidR="005F2973" w:rsidRPr="000260FB" w14:paraId="1B044FF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D6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0D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B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45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92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E3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08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75 644,8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3B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02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68 734,5</w:t>
            </w:r>
          </w:p>
        </w:tc>
      </w:tr>
      <w:tr w:rsidR="005F2973" w:rsidRPr="000260FB" w14:paraId="2904EFB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0F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88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4F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4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4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5E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7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75 644,8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963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0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68 734,5</w:t>
            </w:r>
          </w:p>
        </w:tc>
      </w:tr>
      <w:tr w:rsidR="005F2973" w:rsidRPr="000260FB" w14:paraId="081D7F9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A2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68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C5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F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A2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02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0F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1 215,9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1FD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F8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1 484,4</w:t>
            </w:r>
          </w:p>
        </w:tc>
      </w:tr>
      <w:tr w:rsidR="005F2973" w:rsidRPr="000260FB" w14:paraId="29BD737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96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45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94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7D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50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C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72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20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2B8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5B4889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F8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6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2D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E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A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C1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4C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1 159,8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CBF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15C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1 484,4</w:t>
            </w:r>
          </w:p>
        </w:tc>
      </w:tr>
      <w:tr w:rsidR="005F2973" w:rsidRPr="000260FB" w14:paraId="35EDD08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28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12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E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4C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6A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1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A88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3 215,2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79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5DF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D2EAFD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E5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A0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DC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6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2B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8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72E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07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D7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E3D7DD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2B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9B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11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1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B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D0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37C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3 108,6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71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719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9A8CDF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73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E6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E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E2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8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1B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94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19 855,2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E4E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D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43,2</w:t>
            </w:r>
          </w:p>
        </w:tc>
      </w:tr>
      <w:tr w:rsidR="005F2973" w:rsidRPr="000260FB" w14:paraId="06BF927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8A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D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5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AE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76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6E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B58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5 362,4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3C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F30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4D54C3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048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56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AD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45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A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01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6DE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14 417,8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2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075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43,2</w:t>
            </w:r>
          </w:p>
        </w:tc>
      </w:tr>
      <w:tr w:rsidR="005F2973" w:rsidRPr="000260FB" w14:paraId="17EBE49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3E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8D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3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04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8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5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F01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AFE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C29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EEEBC7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E1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6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D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8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8A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CC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4A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9C3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B5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0347AE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36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за счет грантов,предоставленных государственными(муниципальными)организациями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F5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83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E5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F5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4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F93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BA0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E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830D3E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B7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9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8F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1F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2A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71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508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C64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471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5F2973" w:rsidRPr="000260FB" w14:paraId="2B0CF9C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E2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Компенсация отдельным категориям граждан за содержание ребенка(детей) дошкольного возраста в муниципальных дошкольных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B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3F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0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EB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A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2C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E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1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5F2973" w:rsidRPr="000260FB" w14:paraId="1EB3337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71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E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0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E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7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80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E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968,6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8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69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5F2973" w:rsidRPr="000260FB" w14:paraId="2D4C558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A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Возмещение расходов на проезд обучающихся в муниципальных общеобразовательных учреждениях, проживающих на отдалённых улицах и переулках города Тихвина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D7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3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97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0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01.4.02.03220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AD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5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968,6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AA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2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5F2973" w:rsidRPr="000260FB" w14:paraId="253A9D1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20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работы школьных лесничеств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A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A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B9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FC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9F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6B5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C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E87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3EB477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CA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работы школьных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0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1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DF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9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07D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1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BF3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82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8CDDD2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21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работы школьных лесничеств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F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51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6D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F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01.4.02.03221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F7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B2C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E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D5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B01343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E5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дерикторов по воспитанию и взаимодействию с детскими общественными объединениями государственных,муниципальных общеобразовательных организаций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9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98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4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5B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01.4.02.50500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E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CFD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494,8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DE9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05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BAFCC8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01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дерикторов по воспитанию и взаимодействию с детскими общественными объединениями государственных,муниципальных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5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AC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35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2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01.4.02.50500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9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3C5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F7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9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C17CD5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AF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дерикторов по воспитанию и взаимодействию с детскими общественными объединениями государственных,муниципальных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2E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F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0B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B8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01.4.02.50500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6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C3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1E9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14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DF0799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BD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D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D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B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33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9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AB1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47 835,5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834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26 828,2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0B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27 798,6</w:t>
            </w:r>
          </w:p>
        </w:tc>
      </w:tr>
      <w:tr w:rsidR="005F2973" w:rsidRPr="000260FB" w14:paraId="5192BDB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9C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24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9B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0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E1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08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C68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11 304,3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5F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6 171,5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8C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993CE2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E4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D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7B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7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B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01.4.02.53030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A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67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36 531,2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7B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20 656,7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A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27 798,6</w:t>
            </w:r>
          </w:p>
        </w:tc>
      </w:tr>
      <w:tr w:rsidR="005F2973" w:rsidRPr="000260FB" w14:paraId="06EBB14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A7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0D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51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D2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E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9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D7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732 162,3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8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660 972,3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3C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659 441,3</w:t>
            </w:r>
          </w:p>
        </w:tc>
      </w:tr>
      <w:tr w:rsidR="005F2973" w:rsidRPr="000260FB" w14:paraId="3573CDF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C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5F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74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D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3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F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62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117 110,3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2A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105 664,3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FD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105 664,3</w:t>
            </w:r>
          </w:p>
        </w:tc>
      </w:tr>
      <w:tr w:rsidR="005F2973" w:rsidRPr="000260FB" w14:paraId="24BB0CD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C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E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D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14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9F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DF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B6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4 051,6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18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3 446,0</w:t>
            </w:r>
          </w:p>
        </w:tc>
      </w:tr>
      <w:tr w:rsidR="005F2973" w:rsidRPr="000260FB" w14:paraId="08CE4BC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D9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организациях,включая расходы на оплату труда,приобретение учебников и учебных пособий,средств обучения,(за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F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9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C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8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9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47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611 000,4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0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551 862,0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D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550 331,0</w:t>
            </w:r>
          </w:p>
        </w:tc>
      </w:tr>
      <w:tr w:rsidR="005F2973" w:rsidRPr="000260FB" w14:paraId="05C2F4A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C6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работы школьных лесничеств за счет средств областного и местного бюджетов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C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E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22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44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01.4.02.S0190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B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40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92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6B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329,7</w:t>
            </w:r>
          </w:p>
        </w:tc>
      </w:tr>
      <w:tr w:rsidR="005F2973" w:rsidRPr="000260FB" w14:paraId="6895EE4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78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работы школьных лесничеств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8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E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E3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59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01.4.02.S0190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E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C3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5B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90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329,7</w:t>
            </w:r>
          </w:p>
        </w:tc>
      </w:tr>
      <w:tr w:rsidR="005F2973" w:rsidRPr="000260FB" w14:paraId="05A1A0E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4F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6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23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4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0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1C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F2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3 263,2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2A1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CC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E0B11D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F2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C5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D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4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8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44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6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2 318,8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61F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5F2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BAF209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ED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30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F4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BD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2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96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0D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03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B0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6DC4E0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C5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0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4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C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5F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3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24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15 618,2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3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2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160 239,1</w:t>
            </w:r>
          </w:p>
        </w:tc>
      </w:tr>
      <w:tr w:rsidR="005F2973" w:rsidRPr="000260FB" w14:paraId="6C50B2F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33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0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B7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7B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88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F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A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15 618,2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7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C6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160 239,1</w:t>
            </w:r>
          </w:p>
        </w:tc>
      </w:tr>
      <w:tr w:rsidR="005F2973" w:rsidRPr="000260FB" w14:paraId="2C1FB6A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17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0A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8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AA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A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01.7.02.R7500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1A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D47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308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2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144 620,9</w:t>
            </w:r>
          </w:p>
        </w:tc>
      </w:tr>
      <w:tr w:rsidR="005F2973" w:rsidRPr="000260FB" w14:paraId="4F6BCE6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A9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84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57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B9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3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01.7.02.R7500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2A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2B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0B0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2C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144 620,9</w:t>
            </w:r>
          </w:p>
        </w:tc>
      </w:tr>
      <w:tr w:rsidR="005F2973" w:rsidRPr="000260FB" w14:paraId="2B82E86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2A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8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EF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0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C9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01.7.02.S0510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9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A37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6 319,8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5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9F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6 319,8</w:t>
            </w:r>
          </w:p>
        </w:tc>
      </w:tr>
      <w:tr w:rsidR="005F2973" w:rsidRPr="000260FB" w14:paraId="4BE6BDF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DC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6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A7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A6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5A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01.7.02.S0510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10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DE4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668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95F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38DD8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2C9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42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9D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D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E7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01.7.02.S0510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F5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21C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3 119,8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60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3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6 319,8</w:t>
            </w:r>
          </w:p>
        </w:tc>
      </w:tr>
      <w:tr w:rsidR="005F2973" w:rsidRPr="000260FB" w14:paraId="47EDCE4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52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8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65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4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B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01.7.02.S4890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2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02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97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C1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58FAA6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9A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капитального ремонта спортивных площадок (стадионов)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C4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EC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9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F7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01.7.02.S4890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E6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312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9D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6BF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B8FC74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0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2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0F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F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F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01.7.02.S5060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68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0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A4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31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9 298,4</w:t>
            </w:r>
          </w:p>
        </w:tc>
      </w:tr>
      <w:tr w:rsidR="005F2973" w:rsidRPr="000260FB" w14:paraId="560B90C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15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Обновление материально-технической базы столовых и пищеблоков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9C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8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B8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0D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01.7.02.S5060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9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45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BAC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E5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9 298,4</w:t>
            </w:r>
          </w:p>
        </w:tc>
      </w:tr>
      <w:tr w:rsidR="005F2973" w:rsidRPr="000260FB" w14:paraId="36100FF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84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9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E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3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B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5D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7B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18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9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5F2973" w:rsidRPr="000260FB" w14:paraId="2F4BB1B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B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A0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4D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BA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1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40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822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61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8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5F2973" w:rsidRPr="000260FB" w14:paraId="7673403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5E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B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97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91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9E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4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DE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38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78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5F2973" w:rsidRPr="000260FB" w14:paraId="6A51480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AF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2E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CD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0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B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0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6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DAF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1EC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5F2973" w:rsidRPr="000260FB" w14:paraId="091CBB6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68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A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27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3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0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D7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F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CAC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827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77DE14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84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E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8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9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BB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0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5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9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C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805,0</w:t>
            </w:r>
          </w:p>
        </w:tc>
      </w:tr>
      <w:tr w:rsidR="005F2973" w:rsidRPr="000260FB" w14:paraId="7CBBCE4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44A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9F6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97E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20A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AD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C9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07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81 873,1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74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14D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78 699,9</w:t>
            </w:r>
          </w:p>
        </w:tc>
      </w:tr>
      <w:tr w:rsidR="005F2973" w:rsidRPr="000260FB" w14:paraId="3EF89F7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98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1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FB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E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C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A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A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81 873,1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E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4E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78 699,9</w:t>
            </w:r>
          </w:p>
        </w:tc>
      </w:tr>
      <w:tr w:rsidR="005F2973" w:rsidRPr="000260FB" w14:paraId="6521BE7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AF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0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E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5B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3F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13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22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80 267,1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55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267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77 093,9</w:t>
            </w:r>
          </w:p>
        </w:tc>
      </w:tr>
      <w:tr w:rsidR="005F2973" w:rsidRPr="000260FB" w14:paraId="3E9E284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6A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5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1D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DF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3B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A0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533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80 267,1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0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5B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77 093,9</w:t>
            </w:r>
          </w:p>
        </w:tc>
      </w:tr>
      <w:tr w:rsidR="005F2973" w:rsidRPr="000260FB" w14:paraId="4775B6C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7D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1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6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56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1C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01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7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32 088,7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5D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8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32 279,4</w:t>
            </w:r>
          </w:p>
        </w:tc>
      </w:tr>
      <w:tr w:rsidR="005F2973" w:rsidRPr="000260FB" w14:paraId="11D1DA7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E3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7A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4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41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EE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B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6A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32 088,7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4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32 279,4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B9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32 279,4</w:t>
            </w:r>
          </w:p>
        </w:tc>
      </w:tr>
      <w:tr w:rsidR="005F2973" w:rsidRPr="000260FB" w14:paraId="48D4339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3E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8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62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9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69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6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B2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14 433,5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3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7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16 002,2</w:t>
            </w:r>
          </w:p>
        </w:tc>
      </w:tr>
      <w:tr w:rsidR="005F2973" w:rsidRPr="000260FB" w14:paraId="26F5862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F6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D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99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24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77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88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27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14 433,5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919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83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15 715,9</w:t>
            </w:r>
          </w:p>
        </w:tc>
      </w:tr>
      <w:tr w:rsidR="005F2973" w:rsidRPr="000260FB" w14:paraId="4FFB0F0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46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в муниципальных образовательных учреждениях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0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6B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2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5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F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1C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67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89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286,3</w:t>
            </w:r>
          </w:p>
        </w:tc>
      </w:tr>
      <w:tr w:rsidR="005F2973" w:rsidRPr="000260FB" w14:paraId="3F48A35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2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94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07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34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8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A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F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28 277,8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B3F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BBC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28 069,5</w:t>
            </w:r>
          </w:p>
        </w:tc>
      </w:tr>
      <w:tr w:rsidR="005F2973" w:rsidRPr="000260FB" w14:paraId="591FA13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2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23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3A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9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6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6C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7B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28 277,8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6D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32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28 069,5</w:t>
            </w:r>
          </w:p>
        </w:tc>
      </w:tr>
      <w:tr w:rsidR="005F2973" w:rsidRPr="000260FB" w14:paraId="5140FB0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F5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35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5DF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B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3F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C1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36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0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A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5F2973" w:rsidRPr="000260FB" w14:paraId="335EFC3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7B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мероприятий направленных на содействие развитию общего, дополнительного образования,поддержку талантливой мролодежи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0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63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6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E9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01.4.03.03004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F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6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4E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93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254,0</w:t>
            </w:r>
          </w:p>
        </w:tc>
      </w:tr>
      <w:tr w:rsidR="005F2973" w:rsidRPr="000260FB" w14:paraId="202B1B5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E6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B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C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91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F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F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80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0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BB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5F2973" w:rsidRPr="000260FB" w14:paraId="6C3F97F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F1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087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73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B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5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4F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2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704,8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5B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20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5F2973" w:rsidRPr="000260FB" w14:paraId="5687FE4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C3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D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05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0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6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3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78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4 682,2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94E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70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E9C5F2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7A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F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7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2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67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6D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335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4 682,2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939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21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641531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16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94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8C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D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C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2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A1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B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1D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5F2973" w:rsidRPr="000260FB" w14:paraId="20352D5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E7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9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59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0E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5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91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F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7F3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FB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5F2973" w:rsidRPr="000260FB" w14:paraId="6832953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A2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3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C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9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87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01.7.02.S0570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4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42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87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3F7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5F2973" w:rsidRPr="000260FB" w14:paraId="271B65A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12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2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80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D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2A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01.7.02.S0570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ED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D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4E8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92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1 606,0</w:t>
            </w:r>
          </w:p>
        </w:tc>
      </w:tr>
      <w:tr w:rsidR="005F2973" w:rsidRPr="000260FB" w14:paraId="50438D4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93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3B0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220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AD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99B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DB9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9F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1 046,3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F1D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D51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1 904,6</w:t>
            </w:r>
          </w:p>
        </w:tc>
      </w:tr>
      <w:tr w:rsidR="005F2973" w:rsidRPr="000260FB" w14:paraId="75E1205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DF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54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94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50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6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4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BDE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8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E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</w:tr>
      <w:tr w:rsidR="005F2973" w:rsidRPr="000260FB" w14:paraId="1623B05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D4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77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45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BC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0D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0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67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84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AB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</w:tr>
      <w:tr w:rsidR="005F2973" w:rsidRPr="000260FB" w14:paraId="7C93216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6A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9B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0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3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6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3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5C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643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2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</w:tr>
      <w:tr w:rsidR="005F2973" w:rsidRPr="000260FB" w14:paraId="2F06605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65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D6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D8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EB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8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06.4.02.03605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1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BA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346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C4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</w:tr>
      <w:tr w:rsidR="005F2973" w:rsidRPr="000260FB" w14:paraId="3CEF9A6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52D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60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9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3C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08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06.4.02.03605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1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F6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1 046,3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7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9A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1 904,6</w:t>
            </w:r>
          </w:p>
        </w:tc>
      </w:tr>
      <w:tr w:rsidR="005F2973" w:rsidRPr="000260FB" w14:paraId="3A00E88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79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711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D7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1EE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903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EFE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A1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84 264,5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43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42E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70 404,2</w:t>
            </w:r>
          </w:p>
        </w:tc>
      </w:tr>
      <w:tr w:rsidR="005F2973" w:rsidRPr="000260FB" w14:paraId="4C89688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43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2B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60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35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9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2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21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19 456,6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6D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84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5F2973" w:rsidRPr="000260FB" w14:paraId="19390FE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D5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98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4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B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0E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D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9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19 456,6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C79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8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5F2973" w:rsidRPr="000260FB" w14:paraId="097BD2D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08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B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F6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C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B2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86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B2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922,3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CA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F9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DC6D7C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76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FC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CD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A7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6D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66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1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922,3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536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43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FB3719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7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3B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7D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B6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E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2B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445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54E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B0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236FA7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6B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92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E0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C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5C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2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79D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527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C13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8F1209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FF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2D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A0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D5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A7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E1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B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18 534,3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31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F7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5F2973" w:rsidRPr="000260FB" w14:paraId="3305526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FA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9B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1C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D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19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A6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4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17 094,2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BA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2A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5F2973" w:rsidRPr="000260FB" w14:paraId="50E7F6C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C1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учреждений(МБУ "Комбинат питания")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A0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53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0A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8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01.4.02.00123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3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14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17 094,2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D0D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2A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10 197,6</w:t>
            </w:r>
          </w:p>
        </w:tc>
      </w:tr>
      <w:tr w:rsidR="005F2973" w:rsidRPr="000260FB" w14:paraId="7D8B2EA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0F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6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2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9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B9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87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F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50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3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7BD603D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4E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A8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1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E5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D1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8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6B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4B8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1BA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E984DB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B9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6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9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8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2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E5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D5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1 291,2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F36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223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56F5B6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7E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5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17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EB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7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CC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3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1 076,8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63D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38E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454DB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EE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5C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E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A1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F2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F9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F36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4E8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7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F90018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3F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"Равитие системы отдыха,оздоровления,занятости детей,подростоков и молодежи в каникулярное время"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C5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77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FB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1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77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18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F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F1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</w:tr>
      <w:tr w:rsidR="005F2973" w:rsidRPr="000260FB" w14:paraId="3373236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7C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2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D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9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26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3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A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9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969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</w:tr>
      <w:tr w:rsidR="005F2973" w:rsidRPr="000260FB" w14:paraId="1170720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38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6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6D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E2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AE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A5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8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90C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8E7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25 028,1</w:t>
            </w:r>
          </w:p>
        </w:tc>
      </w:tr>
      <w:tr w:rsidR="005F2973" w:rsidRPr="000260FB" w14:paraId="5585489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44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DC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C4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35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91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0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DC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8 623,6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FFC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6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8 623,6</w:t>
            </w:r>
          </w:p>
        </w:tc>
      </w:tr>
      <w:tr w:rsidR="005F2973" w:rsidRPr="000260FB" w14:paraId="177DCDC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0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0C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6F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B1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45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23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966,4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A0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F88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B8DC2B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04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0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D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1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86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01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2BD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7 657,2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ABE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6E4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8 623,6</w:t>
            </w:r>
          </w:p>
        </w:tc>
      </w:tr>
      <w:tr w:rsidR="005F2973" w:rsidRPr="000260FB" w14:paraId="2893E0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48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Организацию отдыха и оздоровления детей,подростков и молодежи в каникулярное время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FA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A5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1D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18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6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48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343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F9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10 794,0</w:t>
            </w:r>
          </w:p>
        </w:tc>
      </w:tr>
      <w:tr w:rsidR="005F2973" w:rsidRPr="000260FB" w14:paraId="0B254B8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6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Организацию отдыха и оздоровления детей,подростков и молодежи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57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5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70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C5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02.4.01.S0600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5D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C2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D5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824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10 794,0</w:t>
            </w:r>
          </w:p>
        </w:tc>
      </w:tr>
      <w:tr w:rsidR="005F2973" w:rsidRPr="000260FB" w14:paraId="3A0F8F8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4A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2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A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63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65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9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D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5 610,5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9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93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5 610,5</w:t>
            </w:r>
          </w:p>
        </w:tc>
      </w:tr>
      <w:tr w:rsidR="005F2973" w:rsidRPr="000260FB" w14:paraId="66F9097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29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8C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D8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2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3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40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D2A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2FB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9FC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79014B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88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детей, находящихся в трудной жизненной ситуации,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7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F3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2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9A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02.4.01.S4410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2D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0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5 441,9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B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E85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5 610,5</w:t>
            </w:r>
          </w:p>
        </w:tc>
      </w:tr>
      <w:tr w:rsidR="005F2973" w:rsidRPr="000260FB" w14:paraId="1541790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B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1E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78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3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C9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7C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BE8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0F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60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5F2973" w:rsidRPr="000260FB" w14:paraId="37F4F47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EA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4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96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44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5D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6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76C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8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F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5F2973" w:rsidRPr="000260FB" w14:paraId="103814F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EF8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D2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B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12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8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3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7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AB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BF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5F2973" w:rsidRPr="000260FB" w14:paraId="5713897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F3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8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FA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F8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1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3C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9B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78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53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5F2973" w:rsidRPr="000260FB" w14:paraId="022245A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98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5A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6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3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7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0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4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30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A88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5F2973" w:rsidRPr="000260FB" w14:paraId="2EB421C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F7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3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34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12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A7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1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1C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A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AA1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5F2973" w:rsidRPr="000260FB" w14:paraId="03CA353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E6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5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6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7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F5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C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7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DF4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74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5F2973" w:rsidRPr="000260FB" w14:paraId="7058518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EE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6C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FA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F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5F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76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B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E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95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5F2973" w:rsidRPr="000260FB" w14:paraId="2309E44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9A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5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D6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F5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4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6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0A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9 172,5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6D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F3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8 138,8</w:t>
            </w:r>
          </w:p>
        </w:tc>
      </w:tr>
      <w:tr w:rsidR="005F2973" w:rsidRPr="000260FB" w14:paraId="38C09C4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4E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0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6A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E2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27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4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6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9 172,5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0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65E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8 138,8</w:t>
            </w:r>
          </w:p>
        </w:tc>
      </w:tr>
      <w:tr w:rsidR="005F2973" w:rsidRPr="000260FB" w14:paraId="6A55F9A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23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60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A7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0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E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8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8A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8 851,5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76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5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7 725,0</w:t>
            </w:r>
          </w:p>
        </w:tc>
      </w:tr>
      <w:tr w:rsidR="005F2973" w:rsidRPr="000260FB" w14:paraId="200A3BA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D6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F4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B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B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C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A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28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F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51C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413,8</w:t>
            </w:r>
          </w:p>
        </w:tc>
      </w:tr>
      <w:tr w:rsidR="005F2973" w:rsidRPr="000260FB" w14:paraId="119FCB0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3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9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6F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4F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5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32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87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0B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BC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AA17B7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4E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7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0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0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E7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22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EE9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832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518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1F1358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46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3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97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8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63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59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5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F7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C19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5785CB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FD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A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57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4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1BB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8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08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CC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0C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985BF4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FC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72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8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6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81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9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0F0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2C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A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070F7C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7C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Учебно-методические кабинеты,централизованные бухгалтерии,группы хозяйственного обслуживания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46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D7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D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8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EE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D7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30 349,0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3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C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27 007,5</w:t>
            </w:r>
          </w:p>
        </w:tc>
      </w:tr>
      <w:tr w:rsidR="005F2973" w:rsidRPr="000260FB" w14:paraId="2CC3C39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A5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B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5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3C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13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A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00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30 349,0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4E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73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27 007,5</w:t>
            </w:r>
          </w:p>
        </w:tc>
      </w:tr>
      <w:tr w:rsidR="005F2973" w:rsidRPr="000260FB" w14:paraId="4C2BD90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B9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7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8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E4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95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21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6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24 182,6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C27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28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23 743,6</w:t>
            </w:r>
          </w:p>
        </w:tc>
      </w:tr>
      <w:tr w:rsidR="005F2973" w:rsidRPr="000260FB" w14:paraId="164C9EA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4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7A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18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B0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33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D1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4D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6 113,9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D0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CD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3 221,1</w:t>
            </w:r>
          </w:p>
        </w:tc>
      </w:tr>
      <w:tr w:rsidR="005F2973" w:rsidRPr="000260FB" w14:paraId="09536B5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55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2A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6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5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7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83.0.00.00110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99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6C8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B0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3C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42,8</w:t>
            </w:r>
          </w:p>
        </w:tc>
      </w:tr>
      <w:tr w:rsidR="005F2973" w:rsidRPr="000260FB" w14:paraId="6FA8151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A9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603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27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BFB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0B2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717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D91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101 271,6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3E2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113 074,0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94C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118 901,9</w:t>
            </w:r>
          </w:p>
        </w:tc>
      </w:tr>
      <w:tr w:rsidR="005F2973" w:rsidRPr="000260FB" w14:paraId="59F8E76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EB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391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1EC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9C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9F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1A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B54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47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02E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100 625,6</w:t>
            </w:r>
          </w:p>
        </w:tc>
      </w:tr>
      <w:tr w:rsidR="005F2973" w:rsidRPr="000260FB" w14:paraId="5B1139B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41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5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3C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6E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70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C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D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AF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8C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100 625,6</w:t>
            </w:r>
          </w:p>
        </w:tc>
      </w:tr>
      <w:tr w:rsidR="005F2973" w:rsidRPr="000260FB" w14:paraId="5859792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B8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BD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C6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2B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18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F0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A68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C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49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100 625,6</w:t>
            </w:r>
          </w:p>
        </w:tc>
      </w:tr>
      <w:tr w:rsidR="005F2973" w:rsidRPr="000260FB" w14:paraId="4CA31AE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48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F7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BD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FF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D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A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4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84 765,0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D3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94 797,7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D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100 625,6</w:t>
            </w:r>
          </w:p>
        </w:tc>
      </w:tr>
      <w:tr w:rsidR="005F2973" w:rsidRPr="000260FB" w14:paraId="1E9E3A5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62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D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36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C5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3D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81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C1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25 565,0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6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76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30 420,6</w:t>
            </w:r>
          </w:p>
        </w:tc>
      </w:tr>
      <w:tr w:rsidR="005F2973" w:rsidRPr="000260FB" w14:paraId="63EFF2E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6A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2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ED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13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C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6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DA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F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C3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620,0</w:t>
            </w:r>
          </w:p>
        </w:tc>
      </w:tr>
      <w:tr w:rsidR="005F2973" w:rsidRPr="000260FB" w14:paraId="372759B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4B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6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2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7C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0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8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EB0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14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4D9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9B5458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D2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питания на бесплатной основе (с частичной компенсацией его стоимости)обучающимся в муниципальных образовательных организациях,реализующих основные общеобразовательные программы,а также в частных общеобразовательных организациях по имеющим государственную аккредетацию основным общеобразовательным програмам, расположенных на территории Ленинградской области(в т.ч. полномочия)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A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E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237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7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5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56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24 878,3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81A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52F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29 800,6</w:t>
            </w:r>
          </w:p>
        </w:tc>
      </w:tr>
      <w:tr w:rsidR="005F2973" w:rsidRPr="000260FB" w14:paraId="182477D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77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1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F3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3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CF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D7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D5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14 463,4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219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18 084,5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6A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25 168,1</w:t>
            </w:r>
          </w:p>
        </w:tc>
      </w:tr>
      <w:tr w:rsidR="005F2973" w:rsidRPr="000260FB" w14:paraId="453CE80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24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EA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3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9C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F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8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E9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DA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028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5F2973" w:rsidRPr="000260FB" w14:paraId="1F764C5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E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3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8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4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96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DE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9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14 173,4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0D4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17 769,5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E0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24 368,1</w:t>
            </w:r>
          </w:p>
        </w:tc>
      </w:tr>
      <w:tr w:rsidR="005F2973" w:rsidRPr="000260FB" w14:paraId="56D6375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29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7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A4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B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78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7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8A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44 736,6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73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D5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45 036,9</w:t>
            </w:r>
          </w:p>
        </w:tc>
      </w:tr>
      <w:tr w:rsidR="005F2973" w:rsidRPr="000260FB" w14:paraId="5A3232B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61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E4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13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3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74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D37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0C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E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1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F6266D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64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9B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FA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8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1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01.4.02.R3040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06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CD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44 208,6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9D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24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45 036,9</w:t>
            </w:r>
          </w:p>
        </w:tc>
      </w:tr>
      <w:tr w:rsidR="005F2973" w:rsidRPr="000260FB" w14:paraId="7BC8ECA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19AF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98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F17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1F2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22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573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89B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16 506,6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AF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7C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18 276,3</w:t>
            </w:r>
          </w:p>
        </w:tc>
      </w:tr>
      <w:tr w:rsidR="005F2973" w:rsidRPr="000260FB" w14:paraId="0E69DBB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DA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74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F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6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B7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87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B1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16 506,6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0B9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844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18 276,3</w:t>
            </w:r>
          </w:p>
        </w:tc>
      </w:tr>
      <w:tr w:rsidR="005F2973" w:rsidRPr="000260FB" w14:paraId="23DF400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40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11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8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0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E3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C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63D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16 506,6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D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51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18 276,3</w:t>
            </w:r>
          </w:p>
        </w:tc>
      </w:tr>
      <w:tr w:rsidR="005F2973" w:rsidRPr="000260FB" w14:paraId="198DA75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34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образовательных программ дошкольного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7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F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F4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23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4C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53A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14 989,8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2F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2E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16 722,8</w:t>
            </w:r>
          </w:p>
        </w:tc>
      </w:tr>
      <w:tr w:rsidR="005F2973" w:rsidRPr="000260FB" w14:paraId="32873B2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B7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AE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E4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5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B8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C8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589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14 989,8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98C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0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16 722,8</w:t>
            </w:r>
          </w:p>
        </w:tc>
      </w:tr>
      <w:tr w:rsidR="005F2973" w:rsidRPr="000260FB" w14:paraId="3B7B758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EE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образования,расположенных на территории Лени6нградской области(в т.ч.реализация полномочий)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84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C93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D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A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01.4.01.71360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8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099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14 989,8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5F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78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16 722,8</w:t>
            </w:r>
          </w:p>
        </w:tc>
      </w:tr>
      <w:tr w:rsidR="005F2973" w:rsidRPr="000260FB" w14:paraId="441706F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FD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общего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E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DA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D6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9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3FB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BF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16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83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1 553,5</w:t>
            </w:r>
          </w:p>
        </w:tc>
      </w:tr>
      <w:tr w:rsidR="005F2973" w:rsidRPr="000260FB" w14:paraId="3B73193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D7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4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F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A2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7B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C0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6B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4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DD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1 553,5</w:t>
            </w:r>
          </w:p>
        </w:tc>
      </w:tr>
      <w:tr w:rsidR="005F2973" w:rsidRPr="000260FB" w14:paraId="151653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0D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образования,расположенных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2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3C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1D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A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01.4.02.71360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17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3B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1 516,8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F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F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1 553,5</w:t>
            </w:r>
          </w:p>
        </w:tc>
      </w:tr>
      <w:tr w:rsidR="005F2973" w:rsidRPr="000260FB" w14:paraId="59341F4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5AFF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СОВЕТ ДЕПУТАТОВ МО ТИХВИНСКИЙ МУНИЦИПАЛЬНЫЙ РАЙОН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F5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70A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51F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68E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9A3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04D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13 627,5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1DB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FA7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12 073,3</w:t>
            </w:r>
          </w:p>
        </w:tc>
      </w:tr>
      <w:tr w:rsidR="005F2973" w:rsidRPr="000260FB" w14:paraId="5656053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CFF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33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60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03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0E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426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BB7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13 627,5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BD3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8E7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12 073,3</w:t>
            </w:r>
          </w:p>
        </w:tc>
      </w:tr>
      <w:tr w:rsidR="005F2973" w:rsidRPr="000260FB" w14:paraId="5DCAC8F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77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02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E4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4F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06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03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D5A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2 998,9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630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89D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2 769,0</w:t>
            </w:r>
          </w:p>
        </w:tc>
      </w:tr>
      <w:tr w:rsidR="005F2973" w:rsidRPr="000260FB" w14:paraId="7D88471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B2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D5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A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D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49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BE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31B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6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9D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2 769,0</w:t>
            </w:r>
          </w:p>
        </w:tc>
      </w:tr>
      <w:tr w:rsidR="005F2973" w:rsidRPr="000260FB" w14:paraId="418B4B8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A6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16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B5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A5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68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5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DE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7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BE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2 769,0</w:t>
            </w:r>
          </w:p>
        </w:tc>
      </w:tr>
      <w:tr w:rsidR="005F2973" w:rsidRPr="000260FB" w14:paraId="6EB898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DC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4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0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15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AB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B9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3F7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2 898,9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83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41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2 769,0</w:t>
            </w:r>
          </w:p>
        </w:tc>
      </w:tr>
      <w:tr w:rsidR="005F2973" w:rsidRPr="000260FB" w14:paraId="447C37E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E7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главы муниципального образования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B3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D5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0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10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81.0.00.03000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E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8C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FA5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1E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59E174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1E7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B7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711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7C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49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684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D3F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5 541,6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B3E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B3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4 535,1</w:t>
            </w:r>
          </w:p>
        </w:tc>
      </w:tr>
      <w:tr w:rsidR="005F2973" w:rsidRPr="000260FB" w14:paraId="5F0C8BA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D9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D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0BE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3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5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0E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8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5 185,6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3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3E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4 535,1</w:t>
            </w:r>
          </w:p>
        </w:tc>
      </w:tr>
      <w:tr w:rsidR="005F2973" w:rsidRPr="000260FB" w14:paraId="50B1A6D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A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30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F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F7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5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E8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F3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C2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F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1 069,7</w:t>
            </w:r>
          </w:p>
        </w:tc>
      </w:tr>
      <w:tr w:rsidR="005F2973" w:rsidRPr="000260FB" w14:paraId="0444FD1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DD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депутатов представительного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3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99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7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3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4C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0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5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B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1 069,7</w:t>
            </w:r>
          </w:p>
        </w:tc>
      </w:tr>
      <w:tr w:rsidR="005F2973" w:rsidRPr="000260FB" w14:paraId="5C8B13A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9C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B0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78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7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1F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2F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4C6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4 094,0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A0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A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3 465,4</w:t>
            </w:r>
          </w:p>
        </w:tc>
      </w:tr>
      <w:tr w:rsidR="005F2973" w:rsidRPr="000260FB" w14:paraId="41E6B1D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DE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2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76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E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0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8C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6B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3 619,4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C9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6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2 990,8</w:t>
            </w:r>
          </w:p>
        </w:tc>
      </w:tr>
      <w:tr w:rsidR="005F2973" w:rsidRPr="000260FB" w14:paraId="07B6243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7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D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4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2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8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2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6E3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0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22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464,6</w:t>
            </w:r>
          </w:p>
        </w:tc>
      </w:tr>
      <w:tr w:rsidR="005F2973" w:rsidRPr="000260FB" w14:paraId="22BDE38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4D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5A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A8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B0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A6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4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9B8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77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25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5F2973" w:rsidRPr="000260FB" w14:paraId="265FD23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CC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16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D1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0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3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9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D5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EE3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7EC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A7E8A9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34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A7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7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31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6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5A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40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3CC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C2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06B396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0F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B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A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97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A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AE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C22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C66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6FD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E10778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7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1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CA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D4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EF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DE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B51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ED0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268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FB29D5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8F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A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C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D0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E5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51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6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9DD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65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0CF377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B82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675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09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91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AC0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FD6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6FB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4 022,0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F59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EB0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3 704,2</w:t>
            </w:r>
          </w:p>
        </w:tc>
      </w:tr>
      <w:tr w:rsidR="005F2973" w:rsidRPr="000260FB" w14:paraId="3348552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FD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3D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E1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9A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2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D7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0C2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4 022,0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68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9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3 704,2</w:t>
            </w:r>
          </w:p>
        </w:tc>
      </w:tr>
      <w:tr w:rsidR="005F2973" w:rsidRPr="000260FB" w14:paraId="457A373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E7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Председателя конторльно-счетной палаты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47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80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12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C0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F2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57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0A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F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1 243,5</w:t>
            </w:r>
          </w:p>
        </w:tc>
      </w:tr>
      <w:tr w:rsidR="005F2973" w:rsidRPr="000260FB" w14:paraId="5490C7C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4B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Председателя конторльно-счетной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C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B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F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78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81.0.00.01300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1C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3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2B8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3F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1 243,5</w:t>
            </w:r>
          </w:p>
        </w:tc>
      </w:tr>
      <w:tr w:rsidR="005F2973" w:rsidRPr="000260FB" w14:paraId="75D20E1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2E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аппарата конторльно-счетной палаты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87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21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08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99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26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20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1 178,6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FF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36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1 036,8</w:t>
            </w:r>
          </w:p>
        </w:tc>
      </w:tr>
      <w:tr w:rsidR="005F2973" w:rsidRPr="000260FB" w14:paraId="3A5B41D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D9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аппарата конторльно-счетной палаты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CD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D2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BB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38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81.0.00.01400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3B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B0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1 178,6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09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5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1 036,8</w:t>
            </w:r>
          </w:p>
        </w:tc>
      </w:tr>
      <w:tr w:rsidR="005F2973" w:rsidRPr="000260FB" w14:paraId="394F9D1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1C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8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E8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E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F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8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669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26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2D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1 423,9</w:t>
            </w:r>
          </w:p>
        </w:tc>
      </w:tr>
      <w:tr w:rsidR="005F2973" w:rsidRPr="000260FB" w14:paraId="5022D58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05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Осуществление части полномочий поселений по решению вопросов местного значения в части  осуществления контрольных функций совета депутатов(средства бюджетов поселений)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F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3B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0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9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81.0.00.40740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F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50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1A6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0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1 423,9</w:t>
            </w:r>
          </w:p>
        </w:tc>
      </w:tr>
      <w:tr w:rsidR="005F2973" w:rsidRPr="000260FB" w14:paraId="337A43B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2B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A66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71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DCC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27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006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FA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EC8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72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1 065,0</w:t>
            </w:r>
          </w:p>
        </w:tc>
      </w:tr>
      <w:tr w:rsidR="005F2973" w:rsidRPr="000260FB" w14:paraId="64DD43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1F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95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F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64C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C6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4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687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24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74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5F2973" w:rsidRPr="000260FB" w14:paraId="1EC5531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6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B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82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3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F0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E2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269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2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76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5F2973" w:rsidRPr="000260FB" w14:paraId="73AC3CD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8D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«Повышение информационной открытости органов местного самоуправления»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46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2F6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D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F9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70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07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A4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8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5F2973" w:rsidRPr="000260FB" w14:paraId="22F00E5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B1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ма-териалов об общественно-политических, социально-экономических, культурных, спортив-ных и других значимых событиях и принимаемых ОМСУ решениях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EB0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A3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49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EA6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18.4.10.03016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4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5B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FA2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515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5F2973" w:rsidRPr="000260FB" w14:paraId="1052FA8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4F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Опубликование нормативно-правовых актов ОМСУ Тихвинского района и социально-значимой рекламы; опубликование (размещение в эфире) журналистских ма-териалов об общественно-политических, социально-экономических, культурных, спортив-ных и других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14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1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2A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D0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18.4.10.03016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2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B7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93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66C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5F2973" w:rsidRPr="000260FB" w14:paraId="21F0424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D4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2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7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EF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D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B71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1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D50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E5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5F2973" w:rsidRPr="000260FB" w14:paraId="73B5D4C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67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расходы, связанные с выполнением функций ОМСУ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F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1D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6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B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2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FC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6FF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A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5F2973" w:rsidRPr="000260FB" w14:paraId="61AB826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F6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расходы, связанные с выполнением функций ОМСУ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F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6E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9C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74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4E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693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47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406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5E74B5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4D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1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6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9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55A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81.0.00.03590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3E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B2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E86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D1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165,0</w:t>
            </w:r>
          </w:p>
        </w:tc>
      </w:tr>
      <w:tr w:rsidR="005F2973" w:rsidRPr="000260FB" w14:paraId="34728F0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0E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КОМИТЕТ ПО КУЛЬТУРЕ,СПОРТУ И МОЛОДЕЖНОЙ ПОЛИТИКЕ АДМИНИСТРАЦИИ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7B0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735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9CF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67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A7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D72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151 417,0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98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143 100,3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53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143 074,7</w:t>
            </w:r>
          </w:p>
        </w:tc>
      </w:tr>
      <w:tr w:rsidR="005F2973" w:rsidRPr="000260FB" w14:paraId="3953514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22C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040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CC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97E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B9A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C9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AD14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85 897,3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8FC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80 346,1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B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80 346,1</w:t>
            </w:r>
          </w:p>
        </w:tc>
      </w:tr>
      <w:tr w:rsidR="005F2973" w:rsidRPr="000260FB" w14:paraId="1648EA7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4E4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B898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69E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603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1EB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7F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3C8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83 826,5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08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78 454,4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F4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78 454,4</w:t>
            </w:r>
          </w:p>
        </w:tc>
      </w:tr>
      <w:tr w:rsidR="005F2973" w:rsidRPr="000260FB" w14:paraId="1112201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6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района"Современное образование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3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99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D9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CB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B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C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83 334,5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41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BD5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77 962,4</w:t>
            </w:r>
          </w:p>
        </w:tc>
      </w:tr>
      <w:tr w:rsidR="005F2973" w:rsidRPr="000260FB" w14:paraId="25A9B1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51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3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83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29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3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B4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C2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83 334,5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C84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27C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77 962,4</w:t>
            </w:r>
          </w:p>
        </w:tc>
      </w:tr>
      <w:tr w:rsidR="005F2973" w:rsidRPr="000260FB" w14:paraId="7619958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D8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реализации программ дополнительного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05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8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D0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85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7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93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83 334,5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DF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E0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77 962,4</w:t>
            </w:r>
          </w:p>
        </w:tc>
      </w:tr>
      <w:tr w:rsidR="005F2973" w:rsidRPr="000260FB" w14:paraId="0516B01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FC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A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D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DD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74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DC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F34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21 013,7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FD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F7E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21 013,7</w:t>
            </w:r>
          </w:p>
        </w:tc>
      </w:tr>
      <w:tr w:rsidR="005F2973" w:rsidRPr="000260FB" w14:paraId="25F7735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179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1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D9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A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9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A5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4D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21 013,7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A5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1FE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21 013,7</w:t>
            </w:r>
          </w:p>
        </w:tc>
      </w:tr>
      <w:tr w:rsidR="005F2973" w:rsidRPr="000260FB" w14:paraId="2C96D45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D8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0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2A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D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E7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CB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0B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61 222,8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4FF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56 948,7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C52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56 948,7</w:t>
            </w:r>
          </w:p>
        </w:tc>
      </w:tr>
      <w:tr w:rsidR="005F2973" w:rsidRPr="000260FB" w14:paraId="6E18409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7F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D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71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E3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09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01.4.03.01120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D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D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61 222,8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0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56 948,7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90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56 948,7</w:t>
            </w:r>
          </w:p>
        </w:tc>
      </w:tr>
      <w:tr w:rsidR="005F2973" w:rsidRPr="000260FB" w14:paraId="161469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86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AE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BF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6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6F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A1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F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0A3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ED1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D45A8C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E6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сохранению и развитию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69D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F4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65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87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01.4.03.03110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0B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84D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78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FDA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013164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76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32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C7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9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EE2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E6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6E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939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33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B36479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8A1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 Тихвинского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68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9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8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FE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01.4.03.S4840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11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33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B72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4B6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58D6E0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3B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F8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66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C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E3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3E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01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E0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7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5F2973" w:rsidRPr="000260FB" w14:paraId="4E53064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81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43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F5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39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C3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F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69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E5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C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5F2973" w:rsidRPr="000260FB" w14:paraId="1197470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E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3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87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B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6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FE2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00F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B6F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E5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5F2973" w:rsidRPr="000260FB" w14:paraId="745E980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DE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94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5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9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BA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8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C3F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9D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65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5F2973" w:rsidRPr="000260FB" w14:paraId="3A17252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89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D8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A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9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06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0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42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F7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79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5F2973" w:rsidRPr="000260FB" w14:paraId="23B28EA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85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2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A4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51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EA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84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03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09F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E46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5F2973" w:rsidRPr="000260FB" w14:paraId="1AF037E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50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AD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D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D8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897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93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37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19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8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5F2973" w:rsidRPr="000260FB" w14:paraId="2D02367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9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6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73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77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B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A3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8C7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7D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2E7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5F2973" w:rsidRPr="000260FB" w14:paraId="6629F8D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9D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E4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70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CD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E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67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171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92F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DD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5F2973" w:rsidRPr="000260FB" w14:paraId="7B0DD5E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6E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E5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26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1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BD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F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4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9C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51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5F2973" w:rsidRPr="000260FB" w14:paraId="3359481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C0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3D8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C9C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75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3F3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EB9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701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936,9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298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3B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798,7</w:t>
            </w:r>
          </w:p>
        </w:tc>
      </w:tr>
      <w:tr w:rsidR="005F2973" w:rsidRPr="000260FB" w14:paraId="0D6AD9A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79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"Молодежь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0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6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2B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F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A5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E4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936,9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34E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BD8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798,7</w:t>
            </w:r>
          </w:p>
        </w:tc>
      </w:tr>
      <w:tr w:rsidR="005F2973" w:rsidRPr="000260FB" w14:paraId="79BE7CA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D4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D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C8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6E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963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2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25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936,9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53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7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798,7</w:t>
            </w:r>
          </w:p>
        </w:tc>
      </w:tr>
      <w:tr w:rsidR="005F2973" w:rsidRPr="000260FB" w14:paraId="085B71E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EF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 Организация и осуществление мероприятий по работе с детьми и молодежью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BE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F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4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8B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F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06B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745,2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224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33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607,0</w:t>
            </w:r>
          </w:p>
        </w:tc>
      </w:tr>
      <w:tr w:rsidR="005F2973" w:rsidRPr="000260FB" w14:paraId="5E9209C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A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1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2D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3D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F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5E6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F34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E4C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75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5F2973" w:rsidRPr="000260FB" w14:paraId="0C33417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E5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участия молодежи Тихвинского района в межрегиональных, областных слетах, форумах, конференциях и других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5B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48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64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EC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DC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EF4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2E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4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81,3</w:t>
            </w:r>
          </w:p>
        </w:tc>
      </w:tr>
      <w:tr w:rsidR="005F2973" w:rsidRPr="000260FB" w14:paraId="0D15E4B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33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A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41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0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F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79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145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C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A5E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420,7</w:t>
            </w:r>
          </w:p>
        </w:tc>
      </w:tr>
      <w:tr w:rsidR="005F2973" w:rsidRPr="000260FB" w14:paraId="5419FE8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A5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18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056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27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A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4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2E8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0F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C1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399,7</w:t>
            </w:r>
          </w:p>
        </w:tc>
      </w:tr>
      <w:tr w:rsidR="005F2973" w:rsidRPr="000260FB" w14:paraId="3D6B7A9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8C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молодежных массовых мероприятий (Социальное обеспечение и иные выплаты населению)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86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AD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6D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28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5B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D2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E0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83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5F2973" w:rsidRPr="000260FB" w14:paraId="27B645C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3B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CC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B0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44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B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A1A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056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4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E6E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5F2973" w:rsidRPr="000260FB" w14:paraId="3998E1B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FB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комплекса мер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E4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B7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E4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22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06.4.01.03603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31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52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27B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75D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5F2973" w:rsidRPr="000260FB" w14:paraId="0325109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E7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«Организация содействия занятости населения"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A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E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12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5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7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06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24C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1F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</w:tr>
      <w:tr w:rsidR="005F2973" w:rsidRPr="000260FB" w14:paraId="2D4928F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21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F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22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22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04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06.4.02.03605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5D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8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A17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5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</w:tr>
      <w:tr w:rsidR="005F2973" w:rsidRPr="000260FB" w14:paraId="0F3F14A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95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AC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C8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3D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F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06.4.02.03605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54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BD2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A5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8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191,7</w:t>
            </w:r>
          </w:p>
        </w:tc>
      </w:tr>
      <w:tr w:rsidR="005F2973" w:rsidRPr="000260FB" w14:paraId="0BFBDB5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6A5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89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A0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B75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121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F0D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FD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1 133,9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51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6CA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1 093,0</w:t>
            </w:r>
          </w:p>
        </w:tc>
      </w:tr>
      <w:tr w:rsidR="005F2973" w:rsidRPr="000260FB" w14:paraId="71AE84D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D0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"Равитие системы отдыха,оздоровления,занятости детей,подростоков и молодежи в каникулярное время"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64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E6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A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2E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C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13C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6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678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5F2973" w:rsidRPr="000260FB" w14:paraId="08D5AB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BC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8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0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7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D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7A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6AD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1AB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3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5F2973" w:rsidRPr="000260FB" w14:paraId="51F152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7F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мероприятий"Обеспечение отдыха, оздоровления, занятости детей, подростков и молодежи"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20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48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1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9E1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A0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F1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C95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1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5F2973" w:rsidRPr="000260FB" w14:paraId="1F19BCF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75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и оздоровления детей и подростков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6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8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7B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619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34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1C2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AD6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5E7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5F2973" w:rsidRPr="000260FB" w14:paraId="400CB09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19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отдыха и оздоровления детей и подростков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EC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4F2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BD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E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02.4.01.03201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78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72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1 133,9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FF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6EB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1 093,0</w:t>
            </w:r>
          </w:p>
        </w:tc>
      </w:tr>
      <w:tr w:rsidR="005F2973" w:rsidRPr="000260FB" w14:paraId="2B62FF2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649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966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167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57F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02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D63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69B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13 490,7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253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11 703,0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810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11 703,0</w:t>
            </w:r>
          </w:p>
        </w:tc>
      </w:tr>
      <w:tr w:rsidR="005F2973" w:rsidRPr="000260FB" w14:paraId="4A03A9A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29E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1C4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A92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4D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46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94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622D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5 449,8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4512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4 915,3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8C85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4 915,3</w:t>
            </w:r>
          </w:p>
        </w:tc>
      </w:tr>
      <w:tr w:rsidR="005F2973" w:rsidRPr="000260FB" w14:paraId="6EE03F4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8E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7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5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53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09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D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E0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5 294,8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A0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B71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4 760,3</w:t>
            </w:r>
          </w:p>
        </w:tc>
      </w:tr>
      <w:tr w:rsidR="005F2973" w:rsidRPr="000260FB" w14:paraId="7CC279D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D3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Региональный проект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B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2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EB3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1F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05.2.00.00000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72E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F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E8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86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7676CB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F1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Региональный проект "Создание условий для реализации творческого потенциала нации (Творческие люди)"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DB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B7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C9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DF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05.2.A2.00000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03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65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F3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87F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5732EA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DB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C5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7B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B6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4F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05.2.A2.S5190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C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A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AEA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144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4D5DE3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AE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B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7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26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FE9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05.2.A2.S5190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1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D05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3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37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1F8197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79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2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7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A7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50E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D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0B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4 195,9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1E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04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4 760,3</w:t>
            </w:r>
          </w:p>
        </w:tc>
      </w:tr>
      <w:tr w:rsidR="005F2973" w:rsidRPr="000260FB" w14:paraId="48C1EED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72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BF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7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9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01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7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A80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3 946,1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1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8F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3 661,4</w:t>
            </w:r>
          </w:p>
        </w:tc>
      </w:tr>
      <w:tr w:rsidR="005F2973" w:rsidRPr="000260FB" w14:paraId="7193312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2EA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E0D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4A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067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5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0A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69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4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21A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1 897,1</w:t>
            </w:r>
          </w:p>
        </w:tc>
      </w:tr>
      <w:tr w:rsidR="005F2973" w:rsidRPr="000260FB" w14:paraId="77FC6E4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52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5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8A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51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86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B5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09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4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2FD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1 897,1</w:t>
            </w:r>
          </w:p>
        </w:tc>
      </w:tr>
      <w:tr w:rsidR="005F2973" w:rsidRPr="000260FB" w14:paraId="24650F2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F9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80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F82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977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4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A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61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1 654,6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045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89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1 764,3</w:t>
            </w:r>
          </w:p>
        </w:tc>
      </w:tr>
      <w:tr w:rsidR="005F2973" w:rsidRPr="000260FB" w14:paraId="2AC0292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10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79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6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AC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04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1C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565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2F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2BA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90,5</w:t>
            </w:r>
          </w:p>
        </w:tc>
      </w:tr>
      <w:tr w:rsidR="005F2973" w:rsidRPr="000260FB" w14:paraId="07F991B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B8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08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C9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C43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4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05.4.01.03501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F3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EE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1 564,1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7F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BCB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1 673,8</w:t>
            </w:r>
          </w:p>
        </w:tc>
      </w:tr>
      <w:tr w:rsidR="005F2973" w:rsidRPr="000260FB" w14:paraId="52AE28C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82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4E4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E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384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5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0C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3A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BCC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361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7B5D1A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71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A2C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BC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3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1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05.4.01.S5190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53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1D8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394,4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32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5A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2E785E7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45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мероприятий"Укрепление материально-технической базы муниципальных учреждений дополнительного образования детей в сфере культуры и искусства"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5A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85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519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26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76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7F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9F1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62C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5F2973" w:rsidRPr="000260FB" w14:paraId="16FDEB5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8F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формированию доступной среды жизнедеятельности для инвалидов в Тихвинском районе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68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1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70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1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05.4.02.S0930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4F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35B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8F9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E5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08EAB4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D1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Мероприятия по формированию доступной среды жизнедеятельности для инвалидов в Тихвинском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3E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0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00E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FE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05.4.02.S0930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38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E63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E1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326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5DDAE20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82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84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EC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E8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F7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58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922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0E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15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5F2973" w:rsidRPr="000260FB" w14:paraId="2DF375C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2FB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2F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9E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CD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9D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05.4.02.S5190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E5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D8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82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CB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1 098,9</w:t>
            </w:r>
          </w:p>
        </w:tc>
      </w:tr>
      <w:tr w:rsidR="005F2973" w:rsidRPr="000260FB" w14:paraId="4C50E2F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B2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F94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31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95E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C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72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4B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B6D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6A6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5F2973" w:rsidRPr="000260FB" w14:paraId="3D16CBD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E5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0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6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9F2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C88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9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52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1F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DFD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5F2973" w:rsidRPr="000260FB" w14:paraId="436E571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10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мероприятий"Создание условий для организации досуга и обеспечение жителей района услугами организаций культуры. Создание условий для развития местного традиционного народного художественного творчества,участие в сохранении,возрождении и развитии народных художественных промыслов в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12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2A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82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D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30B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D2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F7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C11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5F2973" w:rsidRPr="000260FB" w14:paraId="56F4D34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C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F30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78E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57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7A9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7A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CDA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62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B28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5F2973" w:rsidRPr="000260FB" w14:paraId="5A7E9C1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CD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41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2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5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8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18.4.02.03006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88A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870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2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3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155,0</w:t>
            </w:r>
          </w:p>
        </w:tc>
      </w:tr>
      <w:tr w:rsidR="005F2973" w:rsidRPr="000260FB" w14:paraId="512F99D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CED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AE2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269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543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8B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82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94D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8 040,9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99C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B90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6 787,7</w:t>
            </w:r>
          </w:p>
        </w:tc>
      </w:tr>
      <w:tr w:rsidR="005F2973" w:rsidRPr="000260FB" w14:paraId="65319FF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CAE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программа"Устойчивое общественное развитие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25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D6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F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C96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E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1FE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323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1C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5F2973" w:rsidRPr="000260FB" w14:paraId="7D948C6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19C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9B5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483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D1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B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A7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0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6B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2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5F2973" w:rsidRPr="000260FB" w14:paraId="10F6751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6C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 Совершенствование системы дополнительного профессионального образования"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30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B1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7F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51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A0F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E36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68D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12A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5F2973" w:rsidRPr="000260FB" w14:paraId="4EB3679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6F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35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1E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6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1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06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940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F0A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A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5F2973" w:rsidRPr="000260FB" w14:paraId="6C3A72F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71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подготовку, курсы повышения квалификации, проведение конференций, участие в вебинарах, семинарах, использование современных технологий в обучении.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873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9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F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1E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18.4.05.03009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5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DF6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13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5A8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5,5</w:t>
            </w:r>
          </w:p>
        </w:tc>
      </w:tr>
      <w:tr w:rsidR="005F2973" w:rsidRPr="000260FB" w14:paraId="55D1928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C4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мероприятий"Своевременность прохождения диспансеризации"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38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4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5C5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05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F9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CD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18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0D0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5F2973" w:rsidRPr="000260FB" w14:paraId="181B316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05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87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A80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518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A5F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54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B2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8B6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A8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5F2973" w:rsidRPr="000260FB" w14:paraId="7A3473D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94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проведения диспансеризации муниципальных служащих в соответствующих медицинских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B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CF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8A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51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18.4.07.03010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8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D30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B2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0D0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31,2</w:t>
            </w:r>
          </w:p>
        </w:tc>
      </w:tr>
      <w:tr w:rsidR="005F2973" w:rsidRPr="000260FB" w14:paraId="626EC0F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30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ОМСУ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9DF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3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B70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02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21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9E5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7 805,0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28B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6AC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6 751,0</w:t>
            </w:r>
          </w:p>
        </w:tc>
      </w:tr>
      <w:tr w:rsidR="005F2973" w:rsidRPr="000260FB" w14:paraId="504FFB3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7A9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81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E3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10C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CF9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FF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3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7 805,0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952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38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6 751,0</w:t>
            </w:r>
          </w:p>
        </w:tc>
      </w:tr>
      <w:tr w:rsidR="005F2973" w:rsidRPr="000260FB" w14:paraId="6F89B25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B3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D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535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B6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AD1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D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FE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7 804,8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7A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93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6 751,0</w:t>
            </w:r>
          </w:p>
        </w:tc>
      </w:tr>
      <w:tr w:rsidR="005F2973" w:rsidRPr="000260FB" w14:paraId="4B882D1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CB4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центрального аппарата (Иные бюджетные ассигнования)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B9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97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4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24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81.0.00.04000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20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CA7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19B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86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87C3A1C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7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4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74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EE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E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E38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B31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451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556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51EB04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A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584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BA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2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6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931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EE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518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B3F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992551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C7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40B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0B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E7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B9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82.0.00.03549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4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7D9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56A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EF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3ABD88B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590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63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519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F90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253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3D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C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6C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C3E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6890A96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53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1B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806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51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02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82.0.00.55490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20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B51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C0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F0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1A21E235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7D0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88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65E3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BAE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69D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435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80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52 029,0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05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51 051,1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DB21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51 025,6</w:t>
            </w:r>
          </w:p>
        </w:tc>
      </w:tr>
      <w:tr w:rsidR="005F2973" w:rsidRPr="000260FB" w14:paraId="46C74BF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FD1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401F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BC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B7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1280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2C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BBB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A3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29F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3 715,0</w:t>
            </w:r>
          </w:p>
        </w:tc>
      </w:tr>
      <w:tr w:rsidR="005F2973" w:rsidRPr="000260FB" w14:paraId="15CD738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1C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6C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62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7D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D4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474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AB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4F9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333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</w:tr>
      <w:tr w:rsidR="005F2973" w:rsidRPr="000260FB" w14:paraId="7D77CA5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5F1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C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1E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A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D7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E6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6FC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9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58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</w:tr>
      <w:tr w:rsidR="005F2973" w:rsidRPr="000260FB" w14:paraId="6A53CDC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37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мероприятий"Развитие физической культуры"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4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9CA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E3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19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D7D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B36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35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963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3 715,0</w:t>
            </w:r>
          </w:p>
        </w:tc>
      </w:tr>
      <w:tr w:rsidR="005F2973" w:rsidRPr="000260FB" w14:paraId="18B4404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EC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915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E9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3C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2B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53E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101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667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1D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3 486,0</w:t>
            </w:r>
          </w:p>
        </w:tc>
      </w:tr>
      <w:tr w:rsidR="005F2973" w:rsidRPr="000260FB" w14:paraId="6D87C51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44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AA4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54E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30B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31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7E7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0E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4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A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3 486,0</w:t>
            </w:r>
          </w:p>
        </w:tc>
      </w:tr>
      <w:tr w:rsidR="005F2973" w:rsidRPr="000260FB" w14:paraId="1FA84F7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80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7E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C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E5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F2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04.4.01.00124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E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8A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33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0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5F2973" w:rsidRPr="000260FB" w14:paraId="6058CBE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14B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A3A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7D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4B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89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04.4.01.00124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403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C9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AE3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426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5F2973" w:rsidRPr="000260FB" w14:paraId="6DC7B26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68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498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7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39E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2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D1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13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00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4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119,0</w:t>
            </w:r>
          </w:p>
        </w:tc>
      </w:tr>
      <w:tr w:rsidR="005F2973" w:rsidRPr="000260FB" w14:paraId="6C51644F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69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D5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B2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7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D2D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8D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1D3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90C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45A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40,2</w:t>
            </w:r>
          </w:p>
        </w:tc>
      </w:tr>
      <w:tr w:rsidR="005F2973" w:rsidRPr="000260FB" w14:paraId="678D50C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F2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 , участие в официальных и других физкультурных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1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9B9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8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4FF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04.4.01.03401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4D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729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DF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336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78,8</w:t>
            </w:r>
          </w:p>
        </w:tc>
      </w:tr>
      <w:tr w:rsidR="005F2973" w:rsidRPr="000260FB" w14:paraId="41819D7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D5B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29D6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BF0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141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887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6711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EFF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52D7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2A8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1 020,0</w:t>
            </w:r>
          </w:p>
        </w:tc>
      </w:tr>
      <w:tr w:rsidR="005F2973" w:rsidRPr="000260FB" w14:paraId="67E543F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E3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EB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E3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0FB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3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8B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5EE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1A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FF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5F2973" w:rsidRPr="000260FB" w14:paraId="600EE8D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5D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80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C2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6C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69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46E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6C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7C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116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5F2973" w:rsidRPr="000260FB" w14:paraId="504AA5A7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55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мероприятий"Развитие массового спорта"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B4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9D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7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47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04.4.02.00000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98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FD3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16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BE5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5F2973" w:rsidRPr="000260FB" w14:paraId="14B24C2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55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8ED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3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2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E0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0B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4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D8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CBE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5F2973" w:rsidRPr="000260FB" w14:paraId="793E7B5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BD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учреждений(Организация и проведение официальных физкультурных мероприятий , участие в официальных и других физкультурных мероприятиях различного уровня)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527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58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F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16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04.4.02.00120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DBB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07D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E5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E9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1 020,0</w:t>
            </w:r>
          </w:p>
        </w:tc>
      </w:tr>
      <w:tr w:rsidR="005F2973" w:rsidRPr="000260FB" w14:paraId="4FD0C26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0DB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55B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4162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0AE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CFE7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FB5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5D9E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47 294,0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5FA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46 316,1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EC6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46 290,6</w:t>
            </w:r>
          </w:p>
        </w:tc>
      </w:tr>
      <w:tr w:rsidR="005F2973" w:rsidRPr="000260FB" w14:paraId="09FF6E5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F63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A2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71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9C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CD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E5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036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47 270,0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FC3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224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46 266,6</w:t>
            </w:r>
          </w:p>
        </w:tc>
      </w:tr>
      <w:tr w:rsidR="005F2973" w:rsidRPr="000260FB" w14:paraId="22B3B47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4B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75C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0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5B3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7A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6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E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47 270,0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7FF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BF3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46 266,6</w:t>
            </w:r>
          </w:p>
        </w:tc>
      </w:tr>
      <w:tr w:rsidR="005F2973" w:rsidRPr="000260FB" w14:paraId="5021197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8C9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мероприятий"Подготовка спортивного резерва"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3E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C27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0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243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4D5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88E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45 864,0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E97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DC8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46 106,0</w:t>
            </w:r>
          </w:p>
        </w:tc>
      </w:tr>
      <w:tr w:rsidR="005F2973" w:rsidRPr="000260FB" w14:paraId="7B255FA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C7D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F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DF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CF3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6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17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84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27 535,6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E23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5D0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29 072,9</w:t>
            </w:r>
          </w:p>
        </w:tc>
      </w:tr>
      <w:tr w:rsidR="005F2973" w:rsidRPr="000260FB" w14:paraId="4B5B345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9B2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деятельности (услуги, работы) муниципальных бюджетных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E52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94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08C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28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04.4.03.00120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2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E37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27 535,6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7CB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3CB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29 072,9</w:t>
            </w:r>
          </w:p>
        </w:tc>
      </w:tr>
      <w:tr w:rsidR="005F2973" w:rsidRPr="000260FB" w14:paraId="58C7A106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7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B8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12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B5F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940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04.4.03.01120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F10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E97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16 468,3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7C7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62A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15 037,2</w:t>
            </w:r>
          </w:p>
        </w:tc>
      </w:tr>
      <w:tr w:rsidR="005F2973" w:rsidRPr="000260FB" w14:paraId="610AA253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43A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EF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F72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69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C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04.4.03.01120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B18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B2D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16 468,3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1AF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15 037,2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E0A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15 037,2</w:t>
            </w:r>
          </w:p>
        </w:tc>
      </w:tr>
      <w:tr w:rsidR="005F2973" w:rsidRPr="000260FB" w14:paraId="0639D3CA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D5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углубленного медицинского обследования для лиц проходящих спортивную подготовку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8C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9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8C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761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04.4.03.03402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CAA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96B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59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8BE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1 338,1</w:t>
            </w:r>
          </w:p>
        </w:tc>
      </w:tr>
      <w:tr w:rsidR="005F2973" w:rsidRPr="000260FB" w14:paraId="62B38D6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99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Проведение углубленного медицинского обследования для лиц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77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BDF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A99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7E1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04.4.03.03402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2FF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D7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1 092,1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F07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038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1 338,1</w:t>
            </w:r>
          </w:p>
        </w:tc>
      </w:tr>
      <w:tr w:rsidR="005F2973" w:rsidRPr="000260FB" w14:paraId="618D265E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8BA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3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3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93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74B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04.4.03.S4600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26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3FB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DE9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387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657,8</w:t>
            </w:r>
          </w:p>
        </w:tc>
      </w:tr>
      <w:tr w:rsidR="005F2973" w:rsidRPr="000260FB" w14:paraId="60901FE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434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Обеспечение уровня финансирования организаций,осуществляющих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9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D68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7A3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2C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04.4.03.S4600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5A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A2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768,0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9AF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9E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657,8</w:t>
            </w:r>
          </w:p>
        </w:tc>
      </w:tr>
      <w:tr w:rsidR="005F2973" w:rsidRPr="000260FB" w14:paraId="6C574E5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9BB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969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14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6DD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864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04.4.04.00000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36D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A5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6F2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8D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160,6</w:t>
            </w:r>
          </w:p>
        </w:tc>
      </w:tr>
      <w:tr w:rsidR="005F2973" w:rsidRPr="000260FB" w14:paraId="6E46061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1D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38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8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63D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44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04.4.04.03403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68B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14EA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1 019,4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61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BA2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160,6</w:t>
            </w:r>
          </w:p>
        </w:tc>
      </w:tr>
      <w:tr w:rsidR="005F2973" w:rsidRPr="000260FB" w14:paraId="4B2F4B81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EB0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Укрепление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1BF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91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C7F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C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04.4.04.03403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47C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4F0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1 019,4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39E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E09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160,6</w:t>
            </w:r>
          </w:p>
        </w:tc>
      </w:tr>
      <w:tr w:rsidR="005F2973" w:rsidRPr="000260FB" w14:paraId="0CE482F8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52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2CF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B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9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296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04.4.04.S4840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951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D3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7F1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4DAE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4038825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1446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Развитие общественной инфраструктуры муниципального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93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55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F88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46A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04.4.04.S4840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7F5C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CE9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DBA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9858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973" w:rsidRPr="000260FB" w14:paraId="0F511B3D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7A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5F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185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01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94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CD0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464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98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D50E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5F2973" w:rsidRPr="000260FB" w14:paraId="1BF0C919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1D7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52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0D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C7C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172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12.4.00.00000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33F8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942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5496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628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5F2973" w:rsidRPr="000260FB" w14:paraId="46A6A394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DF5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Комплекс процессных мероприятий"Реализация энергосберегающих мероприятий в бюджетной сфере"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3F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C89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5E5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8A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DA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63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2443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0C5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5F2973" w:rsidRPr="000260FB" w14:paraId="1F29BD42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B0C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BC83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CD6E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A54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E7CB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D67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F444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8EC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5DD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5F2973" w:rsidRPr="000260FB" w14:paraId="064FB110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623F" w14:textId="77777777" w:rsidR="005F2973" w:rsidRPr="000260FB" w:rsidRDefault="005F2973" w:rsidP="000260FB">
            <w:pPr>
              <w:jc w:val="lef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Предоставление бюджетным учреждениям субсидий на проведение энергосберегающих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D97D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8A4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6950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04D2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12.4.01.03121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F5A" w14:textId="77777777" w:rsidR="005F2973" w:rsidRPr="000260FB" w:rsidRDefault="005F2973" w:rsidP="000260FB">
            <w:pPr>
              <w:jc w:val="center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6.0.0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D8FB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685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E0C1" w14:textId="77777777" w:rsidR="005F2973" w:rsidRPr="000260FB" w:rsidRDefault="005F2973" w:rsidP="000260FB">
            <w:pPr>
              <w:jc w:val="right"/>
              <w:rPr>
                <w:color w:val="000000"/>
                <w:sz w:val="16"/>
                <w:szCs w:val="16"/>
              </w:rPr>
            </w:pPr>
            <w:r w:rsidRPr="000260FB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5F2973" w:rsidRPr="000260FB" w14:paraId="3C13403B" w14:textId="77777777" w:rsidTr="005F2973"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A9A" w14:textId="77777777" w:rsidR="005F2973" w:rsidRPr="000260FB" w:rsidRDefault="005F2973" w:rsidP="000260F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AB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809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2B6A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98D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3A1C" w14:textId="77777777" w:rsidR="005F2973" w:rsidRPr="000260FB" w:rsidRDefault="005F2973" w:rsidP="000260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0D6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3 176 483,4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0779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3 325 928,6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080" w14:textId="77777777" w:rsidR="005F2973" w:rsidRPr="000260FB" w:rsidRDefault="005F2973" w:rsidP="000260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60FB">
              <w:rPr>
                <w:b/>
                <w:bCs/>
                <w:color w:val="000000"/>
                <w:sz w:val="16"/>
                <w:szCs w:val="16"/>
              </w:rPr>
              <w:t>3 192 275,8</w:t>
            </w:r>
          </w:p>
        </w:tc>
      </w:tr>
    </w:tbl>
    <w:p w14:paraId="1FBFB0EF" w14:textId="1905D3DC" w:rsidR="0000571F" w:rsidRDefault="001B5F57" w:rsidP="0000571F">
      <w:pPr>
        <w:jc w:val="center"/>
      </w:pPr>
      <w:r>
        <w:t>_________________</w:t>
      </w:r>
    </w:p>
    <w:p w14:paraId="0F9D5A1E" w14:textId="77777777" w:rsidR="001B5F57" w:rsidRDefault="001B5F57" w:rsidP="0000571F">
      <w:pPr>
        <w:jc w:val="center"/>
        <w:sectPr w:rsidR="001B5F57" w:rsidSect="0042626B">
          <w:pgSz w:w="11907" w:h="16840"/>
          <w:pgMar w:top="851" w:right="1134" w:bottom="567" w:left="1701" w:header="720" w:footer="720" w:gutter="0"/>
          <w:pgNumType w:start="1"/>
          <w:cols w:space="720"/>
        </w:sectPr>
      </w:pPr>
    </w:p>
    <w:p w14:paraId="10B5A527" w14:textId="66FBB59D" w:rsidR="001B5F57" w:rsidRPr="001B5F57" w:rsidRDefault="001B5F57" w:rsidP="001B5F57">
      <w:pPr>
        <w:ind w:left="5760"/>
        <w:jc w:val="left"/>
        <w:rPr>
          <w:sz w:val="22"/>
          <w:szCs w:val="16"/>
        </w:rPr>
      </w:pPr>
      <w:r w:rsidRPr="001B5F57">
        <w:rPr>
          <w:sz w:val="22"/>
          <w:szCs w:val="16"/>
        </w:rPr>
        <w:t>УТВЕРЖДЕН</w:t>
      </w:r>
      <w:r w:rsidR="00EF0F44">
        <w:rPr>
          <w:sz w:val="22"/>
          <w:szCs w:val="16"/>
        </w:rPr>
        <w:t>О</w:t>
      </w:r>
    </w:p>
    <w:p w14:paraId="238D7634" w14:textId="77777777" w:rsidR="001B5F57" w:rsidRPr="001B5F57" w:rsidRDefault="001B5F57" w:rsidP="001B5F57">
      <w:pPr>
        <w:ind w:left="5760"/>
        <w:jc w:val="left"/>
        <w:rPr>
          <w:sz w:val="22"/>
          <w:szCs w:val="16"/>
        </w:rPr>
      </w:pPr>
      <w:r w:rsidRPr="001B5F57">
        <w:rPr>
          <w:sz w:val="22"/>
          <w:szCs w:val="16"/>
        </w:rPr>
        <w:t>решением совета депутатов</w:t>
      </w:r>
    </w:p>
    <w:p w14:paraId="04FC62BD" w14:textId="77777777" w:rsidR="001B5F57" w:rsidRPr="001B5F57" w:rsidRDefault="001B5F57" w:rsidP="001B5F57">
      <w:pPr>
        <w:ind w:left="5760"/>
        <w:jc w:val="left"/>
        <w:rPr>
          <w:sz w:val="22"/>
          <w:szCs w:val="16"/>
        </w:rPr>
      </w:pPr>
      <w:r w:rsidRPr="001B5F57">
        <w:rPr>
          <w:sz w:val="22"/>
          <w:szCs w:val="16"/>
        </w:rPr>
        <w:t xml:space="preserve">Тихвинского района </w:t>
      </w:r>
    </w:p>
    <w:p w14:paraId="6164A8D3" w14:textId="511852B2" w:rsidR="001B5F57" w:rsidRPr="001B5F57" w:rsidRDefault="001B5F57" w:rsidP="001B5F57">
      <w:pPr>
        <w:ind w:left="5760"/>
        <w:jc w:val="left"/>
        <w:rPr>
          <w:sz w:val="22"/>
          <w:szCs w:val="16"/>
        </w:rPr>
      </w:pPr>
      <w:r w:rsidRPr="001B5F57">
        <w:rPr>
          <w:sz w:val="22"/>
          <w:szCs w:val="16"/>
        </w:rPr>
        <w:t>от 1</w:t>
      </w:r>
      <w:r w:rsidR="005F2973">
        <w:rPr>
          <w:sz w:val="22"/>
          <w:szCs w:val="16"/>
        </w:rPr>
        <w:t>7</w:t>
      </w:r>
      <w:r w:rsidRPr="001B5F57">
        <w:rPr>
          <w:sz w:val="22"/>
          <w:szCs w:val="16"/>
        </w:rPr>
        <w:t xml:space="preserve"> декабря 202</w:t>
      </w:r>
      <w:r w:rsidR="005F2973">
        <w:rPr>
          <w:sz w:val="22"/>
          <w:szCs w:val="16"/>
        </w:rPr>
        <w:t>4</w:t>
      </w:r>
      <w:r w:rsidRPr="001B5F57">
        <w:rPr>
          <w:sz w:val="22"/>
          <w:szCs w:val="16"/>
        </w:rPr>
        <w:t xml:space="preserve"> года № 01-</w:t>
      </w:r>
      <w:r w:rsidR="005F2973">
        <w:rPr>
          <w:sz w:val="22"/>
          <w:szCs w:val="16"/>
        </w:rPr>
        <w:t>36</w:t>
      </w:r>
    </w:p>
    <w:p w14:paraId="487816B4" w14:textId="79AD0BE0" w:rsidR="001B5F57" w:rsidRDefault="001B5F57" w:rsidP="001B5F57">
      <w:pPr>
        <w:ind w:left="5760"/>
        <w:jc w:val="left"/>
        <w:rPr>
          <w:sz w:val="22"/>
          <w:szCs w:val="16"/>
        </w:rPr>
      </w:pPr>
      <w:r w:rsidRPr="001B5F57">
        <w:rPr>
          <w:sz w:val="22"/>
          <w:szCs w:val="16"/>
        </w:rPr>
        <w:t xml:space="preserve">(приложение № </w:t>
      </w:r>
      <w:r>
        <w:rPr>
          <w:sz w:val="22"/>
          <w:szCs w:val="16"/>
        </w:rPr>
        <w:t>8</w:t>
      </w:r>
      <w:r w:rsidRPr="001B5F57">
        <w:rPr>
          <w:sz w:val="22"/>
          <w:szCs w:val="16"/>
        </w:rPr>
        <w:t>)</w:t>
      </w:r>
    </w:p>
    <w:p w14:paraId="1389E0B1" w14:textId="77777777" w:rsidR="009C0CAE" w:rsidRDefault="009C0CAE" w:rsidP="001B5F57">
      <w:pPr>
        <w:ind w:left="5760"/>
        <w:jc w:val="left"/>
        <w:rPr>
          <w:sz w:val="22"/>
          <w:szCs w:val="16"/>
        </w:rPr>
      </w:pPr>
    </w:p>
    <w:p w14:paraId="756C6574" w14:textId="3636AD1A" w:rsidR="001B5F57" w:rsidRPr="001B5F57" w:rsidRDefault="001B5F57" w:rsidP="001B5F57">
      <w:pPr>
        <w:jc w:val="center"/>
        <w:rPr>
          <w:b/>
          <w:bCs/>
          <w:sz w:val="22"/>
          <w:szCs w:val="16"/>
        </w:rPr>
      </w:pPr>
      <w:r w:rsidRPr="001B5F57">
        <w:rPr>
          <w:b/>
          <w:bCs/>
          <w:sz w:val="22"/>
          <w:szCs w:val="16"/>
        </w:rPr>
        <w:t>Ра</w:t>
      </w:r>
      <w:r>
        <w:rPr>
          <w:b/>
          <w:bCs/>
          <w:sz w:val="22"/>
          <w:szCs w:val="16"/>
        </w:rPr>
        <w:t>с</w:t>
      </w:r>
      <w:r w:rsidRPr="001B5F57">
        <w:rPr>
          <w:b/>
          <w:bCs/>
          <w:sz w:val="22"/>
          <w:szCs w:val="16"/>
        </w:rPr>
        <w:t>пределение иных межбюджетных трансфертов</w:t>
      </w:r>
    </w:p>
    <w:p w14:paraId="5A7D11FE" w14:textId="77777777" w:rsidR="001B5F57" w:rsidRPr="001B5F57" w:rsidRDefault="001B5F57" w:rsidP="001B5F57">
      <w:pPr>
        <w:jc w:val="center"/>
        <w:rPr>
          <w:b/>
          <w:bCs/>
          <w:sz w:val="22"/>
          <w:szCs w:val="16"/>
        </w:rPr>
      </w:pPr>
      <w:r w:rsidRPr="001B5F57">
        <w:rPr>
          <w:b/>
          <w:bCs/>
          <w:sz w:val="22"/>
          <w:szCs w:val="16"/>
        </w:rPr>
        <w:t>бюджетам поселений из бюджета Тихвинского района</w:t>
      </w:r>
    </w:p>
    <w:p w14:paraId="0B282B0C" w14:textId="162C2290" w:rsidR="001B5F57" w:rsidRPr="001B5F57" w:rsidRDefault="001B5F57" w:rsidP="001B5F57">
      <w:pPr>
        <w:jc w:val="center"/>
        <w:rPr>
          <w:b/>
          <w:bCs/>
          <w:sz w:val="22"/>
          <w:szCs w:val="16"/>
        </w:rPr>
      </w:pPr>
      <w:r w:rsidRPr="001B5F57">
        <w:rPr>
          <w:b/>
          <w:bCs/>
          <w:sz w:val="22"/>
          <w:szCs w:val="16"/>
        </w:rPr>
        <w:t>на поддержку ЖКХ, развитие общественной инфраструктуры</w:t>
      </w:r>
    </w:p>
    <w:p w14:paraId="3E08EF4E" w14:textId="0774870D" w:rsidR="001B5F57" w:rsidRDefault="001B5F57" w:rsidP="001B5F57">
      <w:pPr>
        <w:jc w:val="center"/>
        <w:rPr>
          <w:b/>
          <w:bCs/>
          <w:sz w:val="22"/>
          <w:szCs w:val="16"/>
        </w:rPr>
      </w:pPr>
      <w:r w:rsidRPr="001B5F57">
        <w:rPr>
          <w:b/>
          <w:bCs/>
          <w:sz w:val="22"/>
          <w:szCs w:val="16"/>
        </w:rPr>
        <w:t>поселений, предупреждение</w:t>
      </w:r>
      <w:r w:rsidR="00362305">
        <w:rPr>
          <w:b/>
          <w:bCs/>
          <w:sz w:val="22"/>
          <w:szCs w:val="16"/>
        </w:rPr>
        <w:t xml:space="preserve"> и ликвидацию последствий</w:t>
      </w:r>
      <w:r w:rsidRPr="001B5F57">
        <w:rPr>
          <w:b/>
          <w:bCs/>
          <w:sz w:val="22"/>
          <w:szCs w:val="16"/>
        </w:rPr>
        <w:t xml:space="preserve"> чрезвычайных ситуаций, мероприяти</w:t>
      </w:r>
      <w:r w:rsidR="001F48EE">
        <w:rPr>
          <w:b/>
          <w:bCs/>
          <w:sz w:val="22"/>
          <w:szCs w:val="16"/>
        </w:rPr>
        <w:t>я</w:t>
      </w:r>
      <w:r w:rsidRPr="001B5F57">
        <w:rPr>
          <w:b/>
          <w:bCs/>
          <w:sz w:val="22"/>
          <w:szCs w:val="16"/>
        </w:rPr>
        <w:t xml:space="preserve"> по охране окружающей среды и оказание дополнительной финансовой помощи на решение вопросов местного значения поселений </w:t>
      </w:r>
    </w:p>
    <w:p w14:paraId="1ADA2F99" w14:textId="4E7372D3" w:rsidR="001B5F57" w:rsidRDefault="001B5F57" w:rsidP="001B5F57">
      <w:pPr>
        <w:jc w:val="center"/>
        <w:rPr>
          <w:b/>
          <w:bCs/>
          <w:sz w:val="22"/>
          <w:szCs w:val="16"/>
        </w:rPr>
      </w:pPr>
      <w:r w:rsidRPr="001B5F57">
        <w:rPr>
          <w:b/>
          <w:bCs/>
          <w:sz w:val="22"/>
          <w:szCs w:val="16"/>
        </w:rPr>
        <w:t>на 2024 год и на плановый период 2025-2026 годы</w:t>
      </w:r>
    </w:p>
    <w:p w14:paraId="59109874" w14:textId="77777777" w:rsidR="00EF0F44" w:rsidRDefault="00EF0F44" w:rsidP="00EF0F44">
      <w:pPr>
        <w:ind w:left="7920"/>
        <w:jc w:val="center"/>
        <w:rPr>
          <w:sz w:val="22"/>
          <w:szCs w:val="16"/>
        </w:rPr>
      </w:pPr>
    </w:p>
    <w:p w14:paraId="24E5C5AA" w14:textId="203CD6FE" w:rsidR="001B5F57" w:rsidRDefault="00EF0F44" w:rsidP="00EF0F44">
      <w:pPr>
        <w:ind w:left="7920"/>
        <w:jc w:val="center"/>
        <w:rPr>
          <w:sz w:val="22"/>
          <w:szCs w:val="16"/>
        </w:rPr>
      </w:pPr>
      <w:r w:rsidRPr="00EF0F44">
        <w:rPr>
          <w:sz w:val="22"/>
          <w:szCs w:val="16"/>
        </w:rPr>
        <w:t>тыс.руб.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1134"/>
        <w:gridCol w:w="992"/>
        <w:gridCol w:w="1276"/>
      </w:tblGrid>
      <w:tr w:rsidR="00362305" w:rsidRPr="005F2973" w14:paraId="7A2F48A2" w14:textId="77777777" w:rsidTr="00362305">
        <w:trPr>
          <w:trHeight w:val="7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2F94068B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Наименование поселений (наименование получателя)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5CCBD045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Наименование ИМТ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01D5BD" w14:textId="35D7F2D9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2024 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6B717200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плановый период</w:t>
            </w:r>
          </w:p>
        </w:tc>
      </w:tr>
      <w:tr w:rsidR="005F2973" w:rsidRPr="005F2973" w14:paraId="592097A6" w14:textId="77777777" w:rsidTr="00362305">
        <w:trPr>
          <w:trHeight w:val="70"/>
        </w:trPr>
        <w:tc>
          <w:tcPr>
            <w:tcW w:w="3261" w:type="dxa"/>
            <w:vMerge/>
            <w:vAlign w:val="center"/>
            <w:hideMark/>
          </w:tcPr>
          <w:p w14:paraId="03025894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0C0CE4A2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ABDD8A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EDAEE" w14:textId="77777777" w:rsidR="005F2973" w:rsidRPr="005F2973" w:rsidRDefault="005F2973" w:rsidP="005F2973">
            <w:pPr>
              <w:jc w:val="center"/>
              <w:rPr>
                <w:b/>
                <w:bCs/>
                <w:sz w:val="18"/>
                <w:szCs w:val="18"/>
              </w:rPr>
            </w:pPr>
            <w:r w:rsidRPr="005F297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01A4EC" w14:textId="77777777" w:rsidR="005F2973" w:rsidRPr="005F2973" w:rsidRDefault="005F2973" w:rsidP="005F2973">
            <w:pPr>
              <w:jc w:val="center"/>
              <w:rPr>
                <w:b/>
                <w:bCs/>
                <w:sz w:val="18"/>
                <w:szCs w:val="18"/>
              </w:rPr>
            </w:pPr>
            <w:r w:rsidRPr="005F2973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5F2973" w:rsidRPr="005F2973" w14:paraId="3DA6EE4E" w14:textId="77777777" w:rsidTr="00362305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14:paraId="526691B2" w14:textId="3AB4D1E4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Борское сельское 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F04410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6FF0F4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8 264,7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7BA3FF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5 266,6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4F4215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4 941,7</w:t>
            </w:r>
          </w:p>
        </w:tc>
      </w:tr>
      <w:tr w:rsidR="005F2973" w:rsidRPr="005F2973" w14:paraId="74170E06" w14:textId="77777777" w:rsidTr="00362305">
        <w:trPr>
          <w:trHeight w:val="937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4810F58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Борского сельского 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A86262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32CB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5 882,4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7E7AF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4 353,5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30180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4 028,6</w:t>
            </w:r>
          </w:p>
        </w:tc>
      </w:tr>
      <w:tr w:rsidR="005F2973" w:rsidRPr="005F2973" w14:paraId="716FA03B" w14:textId="77777777" w:rsidTr="00362305">
        <w:trPr>
          <w:trHeight w:val="1140"/>
        </w:trPr>
        <w:tc>
          <w:tcPr>
            <w:tcW w:w="3261" w:type="dxa"/>
            <w:vMerge/>
            <w:vAlign w:val="center"/>
            <w:hideMark/>
          </w:tcPr>
          <w:p w14:paraId="3381E6A7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7A72DB" w14:textId="45E4E06F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4FB67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948,9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D489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71FE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73922E83" w14:textId="77777777" w:rsidTr="00362305">
        <w:trPr>
          <w:trHeight w:val="645"/>
        </w:trPr>
        <w:tc>
          <w:tcPr>
            <w:tcW w:w="3261" w:type="dxa"/>
            <w:vMerge/>
            <w:vAlign w:val="center"/>
            <w:hideMark/>
          </w:tcPr>
          <w:p w14:paraId="6262E3EE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CEFBE7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2899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86047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5CDB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27A6EB35" w14:textId="77777777" w:rsidTr="00362305">
        <w:trPr>
          <w:trHeight w:val="1155"/>
        </w:trPr>
        <w:tc>
          <w:tcPr>
            <w:tcW w:w="3261" w:type="dxa"/>
            <w:vMerge/>
            <w:vAlign w:val="center"/>
            <w:hideMark/>
          </w:tcPr>
          <w:p w14:paraId="4A0F3E8B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DF2427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 xml:space="preserve"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7AB4D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127,7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78CA0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EAC57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26009928" w14:textId="77777777" w:rsidTr="00362305">
        <w:trPr>
          <w:trHeight w:val="2160"/>
        </w:trPr>
        <w:tc>
          <w:tcPr>
            <w:tcW w:w="3261" w:type="dxa"/>
            <w:vMerge/>
            <w:vAlign w:val="center"/>
            <w:hideMark/>
          </w:tcPr>
          <w:p w14:paraId="499A1CE8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53C327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284F7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1 267,9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63AA62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913,1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8C435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913,1</w:t>
            </w:r>
          </w:p>
        </w:tc>
      </w:tr>
      <w:tr w:rsidR="005F2973" w:rsidRPr="005F2973" w14:paraId="3FA03C7F" w14:textId="77777777" w:rsidTr="00362305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00559F" w14:textId="6B723A9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Ганьковское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E1702F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97021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11 463,3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F53F7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3 869,1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F50A7D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3 641,4</w:t>
            </w:r>
          </w:p>
        </w:tc>
      </w:tr>
      <w:tr w:rsidR="005F2973" w:rsidRPr="005F2973" w14:paraId="0A81767E" w14:textId="77777777" w:rsidTr="00362305">
        <w:trPr>
          <w:trHeight w:val="130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013D9AE0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Ганьковского сельского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6B2279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163E0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3 290,9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571947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71A2D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2 601,0</w:t>
            </w:r>
          </w:p>
        </w:tc>
      </w:tr>
      <w:tr w:rsidR="005F2973" w:rsidRPr="005F2973" w14:paraId="59705CAE" w14:textId="77777777" w:rsidTr="00362305">
        <w:trPr>
          <w:trHeight w:val="1155"/>
        </w:trPr>
        <w:tc>
          <w:tcPr>
            <w:tcW w:w="3261" w:type="dxa"/>
            <w:vMerge/>
            <w:vAlign w:val="center"/>
            <w:hideMark/>
          </w:tcPr>
          <w:p w14:paraId="23AB6577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6047B9" w14:textId="388C4826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 w:rsidR="001F48EE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C2E3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6 446,0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6D68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16583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31A0655E" w14:textId="77777777" w:rsidTr="00362305">
        <w:trPr>
          <w:trHeight w:val="645"/>
        </w:trPr>
        <w:tc>
          <w:tcPr>
            <w:tcW w:w="3261" w:type="dxa"/>
            <w:vMerge/>
            <w:vAlign w:val="center"/>
            <w:hideMark/>
          </w:tcPr>
          <w:p w14:paraId="46A0766C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EBE6B4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E363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298,2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72F05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7B05F5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62091D57" w14:textId="77777777" w:rsidTr="00362305">
        <w:trPr>
          <w:trHeight w:val="1095"/>
        </w:trPr>
        <w:tc>
          <w:tcPr>
            <w:tcW w:w="3261" w:type="dxa"/>
            <w:vMerge/>
            <w:vAlign w:val="center"/>
            <w:hideMark/>
          </w:tcPr>
          <w:p w14:paraId="715D870F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134855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 xml:space="preserve"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A9E5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29A262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4772B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4B7EC0BB" w14:textId="77777777" w:rsidTr="00362305">
        <w:trPr>
          <w:trHeight w:val="2160"/>
        </w:trPr>
        <w:tc>
          <w:tcPr>
            <w:tcW w:w="3261" w:type="dxa"/>
            <w:vMerge/>
            <w:vAlign w:val="center"/>
            <w:hideMark/>
          </w:tcPr>
          <w:p w14:paraId="12B76F4B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355E2C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A943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1 343,1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C5518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1 040,4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D5ADF1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1 040,4</w:t>
            </w:r>
          </w:p>
        </w:tc>
      </w:tr>
      <w:tr w:rsidR="005F2973" w:rsidRPr="005F2973" w14:paraId="0C89C1CF" w14:textId="77777777" w:rsidTr="00362305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14:paraId="58B49907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 xml:space="preserve"> Горское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5F8C3E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3F32D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9 335,6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E4D837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2 163,3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47B223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1 927,0</w:t>
            </w:r>
          </w:p>
        </w:tc>
      </w:tr>
      <w:tr w:rsidR="005F2973" w:rsidRPr="005F2973" w14:paraId="43C35EF1" w14:textId="77777777" w:rsidTr="00362305">
        <w:trPr>
          <w:trHeight w:val="136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1BDCD48E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Горского сельского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D30177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BD65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2 482,4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ADCF0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1 552,1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4AD46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1 315,8</w:t>
            </w:r>
          </w:p>
        </w:tc>
      </w:tr>
      <w:tr w:rsidR="005F2973" w:rsidRPr="005F2973" w14:paraId="2B165825" w14:textId="77777777" w:rsidTr="00362305">
        <w:trPr>
          <w:trHeight w:val="2070"/>
        </w:trPr>
        <w:tc>
          <w:tcPr>
            <w:tcW w:w="3261" w:type="dxa"/>
            <w:vMerge/>
            <w:vAlign w:val="center"/>
            <w:hideMark/>
          </w:tcPr>
          <w:p w14:paraId="391E1021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5D8DE4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93DBF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1 524,2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627AA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611,2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08A10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611,2</w:t>
            </w:r>
          </w:p>
        </w:tc>
      </w:tr>
      <w:tr w:rsidR="005F2973" w:rsidRPr="005F2973" w14:paraId="2D83C5A6" w14:textId="77777777" w:rsidTr="00362305">
        <w:trPr>
          <w:trHeight w:val="1080"/>
        </w:trPr>
        <w:tc>
          <w:tcPr>
            <w:tcW w:w="3261" w:type="dxa"/>
            <w:vMerge/>
            <w:vAlign w:val="center"/>
            <w:hideMark/>
          </w:tcPr>
          <w:p w14:paraId="13404BAD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A3E339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 xml:space="preserve"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50BE1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106,4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99AE5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C2BAC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558BC133" w14:textId="77777777" w:rsidTr="00362305">
        <w:trPr>
          <w:trHeight w:val="1140"/>
        </w:trPr>
        <w:tc>
          <w:tcPr>
            <w:tcW w:w="3261" w:type="dxa"/>
            <w:vMerge/>
            <w:vAlign w:val="center"/>
            <w:hideMark/>
          </w:tcPr>
          <w:p w14:paraId="33423FFB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9D4F63" w14:textId="18243532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B3C3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2 652,5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1ED1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3230E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2301DAA1" w14:textId="77777777" w:rsidTr="00362305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D7F97D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F11CE6" w14:textId="082CD87D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поддержку жилищно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E7EE5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2 570,1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6DAC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3D7F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528EEA64" w14:textId="77777777" w:rsidTr="00362305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14:paraId="192D248A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Коськовское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DF71A2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175A32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7 640,1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EC243A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4 950,9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36ACC6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4 779,7</w:t>
            </w:r>
          </w:p>
        </w:tc>
      </w:tr>
      <w:tr w:rsidR="005F2973" w:rsidRPr="005F2973" w14:paraId="5500E081" w14:textId="77777777" w:rsidTr="00362305">
        <w:trPr>
          <w:trHeight w:val="1350"/>
        </w:trPr>
        <w:tc>
          <w:tcPr>
            <w:tcW w:w="3261" w:type="dxa"/>
            <w:shd w:val="clear" w:color="auto" w:fill="auto"/>
            <w:vAlign w:val="center"/>
            <w:hideMark/>
          </w:tcPr>
          <w:p w14:paraId="4FC2DC96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9553AB" w14:textId="77777777" w:rsidR="005F2973" w:rsidRPr="005F2973" w:rsidRDefault="005F2973" w:rsidP="005F2973">
            <w:pPr>
              <w:jc w:val="left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B76D2F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6 111,3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48868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4 725,5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51C50A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4 554,3</w:t>
            </w:r>
          </w:p>
        </w:tc>
      </w:tr>
      <w:tr w:rsidR="005F2973" w:rsidRPr="005F2973" w14:paraId="02872944" w14:textId="77777777" w:rsidTr="00362305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DB1A6D5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59F76B" w14:textId="40196D3F" w:rsidR="005F2973" w:rsidRPr="005F2973" w:rsidRDefault="005F2973" w:rsidP="005F2973">
            <w:pPr>
              <w:jc w:val="left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5ACFE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895,00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A8668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83209E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294CDFA0" w14:textId="77777777" w:rsidTr="00362305">
        <w:trPr>
          <w:trHeight w:val="825"/>
        </w:trPr>
        <w:tc>
          <w:tcPr>
            <w:tcW w:w="3261" w:type="dxa"/>
            <w:shd w:val="clear" w:color="auto" w:fill="auto"/>
            <w:vAlign w:val="center"/>
            <w:hideMark/>
          </w:tcPr>
          <w:p w14:paraId="1646BD58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DA8FD2" w14:textId="77777777" w:rsidR="005F2973" w:rsidRPr="005F2973" w:rsidRDefault="005F2973" w:rsidP="005F2973">
            <w:pPr>
              <w:jc w:val="left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C3446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E11C3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C1F62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2890A39F" w14:textId="77777777" w:rsidTr="00362305">
        <w:trPr>
          <w:trHeight w:val="1380"/>
        </w:trPr>
        <w:tc>
          <w:tcPr>
            <w:tcW w:w="3261" w:type="dxa"/>
            <w:shd w:val="clear" w:color="auto" w:fill="auto"/>
            <w:vAlign w:val="center"/>
            <w:hideMark/>
          </w:tcPr>
          <w:p w14:paraId="052BBBB2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CC4279" w14:textId="77777777" w:rsidR="005F2973" w:rsidRPr="005F2973" w:rsidRDefault="005F2973" w:rsidP="005F2973">
            <w:pPr>
              <w:jc w:val="left"/>
              <w:rPr>
                <w:sz w:val="20"/>
              </w:rPr>
            </w:pPr>
            <w:r w:rsidRPr="005F2973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F1F9C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106,40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0C5CB1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4CD4E9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3168F03C" w14:textId="77777777" w:rsidTr="00362305">
        <w:trPr>
          <w:trHeight w:val="2115"/>
        </w:trPr>
        <w:tc>
          <w:tcPr>
            <w:tcW w:w="3261" w:type="dxa"/>
            <w:shd w:val="clear" w:color="auto" w:fill="auto"/>
            <w:vAlign w:val="center"/>
            <w:hideMark/>
          </w:tcPr>
          <w:p w14:paraId="4FE1CE5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B60007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BE242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463,4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3F663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225,4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6009E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225,4</w:t>
            </w:r>
          </w:p>
        </w:tc>
      </w:tr>
      <w:tr w:rsidR="005F2973" w:rsidRPr="005F2973" w14:paraId="1157399A" w14:textId="77777777" w:rsidTr="00362305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14:paraId="21D4F74E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Мелегежское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202615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1B6B1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6 434,9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AA6D96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2 846,4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3AD055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2 620,2</w:t>
            </w:r>
          </w:p>
        </w:tc>
      </w:tr>
      <w:tr w:rsidR="005F2973" w:rsidRPr="005F2973" w14:paraId="12D07724" w14:textId="77777777" w:rsidTr="00362305">
        <w:trPr>
          <w:trHeight w:val="100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5A4991E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Мелегежского сельского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7007CA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7B04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4 874,3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2F3E7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2 653,1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33C9C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2 426,9</w:t>
            </w:r>
          </w:p>
        </w:tc>
      </w:tr>
      <w:tr w:rsidR="005F2973" w:rsidRPr="005F2973" w14:paraId="100CFD05" w14:textId="77777777" w:rsidTr="00362305">
        <w:trPr>
          <w:trHeight w:val="1020"/>
        </w:trPr>
        <w:tc>
          <w:tcPr>
            <w:tcW w:w="3261" w:type="dxa"/>
            <w:vMerge/>
            <w:vAlign w:val="center"/>
            <w:hideMark/>
          </w:tcPr>
          <w:p w14:paraId="62775B1F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EF9333" w14:textId="2A80D890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EC452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1 082,0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E71D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929FE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70DAE5EA" w14:textId="77777777" w:rsidTr="00362305">
        <w:trPr>
          <w:trHeight w:val="1305"/>
        </w:trPr>
        <w:tc>
          <w:tcPr>
            <w:tcW w:w="3261" w:type="dxa"/>
            <w:vMerge/>
            <w:vAlign w:val="center"/>
            <w:hideMark/>
          </w:tcPr>
          <w:p w14:paraId="5D5360B6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B21349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ACA4F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85,1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01D0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7677B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6BD288E8" w14:textId="77777777" w:rsidTr="00362305">
        <w:trPr>
          <w:trHeight w:val="2190"/>
        </w:trPr>
        <w:tc>
          <w:tcPr>
            <w:tcW w:w="3261" w:type="dxa"/>
            <w:vMerge/>
            <w:vAlign w:val="center"/>
            <w:hideMark/>
          </w:tcPr>
          <w:p w14:paraId="18B344AF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5EBF06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30DA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C00D5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193,3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CD9F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193,3</w:t>
            </w:r>
          </w:p>
        </w:tc>
      </w:tr>
      <w:tr w:rsidR="005F2973" w:rsidRPr="005F2973" w14:paraId="3E87715D" w14:textId="77777777" w:rsidTr="00362305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14:paraId="06DB249F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Пашозерское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189073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A5774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741,3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A9E884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49CE98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1 554,0</w:t>
            </w:r>
          </w:p>
        </w:tc>
      </w:tr>
      <w:tr w:rsidR="005F2973" w:rsidRPr="005F2973" w14:paraId="1FB81D2D" w14:textId="77777777" w:rsidTr="00362305">
        <w:trPr>
          <w:trHeight w:val="109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6D14D5F3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Пашозерского сельского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60AAF6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B778F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245,3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767AC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50BEE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1 554,0</w:t>
            </w:r>
          </w:p>
        </w:tc>
      </w:tr>
      <w:tr w:rsidR="005F2973" w:rsidRPr="005F2973" w14:paraId="5D536918" w14:textId="77777777" w:rsidTr="00362305">
        <w:trPr>
          <w:trHeight w:val="1215"/>
        </w:trPr>
        <w:tc>
          <w:tcPr>
            <w:tcW w:w="3261" w:type="dxa"/>
            <w:vMerge/>
            <w:vAlign w:val="center"/>
            <w:hideMark/>
          </w:tcPr>
          <w:p w14:paraId="754413D9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BA5721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D6B0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386,4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F9D72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77F73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600824E3" w14:textId="77777777" w:rsidTr="00362305">
        <w:trPr>
          <w:trHeight w:val="1365"/>
        </w:trPr>
        <w:tc>
          <w:tcPr>
            <w:tcW w:w="3261" w:type="dxa"/>
            <w:vMerge/>
            <w:vAlign w:val="center"/>
            <w:hideMark/>
          </w:tcPr>
          <w:p w14:paraId="63F3AA70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DE7A09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C5B9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63,8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52DC7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E1946E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0D143447" w14:textId="77777777" w:rsidTr="00362305">
        <w:trPr>
          <w:trHeight w:val="2115"/>
        </w:trPr>
        <w:tc>
          <w:tcPr>
            <w:tcW w:w="3261" w:type="dxa"/>
            <w:vMerge/>
            <w:vAlign w:val="center"/>
            <w:hideMark/>
          </w:tcPr>
          <w:p w14:paraId="337C0C01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E55FA6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93429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6F5CA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4311F2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557EF6C1" w14:textId="77777777" w:rsidTr="00362305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14:paraId="5B264695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Цвылевское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6EA435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9E7C8A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8 077,3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C9A92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4 787,9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627DBF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4 401,8</w:t>
            </w:r>
          </w:p>
        </w:tc>
      </w:tr>
      <w:tr w:rsidR="005F2973" w:rsidRPr="005F2973" w14:paraId="57CEE6AA" w14:textId="77777777" w:rsidTr="00362305">
        <w:trPr>
          <w:trHeight w:val="136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02CD3950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Цвылевского сельского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1C5475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0CE4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4 440,0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6F02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3 611,7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8115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3 225,6</w:t>
            </w:r>
          </w:p>
        </w:tc>
      </w:tr>
      <w:tr w:rsidR="005F2973" w:rsidRPr="005F2973" w14:paraId="0E8DA6DD" w14:textId="77777777" w:rsidTr="00362305">
        <w:trPr>
          <w:trHeight w:val="1185"/>
        </w:trPr>
        <w:tc>
          <w:tcPr>
            <w:tcW w:w="3261" w:type="dxa"/>
            <w:vMerge/>
            <w:vAlign w:val="center"/>
            <w:hideMark/>
          </w:tcPr>
          <w:p w14:paraId="3773E558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3235C9" w14:textId="78B8A10F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 w:rsidR="001F48EE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6518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1 948,40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B2D5C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C0FBEE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7030D154" w14:textId="77777777" w:rsidTr="00362305">
        <w:trPr>
          <w:trHeight w:val="1470"/>
        </w:trPr>
        <w:tc>
          <w:tcPr>
            <w:tcW w:w="3261" w:type="dxa"/>
            <w:vMerge/>
            <w:vAlign w:val="center"/>
            <w:hideMark/>
          </w:tcPr>
          <w:p w14:paraId="6B47381C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40837C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00E28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127,70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EE42F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8486B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6BFAF8CE" w14:textId="77777777" w:rsidTr="00362305">
        <w:trPr>
          <w:trHeight w:val="2175"/>
        </w:trPr>
        <w:tc>
          <w:tcPr>
            <w:tcW w:w="3261" w:type="dxa"/>
            <w:vMerge/>
            <w:vAlign w:val="center"/>
            <w:hideMark/>
          </w:tcPr>
          <w:p w14:paraId="1BDB6753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178C88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70BC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1 561,2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BD15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1 176,2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6B0710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1 176,2</w:t>
            </w:r>
          </w:p>
        </w:tc>
      </w:tr>
      <w:tr w:rsidR="005F2973" w:rsidRPr="005F2973" w14:paraId="51B0FBF9" w14:textId="77777777" w:rsidTr="00362305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14:paraId="1627EAC1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 xml:space="preserve"> Шугозерское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65A198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4EF88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7 782,0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95E76E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3 486,1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C5B8C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982,0</w:t>
            </w:r>
          </w:p>
        </w:tc>
      </w:tr>
      <w:tr w:rsidR="005F2973" w:rsidRPr="005F2973" w14:paraId="155CE6EC" w14:textId="77777777" w:rsidTr="001F48EE">
        <w:trPr>
          <w:trHeight w:val="1588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0DBF71C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Шугозерского сельского поселения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7D7FFF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407C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3 089,7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BCC63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2 594,9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6CE36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90,8</w:t>
            </w:r>
          </w:p>
        </w:tc>
      </w:tr>
      <w:tr w:rsidR="005F2973" w:rsidRPr="005F2973" w14:paraId="2E379E43" w14:textId="77777777" w:rsidTr="001F48EE">
        <w:trPr>
          <w:trHeight w:val="1325"/>
        </w:trPr>
        <w:tc>
          <w:tcPr>
            <w:tcW w:w="3261" w:type="dxa"/>
            <w:vMerge/>
            <w:vAlign w:val="center"/>
            <w:hideMark/>
          </w:tcPr>
          <w:p w14:paraId="2813B2EB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C3AA47" w14:textId="5E07B2AF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 w:rsidR="001F48EE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8358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D9ECF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6545E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6F6A6F84" w14:textId="77777777" w:rsidTr="001F48EE">
        <w:trPr>
          <w:trHeight w:val="985"/>
        </w:trPr>
        <w:tc>
          <w:tcPr>
            <w:tcW w:w="3261" w:type="dxa"/>
            <w:vMerge/>
            <w:vAlign w:val="center"/>
            <w:hideMark/>
          </w:tcPr>
          <w:p w14:paraId="26BF4709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14DDD1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Поощрение за достижение показателей деятельности органов исполнительной власти субъектов Российской Федерации(поощрение муниципальных управленческих команд)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8E619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191,6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4275FB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50AC1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0942160C" w14:textId="77777777" w:rsidTr="00362305">
        <w:trPr>
          <w:trHeight w:val="2430"/>
        </w:trPr>
        <w:tc>
          <w:tcPr>
            <w:tcW w:w="3261" w:type="dxa"/>
            <w:vMerge/>
            <w:vAlign w:val="center"/>
            <w:hideMark/>
          </w:tcPr>
          <w:p w14:paraId="61452040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F3167C" w14:textId="387D8E5A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267B8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770,0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1BB0F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217A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01AA0A96" w14:textId="77777777" w:rsidTr="001F48EE">
        <w:trPr>
          <w:trHeight w:val="2394"/>
        </w:trPr>
        <w:tc>
          <w:tcPr>
            <w:tcW w:w="3261" w:type="dxa"/>
            <w:vMerge/>
            <w:vAlign w:val="center"/>
            <w:hideMark/>
          </w:tcPr>
          <w:p w14:paraId="47547C90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3B6E9E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0F4FC1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1 730,7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38D55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891,2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01D737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891,2</w:t>
            </w:r>
          </w:p>
        </w:tc>
      </w:tr>
      <w:tr w:rsidR="005F2973" w:rsidRPr="005F2973" w14:paraId="197E34EE" w14:textId="77777777" w:rsidTr="00362305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364D968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Тихвинское городское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F55E78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6185B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130 229,7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513128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25 830,4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D773B2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25 830,4</w:t>
            </w:r>
          </w:p>
        </w:tc>
      </w:tr>
      <w:tr w:rsidR="005F2973" w:rsidRPr="005F2973" w14:paraId="2590372F" w14:textId="77777777" w:rsidTr="00362305">
        <w:trPr>
          <w:trHeight w:val="231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19C149F5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Администрация Тихвинского района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3EF806" w14:textId="4FB39C3C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DC49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49 397,1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C8AF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CB81E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45AAE7FC" w14:textId="77777777" w:rsidTr="00362305">
        <w:trPr>
          <w:trHeight w:val="960"/>
        </w:trPr>
        <w:tc>
          <w:tcPr>
            <w:tcW w:w="3261" w:type="dxa"/>
            <w:vMerge/>
            <w:vAlign w:val="center"/>
            <w:hideMark/>
          </w:tcPr>
          <w:p w14:paraId="28A1C936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B0ECDD" w14:textId="182D280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Тихвинскому городскому поселению на мероприятия по озеленению территории г.</w:t>
            </w:r>
            <w:r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Тихвина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BC8BA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4 335,1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D07DB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7459EE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2 500,0</w:t>
            </w:r>
          </w:p>
        </w:tc>
      </w:tr>
      <w:tr w:rsidR="005F2973" w:rsidRPr="005F2973" w14:paraId="0F5B31F3" w14:textId="77777777" w:rsidTr="00362305">
        <w:trPr>
          <w:trHeight w:val="1065"/>
        </w:trPr>
        <w:tc>
          <w:tcPr>
            <w:tcW w:w="3261" w:type="dxa"/>
            <w:vMerge/>
            <w:vAlign w:val="center"/>
            <w:hideMark/>
          </w:tcPr>
          <w:p w14:paraId="4892975F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C5F5C6" w14:textId="11C0453E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273B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35 540,2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CEE616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5DBE53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08313A1E" w14:textId="77777777" w:rsidTr="00362305">
        <w:trPr>
          <w:trHeight w:val="690"/>
        </w:trPr>
        <w:tc>
          <w:tcPr>
            <w:tcW w:w="3261" w:type="dxa"/>
            <w:vMerge/>
            <w:vAlign w:val="center"/>
            <w:hideMark/>
          </w:tcPr>
          <w:p w14:paraId="3897E8CE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CB0326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449A41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13 453,3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DE7419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8BDAC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26E14213" w14:textId="77777777" w:rsidTr="001F48EE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14:paraId="638F4113" w14:textId="582EED68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Комитет по культуре,</w:t>
            </w:r>
            <w:r w:rsidR="001F48EE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спорту и молодежной политике администрации Тихвинского района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C06E3E" w14:textId="77777777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оказание дополнительной финансовой помощи поселениям  в целях финансового обеспечения расходных обязательств поселений по реализации Указов Президента Российской Федерации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1E910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27 504,0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66C88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23 330,4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8BCD7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23 330,4</w:t>
            </w:r>
          </w:p>
        </w:tc>
      </w:tr>
      <w:tr w:rsidR="005F2973" w:rsidRPr="005F2973" w14:paraId="60BC9B6B" w14:textId="77777777" w:rsidTr="00362305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14:paraId="2AB08EB2" w14:textId="77777777" w:rsidR="005F2973" w:rsidRPr="005F2973" w:rsidRDefault="005F2973" w:rsidP="005F2973">
            <w:pPr>
              <w:jc w:val="left"/>
              <w:outlineLvl w:val="0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Нераспределенный резерв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5F1A8E" w14:textId="77777777" w:rsidR="005F2973" w:rsidRPr="005F2973" w:rsidRDefault="005F2973" w:rsidP="005F2973">
            <w:pPr>
              <w:jc w:val="left"/>
              <w:outlineLvl w:val="0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A95E6" w14:textId="77777777" w:rsidR="005F2973" w:rsidRPr="005F2973" w:rsidRDefault="005F2973" w:rsidP="005F297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A56A00" w14:textId="77777777" w:rsidR="005F2973" w:rsidRPr="005F2973" w:rsidRDefault="005F2973" w:rsidP="005F297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7 443,0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E06CD8" w14:textId="77777777" w:rsidR="005F2973" w:rsidRPr="005F2973" w:rsidRDefault="005F2973" w:rsidP="005F2973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0,0</w:t>
            </w:r>
          </w:p>
        </w:tc>
      </w:tr>
      <w:tr w:rsidR="005F2973" w:rsidRPr="005F2973" w14:paraId="5E7BA77E" w14:textId="77777777" w:rsidTr="00362305">
        <w:trPr>
          <w:trHeight w:val="232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3EA348F0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Комитет финансов администрации Тихвинского района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31FCB3" w14:textId="107766E8" w:rsidR="005F2973" w:rsidRPr="005F2973" w:rsidRDefault="005F2973" w:rsidP="005F2973">
            <w:pPr>
              <w:jc w:val="left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имеющих приоритетный социально-значимый характер для населения Тихвинского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B82CE1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9E8304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5 443,0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14EAAD" w14:textId="77777777" w:rsidR="005F2973" w:rsidRPr="005F2973" w:rsidRDefault="005F2973" w:rsidP="005F2973">
            <w:pPr>
              <w:jc w:val="center"/>
              <w:outlineLvl w:val="0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7F801D01" w14:textId="77777777" w:rsidTr="00362305">
        <w:trPr>
          <w:trHeight w:val="1275"/>
        </w:trPr>
        <w:tc>
          <w:tcPr>
            <w:tcW w:w="3261" w:type="dxa"/>
            <w:vMerge/>
            <w:vAlign w:val="center"/>
            <w:hideMark/>
          </w:tcPr>
          <w:p w14:paraId="48D572E7" w14:textId="77777777" w:rsidR="005F2973" w:rsidRPr="005F2973" w:rsidRDefault="005F2973" w:rsidP="005F2973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A5D17F" w14:textId="6D7DDC40" w:rsidR="005F2973" w:rsidRPr="005F2973" w:rsidRDefault="005F2973" w:rsidP="005F2973">
            <w:pPr>
              <w:jc w:val="left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финансирование иных мероприятий,</w:t>
            </w:r>
            <w:r w:rsidR="00362305">
              <w:rPr>
                <w:sz w:val="20"/>
              </w:rPr>
              <w:t xml:space="preserve"> </w:t>
            </w:r>
            <w:r w:rsidRPr="005F2973">
              <w:rPr>
                <w:sz w:val="20"/>
              </w:rPr>
              <w:t>направленных на развитие общественной инфраструктуры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2DD36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CD45ED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03864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758EBEA5" w14:textId="77777777" w:rsidTr="00362305">
        <w:trPr>
          <w:trHeight w:val="885"/>
        </w:trPr>
        <w:tc>
          <w:tcPr>
            <w:tcW w:w="3261" w:type="dxa"/>
            <w:vMerge/>
            <w:vAlign w:val="center"/>
            <w:hideMark/>
          </w:tcPr>
          <w:p w14:paraId="70E5B6E8" w14:textId="77777777" w:rsidR="005F2973" w:rsidRPr="005F2973" w:rsidRDefault="005F2973" w:rsidP="005F2973">
            <w:pPr>
              <w:jc w:val="left"/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A6D2C0" w14:textId="77777777" w:rsidR="005F2973" w:rsidRPr="005F2973" w:rsidRDefault="005F2973" w:rsidP="005F2973">
            <w:pPr>
              <w:jc w:val="left"/>
              <w:rPr>
                <w:sz w:val="20"/>
              </w:rPr>
            </w:pPr>
            <w:r w:rsidRPr="005F2973">
              <w:rPr>
                <w:sz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EFDBF4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5EF11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12756" w14:textId="77777777" w:rsidR="005F2973" w:rsidRPr="005F2973" w:rsidRDefault="005F2973" w:rsidP="005F2973">
            <w:pPr>
              <w:jc w:val="center"/>
              <w:rPr>
                <w:sz w:val="20"/>
              </w:rPr>
            </w:pPr>
            <w:r w:rsidRPr="005F2973">
              <w:rPr>
                <w:sz w:val="20"/>
              </w:rPr>
              <w:t>0,0</w:t>
            </w:r>
          </w:p>
        </w:tc>
      </w:tr>
      <w:tr w:rsidR="005F2973" w:rsidRPr="005F2973" w14:paraId="5A233E0A" w14:textId="77777777" w:rsidTr="00362305">
        <w:trPr>
          <w:trHeight w:val="37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034A6D3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ВСЕГО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F09FD3" w14:textId="77777777" w:rsidR="005F2973" w:rsidRPr="005F2973" w:rsidRDefault="005F2973" w:rsidP="005F2973">
            <w:pPr>
              <w:jc w:val="left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0642D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189 968,9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00A9C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60 643,7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3CAAD" w14:textId="77777777" w:rsidR="005F2973" w:rsidRPr="005F2973" w:rsidRDefault="005F2973" w:rsidP="005F2973">
            <w:pPr>
              <w:jc w:val="center"/>
              <w:rPr>
                <w:b/>
                <w:bCs/>
                <w:sz w:val="20"/>
              </w:rPr>
            </w:pPr>
            <w:r w:rsidRPr="005F2973">
              <w:rPr>
                <w:b/>
                <w:bCs/>
                <w:sz w:val="20"/>
              </w:rPr>
              <w:t>50 678,2</w:t>
            </w:r>
          </w:p>
        </w:tc>
      </w:tr>
    </w:tbl>
    <w:p w14:paraId="0997185A" w14:textId="77777777" w:rsidR="005F2973" w:rsidRDefault="005F2973" w:rsidP="00EF0F44">
      <w:pPr>
        <w:ind w:left="7920"/>
        <w:jc w:val="center"/>
        <w:rPr>
          <w:sz w:val="22"/>
          <w:szCs w:val="16"/>
        </w:rPr>
      </w:pPr>
    </w:p>
    <w:p w14:paraId="03F701A6" w14:textId="77777777" w:rsidR="00EF0F44" w:rsidRDefault="00EF0F44" w:rsidP="00EF0F44">
      <w:pPr>
        <w:jc w:val="center"/>
        <w:rPr>
          <w:sz w:val="22"/>
          <w:szCs w:val="16"/>
        </w:rPr>
        <w:sectPr w:rsidR="00EF0F44" w:rsidSect="0042626B">
          <w:pgSz w:w="11907" w:h="16840"/>
          <w:pgMar w:top="851" w:right="1134" w:bottom="567" w:left="1701" w:header="720" w:footer="720" w:gutter="0"/>
          <w:pgNumType w:start="1"/>
          <w:cols w:space="720"/>
          <w:docGrid w:linePitch="381"/>
        </w:sectPr>
      </w:pPr>
      <w:r>
        <w:rPr>
          <w:sz w:val="22"/>
          <w:szCs w:val="16"/>
        </w:rPr>
        <w:t>_________________</w:t>
      </w:r>
    </w:p>
    <w:p w14:paraId="768602BC" w14:textId="77777777" w:rsidR="00EF0F44" w:rsidRPr="00EF0F44" w:rsidRDefault="00EF0F44" w:rsidP="00EF0F44">
      <w:pPr>
        <w:keepNext/>
        <w:ind w:firstLine="10800"/>
        <w:jc w:val="left"/>
        <w:outlineLvl w:val="4"/>
        <w:rPr>
          <w:sz w:val="24"/>
          <w:szCs w:val="24"/>
        </w:rPr>
      </w:pPr>
      <w:r w:rsidRPr="00EF0F44">
        <w:rPr>
          <w:sz w:val="24"/>
          <w:szCs w:val="24"/>
        </w:rPr>
        <w:t>УТВЕРЖДЕНА</w:t>
      </w:r>
    </w:p>
    <w:p w14:paraId="0E23CE3A" w14:textId="77777777" w:rsidR="00EF0F44" w:rsidRPr="00EF0F44" w:rsidRDefault="00EF0F44" w:rsidP="00EF0F44">
      <w:pPr>
        <w:keepNext/>
        <w:ind w:firstLine="10800"/>
        <w:jc w:val="left"/>
        <w:outlineLvl w:val="4"/>
        <w:rPr>
          <w:sz w:val="24"/>
          <w:szCs w:val="24"/>
        </w:rPr>
      </w:pPr>
      <w:r w:rsidRPr="00EF0F44">
        <w:rPr>
          <w:sz w:val="24"/>
          <w:szCs w:val="24"/>
        </w:rPr>
        <w:t>решением совета депутатов</w:t>
      </w:r>
    </w:p>
    <w:p w14:paraId="0EAB3827" w14:textId="77777777" w:rsidR="00EF0F44" w:rsidRPr="00EF0F44" w:rsidRDefault="00EF0F44" w:rsidP="00EF0F44">
      <w:pPr>
        <w:widowControl w:val="0"/>
        <w:autoSpaceDE w:val="0"/>
        <w:autoSpaceDN w:val="0"/>
        <w:adjustRightInd w:val="0"/>
        <w:ind w:firstLine="10800"/>
        <w:jc w:val="left"/>
        <w:rPr>
          <w:sz w:val="24"/>
          <w:szCs w:val="24"/>
        </w:rPr>
      </w:pPr>
      <w:r w:rsidRPr="00EF0F44">
        <w:rPr>
          <w:sz w:val="24"/>
          <w:szCs w:val="24"/>
        </w:rPr>
        <w:t>Тихвинского района</w:t>
      </w:r>
    </w:p>
    <w:p w14:paraId="5995E2AB" w14:textId="49B92F20" w:rsidR="00EF0F44" w:rsidRPr="00EF0F44" w:rsidRDefault="00EF0F44" w:rsidP="00EF0F44">
      <w:pPr>
        <w:ind w:firstLine="10800"/>
        <w:jc w:val="left"/>
        <w:rPr>
          <w:sz w:val="24"/>
          <w:szCs w:val="24"/>
        </w:rPr>
      </w:pPr>
      <w:r w:rsidRPr="00EF0F44">
        <w:rPr>
          <w:sz w:val="24"/>
          <w:szCs w:val="24"/>
        </w:rPr>
        <w:t>от</w:t>
      </w:r>
      <w:r>
        <w:rPr>
          <w:sz w:val="24"/>
          <w:szCs w:val="24"/>
        </w:rPr>
        <w:t xml:space="preserve"> 1</w:t>
      </w:r>
      <w:r w:rsidR="001F48EE">
        <w:rPr>
          <w:sz w:val="24"/>
          <w:szCs w:val="24"/>
        </w:rPr>
        <w:t>7</w:t>
      </w:r>
      <w:r w:rsidRPr="00EF0F44">
        <w:rPr>
          <w:sz w:val="24"/>
          <w:szCs w:val="24"/>
        </w:rPr>
        <w:t xml:space="preserve"> декабря 202</w:t>
      </w:r>
      <w:r w:rsidR="001F48EE">
        <w:rPr>
          <w:sz w:val="24"/>
          <w:szCs w:val="24"/>
        </w:rPr>
        <w:t>4</w:t>
      </w:r>
      <w:r w:rsidRPr="00EF0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01-</w:t>
      </w:r>
      <w:r w:rsidR="001F48EE">
        <w:rPr>
          <w:sz w:val="24"/>
          <w:szCs w:val="24"/>
        </w:rPr>
        <w:t>36</w:t>
      </w:r>
      <w:r w:rsidRPr="00EF0F44">
        <w:rPr>
          <w:sz w:val="24"/>
          <w:szCs w:val="24"/>
        </w:rPr>
        <w:t xml:space="preserve"> </w:t>
      </w:r>
    </w:p>
    <w:p w14:paraId="6625A44B" w14:textId="248A9014" w:rsidR="00EF0F44" w:rsidRDefault="00EF0F44" w:rsidP="00EF0F44">
      <w:pPr>
        <w:ind w:firstLine="10800"/>
        <w:jc w:val="left"/>
        <w:rPr>
          <w:sz w:val="24"/>
          <w:szCs w:val="24"/>
        </w:rPr>
      </w:pPr>
      <w:r w:rsidRPr="00EF0F44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EF0F44">
        <w:rPr>
          <w:sz w:val="24"/>
          <w:szCs w:val="24"/>
        </w:rPr>
        <w:t>риложение №</w:t>
      </w:r>
      <w:r>
        <w:rPr>
          <w:sz w:val="24"/>
          <w:szCs w:val="24"/>
        </w:rPr>
        <w:t xml:space="preserve"> </w:t>
      </w:r>
      <w:r w:rsidRPr="00EF0F44">
        <w:rPr>
          <w:sz w:val="24"/>
          <w:szCs w:val="24"/>
        </w:rPr>
        <w:t>10)</w:t>
      </w:r>
    </w:p>
    <w:p w14:paraId="740C78CF" w14:textId="77777777" w:rsidR="001F48EE" w:rsidRDefault="001F48EE" w:rsidP="00EF0F44">
      <w:pPr>
        <w:ind w:firstLine="10800"/>
        <w:jc w:val="left"/>
        <w:rPr>
          <w:sz w:val="24"/>
          <w:szCs w:val="24"/>
        </w:rPr>
      </w:pPr>
    </w:p>
    <w:p w14:paraId="61C8314F" w14:textId="77777777" w:rsidR="001F48EE" w:rsidRPr="001F48EE" w:rsidRDefault="001F48EE" w:rsidP="001F48EE">
      <w:pPr>
        <w:ind w:firstLine="10800"/>
        <w:jc w:val="left"/>
        <w:rPr>
          <w:sz w:val="24"/>
          <w:szCs w:val="24"/>
        </w:rPr>
      </w:pPr>
    </w:p>
    <w:p w14:paraId="5818985D" w14:textId="77777777" w:rsidR="001F48EE" w:rsidRPr="001F48EE" w:rsidRDefault="001F48EE" w:rsidP="001F48EE">
      <w:pPr>
        <w:jc w:val="center"/>
        <w:rPr>
          <w:b/>
          <w:szCs w:val="28"/>
        </w:rPr>
      </w:pPr>
      <w:r w:rsidRPr="001F48EE">
        <w:rPr>
          <w:b/>
          <w:szCs w:val="28"/>
        </w:rPr>
        <w:t>Программа муниципальных внутренних заимствований Тихвинского района</w:t>
      </w:r>
    </w:p>
    <w:p w14:paraId="4299FA82" w14:textId="77777777" w:rsidR="001F48EE" w:rsidRPr="001F48EE" w:rsidRDefault="001F48EE" w:rsidP="001F48EE">
      <w:pPr>
        <w:jc w:val="center"/>
        <w:rPr>
          <w:b/>
          <w:szCs w:val="28"/>
        </w:rPr>
      </w:pPr>
      <w:r w:rsidRPr="001F48EE">
        <w:rPr>
          <w:b/>
          <w:bCs/>
          <w:szCs w:val="28"/>
        </w:rPr>
        <w:t>на 2024 год и на плановый период 2025 и 2026 годов</w:t>
      </w:r>
    </w:p>
    <w:p w14:paraId="282C1516" w14:textId="77777777" w:rsidR="001F48EE" w:rsidRPr="001F48EE" w:rsidRDefault="001F48EE" w:rsidP="001F48EE">
      <w:pPr>
        <w:ind w:firstLine="10800"/>
        <w:jc w:val="left"/>
        <w:rPr>
          <w:sz w:val="24"/>
          <w:szCs w:val="24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418"/>
        <w:gridCol w:w="1047"/>
        <w:gridCol w:w="1275"/>
        <w:gridCol w:w="1222"/>
        <w:gridCol w:w="1559"/>
        <w:gridCol w:w="1276"/>
        <w:gridCol w:w="1559"/>
      </w:tblGrid>
      <w:tr w:rsidR="001F48EE" w:rsidRPr="001F48EE" w14:paraId="1D2CB80C" w14:textId="77777777" w:rsidTr="001F48EE">
        <w:trPr>
          <w:trHeight w:val="10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1A7E3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Внутренние заимствования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0299" w14:textId="77777777" w:rsid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 xml:space="preserve">Предельная величина на </w:t>
            </w:r>
          </w:p>
          <w:p w14:paraId="12028077" w14:textId="0869894D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1 января 2024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1646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2204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Предельная величина на 1 января 2025 года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BE232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83FC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Предельная величина на 1 января 2026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4313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F25E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Предельная величина на 1 января 2027 года</w:t>
            </w:r>
          </w:p>
        </w:tc>
      </w:tr>
      <w:tr w:rsidR="001F48EE" w:rsidRPr="001F48EE" w14:paraId="5D9EE506" w14:textId="77777777" w:rsidTr="001F48EE">
        <w:trPr>
          <w:trHeight w:val="4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6B2A" w14:textId="77777777" w:rsidR="001F48EE" w:rsidRPr="001F48EE" w:rsidRDefault="001F48EE" w:rsidP="001F48E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1D0C" w14:textId="77777777" w:rsidR="001F48EE" w:rsidRPr="001F48EE" w:rsidRDefault="001F48EE" w:rsidP="001F48E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39B1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 xml:space="preserve">Объем привлечения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F718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 xml:space="preserve">Объем погашения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2B9D" w14:textId="77777777" w:rsidR="001F48EE" w:rsidRPr="001F48EE" w:rsidRDefault="001F48EE" w:rsidP="001F48E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DBFD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 xml:space="preserve">Объем привлечения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23FE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 xml:space="preserve">Объем погашения 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B21E" w14:textId="77777777" w:rsidR="001F48EE" w:rsidRPr="001F48EE" w:rsidRDefault="001F48EE" w:rsidP="001F48E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9DA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 xml:space="preserve">Объем привлечения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AE6" w14:textId="77777777" w:rsidR="001F48EE" w:rsidRPr="001F48EE" w:rsidRDefault="001F48EE" w:rsidP="001F48EE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 xml:space="preserve">Объем погашения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0711" w14:textId="77777777" w:rsidR="001F48EE" w:rsidRPr="001F48EE" w:rsidRDefault="001F48EE" w:rsidP="001F48E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F48EE" w:rsidRPr="001F48EE" w14:paraId="47B875A3" w14:textId="77777777" w:rsidTr="001F48EE">
        <w:trPr>
          <w:trHeight w:val="7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CD1" w14:textId="77777777" w:rsidR="001F48EE" w:rsidRPr="001F48EE" w:rsidRDefault="001F48EE" w:rsidP="001F48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jc w:val="left"/>
              <w:rPr>
                <w:color w:val="000000"/>
                <w:spacing w:val="-12"/>
                <w:sz w:val="18"/>
                <w:szCs w:val="18"/>
              </w:rPr>
            </w:pPr>
            <w:r w:rsidRPr="001F48EE">
              <w:rPr>
                <w:color w:val="000000"/>
                <w:spacing w:val="-2"/>
                <w:sz w:val="18"/>
                <w:szCs w:val="18"/>
              </w:rPr>
              <w:t>Внутренний долг -</w:t>
            </w:r>
            <w:r w:rsidRPr="001F48EE">
              <w:rPr>
                <w:color w:val="000000"/>
                <w:spacing w:val="-12"/>
                <w:sz w:val="18"/>
                <w:szCs w:val="18"/>
              </w:rPr>
              <w:t xml:space="preserve">всего, </w:t>
            </w:r>
          </w:p>
          <w:p w14:paraId="29898E83" w14:textId="77777777" w:rsidR="001F48EE" w:rsidRPr="001F48EE" w:rsidRDefault="001F48EE" w:rsidP="001F48EE">
            <w:pPr>
              <w:autoSpaceDN w:val="0"/>
              <w:jc w:val="left"/>
              <w:rPr>
                <w:sz w:val="18"/>
                <w:szCs w:val="18"/>
              </w:rPr>
            </w:pPr>
            <w:r w:rsidRPr="001F48EE">
              <w:rPr>
                <w:color w:val="000000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F03D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13EC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34AD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7B8EC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1B09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1849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9790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350A6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A1E9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2490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F48EE" w:rsidRPr="001F48EE" w14:paraId="7351707F" w14:textId="77777777" w:rsidTr="001F48EE">
        <w:trPr>
          <w:trHeight w:val="7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D971" w14:textId="77777777" w:rsidR="001F48EE" w:rsidRPr="001F48EE" w:rsidRDefault="001F48EE" w:rsidP="001F48EE">
            <w:pPr>
              <w:autoSpaceDN w:val="0"/>
              <w:jc w:val="lef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Кредиты от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74C1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EC80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C2EB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71BC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1442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1573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ECA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8632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0BB2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9C34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</w:tr>
      <w:tr w:rsidR="001F48EE" w:rsidRPr="001F48EE" w14:paraId="7F72B194" w14:textId="77777777" w:rsidTr="001F48EE">
        <w:trPr>
          <w:trHeight w:val="7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B0D9" w14:textId="77777777" w:rsidR="001F48EE" w:rsidRPr="001F48EE" w:rsidRDefault="001F48EE" w:rsidP="001F48EE">
            <w:pPr>
              <w:autoSpaceDN w:val="0"/>
              <w:jc w:val="lef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Кредиты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4048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06FC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E310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BDC6" w14:textId="77777777" w:rsidR="001F48EE" w:rsidRPr="001F48EE" w:rsidRDefault="001F48EE" w:rsidP="001F48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0A0D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30 000,0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8C9B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30 000,0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81F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8A18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5E0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9CF7" w14:textId="77777777" w:rsidR="001F48EE" w:rsidRPr="001F48EE" w:rsidRDefault="001F48EE" w:rsidP="001F48EE">
            <w:pPr>
              <w:autoSpaceDN w:val="0"/>
              <w:jc w:val="right"/>
              <w:rPr>
                <w:sz w:val="18"/>
                <w:szCs w:val="18"/>
              </w:rPr>
            </w:pPr>
            <w:r w:rsidRPr="001F48EE">
              <w:rPr>
                <w:sz w:val="18"/>
                <w:szCs w:val="18"/>
              </w:rPr>
              <w:t>0</w:t>
            </w:r>
          </w:p>
        </w:tc>
      </w:tr>
      <w:tr w:rsidR="001F48EE" w:rsidRPr="001F48EE" w14:paraId="7CA8AA2E" w14:textId="77777777" w:rsidTr="001F48EE">
        <w:trPr>
          <w:trHeight w:val="6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1372B9" w14:textId="77777777" w:rsidR="001F48EE" w:rsidRPr="001F48EE" w:rsidRDefault="001F48EE" w:rsidP="001F48EE">
            <w:pPr>
              <w:autoSpaceDN w:val="0"/>
              <w:jc w:val="lef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1C10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9190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35FA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8A8B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E59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30 000,0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63F4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30 000,0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58CA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0C5B" w14:textId="77777777" w:rsidR="001F48EE" w:rsidRPr="001F48EE" w:rsidRDefault="001F48EE" w:rsidP="001F48EE">
            <w:pPr>
              <w:autoSpaceDN w:val="0"/>
              <w:jc w:val="right"/>
              <w:rPr>
                <w:b/>
                <w:sz w:val="18"/>
                <w:szCs w:val="18"/>
              </w:rPr>
            </w:pPr>
            <w:r w:rsidRPr="001F48EE">
              <w:rPr>
                <w:b/>
                <w:sz w:val="18"/>
                <w:szCs w:val="18"/>
              </w:rP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EA22" w14:textId="77777777" w:rsidR="001F48EE" w:rsidRPr="001F48EE" w:rsidRDefault="001F48EE" w:rsidP="001F48EE">
            <w:pPr>
              <w:autoSpaceDN w:val="0"/>
              <w:jc w:val="right"/>
              <w:rPr>
                <w:b/>
                <w:sz w:val="18"/>
                <w:szCs w:val="18"/>
              </w:rPr>
            </w:pPr>
            <w:r w:rsidRPr="001F48EE">
              <w:rPr>
                <w:b/>
                <w:sz w:val="18"/>
                <w:szCs w:val="18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E390" w14:textId="77777777" w:rsidR="001F48EE" w:rsidRPr="001F48EE" w:rsidRDefault="001F48EE" w:rsidP="001F48EE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 w:rsidRPr="001F48EE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14:paraId="59C7D1CB" w14:textId="6E0672A8" w:rsidR="001F48EE" w:rsidRPr="00EF0F44" w:rsidRDefault="001F48EE" w:rsidP="001F48E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1F48EE" w:rsidRPr="00EF0F44" w:rsidSect="0042626B">
      <w:pgSz w:w="16840" w:h="11907" w:orient="landscape"/>
      <w:pgMar w:top="1701" w:right="851" w:bottom="1134" w:left="567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2E84C" w14:textId="77777777" w:rsidR="0033749F" w:rsidRDefault="0033749F" w:rsidP="0042626B">
      <w:r>
        <w:separator/>
      </w:r>
    </w:p>
  </w:endnote>
  <w:endnote w:type="continuationSeparator" w:id="0">
    <w:p w14:paraId="02655554" w14:textId="77777777" w:rsidR="0033749F" w:rsidRDefault="0033749F" w:rsidP="0042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11F3" w14:textId="77777777" w:rsidR="0033749F" w:rsidRDefault="0033749F" w:rsidP="0042626B">
      <w:r>
        <w:separator/>
      </w:r>
    </w:p>
  </w:footnote>
  <w:footnote w:type="continuationSeparator" w:id="0">
    <w:p w14:paraId="620A300C" w14:textId="77777777" w:rsidR="0033749F" w:rsidRDefault="0033749F" w:rsidP="0042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351487"/>
      <w:docPartObj>
        <w:docPartGallery w:val="Page Numbers (Top of Page)"/>
        <w:docPartUnique/>
      </w:docPartObj>
    </w:sdtPr>
    <w:sdtEndPr/>
    <w:sdtContent>
      <w:p w14:paraId="7EAA45E5" w14:textId="4752C3BF" w:rsidR="0042626B" w:rsidRDefault="004262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697">
          <w:rPr>
            <w:noProof/>
          </w:rPr>
          <w:t>1</w:t>
        </w:r>
        <w:r>
          <w:fldChar w:fldCharType="end"/>
        </w:r>
      </w:p>
    </w:sdtContent>
  </w:sdt>
  <w:p w14:paraId="627B8A5F" w14:textId="77777777" w:rsidR="0042626B" w:rsidRDefault="004262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FB9"/>
    <w:multiLevelType w:val="hybridMultilevel"/>
    <w:tmpl w:val="0A5CE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C5DC0"/>
    <w:multiLevelType w:val="hybridMultilevel"/>
    <w:tmpl w:val="D4741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A47CF"/>
    <w:multiLevelType w:val="multilevel"/>
    <w:tmpl w:val="F5BA7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2DB1716"/>
    <w:multiLevelType w:val="hybridMultilevel"/>
    <w:tmpl w:val="C930B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A6EEA"/>
    <w:multiLevelType w:val="hybridMultilevel"/>
    <w:tmpl w:val="C2C0F8D2"/>
    <w:lvl w:ilvl="0" w:tplc="EBF23190">
      <w:start w:val="1"/>
      <w:numFmt w:val="decimal"/>
      <w:lvlText w:val="%1)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72726"/>
    <w:multiLevelType w:val="hybridMultilevel"/>
    <w:tmpl w:val="3C087414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7BAD"/>
    <w:multiLevelType w:val="hybridMultilevel"/>
    <w:tmpl w:val="C8CE2EC0"/>
    <w:lvl w:ilvl="0" w:tplc="BD70E8C4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9834177"/>
    <w:multiLevelType w:val="hybridMultilevel"/>
    <w:tmpl w:val="59EC22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E06929"/>
    <w:multiLevelType w:val="hybridMultilevel"/>
    <w:tmpl w:val="4FCA8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096070"/>
    <w:multiLevelType w:val="hybridMultilevel"/>
    <w:tmpl w:val="0C10393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511F6"/>
    <w:multiLevelType w:val="hybridMultilevel"/>
    <w:tmpl w:val="75C68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147556"/>
    <w:multiLevelType w:val="hybridMultilevel"/>
    <w:tmpl w:val="8548BD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AA726C"/>
    <w:multiLevelType w:val="hybridMultilevel"/>
    <w:tmpl w:val="EB28148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841"/>
    <w:multiLevelType w:val="hybridMultilevel"/>
    <w:tmpl w:val="ED38FEC2"/>
    <w:lvl w:ilvl="0" w:tplc="BD70E8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5A54AB"/>
    <w:multiLevelType w:val="hybridMultilevel"/>
    <w:tmpl w:val="EE8C0092"/>
    <w:lvl w:ilvl="0" w:tplc="BD70E8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20F6FDA"/>
    <w:multiLevelType w:val="hybridMultilevel"/>
    <w:tmpl w:val="B108F3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CF46FF"/>
    <w:multiLevelType w:val="hybridMultilevel"/>
    <w:tmpl w:val="BA98EB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32465E"/>
    <w:multiLevelType w:val="hybridMultilevel"/>
    <w:tmpl w:val="A37674BA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0E8C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62039"/>
    <w:multiLevelType w:val="hybridMultilevel"/>
    <w:tmpl w:val="A6F8E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8A56C9"/>
    <w:multiLevelType w:val="hybridMultilevel"/>
    <w:tmpl w:val="6FE87D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4D507E"/>
    <w:multiLevelType w:val="hybridMultilevel"/>
    <w:tmpl w:val="5CBAA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BD7FBB"/>
    <w:multiLevelType w:val="hybridMultilevel"/>
    <w:tmpl w:val="14C29456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7"/>
  </w:num>
  <w:num w:numId="6">
    <w:abstractNumId w:val="16"/>
  </w:num>
  <w:num w:numId="7">
    <w:abstractNumId w:val="15"/>
  </w:num>
  <w:num w:numId="8">
    <w:abstractNumId w:val="6"/>
  </w:num>
  <w:num w:numId="9">
    <w:abstractNumId w:val="20"/>
  </w:num>
  <w:num w:numId="10">
    <w:abstractNumId w:val="4"/>
  </w:num>
  <w:num w:numId="11">
    <w:abstractNumId w:val="10"/>
  </w:num>
  <w:num w:numId="12">
    <w:abstractNumId w:val="21"/>
  </w:num>
  <w:num w:numId="13">
    <w:abstractNumId w:val="17"/>
  </w:num>
  <w:num w:numId="14">
    <w:abstractNumId w:val="8"/>
  </w:num>
  <w:num w:numId="15">
    <w:abstractNumId w:val="0"/>
  </w:num>
  <w:num w:numId="16">
    <w:abstractNumId w:val="12"/>
  </w:num>
  <w:num w:numId="17">
    <w:abstractNumId w:val="1"/>
  </w:num>
  <w:num w:numId="18">
    <w:abstractNumId w:val="18"/>
  </w:num>
  <w:num w:numId="19">
    <w:abstractNumId w:val="22"/>
  </w:num>
  <w:num w:numId="20">
    <w:abstractNumId w:val="9"/>
  </w:num>
  <w:num w:numId="21">
    <w:abstractNumId w:val="13"/>
  </w:num>
  <w:num w:numId="22">
    <w:abstractNumId w:val="5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EA"/>
    <w:rsid w:val="0000571F"/>
    <w:rsid w:val="000260FB"/>
    <w:rsid w:val="00051CA6"/>
    <w:rsid w:val="00060C77"/>
    <w:rsid w:val="000A7697"/>
    <w:rsid w:val="000F3C98"/>
    <w:rsid w:val="001B5F57"/>
    <w:rsid w:val="001C2077"/>
    <w:rsid w:val="001E1501"/>
    <w:rsid w:val="001F48EE"/>
    <w:rsid w:val="00215805"/>
    <w:rsid w:val="00241BE5"/>
    <w:rsid w:val="00251C23"/>
    <w:rsid w:val="00293343"/>
    <w:rsid w:val="002B074A"/>
    <w:rsid w:val="002B33EC"/>
    <w:rsid w:val="002C7D4F"/>
    <w:rsid w:val="003168B6"/>
    <w:rsid w:val="0033749F"/>
    <w:rsid w:val="003557DB"/>
    <w:rsid w:val="00362305"/>
    <w:rsid w:val="003D4FEF"/>
    <w:rsid w:val="0042626B"/>
    <w:rsid w:val="00451583"/>
    <w:rsid w:val="00457A95"/>
    <w:rsid w:val="0046235D"/>
    <w:rsid w:val="004677DC"/>
    <w:rsid w:val="004D5B75"/>
    <w:rsid w:val="00574AB8"/>
    <w:rsid w:val="005C0CAE"/>
    <w:rsid w:val="005E22C9"/>
    <w:rsid w:val="005F2973"/>
    <w:rsid w:val="00603FDF"/>
    <w:rsid w:val="006441F0"/>
    <w:rsid w:val="00715513"/>
    <w:rsid w:val="0072574C"/>
    <w:rsid w:val="00784968"/>
    <w:rsid w:val="007C12A1"/>
    <w:rsid w:val="00824612"/>
    <w:rsid w:val="00840E54"/>
    <w:rsid w:val="008438DE"/>
    <w:rsid w:val="008470A5"/>
    <w:rsid w:val="00884C12"/>
    <w:rsid w:val="00977BC0"/>
    <w:rsid w:val="009A7594"/>
    <w:rsid w:val="009C0CAE"/>
    <w:rsid w:val="00B06D17"/>
    <w:rsid w:val="00B51D9F"/>
    <w:rsid w:val="00BF1344"/>
    <w:rsid w:val="00C54FB3"/>
    <w:rsid w:val="00C878EA"/>
    <w:rsid w:val="00CC197A"/>
    <w:rsid w:val="00CD1D59"/>
    <w:rsid w:val="00D46FB6"/>
    <w:rsid w:val="00D96127"/>
    <w:rsid w:val="00DF5CBB"/>
    <w:rsid w:val="00E140A8"/>
    <w:rsid w:val="00E57BCF"/>
    <w:rsid w:val="00E7415F"/>
    <w:rsid w:val="00EF0F44"/>
    <w:rsid w:val="00F47FA4"/>
    <w:rsid w:val="00F7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EF69"/>
  <w15:chartTrackingRefBased/>
  <w15:docId w15:val="{ED4F1C07-2499-42B4-8DE3-81C671B1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C54FB3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F0F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C54FB3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C54F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54FB3"/>
    <w:rPr>
      <w:b/>
      <w:sz w:val="24"/>
    </w:rPr>
  </w:style>
  <w:style w:type="paragraph" w:styleId="a7">
    <w:name w:val="List Paragraph"/>
    <w:basedOn w:val="a"/>
    <w:uiPriority w:val="34"/>
    <w:qFormat/>
    <w:rsid w:val="00457A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5B75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D5B75"/>
    <w:rPr>
      <w:color w:val="800080"/>
      <w:u w:val="single"/>
    </w:rPr>
  </w:style>
  <w:style w:type="paragraph" w:customStyle="1" w:styleId="msonormal0">
    <w:name w:val="msonormal"/>
    <w:basedOn w:val="a"/>
    <w:rsid w:val="004D5B7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4D5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D46FB6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4">
    <w:name w:val="xl64"/>
    <w:basedOn w:val="a"/>
    <w:rsid w:val="00D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00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0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0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05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0057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057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057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F0F4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aa">
    <w:name w:val="Revision"/>
    <w:hidden/>
    <w:uiPriority w:val="99"/>
    <w:semiHidden/>
    <w:rsid w:val="00884C12"/>
    <w:rPr>
      <w:sz w:val="28"/>
    </w:rPr>
  </w:style>
  <w:style w:type="paragraph" w:customStyle="1" w:styleId="xl83">
    <w:name w:val="xl83"/>
    <w:basedOn w:val="a"/>
    <w:rsid w:val="00E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E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E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E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E140A8"/>
    <w:pP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90">
    <w:name w:val="xl90"/>
    <w:basedOn w:val="a"/>
    <w:rsid w:val="00E140A8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4262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626B"/>
    <w:rPr>
      <w:sz w:val="28"/>
    </w:rPr>
  </w:style>
  <w:style w:type="paragraph" w:styleId="ad">
    <w:name w:val="footer"/>
    <w:basedOn w:val="a"/>
    <w:link w:val="ae"/>
    <w:rsid w:val="004262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262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реш. РСД</Template>
  <TotalTime>207</TotalTime>
  <Pages>101</Pages>
  <Words>57200</Words>
  <Characters>417105</Characters>
  <Application>Microsoft Office Word</Application>
  <DocSecurity>0</DocSecurity>
  <Lines>3475</Lines>
  <Paragraphs>946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СОВЕТ ДЕПУТАТОВ</vt:lpstr>
      <vt:lpstr>        Тихвинский муниципальный район</vt:lpstr>
      <vt:lpstr>Источники внутреннего финансирования дефицита</vt:lpstr>
    </vt:vector>
  </TitlesOfParts>
  <Company>ADM</Company>
  <LinksUpToDate>false</LinksUpToDate>
  <CharactersWithSpaces>473359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Матвеева  Т В</cp:lastModifiedBy>
  <cp:revision>28</cp:revision>
  <cp:lastPrinted>2023-12-25T09:56:00Z</cp:lastPrinted>
  <dcterms:created xsi:type="dcterms:W3CDTF">2024-12-26T09:29:00Z</dcterms:created>
  <dcterms:modified xsi:type="dcterms:W3CDTF">2024-12-27T09:37:00Z</dcterms:modified>
</cp:coreProperties>
</file>