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FEBD" w14:textId="77777777" w:rsidR="00B52D22" w:rsidRPr="001144A2" w:rsidRDefault="00B52D22">
      <w:pPr>
        <w:pStyle w:val="4"/>
      </w:pPr>
      <w:r w:rsidRPr="001144A2">
        <w:t>АДМИНИСТРАЦИЯ  МУНИЦИПАЛЬНОГО  ОБРАЗОВАНИЯ</w:t>
      </w:r>
    </w:p>
    <w:p w14:paraId="75334AA2" w14:textId="77777777" w:rsidR="00B52D22" w:rsidRPr="001144A2" w:rsidRDefault="00B52D22">
      <w:pPr>
        <w:jc w:val="center"/>
        <w:rPr>
          <w:b/>
          <w:sz w:val="22"/>
        </w:rPr>
      </w:pPr>
      <w:r w:rsidRPr="001144A2">
        <w:rPr>
          <w:b/>
          <w:sz w:val="22"/>
        </w:rPr>
        <w:t xml:space="preserve">ТИХВИНСКИЙ  МУНИЦИПАЛЬНЫЙ  РАЙОН </w:t>
      </w:r>
    </w:p>
    <w:p w14:paraId="4BC32EF9" w14:textId="77777777" w:rsidR="00B52D22" w:rsidRPr="001144A2" w:rsidRDefault="00B52D22">
      <w:pPr>
        <w:jc w:val="center"/>
        <w:rPr>
          <w:b/>
          <w:sz w:val="22"/>
        </w:rPr>
      </w:pPr>
      <w:r w:rsidRPr="001144A2">
        <w:rPr>
          <w:b/>
          <w:sz w:val="22"/>
        </w:rPr>
        <w:t>ЛЕНИНГРАДСКОЙ  ОБЛАСТИ</w:t>
      </w:r>
    </w:p>
    <w:p w14:paraId="19EDE5B2" w14:textId="77777777" w:rsidR="00B52D22" w:rsidRPr="001144A2" w:rsidRDefault="00B52D22">
      <w:pPr>
        <w:jc w:val="center"/>
        <w:rPr>
          <w:b/>
          <w:sz w:val="22"/>
        </w:rPr>
      </w:pPr>
      <w:r w:rsidRPr="001144A2">
        <w:rPr>
          <w:b/>
          <w:sz w:val="22"/>
        </w:rPr>
        <w:t>(АДМИНИСТРАЦИЯ  ТИХВИНСКОГО  РАЙОНА)</w:t>
      </w:r>
    </w:p>
    <w:p w14:paraId="56918BF8" w14:textId="77777777" w:rsidR="00B52D22" w:rsidRPr="001144A2" w:rsidRDefault="00B52D22">
      <w:pPr>
        <w:jc w:val="center"/>
        <w:rPr>
          <w:b/>
          <w:sz w:val="32"/>
        </w:rPr>
      </w:pPr>
    </w:p>
    <w:p w14:paraId="28B38CAD" w14:textId="77777777" w:rsidR="00B52D22" w:rsidRPr="001144A2" w:rsidRDefault="00B52D22">
      <w:pPr>
        <w:jc w:val="center"/>
        <w:rPr>
          <w:sz w:val="10"/>
        </w:rPr>
      </w:pPr>
      <w:r w:rsidRPr="001144A2">
        <w:rPr>
          <w:b/>
          <w:sz w:val="32"/>
        </w:rPr>
        <w:t>ПОСТАНОВЛЕНИЕ</w:t>
      </w:r>
    </w:p>
    <w:p w14:paraId="0B288BB0" w14:textId="77777777" w:rsidR="00B52D22" w:rsidRPr="001144A2" w:rsidRDefault="00B52D22">
      <w:pPr>
        <w:jc w:val="center"/>
        <w:rPr>
          <w:sz w:val="10"/>
        </w:rPr>
      </w:pPr>
    </w:p>
    <w:p w14:paraId="2D839350" w14:textId="77777777" w:rsidR="00B52D22" w:rsidRPr="001144A2" w:rsidRDefault="00B52D22">
      <w:pPr>
        <w:jc w:val="center"/>
        <w:rPr>
          <w:sz w:val="10"/>
        </w:rPr>
      </w:pPr>
    </w:p>
    <w:p w14:paraId="2BB73CA1" w14:textId="77777777" w:rsidR="00B52D22" w:rsidRPr="001144A2" w:rsidRDefault="00B52D22">
      <w:pPr>
        <w:tabs>
          <w:tab w:val="left" w:pos="4962"/>
        </w:tabs>
        <w:rPr>
          <w:sz w:val="16"/>
        </w:rPr>
      </w:pPr>
    </w:p>
    <w:p w14:paraId="2F9DBACA" w14:textId="77777777" w:rsidR="00B52D22" w:rsidRPr="001144A2" w:rsidRDefault="00B52D22">
      <w:pPr>
        <w:tabs>
          <w:tab w:val="left" w:pos="4962"/>
        </w:tabs>
        <w:jc w:val="center"/>
        <w:rPr>
          <w:sz w:val="16"/>
        </w:rPr>
      </w:pPr>
    </w:p>
    <w:p w14:paraId="5113AA1A" w14:textId="77777777" w:rsidR="00B52D22" w:rsidRPr="001144A2" w:rsidRDefault="00B52D22">
      <w:pPr>
        <w:tabs>
          <w:tab w:val="left" w:pos="851"/>
          <w:tab w:val="left" w:pos="3686"/>
        </w:tabs>
        <w:rPr>
          <w:sz w:val="24"/>
        </w:rPr>
      </w:pPr>
    </w:p>
    <w:p w14:paraId="7A7195A9" w14:textId="57D9EF05" w:rsidR="00B52D22" w:rsidRPr="001144A2" w:rsidRDefault="001144A2">
      <w:pPr>
        <w:tabs>
          <w:tab w:val="left" w:pos="567"/>
          <w:tab w:val="left" w:pos="3686"/>
        </w:tabs>
      </w:pPr>
      <w:r w:rsidRPr="001144A2">
        <w:tab/>
        <w:t>5 мая 2025 г.</w:t>
      </w:r>
      <w:r w:rsidRPr="001144A2">
        <w:tab/>
        <w:t>01-1262-а</w:t>
      </w:r>
    </w:p>
    <w:p w14:paraId="72877C0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2AD769A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</w:tblGrid>
      <w:tr w:rsidR="008A3858" w:rsidRPr="006953EF" w14:paraId="4F17C250" w14:textId="77777777" w:rsidTr="00E4614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C0FE" w14:textId="77777777" w:rsidR="008A3858" w:rsidRPr="00E46149" w:rsidRDefault="003B781F" w:rsidP="00E46149">
            <w:pPr>
              <w:suppressAutoHyphens/>
              <w:rPr>
                <w:sz w:val="24"/>
                <w:szCs w:val="24"/>
              </w:rPr>
            </w:pPr>
            <w:r w:rsidRPr="00E46149">
              <w:rPr>
                <w:sz w:val="24"/>
                <w:szCs w:val="24"/>
              </w:rPr>
              <w:t>О внесении изменений в Порядок предоставления суб</w:t>
            </w:r>
            <w:r w:rsidR="00515E37">
              <w:rPr>
                <w:sz w:val="24"/>
                <w:szCs w:val="24"/>
              </w:rPr>
              <w:t>сидий из бюджета Тихвинского района сельхозтоваропроизводителям ‑ юридичес</w:t>
            </w:r>
            <w:r w:rsidRPr="00E46149">
              <w:rPr>
                <w:sz w:val="24"/>
                <w:szCs w:val="24"/>
              </w:rPr>
              <w:t>ким лицам и индивидуальным предпринимателям на возмещение части затрат в связи с</w:t>
            </w:r>
            <w:r w:rsidR="00E46149">
              <w:rPr>
                <w:sz w:val="24"/>
                <w:szCs w:val="24"/>
              </w:rPr>
              <w:t> </w:t>
            </w:r>
            <w:r w:rsidRPr="00E46149">
              <w:rPr>
                <w:sz w:val="24"/>
                <w:szCs w:val="24"/>
              </w:rPr>
              <w:t>производством сельскохозяйственной продукции, утверждённый постановлением администрации Тихвинского района от</w:t>
            </w:r>
            <w:r w:rsidR="00E46149">
              <w:rPr>
                <w:sz w:val="24"/>
                <w:szCs w:val="24"/>
              </w:rPr>
              <w:t> </w:t>
            </w:r>
            <w:r w:rsidRPr="00E46149">
              <w:rPr>
                <w:sz w:val="24"/>
                <w:szCs w:val="24"/>
              </w:rPr>
              <w:t>24</w:t>
            </w:r>
            <w:r w:rsidR="00E46149">
              <w:rPr>
                <w:sz w:val="24"/>
                <w:szCs w:val="24"/>
              </w:rPr>
              <w:t> </w:t>
            </w:r>
            <w:r w:rsidRPr="00E46149">
              <w:rPr>
                <w:sz w:val="24"/>
                <w:szCs w:val="24"/>
              </w:rPr>
              <w:t>декабря 2024 г</w:t>
            </w:r>
            <w:r w:rsidR="00A3255B">
              <w:rPr>
                <w:sz w:val="24"/>
                <w:szCs w:val="24"/>
              </w:rPr>
              <w:t>ода</w:t>
            </w:r>
            <w:r w:rsidRPr="00E46149">
              <w:rPr>
                <w:sz w:val="24"/>
                <w:szCs w:val="24"/>
              </w:rPr>
              <w:t xml:space="preserve"> №</w:t>
            </w:r>
            <w:r w:rsidR="00E46149">
              <w:rPr>
                <w:sz w:val="24"/>
                <w:szCs w:val="24"/>
                <w:lang w:val="en-US"/>
              </w:rPr>
              <w:t> </w:t>
            </w:r>
            <w:r w:rsidRPr="00E46149">
              <w:rPr>
                <w:sz w:val="24"/>
                <w:szCs w:val="24"/>
              </w:rPr>
              <w:t>01-3250-а</w:t>
            </w:r>
          </w:p>
        </w:tc>
      </w:tr>
    </w:tbl>
    <w:p w14:paraId="5D86626F" w14:textId="77777777" w:rsidR="003B781F" w:rsidRPr="001144A2" w:rsidRDefault="00E46149" w:rsidP="00E46149">
      <w:pPr>
        <w:rPr>
          <w:rFonts w:eastAsia="Calibri"/>
          <w:sz w:val="24"/>
          <w:szCs w:val="22"/>
          <w:lang w:eastAsia="en-US"/>
        </w:rPr>
      </w:pPr>
      <w:r w:rsidRPr="001144A2">
        <w:rPr>
          <w:rFonts w:eastAsia="Calibri"/>
          <w:sz w:val="24"/>
          <w:szCs w:val="22"/>
          <w:lang w:eastAsia="en-US"/>
        </w:rPr>
        <w:t>21.2300 ДО НПА</w:t>
      </w:r>
    </w:p>
    <w:p w14:paraId="077B2155" w14:textId="77777777" w:rsidR="00E46149" w:rsidRPr="00E46149" w:rsidRDefault="00E46149" w:rsidP="00084789">
      <w:pPr>
        <w:ind w:firstLine="720"/>
        <w:rPr>
          <w:rFonts w:eastAsia="Calibri"/>
          <w:color w:val="000000"/>
          <w:sz w:val="24"/>
          <w:szCs w:val="22"/>
          <w:lang w:eastAsia="en-US"/>
        </w:rPr>
      </w:pPr>
    </w:p>
    <w:p w14:paraId="19BA67AA" w14:textId="77777777" w:rsidR="003B781F" w:rsidRPr="00E46149" w:rsidRDefault="003B781F" w:rsidP="0008478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E46149">
        <w:rPr>
          <w:rFonts w:eastAsia="Calibri"/>
          <w:color w:val="000000"/>
          <w:szCs w:val="28"/>
          <w:lang w:eastAsia="en-US"/>
        </w:rPr>
        <w:t>В целях реализации мероприятий муниципальной программы Тихвинского района «Развитие сельского хозяйства Тихвинского района,</w:t>
      </w:r>
      <w:r w:rsidR="00C241DA">
        <w:rPr>
          <w:rFonts w:eastAsia="Calibri"/>
          <w:color w:val="000000"/>
          <w:szCs w:val="28"/>
          <w:lang w:eastAsia="en-US"/>
        </w:rPr>
        <w:t xml:space="preserve"> в соответствии с П</w:t>
      </w:r>
      <w:r w:rsidRPr="00E46149">
        <w:rPr>
          <w:rFonts w:eastAsia="Calibri"/>
          <w:color w:val="000000"/>
          <w:szCs w:val="28"/>
          <w:lang w:eastAsia="en-US"/>
        </w:rPr>
        <w:t>остановлениями Правительства Российской Федерации от 25 октября 2023 года №</w:t>
      </w:r>
      <w:r w:rsidR="00C241DA">
        <w:rPr>
          <w:rFonts w:eastAsia="Calibri"/>
          <w:color w:val="000000"/>
          <w:szCs w:val="28"/>
          <w:lang w:eastAsia="en-US"/>
        </w:rPr>
        <w:t> </w:t>
      </w:r>
      <w:r w:rsidRPr="00E46149">
        <w:rPr>
          <w:rFonts w:eastAsia="Calibri"/>
          <w:color w:val="000000"/>
          <w:szCs w:val="28"/>
          <w:lang w:eastAsia="en-US"/>
        </w:rPr>
        <w:t>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</w:t>
      </w:r>
      <w:r w:rsidR="00C241DA">
        <w:rPr>
          <w:rFonts w:eastAsia="Calibri"/>
          <w:color w:val="000000"/>
          <w:szCs w:val="28"/>
          <w:lang w:eastAsia="en-US"/>
        </w:rPr>
        <w:t>»</w:t>
      </w:r>
      <w:r w:rsidRPr="00E46149">
        <w:rPr>
          <w:rFonts w:eastAsia="Calibri"/>
          <w:color w:val="000000"/>
          <w:szCs w:val="28"/>
          <w:lang w:eastAsia="en-US"/>
        </w:rPr>
        <w:t>, администрация Тихвинского района ПОСТАНОВЛЯЕТ:</w:t>
      </w:r>
    </w:p>
    <w:p w14:paraId="1F279790" w14:textId="77777777" w:rsidR="003B781F" w:rsidRPr="00E46149" w:rsidRDefault="003B781F" w:rsidP="00084789">
      <w:pPr>
        <w:suppressAutoHyphens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color w:val="000000"/>
          <w:szCs w:val="28"/>
          <w:lang w:eastAsia="en-US"/>
        </w:rPr>
        <w:t>1</w:t>
      </w:r>
      <w:r w:rsidR="00C241DA">
        <w:rPr>
          <w:rFonts w:eastAsia="Calibri"/>
          <w:color w:val="000000"/>
          <w:szCs w:val="28"/>
          <w:lang w:eastAsia="en-US"/>
        </w:rPr>
        <w:t>.</w:t>
      </w:r>
      <w:r w:rsidR="00E46149" w:rsidRPr="00E46149">
        <w:rPr>
          <w:rFonts w:eastAsia="Calibri"/>
          <w:color w:val="000000"/>
          <w:szCs w:val="28"/>
          <w:lang w:eastAsia="en-US"/>
        </w:rPr>
        <w:t> </w:t>
      </w:r>
      <w:r w:rsidRPr="000C5751">
        <w:rPr>
          <w:rFonts w:eastAsia="Calibri"/>
          <w:b/>
          <w:color w:val="000000"/>
          <w:szCs w:val="28"/>
          <w:lang w:eastAsia="en-US"/>
        </w:rPr>
        <w:t>Внести</w:t>
      </w:r>
      <w:r w:rsidRPr="00E46149">
        <w:rPr>
          <w:rFonts w:eastAsia="Calibri"/>
          <w:color w:val="000000"/>
          <w:szCs w:val="28"/>
          <w:lang w:eastAsia="en-US"/>
        </w:rPr>
        <w:t xml:space="preserve"> в Порядок предоставления субсидий из бюджета Тихвинского района сельхозтоваропроизводителям</w:t>
      </w:r>
      <w:r w:rsidR="000C5751">
        <w:rPr>
          <w:rFonts w:eastAsia="Calibri"/>
          <w:color w:val="000000"/>
          <w:szCs w:val="28"/>
          <w:lang w:eastAsia="en-US"/>
        </w:rPr>
        <w:t> ‎‑ </w:t>
      </w:r>
      <w:r w:rsidRPr="00E46149">
        <w:rPr>
          <w:rFonts w:eastAsia="Calibri"/>
          <w:color w:val="000000"/>
          <w:szCs w:val="28"/>
          <w:lang w:eastAsia="en-US"/>
        </w:rPr>
        <w:t xml:space="preserve">юридическим лицам и индивидуальным предпринимателям на возмещение части затрат в связи с производством сельскохозяйственной продукции», </w:t>
      </w:r>
      <w:r w:rsidR="00E46149" w:rsidRPr="00E46149">
        <w:rPr>
          <w:rFonts w:eastAsia="Calibri"/>
          <w:color w:val="000000"/>
          <w:szCs w:val="28"/>
          <w:lang w:eastAsia="en-US"/>
        </w:rPr>
        <w:t>утверждённый</w:t>
      </w:r>
      <w:r w:rsidRPr="00E46149">
        <w:rPr>
          <w:rFonts w:eastAsia="Calibri"/>
          <w:color w:val="000000"/>
          <w:szCs w:val="28"/>
          <w:lang w:eastAsia="en-US"/>
        </w:rPr>
        <w:t xml:space="preserve"> постановлением администрации Тихвинского района </w:t>
      </w:r>
      <w:r w:rsidRPr="000C5751">
        <w:rPr>
          <w:rFonts w:eastAsia="Calibri"/>
          <w:b/>
          <w:color w:val="000000"/>
          <w:szCs w:val="28"/>
          <w:lang w:eastAsia="en-US"/>
        </w:rPr>
        <w:t>от 24 декабря 2024 г №</w:t>
      </w:r>
      <w:r w:rsidR="000C5751" w:rsidRPr="000C5751">
        <w:rPr>
          <w:rFonts w:eastAsia="Calibri"/>
          <w:b/>
          <w:color w:val="000000"/>
          <w:szCs w:val="28"/>
          <w:lang w:eastAsia="en-US"/>
        </w:rPr>
        <w:t> </w:t>
      </w:r>
      <w:r w:rsidRPr="000C5751">
        <w:rPr>
          <w:rFonts w:eastAsia="Calibri"/>
          <w:b/>
          <w:color w:val="000000"/>
          <w:szCs w:val="28"/>
          <w:lang w:eastAsia="en-US"/>
        </w:rPr>
        <w:t>01-3250-а</w:t>
      </w:r>
      <w:r w:rsidRPr="00E46149">
        <w:rPr>
          <w:rFonts w:eastAsia="Calibri"/>
          <w:szCs w:val="28"/>
          <w:lang w:eastAsia="en-US"/>
        </w:rPr>
        <w:t xml:space="preserve"> следующие </w:t>
      </w:r>
      <w:r w:rsidRPr="000C5751">
        <w:rPr>
          <w:rFonts w:eastAsia="Calibri"/>
          <w:b/>
          <w:szCs w:val="28"/>
          <w:lang w:eastAsia="en-US"/>
        </w:rPr>
        <w:t>изменения</w:t>
      </w:r>
      <w:r w:rsidRPr="00E46149">
        <w:rPr>
          <w:rFonts w:eastAsia="Calibri"/>
          <w:szCs w:val="28"/>
          <w:lang w:eastAsia="en-US"/>
        </w:rPr>
        <w:t>:</w:t>
      </w:r>
    </w:p>
    <w:p w14:paraId="4CEE28A2" w14:textId="77777777" w:rsidR="003B781F" w:rsidRPr="00E46149" w:rsidRDefault="00E46149" w:rsidP="00084789">
      <w:pPr>
        <w:suppressAutoHyphens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1.1. </w:t>
      </w:r>
      <w:r w:rsidR="003B781F" w:rsidRPr="00E46149">
        <w:rPr>
          <w:rFonts w:eastAsia="Calibri"/>
          <w:szCs w:val="28"/>
          <w:lang w:eastAsia="en-US"/>
        </w:rPr>
        <w:t>пункт 2.3. изложить в новой редакции:</w:t>
      </w:r>
    </w:p>
    <w:p w14:paraId="6799A6F7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«2.3.</w:t>
      </w:r>
      <w:r w:rsidR="00E46149" w:rsidRPr="00E46149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Объявление о проведении отбора размещается на едином портале бюджетной системы Российской Федерации в информационно-телекоммуникационной сети "Интернет", а также на официальном сайте главного распорядителя бюджетных средств. Размещение информации о проведении отбора организует отдел по развитию АПК администрации Тихвинского района.</w:t>
      </w:r>
    </w:p>
    <w:p w14:paraId="0CA742F3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Объявление о проведении отбо</w:t>
      </w:r>
      <w:r w:rsidR="000C5751">
        <w:rPr>
          <w:rFonts w:eastAsia="Calibri"/>
          <w:szCs w:val="28"/>
          <w:lang w:eastAsia="en-US"/>
        </w:rPr>
        <w:t>ра содержит следующие сведения:</w:t>
      </w:r>
    </w:p>
    <w:p w14:paraId="07C0295D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C5751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наименование организатора отбора, место нахождения, почтовый адрес, адрес электронной почты, номер контактного телефона;</w:t>
      </w:r>
    </w:p>
    <w:p w14:paraId="71FF9A64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lastRenderedPageBreak/>
        <w:t>-</w:t>
      </w:r>
      <w:r w:rsidR="000C5751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категории и(или) критерии отбора;</w:t>
      </w:r>
    </w:p>
    <w:p w14:paraId="75D2E4B6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C5751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срок проведения отбора;</w:t>
      </w:r>
    </w:p>
    <w:p w14:paraId="369D1A05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C5751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результат (результаты) предоставления субсидии;</w:t>
      </w:r>
    </w:p>
    <w:p w14:paraId="43FC0E0E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C5751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14:paraId="37B3F991" w14:textId="77777777" w:rsidR="003B781F" w:rsidRPr="00E46149" w:rsidRDefault="000C5751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</w:t>
      </w:r>
      <w:r w:rsidR="003B781F" w:rsidRPr="00E46149">
        <w:rPr>
          <w:rFonts w:eastAsia="Calibri"/>
          <w:szCs w:val="28"/>
          <w:lang w:eastAsia="en-US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14:paraId="0E79F849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C5751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порядок отзыва заявки участником отбора, порядок возврата заявки участнику отбора, определяющий в том числе основания для возврата заявок участнику отбора, порядок внесения изменений в заявку участником отбора;</w:t>
      </w:r>
    </w:p>
    <w:p w14:paraId="7836BC5E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C5751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правила рассмотрения и оценки заявок участников отбора;</w:t>
      </w:r>
    </w:p>
    <w:p w14:paraId="66E556A9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C5751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порядок предоставления участникам отбора разъяснений</w:t>
      </w:r>
      <w:r w:rsidR="000F67B8">
        <w:rPr>
          <w:rFonts w:eastAsia="Calibri"/>
          <w:szCs w:val="28"/>
          <w:lang w:eastAsia="en-US"/>
        </w:rPr>
        <w:t>,</w:t>
      </w:r>
      <w:r w:rsidRPr="00E46149">
        <w:rPr>
          <w:rFonts w:eastAsia="Calibri"/>
          <w:szCs w:val="28"/>
          <w:lang w:eastAsia="en-US"/>
        </w:rPr>
        <w:t xml:space="preserve"> положений</w:t>
      </w:r>
      <w:r w:rsidR="000F67B8">
        <w:rPr>
          <w:rFonts w:eastAsia="Calibri"/>
          <w:szCs w:val="28"/>
          <w:lang w:eastAsia="en-US"/>
        </w:rPr>
        <w:t>,</w:t>
      </w:r>
      <w:r w:rsidRPr="00E46149">
        <w:rPr>
          <w:rFonts w:eastAsia="Calibri"/>
          <w:szCs w:val="28"/>
          <w:lang w:eastAsia="en-US"/>
        </w:rPr>
        <w:t xml:space="preserve"> информации о проведении отбора, даты начала и окончания срока предоставления разъяснений;</w:t>
      </w:r>
    </w:p>
    <w:p w14:paraId="073A7C9F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F67B8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срок, в течение которого победитель отбора должен подписать соглашение;</w:t>
      </w:r>
    </w:p>
    <w:p w14:paraId="69CB9076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F67B8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условия признания победителя отбора уклонив</w:t>
      </w:r>
      <w:r w:rsidR="000F67B8">
        <w:rPr>
          <w:rFonts w:eastAsia="Calibri"/>
          <w:szCs w:val="28"/>
          <w:lang w:eastAsia="en-US"/>
        </w:rPr>
        <w:t>шимся от заключения соглашения;</w:t>
      </w:r>
    </w:p>
    <w:p w14:paraId="4172019E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F67B8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сроки размещения протокола подведения итогов отбора</w:t>
      </w:r>
      <w:r w:rsidR="000F67B8">
        <w:rPr>
          <w:rFonts w:eastAsia="Calibri"/>
          <w:szCs w:val="28"/>
          <w:lang w:eastAsia="en-US"/>
        </w:rPr>
        <w:t>;</w:t>
      </w:r>
    </w:p>
    <w:p w14:paraId="4DB4E2D0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F67B8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 xml:space="preserve">дата начала подачи и окончания </w:t>
      </w:r>
      <w:r w:rsidR="000F67B8" w:rsidRPr="00E46149">
        <w:rPr>
          <w:rFonts w:eastAsia="Calibri"/>
          <w:szCs w:val="28"/>
          <w:lang w:eastAsia="en-US"/>
        </w:rPr>
        <w:t>приёма</w:t>
      </w:r>
      <w:r w:rsidRPr="00E46149">
        <w:rPr>
          <w:rFonts w:eastAsia="Calibri"/>
          <w:szCs w:val="28"/>
          <w:lang w:eastAsia="en-US"/>
        </w:rPr>
        <w:t xml:space="preserve"> предложений (заявок) участников отбора;</w:t>
      </w:r>
    </w:p>
    <w:p w14:paraId="2F6E2C4A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F67B8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объем распределяемой субсидии в рамках отбора в соответствии с лимитом бюджетных ассигнований по направлению предоставления субсидии.</w:t>
      </w:r>
    </w:p>
    <w:p w14:paraId="30A5EDD9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При проведении отбора:</w:t>
      </w:r>
    </w:p>
    <w:p w14:paraId="68A264F0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F67B8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0F67B8">
        <w:rPr>
          <w:rFonts w:eastAsia="Calibri"/>
          <w:szCs w:val="28"/>
          <w:lang w:eastAsia="en-US"/>
        </w:rPr>
        <w:t>;</w:t>
      </w:r>
    </w:p>
    <w:p w14:paraId="3907337D" w14:textId="77777777" w:rsidR="003B781F" w:rsidRPr="00E46149" w:rsidRDefault="000F67B8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</w:t>
      </w:r>
      <w:r w:rsidR="003B781F" w:rsidRPr="00E46149">
        <w:rPr>
          <w:rFonts w:eastAsia="Calibri"/>
          <w:szCs w:val="28"/>
          <w:lang w:eastAsia="en-US"/>
        </w:rPr>
        <w:t>взаимодействие с участниками отбора осуществляется с использованием документов в электронной форме в системе "Электронный бюджет";</w:t>
      </w:r>
    </w:p>
    <w:p w14:paraId="644F1641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0F67B8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подписание заявки осуществляется усиленной квалифицированной электронной подписью руководителя участника отбора или уполномоченного им лица (для юридических лиц и и</w:t>
      </w:r>
      <w:r w:rsidR="000F67B8">
        <w:rPr>
          <w:rFonts w:eastAsia="Calibri"/>
          <w:szCs w:val="28"/>
          <w:lang w:eastAsia="en-US"/>
        </w:rPr>
        <w:t>ндивидуальных предпринимателей).</w:t>
      </w:r>
    </w:p>
    <w:p w14:paraId="49159F45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5D8BE3DF" w14:textId="77777777" w:rsidR="003B781F" w:rsidRPr="00E46149" w:rsidRDefault="000F67B8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1.2. </w:t>
      </w:r>
      <w:r w:rsidR="003B781F" w:rsidRPr="00E46149">
        <w:rPr>
          <w:rFonts w:eastAsia="Calibri"/>
          <w:szCs w:val="28"/>
          <w:lang w:eastAsia="en-US"/>
        </w:rPr>
        <w:t>Пункт 2.6 изложить в новой редакции:</w:t>
      </w:r>
    </w:p>
    <w:p w14:paraId="5AB1B8A1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«2.6. Участник отбора для участия в отборе в срок, устанавливаемый в соответствии с информацией о проведении отбора, представляет заявку, включающую следующие документы:</w:t>
      </w:r>
    </w:p>
    <w:p w14:paraId="6F04D16D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По</w:t>
      </w:r>
      <w:r w:rsidR="008A646C">
        <w:rPr>
          <w:rFonts w:eastAsia="Calibri"/>
          <w:szCs w:val="28"/>
          <w:lang w:eastAsia="en-US"/>
        </w:rPr>
        <w:t xml:space="preserve"> субсидии, указанной в п.1.6.1:</w:t>
      </w:r>
    </w:p>
    <w:p w14:paraId="26E333BE" w14:textId="77777777" w:rsidR="003B781F" w:rsidRPr="00E46149" w:rsidRDefault="008A646C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</w:t>
      </w:r>
      <w:r w:rsidR="003B781F" w:rsidRPr="00E46149">
        <w:rPr>
          <w:rFonts w:eastAsia="Calibri"/>
          <w:szCs w:val="28"/>
          <w:lang w:eastAsia="en-US"/>
        </w:rPr>
        <w:t>заявление на участие в отборе по форме согласно приложению №</w:t>
      </w:r>
      <w:r>
        <w:rPr>
          <w:rFonts w:eastAsia="Calibri"/>
          <w:szCs w:val="28"/>
          <w:lang w:eastAsia="en-US"/>
        </w:rPr>
        <w:t> </w:t>
      </w:r>
      <w:r w:rsidR="003B781F" w:rsidRPr="00E46149">
        <w:rPr>
          <w:rFonts w:eastAsia="Calibri"/>
          <w:szCs w:val="28"/>
          <w:lang w:eastAsia="en-US"/>
        </w:rPr>
        <w:t>1 к Порядку;</w:t>
      </w:r>
    </w:p>
    <w:p w14:paraId="7544BE49" w14:textId="77777777" w:rsidR="003B781F" w:rsidRPr="00E46149" w:rsidRDefault="008A646C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справка</w:t>
      </w:r>
      <w:r w:rsidR="003B781F" w:rsidRPr="00E46149">
        <w:rPr>
          <w:rFonts w:eastAsia="Calibri"/>
          <w:szCs w:val="28"/>
          <w:lang w:eastAsia="en-US"/>
        </w:rPr>
        <w:t>–</w:t>
      </w:r>
      <w:r w:rsidRPr="00E46149">
        <w:rPr>
          <w:rFonts w:eastAsia="Calibri"/>
          <w:szCs w:val="28"/>
          <w:lang w:eastAsia="en-US"/>
        </w:rPr>
        <w:t>расчёт</w:t>
      </w:r>
      <w:r w:rsidR="003B781F" w:rsidRPr="00E46149">
        <w:rPr>
          <w:rFonts w:eastAsia="Calibri"/>
          <w:szCs w:val="28"/>
          <w:lang w:eastAsia="en-US"/>
        </w:rPr>
        <w:t xml:space="preserve"> по форме (приложение №</w:t>
      </w:r>
      <w:r>
        <w:rPr>
          <w:rFonts w:eastAsia="Calibri"/>
          <w:szCs w:val="28"/>
          <w:lang w:eastAsia="en-US"/>
        </w:rPr>
        <w:t> </w:t>
      </w:r>
      <w:r w:rsidR="003B781F" w:rsidRPr="00E46149">
        <w:rPr>
          <w:rFonts w:eastAsia="Calibri"/>
          <w:szCs w:val="28"/>
          <w:lang w:eastAsia="en-US"/>
        </w:rPr>
        <w:t>2);</w:t>
      </w:r>
    </w:p>
    <w:p w14:paraId="6944F48C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8A646C">
        <w:rPr>
          <w:rFonts w:eastAsia="Calibri"/>
          <w:szCs w:val="28"/>
          <w:lang w:eastAsia="en-US"/>
        </w:rPr>
        <w:t> </w:t>
      </w:r>
      <w:r w:rsidR="008A646C" w:rsidRPr="00E46149">
        <w:rPr>
          <w:rFonts w:eastAsia="Calibri"/>
          <w:szCs w:val="28"/>
          <w:lang w:eastAsia="en-US"/>
        </w:rPr>
        <w:t>отчёт</w:t>
      </w:r>
      <w:r w:rsidRPr="00E46149">
        <w:rPr>
          <w:rFonts w:eastAsia="Calibri"/>
          <w:szCs w:val="28"/>
          <w:lang w:eastAsia="en-US"/>
        </w:rPr>
        <w:t xml:space="preserve"> о движении скота на ферме на текущую дату;</w:t>
      </w:r>
    </w:p>
    <w:p w14:paraId="15668CC8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8A646C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копии договоров на приобретение кормов;</w:t>
      </w:r>
    </w:p>
    <w:p w14:paraId="1A339A0B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8A646C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копии товарных накладных на корма;</w:t>
      </w:r>
    </w:p>
    <w:p w14:paraId="48A9531D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8A646C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копии счетов на оплату кормов;</w:t>
      </w:r>
    </w:p>
    <w:p w14:paraId="22E66571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-</w:t>
      </w:r>
      <w:r w:rsidR="008A646C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 xml:space="preserve">копии </w:t>
      </w:r>
      <w:r w:rsidR="008A646C" w:rsidRPr="00E46149">
        <w:rPr>
          <w:rFonts w:eastAsia="Calibri"/>
          <w:szCs w:val="28"/>
          <w:lang w:eastAsia="en-US"/>
        </w:rPr>
        <w:t>платёжных</w:t>
      </w:r>
      <w:r w:rsidRPr="00E46149">
        <w:rPr>
          <w:rFonts w:eastAsia="Calibri"/>
          <w:szCs w:val="28"/>
          <w:lang w:eastAsia="en-US"/>
        </w:rPr>
        <w:t xml:space="preserve"> поручений на оплату кормов.</w:t>
      </w:r>
    </w:p>
    <w:p w14:paraId="7BCE54B9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По субсидии, указанной в п.1.6</w:t>
      </w:r>
      <w:r w:rsidR="008A646C">
        <w:rPr>
          <w:rFonts w:eastAsia="Calibri"/>
          <w:szCs w:val="28"/>
          <w:lang w:eastAsia="en-US"/>
        </w:rPr>
        <w:t>.2:</w:t>
      </w:r>
    </w:p>
    <w:p w14:paraId="359531A6" w14:textId="77777777" w:rsidR="003B781F" w:rsidRPr="00E46149" w:rsidRDefault="008A646C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</w:t>
      </w:r>
      <w:r w:rsidR="003B781F" w:rsidRPr="00E46149">
        <w:rPr>
          <w:rFonts w:eastAsia="Calibri"/>
          <w:szCs w:val="28"/>
          <w:lang w:eastAsia="en-US"/>
        </w:rPr>
        <w:t>заявление на участие в отборе по форме согласно приложению №</w:t>
      </w:r>
      <w:r>
        <w:rPr>
          <w:rFonts w:eastAsia="Calibri"/>
          <w:szCs w:val="28"/>
          <w:lang w:eastAsia="en-US"/>
        </w:rPr>
        <w:t> </w:t>
      </w:r>
      <w:r w:rsidR="003B781F" w:rsidRPr="00E46149">
        <w:rPr>
          <w:rFonts w:eastAsia="Calibri"/>
          <w:szCs w:val="28"/>
          <w:lang w:eastAsia="en-US"/>
        </w:rPr>
        <w:t>1 к Порядку</w:t>
      </w:r>
      <w:r>
        <w:rPr>
          <w:rFonts w:eastAsia="Calibri"/>
          <w:szCs w:val="28"/>
          <w:lang w:eastAsia="en-US"/>
        </w:rPr>
        <w:t>;</w:t>
      </w:r>
    </w:p>
    <w:p w14:paraId="379E6B45" w14:textId="77777777" w:rsidR="003B781F" w:rsidRPr="00E46149" w:rsidRDefault="008A646C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справка</w:t>
      </w:r>
      <w:r w:rsidR="003B781F" w:rsidRPr="00E46149">
        <w:rPr>
          <w:rFonts w:eastAsia="Calibri"/>
          <w:szCs w:val="28"/>
          <w:lang w:eastAsia="en-US"/>
        </w:rPr>
        <w:t>–</w:t>
      </w:r>
      <w:r w:rsidRPr="00E46149">
        <w:rPr>
          <w:rFonts w:eastAsia="Calibri"/>
          <w:szCs w:val="28"/>
          <w:lang w:eastAsia="en-US"/>
        </w:rPr>
        <w:t>расчёт</w:t>
      </w:r>
      <w:r w:rsidR="003B781F" w:rsidRPr="00E46149">
        <w:rPr>
          <w:rFonts w:eastAsia="Calibri"/>
          <w:szCs w:val="28"/>
          <w:lang w:eastAsia="en-US"/>
        </w:rPr>
        <w:t xml:space="preserve"> по форме (приложение №</w:t>
      </w:r>
      <w:r>
        <w:rPr>
          <w:rFonts w:eastAsia="Calibri"/>
          <w:szCs w:val="28"/>
          <w:lang w:eastAsia="en-US"/>
        </w:rPr>
        <w:t> </w:t>
      </w:r>
      <w:r w:rsidR="003B781F" w:rsidRPr="00E46149">
        <w:rPr>
          <w:rFonts w:eastAsia="Calibri"/>
          <w:szCs w:val="28"/>
          <w:lang w:eastAsia="en-US"/>
        </w:rPr>
        <w:t>2);</w:t>
      </w:r>
    </w:p>
    <w:p w14:paraId="53861839" w14:textId="77777777" w:rsidR="003B781F" w:rsidRPr="00E46149" w:rsidRDefault="008A646C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 форма </w:t>
      </w:r>
      <w:r w:rsidR="003B781F" w:rsidRPr="00E46149">
        <w:rPr>
          <w:rFonts w:eastAsia="Calibri"/>
          <w:szCs w:val="28"/>
          <w:lang w:eastAsia="en-US"/>
        </w:rPr>
        <w:t xml:space="preserve">статистической </w:t>
      </w:r>
      <w:r w:rsidRPr="00E46149">
        <w:rPr>
          <w:rFonts w:eastAsia="Calibri"/>
          <w:szCs w:val="28"/>
          <w:lang w:eastAsia="en-US"/>
        </w:rPr>
        <w:t>отчётности</w:t>
      </w:r>
      <w:r w:rsidR="003B781F" w:rsidRPr="00E46149">
        <w:rPr>
          <w:rFonts w:eastAsia="Calibri"/>
          <w:szCs w:val="28"/>
          <w:lang w:eastAsia="en-US"/>
        </w:rPr>
        <w:t xml:space="preserve"> 2-фермер и (или) 3-фермер за предыдущий год (по направлению деятельности);</w:t>
      </w:r>
    </w:p>
    <w:p w14:paraId="5A5C1A99" w14:textId="77777777" w:rsidR="003B781F" w:rsidRPr="00E46149" w:rsidRDefault="008A646C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</w:t>
      </w:r>
      <w:r w:rsidR="003B781F" w:rsidRPr="00E46149">
        <w:rPr>
          <w:rFonts w:eastAsia="Calibri"/>
          <w:szCs w:val="28"/>
          <w:lang w:eastAsia="en-US"/>
        </w:rPr>
        <w:t>согласие физического лица на обр</w:t>
      </w:r>
      <w:r>
        <w:rPr>
          <w:rFonts w:eastAsia="Calibri"/>
          <w:szCs w:val="28"/>
          <w:lang w:eastAsia="en-US"/>
        </w:rPr>
        <w:t>аботку его персональных данных;</w:t>
      </w:r>
    </w:p>
    <w:p w14:paraId="1A753BE5" w14:textId="77777777" w:rsidR="003B781F" w:rsidRPr="00E46149" w:rsidRDefault="008A646C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</w:t>
      </w:r>
      <w:r w:rsidR="003B781F" w:rsidRPr="00E46149">
        <w:rPr>
          <w:rFonts w:eastAsia="Calibri"/>
          <w:szCs w:val="28"/>
          <w:lang w:eastAsia="en-US"/>
        </w:rPr>
        <w:t>копии документов, подтверждающих получение и оплату минеральных, гуминовых удобрений, средств защиты растений, посадочного материала (семян, саженцев, рассады), посадочного материала рыб, ветеринарных препаратов;</w:t>
      </w:r>
    </w:p>
    <w:p w14:paraId="1E8791A4" w14:textId="77777777" w:rsidR="003B781F" w:rsidRPr="00E46149" w:rsidRDefault="008A646C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</w:t>
      </w:r>
      <w:r w:rsidR="003B781F" w:rsidRPr="00E46149">
        <w:rPr>
          <w:rFonts w:eastAsia="Calibri"/>
          <w:szCs w:val="28"/>
          <w:lang w:eastAsia="en-US"/>
        </w:rPr>
        <w:t xml:space="preserve">копии договоров, товарных накладных, счетов, </w:t>
      </w:r>
      <w:r w:rsidRPr="00E46149">
        <w:rPr>
          <w:rFonts w:eastAsia="Calibri"/>
          <w:szCs w:val="28"/>
          <w:lang w:eastAsia="en-US"/>
        </w:rPr>
        <w:t>платёжных</w:t>
      </w:r>
      <w:r>
        <w:rPr>
          <w:rFonts w:eastAsia="Calibri"/>
          <w:szCs w:val="28"/>
          <w:lang w:eastAsia="en-US"/>
        </w:rPr>
        <w:t xml:space="preserve"> поручений </w:t>
      </w:r>
      <w:r w:rsidR="003B781F" w:rsidRPr="00E46149">
        <w:rPr>
          <w:rFonts w:eastAsia="Calibri"/>
          <w:szCs w:val="28"/>
          <w:lang w:eastAsia="en-US"/>
        </w:rPr>
        <w:t>на приобретение оборудования для переработки, хранения, упаковки продукции растениеводства и (или) животноводства.</w:t>
      </w:r>
    </w:p>
    <w:p w14:paraId="51EB0510" w14:textId="77777777" w:rsidR="003B781F" w:rsidRPr="00E46149" w:rsidRDefault="003B781F" w:rsidP="00084789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46149">
        <w:rPr>
          <w:rFonts w:eastAsia="Calibri"/>
          <w:szCs w:val="28"/>
          <w:lang w:eastAsia="en-US"/>
        </w:rPr>
        <w:t>1.3</w:t>
      </w:r>
      <w:r w:rsidR="008A646C">
        <w:rPr>
          <w:rFonts w:eastAsia="Calibri"/>
          <w:szCs w:val="28"/>
          <w:lang w:eastAsia="en-US"/>
        </w:rPr>
        <w:t>. </w:t>
      </w:r>
      <w:r w:rsidRPr="00E46149">
        <w:rPr>
          <w:rFonts w:eastAsia="Calibri"/>
          <w:szCs w:val="28"/>
          <w:lang w:eastAsia="en-US"/>
        </w:rPr>
        <w:t>Приложение №</w:t>
      </w:r>
      <w:r w:rsidR="008A646C">
        <w:rPr>
          <w:rFonts w:eastAsia="Calibri"/>
          <w:szCs w:val="28"/>
          <w:lang w:eastAsia="en-US"/>
        </w:rPr>
        <w:t> </w:t>
      </w:r>
      <w:r w:rsidRPr="00E46149">
        <w:rPr>
          <w:rFonts w:eastAsia="Calibri"/>
          <w:szCs w:val="28"/>
          <w:lang w:eastAsia="en-US"/>
        </w:rPr>
        <w:t>1 к Порядку изложить в новой редакции (приложение)</w:t>
      </w:r>
      <w:r w:rsidR="008A646C">
        <w:rPr>
          <w:rFonts w:eastAsia="Calibri"/>
          <w:szCs w:val="28"/>
          <w:lang w:eastAsia="en-US"/>
        </w:rPr>
        <w:t>.</w:t>
      </w:r>
    </w:p>
    <w:p w14:paraId="402E1167" w14:textId="77777777" w:rsidR="003B781F" w:rsidRPr="00E46149" w:rsidRDefault="003B781F" w:rsidP="0008478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E46149">
        <w:rPr>
          <w:rFonts w:eastAsia="Calibri"/>
          <w:color w:val="000000"/>
          <w:szCs w:val="28"/>
          <w:lang w:eastAsia="en-US"/>
        </w:rPr>
        <w:t>2</w:t>
      </w:r>
      <w:r w:rsidR="008A646C">
        <w:rPr>
          <w:rFonts w:eastAsia="Calibri"/>
          <w:color w:val="000000"/>
          <w:szCs w:val="28"/>
          <w:lang w:eastAsia="en-US"/>
        </w:rPr>
        <w:t>. </w:t>
      </w:r>
      <w:r w:rsidRPr="00E46149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</w:t>
      </w:r>
      <w:r w:rsidR="0069080E">
        <w:rPr>
          <w:rFonts w:eastAsia="Calibri"/>
          <w:color w:val="000000"/>
          <w:szCs w:val="28"/>
          <w:lang w:eastAsia="en-US"/>
        </w:rPr>
        <w:t> ‑ </w:t>
      </w:r>
      <w:r w:rsidRPr="00E46149">
        <w:rPr>
          <w:rFonts w:eastAsia="Calibri"/>
          <w:color w:val="000000"/>
          <w:szCs w:val="28"/>
          <w:lang w:eastAsia="en-US"/>
        </w:rPr>
        <w:t>председателя комитета по экономике и инвестициям.</w:t>
      </w:r>
    </w:p>
    <w:p w14:paraId="425E670C" w14:textId="77777777" w:rsidR="003B781F" w:rsidRPr="00E46149" w:rsidRDefault="003B781F" w:rsidP="0008478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E46149">
        <w:rPr>
          <w:rFonts w:eastAsia="Calibri"/>
          <w:color w:val="000000"/>
          <w:szCs w:val="28"/>
          <w:lang w:eastAsia="en-US"/>
        </w:rPr>
        <w:t>3</w:t>
      </w:r>
      <w:r w:rsidR="0069080E">
        <w:rPr>
          <w:rFonts w:eastAsia="Calibri"/>
          <w:color w:val="000000"/>
          <w:szCs w:val="28"/>
          <w:lang w:eastAsia="en-US"/>
        </w:rPr>
        <w:t>. </w:t>
      </w:r>
      <w:r w:rsidRPr="00E46149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подписания.</w:t>
      </w:r>
    </w:p>
    <w:p w14:paraId="3AA40DE7" w14:textId="77777777" w:rsidR="003B781F" w:rsidRPr="00E46149" w:rsidRDefault="003B781F" w:rsidP="0069080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42B628E4" w14:textId="77777777" w:rsidR="003B781F" w:rsidRPr="003B781F" w:rsidRDefault="003B781F" w:rsidP="00C241DA">
      <w:pPr>
        <w:ind w:firstLine="720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14B81BA" w14:textId="77777777" w:rsidR="003B781F" w:rsidRPr="00C241DA" w:rsidRDefault="00C241DA" w:rsidP="003B781F">
      <w:pPr>
        <w:spacing w:line="259" w:lineRule="auto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 xml:space="preserve">Глава администрации         </w:t>
      </w:r>
      <w:r w:rsidR="003B781F" w:rsidRPr="00C241DA">
        <w:rPr>
          <w:rFonts w:eastAsia="Calibri"/>
          <w:color w:val="000000"/>
          <w:szCs w:val="24"/>
          <w:lang w:eastAsia="en-US"/>
        </w:rPr>
        <w:t xml:space="preserve">                                                           </w:t>
      </w:r>
      <w:r>
        <w:rPr>
          <w:rFonts w:eastAsia="Calibri"/>
          <w:color w:val="000000"/>
          <w:szCs w:val="24"/>
          <w:lang w:eastAsia="en-US"/>
        </w:rPr>
        <w:t xml:space="preserve">   </w:t>
      </w:r>
      <w:r w:rsidR="003B781F" w:rsidRPr="00C241DA">
        <w:rPr>
          <w:rFonts w:eastAsia="Calibri"/>
          <w:color w:val="000000"/>
          <w:szCs w:val="24"/>
          <w:lang w:eastAsia="en-US"/>
        </w:rPr>
        <w:t>А.В.</w:t>
      </w:r>
      <w:r w:rsidRPr="00C241DA">
        <w:rPr>
          <w:rFonts w:eastAsia="Calibri"/>
          <w:color w:val="000000"/>
          <w:szCs w:val="24"/>
          <w:lang w:eastAsia="en-US"/>
        </w:rPr>
        <w:t> </w:t>
      </w:r>
      <w:proofErr w:type="spellStart"/>
      <w:r w:rsidR="003B781F" w:rsidRPr="00C241DA">
        <w:rPr>
          <w:rFonts w:eastAsia="Calibri"/>
          <w:color w:val="000000"/>
          <w:szCs w:val="24"/>
          <w:lang w:eastAsia="en-US"/>
        </w:rPr>
        <w:t>Брицун</w:t>
      </w:r>
      <w:proofErr w:type="spellEnd"/>
    </w:p>
    <w:p w14:paraId="28BCA0AD" w14:textId="77777777" w:rsidR="003B781F" w:rsidRPr="0069080E" w:rsidRDefault="003B781F" w:rsidP="003B781F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76CDA19" w14:textId="77777777" w:rsidR="00D75F02" w:rsidRDefault="00D75F02" w:rsidP="00931D24">
      <w:pPr>
        <w:jc w:val="left"/>
        <w:rPr>
          <w:sz w:val="22"/>
          <w:szCs w:val="22"/>
        </w:rPr>
      </w:pPr>
    </w:p>
    <w:p w14:paraId="55F7D556" w14:textId="77777777" w:rsidR="00D75F02" w:rsidRDefault="00D75F02" w:rsidP="00931D24">
      <w:pPr>
        <w:jc w:val="left"/>
        <w:rPr>
          <w:sz w:val="22"/>
          <w:szCs w:val="22"/>
        </w:rPr>
      </w:pPr>
    </w:p>
    <w:p w14:paraId="1FC01F6F" w14:textId="77777777" w:rsidR="00D75F02" w:rsidRDefault="00D75F02" w:rsidP="00931D24">
      <w:pPr>
        <w:jc w:val="left"/>
        <w:rPr>
          <w:sz w:val="22"/>
          <w:szCs w:val="22"/>
        </w:rPr>
      </w:pPr>
    </w:p>
    <w:p w14:paraId="28829AFA" w14:textId="77777777" w:rsidR="00D75F02" w:rsidRDefault="00D75F02" w:rsidP="00931D24">
      <w:pPr>
        <w:jc w:val="left"/>
        <w:rPr>
          <w:sz w:val="22"/>
          <w:szCs w:val="22"/>
        </w:rPr>
      </w:pPr>
    </w:p>
    <w:p w14:paraId="35801E65" w14:textId="77777777" w:rsidR="00442F71" w:rsidRDefault="00442F71" w:rsidP="00931D24">
      <w:pPr>
        <w:jc w:val="left"/>
        <w:rPr>
          <w:sz w:val="24"/>
          <w:szCs w:val="22"/>
        </w:rPr>
      </w:pPr>
    </w:p>
    <w:p w14:paraId="0F1ADDAA" w14:textId="77777777" w:rsidR="00442F71" w:rsidRDefault="00442F71" w:rsidP="00931D24">
      <w:pPr>
        <w:jc w:val="left"/>
        <w:rPr>
          <w:sz w:val="24"/>
          <w:szCs w:val="22"/>
        </w:rPr>
      </w:pPr>
    </w:p>
    <w:p w14:paraId="14B6757D" w14:textId="77777777" w:rsidR="00442F71" w:rsidRDefault="00442F71" w:rsidP="00931D24">
      <w:pPr>
        <w:jc w:val="left"/>
        <w:rPr>
          <w:sz w:val="24"/>
          <w:szCs w:val="22"/>
        </w:rPr>
      </w:pPr>
    </w:p>
    <w:p w14:paraId="36C5EEC3" w14:textId="77777777" w:rsidR="00D75F02" w:rsidRPr="00084789" w:rsidRDefault="00084789" w:rsidP="00931D24">
      <w:pPr>
        <w:jc w:val="left"/>
        <w:rPr>
          <w:sz w:val="24"/>
          <w:szCs w:val="22"/>
        </w:rPr>
      </w:pPr>
      <w:proofErr w:type="spellStart"/>
      <w:r w:rsidRPr="00084789">
        <w:rPr>
          <w:sz w:val="24"/>
          <w:szCs w:val="22"/>
        </w:rPr>
        <w:t>Пархомец</w:t>
      </w:r>
      <w:proofErr w:type="spellEnd"/>
      <w:r w:rsidRPr="00084789">
        <w:rPr>
          <w:sz w:val="24"/>
          <w:szCs w:val="22"/>
        </w:rPr>
        <w:t xml:space="preserve"> Людмила Евгеньевна,</w:t>
      </w:r>
    </w:p>
    <w:p w14:paraId="62658B13" w14:textId="77777777" w:rsidR="00084789" w:rsidRPr="00084789" w:rsidRDefault="00084789" w:rsidP="00931D24">
      <w:pPr>
        <w:jc w:val="left"/>
        <w:rPr>
          <w:sz w:val="24"/>
          <w:szCs w:val="22"/>
        </w:rPr>
      </w:pPr>
      <w:r>
        <w:rPr>
          <w:sz w:val="24"/>
          <w:szCs w:val="22"/>
        </w:rPr>
        <w:t>75-416</w:t>
      </w:r>
    </w:p>
    <w:p w14:paraId="6C9548BE" w14:textId="77777777" w:rsidR="00442F71" w:rsidRDefault="00442F71" w:rsidP="00931D24">
      <w:pPr>
        <w:jc w:val="left"/>
        <w:rPr>
          <w:sz w:val="22"/>
          <w:szCs w:val="22"/>
        </w:rPr>
      </w:pPr>
    </w:p>
    <w:p w14:paraId="36148FFE" w14:textId="77777777" w:rsidR="00931D24" w:rsidRPr="00931D24" w:rsidRDefault="00931D24" w:rsidP="00931D24">
      <w:pPr>
        <w:jc w:val="left"/>
        <w:rPr>
          <w:sz w:val="22"/>
          <w:szCs w:val="22"/>
        </w:rPr>
      </w:pPr>
      <w:r w:rsidRPr="00931D24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931D24" w:rsidRPr="00931D24" w14:paraId="57151662" w14:textId="77777777" w:rsidTr="00931D24">
        <w:tc>
          <w:tcPr>
            <w:tcW w:w="7230" w:type="dxa"/>
            <w:vAlign w:val="bottom"/>
            <w:hideMark/>
          </w:tcPr>
          <w:p w14:paraId="4DE4DD90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Заместитель главы администрации ‑ председатель комитета по экономике и инвестициям</w:t>
            </w:r>
          </w:p>
        </w:tc>
        <w:tc>
          <w:tcPr>
            <w:tcW w:w="283" w:type="dxa"/>
            <w:vAlign w:val="bottom"/>
          </w:tcPr>
          <w:p w14:paraId="6014B26E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  <w:hideMark/>
          </w:tcPr>
          <w:p w14:paraId="150E0CFE" w14:textId="77777777" w:rsidR="00931D24" w:rsidRPr="00931D24" w:rsidRDefault="00931D24" w:rsidP="00931D24">
            <w:pPr>
              <w:suppressAutoHyphens/>
              <w:jc w:val="left"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И.Н.</w:t>
            </w:r>
            <w:r>
              <w:rPr>
                <w:sz w:val="22"/>
                <w:szCs w:val="22"/>
              </w:rPr>
              <w:t xml:space="preserve"> </w:t>
            </w:r>
            <w:r w:rsidRPr="00931D24">
              <w:rPr>
                <w:sz w:val="22"/>
                <w:szCs w:val="22"/>
              </w:rPr>
              <w:t>Яценко</w:t>
            </w:r>
          </w:p>
        </w:tc>
      </w:tr>
      <w:tr w:rsidR="00931D24" w:rsidRPr="00931D24" w14:paraId="53D05153" w14:textId="77777777" w:rsidTr="00045B2B">
        <w:tc>
          <w:tcPr>
            <w:tcW w:w="7230" w:type="dxa"/>
          </w:tcPr>
          <w:p w14:paraId="5F088A96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</w:tcPr>
          <w:p w14:paraId="65B9864A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961B102" w14:textId="77777777" w:rsidR="00931D24" w:rsidRPr="00931D24" w:rsidRDefault="00931D24" w:rsidP="00931D24">
            <w:pPr>
              <w:suppressAutoHyphens/>
              <w:jc w:val="left"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С.А.</w:t>
            </w:r>
            <w:r>
              <w:rPr>
                <w:sz w:val="22"/>
                <w:szCs w:val="22"/>
              </w:rPr>
              <w:t xml:space="preserve"> </w:t>
            </w:r>
            <w:r w:rsidRPr="00931D24">
              <w:rPr>
                <w:sz w:val="22"/>
                <w:szCs w:val="22"/>
              </w:rPr>
              <w:t>Суворова</w:t>
            </w:r>
          </w:p>
        </w:tc>
      </w:tr>
      <w:tr w:rsidR="00931D24" w:rsidRPr="00931D24" w14:paraId="69818772" w14:textId="77777777" w:rsidTr="00931D24">
        <w:tc>
          <w:tcPr>
            <w:tcW w:w="7230" w:type="dxa"/>
            <w:vAlign w:val="bottom"/>
          </w:tcPr>
          <w:p w14:paraId="79CCAE72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3" w:type="dxa"/>
            <w:vAlign w:val="bottom"/>
          </w:tcPr>
          <w:p w14:paraId="3C4D4EB0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7CD098C4" w14:textId="77777777" w:rsidR="00931D24" w:rsidRPr="00931D24" w:rsidRDefault="00931D24" w:rsidP="00931D24">
            <w:pPr>
              <w:suppressAutoHyphens/>
              <w:jc w:val="left"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Л.Г.</w:t>
            </w:r>
            <w:r>
              <w:rPr>
                <w:sz w:val="22"/>
                <w:szCs w:val="22"/>
              </w:rPr>
              <w:t xml:space="preserve"> </w:t>
            </w:r>
            <w:r w:rsidRPr="00931D24">
              <w:rPr>
                <w:sz w:val="22"/>
                <w:szCs w:val="22"/>
              </w:rPr>
              <w:t>Бодрова</w:t>
            </w:r>
          </w:p>
        </w:tc>
      </w:tr>
      <w:tr w:rsidR="00931D24" w:rsidRPr="00931D24" w14:paraId="4AD1316A" w14:textId="77777777" w:rsidTr="00045B2B">
        <w:tc>
          <w:tcPr>
            <w:tcW w:w="7230" w:type="dxa"/>
            <w:hideMark/>
          </w:tcPr>
          <w:p w14:paraId="2935FE27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14:paraId="1763DA90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6CC48939" w14:textId="77777777" w:rsidR="00931D24" w:rsidRPr="00931D24" w:rsidRDefault="00931D24" w:rsidP="00931D24">
            <w:pPr>
              <w:suppressAutoHyphens/>
              <w:jc w:val="left"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931D24">
              <w:rPr>
                <w:sz w:val="22"/>
                <w:szCs w:val="22"/>
              </w:rPr>
              <w:t>Павличенко</w:t>
            </w:r>
          </w:p>
        </w:tc>
      </w:tr>
      <w:tr w:rsidR="00931D24" w:rsidRPr="00931D24" w14:paraId="2C46E3D1" w14:textId="77777777" w:rsidTr="00045B2B">
        <w:tc>
          <w:tcPr>
            <w:tcW w:w="7230" w:type="dxa"/>
            <w:hideMark/>
          </w:tcPr>
          <w:p w14:paraId="566183F3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14:paraId="760FF650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5D6950A0" w14:textId="77777777" w:rsidR="00931D24" w:rsidRPr="00931D24" w:rsidRDefault="00931D24" w:rsidP="00931D24">
            <w:pPr>
              <w:suppressAutoHyphens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Pr="00931D24">
              <w:rPr>
                <w:sz w:val="22"/>
                <w:szCs w:val="22"/>
              </w:rPr>
              <w:t>Савранская</w:t>
            </w:r>
          </w:p>
        </w:tc>
      </w:tr>
    </w:tbl>
    <w:p w14:paraId="369E8CA9" w14:textId="77777777" w:rsidR="00931D24" w:rsidRPr="00931D24" w:rsidRDefault="00931D24" w:rsidP="00931D24">
      <w:pPr>
        <w:jc w:val="left"/>
        <w:rPr>
          <w:sz w:val="22"/>
          <w:szCs w:val="22"/>
        </w:rPr>
      </w:pPr>
    </w:p>
    <w:p w14:paraId="7B871106" w14:textId="77777777" w:rsidR="00931D24" w:rsidRPr="00931D24" w:rsidRDefault="00931D24" w:rsidP="00931D24">
      <w:pPr>
        <w:jc w:val="left"/>
        <w:rPr>
          <w:sz w:val="22"/>
          <w:szCs w:val="22"/>
        </w:rPr>
      </w:pPr>
    </w:p>
    <w:p w14:paraId="07A50706" w14:textId="77777777" w:rsidR="00931D24" w:rsidRPr="00931D24" w:rsidRDefault="00931D24" w:rsidP="00931D24">
      <w:pPr>
        <w:jc w:val="left"/>
        <w:rPr>
          <w:sz w:val="22"/>
          <w:szCs w:val="22"/>
        </w:rPr>
      </w:pPr>
      <w:r w:rsidRPr="00931D24">
        <w:rPr>
          <w:sz w:val="22"/>
          <w:szCs w:val="22"/>
        </w:rPr>
        <w:t>РАССЫЛКА: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931D24" w:rsidRPr="00931D24" w14:paraId="41AE4ED7" w14:textId="77777777" w:rsidTr="00045B2B">
        <w:tc>
          <w:tcPr>
            <w:tcW w:w="8505" w:type="dxa"/>
            <w:hideMark/>
          </w:tcPr>
          <w:p w14:paraId="610B1DC3" w14:textId="77777777" w:rsidR="00931D24" w:rsidRPr="00931D24" w:rsidRDefault="00931D24" w:rsidP="00931D24">
            <w:pPr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Дело</w:t>
            </w:r>
          </w:p>
        </w:tc>
        <w:tc>
          <w:tcPr>
            <w:tcW w:w="851" w:type="dxa"/>
            <w:hideMark/>
          </w:tcPr>
          <w:p w14:paraId="02819E9B" w14:textId="77777777" w:rsidR="00931D24" w:rsidRPr="00931D24" w:rsidRDefault="00931D24" w:rsidP="00931D24">
            <w:pPr>
              <w:jc w:val="left"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1</w:t>
            </w:r>
          </w:p>
        </w:tc>
      </w:tr>
      <w:tr w:rsidR="001314B1" w:rsidRPr="00931D24" w14:paraId="747AB170" w14:textId="77777777" w:rsidTr="00045B2B">
        <w:tc>
          <w:tcPr>
            <w:tcW w:w="8505" w:type="dxa"/>
          </w:tcPr>
          <w:p w14:paraId="5713603A" w14:textId="77777777" w:rsidR="001314B1" w:rsidRPr="00931D24" w:rsidRDefault="001314B1" w:rsidP="00931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1314B1">
              <w:rPr>
                <w:sz w:val="22"/>
                <w:szCs w:val="22"/>
              </w:rPr>
              <w:t xml:space="preserve"> бухгалтерского учёта и отчётности</w:t>
            </w:r>
          </w:p>
        </w:tc>
        <w:tc>
          <w:tcPr>
            <w:tcW w:w="851" w:type="dxa"/>
          </w:tcPr>
          <w:p w14:paraId="1D5F84E9" w14:textId="77777777" w:rsidR="001314B1" w:rsidRPr="00931D24" w:rsidRDefault="001314B1" w:rsidP="00931D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31D24" w:rsidRPr="00931D24" w14:paraId="24E242F7" w14:textId="77777777" w:rsidTr="00045B2B">
        <w:tc>
          <w:tcPr>
            <w:tcW w:w="8505" w:type="dxa"/>
          </w:tcPr>
          <w:p w14:paraId="21F60AE1" w14:textId="77777777" w:rsidR="00931D24" w:rsidRPr="00931D24" w:rsidRDefault="00931D24" w:rsidP="00931D24">
            <w:pPr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851" w:type="dxa"/>
          </w:tcPr>
          <w:p w14:paraId="770C1082" w14:textId="77777777" w:rsidR="00931D24" w:rsidRPr="00931D24" w:rsidRDefault="00931D24" w:rsidP="00931D24">
            <w:pPr>
              <w:jc w:val="left"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1</w:t>
            </w:r>
          </w:p>
        </w:tc>
      </w:tr>
      <w:tr w:rsidR="001314B1" w:rsidRPr="00931D24" w14:paraId="150E119F" w14:textId="77777777" w:rsidTr="00045B2B">
        <w:tc>
          <w:tcPr>
            <w:tcW w:w="8505" w:type="dxa"/>
          </w:tcPr>
          <w:p w14:paraId="172FBB66" w14:textId="77777777" w:rsidR="001314B1" w:rsidRPr="00931D24" w:rsidRDefault="001314B1" w:rsidP="00931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АПК</w:t>
            </w:r>
          </w:p>
        </w:tc>
        <w:tc>
          <w:tcPr>
            <w:tcW w:w="851" w:type="dxa"/>
          </w:tcPr>
          <w:p w14:paraId="1D34FE57" w14:textId="77777777" w:rsidR="001314B1" w:rsidRPr="00931D24" w:rsidRDefault="001314B1" w:rsidP="00931D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31D24" w:rsidRPr="00931D24" w14:paraId="37FF7A59" w14:textId="77777777" w:rsidTr="00045B2B">
        <w:tc>
          <w:tcPr>
            <w:tcW w:w="8505" w:type="dxa"/>
          </w:tcPr>
          <w:p w14:paraId="57C6B536" w14:textId="77777777" w:rsidR="00931D24" w:rsidRPr="00931D24" w:rsidRDefault="00931D24" w:rsidP="00931D24">
            <w:pPr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851" w:type="dxa"/>
          </w:tcPr>
          <w:p w14:paraId="7D22B826" w14:textId="77777777" w:rsidR="00931D24" w:rsidRPr="00931D24" w:rsidRDefault="00931D24" w:rsidP="00931D24">
            <w:pPr>
              <w:jc w:val="left"/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1</w:t>
            </w:r>
          </w:p>
        </w:tc>
      </w:tr>
      <w:tr w:rsidR="00931D24" w:rsidRPr="00931D24" w14:paraId="14E1D70C" w14:textId="77777777" w:rsidTr="00045B2B">
        <w:tc>
          <w:tcPr>
            <w:tcW w:w="8505" w:type="dxa"/>
            <w:hideMark/>
          </w:tcPr>
          <w:p w14:paraId="5F057B93" w14:textId="77777777" w:rsidR="00931D24" w:rsidRPr="00931D24" w:rsidRDefault="00931D24" w:rsidP="00931D24">
            <w:pPr>
              <w:rPr>
                <w:sz w:val="22"/>
                <w:szCs w:val="22"/>
              </w:rPr>
            </w:pPr>
            <w:r w:rsidRPr="00931D24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hideMark/>
          </w:tcPr>
          <w:p w14:paraId="7062AF09" w14:textId="77777777" w:rsidR="00931D24" w:rsidRPr="00931D24" w:rsidRDefault="001314B1" w:rsidP="00931D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370394B1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1F6C2005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121531DE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5226C127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33CCD527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541A06CB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05837A7B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1FFE8745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02981998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201A8030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33B46C1C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2BA44145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5768B866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67771411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5E49C969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4FC096F0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2A6B4E34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71A3F2A2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39A03793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5280CCA8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32382319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2EA7364C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5FDACEA2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68361290" w14:textId="77777777" w:rsidR="003B781F" w:rsidRPr="0069080E" w:rsidRDefault="003B781F" w:rsidP="003B781F">
      <w:pPr>
        <w:spacing w:line="259" w:lineRule="auto"/>
        <w:ind w:firstLine="45"/>
        <w:rPr>
          <w:rFonts w:eastAsia="Calibri"/>
          <w:color w:val="000000"/>
          <w:sz w:val="20"/>
          <w:lang w:eastAsia="en-US"/>
        </w:rPr>
      </w:pPr>
    </w:p>
    <w:p w14:paraId="7D7305DC" w14:textId="77777777" w:rsidR="003B781F" w:rsidRPr="0069080E" w:rsidRDefault="003B781F" w:rsidP="003B781F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40B4CA2C" w14:textId="77777777" w:rsidR="003B781F" w:rsidRPr="0069080E" w:rsidRDefault="003B781F" w:rsidP="003B781F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72BCE08F" w14:textId="77777777" w:rsidR="003B781F" w:rsidRPr="0069080E" w:rsidRDefault="003B781F" w:rsidP="003B781F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52FFC157" w14:textId="77777777" w:rsidR="003B781F" w:rsidRPr="0069080E" w:rsidRDefault="003B781F" w:rsidP="003B781F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38A8F5F5" w14:textId="77777777" w:rsidR="003B781F" w:rsidRPr="003B781F" w:rsidRDefault="003B781F" w:rsidP="003B781F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4F07931" w14:textId="77777777" w:rsidR="003B781F" w:rsidRPr="003B781F" w:rsidRDefault="003B781F" w:rsidP="003B781F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86627B0" w14:textId="77777777" w:rsidR="00D75F02" w:rsidRDefault="00D75F02" w:rsidP="00D75F02">
      <w:pPr>
        <w:spacing w:line="259" w:lineRule="auto"/>
        <w:rPr>
          <w:rFonts w:eastAsia="Calibri"/>
          <w:color w:val="000000"/>
          <w:sz w:val="24"/>
          <w:lang w:eastAsia="en-US"/>
        </w:rPr>
      </w:pPr>
    </w:p>
    <w:p w14:paraId="620D7170" w14:textId="77777777" w:rsidR="00D75F02" w:rsidRDefault="00D75F02" w:rsidP="00D75F02">
      <w:pPr>
        <w:spacing w:line="259" w:lineRule="auto"/>
        <w:rPr>
          <w:rFonts w:eastAsia="Calibri"/>
          <w:color w:val="000000"/>
          <w:sz w:val="24"/>
          <w:lang w:eastAsia="en-US"/>
        </w:rPr>
      </w:pPr>
    </w:p>
    <w:p w14:paraId="38C5C21C" w14:textId="77777777" w:rsidR="00D75F02" w:rsidRDefault="00D75F02" w:rsidP="00D75F02">
      <w:pPr>
        <w:spacing w:line="259" w:lineRule="auto"/>
        <w:rPr>
          <w:rFonts w:eastAsia="Calibri"/>
          <w:color w:val="000000"/>
          <w:sz w:val="24"/>
          <w:lang w:eastAsia="en-US"/>
        </w:rPr>
      </w:pPr>
    </w:p>
    <w:p w14:paraId="15B47FA5" w14:textId="77777777" w:rsidR="00D75F02" w:rsidRDefault="00D75F02" w:rsidP="00D75F02">
      <w:pPr>
        <w:spacing w:line="259" w:lineRule="auto"/>
        <w:rPr>
          <w:rFonts w:eastAsia="Calibri"/>
          <w:color w:val="000000"/>
          <w:sz w:val="24"/>
          <w:lang w:eastAsia="en-US"/>
        </w:rPr>
      </w:pPr>
    </w:p>
    <w:p w14:paraId="48919DC1" w14:textId="77777777" w:rsidR="00D75F02" w:rsidRDefault="00D75F02" w:rsidP="00D75F02">
      <w:pPr>
        <w:spacing w:line="259" w:lineRule="auto"/>
        <w:rPr>
          <w:rFonts w:eastAsia="Calibri"/>
          <w:color w:val="000000"/>
          <w:sz w:val="24"/>
          <w:lang w:eastAsia="en-US"/>
        </w:rPr>
      </w:pPr>
    </w:p>
    <w:p w14:paraId="155DD387" w14:textId="77777777" w:rsidR="00084789" w:rsidRDefault="00084789" w:rsidP="00D75F02">
      <w:pPr>
        <w:spacing w:line="259" w:lineRule="auto"/>
        <w:rPr>
          <w:rFonts w:eastAsia="Calibri"/>
          <w:color w:val="000000"/>
          <w:sz w:val="24"/>
          <w:lang w:eastAsia="en-US"/>
        </w:rPr>
        <w:sectPr w:rsidR="00084789" w:rsidSect="00442F71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4B88906C" w14:textId="77777777" w:rsidR="003B781F" w:rsidRPr="003B781F" w:rsidRDefault="003B781F" w:rsidP="00084789">
      <w:pPr>
        <w:spacing w:line="259" w:lineRule="auto"/>
        <w:ind w:left="5760"/>
        <w:rPr>
          <w:rFonts w:eastAsia="Calibri"/>
          <w:sz w:val="24"/>
          <w:lang w:eastAsia="en-US"/>
        </w:rPr>
      </w:pPr>
      <w:r w:rsidRPr="003B781F">
        <w:rPr>
          <w:rFonts w:eastAsia="Calibri"/>
          <w:sz w:val="24"/>
          <w:lang w:eastAsia="en-US"/>
        </w:rPr>
        <w:lastRenderedPageBreak/>
        <w:t>Приложение №1 к Порядку</w:t>
      </w:r>
    </w:p>
    <w:p w14:paraId="511969C8" w14:textId="77777777" w:rsidR="003B781F" w:rsidRPr="003B781F" w:rsidRDefault="003B781F" w:rsidP="00084789">
      <w:pPr>
        <w:spacing w:line="259" w:lineRule="auto"/>
        <w:ind w:left="5760"/>
        <w:rPr>
          <w:rFonts w:eastAsia="Calibri"/>
          <w:sz w:val="24"/>
          <w:lang w:eastAsia="en-US"/>
        </w:rPr>
      </w:pPr>
      <w:r w:rsidRPr="003B781F">
        <w:rPr>
          <w:rFonts w:eastAsia="Calibri"/>
          <w:sz w:val="24"/>
          <w:lang w:eastAsia="en-US"/>
        </w:rPr>
        <w:t>(приложение)</w:t>
      </w:r>
    </w:p>
    <w:p w14:paraId="56FC02BC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0"/>
          <w:lang w:eastAsia="en-US"/>
        </w:rPr>
      </w:pPr>
    </w:p>
    <w:p w14:paraId="1D01C16A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outlineLvl w:val="0"/>
        <w:rPr>
          <w:rFonts w:eastAsia="Calibri"/>
          <w:bCs/>
          <w:sz w:val="20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6"/>
        <w:gridCol w:w="8181"/>
      </w:tblGrid>
      <w:tr w:rsidR="003B781F" w:rsidRPr="001314B1" w14:paraId="4D986500" w14:textId="77777777" w:rsidTr="00045B2B">
        <w:trPr>
          <w:jc w:val="center"/>
        </w:trPr>
        <w:tc>
          <w:tcPr>
            <w:tcW w:w="10127" w:type="dxa"/>
            <w:gridSpan w:val="2"/>
          </w:tcPr>
          <w:p w14:paraId="6765AE30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D8477F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3BA7BA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9E8D8B" w14:textId="77777777" w:rsidR="00A45872" w:rsidRDefault="00A45872" w:rsidP="00A4587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A8FAD1" w14:textId="77777777" w:rsidR="003B781F" w:rsidRPr="003B781F" w:rsidRDefault="003B781F" w:rsidP="00A4587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ЗАЯВЛЕНИЕ</w:t>
            </w:r>
          </w:p>
          <w:p w14:paraId="4FAAFE4A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 предоставлении субсидии</w:t>
            </w:r>
          </w:p>
          <w:p w14:paraId="6DEA38F8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81F" w:rsidRPr="001314B1" w14:paraId="6B08A7CD" w14:textId="77777777" w:rsidTr="00045B2B">
        <w:trPr>
          <w:jc w:val="center"/>
        </w:trPr>
        <w:tc>
          <w:tcPr>
            <w:tcW w:w="1946" w:type="dxa"/>
          </w:tcPr>
          <w:p w14:paraId="6A6781D8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Участник отбора </w:t>
            </w:r>
          </w:p>
        </w:tc>
        <w:tc>
          <w:tcPr>
            <w:tcW w:w="8181" w:type="dxa"/>
            <w:tcBorders>
              <w:bottom w:val="single" w:sz="4" w:space="0" w:color="auto"/>
            </w:tcBorders>
          </w:tcPr>
          <w:p w14:paraId="1FED3B4C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3B781F" w:rsidRPr="001314B1" w14:paraId="33739B16" w14:textId="77777777" w:rsidTr="00045B2B">
        <w:trPr>
          <w:jc w:val="center"/>
        </w:trPr>
        <w:tc>
          <w:tcPr>
            <w:tcW w:w="1946" w:type="dxa"/>
          </w:tcPr>
          <w:p w14:paraId="461A5178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1" w:type="dxa"/>
          </w:tcPr>
          <w:tbl>
            <w:tblPr>
              <w:tblW w:w="0" w:type="auto"/>
              <w:jc w:val="center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045"/>
            </w:tblGrid>
            <w:tr w:rsidR="003B781F" w:rsidRPr="001314B1" w14:paraId="6E600546" w14:textId="77777777" w:rsidTr="00045B2B">
              <w:trPr>
                <w:jc w:val="center"/>
              </w:trPr>
              <w:tc>
                <w:tcPr>
                  <w:tcW w:w="10045" w:type="dxa"/>
                </w:tcPr>
                <w:p w14:paraId="7AB434F1" w14:textId="77777777" w:rsidR="003B781F" w:rsidRPr="003B781F" w:rsidRDefault="003B781F" w:rsidP="003B781F">
                  <w:pPr>
                    <w:autoSpaceDE w:val="0"/>
                    <w:autoSpaceDN w:val="0"/>
                    <w:adjustRightInd w:val="0"/>
                    <w:spacing w:line="259" w:lineRule="auto"/>
                    <w:jc w:val="center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 w:rsidRPr="003B781F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(полное наименование)</w:t>
                  </w:r>
                </w:p>
              </w:tc>
            </w:tr>
          </w:tbl>
          <w:p w14:paraId="74B734DB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81F" w:rsidRPr="001314B1" w14:paraId="3A73D8C6" w14:textId="77777777" w:rsidTr="00045B2B">
        <w:trPr>
          <w:jc w:val="center"/>
        </w:trPr>
        <w:tc>
          <w:tcPr>
            <w:tcW w:w="10127" w:type="dxa"/>
            <w:gridSpan w:val="2"/>
          </w:tcPr>
          <w:p w14:paraId="751179A0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в соответствии с Порядком предоставления субсидий из бюджета Тихвинского района сельхозтоваропроизводителям- юридическим лицам и индивидуальным предпринимателям на возмещение части затрат в связи с производством сельскохозяйственной продукции, в рамках муниципальной  программы Тихвинского района «Развитие сельского хозяйства Тихвинского района, </w:t>
            </w:r>
            <w:r w:rsidR="001314B1" w:rsidRPr="003B781F">
              <w:rPr>
                <w:rFonts w:eastAsia="Calibri"/>
                <w:sz w:val="24"/>
                <w:szCs w:val="24"/>
                <w:lang w:eastAsia="en-US"/>
              </w:rPr>
              <w:t>утверждённым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3B781F">
                <w:rPr>
                  <w:rFonts w:eastAsia="Calibri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Тихвинского района области от 24 декабря 2024 года № 01-3250-а (далее – Порядок), просит предоставить субсидию в размере</w:t>
            </w:r>
          </w:p>
        </w:tc>
      </w:tr>
      <w:tr w:rsidR="003B781F" w:rsidRPr="001314B1" w14:paraId="5D73B87A" w14:textId="77777777" w:rsidTr="00045B2B">
        <w:trPr>
          <w:jc w:val="center"/>
        </w:trPr>
        <w:tc>
          <w:tcPr>
            <w:tcW w:w="10127" w:type="dxa"/>
            <w:gridSpan w:val="2"/>
            <w:tcBorders>
              <w:bottom w:val="single" w:sz="4" w:space="0" w:color="auto"/>
            </w:tcBorders>
          </w:tcPr>
          <w:p w14:paraId="09500245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3B781F" w:rsidRPr="001314B1" w14:paraId="2E40E49D" w14:textId="77777777" w:rsidTr="00045B2B">
        <w:trPr>
          <w:jc w:val="center"/>
        </w:trPr>
        <w:tc>
          <w:tcPr>
            <w:tcW w:w="10127" w:type="dxa"/>
            <w:gridSpan w:val="2"/>
            <w:tcBorders>
              <w:top w:val="single" w:sz="4" w:space="0" w:color="auto"/>
            </w:tcBorders>
          </w:tcPr>
          <w:p w14:paraId="3B790EFD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3B781F">
              <w:rPr>
                <w:rFonts w:eastAsia="Calibri"/>
                <w:i/>
                <w:sz w:val="24"/>
                <w:szCs w:val="24"/>
                <w:lang w:eastAsia="en-US"/>
              </w:rPr>
              <w:t>сумма цифрами и прописью, рублей)</w:t>
            </w:r>
          </w:p>
        </w:tc>
      </w:tr>
      <w:tr w:rsidR="003B781F" w:rsidRPr="001314B1" w14:paraId="33A43EC5" w14:textId="77777777" w:rsidTr="00045B2B">
        <w:trPr>
          <w:jc w:val="center"/>
        </w:trPr>
        <w:tc>
          <w:tcPr>
            <w:tcW w:w="10127" w:type="dxa"/>
            <w:gridSpan w:val="2"/>
            <w:tcBorders>
              <w:bottom w:val="single" w:sz="4" w:space="0" w:color="auto"/>
            </w:tcBorders>
          </w:tcPr>
          <w:p w14:paraId="0A8F39AC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81F" w:rsidRPr="001314B1" w14:paraId="53FC50F4" w14:textId="77777777" w:rsidTr="00045B2B">
        <w:trPr>
          <w:jc w:val="center"/>
        </w:trPr>
        <w:tc>
          <w:tcPr>
            <w:tcW w:w="10127" w:type="dxa"/>
            <w:gridSpan w:val="2"/>
            <w:tcBorders>
              <w:top w:val="single" w:sz="4" w:space="0" w:color="auto"/>
            </w:tcBorders>
          </w:tcPr>
          <w:p w14:paraId="3F08E9C0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i/>
                <w:sz w:val="24"/>
                <w:szCs w:val="24"/>
                <w:lang w:eastAsia="en-US"/>
              </w:rPr>
              <w:t>(наименование направления предоставления субсидии)</w:t>
            </w:r>
          </w:p>
        </w:tc>
      </w:tr>
    </w:tbl>
    <w:p w14:paraId="11BA7131" w14:textId="77777777" w:rsidR="003B781F" w:rsidRPr="003B781F" w:rsidRDefault="003B781F" w:rsidP="0092082A">
      <w:pPr>
        <w:autoSpaceDE w:val="0"/>
        <w:autoSpaceDN w:val="0"/>
        <w:adjustRightInd w:val="0"/>
        <w:spacing w:line="259" w:lineRule="auto"/>
        <w:rPr>
          <w:rFonts w:eastAsia="Calibri"/>
          <w:sz w:val="24"/>
          <w:szCs w:val="24"/>
          <w:lang w:eastAsia="en-US"/>
        </w:rPr>
      </w:pPr>
    </w:p>
    <w:p w14:paraId="38952265" w14:textId="77777777" w:rsidR="003B781F" w:rsidRPr="001314B1" w:rsidRDefault="003B781F" w:rsidP="003B781F">
      <w:pPr>
        <w:autoSpaceDE w:val="0"/>
        <w:autoSpaceDN w:val="0"/>
        <w:adjustRightInd w:val="0"/>
        <w:spacing w:line="259" w:lineRule="auto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Предлагаемое участником отбора значение результата предоставления субсидии, установленного</w:t>
      </w:r>
      <w:r w:rsidRPr="003B781F">
        <w:rPr>
          <w:rFonts w:eastAsia="Calibri"/>
          <w:sz w:val="24"/>
          <w:szCs w:val="24"/>
        </w:rPr>
        <w:t xml:space="preserve"> </w:t>
      </w:r>
      <w:r w:rsidRPr="003B781F">
        <w:rPr>
          <w:rFonts w:eastAsia="Calibri"/>
          <w:sz w:val="24"/>
          <w:szCs w:val="24"/>
          <w:lang w:eastAsia="en-US"/>
        </w:rPr>
        <w:t>в приложениях к Порядку:</w:t>
      </w:r>
    </w:p>
    <w:p w14:paraId="4C553C01" w14:textId="77777777" w:rsidR="003B781F" w:rsidRPr="001314B1" w:rsidRDefault="003B781F" w:rsidP="003B781F">
      <w:pPr>
        <w:autoSpaceDE w:val="0"/>
        <w:autoSpaceDN w:val="0"/>
        <w:adjustRightInd w:val="0"/>
        <w:spacing w:line="259" w:lineRule="auto"/>
        <w:rPr>
          <w:rFonts w:eastAsia="Calibri"/>
          <w:sz w:val="24"/>
          <w:szCs w:val="24"/>
          <w:lang w:eastAsia="en-US"/>
        </w:rPr>
      </w:pPr>
      <w:r w:rsidRPr="001314B1">
        <w:rPr>
          <w:rFonts w:eastAsia="Calibri"/>
          <w:sz w:val="24"/>
          <w:szCs w:val="24"/>
          <w:lang w:eastAsia="en-US"/>
        </w:rPr>
        <w:t>__________________________________________________________</w:t>
      </w:r>
      <w:r w:rsidR="00D50196">
        <w:rPr>
          <w:rFonts w:eastAsia="Calibri"/>
          <w:sz w:val="24"/>
          <w:szCs w:val="24"/>
          <w:lang w:eastAsia="en-US"/>
        </w:rPr>
        <w:t>_________________</w:t>
      </w:r>
    </w:p>
    <w:p w14:paraId="7CEBDEDB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rPr>
          <w:rFonts w:eastAsia="Calibri"/>
          <w:sz w:val="24"/>
          <w:szCs w:val="24"/>
          <w:lang w:eastAsia="en-US"/>
        </w:rPr>
      </w:pPr>
    </w:p>
    <w:p w14:paraId="7FD1785B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3B781F">
        <w:rPr>
          <w:rFonts w:eastAsia="Calibri"/>
          <w:b/>
          <w:i/>
          <w:sz w:val="24"/>
          <w:szCs w:val="24"/>
          <w:lang w:eastAsia="en-US"/>
        </w:rPr>
        <w:t>Для юридического лица</w:t>
      </w:r>
      <w:r w:rsidRPr="003B781F">
        <w:rPr>
          <w:rFonts w:eastAsia="Calibri"/>
          <w:b/>
          <w:sz w:val="24"/>
          <w:szCs w:val="24"/>
          <w:lang w:eastAsia="en-US"/>
        </w:rPr>
        <w:t>:</w:t>
      </w:r>
    </w:p>
    <w:p w14:paraId="2203448E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ИНН / КПП:________________________________________________________</w:t>
      </w:r>
      <w:r w:rsidR="0092082A">
        <w:rPr>
          <w:rFonts w:eastAsia="Calibri"/>
          <w:sz w:val="24"/>
          <w:szCs w:val="24"/>
          <w:lang w:eastAsia="en-US"/>
        </w:rPr>
        <w:t>______________</w:t>
      </w:r>
    </w:p>
    <w:p w14:paraId="7269BB0C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 xml:space="preserve">ОКВЭД из ЕГРЮЛ, соответствующий направлению предоставления субсидии: </w:t>
      </w:r>
      <w:r w:rsidRPr="003B781F">
        <w:rPr>
          <w:rFonts w:eastAsia="Calibri"/>
          <w:color w:val="4F6228"/>
          <w:sz w:val="24"/>
          <w:szCs w:val="24"/>
          <w:lang w:eastAsia="en-US"/>
        </w:rPr>
        <w:t>01._______________________________</w:t>
      </w:r>
    </w:p>
    <w:p w14:paraId="5D39B5CA" w14:textId="77777777" w:rsidR="003B781F" w:rsidRPr="003B781F" w:rsidRDefault="003B781F" w:rsidP="00C0430F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 xml:space="preserve">Адрес юридического лица в пределах местонахождения юридического </w:t>
      </w:r>
      <w:r w:rsidR="0092082A">
        <w:rPr>
          <w:rFonts w:eastAsia="Calibri"/>
          <w:sz w:val="24"/>
          <w:szCs w:val="24"/>
          <w:lang w:eastAsia="en-US"/>
        </w:rPr>
        <w:t xml:space="preserve">лица </w:t>
      </w:r>
      <w:r w:rsidRPr="003B781F">
        <w:rPr>
          <w:rFonts w:eastAsia="Calibri"/>
          <w:sz w:val="24"/>
          <w:szCs w:val="24"/>
          <w:lang w:eastAsia="en-US"/>
        </w:rPr>
        <w:t>(юридический адрес): ___________________________________________________________________</w:t>
      </w:r>
      <w:r w:rsidR="0092082A">
        <w:rPr>
          <w:rFonts w:eastAsia="Calibri"/>
          <w:sz w:val="24"/>
          <w:szCs w:val="24"/>
          <w:lang w:eastAsia="en-US"/>
        </w:rPr>
        <w:t>________</w:t>
      </w:r>
    </w:p>
    <w:p w14:paraId="09FFFF19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Ад</w:t>
      </w:r>
      <w:r w:rsidR="0092082A">
        <w:rPr>
          <w:rFonts w:eastAsia="Calibri"/>
          <w:sz w:val="24"/>
          <w:szCs w:val="24"/>
          <w:lang w:eastAsia="en-US"/>
        </w:rPr>
        <w:t xml:space="preserve">рес места ведения деятельности </w:t>
      </w:r>
      <w:r w:rsidRPr="003B781F">
        <w:rPr>
          <w:rFonts w:eastAsia="Calibri"/>
          <w:sz w:val="24"/>
          <w:szCs w:val="24"/>
          <w:lang w:eastAsia="en-US"/>
        </w:rPr>
        <w:t>юридического лица: _____________________________________________</w:t>
      </w:r>
      <w:r w:rsidR="0092082A">
        <w:rPr>
          <w:rFonts w:eastAsia="Calibri"/>
          <w:sz w:val="24"/>
          <w:szCs w:val="24"/>
          <w:lang w:eastAsia="en-US"/>
        </w:rPr>
        <w:t>______________________________</w:t>
      </w:r>
    </w:p>
    <w:p w14:paraId="3CEA0719" w14:textId="77777777" w:rsidR="003B781F" w:rsidRPr="003B781F" w:rsidRDefault="0092082A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Почтовый адрес </w:t>
      </w:r>
      <w:r w:rsidR="003B781F" w:rsidRPr="003B781F">
        <w:rPr>
          <w:rFonts w:eastAsia="Calibri"/>
          <w:sz w:val="24"/>
          <w:szCs w:val="24"/>
          <w:lang w:eastAsia="en-US"/>
        </w:rPr>
        <w:t>юридического лица: 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</w:t>
      </w:r>
    </w:p>
    <w:p w14:paraId="791F1994" w14:textId="77777777" w:rsidR="003B781F" w:rsidRPr="003B781F" w:rsidRDefault="003B781F" w:rsidP="00C0430F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Телефон:__________________________________________________________</w:t>
      </w:r>
      <w:r w:rsidR="0092082A">
        <w:rPr>
          <w:rFonts w:eastAsia="Calibri"/>
          <w:sz w:val="24"/>
          <w:szCs w:val="24"/>
          <w:lang w:eastAsia="en-US"/>
        </w:rPr>
        <w:t>_________</w:t>
      </w:r>
    </w:p>
    <w:p w14:paraId="39253841" w14:textId="77777777" w:rsidR="003B781F" w:rsidRPr="003B781F" w:rsidRDefault="00C174C5" w:rsidP="00C174C5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Адрес электронной </w:t>
      </w:r>
      <w:r w:rsidR="003B781F" w:rsidRPr="003B781F">
        <w:rPr>
          <w:rFonts w:eastAsia="Calibri"/>
          <w:sz w:val="24"/>
          <w:szCs w:val="24"/>
          <w:lang w:eastAsia="en-US"/>
        </w:rPr>
        <w:t>почты:____________</w:t>
      </w:r>
      <w:r w:rsidR="00C0430F">
        <w:rPr>
          <w:rFonts w:eastAsia="Calibri"/>
          <w:sz w:val="24"/>
          <w:szCs w:val="24"/>
          <w:lang w:eastAsia="en-US"/>
        </w:rPr>
        <w:t>________________________________________</w:t>
      </w:r>
    </w:p>
    <w:p w14:paraId="63EBE842" w14:textId="77777777" w:rsidR="003B781F" w:rsidRPr="003B781F" w:rsidRDefault="003B781F" w:rsidP="00C174C5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lastRenderedPageBreak/>
        <w:t>Сведения о лице, имеющем право без до</w:t>
      </w:r>
      <w:r w:rsidR="00C174C5">
        <w:rPr>
          <w:rFonts w:eastAsia="Calibri"/>
          <w:sz w:val="24"/>
          <w:szCs w:val="24"/>
          <w:lang w:eastAsia="en-US"/>
        </w:rPr>
        <w:t xml:space="preserve">веренности действовать от имени </w:t>
      </w:r>
      <w:r w:rsidRPr="003B781F">
        <w:rPr>
          <w:rFonts w:eastAsia="Calibri"/>
          <w:sz w:val="24"/>
          <w:szCs w:val="24"/>
          <w:lang w:eastAsia="en-US"/>
        </w:rPr>
        <w:t>юридического лица (должность, ФИО):</w:t>
      </w:r>
    </w:p>
    <w:p w14:paraId="6C3A133A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___________________________________________________________________</w:t>
      </w:r>
      <w:r w:rsidR="00C174C5">
        <w:rPr>
          <w:rFonts w:eastAsia="Calibri"/>
          <w:sz w:val="24"/>
          <w:szCs w:val="24"/>
          <w:lang w:eastAsia="en-US"/>
        </w:rPr>
        <w:t>________</w:t>
      </w:r>
    </w:p>
    <w:p w14:paraId="0B007D74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2CD9757A" w14:textId="77777777" w:rsidR="003B781F" w:rsidRPr="003B781F" w:rsidRDefault="003B781F" w:rsidP="00D50196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Сведения о лице, уполномоченном по доверенности действовать от имени участника отбора (должность, ФИО):</w:t>
      </w:r>
      <w:r w:rsidR="00D50196">
        <w:rPr>
          <w:rFonts w:eastAsia="Calibri"/>
          <w:sz w:val="24"/>
          <w:szCs w:val="24"/>
          <w:lang w:eastAsia="en-US"/>
        </w:rPr>
        <w:t>____________________________________________________</w:t>
      </w:r>
    </w:p>
    <w:p w14:paraId="2D7C94D9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Сведения о паспорте гражданина Российской Федерации, уполномоченного по доверенности действовать от имени участника отбора (серия, номер и дата выдачи, наименование органа и код подразделения органа, выдавшего документ, дата и место рождения):_____________________________________</w:t>
      </w:r>
      <w:r w:rsidR="00C174C5">
        <w:rPr>
          <w:rFonts w:eastAsia="Calibri"/>
          <w:sz w:val="24"/>
          <w:szCs w:val="24"/>
          <w:lang w:eastAsia="en-US"/>
        </w:rPr>
        <w:t>_____________________________</w:t>
      </w:r>
    </w:p>
    <w:p w14:paraId="1F672645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</w:t>
      </w:r>
      <w:r w:rsidR="00C174C5">
        <w:rPr>
          <w:rFonts w:eastAsia="Calibri"/>
          <w:sz w:val="24"/>
          <w:szCs w:val="24"/>
          <w:lang w:eastAsia="en-US"/>
        </w:rPr>
        <w:t>________________</w:t>
      </w:r>
    </w:p>
    <w:p w14:paraId="5333EBF3" w14:textId="77777777" w:rsidR="003B781F" w:rsidRPr="003B781F" w:rsidRDefault="003B781F" w:rsidP="003B781F">
      <w:pPr>
        <w:autoSpaceDE w:val="0"/>
        <w:autoSpaceDN w:val="0"/>
        <w:spacing w:line="259" w:lineRule="auto"/>
        <w:rPr>
          <w:sz w:val="24"/>
          <w:szCs w:val="24"/>
        </w:rPr>
      </w:pPr>
    </w:p>
    <w:p w14:paraId="09EF9CAD" w14:textId="77777777" w:rsidR="003B781F" w:rsidRPr="003B781F" w:rsidRDefault="003B781F" w:rsidP="003B781F">
      <w:pPr>
        <w:autoSpaceDE w:val="0"/>
        <w:autoSpaceDN w:val="0"/>
        <w:spacing w:line="259" w:lineRule="auto"/>
        <w:rPr>
          <w:sz w:val="24"/>
          <w:szCs w:val="24"/>
        </w:rPr>
      </w:pPr>
    </w:p>
    <w:p w14:paraId="485A52B1" w14:textId="77777777" w:rsidR="003B781F" w:rsidRPr="003B781F" w:rsidRDefault="003B781F" w:rsidP="003B781F">
      <w:pPr>
        <w:autoSpaceDE w:val="0"/>
        <w:autoSpaceDN w:val="0"/>
        <w:spacing w:line="259" w:lineRule="auto"/>
        <w:rPr>
          <w:sz w:val="24"/>
          <w:szCs w:val="24"/>
        </w:rPr>
      </w:pPr>
      <w:r w:rsidRPr="003B781F">
        <w:rPr>
          <w:sz w:val="24"/>
          <w:szCs w:val="24"/>
        </w:rPr>
        <w:t>Приложение:</w:t>
      </w:r>
    </w:p>
    <w:p w14:paraId="4C2332D5" w14:textId="77777777" w:rsidR="003B781F" w:rsidRPr="003B781F" w:rsidRDefault="003B781F" w:rsidP="003B781F">
      <w:pPr>
        <w:autoSpaceDE w:val="0"/>
        <w:autoSpaceDN w:val="0"/>
        <w:spacing w:line="259" w:lineRule="auto"/>
        <w:rPr>
          <w:sz w:val="24"/>
          <w:szCs w:val="24"/>
        </w:rPr>
      </w:pPr>
    </w:p>
    <w:p w14:paraId="7D61E9BF" w14:textId="77777777" w:rsidR="003B781F" w:rsidRPr="003B781F" w:rsidRDefault="003B781F" w:rsidP="003B781F">
      <w:pPr>
        <w:autoSpaceDE w:val="0"/>
        <w:autoSpaceDN w:val="0"/>
        <w:spacing w:line="259" w:lineRule="auto"/>
        <w:rPr>
          <w:sz w:val="24"/>
          <w:szCs w:val="24"/>
        </w:rPr>
      </w:pPr>
      <w:r w:rsidRPr="003B781F">
        <w:rPr>
          <w:sz w:val="24"/>
          <w:szCs w:val="24"/>
          <w:bdr w:val="single" w:sz="4" w:space="0" w:color="auto"/>
        </w:rPr>
        <w:t xml:space="preserve">    </w:t>
      </w:r>
      <w:r w:rsidRPr="003B781F">
        <w:rPr>
          <w:sz w:val="24"/>
          <w:szCs w:val="24"/>
        </w:rPr>
        <w:t xml:space="preserve">    </w:t>
      </w:r>
      <w:r w:rsidRPr="003B781F">
        <w:rPr>
          <w:rFonts w:eastAsia="Calibri"/>
          <w:sz w:val="24"/>
          <w:szCs w:val="24"/>
          <w:lang w:eastAsia="en-US"/>
        </w:rPr>
        <w:t>доверенность на уполномоченное лицо участника отбора.</w:t>
      </w:r>
    </w:p>
    <w:p w14:paraId="30513275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i/>
          <w:sz w:val="24"/>
          <w:szCs w:val="24"/>
          <w:lang w:eastAsia="en-US"/>
        </w:rPr>
      </w:pPr>
    </w:p>
    <w:p w14:paraId="360985E6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  <w:r w:rsidRPr="003B781F">
        <w:rPr>
          <w:rFonts w:eastAsia="Calibri"/>
          <w:b/>
          <w:i/>
          <w:sz w:val="24"/>
          <w:szCs w:val="24"/>
          <w:lang w:eastAsia="en-US"/>
        </w:rPr>
        <w:t>Для индивидуального предпринимателя:</w:t>
      </w:r>
    </w:p>
    <w:p w14:paraId="2662A8C4" w14:textId="77777777" w:rsidR="003B781F" w:rsidRPr="003B781F" w:rsidRDefault="00C174C5" w:rsidP="00C174C5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ИНН</w:t>
      </w:r>
      <w:r w:rsidR="003B781F" w:rsidRPr="003B781F">
        <w:rPr>
          <w:rFonts w:eastAsia="Calibri"/>
          <w:sz w:val="24"/>
          <w:szCs w:val="24"/>
          <w:lang w:eastAsia="en-US"/>
        </w:rPr>
        <w:t>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</w:t>
      </w:r>
    </w:p>
    <w:p w14:paraId="31F1235F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рождения):_______________________________________</w:t>
      </w:r>
      <w:r w:rsidR="00C0430F">
        <w:rPr>
          <w:rFonts w:eastAsia="Calibri"/>
          <w:sz w:val="24"/>
          <w:szCs w:val="24"/>
          <w:lang w:eastAsia="en-US"/>
        </w:rPr>
        <w:t>__________________________</w:t>
      </w:r>
    </w:p>
    <w:p w14:paraId="0AE6C7E2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</w:t>
      </w:r>
      <w:r w:rsidR="00C0430F">
        <w:rPr>
          <w:rFonts w:eastAsia="Calibri"/>
          <w:sz w:val="24"/>
          <w:szCs w:val="24"/>
          <w:lang w:eastAsia="en-US"/>
        </w:rPr>
        <w:t>________________</w:t>
      </w:r>
    </w:p>
    <w:p w14:paraId="528EF0CF" w14:textId="77777777" w:rsidR="003B781F" w:rsidRPr="003B781F" w:rsidRDefault="003B781F" w:rsidP="00C0430F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ОКВЭД из ЕГРИП, соответствующий направлению предоставления субсидии</w:t>
      </w:r>
      <w:r w:rsidR="00C0430F">
        <w:rPr>
          <w:rFonts w:eastAsia="Calibri"/>
          <w:sz w:val="24"/>
          <w:szCs w:val="24"/>
          <w:lang w:eastAsia="en-US"/>
        </w:rPr>
        <w:t>:</w:t>
      </w:r>
      <w:r w:rsidR="00D50196">
        <w:rPr>
          <w:rFonts w:eastAsia="Calibri"/>
          <w:sz w:val="24"/>
          <w:szCs w:val="24"/>
          <w:lang w:eastAsia="en-US"/>
        </w:rPr>
        <w:t xml:space="preserve"> </w:t>
      </w:r>
      <w:r w:rsidR="00C0430F">
        <w:rPr>
          <w:rFonts w:eastAsia="Calibri"/>
          <w:sz w:val="24"/>
          <w:szCs w:val="24"/>
          <w:lang w:eastAsia="en-US"/>
        </w:rPr>
        <w:t>___________________________________________________________________</w:t>
      </w:r>
      <w:r w:rsidR="00D50196">
        <w:rPr>
          <w:rFonts w:eastAsia="Calibri"/>
          <w:sz w:val="24"/>
          <w:szCs w:val="24"/>
          <w:lang w:eastAsia="en-US"/>
        </w:rPr>
        <w:t>________</w:t>
      </w:r>
    </w:p>
    <w:p w14:paraId="50B90885" w14:textId="77777777" w:rsidR="003B781F" w:rsidRDefault="003B781F" w:rsidP="00D50196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Адрес регистрации в соответствии с пасп</w:t>
      </w:r>
      <w:r w:rsidR="00C0430F">
        <w:rPr>
          <w:rFonts w:eastAsia="Calibri"/>
          <w:sz w:val="24"/>
          <w:szCs w:val="24"/>
          <w:lang w:eastAsia="en-US"/>
        </w:rPr>
        <w:t>ортом:</w:t>
      </w:r>
      <w:r w:rsidR="00D50196">
        <w:rPr>
          <w:rFonts w:eastAsia="Calibri"/>
          <w:sz w:val="24"/>
          <w:szCs w:val="24"/>
          <w:lang w:eastAsia="en-US"/>
        </w:rPr>
        <w:t xml:space="preserve"> </w:t>
      </w:r>
      <w:r w:rsidR="00C0430F">
        <w:rPr>
          <w:rFonts w:eastAsia="Calibri"/>
          <w:sz w:val="24"/>
          <w:szCs w:val="24"/>
          <w:lang w:eastAsia="en-US"/>
        </w:rPr>
        <w:t>__</w:t>
      </w:r>
      <w:r w:rsidR="00D50196">
        <w:rPr>
          <w:rFonts w:eastAsia="Calibri"/>
          <w:sz w:val="24"/>
          <w:szCs w:val="24"/>
          <w:lang w:eastAsia="en-US"/>
        </w:rPr>
        <w:t>_______________________________</w:t>
      </w:r>
    </w:p>
    <w:p w14:paraId="6588AF8E" w14:textId="77777777" w:rsidR="00D50196" w:rsidRPr="003B781F" w:rsidRDefault="00D50196" w:rsidP="00D50196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14:paraId="47C3C13D" w14:textId="77777777" w:rsidR="003B781F" w:rsidRPr="003B781F" w:rsidRDefault="003B781F" w:rsidP="00C0430F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Адрес ведения хозяйственной деятельности:</w:t>
      </w:r>
      <w:r w:rsidR="00D50196">
        <w:rPr>
          <w:rFonts w:eastAsia="Calibri"/>
          <w:sz w:val="24"/>
          <w:szCs w:val="24"/>
          <w:lang w:eastAsia="en-US"/>
        </w:rPr>
        <w:t xml:space="preserve"> </w:t>
      </w:r>
      <w:r w:rsidRPr="003B781F">
        <w:rPr>
          <w:rFonts w:eastAsia="Calibri"/>
          <w:sz w:val="24"/>
          <w:szCs w:val="24"/>
          <w:lang w:eastAsia="en-US"/>
        </w:rPr>
        <w:t>_____________________________</w:t>
      </w:r>
      <w:r w:rsidR="00C0430F">
        <w:rPr>
          <w:rFonts w:eastAsia="Calibri"/>
          <w:sz w:val="24"/>
          <w:szCs w:val="24"/>
          <w:lang w:eastAsia="en-US"/>
        </w:rPr>
        <w:t>________</w:t>
      </w:r>
    </w:p>
    <w:p w14:paraId="3BD91528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___________________________________________________________________</w:t>
      </w:r>
      <w:r w:rsidR="00C0430F">
        <w:rPr>
          <w:rFonts w:eastAsia="Calibri"/>
          <w:sz w:val="24"/>
          <w:szCs w:val="24"/>
          <w:lang w:eastAsia="en-US"/>
        </w:rPr>
        <w:t>________</w:t>
      </w:r>
    </w:p>
    <w:p w14:paraId="120D6AC3" w14:textId="77777777" w:rsidR="003B781F" w:rsidRPr="003B781F" w:rsidRDefault="003B781F" w:rsidP="00C0430F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Почтовый адрес: ____________________________________________________</w:t>
      </w:r>
      <w:r w:rsidR="00C0430F">
        <w:rPr>
          <w:rFonts w:eastAsia="Calibri"/>
          <w:sz w:val="24"/>
          <w:szCs w:val="24"/>
          <w:lang w:eastAsia="en-US"/>
        </w:rPr>
        <w:t>________</w:t>
      </w:r>
    </w:p>
    <w:p w14:paraId="27C57C67" w14:textId="77777777" w:rsidR="003B781F" w:rsidRPr="003B781F" w:rsidRDefault="003B781F" w:rsidP="00D50196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Телефон:</w:t>
      </w:r>
      <w:r w:rsidR="00D50196">
        <w:rPr>
          <w:rFonts w:eastAsia="Calibri"/>
          <w:sz w:val="24"/>
          <w:szCs w:val="24"/>
          <w:lang w:eastAsia="en-US"/>
        </w:rPr>
        <w:t xml:space="preserve"> </w:t>
      </w:r>
      <w:r w:rsidRPr="003B781F">
        <w:rPr>
          <w:rFonts w:eastAsia="Calibri"/>
          <w:sz w:val="24"/>
          <w:szCs w:val="24"/>
          <w:lang w:eastAsia="en-US"/>
        </w:rPr>
        <w:t>___________________________________________________________</w:t>
      </w:r>
      <w:r w:rsidR="00C0430F">
        <w:rPr>
          <w:rFonts w:eastAsia="Calibri"/>
          <w:sz w:val="24"/>
          <w:szCs w:val="24"/>
          <w:lang w:eastAsia="en-US"/>
        </w:rPr>
        <w:t>_______</w:t>
      </w:r>
      <w:r w:rsidR="00D50196">
        <w:rPr>
          <w:rFonts w:eastAsia="Calibri"/>
          <w:sz w:val="24"/>
          <w:szCs w:val="24"/>
          <w:lang w:eastAsia="en-US"/>
        </w:rPr>
        <w:t>_</w:t>
      </w:r>
    </w:p>
    <w:p w14:paraId="5E4252C8" w14:textId="77777777" w:rsidR="003B781F" w:rsidRPr="003B781F" w:rsidRDefault="003B781F" w:rsidP="00C0430F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Адрес электронной почты:</w:t>
      </w:r>
      <w:r w:rsidR="00D50196">
        <w:rPr>
          <w:rFonts w:eastAsia="Calibri"/>
          <w:sz w:val="24"/>
          <w:szCs w:val="24"/>
          <w:lang w:eastAsia="en-US"/>
        </w:rPr>
        <w:t xml:space="preserve"> </w:t>
      </w:r>
      <w:r w:rsidRPr="003B781F">
        <w:rPr>
          <w:rFonts w:eastAsia="Calibri"/>
          <w:sz w:val="24"/>
          <w:szCs w:val="24"/>
          <w:lang w:eastAsia="en-US"/>
        </w:rPr>
        <w:t>____________</w:t>
      </w:r>
      <w:r w:rsidR="00D7139A">
        <w:rPr>
          <w:rFonts w:eastAsia="Calibri"/>
          <w:sz w:val="24"/>
          <w:szCs w:val="24"/>
          <w:lang w:eastAsia="en-US"/>
        </w:rPr>
        <w:t>________________________________________</w:t>
      </w:r>
    </w:p>
    <w:p w14:paraId="316EBAEB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0005914E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70A41F32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634DB467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rPr>
          <w:rFonts w:eastAsia="Calibri"/>
          <w:i/>
          <w:sz w:val="24"/>
          <w:szCs w:val="24"/>
          <w:lang w:eastAsia="en-US"/>
        </w:rPr>
      </w:pPr>
      <w:r w:rsidRPr="003B781F">
        <w:rPr>
          <w:rFonts w:eastAsia="Calibri"/>
          <w:b/>
          <w:i/>
          <w:sz w:val="24"/>
          <w:szCs w:val="24"/>
          <w:lang w:eastAsia="en-US"/>
        </w:rPr>
        <w:t>Для участника отбора:</w:t>
      </w:r>
    </w:p>
    <w:p w14:paraId="370EC922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Реквизиты:</w:t>
      </w:r>
    </w:p>
    <w:p w14:paraId="4D46DE8A" w14:textId="77777777" w:rsidR="003B781F" w:rsidRPr="003B781F" w:rsidRDefault="003B781F" w:rsidP="00D7139A">
      <w:pPr>
        <w:autoSpaceDE w:val="0"/>
        <w:autoSpaceDN w:val="0"/>
        <w:adjustRightInd w:val="0"/>
        <w:spacing w:line="259" w:lineRule="auto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наименование получателя в банке в соответствии с договором банковского об</w:t>
      </w:r>
      <w:r w:rsidR="00D7139A">
        <w:rPr>
          <w:rFonts w:eastAsia="Calibri"/>
          <w:sz w:val="24"/>
          <w:szCs w:val="24"/>
          <w:lang w:eastAsia="en-US"/>
        </w:rPr>
        <w:t>служивания:</w:t>
      </w:r>
      <w:r w:rsidR="00D50196">
        <w:rPr>
          <w:rFonts w:eastAsia="Calibri"/>
          <w:sz w:val="24"/>
          <w:szCs w:val="24"/>
          <w:lang w:eastAsia="en-US"/>
        </w:rPr>
        <w:t xml:space="preserve"> </w:t>
      </w:r>
      <w:r w:rsidR="00D7139A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14:paraId="32D42F06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___________________________________________________________________</w:t>
      </w:r>
      <w:r w:rsidR="00D7139A">
        <w:rPr>
          <w:rFonts w:eastAsia="Calibri"/>
          <w:sz w:val="24"/>
          <w:szCs w:val="24"/>
          <w:lang w:eastAsia="en-US"/>
        </w:rPr>
        <w:t>________</w:t>
      </w:r>
    </w:p>
    <w:p w14:paraId="111CB952" w14:textId="77777777" w:rsidR="003B781F" w:rsidRPr="003B781F" w:rsidRDefault="003B781F" w:rsidP="00D7139A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наименование банка _______________________________</w:t>
      </w:r>
      <w:r w:rsidR="00D7139A">
        <w:rPr>
          <w:rFonts w:eastAsia="Calibri"/>
          <w:sz w:val="24"/>
          <w:szCs w:val="24"/>
          <w:lang w:eastAsia="en-US"/>
        </w:rPr>
        <w:t>__________________________</w:t>
      </w:r>
    </w:p>
    <w:p w14:paraId="15FE44DA" w14:textId="77777777" w:rsidR="003B781F" w:rsidRPr="003B781F" w:rsidRDefault="00D7139A" w:rsidP="00D7139A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расчётный</w:t>
      </w:r>
      <w:r w:rsidR="003B781F" w:rsidRPr="003B781F">
        <w:rPr>
          <w:rFonts w:eastAsia="Calibri"/>
          <w:sz w:val="24"/>
          <w:szCs w:val="24"/>
          <w:lang w:eastAsia="en-US"/>
        </w:rPr>
        <w:t xml:space="preserve"> </w:t>
      </w:r>
      <w:r w:rsidRPr="003B781F">
        <w:rPr>
          <w:rFonts w:eastAsia="Calibri"/>
          <w:sz w:val="24"/>
          <w:szCs w:val="24"/>
          <w:lang w:eastAsia="en-US"/>
        </w:rPr>
        <w:t>счёт</w:t>
      </w:r>
      <w:r w:rsidR="003B781F" w:rsidRPr="003B781F">
        <w:rPr>
          <w:rFonts w:eastAsia="Calibri"/>
          <w:sz w:val="24"/>
          <w:szCs w:val="24"/>
          <w:lang w:eastAsia="en-US"/>
        </w:rPr>
        <w:t xml:space="preserve"> _____________________</w:t>
      </w:r>
      <w:r>
        <w:rPr>
          <w:rFonts w:eastAsia="Calibri"/>
          <w:sz w:val="24"/>
          <w:szCs w:val="24"/>
          <w:lang w:eastAsia="en-US"/>
        </w:rPr>
        <w:t>________________________________________</w:t>
      </w:r>
    </w:p>
    <w:p w14:paraId="56A40C4D" w14:textId="77777777" w:rsidR="003B781F" w:rsidRPr="003B781F" w:rsidRDefault="003B781F" w:rsidP="00D7139A">
      <w:pPr>
        <w:autoSpaceDE w:val="0"/>
        <w:autoSpaceDN w:val="0"/>
        <w:adjustRightInd w:val="0"/>
        <w:spacing w:line="259" w:lineRule="auto"/>
        <w:jc w:val="left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БИК ______________________________</w:t>
      </w:r>
      <w:r w:rsidR="00D7139A">
        <w:rPr>
          <w:rFonts w:eastAsia="Calibri"/>
          <w:sz w:val="24"/>
          <w:szCs w:val="24"/>
          <w:lang w:eastAsia="en-US"/>
        </w:rPr>
        <w:t>_________________________________________</w:t>
      </w:r>
    </w:p>
    <w:p w14:paraId="6E78CD25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2B630937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Наст</w:t>
      </w:r>
      <w:r w:rsidR="00D7139A">
        <w:rPr>
          <w:rFonts w:eastAsia="Calibri"/>
          <w:sz w:val="24"/>
          <w:szCs w:val="24"/>
          <w:lang w:eastAsia="en-US"/>
        </w:rPr>
        <w:t>оящим подтверждаю:</w:t>
      </w:r>
    </w:p>
    <w:p w14:paraId="116557BA" w14:textId="77777777" w:rsidR="003B781F" w:rsidRPr="003B781F" w:rsidRDefault="00D7139A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 </w:t>
      </w:r>
      <w:r w:rsidR="003B781F" w:rsidRPr="003B781F">
        <w:rPr>
          <w:rFonts w:eastAsia="Calibri"/>
          <w:sz w:val="24"/>
          <w:szCs w:val="24"/>
          <w:lang w:eastAsia="en-US"/>
        </w:rPr>
        <w:t>соответствие категории получателей субсидий для направления предоставления субс</w:t>
      </w:r>
      <w:r>
        <w:rPr>
          <w:rFonts w:eastAsia="Calibri"/>
          <w:sz w:val="24"/>
          <w:szCs w:val="24"/>
          <w:lang w:eastAsia="en-US"/>
        </w:rPr>
        <w:t xml:space="preserve">идии, установленной </w:t>
      </w:r>
      <w:r w:rsidR="003B781F" w:rsidRPr="003B781F">
        <w:rPr>
          <w:rFonts w:eastAsia="Calibri"/>
          <w:sz w:val="24"/>
          <w:szCs w:val="24"/>
          <w:lang w:eastAsia="en-US"/>
        </w:rPr>
        <w:t>в приложениях к Порядку:</w:t>
      </w:r>
    </w:p>
    <w:p w14:paraId="77E33EC1" w14:textId="77777777" w:rsidR="003B781F" w:rsidRPr="003B781F" w:rsidRDefault="00D7139A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 </w:t>
      </w:r>
      <w:r w:rsidR="003B781F" w:rsidRPr="003B781F">
        <w:rPr>
          <w:rFonts w:eastAsia="Calibri"/>
          <w:sz w:val="24"/>
          <w:szCs w:val="24"/>
          <w:lang w:eastAsia="en-US"/>
        </w:rPr>
        <w:t>сельскохозяйственные товаропроизводители, указанные в части 1 статьи 3 Федерального закона от 2</w:t>
      </w:r>
      <w:r>
        <w:rPr>
          <w:rFonts w:eastAsia="Calibri"/>
          <w:sz w:val="24"/>
          <w:szCs w:val="24"/>
          <w:lang w:eastAsia="en-US"/>
        </w:rPr>
        <w:t>9 декабря 2006 года № </w:t>
      </w:r>
      <w:r w:rsidR="003B781F" w:rsidRPr="003B781F">
        <w:rPr>
          <w:rFonts w:eastAsia="Calibri"/>
          <w:sz w:val="24"/>
          <w:szCs w:val="24"/>
          <w:lang w:eastAsia="en-US"/>
        </w:rPr>
        <w:t>264-ФЗ "О развитии сельского хозяйства";</w:t>
      </w:r>
    </w:p>
    <w:p w14:paraId="63EB5731" w14:textId="77777777" w:rsidR="003B781F" w:rsidRPr="003B781F" w:rsidRDefault="00D7139A" w:rsidP="00D50196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3B781F" w:rsidRPr="003B781F">
        <w:rPr>
          <w:rFonts w:eastAsia="Calibri"/>
          <w:sz w:val="24"/>
          <w:szCs w:val="24"/>
          <w:lang w:eastAsia="en-US"/>
        </w:rPr>
        <w:t>соответствие следующим требованиям и условиям предоставления субсидии, установленным в приложениях к Порядку:</w:t>
      </w:r>
    </w:p>
    <w:p w14:paraId="567CCDFD" w14:textId="77777777" w:rsidR="003B781F" w:rsidRPr="001314B1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1314B1">
        <w:rPr>
          <w:rFonts w:eastAsia="Calibri"/>
          <w:sz w:val="24"/>
          <w:szCs w:val="24"/>
          <w:lang w:eastAsia="en-US"/>
        </w:rPr>
        <w:t xml:space="preserve">не являюсь иностранным юридическим лицом, в том числе местом регистрации которого является государство или территория, </w:t>
      </w:r>
      <w:r w:rsidR="00D7139A" w:rsidRPr="001314B1">
        <w:rPr>
          <w:rFonts w:eastAsia="Calibri"/>
          <w:sz w:val="24"/>
          <w:szCs w:val="24"/>
          <w:lang w:eastAsia="en-US"/>
        </w:rPr>
        <w:t>включённые</w:t>
      </w:r>
      <w:r w:rsidRPr="001314B1">
        <w:rPr>
          <w:rFonts w:eastAsia="Calibri"/>
          <w:sz w:val="24"/>
          <w:szCs w:val="24"/>
          <w:lang w:eastAsia="en-US"/>
        </w:rPr>
        <w:t xml:space="preserve">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</w:t>
      </w:r>
      <w:r w:rsidR="00D7139A" w:rsidRPr="001314B1">
        <w:rPr>
          <w:rFonts w:eastAsia="Calibri"/>
          <w:sz w:val="24"/>
          <w:szCs w:val="24"/>
          <w:lang w:eastAsia="en-US"/>
        </w:rPr>
        <w:t>расчёте</w:t>
      </w:r>
      <w:r w:rsidRPr="001314B1">
        <w:rPr>
          <w:rFonts w:eastAsia="Calibri"/>
          <w:sz w:val="24"/>
          <w:szCs w:val="24"/>
          <w:lang w:eastAsia="en-US"/>
        </w:rPr>
        <w:t xml:space="preserve"> доли участия офшорных компаний в уставном (складочном) капитале российских юридических лиц не учитываются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CF73EED" w14:textId="77777777" w:rsidR="003B781F" w:rsidRPr="001314B1" w:rsidRDefault="00D7139A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 </w:t>
      </w:r>
      <w:r w:rsidR="003B781F" w:rsidRPr="001314B1">
        <w:rPr>
          <w:rFonts w:eastAsia="Calibri"/>
          <w:sz w:val="24"/>
          <w:szCs w:val="24"/>
          <w:lang w:eastAsia="en-US"/>
        </w:rPr>
        <w:t>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435BFAD" w14:textId="77777777" w:rsidR="003B781F" w:rsidRPr="001314B1" w:rsidRDefault="00D7139A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 </w:t>
      </w:r>
      <w:r w:rsidR="003B781F" w:rsidRPr="001314B1">
        <w:rPr>
          <w:rFonts w:eastAsia="Calibri"/>
          <w:sz w:val="24"/>
          <w:szCs w:val="24"/>
          <w:lang w:eastAsia="en-US"/>
        </w:rPr>
        <w:t>получаю средства из местного бюджета на основании иных нормативных правовых актов Тихвинского района на цели, установленные настоящим Порядком;</w:t>
      </w:r>
    </w:p>
    <w:p w14:paraId="1D06FE75" w14:textId="77777777" w:rsidR="003B781F" w:rsidRPr="001314B1" w:rsidRDefault="00D7139A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 </w:t>
      </w:r>
      <w:r w:rsidR="003B781F" w:rsidRPr="001314B1">
        <w:rPr>
          <w:rFonts w:eastAsia="Calibri"/>
          <w:sz w:val="24"/>
          <w:szCs w:val="24"/>
          <w:lang w:eastAsia="en-US"/>
        </w:rPr>
        <w:t xml:space="preserve">являюсь иностранным агентом в соответствии с Федеральным </w:t>
      </w:r>
      <w:hyperlink r:id="rId9" w:history="1">
        <w:r w:rsidR="003B781F" w:rsidRPr="001314B1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="003B781F" w:rsidRPr="001314B1">
        <w:rPr>
          <w:rFonts w:eastAsia="Calibri"/>
          <w:sz w:val="24"/>
          <w:szCs w:val="24"/>
          <w:lang w:eastAsia="en-US"/>
        </w:rPr>
        <w:t xml:space="preserve"> "О контроле за деятельностью лиц, находящихся под иностранным влиянием";</w:t>
      </w:r>
    </w:p>
    <w:p w14:paraId="305C813B" w14:textId="77777777" w:rsidR="003B781F" w:rsidRPr="001314B1" w:rsidRDefault="00D7139A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 </w:t>
      </w:r>
      <w:r w:rsidR="003B781F" w:rsidRPr="001314B1">
        <w:rPr>
          <w:rFonts w:eastAsia="Calibri"/>
          <w:sz w:val="24"/>
          <w:szCs w:val="24"/>
          <w:lang w:eastAsia="en-US"/>
        </w:rPr>
        <w:t>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7D68D26" w14:textId="77777777" w:rsidR="003B781F" w:rsidRPr="001314B1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1314B1">
        <w:rPr>
          <w:rFonts w:eastAsia="Calibri"/>
          <w:sz w:val="24"/>
          <w:szCs w:val="24"/>
          <w:lang w:eastAsia="en-US"/>
        </w:rPr>
        <w:t>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бюджетом Тихвинского района;</w:t>
      </w:r>
    </w:p>
    <w:p w14:paraId="2CF1C70B" w14:textId="77777777" w:rsidR="003B781F" w:rsidRPr="001314B1" w:rsidRDefault="00A45872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 </w:t>
      </w:r>
      <w:r w:rsidR="003B781F" w:rsidRPr="001314B1">
        <w:rPr>
          <w:rFonts w:eastAsia="Calibri"/>
          <w:sz w:val="24"/>
          <w:szCs w:val="24"/>
          <w:lang w:eastAsia="en-US"/>
        </w:rPr>
        <w:t>нахожусь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 прекратил деятельность в качестве индивидуального предпринимателя;</w:t>
      </w:r>
    </w:p>
    <w:p w14:paraId="526DBB79" w14:textId="77777777" w:rsidR="003B781F" w:rsidRPr="001314B1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1314B1">
        <w:rPr>
          <w:rFonts w:eastAsia="Calibri"/>
          <w:sz w:val="24"/>
          <w:szCs w:val="24"/>
          <w:lang w:eastAsia="en-US"/>
        </w:rPr>
        <w:t xml:space="preserve">на едином налоговом </w:t>
      </w:r>
      <w:r w:rsidR="00A45872" w:rsidRPr="001314B1">
        <w:rPr>
          <w:rFonts w:eastAsia="Calibri"/>
          <w:sz w:val="24"/>
          <w:szCs w:val="24"/>
          <w:lang w:eastAsia="en-US"/>
        </w:rPr>
        <w:t>счёте</w:t>
      </w:r>
      <w:r w:rsidRPr="001314B1">
        <w:rPr>
          <w:rFonts w:eastAsia="Calibri"/>
          <w:sz w:val="24"/>
          <w:szCs w:val="24"/>
          <w:lang w:eastAsia="en-US"/>
        </w:rPr>
        <w:t xml:space="preserve"> отсутствует или не превышает размер, </w:t>
      </w:r>
      <w:r w:rsidR="00A45872" w:rsidRPr="001314B1">
        <w:rPr>
          <w:rFonts w:eastAsia="Calibri"/>
          <w:sz w:val="24"/>
          <w:szCs w:val="24"/>
          <w:lang w:eastAsia="en-US"/>
        </w:rPr>
        <w:t>определённый</w:t>
      </w:r>
      <w:r w:rsidRPr="001314B1">
        <w:rPr>
          <w:rFonts w:eastAsia="Calibri"/>
          <w:sz w:val="24"/>
          <w:szCs w:val="24"/>
          <w:lang w:eastAsia="en-US"/>
        </w:rPr>
        <w:t xml:space="preserve"> </w:t>
      </w:r>
      <w:hyperlink r:id="rId10" w:history="1">
        <w:r w:rsidRPr="001314B1">
          <w:rPr>
            <w:rFonts w:eastAsia="Calibri"/>
            <w:sz w:val="24"/>
            <w:szCs w:val="24"/>
            <w:lang w:eastAsia="en-US"/>
          </w:rPr>
          <w:t>пунктом 3 статьи 47</w:t>
        </w:r>
      </w:hyperlink>
      <w:r w:rsidRPr="001314B1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6BDFFED" w14:textId="77777777" w:rsidR="003B781F" w:rsidRPr="001314B1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1314B1">
        <w:rPr>
          <w:rFonts w:eastAsia="Calibri"/>
          <w:sz w:val="24"/>
          <w:szCs w:val="24"/>
          <w:lang w:eastAsia="en-US"/>
        </w:rPr>
        <w:t>в ре</w:t>
      </w:r>
      <w:r w:rsidR="00A45872">
        <w:rPr>
          <w:rFonts w:eastAsia="Calibri"/>
          <w:sz w:val="24"/>
          <w:szCs w:val="24"/>
          <w:lang w:eastAsia="en-US"/>
        </w:rPr>
        <w:t xml:space="preserve">естре дисквалифицированных лиц </w:t>
      </w:r>
      <w:r w:rsidRPr="001314B1">
        <w:rPr>
          <w:rFonts w:eastAsia="Calibri"/>
          <w:sz w:val="24"/>
          <w:szCs w:val="24"/>
          <w:lang w:eastAsia="en-US"/>
        </w:rPr>
        <w:t xml:space="preserve"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</w:t>
      </w:r>
      <w:r w:rsidRPr="001314B1">
        <w:rPr>
          <w:rFonts w:eastAsia="Calibri"/>
          <w:sz w:val="24"/>
          <w:szCs w:val="24"/>
          <w:lang w:eastAsia="en-US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отбора;</w:t>
      </w:r>
    </w:p>
    <w:p w14:paraId="5210014F" w14:textId="77777777" w:rsidR="003B781F" w:rsidRPr="001314B1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1314B1">
        <w:rPr>
          <w:rFonts w:eastAsia="Calibri"/>
          <w:sz w:val="24"/>
          <w:szCs w:val="24"/>
          <w:lang w:eastAsia="en-US"/>
        </w:rPr>
        <w:t>представляю в администрацию Тихвинског</w:t>
      </w:r>
      <w:r w:rsidR="00A45872">
        <w:rPr>
          <w:rFonts w:eastAsia="Calibri"/>
          <w:sz w:val="24"/>
          <w:szCs w:val="24"/>
          <w:lang w:eastAsia="en-US"/>
        </w:rPr>
        <w:t xml:space="preserve">о района </w:t>
      </w:r>
      <w:r w:rsidR="00A45872" w:rsidRPr="001314B1">
        <w:rPr>
          <w:rFonts w:eastAsia="Calibri"/>
          <w:sz w:val="24"/>
          <w:szCs w:val="24"/>
          <w:lang w:eastAsia="en-US"/>
        </w:rPr>
        <w:t>отчёт</w:t>
      </w:r>
      <w:r w:rsidRPr="001314B1">
        <w:rPr>
          <w:rFonts w:eastAsia="Calibri"/>
          <w:sz w:val="24"/>
          <w:szCs w:val="24"/>
          <w:lang w:eastAsia="en-US"/>
        </w:rPr>
        <w:t xml:space="preserve"> о финансово-экономическом состоянии товаропроизводителей агропромышленного комплекса за последний </w:t>
      </w:r>
      <w:r w:rsidR="00A45872" w:rsidRPr="001314B1">
        <w:rPr>
          <w:rFonts w:eastAsia="Calibri"/>
          <w:sz w:val="24"/>
          <w:szCs w:val="24"/>
          <w:lang w:eastAsia="en-US"/>
        </w:rPr>
        <w:t>отчётный</w:t>
      </w:r>
      <w:r w:rsidRPr="001314B1">
        <w:rPr>
          <w:rFonts w:eastAsia="Calibri"/>
          <w:sz w:val="24"/>
          <w:szCs w:val="24"/>
          <w:lang w:eastAsia="en-US"/>
        </w:rPr>
        <w:t xml:space="preserve"> период (квартал, год) по форме, ежегодно утверждаемой Министерством сельского хозяйства Российской Федерации в установленные сроки.</w:t>
      </w:r>
    </w:p>
    <w:p w14:paraId="4B0F2836" w14:textId="77777777" w:rsidR="003B781F" w:rsidRPr="001314B1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</w:p>
    <w:p w14:paraId="1F868AC4" w14:textId="77777777" w:rsidR="003B781F" w:rsidRPr="001314B1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1314B1">
        <w:rPr>
          <w:rFonts w:eastAsia="Calibri"/>
          <w:sz w:val="24"/>
          <w:szCs w:val="24"/>
          <w:lang w:eastAsia="en-US"/>
        </w:rPr>
        <w:t xml:space="preserve">на 1 число </w:t>
      </w:r>
      <w:proofErr w:type="gramStart"/>
      <w:r w:rsidRPr="001314B1">
        <w:rPr>
          <w:rFonts w:eastAsia="Calibri"/>
          <w:sz w:val="24"/>
          <w:szCs w:val="24"/>
          <w:lang w:eastAsia="en-US"/>
        </w:rPr>
        <w:t>месяца</w:t>
      </w:r>
      <w:proofErr w:type="gramEnd"/>
      <w:r w:rsidRPr="001314B1">
        <w:rPr>
          <w:rFonts w:eastAsia="Calibri"/>
          <w:sz w:val="24"/>
          <w:szCs w:val="24"/>
          <w:lang w:eastAsia="en-US"/>
        </w:rPr>
        <w:t xml:space="preserve"> в котором объявлен отбор поголовье коров не менее, чем на 1 января текущего года (для субсидии, указанной в п.1.6.1.)</w:t>
      </w:r>
    </w:p>
    <w:p w14:paraId="0786514E" w14:textId="77777777" w:rsidR="003B781F" w:rsidRPr="001314B1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</w:p>
    <w:p w14:paraId="46E9D77B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color w:val="76923C"/>
          <w:sz w:val="24"/>
          <w:szCs w:val="24"/>
          <w:lang w:eastAsia="en-US"/>
        </w:rPr>
      </w:pPr>
    </w:p>
    <w:p w14:paraId="13FC61BA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Обязуюсь:</w:t>
      </w:r>
    </w:p>
    <w:p w14:paraId="543DE074" w14:textId="77777777" w:rsidR="003B781F" w:rsidRPr="003B781F" w:rsidRDefault="00A45872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3B781F" w:rsidRPr="003B781F">
        <w:rPr>
          <w:rFonts w:eastAsia="Calibri"/>
          <w:sz w:val="24"/>
          <w:szCs w:val="24"/>
          <w:lang w:eastAsia="en-US"/>
        </w:rPr>
        <w:t>достигнуть значений результата предоставления субсидии, установленных соглашением;</w:t>
      </w:r>
    </w:p>
    <w:p w14:paraId="64D8B1B5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</w:p>
    <w:p w14:paraId="68265859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Согласен:</w:t>
      </w:r>
    </w:p>
    <w:p w14:paraId="2218483E" w14:textId="77777777" w:rsidR="003B781F" w:rsidRPr="003B781F" w:rsidRDefault="00A45872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3B781F" w:rsidRPr="003B781F">
        <w:rPr>
          <w:rFonts w:eastAsia="Calibri"/>
          <w:sz w:val="24"/>
          <w:szCs w:val="24"/>
          <w:lang w:eastAsia="en-US"/>
        </w:rPr>
        <w:t>на публикацию (размещение) в сети «Интернет» информации о подаваемой заявке, иной информации, связанной с соответствующим отбором;</w:t>
      </w:r>
    </w:p>
    <w:p w14:paraId="18983A4F" w14:textId="77777777" w:rsidR="003B781F" w:rsidRPr="003B781F" w:rsidRDefault="00A45872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3B781F" w:rsidRPr="003B781F">
        <w:rPr>
          <w:rFonts w:eastAsia="Calibri"/>
          <w:sz w:val="24"/>
          <w:szCs w:val="24"/>
          <w:lang w:eastAsia="en-US"/>
        </w:rPr>
        <w:t>на осуществление в отношении получателя субсидии проверки администрацией Тихвинского района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</w:r>
    </w:p>
    <w:p w14:paraId="23019CA0" w14:textId="77777777" w:rsidR="003B781F" w:rsidRPr="003B781F" w:rsidRDefault="00A45872" w:rsidP="00A45872">
      <w:pPr>
        <w:autoSpaceDE w:val="0"/>
        <w:autoSpaceDN w:val="0"/>
        <w:adjustRightInd w:val="0"/>
        <w:ind w:firstLine="720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3B781F" w:rsidRPr="003B781F">
        <w:rPr>
          <w:rFonts w:eastAsia="Calibri"/>
          <w:sz w:val="24"/>
          <w:szCs w:val="24"/>
          <w:lang w:eastAsia="en-US"/>
        </w:rPr>
        <w:t>на обработку моих персональных данных (</w:t>
      </w:r>
      <w:r w:rsidR="003B781F" w:rsidRPr="003B781F">
        <w:rPr>
          <w:rFonts w:eastAsia="Calibri"/>
          <w:i/>
          <w:sz w:val="24"/>
          <w:szCs w:val="24"/>
          <w:lang w:eastAsia="en-US"/>
        </w:rPr>
        <w:t>для индивидуального предпринимателя)</w:t>
      </w:r>
    </w:p>
    <w:p w14:paraId="0FE27B3F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</w:p>
    <w:p w14:paraId="7E9EE08C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</w:p>
    <w:p w14:paraId="301951B2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С порядком и условиями предоставления субсидии ознакомлен и согласен.</w:t>
      </w:r>
    </w:p>
    <w:p w14:paraId="565FF6CD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</w:p>
    <w:p w14:paraId="3A8BE7D8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>Документы, необходимые для предоставления субсидии, направляю в приложении.</w:t>
      </w:r>
    </w:p>
    <w:p w14:paraId="244A2D5A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</w:p>
    <w:p w14:paraId="4CBA8E0A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B781F">
        <w:rPr>
          <w:rFonts w:eastAsia="Calibri"/>
          <w:sz w:val="24"/>
          <w:szCs w:val="24"/>
          <w:lang w:eastAsia="en-US"/>
        </w:rPr>
        <w:t xml:space="preserve">Настоящим подтверждаю достоверность и полноту сведений, </w:t>
      </w:r>
      <w:r w:rsidR="00A45872" w:rsidRPr="003B781F">
        <w:rPr>
          <w:rFonts w:eastAsia="Calibri"/>
          <w:sz w:val="24"/>
          <w:szCs w:val="24"/>
          <w:lang w:eastAsia="en-US"/>
        </w:rPr>
        <w:t>отражённых</w:t>
      </w:r>
      <w:r w:rsidRPr="003B781F">
        <w:rPr>
          <w:rFonts w:eastAsia="Calibri"/>
          <w:sz w:val="24"/>
          <w:szCs w:val="24"/>
          <w:lang w:eastAsia="en-US"/>
        </w:rPr>
        <w:t xml:space="preserve"> в документах, являющихся основанием для предоставления субсидии.</w:t>
      </w:r>
    </w:p>
    <w:p w14:paraId="2BE80640" w14:textId="77777777" w:rsidR="003B781F" w:rsidRPr="003B781F" w:rsidRDefault="003B781F" w:rsidP="00A45872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</w:p>
    <w:p w14:paraId="7F449F4F" w14:textId="77777777" w:rsidR="003B781F" w:rsidRPr="003B781F" w:rsidRDefault="003B781F" w:rsidP="003B781F">
      <w:pPr>
        <w:autoSpaceDE w:val="0"/>
        <w:autoSpaceDN w:val="0"/>
        <w:adjustRightInd w:val="0"/>
        <w:spacing w:line="259" w:lineRule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549"/>
        <w:gridCol w:w="340"/>
        <w:gridCol w:w="3061"/>
      </w:tblGrid>
      <w:tr w:rsidR="003B781F" w:rsidRPr="001314B1" w14:paraId="69D93A38" w14:textId="77777777" w:rsidTr="00045B2B">
        <w:tc>
          <w:tcPr>
            <w:tcW w:w="3118" w:type="dxa"/>
          </w:tcPr>
          <w:p w14:paraId="06A0A6A5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Участник отбора (уполномоченное лицо)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5C25AEAE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2CAB1F88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3BE56179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81F" w:rsidRPr="001314B1" w14:paraId="276A5117" w14:textId="77777777" w:rsidTr="00045B2B">
        <w:tc>
          <w:tcPr>
            <w:tcW w:w="3118" w:type="dxa"/>
          </w:tcPr>
          <w:p w14:paraId="4D9B5953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5BBE9CF8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3A98AB70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DF5BD42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3B781F" w:rsidRPr="001314B1" w14:paraId="0964AAE2" w14:textId="77777777" w:rsidTr="00045B2B">
        <w:tc>
          <w:tcPr>
            <w:tcW w:w="9068" w:type="dxa"/>
            <w:gridSpan w:val="4"/>
          </w:tcPr>
          <w:p w14:paraId="34B5971A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  <w:p w14:paraId="35729FAE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3B781F" w:rsidRPr="001314B1" w14:paraId="6D94D59F" w14:textId="77777777" w:rsidTr="00045B2B">
        <w:tc>
          <w:tcPr>
            <w:tcW w:w="9068" w:type="dxa"/>
            <w:gridSpan w:val="4"/>
          </w:tcPr>
          <w:p w14:paraId="75FC5D51" w14:textId="77777777" w:rsidR="003B781F" w:rsidRPr="003B781F" w:rsidRDefault="003B781F" w:rsidP="003B781F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"___" ______________ 202__ г.</w:t>
            </w:r>
          </w:p>
        </w:tc>
      </w:tr>
    </w:tbl>
    <w:p w14:paraId="01D435DE" w14:textId="77777777" w:rsidR="00554BEC" w:rsidRPr="001314B1" w:rsidRDefault="00A45872" w:rsidP="00A45872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sectPr w:rsidR="00554BEC" w:rsidRPr="001314B1" w:rsidSect="00D75F02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3740" w14:textId="77777777" w:rsidR="00CD4B41" w:rsidRDefault="00CD4B41" w:rsidP="00D75F02">
      <w:r>
        <w:separator/>
      </w:r>
    </w:p>
  </w:endnote>
  <w:endnote w:type="continuationSeparator" w:id="0">
    <w:p w14:paraId="39687ABE" w14:textId="77777777" w:rsidR="00CD4B41" w:rsidRDefault="00CD4B41" w:rsidP="00D7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545E" w14:textId="77777777" w:rsidR="00CD4B41" w:rsidRDefault="00CD4B41" w:rsidP="00D75F02">
      <w:r>
        <w:separator/>
      </w:r>
    </w:p>
  </w:footnote>
  <w:footnote w:type="continuationSeparator" w:id="0">
    <w:p w14:paraId="188BCE48" w14:textId="77777777" w:rsidR="00CD4B41" w:rsidRDefault="00CD4B41" w:rsidP="00D7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13FE" w14:textId="77777777" w:rsidR="00442F71" w:rsidRDefault="00442F7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3255B">
      <w:rPr>
        <w:noProof/>
      </w:rPr>
      <w:t>2</w:t>
    </w:r>
    <w:r>
      <w:fldChar w:fldCharType="end"/>
    </w:r>
  </w:p>
  <w:p w14:paraId="3195DD1A" w14:textId="77777777" w:rsidR="00D75F02" w:rsidRDefault="00D75F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781F"/>
    <w:rsid w:val="000478EB"/>
    <w:rsid w:val="00084789"/>
    <w:rsid w:val="000C5751"/>
    <w:rsid w:val="000F1A02"/>
    <w:rsid w:val="000F67B8"/>
    <w:rsid w:val="001144A2"/>
    <w:rsid w:val="001314B1"/>
    <w:rsid w:val="00137667"/>
    <w:rsid w:val="001464B2"/>
    <w:rsid w:val="001A2440"/>
    <w:rsid w:val="001B4F8D"/>
    <w:rsid w:val="001F265D"/>
    <w:rsid w:val="002041C0"/>
    <w:rsid w:val="00285D0C"/>
    <w:rsid w:val="002A2B11"/>
    <w:rsid w:val="002F22EB"/>
    <w:rsid w:val="00326996"/>
    <w:rsid w:val="003B781F"/>
    <w:rsid w:val="003D2FF2"/>
    <w:rsid w:val="0043001D"/>
    <w:rsid w:val="00442F71"/>
    <w:rsid w:val="004914DD"/>
    <w:rsid w:val="00511A2B"/>
    <w:rsid w:val="00515E37"/>
    <w:rsid w:val="00554BEC"/>
    <w:rsid w:val="00595F6F"/>
    <w:rsid w:val="005C0140"/>
    <w:rsid w:val="006415B0"/>
    <w:rsid w:val="006463D8"/>
    <w:rsid w:val="0069080E"/>
    <w:rsid w:val="006953EF"/>
    <w:rsid w:val="00711921"/>
    <w:rsid w:val="00796BD1"/>
    <w:rsid w:val="007A696D"/>
    <w:rsid w:val="008A3858"/>
    <w:rsid w:val="008A646C"/>
    <w:rsid w:val="0092082A"/>
    <w:rsid w:val="00931D24"/>
    <w:rsid w:val="009840BA"/>
    <w:rsid w:val="00A03876"/>
    <w:rsid w:val="00A13C7B"/>
    <w:rsid w:val="00A3255B"/>
    <w:rsid w:val="00A45872"/>
    <w:rsid w:val="00AE1A2A"/>
    <w:rsid w:val="00B52D22"/>
    <w:rsid w:val="00B83D8D"/>
    <w:rsid w:val="00B95FEE"/>
    <w:rsid w:val="00BF2B0B"/>
    <w:rsid w:val="00C0430F"/>
    <w:rsid w:val="00C174C5"/>
    <w:rsid w:val="00C241DA"/>
    <w:rsid w:val="00CD4B41"/>
    <w:rsid w:val="00D368DC"/>
    <w:rsid w:val="00D50196"/>
    <w:rsid w:val="00D7139A"/>
    <w:rsid w:val="00D75F02"/>
    <w:rsid w:val="00D97342"/>
    <w:rsid w:val="00E4614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D4D69"/>
  <w15:chartTrackingRefBased/>
  <w15:docId w15:val="{351AC3C7-45D1-4DC2-8722-41D30802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75F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5F02"/>
    <w:rPr>
      <w:sz w:val="28"/>
    </w:rPr>
  </w:style>
  <w:style w:type="paragraph" w:styleId="ab">
    <w:name w:val="footer"/>
    <w:basedOn w:val="a"/>
    <w:link w:val="ac"/>
    <w:rsid w:val="00D75F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75F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656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899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EBFE-68F9-4B2A-99A4-1FDB120A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124</TotalTime>
  <Pages>8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Михайлова Ирина Викторовна</cp:lastModifiedBy>
  <cp:revision>5</cp:revision>
  <cp:lastPrinted>2025-05-06T07:03:00Z</cp:lastPrinted>
  <dcterms:created xsi:type="dcterms:W3CDTF">2025-04-24T09:02:00Z</dcterms:created>
  <dcterms:modified xsi:type="dcterms:W3CDTF">2025-05-06T07:03:00Z</dcterms:modified>
</cp:coreProperties>
</file>