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BBA6F" w14:textId="77777777" w:rsidR="00B52D22" w:rsidRDefault="00B52D22">
      <w:pPr>
        <w:pStyle w:val="4"/>
      </w:pPr>
      <w:r>
        <w:t>АДМИНИСТРАЦИЯ  МУНИЦИПАЛЬНОГО  ОБРАЗОВАНИЯ</w:t>
      </w:r>
    </w:p>
    <w:p w14:paraId="587C0E9D" w14:textId="77777777" w:rsidR="00B52D22" w:rsidRDefault="00B52D22">
      <w:pPr>
        <w:jc w:val="center"/>
        <w:rPr>
          <w:b/>
          <w:sz w:val="22"/>
        </w:rPr>
      </w:pPr>
      <w:r>
        <w:rPr>
          <w:b/>
          <w:sz w:val="22"/>
        </w:rPr>
        <w:t xml:space="preserve">ТИХВИНСКИЙ  МУНИЦИПАЛЬНЫЙ  РАЙОН </w:t>
      </w:r>
    </w:p>
    <w:p w14:paraId="2A497228" w14:textId="77777777" w:rsidR="00B52D22" w:rsidRDefault="00B52D22">
      <w:pPr>
        <w:jc w:val="center"/>
        <w:rPr>
          <w:b/>
          <w:sz w:val="22"/>
        </w:rPr>
      </w:pPr>
      <w:r>
        <w:rPr>
          <w:b/>
          <w:sz w:val="22"/>
        </w:rPr>
        <w:t>ЛЕНИНГРАДСКОЙ  ОБЛАСТИ</w:t>
      </w:r>
    </w:p>
    <w:p w14:paraId="5EAD2931" w14:textId="77777777" w:rsidR="00B52D22" w:rsidRDefault="00B52D22">
      <w:pPr>
        <w:jc w:val="center"/>
        <w:rPr>
          <w:b/>
          <w:sz w:val="22"/>
        </w:rPr>
      </w:pPr>
      <w:r>
        <w:rPr>
          <w:b/>
          <w:sz w:val="22"/>
        </w:rPr>
        <w:t>(АДМИНИСТРАЦИЯ  ТИХВИНСКОГО  РАЙОНА)</w:t>
      </w:r>
    </w:p>
    <w:p w14:paraId="341233A3" w14:textId="77777777" w:rsidR="00B52D22" w:rsidRDefault="00B52D22">
      <w:pPr>
        <w:jc w:val="center"/>
        <w:rPr>
          <w:b/>
          <w:sz w:val="32"/>
        </w:rPr>
      </w:pPr>
    </w:p>
    <w:p w14:paraId="3953D134" w14:textId="77777777" w:rsidR="00B52D22" w:rsidRDefault="00B52D22">
      <w:pPr>
        <w:jc w:val="center"/>
        <w:rPr>
          <w:sz w:val="10"/>
        </w:rPr>
      </w:pPr>
      <w:r>
        <w:rPr>
          <w:b/>
          <w:sz w:val="32"/>
        </w:rPr>
        <w:t>ПОСТАНОВЛЕНИЕ</w:t>
      </w:r>
    </w:p>
    <w:p w14:paraId="5F8D7B53" w14:textId="77777777" w:rsidR="00B52D22" w:rsidRDefault="00B52D22">
      <w:pPr>
        <w:jc w:val="center"/>
        <w:rPr>
          <w:sz w:val="10"/>
        </w:rPr>
      </w:pPr>
    </w:p>
    <w:p w14:paraId="51C10B46" w14:textId="77777777" w:rsidR="00B52D22" w:rsidRDefault="00B52D22">
      <w:pPr>
        <w:jc w:val="center"/>
        <w:rPr>
          <w:sz w:val="10"/>
        </w:rPr>
      </w:pPr>
    </w:p>
    <w:p w14:paraId="75DA5A63" w14:textId="77777777" w:rsidR="00B52D22" w:rsidRDefault="00B52D22">
      <w:pPr>
        <w:tabs>
          <w:tab w:val="left" w:pos="4962"/>
        </w:tabs>
        <w:rPr>
          <w:sz w:val="16"/>
        </w:rPr>
      </w:pPr>
    </w:p>
    <w:p w14:paraId="54CA7FA0" w14:textId="77777777" w:rsidR="00B52D22" w:rsidRDefault="00B52D22">
      <w:pPr>
        <w:tabs>
          <w:tab w:val="left" w:pos="4962"/>
        </w:tabs>
        <w:jc w:val="center"/>
        <w:rPr>
          <w:sz w:val="16"/>
        </w:rPr>
      </w:pPr>
    </w:p>
    <w:p w14:paraId="778EFA1C" w14:textId="77777777" w:rsidR="00B52D22" w:rsidRDefault="00B52D22">
      <w:pPr>
        <w:tabs>
          <w:tab w:val="left" w:pos="851"/>
          <w:tab w:val="left" w:pos="3686"/>
        </w:tabs>
        <w:rPr>
          <w:sz w:val="24"/>
        </w:rPr>
      </w:pPr>
    </w:p>
    <w:p w14:paraId="431DEDF9" w14:textId="3278630A" w:rsidR="00B52D22" w:rsidRDefault="00F05316">
      <w:pPr>
        <w:tabs>
          <w:tab w:val="left" w:pos="567"/>
          <w:tab w:val="left" w:pos="3686"/>
        </w:tabs>
      </w:pPr>
      <w:r>
        <w:tab/>
        <w:t>28 января 2025 г.</w:t>
      </w:r>
      <w:r>
        <w:tab/>
        <w:t>01-153-а</w:t>
      </w:r>
    </w:p>
    <w:p w14:paraId="6E3F2F36" w14:textId="77777777" w:rsidR="00B52D22" w:rsidRDefault="00B52D22">
      <w:pPr>
        <w:rPr>
          <w:b/>
        </w:rPr>
      </w:pPr>
      <w:r>
        <w:rPr>
          <w:b/>
          <w:sz w:val="22"/>
        </w:rPr>
        <w:t>от __________________________ № _________</w:t>
      </w:r>
    </w:p>
    <w:p w14:paraId="09032EF2" w14:textId="77777777"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953EF" w14:paraId="7DC2B57B" w14:textId="77777777" w:rsidTr="006953EF">
        <w:tc>
          <w:tcPr>
            <w:tcW w:w="4928" w:type="dxa"/>
            <w:tcBorders>
              <w:top w:val="nil"/>
              <w:left w:val="nil"/>
              <w:bottom w:val="nil"/>
              <w:right w:val="nil"/>
            </w:tcBorders>
            <w:shd w:val="clear" w:color="auto" w:fill="auto"/>
          </w:tcPr>
          <w:p w14:paraId="5A2CA4FF" w14:textId="77777777" w:rsidR="008A3858" w:rsidRPr="005D27D7" w:rsidRDefault="005D27D7" w:rsidP="006953EF">
            <w:pPr>
              <w:suppressAutoHyphens/>
              <w:rPr>
                <w:sz w:val="24"/>
                <w:szCs w:val="24"/>
              </w:rPr>
            </w:pPr>
            <w:r w:rsidRPr="005D27D7">
              <w:rPr>
                <w:sz w:val="24"/>
                <w:szCs w:val="24"/>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«Прием заявлений, постановка на учет и зачисление в образовательные учреждения, реализующие основную образовательную программу дошкольного образования (детские сады), расположенные на территории Тихвинского района Ленинградской области»  </w:t>
            </w:r>
          </w:p>
        </w:tc>
      </w:tr>
    </w:tbl>
    <w:p w14:paraId="31B930A3" w14:textId="77777777" w:rsidR="005D27D7" w:rsidRPr="00F05316" w:rsidRDefault="005D27D7" w:rsidP="005D27D7">
      <w:pPr>
        <w:rPr>
          <w:sz w:val="24"/>
        </w:rPr>
      </w:pPr>
      <w:r w:rsidRPr="00F05316">
        <w:rPr>
          <w:sz w:val="24"/>
        </w:rPr>
        <w:t>21, 1700 ОБ НПА</w:t>
      </w:r>
    </w:p>
    <w:p w14:paraId="288BA7EC" w14:textId="77777777" w:rsidR="005D27D7" w:rsidRPr="005D27D7" w:rsidRDefault="005D27D7" w:rsidP="005D27D7">
      <w:pPr>
        <w:rPr>
          <w:sz w:val="24"/>
        </w:rPr>
      </w:pPr>
    </w:p>
    <w:p w14:paraId="10B5BFE3" w14:textId="77777777" w:rsidR="005D27D7" w:rsidRPr="005D27D7" w:rsidRDefault="005D27D7" w:rsidP="005D27D7">
      <w:pPr>
        <w:suppressAutoHyphens/>
        <w:ind w:firstLine="720"/>
        <w:rPr>
          <w:szCs w:val="28"/>
        </w:rPr>
      </w:pPr>
      <w:r w:rsidRPr="005D27D7">
        <w:rPr>
          <w:szCs w:val="28"/>
        </w:rPr>
        <w:t>В соответствии с Федеральным законом от 27 июля 2010 года №</w:t>
      </w:r>
      <w:r w:rsidR="001471F3">
        <w:rPr>
          <w:szCs w:val="28"/>
        </w:rPr>
        <w:t> </w:t>
      </w:r>
      <w:r w:rsidRPr="005D27D7">
        <w:rPr>
          <w:szCs w:val="28"/>
        </w:rPr>
        <w:t>210-ФЗ «Об организации предоставления государственных и муниципальных услуг»; постановлением администрации Тихвинского района от 22 марта 2012 года №</w:t>
      </w:r>
      <w:r w:rsidR="001471F3">
        <w:rPr>
          <w:szCs w:val="28"/>
        </w:rPr>
        <w:t> </w:t>
      </w:r>
      <w:r w:rsidRPr="005D27D7">
        <w:rPr>
          <w:szCs w:val="28"/>
        </w:rPr>
        <w:t xml:space="preserve">01-600-а «Об утверждении Порядка разработки и утверждения административных регламентов предоставления муниципальных услуг»; руководствуясь статьей 30 </w:t>
      </w:r>
      <w:r w:rsidR="001471F3">
        <w:rPr>
          <w:szCs w:val="28"/>
        </w:rPr>
        <w:t>У</w:t>
      </w:r>
      <w:r w:rsidRPr="005D27D7">
        <w:rPr>
          <w:szCs w:val="28"/>
        </w:rPr>
        <w:t>става муниципального образования Тихвинский муниципальный район Ленинградской области, протоколом заседания комиссии по повышению качества и доступности предоставления государственных и муниципальных услуг в Ленинградской области от 10 декабря 2024 года, администрация Тихвинского района ПОСТАНОВЛЯЕТ:</w:t>
      </w:r>
    </w:p>
    <w:p w14:paraId="278F0EF4" w14:textId="77777777" w:rsidR="005D27D7" w:rsidRPr="005D27D7" w:rsidRDefault="005D27D7" w:rsidP="005D27D7">
      <w:pPr>
        <w:numPr>
          <w:ilvl w:val="0"/>
          <w:numId w:val="1"/>
        </w:numPr>
        <w:suppressAutoHyphens/>
        <w:ind w:firstLine="720"/>
        <w:rPr>
          <w:szCs w:val="28"/>
        </w:rPr>
      </w:pPr>
      <w:r w:rsidRPr="005D27D7">
        <w:rPr>
          <w:szCs w:val="28"/>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«Прием заявлений, постановка на учет и зачисление в образовательные учреждения, реализующие основную образовательную программу дошкольного образования (детские сады), расположенные на территории Тихвинского района Ленинградской области» (приложение).</w:t>
      </w:r>
    </w:p>
    <w:p w14:paraId="363D75EA" w14:textId="77777777" w:rsidR="005D27D7" w:rsidRPr="005D27D7" w:rsidRDefault="005D27D7" w:rsidP="005D27D7">
      <w:pPr>
        <w:numPr>
          <w:ilvl w:val="0"/>
          <w:numId w:val="1"/>
        </w:numPr>
        <w:suppressAutoHyphens/>
        <w:ind w:firstLine="720"/>
        <w:rPr>
          <w:szCs w:val="28"/>
        </w:rPr>
      </w:pPr>
      <w:r w:rsidRPr="005D27D7">
        <w:rPr>
          <w:szCs w:val="28"/>
        </w:rPr>
        <w:t>Признать утратившими силу постановления администрации Тихвинского района:</w:t>
      </w:r>
    </w:p>
    <w:p w14:paraId="6EE17296" w14:textId="77777777" w:rsidR="005D27D7" w:rsidRPr="005D27D7" w:rsidRDefault="005D27D7" w:rsidP="005D27D7">
      <w:pPr>
        <w:suppressAutoHyphens/>
        <w:ind w:firstLine="720"/>
        <w:rPr>
          <w:szCs w:val="28"/>
        </w:rPr>
      </w:pPr>
      <w:r w:rsidRPr="005D27D7">
        <w:rPr>
          <w:szCs w:val="28"/>
        </w:rPr>
        <w:t xml:space="preserve">- </w:t>
      </w:r>
      <w:r w:rsidRPr="005D27D7">
        <w:rPr>
          <w:b/>
          <w:szCs w:val="28"/>
        </w:rPr>
        <w:t>от 3 марта 2022 года №</w:t>
      </w:r>
      <w:r w:rsidR="006C759A">
        <w:rPr>
          <w:b/>
          <w:szCs w:val="28"/>
        </w:rPr>
        <w:t> </w:t>
      </w:r>
      <w:r w:rsidRPr="005D27D7">
        <w:rPr>
          <w:b/>
          <w:szCs w:val="28"/>
        </w:rPr>
        <w:t>01-404-а</w:t>
      </w:r>
      <w:r w:rsidRPr="005D27D7">
        <w:rPr>
          <w:szCs w:val="28"/>
        </w:rPr>
        <w:t xml:space="preserve"> «</w:t>
      </w:r>
      <w:r w:rsidR="006C759A" w:rsidRPr="006C759A">
        <w:rPr>
          <w:szCs w:val="28"/>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w:t>
      </w:r>
      <w:r w:rsidR="006C759A" w:rsidRPr="006C759A">
        <w:rPr>
          <w:szCs w:val="28"/>
        </w:rPr>
        <w:lastRenderedPageBreak/>
        <w:t>по предоставлению муниципальной услуги «Прием заявлений, постановка на учет и зачисление в образовательные учреждения, реализующие основную образовательную программу дошкольного образования (детские сады), расположенные на территории Тихвинско</w:t>
      </w:r>
      <w:r w:rsidR="006C759A">
        <w:rPr>
          <w:szCs w:val="28"/>
        </w:rPr>
        <w:t>го района Ленинградской области</w:t>
      </w:r>
      <w:r w:rsidRPr="005D27D7">
        <w:rPr>
          <w:szCs w:val="28"/>
        </w:rPr>
        <w:t>»;</w:t>
      </w:r>
    </w:p>
    <w:p w14:paraId="59F5E9DD" w14:textId="77777777" w:rsidR="005D27D7" w:rsidRPr="005D27D7" w:rsidRDefault="005D27D7" w:rsidP="005D27D7">
      <w:pPr>
        <w:suppressAutoHyphens/>
        <w:ind w:firstLine="720"/>
        <w:rPr>
          <w:szCs w:val="28"/>
        </w:rPr>
      </w:pPr>
      <w:r w:rsidRPr="005D27D7">
        <w:rPr>
          <w:szCs w:val="28"/>
        </w:rPr>
        <w:t xml:space="preserve">- </w:t>
      </w:r>
      <w:r w:rsidRPr="005D27D7">
        <w:rPr>
          <w:b/>
          <w:szCs w:val="28"/>
        </w:rPr>
        <w:t>от 4 декабря 2023 г</w:t>
      </w:r>
      <w:r w:rsidR="006C759A">
        <w:rPr>
          <w:b/>
          <w:szCs w:val="28"/>
        </w:rPr>
        <w:t>ода</w:t>
      </w:r>
      <w:r w:rsidRPr="005D27D7">
        <w:rPr>
          <w:b/>
          <w:szCs w:val="28"/>
        </w:rPr>
        <w:t xml:space="preserve"> №</w:t>
      </w:r>
      <w:r w:rsidR="006C759A">
        <w:rPr>
          <w:b/>
          <w:szCs w:val="28"/>
        </w:rPr>
        <w:t> </w:t>
      </w:r>
      <w:r w:rsidRPr="005D27D7">
        <w:rPr>
          <w:b/>
          <w:szCs w:val="28"/>
        </w:rPr>
        <w:t>01-3087-а</w:t>
      </w:r>
      <w:r w:rsidRPr="005D27D7">
        <w:rPr>
          <w:szCs w:val="28"/>
        </w:rPr>
        <w:t xml:space="preserve"> «</w:t>
      </w:r>
      <w:r w:rsidR="006C759A" w:rsidRPr="006C759A">
        <w:rPr>
          <w:szCs w:val="28"/>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«Прием заявлений, постановка на учет и зачисление в образовательные учреждения, реализующие основную образовательную программу дошкольного образования (детские сады), расположенные на территории Тихвинского района Ленинградской области», утвержденный постановлением администрации Тихвинского района от 3 марта 2022 года № 01-404-а</w:t>
      </w:r>
      <w:r w:rsidRPr="005D27D7">
        <w:rPr>
          <w:szCs w:val="28"/>
        </w:rPr>
        <w:t xml:space="preserve">».  </w:t>
      </w:r>
    </w:p>
    <w:p w14:paraId="4A19A96A" w14:textId="77777777" w:rsidR="005D27D7" w:rsidRPr="005D27D7" w:rsidRDefault="005D27D7" w:rsidP="005D27D7">
      <w:pPr>
        <w:numPr>
          <w:ilvl w:val="0"/>
          <w:numId w:val="1"/>
        </w:numPr>
        <w:suppressAutoHyphens/>
        <w:ind w:firstLine="720"/>
        <w:rPr>
          <w:color w:val="000000"/>
          <w:szCs w:val="28"/>
        </w:rPr>
      </w:pPr>
      <w:r w:rsidRPr="005D27D7">
        <w:rPr>
          <w:rFonts w:eastAsia="Calibri"/>
          <w:kern w:val="2"/>
          <w:szCs w:val="28"/>
          <w:lang w:eastAsia="en-US"/>
        </w:rPr>
        <w:t>Опубликовать настоящее постановление в газете «Трудовая слава» и обнародовать административный регламент в сети Интернет</w:t>
      </w:r>
      <w:r w:rsidRPr="005D27D7">
        <w:rPr>
          <w:color w:val="000000"/>
          <w:szCs w:val="28"/>
        </w:rPr>
        <w:t xml:space="preserve"> путем размещения в сети Интернет на официальном сайте Тихвинского района (</w:t>
      </w:r>
      <w:proofErr w:type="spellStart"/>
      <w:r w:rsidRPr="005D27D7">
        <w:rPr>
          <w:color w:val="000000"/>
          <w:szCs w:val="28"/>
        </w:rPr>
        <w:t>http</w:t>
      </w:r>
      <w:proofErr w:type="spellEnd"/>
      <w:r w:rsidRPr="005D27D7">
        <w:rPr>
          <w:color w:val="000000"/>
          <w:szCs w:val="28"/>
          <w:lang w:val="en-US"/>
        </w:rPr>
        <w:t>s</w:t>
      </w:r>
      <w:r w:rsidRPr="005D27D7">
        <w:rPr>
          <w:color w:val="000000"/>
          <w:szCs w:val="28"/>
        </w:rPr>
        <w:t>://tikhvin.org/), на информационных стендах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улица Советская, дом 48, и в зданиях образовательных учреждений, подведомственных комитету по образованию администрации Тихвинского района.</w:t>
      </w:r>
    </w:p>
    <w:p w14:paraId="55851116" w14:textId="77777777" w:rsidR="005D27D7" w:rsidRPr="005D27D7" w:rsidRDefault="005D27D7" w:rsidP="005D27D7">
      <w:pPr>
        <w:numPr>
          <w:ilvl w:val="0"/>
          <w:numId w:val="1"/>
        </w:numPr>
        <w:suppressAutoHyphens/>
        <w:ind w:firstLine="720"/>
        <w:rPr>
          <w:color w:val="000000"/>
          <w:szCs w:val="28"/>
        </w:rPr>
      </w:pPr>
      <w:r w:rsidRPr="005D27D7">
        <w:rPr>
          <w:color w:val="000000"/>
          <w:szCs w:val="28"/>
        </w:rPr>
        <w:t>Разместить административный регламент в Реестре государственных и муниципальных услуг в течени</w:t>
      </w:r>
      <w:r w:rsidR="0059567A">
        <w:rPr>
          <w:color w:val="000000"/>
          <w:szCs w:val="28"/>
        </w:rPr>
        <w:t>е</w:t>
      </w:r>
      <w:r w:rsidRPr="005D27D7">
        <w:rPr>
          <w:color w:val="000000"/>
          <w:szCs w:val="28"/>
        </w:rPr>
        <w:t xml:space="preserve"> 15 дней после опубликования.</w:t>
      </w:r>
    </w:p>
    <w:p w14:paraId="6CED6111" w14:textId="77777777" w:rsidR="005D27D7" w:rsidRPr="005D27D7" w:rsidRDefault="005D27D7" w:rsidP="005D27D7">
      <w:pPr>
        <w:numPr>
          <w:ilvl w:val="0"/>
          <w:numId w:val="1"/>
        </w:numPr>
        <w:suppressAutoHyphens/>
        <w:ind w:firstLine="720"/>
        <w:rPr>
          <w:color w:val="000000"/>
          <w:szCs w:val="28"/>
        </w:rPr>
      </w:pPr>
      <w:r w:rsidRPr="005D27D7">
        <w:rPr>
          <w:color w:val="000000"/>
          <w:szCs w:val="28"/>
        </w:rPr>
        <w:t>Контроль за исполнением настоящего постановления возложить на заместителя главы администрации Тихвинского района по социальным и общим вопросам.</w:t>
      </w:r>
    </w:p>
    <w:p w14:paraId="69B1AE7A" w14:textId="77777777" w:rsidR="005D27D7" w:rsidRPr="005D27D7" w:rsidRDefault="005D27D7" w:rsidP="005D27D7">
      <w:pPr>
        <w:suppressAutoHyphens/>
        <w:ind w:firstLine="720"/>
        <w:rPr>
          <w:szCs w:val="28"/>
        </w:rPr>
      </w:pPr>
    </w:p>
    <w:p w14:paraId="607F6E56" w14:textId="77777777" w:rsidR="005D27D7" w:rsidRPr="005D27D7" w:rsidRDefault="005D27D7" w:rsidP="005D27D7">
      <w:pPr>
        <w:suppressAutoHyphens/>
        <w:ind w:firstLine="720"/>
        <w:rPr>
          <w:szCs w:val="28"/>
        </w:rPr>
      </w:pPr>
    </w:p>
    <w:p w14:paraId="13B8C84A" w14:textId="77777777" w:rsidR="005D27D7" w:rsidRPr="005D27D7" w:rsidRDefault="005D27D7" w:rsidP="005D27D7">
      <w:pPr>
        <w:suppressAutoHyphens/>
        <w:rPr>
          <w:szCs w:val="28"/>
        </w:rPr>
      </w:pPr>
      <w:r w:rsidRPr="005D27D7">
        <w:rPr>
          <w:szCs w:val="28"/>
        </w:rPr>
        <w:t xml:space="preserve">Глава администрации                                                                       А.В. </w:t>
      </w:r>
      <w:proofErr w:type="spellStart"/>
      <w:r w:rsidRPr="005D27D7">
        <w:rPr>
          <w:szCs w:val="28"/>
        </w:rPr>
        <w:t>Брицун</w:t>
      </w:r>
      <w:proofErr w:type="spellEnd"/>
    </w:p>
    <w:p w14:paraId="32E879B4" w14:textId="77777777" w:rsidR="005D27D7" w:rsidRPr="005D27D7" w:rsidRDefault="005D27D7" w:rsidP="005D27D7">
      <w:pPr>
        <w:suppressAutoHyphens/>
        <w:ind w:firstLine="720"/>
        <w:rPr>
          <w:szCs w:val="28"/>
        </w:rPr>
      </w:pPr>
    </w:p>
    <w:p w14:paraId="1B91B86C" w14:textId="77777777" w:rsidR="005D27D7" w:rsidRPr="005D27D7" w:rsidRDefault="005D27D7" w:rsidP="005D27D7">
      <w:pPr>
        <w:suppressAutoHyphens/>
        <w:ind w:firstLine="720"/>
        <w:rPr>
          <w:szCs w:val="28"/>
        </w:rPr>
      </w:pPr>
    </w:p>
    <w:p w14:paraId="405CCC65" w14:textId="77777777" w:rsidR="005D27D7" w:rsidRPr="005D27D7" w:rsidRDefault="005D27D7" w:rsidP="005D27D7">
      <w:pPr>
        <w:suppressAutoHyphens/>
        <w:ind w:firstLine="720"/>
        <w:rPr>
          <w:szCs w:val="28"/>
        </w:rPr>
      </w:pPr>
    </w:p>
    <w:p w14:paraId="431A0B45" w14:textId="77777777" w:rsidR="005D27D7" w:rsidRPr="005D27D7" w:rsidRDefault="005D27D7" w:rsidP="005D27D7">
      <w:pPr>
        <w:suppressAutoHyphens/>
        <w:ind w:firstLine="720"/>
        <w:rPr>
          <w:szCs w:val="28"/>
        </w:rPr>
      </w:pPr>
    </w:p>
    <w:p w14:paraId="592F21F8" w14:textId="77777777" w:rsidR="005D27D7" w:rsidRPr="005D27D7" w:rsidRDefault="005D27D7" w:rsidP="005D27D7">
      <w:pPr>
        <w:suppressAutoHyphens/>
        <w:ind w:firstLine="720"/>
        <w:rPr>
          <w:szCs w:val="28"/>
        </w:rPr>
      </w:pPr>
    </w:p>
    <w:p w14:paraId="00370103" w14:textId="77777777" w:rsidR="005D27D7" w:rsidRDefault="005D27D7" w:rsidP="005D27D7">
      <w:pPr>
        <w:suppressAutoHyphens/>
        <w:ind w:firstLine="720"/>
        <w:rPr>
          <w:szCs w:val="28"/>
        </w:rPr>
      </w:pPr>
    </w:p>
    <w:p w14:paraId="592E825E" w14:textId="77777777" w:rsidR="00E65F51" w:rsidRPr="005D27D7" w:rsidRDefault="00E65F51" w:rsidP="005D27D7">
      <w:pPr>
        <w:suppressAutoHyphens/>
        <w:ind w:firstLine="720"/>
        <w:rPr>
          <w:szCs w:val="28"/>
        </w:rPr>
      </w:pPr>
    </w:p>
    <w:p w14:paraId="684C256B" w14:textId="77777777" w:rsidR="005D27D7" w:rsidRPr="005D27D7" w:rsidRDefault="005D27D7" w:rsidP="005D27D7">
      <w:pPr>
        <w:suppressAutoHyphens/>
        <w:ind w:firstLine="720"/>
        <w:rPr>
          <w:szCs w:val="28"/>
        </w:rPr>
      </w:pPr>
    </w:p>
    <w:p w14:paraId="4C4456DB" w14:textId="77777777" w:rsidR="005D27D7" w:rsidRPr="005D27D7" w:rsidRDefault="005D27D7" w:rsidP="005D27D7">
      <w:pPr>
        <w:suppressAutoHyphens/>
        <w:ind w:firstLine="720"/>
        <w:rPr>
          <w:szCs w:val="28"/>
        </w:rPr>
      </w:pPr>
    </w:p>
    <w:p w14:paraId="74C4F95B" w14:textId="77777777" w:rsidR="005D27D7" w:rsidRPr="005D27D7" w:rsidRDefault="005D27D7" w:rsidP="005D27D7">
      <w:pPr>
        <w:suppressAutoHyphens/>
        <w:rPr>
          <w:szCs w:val="28"/>
        </w:rPr>
      </w:pPr>
    </w:p>
    <w:p w14:paraId="439F042E" w14:textId="77777777" w:rsidR="005D27D7" w:rsidRPr="005D27D7" w:rsidRDefault="005D27D7" w:rsidP="005D27D7">
      <w:pPr>
        <w:rPr>
          <w:sz w:val="24"/>
        </w:rPr>
      </w:pPr>
      <w:r w:rsidRPr="005D27D7">
        <w:rPr>
          <w:sz w:val="24"/>
        </w:rPr>
        <w:t>Иванова Ольга Владимировна,</w:t>
      </w:r>
    </w:p>
    <w:p w14:paraId="467036BF" w14:textId="77777777" w:rsidR="005D27D7" w:rsidRPr="005D27D7" w:rsidRDefault="005D27D7" w:rsidP="005D27D7">
      <w:pPr>
        <w:rPr>
          <w:sz w:val="24"/>
        </w:rPr>
      </w:pPr>
      <w:r w:rsidRPr="005D27D7">
        <w:rPr>
          <w:sz w:val="24"/>
        </w:rPr>
        <w:t>8(81367)51-450</w:t>
      </w:r>
    </w:p>
    <w:p w14:paraId="59F115A7" w14:textId="77777777" w:rsidR="005D27D7" w:rsidRPr="005D27D7" w:rsidRDefault="005D27D7" w:rsidP="005D27D7">
      <w:pPr>
        <w:jc w:val="left"/>
        <w:rPr>
          <w:sz w:val="40"/>
          <w:szCs w:val="24"/>
        </w:rPr>
        <w:sectPr w:rsidR="005D27D7" w:rsidRPr="005D27D7" w:rsidSect="005D27D7">
          <w:headerReference w:type="default" r:id="rId8"/>
          <w:pgSz w:w="11907" w:h="16840"/>
          <w:pgMar w:top="851" w:right="1134" w:bottom="1134" w:left="1701" w:header="720" w:footer="720" w:gutter="0"/>
          <w:cols w:space="720"/>
          <w:titlePg/>
          <w:docGrid w:linePitch="381"/>
        </w:sectPr>
      </w:pPr>
    </w:p>
    <w:p w14:paraId="10D88076" w14:textId="77777777" w:rsidR="005D27D7" w:rsidRPr="005D27D7" w:rsidRDefault="005D27D7" w:rsidP="005D27D7">
      <w:pPr>
        <w:jc w:val="left"/>
        <w:rPr>
          <w:sz w:val="22"/>
          <w:szCs w:val="22"/>
        </w:rPr>
      </w:pPr>
      <w:r w:rsidRPr="005D27D7">
        <w:rPr>
          <w:sz w:val="22"/>
          <w:szCs w:val="22"/>
        </w:rPr>
        <w:t xml:space="preserve">СОГЛАСОВАНО:   </w:t>
      </w:r>
    </w:p>
    <w:tbl>
      <w:tblPr>
        <w:tblW w:w="0" w:type="auto"/>
        <w:tblLook w:val="04A0" w:firstRow="1" w:lastRow="0" w:firstColumn="1" w:lastColumn="0" w:noHBand="0" w:noVBand="1"/>
      </w:tblPr>
      <w:tblGrid>
        <w:gridCol w:w="6912"/>
        <w:gridCol w:w="284"/>
        <w:gridCol w:w="2092"/>
      </w:tblGrid>
      <w:tr w:rsidR="005D27D7" w:rsidRPr="005D27D7" w14:paraId="41A590AA" w14:textId="77777777" w:rsidTr="005D27D7">
        <w:tc>
          <w:tcPr>
            <w:tcW w:w="6912" w:type="dxa"/>
            <w:hideMark/>
          </w:tcPr>
          <w:p w14:paraId="5CC4EBB5" w14:textId="77777777" w:rsidR="005D27D7" w:rsidRPr="005D27D7" w:rsidRDefault="005D27D7" w:rsidP="005D27D7">
            <w:pPr>
              <w:rPr>
                <w:sz w:val="22"/>
                <w:szCs w:val="22"/>
              </w:rPr>
            </w:pPr>
            <w:r w:rsidRPr="005D27D7">
              <w:rPr>
                <w:sz w:val="22"/>
                <w:szCs w:val="22"/>
              </w:rPr>
              <w:t>Заместитель главы администрации по социальным и общим вопросам</w:t>
            </w:r>
          </w:p>
        </w:tc>
        <w:tc>
          <w:tcPr>
            <w:tcW w:w="284" w:type="dxa"/>
          </w:tcPr>
          <w:p w14:paraId="09936B7A" w14:textId="77777777" w:rsidR="005D27D7" w:rsidRPr="005D27D7" w:rsidRDefault="005D27D7" w:rsidP="005D27D7">
            <w:pPr>
              <w:rPr>
                <w:sz w:val="22"/>
                <w:szCs w:val="22"/>
              </w:rPr>
            </w:pPr>
          </w:p>
        </w:tc>
        <w:tc>
          <w:tcPr>
            <w:tcW w:w="2092" w:type="dxa"/>
            <w:hideMark/>
          </w:tcPr>
          <w:p w14:paraId="778EF04C" w14:textId="77777777" w:rsidR="005D27D7" w:rsidRPr="005D27D7" w:rsidRDefault="005D27D7" w:rsidP="005D27D7">
            <w:pPr>
              <w:rPr>
                <w:sz w:val="22"/>
                <w:szCs w:val="22"/>
              </w:rPr>
            </w:pPr>
            <w:r w:rsidRPr="005D27D7">
              <w:rPr>
                <w:sz w:val="22"/>
                <w:szCs w:val="22"/>
              </w:rPr>
              <w:t>Котова Е.Ю.</w:t>
            </w:r>
          </w:p>
        </w:tc>
      </w:tr>
      <w:tr w:rsidR="005D27D7" w:rsidRPr="005D27D7" w14:paraId="25E3A638" w14:textId="77777777" w:rsidTr="005D27D7">
        <w:tc>
          <w:tcPr>
            <w:tcW w:w="6912" w:type="dxa"/>
            <w:hideMark/>
          </w:tcPr>
          <w:p w14:paraId="07ABA9BF" w14:textId="77777777" w:rsidR="005D27D7" w:rsidRPr="005D27D7" w:rsidRDefault="005D27D7" w:rsidP="005D27D7">
            <w:pPr>
              <w:jc w:val="left"/>
              <w:rPr>
                <w:sz w:val="22"/>
                <w:szCs w:val="22"/>
              </w:rPr>
            </w:pPr>
            <w:r w:rsidRPr="005D27D7">
              <w:rPr>
                <w:sz w:val="22"/>
                <w:szCs w:val="22"/>
              </w:rPr>
              <w:t>Председатель комитета по образованию</w:t>
            </w:r>
          </w:p>
        </w:tc>
        <w:tc>
          <w:tcPr>
            <w:tcW w:w="284" w:type="dxa"/>
          </w:tcPr>
          <w:p w14:paraId="5F9BABA6" w14:textId="77777777" w:rsidR="005D27D7" w:rsidRPr="005D27D7" w:rsidRDefault="005D27D7" w:rsidP="005D27D7">
            <w:pPr>
              <w:rPr>
                <w:sz w:val="22"/>
                <w:szCs w:val="22"/>
              </w:rPr>
            </w:pPr>
          </w:p>
        </w:tc>
        <w:tc>
          <w:tcPr>
            <w:tcW w:w="2092" w:type="dxa"/>
            <w:hideMark/>
          </w:tcPr>
          <w:p w14:paraId="7214E009" w14:textId="77777777" w:rsidR="005D27D7" w:rsidRPr="005D27D7" w:rsidRDefault="005D27D7" w:rsidP="005D27D7">
            <w:pPr>
              <w:jc w:val="left"/>
              <w:rPr>
                <w:sz w:val="22"/>
                <w:szCs w:val="22"/>
              </w:rPr>
            </w:pPr>
            <w:r w:rsidRPr="005D27D7">
              <w:rPr>
                <w:sz w:val="22"/>
                <w:szCs w:val="22"/>
              </w:rPr>
              <w:t>Ткаченко М.Г.</w:t>
            </w:r>
          </w:p>
        </w:tc>
      </w:tr>
      <w:tr w:rsidR="005D27D7" w:rsidRPr="005D27D7" w14:paraId="519ED40E" w14:textId="77777777" w:rsidTr="005D27D7">
        <w:tc>
          <w:tcPr>
            <w:tcW w:w="6912" w:type="dxa"/>
            <w:hideMark/>
          </w:tcPr>
          <w:p w14:paraId="296C6A04" w14:textId="77777777" w:rsidR="005D27D7" w:rsidRPr="005D27D7" w:rsidRDefault="005D27D7" w:rsidP="005D27D7">
            <w:pPr>
              <w:rPr>
                <w:sz w:val="22"/>
                <w:szCs w:val="22"/>
              </w:rPr>
            </w:pPr>
            <w:r w:rsidRPr="005D27D7">
              <w:rPr>
                <w:sz w:val="22"/>
                <w:szCs w:val="22"/>
              </w:rPr>
              <w:t>Заведующий юридическим отделом</w:t>
            </w:r>
          </w:p>
        </w:tc>
        <w:tc>
          <w:tcPr>
            <w:tcW w:w="284" w:type="dxa"/>
          </w:tcPr>
          <w:p w14:paraId="3F2BF3B8" w14:textId="77777777" w:rsidR="005D27D7" w:rsidRPr="005D27D7" w:rsidRDefault="005D27D7" w:rsidP="005D27D7">
            <w:pPr>
              <w:rPr>
                <w:sz w:val="22"/>
                <w:szCs w:val="22"/>
              </w:rPr>
            </w:pPr>
          </w:p>
        </w:tc>
        <w:tc>
          <w:tcPr>
            <w:tcW w:w="2092" w:type="dxa"/>
            <w:hideMark/>
          </w:tcPr>
          <w:p w14:paraId="1431B2A3" w14:textId="77777777" w:rsidR="005D27D7" w:rsidRPr="005D27D7" w:rsidRDefault="005D27D7" w:rsidP="005D27D7">
            <w:pPr>
              <w:jc w:val="left"/>
              <w:rPr>
                <w:sz w:val="22"/>
                <w:szCs w:val="22"/>
              </w:rPr>
            </w:pPr>
            <w:r w:rsidRPr="005D27D7">
              <w:rPr>
                <w:sz w:val="22"/>
                <w:szCs w:val="22"/>
              </w:rPr>
              <w:t>Павличенко И.С.</w:t>
            </w:r>
          </w:p>
        </w:tc>
      </w:tr>
      <w:tr w:rsidR="005D27D7" w:rsidRPr="005D27D7" w14:paraId="29AE2954" w14:textId="77777777" w:rsidTr="005D27D7">
        <w:tc>
          <w:tcPr>
            <w:tcW w:w="6912" w:type="dxa"/>
            <w:hideMark/>
          </w:tcPr>
          <w:p w14:paraId="553A09CE" w14:textId="77777777" w:rsidR="005D27D7" w:rsidRPr="005D27D7" w:rsidRDefault="005D27D7" w:rsidP="005D27D7">
            <w:pPr>
              <w:rPr>
                <w:sz w:val="22"/>
                <w:szCs w:val="22"/>
              </w:rPr>
            </w:pPr>
            <w:r w:rsidRPr="005D27D7">
              <w:rPr>
                <w:sz w:val="22"/>
                <w:szCs w:val="22"/>
              </w:rPr>
              <w:t>Заведующий общим отделом</w:t>
            </w:r>
          </w:p>
        </w:tc>
        <w:tc>
          <w:tcPr>
            <w:tcW w:w="284" w:type="dxa"/>
          </w:tcPr>
          <w:p w14:paraId="2E97132E" w14:textId="77777777" w:rsidR="005D27D7" w:rsidRPr="005D27D7" w:rsidRDefault="005D27D7" w:rsidP="005D27D7">
            <w:pPr>
              <w:rPr>
                <w:sz w:val="22"/>
                <w:szCs w:val="22"/>
              </w:rPr>
            </w:pPr>
          </w:p>
        </w:tc>
        <w:tc>
          <w:tcPr>
            <w:tcW w:w="2092" w:type="dxa"/>
            <w:hideMark/>
          </w:tcPr>
          <w:p w14:paraId="74C7A266" w14:textId="77777777" w:rsidR="005D27D7" w:rsidRPr="005D27D7" w:rsidRDefault="005D27D7" w:rsidP="005D27D7">
            <w:pPr>
              <w:rPr>
                <w:sz w:val="22"/>
                <w:szCs w:val="22"/>
              </w:rPr>
            </w:pPr>
            <w:r w:rsidRPr="005D27D7">
              <w:rPr>
                <w:sz w:val="22"/>
                <w:szCs w:val="22"/>
              </w:rPr>
              <w:t>Савранская И.Г.</w:t>
            </w:r>
          </w:p>
        </w:tc>
      </w:tr>
      <w:tr w:rsidR="005D27D7" w:rsidRPr="005D27D7" w14:paraId="09D2CA79" w14:textId="77777777" w:rsidTr="005D27D7">
        <w:tc>
          <w:tcPr>
            <w:tcW w:w="6912" w:type="dxa"/>
          </w:tcPr>
          <w:p w14:paraId="1974422D" w14:textId="77777777" w:rsidR="005D27D7" w:rsidRPr="005D27D7" w:rsidRDefault="005D27D7" w:rsidP="005D27D7">
            <w:pPr>
              <w:rPr>
                <w:sz w:val="22"/>
                <w:szCs w:val="22"/>
              </w:rPr>
            </w:pPr>
            <w:r w:rsidRPr="005D27D7">
              <w:rPr>
                <w:sz w:val="22"/>
                <w:szCs w:val="22"/>
              </w:rPr>
              <w:t>Заведующий отделом информационного обеспечения</w:t>
            </w:r>
          </w:p>
        </w:tc>
        <w:tc>
          <w:tcPr>
            <w:tcW w:w="284" w:type="dxa"/>
          </w:tcPr>
          <w:p w14:paraId="1C1B76D7" w14:textId="77777777" w:rsidR="005D27D7" w:rsidRPr="005D27D7" w:rsidRDefault="005D27D7" w:rsidP="005D27D7">
            <w:pPr>
              <w:rPr>
                <w:sz w:val="22"/>
                <w:szCs w:val="22"/>
              </w:rPr>
            </w:pPr>
          </w:p>
        </w:tc>
        <w:tc>
          <w:tcPr>
            <w:tcW w:w="2092" w:type="dxa"/>
          </w:tcPr>
          <w:p w14:paraId="64AADC50" w14:textId="77777777" w:rsidR="005D27D7" w:rsidRPr="005D27D7" w:rsidRDefault="005D27D7" w:rsidP="005D27D7">
            <w:pPr>
              <w:rPr>
                <w:sz w:val="22"/>
                <w:szCs w:val="22"/>
              </w:rPr>
            </w:pPr>
            <w:r w:rsidRPr="005D27D7">
              <w:rPr>
                <w:sz w:val="22"/>
                <w:szCs w:val="22"/>
              </w:rPr>
              <w:t>Васильева Е.Ю.</w:t>
            </w:r>
          </w:p>
        </w:tc>
      </w:tr>
    </w:tbl>
    <w:p w14:paraId="76AE3C86" w14:textId="77777777" w:rsidR="005D27D7" w:rsidRPr="005D27D7" w:rsidRDefault="005D27D7" w:rsidP="005D27D7">
      <w:pPr>
        <w:jc w:val="left"/>
        <w:rPr>
          <w:sz w:val="22"/>
          <w:szCs w:val="22"/>
        </w:rPr>
      </w:pPr>
    </w:p>
    <w:p w14:paraId="1554E634" w14:textId="77777777" w:rsidR="005D27D7" w:rsidRPr="005D27D7" w:rsidRDefault="005D27D7" w:rsidP="005D27D7">
      <w:pPr>
        <w:jc w:val="left"/>
        <w:rPr>
          <w:sz w:val="22"/>
          <w:szCs w:val="22"/>
        </w:rPr>
      </w:pPr>
    </w:p>
    <w:p w14:paraId="751026BD" w14:textId="77777777" w:rsidR="005D27D7" w:rsidRPr="005D27D7" w:rsidRDefault="005D27D7" w:rsidP="005D27D7">
      <w:pPr>
        <w:jc w:val="left"/>
        <w:rPr>
          <w:sz w:val="22"/>
          <w:szCs w:val="22"/>
        </w:rPr>
      </w:pPr>
      <w:r w:rsidRPr="005D27D7">
        <w:rPr>
          <w:sz w:val="22"/>
          <w:szCs w:val="22"/>
        </w:rPr>
        <w:t>РАССЫЛКА:</w:t>
      </w:r>
    </w:p>
    <w:tbl>
      <w:tblPr>
        <w:tblW w:w="0" w:type="auto"/>
        <w:tblLook w:val="04A0" w:firstRow="1" w:lastRow="0" w:firstColumn="1" w:lastColumn="0" w:noHBand="0" w:noVBand="1"/>
      </w:tblPr>
      <w:tblGrid>
        <w:gridCol w:w="5637"/>
        <w:gridCol w:w="3651"/>
      </w:tblGrid>
      <w:tr w:rsidR="005D27D7" w:rsidRPr="005D27D7" w14:paraId="4B94F08D" w14:textId="77777777" w:rsidTr="005D27D7">
        <w:tc>
          <w:tcPr>
            <w:tcW w:w="5637" w:type="dxa"/>
            <w:hideMark/>
          </w:tcPr>
          <w:p w14:paraId="07AB164D" w14:textId="77777777" w:rsidR="005D27D7" w:rsidRPr="005D27D7" w:rsidRDefault="005D27D7" w:rsidP="005D27D7">
            <w:pPr>
              <w:rPr>
                <w:sz w:val="22"/>
                <w:szCs w:val="22"/>
              </w:rPr>
            </w:pPr>
            <w:r w:rsidRPr="005D27D7">
              <w:rPr>
                <w:sz w:val="22"/>
                <w:szCs w:val="22"/>
              </w:rPr>
              <w:t>Дело</w:t>
            </w:r>
          </w:p>
        </w:tc>
        <w:tc>
          <w:tcPr>
            <w:tcW w:w="3651" w:type="dxa"/>
            <w:hideMark/>
          </w:tcPr>
          <w:p w14:paraId="49834257" w14:textId="77777777" w:rsidR="005D27D7" w:rsidRPr="005D27D7" w:rsidRDefault="005D27D7" w:rsidP="005D27D7">
            <w:pPr>
              <w:jc w:val="left"/>
              <w:rPr>
                <w:sz w:val="22"/>
                <w:szCs w:val="22"/>
              </w:rPr>
            </w:pPr>
            <w:r w:rsidRPr="005D27D7">
              <w:rPr>
                <w:sz w:val="22"/>
                <w:szCs w:val="22"/>
              </w:rPr>
              <w:t>– 1 экз.</w:t>
            </w:r>
          </w:p>
        </w:tc>
      </w:tr>
      <w:tr w:rsidR="005D27D7" w:rsidRPr="005D27D7" w14:paraId="43108288" w14:textId="77777777" w:rsidTr="005D27D7">
        <w:tc>
          <w:tcPr>
            <w:tcW w:w="5637" w:type="dxa"/>
            <w:hideMark/>
          </w:tcPr>
          <w:p w14:paraId="2BDD2F1C" w14:textId="77777777" w:rsidR="005D27D7" w:rsidRPr="005D27D7" w:rsidRDefault="005D27D7" w:rsidP="005D27D7">
            <w:pPr>
              <w:rPr>
                <w:sz w:val="22"/>
                <w:szCs w:val="22"/>
              </w:rPr>
            </w:pPr>
            <w:r w:rsidRPr="005D27D7">
              <w:rPr>
                <w:sz w:val="22"/>
                <w:szCs w:val="22"/>
              </w:rPr>
              <w:t>Комитет по образованию</w:t>
            </w:r>
          </w:p>
        </w:tc>
        <w:tc>
          <w:tcPr>
            <w:tcW w:w="3651" w:type="dxa"/>
            <w:hideMark/>
          </w:tcPr>
          <w:p w14:paraId="5F650F80" w14:textId="77777777" w:rsidR="005D27D7" w:rsidRPr="005D27D7" w:rsidRDefault="005D27D7" w:rsidP="005D27D7">
            <w:pPr>
              <w:jc w:val="left"/>
              <w:rPr>
                <w:sz w:val="22"/>
                <w:szCs w:val="22"/>
              </w:rPr>
            </w:pPr>
            <w:r w:rsidRPr="005D27D7">
              <w:rPr>
                <w:sz w:val="22"/>
                <w:szCs w:val="22"/>
              </w:rPr>
              <w:t xml:space="preserve">– </w:t>
            </w:r>
            <w:r>
              <w:rPr>
                <w:sz w:val="22"/>
                <w:szCs w:val="22"/>
              </w:rPr>
              <w:t>1</w:t>
            </w:r>
            <w:r w:rsidRPr="005D27D7">
              <w:rPr>
                <w:sz w:val="22"/>
                <w:szCs w:val="22"/>
              </w:rPr>
              <w:t xml:space="preserve"> экз. </w:t>
            </w:r>
          </w:p>
        </w:tc>
      </w:tr>
      <w:tr w:rsidR="005D27D7" w:rsidRPr="005D27D7" w14:paraId="7F2EAFD6" w14:textId="77777777" w:rsidTr="005D27D7">
        <w:tc>
          <w:tcPr>
            <w:tcW w:w="5637" w:type="dxa"/>
          </w:tcPr>
          <w:p w14:paraId="6B6C7DDC" w14:textId="77777777" w:rsidR="005D27D7" w:rsidRPr="005D27D7" w:rsidRDefault="005D27D7" w:rsidP="005D27D7">
            <w:pPr>
              <w:rPr>
                <w:sz w:val="22"/>
                <w:szCs w:val="22"/>
              </w:rPr>
            </w:pPr>
            <w:r w:rsidRPr="005D27D7">
              <w:rPr>
                <w:sz w:val="22"/>
                <w:szCs w:val="22"/>
              </w:rPr>
              <w:t>Общий отдел</w:t>
            </w:r>
          </w:p>
        </w:tc>
        <w:tc>
          <w:tcPr>
            <w:tcW w:w="3651" w:type="dxa"/>
          </w:tcPr>
          <w:p w14:paraId="3C2554B0" w14:textId="77777777" w:rsidR="005D27D7" w:rsidRPr="005D27D7" w:rsidRDefault="005D27D7" w:rsidP="005D27D7">
            <w:pPr>
              <w:jc w:val="left"/>
              <w:rPr>
                <w:sz w:val="22"/>
                <w:szCs w:val="22"/>
              </w:rPr>
            </w:pPr>
            <w:r w:rsidRPr="005D27D7">
              <w:rPr>
                <w:sz w:val="22"/>
                <w:szCs w:val="22"/>
              </w:rPr>
              <w:t>– 1 экз.</w:t>
            </w:r>
          </w:p>
        </w:tc>
      </w:tr>
      <w:tr w:rsidR="005D27D7" w:rsidRPr="005D27D7" w14:paraId="2FED22C6" w14:textId="77777777" w:rsidTr="005D27D7">
        <w:tc>
          <w:tcPr>
            <w:tcW w:w="5637" w:type="dxa"/>
          </w:tcPr>
          <w:p w14:paraId="3D1CA505" w14:textId="77777777" w:rsidR="005D27D7" w:rsidRPr="005D27D7" w:rsidRDefault="005D27D7" w:rsidP="005D27D7">
            <w:pPr>
              <w:rPr>
                <w:sz w:val="22"/>
                <w:szCs w:val="22"/>
              </w:rPr>
            </w:pPr>
            <w:r w:rsidRPr="005D27D7">
              <w:rPr>
                <w:sz w:val="22"/>
                <w:szCs w:val="22"/>
              </w:rPr>
              <w:t>Филиал ГБУ ЛО «МФЦ «Тихвинский»</w:t>
            </w:r>
          </w:p>
        </w:tc>
        <w:tc>
          <w:tcPr>
            <w:tcW w:w="3651" w:type="dxa"/>
          </w:tcPr>
          <w:p w14:paraId="0EF38976" w14:textId="77777777" w:rsidR="005D27D7" w:rsidRPr="005D27D7" w:rsidRDefault="005D27D7" w:rsidP="005D27D7">
            <w:pPr>
              <w:jc w:val="left"/>
              <w:rPr>
                <w:sz w:val="22"/>
                <w:szCs w:val="22"/>
              </w:rPr>
            </w:pPr>
            <w:r w:rsidRPr="005D27D7">
              <w:rPr>
                <w:sz w:val="22"/>
                <w:szCs w:val="22"/>
              </w:rPr>
              <w:t>– 1 экз.</w:t>
            </w:r>
          </w:p>
        </w:tc>
      </w:tr>
      <w:tr w:rsidR="005D27D7" w:rsidRPr="005D27D7" w14:paraId="50E4A3F3" w14:textId="77777777" w:rsidTr="005D27D7">
        <w:tc>
          <w:tcPr>
            <w:tcW w:w="5637" w:type="dxa"/>
          </w:tcPr>
          <w:p w14:paraId="375BD488" w14:textId="77777777" w:rsidR="005D27D7" w:rsidRPr="005D27D7" w:rsidRDefault="005D27D7" w:rsidP="005D27D7">
            <w:pPr>
              <w:rPr>
                <w:sz w:val="22"/>
                <w:szCs w:val="22"/>
              </w:rPr>
            </w:pPr>
            <w:r w:rsidRPr="005D27D7">
              <w:rPr>
                <w:sz w:val="22"/>
                <w:szCs w:val="22"/>
              </w:rPr>
              <w:t>АНО «Редакция газеты «Трудовая слава»</w:t>
            </w:r>
          </w:p>
        </w:tc>
        <w:tc>
          <w:tcPr>
            <w:tcW w:w="3651" w:type="dxa"/>
          </w:tcPr>
          <w:p w14:paraId="58F52DA3" w14:textId="77777777" w:rsidR="005D27D7" w:rsidRPr="005D27D7" w:rsidRDefault="005D27D7" w:rsidP="005D27D7">
            <w:pPr>
              <w:jc w:val="left"/>
              <w:rPr>
                <w:sz w:val="22"/>
                <w:szCs w:val="22"/>
              </w:rPr>
            </w:pPr>
            <w:r w:rsidRPr="005D27D7">
              <w:rPr>
                <w:sz w:val="22"/>
                <w:szCs w:val="22"/>
              </w:rPr>
              <w:t>– 1 экз.</w:t>
            </w:r>
          </w:p>
        </w:tc>
      </w:tr>
      <w:tr w:rsidR="005D27D7" w:rsidRPr="005D27D7" w14:paraId="46B9967E" w14:textId="77777777" w:rsidTr="005D27D7">
        <w:tc>
          <w:tcPr>
            <w:tcW w:w="5637" w:type="dxa"/>
            <w:hideMark/>
          </w:tcPr>
          <w:p w14:paraId="6E728408" w14:textId="77777777" w:rsidR="005D27D7" w:rsidRPr="005D27D7" w:rsidRDefault="005D27D7" w:rsidP="005D27D7">
            <w:pPr>
              <w:rPr>
                <w:sz w:val="22"/>
                <w:szCs w:val="22"/>
              </w:rPr>
            </w:pPr>
            <w:r w:rsidRPr="005D27D7">
              <w:rPr>
                <w:sz w:val="22"/>
                <w:szCs w:val="22"/>
              </w:rPr>
              <w:t>ВСЕГО:</w:t>
            </w:r>
          </w:p>
        </w:tc>
        <w:tc>
          <w:tcPr>
            <w:tcW w:w="3651" w:type="dxa"/>
            <w:hideMark/>
          </w:tcPr>
          <w:p w14:paraId="3A40102E" w14:textId="77777777" w:rsidR="005D27D7" w:rsidRPr="005D27D7" w:rsidRDefault="005D27D7" w:rsidP="005D27D7">
            <w:pPr>
              <w:jc w:val="left"/>
              <w:rPr>
                <w:sz w:val="22"/>
                <w:szCs w:val="22"/>
              </w:rPr>
            </w:pPr>
            <w:r>
              <w:rPr>
                <w:sz w:val="22"/>
                <w:szCs w:val="22"/>
              </w:rPr>
              <w:t>5</w:t>
            </w:r>
          </w:p>
        </w:tc>
      </w:tr>
    </w:tbl>
    <w:p w14:paraId="58CF3B2F" w14:textId="77777777" w:rsidR="00554BEC" w:rsidRDefault="00554BEC" w:rsidP="006953EF">
      <w:pPr>
        <w:suppressAutoHyphens/>
        <w:ind w:firstLine="709"/>
      </w:pPr>
    </w:p>
    <w:p w14:paraId="211E6AFE" w14:textId="77777777" w:rsidR="005D27D7" w:rsidRDefault="005D27D7" w:rsidP="006953EF">
      <w:pPr>
        <w:suppressAutoHyphens/>
        <w:ind w:firstLine="709"/>
      </w:pPr>
    </w:p>
    <w:p w14:paraId="26FB61D9" w14:textId="77777777" w:rsidR="005D27D7" w:rsidRDefault="005D27D7" w:rsidP="006953EF">
      <w:pPr>
        <w:suppressAutoHyphens/>
        <w:ind w:firstLine="709"/>
        <w:rPr>
          <w:sz w:val="22"/>
          <w:szCs w:val="22"/>
        </w:rPr>
        <w:sectPr w:rsidR="005D27D7" w:rsidSect="00796BD1">
          <w:pgSz w:w="11907" w:h="16840"/>
          <w:pgMar w:top="851" w:right="1134" w:bottom="992" w:left="1701" w:header="720" w:footer="720" w:gutter="0"/>
          <w:cols w:space="720"/>
        </w:sectPr>
      </w:pPr>
    </w:p>
    <w:p w14:paraId="14E597ED" w14:textId="77777777" w:rsidR="005D27D7" w:rsidRPr="005D27D7" w:rsidRDefault="005D27D7" w:rsidP="006A602D">
      <w:pPr>
        <w:autoSpaceDE w:val="0"/>
        <w:autoSpaceDN w:val="0"/>
        <w:adjustRightInd w:val="0"/>
        <w:ind w:left="5387"/>
        <w:jc w:val="left"/>
        <w:outlineLvl w:val="0"/>
        <w:rPr>
          <w:sz w:val="24"/>
          <w:szCs w:val="24"/>
        </w:rPr>
      </w:pPr>
      <w:r w:rsidRPr="005D27D7">
        <w:rPr>
          <w:sz w:val="24"/>
          <w:szCs w:val="24"/>
        </w:rPr>
        <w:t>УТВЕРЖДЕН</w:t>
      </w:r>
    </w:p>
    <w:p w14:paraId="47022D9F" w14:textId="77777777" w:rsidR="005D27D7" w:rsidRPr="005D27D7" w:rsidRDefault="005D27D7" w:rsidP="006A602D">
      <w:pPr>
        <w:autoSpaceDE w:val="0"/>
        <w:autoSpaceDN w:val="0"/>
        <w:adjustRightInd w:val="0"/>
        <w:ind w:left="5387"/>
        <w:jc w:val="left"/>
        <w:rPr>
          <w:sz w:val="24"/>
          <w:szCs w:val="24"/>
        </w:rPr>
      </w:pPr>
      <w:r w:rsidRPr="005D27D7">
        <w:rPr>
          <w:sz w:val="24"/>
          <w:szCs w:val="24"/>
        </w:rPr>
        <w:t>постановлением администрации</w:t>
      </w:r>
    </w:p>
    <w:p w14:paraId="399D1463" w14:textId="77777777" w:rsidR="005D27D7" w:rsidRPr="005D27D7" w:rsidRDefault="005D27D7" w:rsidP="006A602D">
      <w:pPr>
        <w:autoSpaceDE w:val="0"/>
        <w:autoSpaceDN w:val="0"/>
        <w:adjustRightInd w:val="0"/>
        <w:ind w:left="5387"/>
        <w:jc w:val="left"/>
        <w:rPr>
          <w:sz w:val="24"/>
          <w:szCs w:val="24"/>
        </w:rPr>
      </w:pPr>
      <w:r w:rsidRPr="005D27D7">
        <w:rPr>
          <w:sz w:val="24"/>
          <w:szCs w:val="24"/>
        </w:rPr>
        <w:t>Тихвинского района</w:t>
      </w:r>
    </w:p>
    <w:p w14:paraId="5A23FBD2" w14:textId="5EBC36A2" w:rsidR="005D27D7" w:rsidRPr="005D27D7" w:rsidRDefault="006A602D" w:rsidP="006A602D">
      <w:pPr>
        <w:autoSpaceDE w:val="0"/>
        <w:autoSpaceDN w:val="0"/>
        <w:adjustRightInd w:val="0"/>
        <w:ind w:left="5387"/>
        <w:jc w:val="left"/>
        <w:rPr>
          <w:sz w:val="24"/>
          <w:szCs w:val="24"/>
        </w:rPr>
      </w:pPr>
      <w:r>
        <w:rPr>
          <w:sz w:val="24"/>
          <w:szCs w:val="24"/>
        </w:rPr>
        <w:t xml:space="preserve">от </w:t>
      </w:r>
      <w:r w:rsidR="00F05316">
        <w:rPr>
          <w:sz w:val="24"/>
          <w:szCs w:val="24"/>
        </w:rPr>
        <w:t>28</w:t>
      </w:r>
      <w:r>
        <w:rPr>
          <w:sz w:val="24"/>
          <w:szCs w:val="24"/>
        </w:rPr>
        <w:t xml:space="preserve"> января</w:t>
      </w:r>
      <w:r w:rsidR="005D27D7" w:rsidRPr="005D27D7">
        <w:rPr>
          <w:sz w:val="24"/>
          <w:szCs w:val="24"/>
        </w:rPr>
        <w:t xml:space="preserve"> 2025</w:t>
      </w:r>
      <w:r>
        <w:rPr>
          <w:sz w:val="24"/>
          <w:szCs w:val="24"/>
        </w:rPr>
        <w:t xml:space="preserve"> г. № 01-</w:t>
      </w:r>
      <w:r w:rsidR="00F05316">
        <w:rPr>
          <w:sz w:val="24"/>
          <w:szCs w:val="24"/>
        </w:rPr>
        <w:t>153</w:t>
      </w:r>
      <w:r>
        <w:rPr>
          <w:sz w:val="24"/>
          <w:szCs w:val="24"/>
        </w:rPr>
        <w:t>-а</w:t>
      </w:r>
    </w:p>
    <w:p w14:paraId="318089AC" w14:textId="77777777" w:rsidR="005D27D7" w:rsidRPr="005D27D7" w:rsidRDefault="005D27D7" w:rsidP="006A602D">
      <w:pPr>
        <w:autoSpaceDE w:val="0"/>
        <w:autoSpaceDN w:val="0"/>
        <w:adjustRightInd w:val="0"/>
        <w:ind w:left="5387"/>
        <w:jc w:val="left"/>
        <w:rPr>
          <w:sz w:val="24"/>
          <w:szCs w:val="24"/>
        </w:rPr>
      </w:pPr>
      <w:r w:rsidRPr="005D27D7">
        <w:rPr>
          <w:sz w:val="24"/>
          <w:szCs w:val="24"/>
        </w:rPr>
        <w:t>(приложение)</w:t>
      </w:r>
    </w:p>
    <w:p w14:paraId="2B2E51EB" w14:textId="77777777" w:rsidR="005D27D7" w:rsidRPr="005D27D7" w:rsidRDefault="005D27D7" w:rsidP="005D27D7">
      <w:pPr>
        <w:jc w:val="right"/>
      </w:pPr>
    </w:p>
    <w:p w14:paraId="2B097452" w14:textId="77777777" w:rsidR="005D27D7" w:rsidRPr="005D27D7" w:rsidRDefault="005D27D7" w:rsidP="005D27D7">
      <w:pPr>
        <w:jc w:val="center"/>
        <w:rPr>
          <w:b/>
          <w:sz w:val="24"/>
          <w:szCs w:val="24"/>
        </w:rPr>
      </w:pPr>
    </w:p>
    <w:p w14:paraId="24C0405D" w14:textId="77777777" w:rsidR="005D27D7" w:rsidRPr="005D27D7" w:rsidRDefault="005D27D7" w:rsidP="005D27D7">
      <w:pPr>
        <w:widowControl w:val="0"/>
        <w:autoSpaceDE w:val="0"/>
        <w:autoSpaceDN w:val="0"/>
        <w:adjustRightInd w:val="0"/>
        <w:ind w:right="41"/>
        <w:jc w:val="center"/>
        <w:rPr>
          <w:b/>
          <w:bCs/>
          <w:szCs w:val="28"/>
        </w:rPr>
      </w:pPr>
      <w:r w:rsidRPr="005D27D7">
        <w:rPr>
          <w:b/>
          <w:bCs/>
          <w:szCs w:val="28"/>
        </w:rPr>
        <w:t xml:space="preserve">Административный регламент </w:t>
      </w:r>
    </w:p>
    <w:p w14:paraId="7E71E9B4" w14:textId="77777777" w:rsidR="005D27D7" w:rsidRPr="005D27D7" w:rsidRDefault="005D27D7" w:rsidP="005D27D7">
      <w:pPr>
        <w:widowControl w:val="0"/>
        <w:autoSpaceDE w:val="0"/>
        <w:autoSpaceDN w:val="0"/>
        <w:adjustRightInd w:val="0"/>
        <w:ind w:right="41"/>
        <w:jc w:val="center"/>
        <w:rPr>
          <w:b/>
          <w:bCs/>
          <w:szCs w:val="28"/>
        </w:rPr>
      </w:pPr>
      <w:r w:rsidRPr="005D27D7">
        <w:rPr>
          <w:b/>
          <w:bCs/>
          <w:szCs w:val="28"/>
        </w:rPr>
        <w:t xml:space="preserve">администрации муниципального образования </w:t>
      </w:r>
    </w:p>
    <w:p w14:paraId="731F87E3" w14:textId="77777777" w:rsidR="005D27D7" w:rsidRPr="005D27D7" w:rsidRDefault="005D27D7" w:rsidP="005D27D7">
      <w:pPr>
        <w:widowControl w:val="0"/>
        <w:autoSpaceDE w:val="0"/>
        <w:autoSpaceDN w:val="0"/>
        <w:adjustRightInd w:val="0"/>
        <w:ind w:right="41"/>
        <w:jc w:val="center"/>
        <w:rPr>
          <w:b/>
          <w:bCs/>
          <w:szCs w:val="28"/>
        </w:rPr>
      </w:pPr>
      <w:r w:rsidRPr="005D27D7">
        <w:rPr>
          <w:b/>
          <w:bCs/>
          <w:szCs w:val="28"/>
        </w:rPr>
        <w:t xml:space="preserve">Тихвинский муниципальный район Ленинградской области </w:t>
      </w:r>
    </w:p>
    <w:p w14:paraId="1BAD0614" w14:textId="77777777" w:rsidR="005D27D7" w:rsidRPr="005D27D7" w:rsidRDefault="005D27D7" w:rsidP="005D27D7">
      <w:pPr>
        <w:widowControl w:val="0"/>
        <w:autoSpaceDE w:val="0"/>
        <w:autoSpaceDN w:val="0"/>
        <w:adjustRightInd w:val="0"/>
        <w:ind w:right="41"/>
        <w:jc w:val="center"/>
        <w:rPr>
          <w:b/>
          <w:bCs/>
          <w:szCs w:val="28"/>
        </w:rPr>
      </w:pPr>
      <w:r w:rsidRPr="005D27D7">
        <w:rPr>
          <w:b/>
          <w:bCs/>
          <w:szCs w:val="28"/>
        </w:rPr>
        <w:t xml:space="preserve">по предоставлению муниципальной услуги </w:t>
      </w:r>
    </w:p>
    <w:p w14:paraId="57CEF56C" w14:textId="77777777" w:rsidR="006A602D" w:rsidRDefault="005D27D7" w:rsidP="005D27D7">
      <w:pPr>
        <w:widowControl w:val="0"/>
        <w:ind w:right="41"/>
        <w:jc w:val="center"/>
        <w:rPr>
          <w:b/>
          <w:bCs/>
          <w:szCs w:val="28"/>
        </w:rPr>
      </w:pPr>
      <w:r w:rsidRPr="005D27D7">
        <w:rPr>
          <w:b/>
          <w:bCs/>
          <w:szCs w:val="28"/>
        </w:rPr>
        <w:t xml:space="preserve">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w:t>
      </w:r>
    </w:p>
    <w:p w14:paraId="39AA0701" w14:textId="77777777" w:rsidR="005D27D7" w:rsidRPr="005D27D7" w:rsidRDefault="005D27D7" w:rsidP="005D27D7">
      <w:pPr>
        <w:widowControl w:val="0"/>
        <w:ind w:right="41"/>
        <w:jc w:val="center"/>
        <w:rPr>
          <w:b/>
          <w:bCs/>
          <w:szCs w:val="28"/>
        </w:rPr>
      </w:pPr>
      <w:r w:rsidRPr="005D27D7">
        <w:rPr>
          <w:b/>
          <w:bCs/>
          <w:szCs w:val="28"/>
        </w:rPr>
        <w:t>(детские сады)</w:t>
      </w:r>
      <w:r w:rsidR="006A602D">
        <w:rPr>
          <w:b/>
          <w:bCs/>
          <w:szCs w:val="28"/>
        </w:rPr>
        <w:t>,</w:t>
      </w:r>
      <w:r w:rsidR="006A602D" w:rsidRPr="006A602D">
        <w:rPr>
          <w:sz w:val="24"/>
          <w:szCs w:val="24"/>
        </w:rPr>
        <w:t xml:space="preserve"> </w:t>
      </w:r>
      <w:r w:rsidR="006A602D" w:rsidRPr="006A602D">
        <w:rPr>
          <w:b/>
          <w:bCs/>
          <w:szCs w:val="28"/>
        </w:rPr>
        <w:t>расположенные на территории Тихвинского района Ленинградской области</w:t>
      </w:r>
      <w:r w:rsidR="006A602D">
        <w:rPr>
          <w:b/>
          <w:bCs/>
          <w:szCs w:val="28"/>
        </w:rPr>
        <w:t>»</w:t>
      </w:r>
    </w:p>
    <w:p w14:paraId="4ADB71E0" w14:textId="77777777" w:rsidR="005D27D7" w:rsidRPr="005D27D7" w:rsidRDefault="005D27D7" w:rsidP="005D27D7">
      <w:pPr>
        <w:autoSpaceDE w:val="0"/>
        <w:autoSpaceDN w:val="0"/>
        <w:adjustRightInd w:val="0"/>
        <w:ind w:right="41"/>
        <w:jc w:val="center"/>
        <w:rPr>
          <w:b/>
          <w:bCs/>
          <w:szCs w:val="28"/>
        </w:rPr>
      </w:pPr>
    </w:p>
    <w:p w14:paraId="5FAC8746" w14:textId="77777777" w:rsidR="005D27D7" w:rsidRPr="005D27D7" w:rsidRDefault="005D27D7" w:rsidP="005D27D7">
      <w:pPr>
        <w:autoSpaceDE w:val="0"/>
        <w:autoSpaceDN w:val="0"/>
        <w:adjustRightInd w:val="0"/>
        <w:ind w:right="41"/>
        <w:jc w:val="center"/>
        <w:rPr>
          <w:b/>
          <w:bCs/>
          <w:szCs w:val="28"/>
        </w:rPr>
      </w:pPr>
      <w:r w:rsidRPr="005D27D7">
        <w:rPr>
          <w:b/>
          <w:bCs/>
          <w:szCs w:val="28"/>
        </w:rPr>
        <w:t>1. Общие положения</w:t>
      </w:r>
    </w:p>
    <w:p w14:paraId="78CE6DA8" w14:textId="77777777" w:rsidR="005D27D7" w:rsidRPr="005D27D7" w:rsidRDefault="005D27D7" w:rsidP="006A602D">
      <w:pPr>
        <w:widowControl w:val="0"/>
        <w:tabs>
          <w:tab w:val="left" w:pos="142"/>
          <w:tab w:val="left" w:pos="284"/>
        </w:tabs>
        <w:autoSpaceDE w:val="0"/>
        <w:autoSpaceDN w:val="0"/>
        <w:adjustRightInd w:val="0"/>
        <w:ind w:firstLine="709"/>
        <w:rPr>
          <w:szCs w:val="28"/>
        </w:rPr>
      </w:pPr>
      <w:r w:rsidRPr="005D27D7">
        <w:rPr>
          <w:szCs w:val="28"/>
        </w:rPr>
        <w:t>1.1 Регламент устанавливает порядок и стандарт предоставления муниципальной услуги по приему заявлений, постановке на учет и зачислению детей в муниципальные образовательные организации, реализующие основную образовательную программу дошкольного образования (детские сады) (далее – образовательные организации).</w:t>
      </w:r>
    </w:p>
    <w:p w14:paraId="2251AF15" w14:textId="77777777" w:rsidR="005D27D7" w:rsidRPr="005D27D7" w:rsidRDefault="005D27D7" w:rsidP="005D27D7">
      <w:pPr>
        <w:autoSpaceDE w:val="0"/>
        <w:autoSpaceDN w:val="0"/>
        <w:adjustRightInd w:val="0"/>
        <w:ind w:firstLine="709"/>
        <w:rPr>
          <w:szCs w:val="28"/>
        </w:rPr>
      </w:pPr>
      <w:r w:rsidRPr="005D27D7">
        <w:rPr>
          <w:szCs w:val="28"/>
        </w:rPr>
        <w:t>1.2 Заявителем на получение муниципальной услуги является родитель (законный представитель) ребенка (далее – заявитель).</w:t>
      </w:r>
    </w:p>
    <w:p w14:paraId="32B68595" w14:textId="77777777" w:rsidR="005D27D7" w:rsidRPr="005D27D7" w:rsidRDefault="005D27D7" w:rsidP="005D27D7">
      <w:pPr>
        <w:autoSpaceDE w:val="0"/>
        <w:autoSpaceDN w:val="0"/>
        <w:adjustRightInd w:val="0"/>
        <w:ind w:firstLine="709"/>
        <w:rPr>
          <w:szCs w:val="28"/>
        </w:rPr>
      </w:pPr>
      <w:r w:rsidRPr="005D27D7">
        <w:rPr>
          <w:szCs w:val="28"/>
        </w:rPr>
        <w:t>Заявителем на получение государственной (муниципальной) услуги посредством федеральной государственной информационной системы «Единый портал государственных и муниципальных услуг (функций)» (https://www.gosuslugi.ru) и (или) региональных порталов государственных и муниципальных услуг (функций)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F2F6D83" w14:textId="77777777" w:rsidR="005D27D7" w:rsidRPr="005D27D7" w:rsidRDefault="005D27D7" w:rsidP="005D27D7">
      <w:pPr>
        <w:autoSpaceDE w:val="0"/>
        <w:autoSpaceDN w:val="0"/>
        <w:adjustRightInd w:val="0"/>
        <w:ind w:firstLine="709"/>
        <w:rPr>
          <w:szCs w:val="28"/>
        </w:rPr>
      </w:pPr>
      <w:r w:rsidRPr="005D27D7">
        <w:rPr>
          <w:szCs w:val="28"/>
        </w:rPr>
        <w:t>Представлять интересы заявителя вправе доверенное лицо, действующее на основании доверенности либо договора, оформленных в соответствии с действующим законодательством Российской Федерации, подтверждающих наличие у представителя прав действовать от имени заявителя и определяющих условия и границы реализации права представителя на получение услуги по зачислению в образовательную организацию.</w:t>
      </w:r>
    </w:p>
    <w:p w14:paraId="7988FFE5" w14:textId="77777777" w:rsidR="005D27D7" w:rsidRPr="005D27D7" w:rsidRDefault="005D27D7" w:rsidP="005D27D7">
      <w:pPr>
        <w:numPr>
          <w:ilvl w:val="12"/>
          <w:numId w:val="0"/>
        </w:numPr>
        <w:ind w:firstLine="709"/>
        <w:rPr>
          <w:szCs w:val="28"/>
        </w:rPr>
      </w:pPr>
      <w:bookmarkStart w:id="0" w:name="_Toc152641056"/>
      <w:r w:rsidRPr="005D27D7">
        <w:rPr>
          <w:szCs w:val="28"/>
        </w:rPr>
        <w:t>Право на внеочередное обеспечение местом в образовательной организации предоставляется заявителю в отношении детей:</w:t>
      </w:r>
    </w:p>
    <w:p w14:paraId="17CDF512" w14:textId="77777777" w:rsidR="005D27D7" w:rsidRPr="005D27D7" w:rsidRDefault="005D27D7" w:rsidP="005D27D7">
      <w:pPr>
        <w:autoSpaceDE w:val="0"/>
        <w:autoSpaceDN w:val="0"/>
        <w:adjustRightInd w:val="0"/>
        <w:ind w:firstLine="709"/>
        <w:rPr>
          <w:szCs w:val="28"/>
        </w:rPr>
      </w:pPr>
      <w:r w:rsidRPr="005D27D7">
        <w:rPr>
          <w:szCs w:val="28"/>
        </w:rPr>
        <w:t>граждан, подвергшихся воздействию радиации вследствие катастрофы на Чернобыльской АЭС (</w:t>
      </w:r>
      <w:hyperlink r:id="rId9" w:history="1">
        <w:r w:rsidRPr="005D27D7">
          <w:rPr>
            <w:szCs w:val="28"/>
          </w:rPr>
          <w:t>Закон</w:t>
        </w:r>
      </w:hyperlink>
      <w:r w:rsidRPr="005D27D7">
        <w:rPr>
          <w:szCs w:val="28"/>
        </w:rPr>
        <w:t xml:space="preserve">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14:paraId="533F7733" w14:textId="77777777" w:rsidR="005D27D7" w:rsidRPr="005D27D7" w:rsidRDefault="005D27D7" w:rsidP="005D27D7">
      <w:pPr>
        <w:autoSpaceDE w:val="0"/>
        <w:autoSpaceDN w:val="0"/>
        <w:adjustRightInd w:val="0"/>
        <w:ind w:firstLine="709"/>
        <w:rPr>
          <w:szCs w:val="28"/>
        </w:rPr>
      </w:pPr>
      <w:r w:rsidRPr="005D27D7">
        <w:rPr>
          <w:szCs w:val="28"/>
        </w:rPr>
        <w:t>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(Федеральный закон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14:paraId="44CCBA31" w14:textId="77777777" w:rsidR="005D27D7" w:rsidRPr="005D27D7" w:rsidRDefault="005D27D7" w:rsidP="005D27D7">
      <w:pPr>
        <w:autoSpaceDE w:val="0"/>
        <w:autoSpaceDN w:val="0"/>
        <w:adjustRightInd w:val="0"/>
        <w:ind w:firstLine="709"/>
        <w:rPr>
          <w:szCs w:val="28"/>
        </w:rPr>
      </w:pPr>
      <w:r w:rsidRPr="005D27D7">
        <w:rPr>
          <w:szCs w:val="28"/>
        </w:rPr>
        <w:t>граждан из подразделений особого риска, а также семей, потерявших кормильца из числа этих граждан (</w:t>
      </w:r>
      <w:hyperlink r:id="rId10" w:history="1">
        <w:r w:rsidRPr="005D27D7">
          <w:rPr>
            <w:szCs w:val="28"/>
          </w:rPr>
          <w:t>Постановление</w:t>
        </w:r>
      </w:hyperlink>
      <w:r w:rsidRPr="005D27D7">
        <w:rPr>
          <w:szCs w:val="28"/>
        </w:rPr>
        <w:t xml:space="preserve"> Верховного Совета Российской Федерации от 27 декабря 1991 года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14:paraId="7D0FBB65" w14:textId="77777777" w:rsidR="005D27D7" w:rsidRPr="005D27D7" w:rsidRDefault="005D27D7" w:rsidP="005D27D7">
      <w:pPr>
        <w:autoSpaceDE w:val="0"/>
        <w:autoSpaceDN w:val="0"/>
        <w:adjustRightInd w:val="0"/>
        <w:ind w:firstLine="709"/>
        <w:rPr>
          <w:szCs w:val="28"/>
        </w:rPr>
      </w:pPr>
      <w:r w:rsidRPr="005D27D7">
        <w:rPr>
          <w:szCs w:val="28"/>
        </w:rPr>
        <w:t>прокуроров (Закон Российской Федерации от 17 января 1992 года</w:t>
      </w:r>
      <w:r w:rsidRPr="005D27D7">
        <w:rPr>
          <w:szCs w:val="28"/>
        </w:rPr>
        <w:br/>
        <w:t>№ 2202-1 «О прокуратуре Российской Федерации»);</w:t>
      </w:r>
    </w:p>
    <w:p w14:paraId="5F950A79" w14:textId="77777777" w:rsidR="005D27D7" w:rsidRPr="005D27D7" w:rsidRDefault="005D27D7" w:rsidP="005D27D7">
      <w:pPr>
        <w:autoSpaceDE w:val="0"/>
        <w:autoSpaceDN w:val="0"/>
        <w:adjustRightInd w:val="0"/>
        <w:ind w:firstLine="709"/>
        <w:rPr>
          <w:szCs w:val="28"/>
        </w:rPr>
      </w:pPr>
      <w:r w:rsidRPr="005D27D7">
        <w:rPr>
          <w:szCs w:val="28"/>
        </w:rPr>
        <w:t>судей (</w:t>
      </w:r>
      <w:hyperlink r:id="rId11" w:history="1">
        <w:r w:rsidRPr="005D27D7">
          <w:rPr>
            <w:szCs w:val="28"/>
          </w:rPr>
          <w:t>Закон</w:t>
        </w:r>
      </w:hyperlink>
      <w:r w:rsidRPr="005D27D7">
        <w:rPr>
          <w:szCs w:val="28"/>
        </w:rPr>
        <w:t xml:space="preserve"> Российской Федерации от 26 июня 1992 года № 3132-1</w:t>
      </w:r>
      <w:r w:rsidRPr="005D27D7">
        <w:rPr>
          <w:szCs w:val="28"/>
        </w:rPr>
        <w:br/>
        <w:t>«О статусе судей в Российской Федерации»);</w:t>
      </w:r>
    </w:p>
    <w:p w14:paraId="73BFBCAA" w14:textId="77777777" w:rsidR="005D27D7" w:rsidRPr="005D27D7" w:rsidRDefault="005D27D7" w:rsidP="005D27D7">
      <w:pPr>
        <w:autoSpaceDE w:val="0"/>
        <w:autoSpaceDN w:val="0"/>
        <w:adjustRightInd w:val="0"/>
        <w:ind w:firstLine="709"/>
        <w:rPr>
          <w:szCs w:val="28"/>
        </w:rPr>
      </w:pPr>
      <w:r w:rsidRPr="005D27D7">
        <w:rPr>
          <w:szCs w:val="28"/>
        </w:rPr>
        <w:t xml:space="preserve">сотрудников Следственного комитета Российской Федерации (Федеральный </w:t>
      </w:r>
      <w:hyperlink r:id="rId12" w:history="1">
        <w:r w:rsidRPr="005D27D7">
          <w:rPr>
            <w:szCs w:val="28"/>
          </w:rPr>
          <w:t>закон</w:t>
        </w:r>
      </w:hyperlink>
      <w:r w:rsidRPr="005D27D7">
        <w:rPr>
          <w:szCs w:val="28"/>
        </w:rPr>
        <w:t xml:space="preserve"> от 28 декабря 2010 года № 403-ФЗ «О Следственном комитете Российской Федерации»);</w:t>
      </w:r>
    </w:p>
    <w:p w14:paraId="1DB5B780" w14:textId="77777777" w:rsidR="005D27D7" w:rsidRPr="005D27D7" w:rsidRDefault="005D27D7" w:rsidP="005D27D7">
      <w:pPr>
        <w:widowControl w:val="0"/>
        <w:autoSpaceDE w:val="0"/>
        <w:autoSpaceDN w:val="0"/>
        <w:adjustRightInd w:val="0"/>
        <w:ind w:firstLine="709"/>
        <w:rPr>
          <w:szCs w:val="28"/>
        </w:rPr>
      </w:pPr>
      <w:r w:rsidRPr="005D27D7">
        <w:rPr>
          <w:szCs w:val="28"/>
        </w:rPr>
        <w:t>отдельных категорий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w:t>
      </w:r>
      <w:hyperlink r:id="rId13" w:history="1">
        <w:r w:rsidRPr="005D27D7">
          <w:rPr>
            <w:szCs w:val="28"/>
          </w:rPr>
          <w:t>пункт 4</w:t>
        </w:r>
      </w:hyperlink>
      <w:r w:rsidRPr="005D27D7">
        <w:rPr>
          <w:szCs w:val="28"/>
        </w:rPr>
        <w:t xml:space="preserve"> постановления Правительства Российской Федерации от 12 августа 2008 года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14:paraId="5F4D7926" w14:textId="77777777" w:rsidR="005D27D7" w:rsidRPr="005D27D7" w:rsidRDefault="005D27D7" w:rsidP="005D27D7">
      <w:pPr>
        <w:autoSpaceDE w:val="0"/>
        <w:autoSpaceDN w:val="0"/>
        <w:adjustRightInd w:val="0"/>
        <w:ind w:firstLine="709"/>
        <w:rPr>
          <w:szCs w:val="28"/>
        </w:rPr>
      </w:pPr>
      <w:r w:rsidRPr="005D27D7">
        <w:rPr>
          <w:szCs w:val="28"/>
        </w:rPr>
        <w:t>отдельных категорий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 (</w:t>
      </w:r>
      <w:hyperlink r:id="rId14" w:history="1">
        <w:r w:rsidRPr="005D27D7">
          <w:rPr>
            <w:szCs w:val="28"/>
          </w:rPr>
          <w:t>пункт 14</w:t>
        </w:r>
      </w:hyperlink>
      <w:r w:rsidRPr="005D27D7">
        <w:rPr>
          <w:szCs w:val="28"/>
        </w:rPr>
        <w:t xml:space="preserve"> постановления Правительства Российской Федерации от 09 февраля 2004 года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14:paraId="3A2D83DE" w14:textId="77777777" w:rsidR="005D27D7" w:rsidRPr="005D27D7" w:rsidRDefault="005D27D7" w:rsidP="005D27D7">
      <w:pPr>
        <w:autoSpaceDE w:val="0"/>
        <w:autoSpaceDN w:val="0"/>
        <w:adjustRightInd w:val="0"/>
        <w:ind w:firstLine="709"/>
        <w:rPr>
          <w:szCs w:val="28"/>
        </w:rPr>
      </w:pPr>
      <w:r w:rsidRPr="005D27D7">
        <w:rPr>
          <w:szCs w:val="28"/>
        </w:rPr>
        <w:t>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hyperlink r:id="rId15" w:history="1">
        <w:r w:rsidRPr="005D27D7">
          <w:rPr>
            <w:szCs w:val="28"/>
          </w:rPr>
          <w:t>пункт 1</w:t>
        </w:r>
      </w:hyperlink>
      <w:r w:rsidRPr="005D27D7">
        <w:rPr>
          <w:szCs w:val="28"/>
        </w:rPr>
        <w:t xml:space="preserve"> постановления Правительства Российской Федерации от 25 августа 1999 года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14:paraId="7F28A60C" w14:textId="77777777" w:rsidR="005D27D7" w:rsidRPr="005D27D7" w:rsidRDefault="005D27D7" w:rsidP="005D27D7">
      <w:pPr>
        <w:ind w:firstLine="709"/>
        <w:rPr>
          <w:szCs w:val="28"/>
        </w:rPr>
      </w:pPr>
      <w:r w:rsidRPr="005D27D7">
        <w:rPr>
          <w:szCs w:val="28"/>
        </w:rPr>
        <w:t>военнослужащих 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усыновленных (удочеренных) или находящихся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(пункт 8 статьи 24 Федерального закона от 27 мая 1998 года № 76-ФЗ «О статусе военнослужащих»);</w:t>
      </w:r>
    </w:p>
    <w:p w14:paraId="557728B9" w14:textId="77777777" w:rsidR="005D27D7" w:rsidRPr="005D27D7" w:rsidRDefault="005D27D7" w:rsidP="005D27D7">
      <w:pPr>
        <w:ind w:firstLine="709"/>
        <w:rPr>
          <w:szCs w:val="28"/>
        </w:rPr>
      </w:pPr>
      <w:r w:rsidRPr="005D27D7">
        <w:rPr>
          <w:color w:val="000000"/>
          <w:szCs w:val="28"/>
          <w:shd w:val="clear" w:color="auto" w:fill="FFFFFF"/>
        </w:rPr>
        <w:t>военнослужащих войск национальной гвардии,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усыновленных (удочеренных) или находящихся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r w:rsidRPr="005D27D7">
        <w:rPr>
          <w:szCs w:val="28"/>
        </w:rPr>
        <w:t xml:space="preserve"> (статья 28.1 Федерального закона от 03 июля 2016 года №226-ФЗ «О войсках национальной гвардии Российской Федерации»);</w:t>
      </w:r>
    </w:p>
    <w:p w14:paraId="57621F8A" w14:textId="77777777" w:rsidR="005D27D7" w:rsidRPr="005D27D7" w:rsidRDefault="005D27D7" w:rsidP="005D27D7">
      <w:pPr>
        <w:ind w:firstLine="709"/>
        <w:rPr>
          <w:szCs w:val="28"/>
        </w:rPr>
      </w:pPr>
      <w:r w:rsidRPr="005D27D7">
        <w:rPr>
          <w:szCs w:val="28"/>
        </w:rPr>
        <w:t xml:space="preserve">указанных в </w:t>
      </w:r>
      <w:hyperlink w:anchor="P18">
        <w:r w:rsidRPr="005D27D7">
          <w:rPr>
            <w:szCs w:val="28"/>
          </w:rPr>
          <w:t>пункте 1</w:t>
        </w:r>
      </w:hyperlink>
      <w:r w:rsidRPr="005D27D7">
        <w:rPr>
          <w:szCs w:val="28"/>
        </w:rPr>
        <w:t xml:space="preserve"> постановления Правительства Ленинградской области от 28 июня 2023 года №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6A60E545" w14:textId="77777777" w:rsidR="005D27D7" w:rsidRPr="005D27D7" w:rsidRDefault="005D27D7" w:rsidP="005D27D7">
      <w:pPr>
        <w:autoSpaceDE w:val="0"/>
        <w:autoSpaceDN w:val="0"/>
        <w:adjustRightInd w:val="0"/>
        <w:ind w:firstLine="709"/>
        <w:rPr>
          <w:szCs w:val="28"/>
        </w:rPr>
      </w:pPr>
      <w:r w:rsidRPr="005D27D7">
        <w:rPr>
          <w:szCs w:val="28"/>
        </w:rPr>
        <w:t>Право на первоочередное обеспечение местом в образовательной организации предоставляется заявителю в отношении детей:</w:t>
      </w:r>
    </w:p>
    <w:p w14:paraId="224876BD" w14:textId="77777777" w:rsidR="005D27D7" w:rsidRPr="005D27D7" w:rsidRDefault="005D27D7" w:rsidP="005D27D7">
      <w:pPr>
        <w:autoSpaceDE w:val="0"/>
        <w:autoSpaceDN w:val="0"/>
        <w:adjustRightInd w:val="0"/>
        <w:ind w:firstLine="709"/>
        <w:rPr>
          <w:szCs w:val="28"/>
        </w:rPr>
      </w:pPr>
      <w:r w:rsidRPr="005D27D7">
        <w:rPr>
          <w:szCs w:val="28"/>
        </w:rPr>
        <w:t>из многодетных семей и многодетных приемных семей (</w:t>
      </w:r>
      <w:hyperlink r:id="rId16" w:history="1">
        <w:r w:rsidRPr="005D27D7">
          <w:rPr>
            <w:szCs w:val="28"/>
          </w:rPr>
          <w:t>Указ</w:t>
        </w:r>
      </w:hyperlink>
      <w:r w:rsidRPr="005D27D7">
        <w:rPr>
          <w:szCs w:val="28"/>
        </w:rPr>
        <w:t xml:space="preserve"> Президента Российской Федерации от 23 января 2024 года № 63 «О мерах социальной поддержки многодетных семей», Областной закон Ленинградской области от 17 ноября 2017 года № 72-оз «Социальный кодекс Ленинградской области»);</w:t>
      </w:r>
    </w:p>
    <w:p w14:paraId="50FFEF00" w14:textId="77777777" w:rsidR="005D27D7" w:rsidRPr="005D27D7" w:rsidRDefault="005D27D7" w:rsidP="005D27D7">
      <w:pPr>
        <w:autoSpaceDE w:val="0"/>
        <w:autoSpaceDN w:val="0"/>
        <w:adjustRightInd w:val="0"/>
        <w:ind w:firstLine="709"/>
        <w:rPr>
          <w:szCs w:val="28"/>
        </w:rPr>
      </w:pPr>
      <w:r w:rsidRPr="005D27D7">
        <w:rPr>
          <w:szCs w:val="28"/>
        </w:rPr>
        <w:t>детей-инвалидов и детей, один из родителей является инвалидом (</w:t>
      </w:r>
      <w:hyperlink r:id="rId17" w:tooltip="Ссылка на список документов" w:history="1">
        <w:r w:rsidRPr="005D27D7">
          <w:rPr>
            <w:szCs w:val="28"/>
          </w:rPr>
          <w:t>Указ</w:t>
        </w:r>
      </w:hyperlink>
      <w:r w:rsidRPr="005D27D7">
        <w:rPr>
          <w:szCs w:val="28"/>
        </w:rPr>
        <w:t xml:space="preserve"> През</w:t>
      </w:r>
      <w:r w:rsidR="005D2291">
        <w:rPr>
          <w:szCs w:val="28"/>
        </w:rPr>
        <w:t xml:space="preserve">идента Российской Федерации от </w:t>
      </w:r>
      <w:r w:rsidRPr="005D27D7">
        <w:rPr>
          <w:szCs w:val="28"/>
        </w:rPr>
        <w:t>2 октября 1992 года № 1157</w:t>
      </w:r>
      <w:r w:rsidRPr="005D27D7">
        <w:rPr>
          <w:szCs w:val="28"/>
        </w:rPr>
        <w:br/>
        <w:t>«О дополнительных мерах государственной поддержки инвалидов»);</w:t>
      </w:r>
    </w:p>
    <w:p w14:paraId="0580B1A3" w14:textId="77777777" w:rsidR="005D27D7" w:rsidRPr="005D27D7" w:rsidRDefault="005D27D7" w:rsidP="005D27D7">
      <w:pPr>
        <w:autoSpaceDE w:val="0"/>
        <w:autoSpaceDN w:val="0"/>
        <w:adjustRightInd w:val="0"/>
        <w:rPr>
          <w:szCs w:val="28"/>
        </w:rPr>
      </w:pPr>
      <w:r w:rsidRPr="005D27D7">
        <w:rPr>
          <w:szCs w:val="28"/>
        </w:rPr>
        <w:t xml:space="preserve">военнослужащих, проходящих военную службу по контракту, уволенных с военной службы при достижении ими предельного возраста, по состоянию здоровья или в связи с организационно-штатными мероприятиями (Федеральный </w:t>
      </w:r>
      <w:hyperlink r:id="rId18" w:history="1">
        <w:r w:rsidRPr="005D27D7">
          <w:rPr>
            <w:szCs w:val="28"/>
          </w:rPr>
          <w:t>закон</w:t>
        </w:r>
      </w:hyperlink>
      <w:r w:rsidRPr="005D27D7">
        <w:rPr>
          <w:color w:val="0000FF"/>
          <w:szCs w:val="28"/>
        </w:rPr>
        <w:t xml:space="preserve"> </w:t>
      </w:r>
      <w:r w:rsidRPr="005D27D7">
        <w:rPr>
          <w:szCs w:val="28"/>
        </w:rPr>
        <w:t>от 27 мая 1998 года № 76-ФЗ «О статусе военнослужащих»);</w:t>
      </w:r>
    </w:p>
    <w:p w14:paraId="352B7D80" w14:textId="77777777" w:rsidR="005D27D7" w:rsidRPr="005D27D7" w:rsidRDefault="005D27D7" w:rsidP="005D27D7">
      <w:pPr>
        <w:autoSpaceDE w:val="0"/>
        <w:autoSpaceDN w:val="0"/>
        <w:adjustRightInd w:val="0"/>
        <w:ind w:firstLine="720"/>
        <w:rPr>
          <w:szCs w:val="28"/>
        </w:rPr>
      </w:pPr>
      <w:r w:rsidRPr="005D27D7">
        <w:rPr>
          <w:szCs w:val="28"/>
        </w:rPr>
        <w:t xml:space="preserve">военнослужащих и граждан, пребывающих в добровольческих формированиях, в том числе усыновленных (удочеренных) или находящихся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(Федеральный </w:t>
      </w:r>
      <w:hyperlink r:id="rId19" w:history="1">
        <w:r w:rsidRPr="005D27D7">
          <w:rPr>
            <w:szCs w:val="28"/>
          </w:rPr>
          <w:t>закон</w:t>
        </w:r>
      </w:hyperlink>
      <w:r w:rsidRPr="005D27D7">
        <w:rPr>
          <w:szCs w:val="28"/>
        </w:rPr>
        <w:t xml:space="preserve"> от 27 мая 1998 года № 76-ФЗ «О статусе военнослужащих»);</w:t>
      </w:r>
    </w:p>
    <w:p w14:paraId="607A75AF" w14:textId="77777777" w:rsidR="005D27D7" w:rsidRPr="005D27D7" w:rsidRDefault="005D27D7" w:rsidP="005D27D7">
      <w:pPr>
        <w:autoSpaceDE w:val="0"/>
        <w:autoSpaceDN w:val="0"/>
        <w:adjustRightInd w:val="0"/>
        <w:ind w:firstLine="720"/>
        <w:rPr>
          <w:szCs w:val="28"/>
        </w:rPr>
      </w:pPr>
      <w:r w:rsidRPr="005D27D7">
        <w:rPr>
          <w:szCs w:val="28"/>
        </w:rPr>
        <w:t xml:space="preserve">сотрудников полиции (Федеральный </w:t>
      </w:r>
      <w:hyperlink r:id="rId20" w:history="1">
        <w:r w:rsidRPr="005D27D7">
          <w:rPr>
            <w:szCs w:val="28"/>
          </w:rPr>
          <w:t>закон</w:t>
        </w:r>
      </w:hyperlink>
      <w:r w:rsidR="006A602D">
        <w:rPr>
          <w:szCs w:val="28"/>
        </w:rPr>
        <w:t xml:space="preserve"> от </w:t>
      </w:r>
      <w:r w:rsidR="00E33947">
        <w:rPr>
          <w:szCs w:val="28"/>
        </w:rPr>
        <w:t>7 февраля 2011 года № </w:t>
      </w:r>
      <w:r w:rsidRPr="005D27D7">
        <w:rPr>
          <w:szCs w:val="28"/>
        </w:rPr>
        <w:t>3-ФЗ «О полиции»);</w:t>
      </w:r>
    </w:p>
    <w:p w14:paraId="5501A0C7" w14:textId="77777777" w:rsidR="005D27D7" w:rsidRPr="005D27D7" w:rsidRDefault="005D27D7" w:rsidP="005D27D7">
      <w:pPr>
        <w:autoSpaceDE w:val="0"/>
        <w:autoSpaceDN w:val="0"/>
        <w:adjustRightInd w:val="0"/>
        <w:ind w:firstLine="720"/>
        <w:rPr>
          <w:szCs w:val="28"/>
        </w:rPr>
      </w:pPr>
      <w:r w:rsidRPr="005D27D7">
        <w:rPr>
          <w:szCs w:val="28"/>
        </w:rPr>
        <w:t xml:space="preserve">сотрудника полиции, погибшего (умершего) вследствие увечья или иного повреждения здоровья, полученного в связи с выполнением служебных обязанностей (Федеральный </w:t>
      </w:r>
      <w:hyperlink r:id="rId21" w:history="1">
        <w:r w:rsidRPr="005D27D7">
          <w:rPr>
            <w:szCs w:val="28"/>
          </w:rPr>
          <w:t>закон</w:t>
        </w:r>
      </w:hyperlink>
      <w:r w:rsidR="006A602D">
        <w:rPr>
          <w:szCs w:val="28"/>
        </w:rPr>
        <w:t xml:space="preserve"> от </w:t>
      </w:r>
      <w:r w:rsidRPr="005D27D7">
        <w:rPr>
          <w:szCs w:val="28"/>
        </w:rPr>
        <w:t>7 февраля 2011 года № 3-ФЗ «О полиции»);</w:t>
      </w:r>
    </w:p>
    <w:p w14:paraId="3A81C2D7" w14:textId="77777777" w:rsidR="005D27D7" w:rsidRPr="005D27D7" w:rsidRDefault="005D27D7" w:rsidP="005D27D7">
      <w:pPr>
        <w:autoSpaceDE w:val="0"/>
        <w:autoSpaceDN w:val="0"/>
        <w:adjustRightInd w:val="0"/>
        <w:ind w:firstLine="720"/>
        <w:rPr>
          <w:szCs w:val="28"/>
        </w:rPr>
      </w:pPr>
      <w:r w:rsidRPr="005D27D7">
        <w:rPr>
          <w:szCs w:val="28"/>
        </w:rPr>
        <w:t xml:space="preserve">сотрудника полиции, умершего вследствие заболевания, полученного в период прохождения службы в полиции (Федеральный </w:t>
      </w:r>
      <w:hyperlink r:id="rId22" w:history="1">
        <w:r w:rsidRPr="005D27D7">
          <w:rPr>
            <w:szCs w:val="28"/>
          </w:rPr>
          <w:t>закон</w:t>
        </w:r>
      </w:hyperlink>
      <w:r w:rsidR="006A602D">
        <w:rPr>
          <w:szCs w:val="28"/>
        </w:rPr>
        <w:t xml:space="preserve"> от </w:t>
      </w:r>
      <w:r w:rsidRPr="005D27D7">
        <w:rPr>
          <w:szCs w:val="28"/>
        </w:rPr>
        <w:t>7 февраля 2011 года № 3-ФЗ «О полиции»);</w:t>
      </w:r>
    </w:p>
    <w:p w14:paraId="1F1C9610" w14:textId="77777777" w:rsidR="005D27D7" w:rsidRPr="005D27D7" w:rsidRDefault="005D27D7" w:rsidP="005D27D7">
      <w:pPr>
        <w:autoSpaceDE w:val="0"/>
        <w:autoSpaceDN w:val="0"/>
        <w:adjustRightInd w:val="0"/>
        <w:ind w:firstLine="720"/>
        <w:rPr>
          <w:szCs w:val="28"/>
        </w:rPr>
      </w:pPr>
      <w:r w:rsidRPr="005D27D7">
        <w:rPr>
          <w:szCs w:val="28"/>
        </w:rPr>
        <w:t xml:space="preserve">гражданина Российской Федерации, уволенного со службы в полиции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полиции (Федеральный </w:t>
      </w:r>
      <w:hyperlink r:id="rId23" w:history="1">
        <w:r w:rsidRPr="005D27D7">
          <w:rPr>
            <w:szCs w:val="28"/>
          </w:rPr>
          <w:t>закон</w:t>
        </w:r>
      </w:hyperlink>
      <w:r w:rsidR="006A602D">
        <w:rPr>
          <w:szCs w:val="28"/>
        </w:rPr>
        <w:t xml:space="preserve"> от </w:t>
      </w:r>
      <w:r w:rsidRPr="005D27D7">
        <w:rPr>
          <w:szCs w:val="28"/>
        </w:rPr>
        <w:t>7 февраля 2011 года № 3-ФЗ «О полиции»);</w:t>
      </w:r>
    </w:p>
    <w:p w14:paraId="26B5A321" w14:textId="77777777" w:rsidR="005D27D7" w:rsidRPr="005D27D7" w:rsidRDefault="005D27D7" w:rsidP="005D27D7">
      <w:pPr>
        <w:autoSpaceDE w:val="0"/>
        <w:autoSpaceDN w:val="0"/>
        <w:adjustRightInd w:val="0"/>
        <w:ind w:firstLine="720"/>
        <w:rPr>
          <w:szCs w:val="28"/>
        </w:rPr>
      </w:pPr>
      <w:r w:rsidRPr="005D27D7">
        <w:rPr>
          <w:szCs w:val="28"/>
        </w:rPr>
        <w:t xml:space="preserve">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полученного в связи с выполнением служебных обязанностей, либо в связи с заболеванием, полученным в период прохождения службы в полиции, исключивших возможность дальнейшего прохождения службы в полиции (Федеральный </w:t>
      </w:r>
      <w:hyperlink r:id="rId24" w:history="1">
        <w:r w:rsidRPr="005D27D7">
          <w:rPr>
            <w:szCs w:val="28"/>
          </w:rPr>
          <w:t>закон</w:t>
        </w:r>
      </w:hyperlink>
      <w:r w:rsidR="006A602D">
        <w:rPr>
          <w:szCs w:val="28"/>
        </w:rPr>
        <w:t xml:space="preserve"> от </w:t>
      </w:r>
      <w:r w:rsidRPr="005D27D7">
        <w:rPr>
          <w:szCs w:val="28"/>
        </w:rPr>
        <w:t>7 февраля 2011 года № 3-ФЗ «О полиции»);</w:t>
      </w:r>
    </w:p>
    <w:p w14:paraId="213FEF20" w14:textId="77777777" w:rsidR="005D27D7" w:rsidRPr="005D27D7" w:rsidRDefault="005D27D7" w:rsidP="005D27D7">
      <w:pPr>
        <w:autoSpaceDE w:val="0"/>
        <w:autoSpaceDN w:val="0"/>
        <w:adjustRightInd w:val="0"/>
        <w:ind w:firstLine="720"/>
        <w:rPr>
          <w:szCs w:val="28"/>
        </w:rPr>
      </w:pPr>
      <w:r w:rsidRPr="005D27D7">
        <w:rPr>
          <w:szCs w:val="28"/>
        </w:rPr>
        <w:t>находящихся (находившихся) на иждивении сотрудника полиции, гражданина Российской Федерации, указанные в пунктах 1-5 части 6 ст</w:t>
      </w:r>
      <w:r w:rsidR="006A602D">
        <w:rPr>
          <w:szCs w:val="28"/>
        </w:rPr>
        <w:t xml:space="preserve">атьи 46 Федерального закона от </w:t>
      </w:r>
      <w:r w:rsidRPr="005D27D7">
        <w:rPr>
          <w:szCs w:val="28"/>
        </w:rPr>
        <w:t>7 февраля 2011 года № 3-ФЗ «О полиции»;</w:t>
      </w:r>
    </w:p>
    <w:p w14:paraId="2CC552B4" w14:textId="77777777" w:rsidR="005D27D7" w:rsidRPr="005D27D7" w:rsidRDefault="005D27D7" w:rsidP="005D27D7">
      <w:pPr>
        <w:autoSpaceDE w:val="0"/>
        <w:autoSpaceDN w:val="0"/>
        <w:adjustRightInd w:val="0"/>
        <w:rPr>
          <w:szCs w:val="28"/>
        </w:rPr>
      </w:pPr>
      <w:r w:rsidRPr="005D27D7">
        <w:rPr>
          <w:szCs w:val="28"/>
        </w:rPr>
        <w:t xml:space="preserve">сотрудников органов внутренних дел, не являющихся сотрудниками полиции (Федеральный </w:t>
      </w:r>
      <w:hyperlink r:id="rId25" w:history="1">
        <w:r w:rsidRPr="005D27D7">
          <w:rPr>
            <w:szCs w:val="28"/>
          </w:rPr>
          <w:t>закон</w:t>
        </w:r>
      </w:hyperlink>
      <w:r w:rsidR="006A602D">
        <w:rPr>
          <w:szCs w:val="28"/>
        </w:rPr>
        <w:t xml:space="preserve"> от </w:t>
      </w:r>
      <w:r w:rsidRPr="005D27D7">
        <w:rPr>
          <w:szCs w:val="28"/>
        </w:rPr>
        <w:t>7 февраля 2011 года № 3-ФЗ «О полиции»);</w:t>
      </w:r>
    </w:p>
    <w:p w14:paraId="29028016" w14:textId="77777777" w:rsidR="005D27D7" w:rsidRPr="005D27D7" w:rsidRDefault="005D27D7" w:rsidP="005D27D7">
      <w:pPr>
        <w:autoSpaceDE w:val="0"/>
        <w:autoSpaceDN w:val="0"/>
        <w:adjustRightInd w:val="0"/>
        <w:ind w:firstLine="720"/>
        <w:rPr>
          <w:szCs w:val="28"/>
        </w:rPr>
      </w:pPr>
      <w:r w:rsidRPr="005D27D7">
        <w:rPr>
          <w:szCs w:val="28"/>
        </w:rPr>
        <w:t>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w:t>
      </w:r>
      <w:r w:rsidR="006A602D">
        <w:rPr>
          <w:szCs w:val="28"/>
        </w:rPr>
        <w:t>ых органах Российской Федерации</w:t>
      </w:r>
      <w:r w:rsidRPr="005D27D7">
        <w:rPr>
          <w:szCs w:val="28"/>
        </w:rPr>
        <w:t xml:space="preserve"> (Федеральный </w:t>
      </w:r>
      <w:hyperlink r:id="rId26" w:history="1">
        <w:r w:rsidRPr="005D27D7">
          <w:rPr>
            <w:szCs w:val="28"/>
          </w:rPr>
          <w:t>закон</w:t>
        </w:r>
      </w:hyperlink>
      <w:r w:rsidRPr="005D27D7">
        <w:rPr>
          <w:szCs w:val="28"/>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5FF88469" w14:textId="77777777" w:rsidR="005D27D7" w:rsidRPr="005D27D7" w:rsidRDefault="005D27D7" w:rsidP="005D27D7">
      <w:pPr>
        <w:autoSpaceDE w:val="0"/>
        <w:autoSpaceDN w:val="0"/>
        <w:adjustRightInd w:val="0"/>
        <w:ind w:firstLine="720"/>
        <w:rPr>
          <w:szCs w:val="28"/>
        </w:rPr>
      </w:pPr>
      <w:r w:rsidRPr="005D27D7">
        <w:rPr>
          <w:szCs w:val="28"/>
        </w:rPr>
        <w:t xml:space="preserve">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погибшего (умершего) вследствие увечья или иного повреждения здоровья, полученного в связи с выполнением служебных обязанностей (Федеральный </w:t>
      </w:r>
      <w:hyperlink r:id="rId27" w:history="1">
        <w:r w:rsidRPr="005D27D7">
          <w:rPr>
            <w:szCs w:val="28"/>
          </w:rPr>
          <w:t>закон</w:t>
        </w:r>
      </w:hyperlink>
      <w:r w:rsidRPr="005D27D7">
        <w:rPr>
          <w:szCs w:val="28"/>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5BFCA7BB" w14:textId="77777777" w:rsidR="005D27D7" w:rsidRPr="005D27D7" w:rsidRDefault="005D27D7" w:rsidP="005D27D7">
      <w:pPr>
        <w:autoSpaceDE w:val="0"/>
        <w:autoSpaceDN w:val="0"/>
        <w:adjustRightInd w:val="0"/>
        <w:ind w:firstLine="720"/>
        <w:rPr>
          <w:szCs w:val="28"/>
        </w:rPr>
      </w:pPr>
      <w:r w:rsidRPr="005D27D7">
        <w:rPr>
          <w:szCs w:val="28"/>
        </w:rPr>
        <w:t xml:space="preserve">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w:t>
      </w:r>
      <w:hyperlink r:id="rId28" w:history="1">
        <w:r w:rsidRPr="005D27D7">
          <w:rPr>
            <w:szCs w:val="28"/>
          </w:rPr>
          <w:t>закон</w:t>
        </w:r>
      </w:hyperlink>
      <w:r w:rsidRPr="005D27D7">
        <w:rPr>
          <w:szCs w:val="28"/>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06BB86E1" w14:textId="77777777" w:rsidR="005D27D7" w:rsidRPr="005D27D7" w:rsidRDefault="005D27D7" w:rsidP="005D27D7">
      <w:pPr>
        <w:autoSpaceDE w:val="0"/>
        <w:autoSpaceDN w:val="0"/>
        <w:adjustRightInd w:val="0"/>
        <w:ind w:firstLine="720"/>
        <w:rPr>
          <w:szCs w:val="28"/>
        </w:rPr>
      </w:pPr>
      <w:r w:rsidRPr="005D27D7">
        <w:rPr>
          <w:szCs w:val="28"/>
        </w:rPr>
        <w:t xml:space="preserve">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уволенного со службы в учреждениях и органах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учреждениях и органах (Федеральный </w:t>
      </w:r>
      <w:hyperlink r:id="rId29" w:history="1">
        <w:r w:rsidRPr="005D27D7">
          <w:rPr>
            <w:szCs w:val="28"/>
          </w:rPr>
          <w:t>закон</w:t>
        </w:r>
      </w:hyperlink>
      <w:r w:rsidRPr="005D27D7">
        <w:rPr>
          <w:szCs w:val="28"/>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63322653" w14:textId="77777777" w:rsidR="005D27D7" w:rsidRPr="005D27D7" w:rsidRDefault="005D27D7" w:rsidP="005D27D7">
      <w:pPr>
        <w:autoSpaceDE w:val="0"/>
        <w:autoSpaceDN w:val="0"/>
        <w:adjustRightInd w:val="0"/>
        <w:ind w:firstLine="720"/>
        <w:rPr>
          <w:szCs w:val="28"/>
        </w:rPr>
      </w:pPr>
      <w:r w:rsidRPr="005D27D7">
        <w:rPr>
          <w:szCs w:val="28"/>
        </w:rPr>
        <w:t xml:space="preserve">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полученного в связи с выполнением служебных обязанностей, либо в связи с заболеванием, полученным в период прохождения службы в полиции, исключивших возможность дальнейшего прохождения службы в учреждениях и органах (Федеральный </w:t>
      </w:r>
      <w:hyperlink r:id="rId30" w:history="1">
        <w:r w:rsidRPr="005D27D7">
          <w:rPr>
            <w:szCs w:val="28"/>
          </w:rPr>
          <w:t>закон</w:t>
        </w:r>
      </w:hyperlink>
      <w:r w:rsidRPr="005D27D7">
        <w:rPr>
          <w:szCs w:val="28"/>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15F52E06" w14:textId="77777777" w:rsidR="005D27D7" w:rsidRPr="005D27D7" w:rsidRDefault="005D27D7" w:rsidP="005D27D7">
      <w:pPr>
        <w:autoSpaceDE w:val="0"/>
        <w:autoSpaceDN w:val="0"/>
        <w:adjustRightInd w:val="0"/>
        <w:ind w:firstLine="720"/>
        <w:rPr>
          <w:szCs w:val="28"/>
        </w:rPr>
      </w:pPr>
      <w:r w:rsidRPr="005D27D7">
        <w:rPr>
          <w:szCs w:val="28"/>
        </w:rPr>
        <w:t xml:space="preserve">находящихся (находившихся) на иждивении сотрудника, имеющего (имевшего) специальные звания и проходящего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(Федеральный </w:t>
      </w:r>
      <w:hyperlink r:id="rId31" w:history="1">
        <w:r w:rsidRPr="005D27D7">
          <w:rPr>
            <w:szCs w:val="28"/>
          </w:rPr>
          <w:t>закон</w:t>
        </w:r>
      </w:hyperlink>
      <w:r w:rsidRPr="005D27D7">
        <w:rPr>
          <w:szCs w:val="28"/>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79F356EC" w14:textId="77777777" w:rsidR="005D27D7" w:rsidRPr="005D27D7" w:rsidRDefault="005D27D7" w:rsidP="005D27D7">
      <w:pPr>
        <w:ind w:firstLine="720"/>
        <w:rPr>
          <w:szCs w:val="28"/>
        </w:rPr>
      </w:pPr>
      <w:r w:rsidRPr="005D27D7">
        <w:rPr>
          <w:szCs w:val="28"/>
        </w:rPr>
        <w:t xml:space="preserve">Внутри одной льготной категории </w:t>
      </w:r>
      <w:r w:rsidRPr="005D27D7">
        <w:rPr>
          <w:color w:val="000000"/>
          <w:szCs w:val="28"/>
        </w:rPr>
        <w:t xml:space="preserve">(право на внеочередное или первоочередное предоставление мест в образовательных организациях) </w:t>
      </w:r>
      <w:r w:rsidRPr="005D27D7">
        <w:rPr>
          <w:szCs w:val="28"/>
        </w:rPr>
        <w:t>заявления на постановку на учет для зачисления в образовательную организацию рассматриваются по дате подачи заявления.</w:t>
      </w:r>
    </w:p>
    <w:p w14:paraId="075A852A" w14:textId="77777777" w:rsidR="005D27D7" w:rsidRPr="005D27D7" w:rsidRDefault="005D27D7" w:rsidP="005D27D7">
      <w:pPr>
        <w:ind w:firstLine="720"/>
        <w:rPr>
          <w:szCs w:val="28"/>
        </w:rPr>
      </w:pPr>
      <w:r w:rsidRPr="005D27D7">
        <w:rPr>
          <w:szCs w:val="28"/>
        </w:rPr>
        <w:t xml:space="preserve">Преимущественное право зачисления на обучение в образовательную организацию имеют дети, </w:t>
      </w:r>
      <w:r w:rsidRPr="005D27D7">
        <w:rPr>
          <w:color w:val="000000"/>
          <w:szCs w:val="28"/>
        </w:rPr>
        <w:t>брат и (или) сестра</w:t>
      </w:r>
      <w:r w:rsidRPr="005D27D7">
        <w:rPr>
          <w:szCs w:val="28"/>
        </w:rPr>
        <w:t xml:space="preserve"> которых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обучаются в данной образовательной организации (Федеральный закон от 29 декабря 2012 года № 273-ФЗ «Об образовании в Российской Федерации»). </w:t>
      </w:r>
    </w:p>
    <w:p w14:paraId="36B33F40" w14:textId="77777777" w:rsidR="005D27D7" w:rsidRPr="005D27D7" w:rsidRDefault="005D27D7" w:rsidP="005D27D7">
      <w:pPr>
        <w:ind w:firstLine="720"/>
        <w:rPr>
          <w:bCs/>
          <w:szCs w:val="28"/>
        </w:rPr>
      </w:pPr>
      <w:r w:rsidRPr="005D27D7">
        <w:rPr>
          <w:szCs w:val="28"/>
        </w:rPr>
        <w:t>1.3 Информация о местах нахождения</w:t>
      </w:r>
      <w:r w:rsidRPr="005D27D7">
        <w:rPr>
          <w:bCs/>
          <w:szCs w:val="28"/>
        </w:rPr>
        <w:t xml:space="preserve"> администрации </w:t>
      </w:r>
      <w:r w:rsidR="00E33947">
        <w:rPr>
          <w:bCs/>
          <w:szCs w:val="28"/>
        </w:rPr>
        <w:t xml:space="preserve">муниципального образования </w:t>
      </w:r>
      <w:r w:rsidRPr="005D27D7">
        <w:rPr>
          <w:bCs/>
          <w:szCs w:val="28"/>
        </w:rPr>
        <w:t>Тихвинск</w:t>
      </w:r>
      <w:r w:rsidR="006E17F8">
        <w:rPr>
          <w:bCs/>
          <w:szCs w:val="28"/>
        </w:rPr>
        <w:t>ий</w:t>
      </w:r>
      <w:r w:rsidRPr="005D27D7">
        <w:rPr>
          <w:bCs/>
          <w:szCs w:val="28"/>
        </w:rPr>
        <w:t xml:space="preserve"> муниципальн</w:t>
      </w:r>
      <w:r w:rsidR="006E17F8">
        <w:rPr>
          <w:bCs/>
          <w:szCs w:val="28"/>
        </w:rPr>
        <w:t>ый район</w:t>
      </w:r>
      <w:r w:rsidRPr="005D27D7">
        <w:rPr>
          <w:bCs/>
          <w:szCs w:val="28"/>
        </w:rPr>
        <w:t xml:space="preserve"> Ленинградской области (далее – Администрация), комитета по образованию администрации Тихвинского района, ответственного за предоставление муниципальной услуги (далее – Комитет по образованию), организаций, участвующих в предоставлении услуги, не являющиеся многофункциональными центрами (далее – Организации), графиках работы, контактных телефонах:</w:t>
      </w:r>
    </w:p>
    <w:p w14:paraId="158E4D6C" w14:textId="77777777" w:rsidR="005D27D7" w:rsidRPr="005D27D7" w:rsidRDefault="005D27D7" w:rsidP="005D27D7">
      <w:pPr>
        <w:widowControl w:val="0"/>
        <w:tabs>
          <w:tab w:val="left" w:pos="142"/>
          <w:tab w:val="left" w:pos="284"/>
        </w:tabs>
        <w:autoSpaceDE w:val="0"/>
        <w:autoSpaceDN w:val="0"/>
        <w:adjustRightInd w:val="0"/>
        <w:rPr>
          <w:szCs w:val="28"/>
        </w:rPr>
      </w:pPr>
      <w:r w:rsidRPr="005D27D7">
        <w:rPr>
          <w:szCs w:val="28"/>
        </w:rPr>
        <w:t xml:space="preserve">- на стендах в местах предоставления муниципальной услуги; </w:t>
      </w:r>
    </w:p>
    <w:p w14:paraId="0F3CF38A" w14:textId="77777777" w:rsidR="005D27D7" w:rsidRPr="005D27D7" w:rsidRDefault="005D27D7" w:rsidP="005D27D7">
      <w:pPr>
        <w:widowControl w:val="0"/>
        <w:tabs>
          <w:tab w:val="left" w:pos="142"/>
          <w:tab w:val="left" w:pos="284"/>
        </w:tabs>
        <w:autoSpaceDE w:val="0"/>
        <w:autoSpaceDN w:val="0"/>
        <w:adjustRightInd w:val="0"/>
        <w:rPr>
          <w:szCs w:val="28"/>
        </w:rPr>
      </w:pPr>
      <w:r w:rsidRPr="005D27D7">
        <w:rPr>
          <w:szCs w:val="28"/>
        </w:rPr>
        <w:t>- на сайте Администрации, образовательной организации (Приложение №20, №21);</w:t>
      </w:r>
    </w:p>
    <w:p w14:paraId="3057BDAA" w14:textId="77777777" w:rsidR="005D27D7" w:rsidRPr="00735749" w:rsidRDefault="005D27D7" w:rsidP="005D27D7">
      <w:pPr>
        <w:widowControl w:val="0"/>
        <w:tabs>
          <w:tab w:val="left" w:pos="142"/>
          <w:tab w:val="left" w:pos="284"/>
        </w:tabs>
        <w:autoSpaceDE w:val="0"/>
        <w:autoSpaceDN w:val="0"/>
        <w:adjustRightInd w:val="0"/>
        <w:rPr>
          <w:szCs w:val="28"/>
        </w:rPr>
      </w:pPr>
      <w:r w:rsidRPr="005D27D7">
        <w:rPr>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r w:rsidRPr="00735749">
        <w:rPr>
          <w:szCs w:val="28"/>
          <w:u w:val="single"/>
        </w:rPr>
        <w:t>http://mfc47.ru</w:t>
      </w:r>
      <w:r w:rsidRPr="00735749">
        <w:rPr>
          <w:szCs w:val="28"/>
        </w:rPr>
        <w:t xml:space="preserve"> (приложение №22);</w:t>
      </w:r>
    </w:p>
    <w:p w14:paraId="3113F601" w14:textId="77777777" w:rsidR="005D27D7" w:rsidRPr="00735749" w:rsidRDefault="005D27D7" w:rsidP="005D27D7">
      <w:pPr>
        <w:widowControl w:val="0"/>
        <w:tabs>
          <w:tab w:val="left" w:pos="142"/>
          <w:tab w:val="left" w:pos="284"/>
        </w:tabs>
        <w:autoSpaceDE w:val="0"/>
        <w:autoSpaceDN w:val="0"/>
        <w:adjustRightInd w:val="0"/>
        <w:rPr>
          <w:szCs w:val="28"/>
        </w:rPr>
      </w:pPr>
      <w:r w:rsidRPr="00735749">
        <w:rPr>
          <w:szCs w:val="28"/>
        </w:rPr>
        <w:t xml:space="preserve">- на Едином портале государственных услуг (далее – ЕПГУ): </w:t>
      </w:r>
      <w:hyperlink r:id="rId32" w:history="1">
        <w:r w:rsidRPr="00735749">
          <w:rPr>
            <w:szCs w:val="28"/>
            <w:u w:val="single"/>
          </w:rPr>
          <w:t>www.gosuslugi.ru</w:t>
        </w:r>
      </w:hyperlink>
      <w:r w:rsidRPr="00735749">
        <w:rPr>
          <w:szCs w:val="28"/>
          <w:u w:val="single"/>
        </w:rPr>
        <w:t>;</w:t>
      </w:r>
    </w:p>
    <w:p w14:paraId="65D156A2" w14:textId="77777777" w:rsidR="005D27D7" w:rsidRPr="00735749" w:rsidRDefault="005D27D7" w:rsidP="005D27D7">
      <w:pPr>
        <w:widowControl w:val="0"/>
        <w:tabs>
          <w:tab w:val="left" w:pos="142"/>
          <w:tab w:val="left" w:pos="284"/>
        </w:tabs>
        <w:autoSpaceDE w:val="0"/>
        <w:autoSpaceDN w:val="0"/>
        <w:adjustRightInd w:val="0"/>
        <w:rPr>
          <w:szCs w:val="28"/>
          <w:u w:val="single"/>
        </w:rPr>
      </w:pPr>
      <w:r w:rsidRPr="00735749">
        <w:rPr>
          <w:szCs w:val="28"/>
        </w:rPr>
        <w:t xml:space="preserve">- на портале «Современное образование Ленинградской области» (далее – Портал): </w:t>
      </w:r>
      <w:r w:rsidRPr="00735749">
        <w:rPr>
          <w:szCs w:val="28"/>
          <w:u w:val="single"/>
          <w:lang w:val="en-US"/>
        </w:rPr>
        <w:t>www</w:t>
      </w:r>
      <w:r w:rsidRPr="00735749">
        <w:rPr>
          <w:szCs w:val="28"/>
          <w:u w:val="single"/>
        </w:rPr>
        <w:t>.</w:t>
      </w:r>
      <w:proofErr w:type="spellStart"/>
      <w:r w:rsidRPr="00735749">
        <w:rPr>
          <w:szCs w:val="28"/>
          <w:u w:val="single"/>
          <w:lang w:val="en-US"/>
        </w:rPr>
        <w:t>obr</w:t>
      </w:r>
      <w:proofErr w:type="spellEnd"/>
      <w:r w:rsidRPr="00735749">
        <w:rPr>
          <w:szCs w:val="28"/>
          <w:u w:val="single"/>
        </w:rPr>
        <w:t>.</w:t>
      </w:r>
      <w:proofErr w:type="spellStart"/>
      <w:r w:rsidRPr="00735749">
        <w:rPr>
          <w:szCs w:val="28"/>
          <w:u w:val="single"/>
          <w:lang w:val="en-US"/>
        </w:rPr>
        <w:t>lenreg</w:t>
      </w:r>
      <w:proofErr w:type="spellEnd"/>
      <w:r w:rsidRPr="00735749">
        <w:rPr>
          <w:szCs w:val="28"/>
          <w:u w:val="single"/>
        </w:rPr>
        <w:t>.</w:t>
      </w:r>
      <w:proofErr w:type="spellStart"/>
      <w:r w:rsidRPr="00735749">
        <w:rPr>
          <w:szCs w:val="28"/>
          <w:u w:val="single"/>
          <w:lang w:val="en-US"/>
        </w:rPr>
        <w:t>ru</w:t>
      </w:r>
      <w:proofErr w:type="spellEnd"/>
      <w:r w:rsidRPr="00735749">
        <w:rPr>
          <w:szCs w:val="28"/>
          <w:u w:val="single"/>
        </w:rPr>
        <w:t>.</w:t>
      </w:r>
    </w:p>
    <w:p w14:paraId="2AF56FA0" w14:textId="77777777" w:rsidR="005D27D7" w:rsidRPr="00735749" w:rsidRDefault="005D27D7" w:rsidP="005D27D7">
      <w:pPr>
        <w:jc w:val="center"/>
        <w:rPr>
          <w:b/>
          <w:bCs/>
          <w:szCs w:val="28"/>
        </w:rPr>
      </w:pPr>
    </w:p>
    <w:p w14:paraId="24C820BF" w14:textId="77777777" w:rsidR="005D27D7" w:rsidRPr="00E25B92" w:rsidRDefault="005D27D7" w:rsidP="005D27D7">
      <w:pPr>
        <w:jc w:val="center"/>
        <w:rPr>
          <w:b/>
          <w:szCs w:val="28"/>
        </w:rPr>
      </w:pPr>
      <w:r w:rsidRPr="00E25B92">
        <w:rPr>
          <w:b/>
          <w:szCs w:val="28"/>
        </w:rPr>
        <w:t>2. Стандарт пред</w:t>
      </w:r>
      <w:r w:rsidR="00735749" w:rsidRPr="00E25B92">
        <w:rPr>
          <w:b/>
          <w:szCs w:val="28"/>
        </w:rPr>
        <w:t>оставления муниципальной услуги</w:t>
      </w:r>
    </w:p>
    <w:p w14:paraId="2C9D0E23" w14:textId="77777777" w:rsidR="005D27D7" w:rsidRPr="00E25B92" w:rsidRDefault="005D27D7" w:rsidP="00735749">
      <w:pPr>
        <w:ind w:firstLine="720"/>
        <w:rPr>
          <w:szCs w:val="28"/>
        </w:rPr>
      </w:pPr>
      <w:r w:rsidRPr="00E25B92">
        <w:rPr>
          <w:szCs w:val="28"/>
        </w:rPr>
        <w:t xml:space="preserve">2.1 Полное наименование муниципальной услуги: </w:t>
      </w:r>
      <w:r w:rsidRPr="00E25B92">
        <w:rPr>
          <w:bCs/>
          <w:szCs w:val="28"/>
        </w:rPr>
        <w:t>«</w:t>
      </w:r>
      <w:r w:rsidRPr="00E25B92">
        <w:rPr>
          <w:szCs w:val="28"/>
        </w:rPr>
        <w:t xml:space="preserve">Прием заявлений, постановка на учет и зачисление детей в образовательные организации, реализующие основную образовательную программу </w:t>
      </w:r>
      <w:proofErr w:type="gramStart"/>
      <w:r w:rsidRPr="00E25B92">
        <w:rPr>
          <w:szCs w:val="28"/>
        </w:rPr>
        <w:t>дошкольного образования (детские сады)</w:t>
      </w:r>
      <w:proofErr w:type="gramEnd"/>
      <w:r w:rsidR="00E25B92" w:rsidRPr="00E25B92">
        <w:rPr>
          <w:sz w:val="24"/>
          <w:szCs w:val="24"/>
        </w:rPr>
        <w:t xml:space="preserve"> </w:t>
      </w:r>
      <w:r w:rsidR="00E25B92" w:rsidRPr="00E25B92">
        <w:rPr>
          <w:szCs w:val="28"/>
        </w:rPr>
        <w:t>расположенные на территории Тихвинского района Ленинградской области</w:t>
      </w:r>
      <w:r w:rsidRPr="00E25B92">
        <w:rPr>
          <w:szCs w:val="28"/>
        </w:rPr>
        <w:t>».</w:t>
      </w:r>
    </w:p>
    <w:p w14:paraId="20342AE2" w14:textId="77777777" w:rsidR="005D27D7" w:rsidRPr="00E25B92" w:rsidRDefault="005D27D7" w:rsidP="00735749">
      <w:pPr>
        <w:ind w:firstLine="720"/>
        <w:rPr>
          <w:szCs w:val="28"/>
        </w:rPr>
      </w:pPr>
      <w:r w:rsidRPr="00E25B92">
        <w:rPr>
          <w:szCs w:val="28"/>
        </w:rPr>
        <w:t xml:space="preserve">Сокращенное наименование муниципальной услуги: </w:t>
      </w:r>
      <w:r w:rsidRPr="00E25B92">
        <w:rPr>
          <w:bCs/>
          <w:szCs w:val="28"/>
        </w:rPr>
        <w:t>«</w:t>
      </w:r>
      <w:r w:rsidRPr="00E25B92">
        <w:rPr>
          <w:szCs w:val="28"/>
        </w:rPr>
        <w:t>Прием заявлений, постановка на учет и зачисление в детские сады».</w:t>
      </w:r>
    </w:p>
    <w:p w14:paraId="0C5DF599" w14:textId="77777777" w:rsidR="005D27D7" w:rsidRPr="00E25B92" w:rsidRDefault="005D27D7" w:rsidP="00735749">
      <w:pPr>
        <w:ind w:firstLine="720"/>
        <w:rPr>
          <w:szCs w:val="28"/>
        </w:rPr>
      </w:pPr>
      <w:r w:rsidRPr="00E25B92">
        <w:rPr>
          <w:bCs/>
          <w:szCs w:val="28"/>
        </w:rPr>
        <w:t xml:space="preserve">2.2 </w:t>
      </w:r>
      <w:r w:rsidRPr="00E25B92">
        <w:rPr>
          <w:szCs w:val="28"/>
        </w:rPr>
        <w:t>Муниципальную услугу предоставляет Комитет по образованию, образовательные организации.</w:t>
      </w:r>
    </w:p>
    <w:p w14:paraId="0BA3ABBA" w14:textId="77777777" w:rsidR="005D27D7" w:rsidRPr="00E25B92" w:rsidRDefault="005D27D7" w:rsidP="00735749">
      <w:pPr>
        <w:autoSpaceDE w:val="0"/>
        <w:autoSpaceDN w:val="0"/>
        <w:adjustRightInd w:val="0"/>
        <w:ind w:firstLine="720"/>
        <w:rPr>
          <w:szCs w:val="28"/>
        </w:rPr>
      </w:pPr>
      <w:r w:rsidRPr="00E25B92">
        <w:rPr>
          <w:szCs w:val="28"/>
        </w:rPr>
        <w:t xml:space="preserve">В предоставлении муниципальной услуги участвуют: </w:t>
      </w:r>
    </w:p>
    <w:p w14:paraId="20FFBA71" w14:textId="77777777" w:rsidR="005D27D7" w:rsidRPr="00E25B92" w:rsidRDefault="005D27D7" w:rsidP="00735749">
      <w:pPr>
        <w:ind w:firstLine="720"/>
        <w:rPr>
          <w:szCs w:val="28"/>
        </w:rPr>
      </w:pPr>
      <w:r w:rsidRPr="00E25B92">
        <w:rPr>
          <w:szCs w:val="28"/>
        </w:rPr>
        <w:t>обособленные подразделения ГБУ ЛО «МФЦ».</w:t>
      </w:r>
    </w:p>
    <w:p w14:paraId="0DA0398D" w14:textId="77777777" w:rsidR="005D27D7" w:rsidRPr="00E25B92" w:rsidRDefault="005D27D7" w:rsidP="00735749">
      <w:pPr>
        <w:ind w:firstLine="720"/>
        <w:rPr>
          <w:szCs w:val="28"/>
        </w:rPr>
      </w:pPr>
      <w:r w:rsidRPr="00E25B92">
        <w:rPr>
          <w:szCs w:val="28"/>
        </w:rPr>
        <w:t>В порядке межведомственного информационного взаимодействия в предоставлении муниципальной услуги участвуют:</w:t>
      </w:r>
    </w:p>
    <w:p w14:paraId="56CC880D" w14:textId="77777777" w:rsidR="005D27D7" w:rsidRPr="00E25B92" w:rsidRDefault="005D27D7" w:rsidP="00735749">
      <w:pPr>
        <w:ind w:firstLine="720"/>
        <w:rPr>
          <w:szCs w:val="28"/>
        </w:rPr>
      </w:pPr>
      <w:r w:rsidRPr="00E25B92">
        <w:rPr>
          <w:szCs w:val="28"/>
        </w:rPr>
        <w:t>- Федеральная налоговая служба;</w:t>
      </w:r>
    </w:p>
    <w:p w14:paraId="7F8C2C8A" w14:textId="77777777" w:rsidR="005D27D7" w:rsidRPr="00E25B92" w:rsidRDefault="005D27D7" w:rsidP="00735749">
      <w:pPr>
        <w:ind w:firstLine="720"/>
        <w:rPr>
          <w:szCs w:val="28"/>
        </w:rPr>
      </w:pPr>
      <w:r w:rsidRPr="00E25B92">
        <w:rPr>
          <w:szCs w:val="28"/>
        </w:rPr>
        <w:t>- Органы внутренних дел;</w:t>
      </w:r>
    </w:p>
    <w:p w14:paraId="3F95B7D3" w14:textId="77777777" w:rsidR="005D27D7" w:rsidRPr="00E25B92" w:rsidRDefault="005D27D7" w:rsidP="00735749">
      <w:pPr>
        <w:suppressAutoHyphens/>
        <w:ind w:firstLine="720"/>
        <w:rPr>
          <w:rFonts w:eastAsia="Calibri"/>
          <w:szCs w:val="28"/>
        </w:rPr>
      </w:pPr>
      <w:r w:rsidRPr="00E25B92">
        <w:rPr>
          <w:rFonts w:eastAsia="Calibri"/>
          <w:szCs w:val="28"/>
        </w:rPr>
        <w:t>- Фонд пенсионного и социального страхования Российской Федерации;</w:t>
      </w:r>
    </w:p>
    <w:p w14:paraId="6DB9DFB5" w14:textId="77777777" w:rsidR="005D27D7" w:rsidRPr="00E25B92" w:rsidRDefault="005D27D7" w:rsidP="00735749">
      <w:pPr>
        <w:suppressAutoHyphens/>
        <w:ind w:firstLine="720"/>
        <w:rPr>
          <w:szCs w:val="28"/>
        </w:rPr>
      </w:pPr>
      <w:r w:rsidRPr="00E25B92">
        <w:rPr>
          <w:szCs w:val="28"/>
        </w:rPr>
        <w:t>- Органы опеки и попечительства;</w:t>
      </w:r>
    </w:p>
    <w:p w14:paraId="0EC81C97" w14:textId="77777777" w:rsidR="005D27D7" w:rsidRPr="00E25B92" w:rsidRDefault="005D27D7" w:rsidP="00735749">
      <w:pPr>
        <w:suppressAutoHyphens/>
        <w:ind w:firstLine="720"/>
        <w:rPr>
          <w:szCs w:val="28"/>
        </w:rPr>
      </w:pPr>
      <w:r w:rsidRPr="00E25B92">
        <w:rPr>
          <w:szCs w:val="28"/>
        </w:rPr>
        <w:t>- Комитет по социальной защите населения Ленинградской области;</w:t>
      </w:r>
    </w:p>
    <w:p w14:paraId="2DFD8DD2" w14:textId="77777777" w:rsidR="005D27D7" w:rsidRPr="00E25B92" w:rsidRDefault="005D27D7" w:rsidP="00735749">
      <w:pPr>
        <w:suppressAutoHyphens/>
        <w:ind w:firstLine="720"/>
        <w:rPr>
          <w:szCs w:val="28"/>
        </w:rPr>
      </w:pPr>
      <w:r w:rsidRPr="00E25B92">
        <w:rPr>
          <w:szCs w:val="28"/>
        </w:rPr>
        <w:t>- Военные комиссариат Ленинградской области.</w:t>
      </w:r>
    </w:p>
    <w:p w14:paraId="73367745" w14:textId="77777777" w:rsidR="005D27D7" w:rsidRPr="005D27D7" w:rsidRDefault="005D27D7" w:rsidP="00735749">
      <w:pPr>
        <w:widowControl w:val="0"/>
        <w:tabs>
          <w:tab w:val="left" w:pos="142"/>
          <w:tab w:val="left" w:pos="284"/>
        </w:tabs>
        <w:autoSpaceDE w:val="0"/>
        <w:autoSpaceDN w:val="0"/>
        <w:adjustRightInd w:val="0"/>
        <w:ind w:firstLine="720"/>
        <w:rPr>
          <w:szCs w:val="28"/>
        </w:rPr>
      </w:pPr>
      <w:r w:rsidRPr="005D27D7">
        <w:rPr>
          <w:szCs w:val="28"/>
        </w:rPr>
        <w:t>Заявление на получение муниципальной услуги принимаются:</w:t>
      </w:r>
    </w:p>
    <w:p w14:paraId="0B8A84EF" w14:textId="77777777" w:rsidR="005D27D7" w:rsidRPr="005D27D7" w:rsidRDefault="005D27D7" w:rsidP="00735749">
      <w:pPr>
        <w:widowControl w:val="0"/>
        <w:tabs>
          <w:tab w:val="left" w:pos="142"/>
          <w:tab w:val="left" w:pos="284"/>
        </w:tabs>
        <w:autoSpaceDE w:val="0"/>
        <w:autoSpaceDN w:val="0"/>
        <w:adjustRightInd w:val="0"/>
        <w:ind w:firstLine="720"/>
        <w:rPr>
          <w:szCs w:val="28"/>
        </w:rPr>
      </w:pPr>
      <w:r w:rsidRPr="005D27D7">
        <w:rPr>
          <w:szCs w:val="28"/>
        </w:rPr>
        <w:t>1) при личной явке:</w:t>
      </w:r>
    </w:p>
    <w:p w14:paraId="5C1A89D5" w14:textId="77777777" w:rsidR="005D27D7" w:rsidRPr="005D27D7" w:rsidRDefault="005D27D7" w:rsidP="00735749">
      <w:pPr>
        <w:widowControl w:val="0"/>
        <w:tabs>
          <w:tab w:val="left" w:pos="142"/>
          <w:tab w:val="left" w:pos="284"/>
        </w:tabs>
        <w:autoSpaceDE w:val="0"/>
        <w:autoSpaceDN w:val="0"/>
        <w:adjustRightInd w:val="0"/>
        <w:ind w:firstLine="720"/>
        <w:rPr>
          <w:szCs w:val="28"/>
        </w:rPr>
      </w:pPr>
      <w:r w:rsidRPr="005D27D7">
        <w:rPr>
          <w:szCs w:val="28"/>
        </w:rPr>
        <w:t>в филиалах, отделах, удаленных рабочих местах ГБУ ЛО «МФЦ»;</w:t>
      </w:r>
    </w:p>
    <w:p w14:paraId="01269563" w14:textId="77777777" w:rsidR="005D27D7" w:rsidRPr="005D27D7" w:rsidRDefault="005D27D7" w:rsidP="00735749">
      <w:pPr>
        <w:widowControl w:val="0"/>
        <w:tabs>
          <w:tab w:val="left" w:pos="142"/>
          <w:tab w:val="left" w:pos="284"/>
        </w:tabs>
        <w:autoSpaceDE w:val="0"/>
        <w:autoSpaceDN w:val="0"/>
        <w:adjustRightInd w:val="0"/>
        <w:ind w:firstLine="720"/>
        <w:rPr>
          <w:szCs w:val="28"/>
        </w:rPr>
      </w:pPr>
      <w:r w:rsidRPr="005D27D7">
        <w:rPr>
          <w:szCs w:val="28"/>
        </w:rPr>
        <w:t>2) без личной явки:</w:t>
      </w:r>
    </w:p>
    <w:p w14:paraId="403DA4BF" w14:textId="77777777" w:rsidR="005D27D7" w:rsidRPr="005D27D7" w:rsidRDefault="005D27D7" w:rsidP="00735749">
      <w:pPr>
        <w:widowControl w:val="0"/>
        <w:tabs>
          <w:tab w:val="left" w:pos="142"/>
          <w:tab w:val="left" w:pos="284"/>
        </w:tabs>
        <w:autoSpaceDE w:val="0"/>
        <w:autoSpaceDN w:val="0"/>
        <w:adjustRightInd w:val="0"/>
        <w:ind w:firstLine="720"/>
        <w:rPr>
          <w:szCs w:val="28"/>
        </w:rPr>
      </w:pPr>
      <w:r w:rsidRPr="005D27D7">
        <w:rPr>
          <w:szCs w:val="28"/>
        </w:rPr>
        <w:t>в электронной форме через личный кабинет заявителя на ЕПГУ.</w:t>
      </w:r>
    </w:p>
    <w:p w14:paraId="17E60C8E" w14:textId="77777777" w:rsidR="005D27D7" w:rsidRPr="005D27D7" w:rsidRDefault="005D27D7" w:rsidP="00735749">
      <w:pPr>
        <w:widowControl w:val="0"/>
        <w:tabs>
          <w:tab w:val="left" w:pos="142"/>
          <w:tab w:val="left" w:pos="284"/>
        </w:tabs>
        <w:autoSpaceDE w:val="0"/>
        <w:autoSpaceDN w:val="0"/>
        <w:adjustRightInd w:val="0"/>
        <w:ind w:firstLine="720"/>
        <w:rPr>
          <w:szCs w:val="28"/>
        </w:rPr>
      </w:pPr>
      <w:r w:rsidRPr="005D27D7">
        <w:rPr>
          <w:szCs w:val="28"/>
        </w:rPr>
        <w:t>Заявление на внесение изменения в ранее поданную заявку принимаются:</w:t>
      </w:r>
    </w:p>
    <w:p w14:paraId="6F7C685E" w14:textId="77777777" w:rsidR="005D27D7" w:rsidRPr="005D27D7" w:rsidRDefault="005D27D7" w:rsidP="00735749">
      <w:pPr>
        <w:widowControl w:val="0"/>
        <w:tabs>
          <w:tab w:val="left" w:pos="142"/>
          <w:tab w:val="left" w:pos="284"/>
        </w:tabs>
        <w:autoSpaceDE w:val="0"/>
        <w:autoSpaceDN w:val="0"/>
        <w:adjustRightInd w:val="0"/>
        <w:ind w:firstLine="720"/>
        <w:rPr>
          <w:szCs w:val="28"/>
        </w:rPr>
      </w:pPr>
      <w:r w:rsidRPr="005D27D7">
        <w:rPr>
          <w:szCs w:val="28"/>
        </w:rPr>
        <w:t>1) при личной явке:</w:t>
      </w:r>
    </w:p>
    <w:p w14:paraId="12BCD49D" w14:textId="77777777" w:rsidR="005D27D7" w:rsidRPr="005D27D7" w:rsidRDefault="005D27D7" w:rsidP="00735749">
      <w:pPr>
        <w:widowControl w:val="0"/>
        <w:tabs>
          <w:tab w:val="left" w:pos="142"/>
          <w:tab w:val="left" w:pos="284"/>
        </w:tabs>
        <w:autoSpaceDE w:val="0"/>
        <w:autoSpaceDN w:val="0"/>
        <w:adjustRightInd w:val="0"/>
        <w:ind w:firstLine="720"/>
        <w:rPr>
          <w:szCs w:val="28"/>
        </w:rPr>
      </w:pPr>
      <w:r w:rsidRPr="005D27D7">
        <w:rPr>
          <w:szCs w:val="28"/>
        </w:rPr>
        <w:t>в филиалах, отделах, удаленных рабочих местах ГБУ ЛО «МФЦ»;</w:t>
      </w:r>
    </w:p>
    <w:p w14:paraId="71354540" w14:textId="77777777" w:rsidR="005D27D7" w:rsidRPr="005D27D7" w:rsidRDefault="005D27D7" w:rsidP="00735749">
      <w:pPr>
        <w:widowControl w:val="0"/>
        <w:tabs>
          <w:tab w:val="left" w:pos="142"/>
          <w:tab w:val="left" w:pos="284"/>
        </w:tabs>
        <w:autoSpaceDE w:val="0"/>
        <w:autoSpaceDN w:val="0"/>
        <w:adjustRightInd w:val="0"/>
        <w:ind w:firstLine="720"/>
        <w:rPr>
          <w:szCs w:val="28"/>
        </w:rPr>
      </w:pPr>
      <w:r w:rsidRPr="005D27D7">
        <w:rPr>
          <w:szCs w:val="28"/>
        </w:rPr>
        <w:t>2) без личной явки:</w:t>
      </w:r>
    </w:p>
    <w:p w14:paraId="23AEADA0" w14:textId="77777777" w:rsidR="005D27D7" w:rsidRPr="005D27D7" w:rsidRDefault="005D27D7" w:rsidP="00735749">
      <w:pPr>
        <w:widowControl w:val="0"/>
        <w:tabs>
          <w:tab w:val="left" w:pos="142"/>
          <w:tab w:val="left" w:pos="284"/>
        </w:tabs>
        <w:autoSpaceDE w:val="0"/>
        <w:autoSpaceDN w:val="0"/>
        <w:adjustRightInd w:val="0"/>
        <w:ind w:firstLine="720"/>
        <w:rPr>
          <w:szCs w:val="28"/>
        </w:rPr>
      </w:pPr>
      <w:r w:rsidRPr="005D27D7">
        <w:rPr>
          <w:szCs w:val="28"/>
        </w:rPr>
        <w:t xml:space="preserve">в электронной форме через личный кабинет заявителя на ЕПГУ. </w:t>
      </w:r>
    </w:p>
    <w:p w14:paraId="7F4792E3" w14:textId="77777777" w:rsidR="005D27D7" w:rsidRPr="005D27D7" w:rsidRDefault="005D27D7" w:rsidP="00735749">
      <w:pPr>
        <w:widowControl w:val="0"/>
        <w:tabs>
          <w:tab w:val="left" w:pos="142"/>
          <w:tab w:val="left" w:pos="284"/>
        </w:tabs>
        <w:autoSpaceDE w:val="0"/>
        <w:autoSpaceDN w:val="0"/>
        <w:adjustRightInd w:val="0"/>
        <w:ind w:firstLine="720"/>
        <w:rPr>
          <w:szCs w:val="28"/>
        </w:rPr>
      </w:pPr>
      <w:r w:rsidRPr="005D27D7">
        <w:rPr>
          <w:szCs w:val="28"/>
        </w:rPr>
        <w:t>Заявление о приеме в образовательную организацию принимается:</w:t>
      </w:r>
    </w:p>
    <w:p w14:paraId="77DAFE68" w14:textId="77777777" w:rsidR="005D27D7" w:rsidRPr="005D27D7" w:rsidRDefault="005D27D7" w:rsidP="00735749">
      <w:pPr>
        <w:widowControl w:val="0"/>
        <w:tabs>
          <w:tab w:val="left" w:pos="142"/>
          <w:tab w:val="left" w:pos="284"/>
        </w:tabs>
        <w:autoSpaceDE w:val="0"/>
        <w:autoSpaceDN w:val="0"/>
        <w:adjustRightInd w:val="0"/>
        <w:ind w:firstLine="720"/>
        <w:rPr>
          <w:szCs w:val="28"/>
        </w:rPr>
      </w:pPr>
      <w:r w:rsidRPr="005D27D7">
        <w:rPr>
          <w:szCs w:val="28"/>
        </w:rPr>
        <w:t xml:space="preserve">- при личной явке в образовательную организацию. </w:t>
      </w:r>
    </w:p>
    <w:p w14:paraId="275EC402" w14:textId="77777777" w:rsidR="005D27D7" w:rsidRPr="005D27D7" w:rsidRDefault="005D27D7" w:rsidP="00735749">
      <w:pPr>
        <w:widowControl w:val="0"/>
        <w:tabs>
          <w:tab w:val="left" w:pos="142"/>
          <w:tab w:val="left" w:pos="284"/>
        </w:tabs>
        <w:autoSpaceDE w:val="0"/>
        <w:autoSpaceDN w:val="0"/>
        <w:adjustRightInd w:val="0"/>
        <w:ind w:firstLine="720"/>
        <w:rPr>
          <w:szCs w:val="28"/>
        </w:rPr>
      </w:pPr>
      <w:r w:rsidRPr="005D27D7">
        <w:rPr>
          <w:szCs w:val="28"/>
        </w:rPr>
        <w:t>Порядок приема детей в образовательную организацию регламентируется локальным актом образовательной организации.</w:t>
      </w:r>
    </w:p>
    <w:p w14:paraId="79924DAD" w14:textId="77777777" w:rsidR="005D27D7" w:rsidRPr="005D27D7" w:rsidRDefault="005D27D7" w:rsidP="00735749">
      <w:pPr>
        <w:widowControl w:val="0"/>
        <w:tabs>
          <w:tab w:val="left" w:pos="142"/>
          <w:tab w:val="left" w:pos="284"/>
        </w:tabs>
        <w:autoSpaceDE w:val="0"/>
        <w:autoSpaceDN w:val="0"/>
        <w:adjustRightInd w:val="0"/>
        <w:ind w:firstLine="720"/>
        <w:rPr>
          <w:szCs w:val="28"/>
        </w:rPr>
      </w:pPr>
      <w:r w:rsidRPr="005D27D7">
        <w:rPr>
          <w:szCs w:val="28"/>
        </w:rPr>
        <w:t>Заявитель имеет право записаться на прием для подачи заявления о предоставлении муниципальной услуги следующими способами:</w:t>
      </w:r>
    </w:p>
    <w:p w14:paraId="7CBAD497" w14:textId="77777777" w:rsidR="005D27D7" w:rsidRPr="005D27D7" w:rsidRDefault="005D27D7" w:rsidP="00735749">
      <w:pPr>
        <w:widowControl w:val="0"/>
        <w:tabs>
          <w:tab w:val="left" w:pos="142"/>
          <w:tab w:val="left" w:pos="284"/>
        </w:tabs>
        <w:autoSpaceDE w:val="0"/>
        <w:autoSpaceDN w:val="0"/>
        <w:adjustRightInd w:val="0"/>
        <w:ind w:firstLine="720"/>
        <w:rPr>
          <w:szCs w:val="28"/>
        </w:rPr>
      </w:pPr>
      <w:r w:rsidRPr="005D27D7">
        <w:rPr>
          <w:szCs w:val="28"/>
        </w:rPr>
        <w:t>1) по телефону –в МФЦ;</w:t>
      </w:r>
    </w:p>
    <w:p w14:paraId="267A90AE" w14:textId="77777777" w:rsidR="005D27D7" w:rsidRPr="005D27D7" w:rsidRDefault="005D27D7" w:rsidP="00735749">
      <w:pPr>
        <w:widowControl w:val="0"/>
        <w:tabs>
          <w:tab w:val="left" w:pos="142"/>
          <w:tab w:val="left" w:pos="284"/>
        </w:tabs>
        <w:autoSpaceDE w:val="0"/>
        <w:autoSpaceDN w:val="0"/>
        <w:adjustRightInd w:val="0"/>
        <w:ind w:firstLine="720"/>
        <w:rPr>
          <w:szCs w:val="28"/>
        </w:rPr>
      </w:pPr>
      <w:r w:rsidRPr="005D27D7">
        <w:rPr>
          <w:szCs w:val="28"/>
        </w:rPr>
        <w:t>2) посредством ЕПГУ – в Комитет по образованию, в МФЦ;</w:t>
      </w:r>
    </w:p>
    <w:p w14:paraId="470D255F" w14:textId="77777777" w:rsidR="005D27D7" w:rsidRPr="005D27D7" w:rsidRDefault="005D27D7" w:rsidP="00735749">
      <w:pPr>
        <w:widowControl w:val="0"/>
        <w:tabs>
          <w:tab w:val="left" w:pos="142"/>
          <w:tab w:val="left" w:pos="284"/>
        </w:tabs>
        <w:autoSpaceDE w:val="0"/>
        <w:autoSpaceDN w:val="0"/>
        <w:adjustRightInd w:val="0"/>
        <w:ind w:firstLine="720"/>
        <w:rPr>
          <w:szCs w:val="28"/>
        </w:rPr>
      </w:pPr>
      <w:r w:rsidRPr="005D27D7">
        <w:rPr>
          <w:szCs w:val="28"/>
        </w:rPr>
        <w:t>3) посредством сайта МФЦ – в МФЦ.</w:t>
      </w:r>
    </w:p>
    <w:p w14:paraId="5E5F9643" w14:textId="77777777" w:rsidR="005D27D7" w:rsidRPr="005D27D7" w:rsidRDefault="005D27D7" w:rsidP="00735749">
      <w:pPr>
        <w:widowControl w:val="0"/>
        <w:tabs>
          <w:tab w:val="left" w:pos="142"/>
          <w:tab w:val="left" w:pos="284"/>
        </w:tabs>
        <w:autoSpaceDE w:val="0"/>
        <w:autoSpaceDN w:val="0"/>
        <w:adjustRightInd w:val="0"/>
        <w:ind w:firstLine="720"/>
        <w:rPr>
          <w:iCs/>
          <w:szCs w:val="28"/>
        </w:rPr>
      </w:pPr>
      <w:r w:rsidRPr="005D27D7">
        <w:rPr>
          <w:szCs w:val="28"/>
        </w:rPr>
        <w:t xml:space="preserve">Для записи заявитель выбирает любую </w:t>
      </w:r>
      <w:r w:rsidRPr="005D27D7">
        <w:rPr>
          <w:iCs/>
          <w:szCs w:val="28"/>
        </w:rPr>
        <w:t>свободную для приема дату и время в пределах установленного МФЦ графика приема заявителей.</w:t>
      </w:r>
    </w:p>
    <w:p w14:paraId="14145FA2" w14:textId="77777777" w:rsidR="005D27D7" w:rsidRPr="005D27D7" w:rsidRDefault="005D27D7" w:rsidP="00735749">
      <w:pPr>
        <w:widowControl w:val="0"/>
        <w:tabs>
          <w:tab w:val="left" w:pos="142"/>
          <w:tab w:val="left" w:pos="284"/>
        </w:tabs>
        <w:autoSpaceDE w:val="0"/>
        <w:autoSpaceDN w:val="0"/>
        <w:adjustRightInd w:val="0"/>
        <w:ind w:firstLine="720"/>
        <w:rPr>
          <w:szCs w:val="28"/>
        </w:rPr>
      </w:pPr>
      <w:r w:rsidRPr="005D27D7">
        <w:rPr>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6CA594C7" w14:textId="77777777" w:rsidR="005D27D7" w:rsidRPr="005D27D7" w:rsidRDefault="005D27D7" w:rsidP="00735749">
      <w:pPr>
        <w:widowControl w:val="0"/>
        <w:tabs>
          <w:tab w:val="left" w:pos="142"/>
          <w:tab w:val="left" w:pos="284"/>
        </w:tabs>
        <w:autoSpaceDE w:val="0"/>
        <w:autoSpaceDN w:val="0"/>
        <w:adjustRightInd w:val="0"/>
        <w:ind w:firstLine="720"/>
        <w:rPr>
          <w:szCs w:val="28"/>
        </w:rPr>
      </w:pPr>
      <w:r w:rsidRPr="005D27D7">
        <w:rPr>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274988B6" w14:textId="77777777" w:rsidR="005D27D7" w:rsidRPr="005D27D7" w:rsidRDefault="005D27D7" w:rsidP="00735749">
      <w:pPr>
        <w:widowControl w:val="0"/>
        <w:tabs>
          <w:tab w:val="left" w:pos="142"/>
          <w:tab w:val="left" w:pos="284"/>
        </w:tabs>
        <w:autoSpaceDE w:val="0"/>
        <w:autoSpaceDN w:val="0"/>
        <w:adjustRightInd w:val="0"/>
        <w:ind w:firstLine="720"/>
        <w:rPr>
          <w:szCs w:val="28"/>
        </w:rPr>
      </w:pPr>
      <w:r w:rsidRPr="005D27D7">
        <w:rPr>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B0E6FAE" w14:textId="77777777" w:rsidR="005D27D7" w:rsidRPr="005D27D7" w:rsidRDefault="005D27D7" w:rsidP="00735749">
      <w:pPr>
        <w:widowControl w:val="0"/>
        <w:tabs>
          <w:tab w:val="left" w:pos="142"/>
          <w:tab w:val="left" w:pos="284"/>
        </w:tabs>
        <w:autoSpaceDE w:val="0"/>
        <w:autoSpaceDN w:val="0"/>
        <w:adjustRightInd w:val="0"/>
        <w:ind w:firstLine="720"/>
        <w:rPr>
          <w:szCs w:val="28"/>
        </w:rPr>
      </w:pPr>
      <w:r w:rsidRPr="005D27D7">
        <w:rPr>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3DF3D95" w14:textId="77777777" w:rsidR="005D27D7" w:rsidRPr="005D27D7" w:rsidRDefault="005D27D7" w:rsidP="00735749">
      <w:pPr>
        <w:ind w:firstLine="720"/>
        <w:rPr>
          <w:szCs w:val="28"/>
        </w:rPr>
      </w:pPr>
      <w:r w:rsidRPr="005D27D7">
        <w:rPr>
          <w:szCs w:val="28"/>
        </w:rPr>
        <w:t>2.3 Результат предоставления муниципальной услуги:</w:t>
      </w:r>
    </w:p>
    <w:p w14:paraId="264A28AA" w14:textId="77777777" w:rsidR="005D27D7" w:rsidRPr="005D27D7" w:rsidRDefault="005D27D7" w:rsidP="00735749">
      <w:pPr>
        <w:tabs>
          <w:tab w:val="left" w:pos="0"/>
        </w:tabs>
        <w:ind w:firstLine="720"/>
        <w:rPr>
          <w:szCs w:val="28"/>
        </w:rPr>
      </w:pPr>
      <w:r w:rsidRPr="005D27D7">
        <w:rPr>
          <w:szCs w:val="28"/>
        </w:rPr>
        <w:t xml:space="preserve">- промежуточный: уведомление о постановке ребенка на учет для зачисления в образовательную организацию либо об отказе в постановке ребенка на учет для зачисления в образовательную организацию, </w:t>
      </w:r>
    </w:p>
    <w:p w14:paraId="0606C9B1" w14:textId="77777777" w:rsidR="005D27D7" w:rsidRPr="005D27D7" w:rsidRDefault="005D27D7" w:rsidP="00735749">
      <w:pPr>
        <w:tabs>
          <w:tab w:val="left" w:pos="0"/>
        </w:tabs>
        <w:ind w:firstLine="720"/>
        <w:rPr>
          <w:szCs w:val="28"/>
        </w:rPr>
      </w:pPr>
      <w:r w:rsidRPr="005D27D7">
        <w:rPr>
          <w:szCs w:val="28"/>
        </w:rPr>
        <w:t xml:space="preserve">- промежуточный: направление для зачисления в образовательную организацию, уведомление об отказе в предоставлении места, </w:t>
      </w:r>
    </w:p>
    <w:p w14:paraId="4D744D2A" w14:textId="77777777" w:rsidR="005D27D7" w:rsidRPr="005D27D7" w:rsidRDefault="005D27D7" w:rsidP="00735749">
      <w:pPr>
        <w:tabs>
          <w:tab w:val="left" w:pos="0"/>
        </w:tabs>
        <w:ind w:firstLine="720"/>
        <w:rPr>
          <w:szCs w:val="28"/>
        </w:rPr>
      </w:pPr>
      <w:r w:rsidRPr="005D27D7">
        <w:rPr>
          <w:szCs w:val="28"/>
        </w:rPr>
        <w:t xml:space="preserve">- окончательный: распорядительный акт о зачислении в образовательную организацию или уведомление об отказе в зачислении в образовательную организацию. </w:t>
      </w:r>
    </w:p>
    <w:p w14:paraId="01C11123" w14:textId="77777777" w:rsidR="005D27D7" w:rsidRPr="005D27D7" w:rsidRDefault="005D27D7" w:rsidP="00735749">
      <w:pPr>
        <w:tabs>
          <w:tab w:val="left" w:pos="142"/>
          <w:tab w:val="left" w:pos="284"/>
        </w:tabs>
        <w:ind w:firstLine="720"/>
        <w:rPr>
          <w:szCs w:val="28"/>
        </w:rPr>
      </w:pPr>
      <w:r w:rsidRPr="005D27D7">
        <w:rPr>
          <w:szCs w:val="28"/>
        </w:rPr>
        <w:t>Результат предоставления муниципальной услуги предоставляется:</w:t>
      </w:r>
    </w:p>
    <w:p w14:paraId="66BB2D20" w14:textId="77777777" w:rsidR="005D27D7" w:rsidRPr="005D27D7" w:rsidRDefault="005D27D7" w:rsidP="00735749">
      <w:pPr>
        <w:widowControl w:val="0"/>
        <w:tabs>
          <w:tab w:val="left" w:pos="142"/>
          <w:tab w:val="left" w:pos="284"/>
        </w:tabs>
        <w:autoSpaceDE w:val="0"/>
        <w:autoSpaceDN w:val="0"/>
        <w:adjustRightInd w:val="0"/>
        <w:ind w:firstLine="720"/>
        <w:rPr>
          <w:szCs w:val="28"/>
        </w:rPr>
      </w:pPr>
      <w:r w:rsidRPr="005D27D7">
        <w:rPr>
          <w:szCs w:val="28"/>
        </w:rPr>
        <w:t>1) при личной явке:</w:t>
      </w:r>
    </w:p>
    <w:p w14:paraId="35BF146C" w14:textId="77777777" w:rsidR="005D27D7" w:rsidRPr="005D27D7" w:rsidRDefault="005D27D7" w:rsidP="00735749">
      <w:pPr>
        <w:widowControl w:val="0"/>
        <w:tabs>
          <w:tab w:val="left" w:pos="142"/>
          <w:tab w:val="left" w:pos="284"/>
        </w:tabs>
        <w:autoSpaceDE w:val="0"/>
        <w:autoSpaceDN w:val="0"/>
        <w:adjustRightInd w:val="0"/>
        <w:ind w:firstLine="720"/>
        <w:rPr>
          <w:szCs w:val="28"/>
        </w:rPr>
      </w:pPr>
      <w:r w:rsidRPr="005D27D7">
        <w:rPr>
          <w:szCs w:val="28"/>
        </w:rPr>
        <w:t>в Комитете по образованию;</w:t>
      </w:r>
    </w:p>
    <w:p w14:paraId="7E7F3E02" w14:textId="77777777" w:rsidR="005D27D7" w:rsidRPr="005D27D7" w:rsidRDefault="005D27D7" w:rsidP="00735749">
      <w:pPr>
        <w:widowControl w:val="0"/>
        <w:tabs>
          <w:tab w:val="left" w:pos="142"/>
          <w:tab w:val="left" w:pos="284"/>
        </w:tabs>
        <w:autoSpaceDE w:val="0"/>
        <w:autoSpaceDN w:val="0"/>
        <w:adjustRightInd w:val="0"/>
        <w:ind w:firstLine="720"/>
        <w:rPr>
          <w:szCs w:val="28"/>
        </w:rPr>
      </w:pPr>
      <w:r w:rsidRPr="005D27D7">
        <w:rPr>
          <w:szCs w:val="28"/>
        </w:rPr>
        <w:t>в филиалах, отделах, удаленных рабочих местах ГБУ ЛО «МФЦ»;</w:t>
      </w:r>
    </w:p>
    <w:p w14:paraId="727ADD91" w14:textId="77777777" w:rsidR="005D27D7" w:rsidRPr="005D27D7" w:rsidRDefault="005D27D7" w:rsidP="00735749">
      <w:pPr>
        <w:widowControl w:val="0"/>
        <w:tabs>
          <w:tab w:val="left" w:pos="142"/>
          <w:tab w:val="left" w:pos="284"/>
        </w:tabs>
        <w:autoSpaceDE w:val="0"/>
        <w:autoSpaceDN w:val="0"/>
        <w:adjustRightInd w:val="0"/>
        <w:ind w:firstLine="720"/>
        <w:rPr>
          <w:szCs w:val="28"/>
        </w:rPr>
      </w:pPr>
      <w:r w:rsidRPr="005D27D7">
        <w:rPr>
          <w:szCs w:val="28"/>
        </w:rPr>
        <w:t>в образовательной организации (в части получения результата</w:t>
      </w:r>
      <w:r w:rsidRPr="005D27D7">
        <w:rPr>
          <w:szCs w:val="28"/>
        </w:rPr>
        <w:br/>
        <w:t>о зачислении).</w:t>
      </w:r>
    </w:p>
    <w:p w14:paraId="6E92F3D7" w14:textId="77777777" w:rsidR="005D27D7" w:rsidRPr="005D27D7" w:rsidRDefault="005D27D7" w:rsidP="00735749">
      <w:pPr>
        <w:widowControl w:val="0"/>
        <w:tabs>
          <w:tab w:val="left" w:pos="142"/>
          <w:tab w:val="left" w:pos="284"/>
        </w:tabs>
        <w:autoSpaceDE w:val="0"/>
        <w:autoSpaceDN w:val="0"/>
        <w:adjustRightInd w:val="0"/>
        <w:ind w:firstLine="720"/>
        <w:rPr>
          <w:szCs w:val="28"/>
        </w:rPr>
      </w:pPr>
      <w:r w:rsidRPr="005D27D7">
        <w:rPr>
          <w:szCs w:val="28"/>
        </w:rPr>
        <w:t>2) без личной явки:</w:t>
      </w:r>
    </w:p>
    <w:p w14:paraId="16A17C2A" w14:textId="77777777" w:rsidR="005D27D7" w:rsidRPr="005D27D7" w:rsidRDefault="005D27D7" w:rsidP="00735749">
      <w:pPr>
        <w:widowControl w:val="0"/>
        <w:tabs>
          <w:tab w:val="left" w:pos="142"/>
          <w:tab w:val="left" w:pos="284"/>
        </w:tabs>
        <w:autoSpaceDE w:val="0"/>
        <w:autoSpaceDN w:val="0"/>
        <w:adjustRightInd w:val="0"/>
        <w:ind w:firstLine="720"/>
        <w:rPr>
          <w:szCs w:val="28"/>
        </w:rPr>
      </w:pPr>
      <w:r w:rsidRPr="005D27D7">
        <w:rPr>
          <w:szCs w:val="28"/>
        </w:rPr>
        <w:t xml:space="preserve">в электронной форме через личный кабинет заявителя на ЕПГУ. </w:t>
      </w:r>
    </w:p>
    <w:p w14:paraId="4C2510E1" w14:textId="77777777" w:rsidR="005D27D7" w:rsidRPr="005D27D7" w:rsidRDefault="005D27D7" w:rsidP="00735749">
      <w:pPr>
        <w:ind w:firstLine="720"/>
        <w:rPr>
          <w:bCs/>
          <w:szCs w:val="28"/>
        </w:rPr>
      </w:pPr>
      <w:r w:rsidRPr="005D27D7">
        <w:rPr>
          <w:bCs/>
          <w:szCs w:val="28"/>
        </w:rPr>
        <w:t>2.4 Срок предоставления муниципальной услуги:</w:t>
      </w:r>
    </w:p>
    <w:p w14:paraId="4505555D" w14:textId="77777777" w:rsidR="005D27D7" w:rsidRPr="005D27D7" w:rsidRDefault="005D27D7" w:rsidP="00735749">
      <w:pPr>
        <w:ind w:firstLine="720"/>
        <w:rPr>
          <w:szCs w:val="28"/>
        </w:rPr>
      </w:pPr>
      <w:r w:rsidRPr="005D27D7">
        <w:rPr>
          <w:bCs/>
          <w:szCs w:val="28"/>
        </w:rPr>
        <w:t>2.4.1 В</w:t>
      </w:r>
      <w:r w:rsidRPr="005D27D7">
        <w:rPr>
          <w:szCs w:val="28"/>
        </w:rPr>
        <w:t>ыдача уведомления о постановке на учет или уведомление об отказе в постановке на учет производится в течение 10 рабочих дней с даты подачи заявления в Комитет по образованию через личный кабинет заявителя на ЕПГУ или посредством МФЦ.</w:t>
      </w:r>
    </w:p>
    <w:p w14:paraId="78A8B184" w14:textId="77777777" w:rsidR="005D27D7" w:rsidRPr="005D27D7" w:rsidRDefault="005D27D7" w:rsidP="00735749">
      <w:pPr>
        <w:tabs>
          <w:tab w:val="left" w:pos="0"/>
        </w:tabs>
        <w:ind w:firstLine="720"/>
        <w:rPr>
          <w:szCs w:val="28"/>
        </w:rPr>
      </w:pPr>
      <w:r w:rsidRPr="005D27D7">
        <w:rPr>
          <w:szCs w:val="28"/>
        </w:rPr>
        <w:t>Внесение изменения(й) в ранее поданное заявление о постановке ребенка на учет для последующего зачисления производится в течение 10 рабочих дня со дня регистрации заявления в ведомственной автоматизированной информационной системе комитета общего и профессионального образования Ленинградской области: Государственная информационная система «Современное образование Ленинградской области», подсистема «Электронная запись в детский сад» (далее – ведомственная АИС).</w:t>
      </w:r>
    </w:p>
    <w:p w14:paraId="7AAF01E5" w14:textId="77777777" w:rsidR="005D27D7" w:rsidRPr="005D27D7" w:rsidRDefault="005D27D7" w:rsidP="00735749">
      <w:pPr>
        <w:ind w:firstLine="720"/>
        <w:rPr>
          <w:szCs w:val="28"/>
        </w:rPr>
      </w:pPr>
      <w:r w:rsidRPr="005D27D7">
        <w:rPr>
          <w:szCs w:val="28"/>
        </w:rPr>
        <w:t>Дата желаемого зачисления в образовательную организацию определяется заявителем при подаче заявления.</w:t>
      </w:r>
    </w:p>
    <w:p w14:paraId="26E8B297" w14:textId="77777777" w:rsidR="005D27D7" w:rsidRPr="005D27D7" w:rsidRDefault="005D27D7" w:rsidP="00735749">
      <w:pPr>
        <w:ind w:firstLine="720"/>
        <w:rPr>
          <w:szCs w:val="28"/>
        </w:rPr>
      </w:pPr>
      <w:r w:rsidRPr="005D27D7">
        <w:rPr>
          <w:szCs w:val="28"/>
        </w:rPr>
        <w:t>Дата желаемого зачисления не может быть ранее:</w:t>
      </w:r>
    </w:p>
    <w:p w14:paraId="48182332" w14:textId="77777777" w:rsidR="005D27D7" w:rsidRPr="005D27D7" w:rsidRDefault="005D27D7" w:rsidP="00735749">
      <w:pPr>
        <w:ind w:firstLine="720"/>
        <w:rPr>
          <w:szCs w:val="28"/>
        </w:rPr>
      </w:pPr>
      <w:r w:rsidRPr="005D27D7">
        <w:rPr>
          <w:szCs w:val="28"/>
        </w:rPr>
        <w:t>- даты достижения ребенком 2-х месячного возраста;</w:t>
      </w:r>
    </w:p>
    <w:p w14:paraId="610B14EC" w14:textId="77777777" w:rsidR="005D27D7" w:rsidRPr="005D27D7" w:rsidRDefault="005D27D7" w:rsidP="00735749">
      <w:pPr>
        <w:ind w:firstLine="720"/>
        <w:rPr>
          <w:szCs w:val="28"/>
        </w:rPr>
      </w:pPr>
      <w:r w:rsidRPr="005D27D7">
        <w:rPr>
          <w:szCs w:val="28"/>
        </w:rPr>
        <w:t>- даты подачи заявления;</w:t>
      </w:r>
    </w:p>
    <w:p w14:paraId="012E80D3" w14:textId="77777777" w:rsidR="005D27D7" w:rsidRPr="005D27D7" w:rsidRDefault="005D27D7" w:rsidP="00735749">
      <w:pPr>
        <w:ind w:firstLine="720"/>
        <w:rPr>
          <w:szCs w:val="28"/>
        </w:rPr>
      </w:pPr>
      <w:r w:rsidRPr="005D27D7">
        <w:rPr>
          <w:szCs w:val="28"/>
        </w:rPr>
        <w:t>- даты постановки заявления на учет.</w:t>
      </w:r>
    </w:p>
    <w:p w14:paraId="7010BF05" w14:textId="77777777" w:rsidR="005D27D7" w:rsidRPr="005D27D7" w:rsidRDefault="005D27D7" w:rsidP="00735749">
      <w:pPr>
        <w:ind w:firstLine="720"/>
        <w:rPr>
          <w:szCs w:val="28"/>
        </w:rPr>
      </w:pPr>
      <w:r w:rsidRPr="005D27D7">
        <w:rPr>
          <w:szCs w:val="28"/>
        </w:rPr>
        <w:t>В указанных случаях датой желаемого зачисления считается дата постановки заявления на учет.</w:t>
      </w:r>
    </w:p>
    <w:p w14:paraId="4D7D0EA4" w14:textId="77777777" w:rsidR="005D27D7" w:rsidRPr="005D27D7" w:rsidRDefault="005D27D7" w:rsidP="00735749">
      <w:pPr>
        <w:ind w:firstLine="720"/>
        <w:rPr>
          <w:szCs w:val="28"/>
        </w:rPr>
      </w:pPr>
      <w:r w:rsidRPr="005D27D7">
        <w:rPr>
          <w:szCs w:val="28"/>
        </w:rPr>
        <w:t>2.4.2 Выдача направления в образовательную организацию.</w:t>
      </w:r>
    </w:p>
    <w:p w14:paraId="51A77747" w14:textId="77777777" w:rsidR="005D27D7" w:rsidRPr="005D27D7" w:rsidRDefault="005D27D7" w:rsidP="00735749">
      <w:pPr>
        <w:ind w:firstLine="720"/>
        <w:rPr>
          <w:szCs w:val="28"/>
        </w:rPr>
      </w:pPr>
      <w:r w:rsidRPr="005D27D7">
        <w:rPr>
          <w:szCs w:val="28"/>
        </w:rPr>
        <w:t>Плановое комплектование образовательных организаций (направление детей в образовательные организации для зачисления с 1 сентября текущего года) на следующий учебный год начинается 15 апреля текущего календарного года и заканчивается 31 июля текущего календарного года.</w:t>
      </w:r>
    </w:p>
    <w:p w14:paraId="2097C67F" w14:textId="77777777" w:rsidR="005D27D7" w:rsidRPr="005D27D7" w:rsidRDefault="005D27D7" w:rsidP="00735749">
      <w:pPr>
        <w:ind w:firstLine="720"/>
        <w:rPr>
          <w:szCs w:val="28"/>
        </w:rPr>
      </w:pPr>
      <w:r w:rsidRPr="005D27D7">
        <w:rPr>
          <w:szCs w:val="28"/>
        </w:rPr>
        <w:t>В период планового комплектования Комитет по образованию выдает направление в срок не позднее завершения периода планового комплектования на следующий учебный год.</w:t>
      </w:r>
    </w:p>
    <w:p w14:paraId="79A6B898" w14:textId="77777777" w:rsidR="005D27D7" w:rsidRPr="005D27D7" w:rsidRDefault="005D27D7" w:rsidP="00735749">
      <w:pPr>
        <w:ind w:firstLine="720"/>
        <w:rPr>
          <w:szCs w:val="28"/>
        </w:rPr>
      </w:pPr>
      <w:r w:rsidRPr="005D27D7">
        <w:rPr>
          <w:szCs w:val="28"/>
        </w:rPr>
        <w:t xml:space="preserve">Доукомплектование образовательных организаций осуществляется в течение всего календарного года. </w:t>
      </w:r>
    </w:p>
    <w:p w14:paraId="0C04A3D8" w14:textId="77777777" w:rsidR="005D27D7" w:rsidRPr="005D27D7" w:rsidRDefault="005D27D7" w:rsidP="00735749">
      <w:pPr>
        <w:ind w:firstLine="720"/>
        <w:rPr>
          <w:szCs w:val="28"/>
        </w:rPr>
      </w:pPr>
      <w:r w:rsidRPr="005D27D7">
        <w:rPr>
          <w:szCs w:val="28"/>
        </w:rPr>
        <w:t>Доукомплектование осуществляется не реже 1 раза в неделю. При доукомплектовании Комитет по образованию выдает направления на вакантные места в образовательных организациях.</w:t>
      </w:r>
    </w:p>
    <w:p w14:paraId="290E5C6D" w14:textId="77777777" w:rsidR="005D27D7" w:rsidRPr="005D27D7" w:rsidRDefault="005D27D7" w:rsidP="00735749">
      <w:pPr>
        <w:ind w:firstLine="720"/>
        <w:rPr>
          <w:szCs w:val="28"/>
        </w:rPr>
      </w:pPr>
      <w:r w:rsidRPr="005D27D7">
        <w:rPr>
          <w:szCs w:val="28"/>
        </w:rPr>
        <w:t>Направление действительно в течение 14 календарных дней с даты уведомления заявителя. Датой уведомления заявителя является дата формирования Комитетом по образованию в ведомственной АИС электронного направления.</w:t>
      </w:r>
    </w:p>
    <w:p w14:paraId="26FC9BF7" w14:textId="77777777" w:rsidR="005D27D7" w:rsidRPr="005D27D7" w:rsidRDefault="005D27D7" w:rsidP="00735749">
      <w:pPr>
        <w:ind w:firstLine="720"/>
        <w:rPr>
          <w:szCs w:val="28"/>
        </w:rPr>
      </w:pPr>
      <w:r w:rsidRPr="005D27D7">
        <w:rPr>
          <w:szCs w:val="28"/>
        </w:rPr>
        <w:t>2.4.3 Зачисление в образовательную организацию.</w:t>
      </w:r>
    </w:p>
    <w:p w14:paraId="43F80874" w14:textId="77777777" w:rsidR="005D27D7" w:rsidRPr="005D27D7" w:rsidRDefault="005D27D7" w:rsidP="00735749">
      <w:pPr>
        <w:widowControl w:val="0"/>
        <w:pBdr>
          <w:top w:val="nil"/>
          <w:left w:val="nil"/>
          <w:bottom w:val="nil"/>
          <w:right w:val="nil"/>
          <w:between w:val="nil"/>
        </w:pBdr>
        <w:tabs>
          <w:tab w:val="left" w:pos="567"/>
        </w:tabs>
        <w:ind w:firstLine="720"/>
        <w:rPr>
          <w:color w:val="000000"/>
          <w:szCs w:val="28"/>
        </w:rPr>
      </w:pPr>
      <w:r w:rsidRPr="005D27D7">
        <w:rPr>
          <w:color w:val="000000"/>
          <w:szCs w:val="28"/>
        </w:rPr>
        <w:t>Срок предоставления муниципальной услуги в части зачисления ребенка в образовательную организацию: 30 календарных дней со дня получения направления в образовательную организацию.</w:t>
      </w:r>
    </w:p>
    <w:p w14:paraId="1D692D0C" w14:textId="77777777" w:rsidR="005D27D7" w:rsidRPr="005D27D7" w:rsidRDefault="005D27D7" w:rsidP="00735749">
      <w:pPr>
        <w:pBdr>
          <w:top w:val="nil"/>
          <w:left w:val="nil"/>
          <w:bottom w:val="nil"/>
          <w:right w:val="nil"/>
          <w:between w:val="nil"/>
        </w:pBdr>
        <w:ind w:firstLine="720"/>
        <w:rPr>
          <w:color w:val="000000"/>
          <w:szCs w:val="28"/>
        </w:rPr>
      </w:pPr>
      <w:r w:rsidRPr="005D27D7">
        <w:rPr>
          <w:color w:val="000000"/>
          <w:szCs w:val="28"/>
        </w:rPr>
        <w:t>Издание распорядительного акта о зачислении ребенка в образовательную организацию осуществляется в течение 3 рабочих дней после заключения договора об образовании по образовательным программам дошкольного образования.</w:t>
      </w:r>
    </w:p>
    <w:p w14:paraId="66F1F634" w14:textId="77777777" w:rsidR="005D27D7" w:rsidRPr="005D27D7" w:rsidRDefault="005D27D7" w:rsidP="00735749">
      <w:pPr>
        <w:ind w:firstLine="720"/>
        <w:rPr>
          <w:szCs w:val="28"/>
        </w:rPr>
      </w:pPr>
      <w:r w:rsidRPr="005D27D7">
        <w:rPr>
          <w:szCs w:val="28"/>
        </w:rPr>
        <w:t>2.5 Правовые основания для предоставления муниципальной услуги:</w:t>
      </w:r>
    </w:p>
    <w:p w14:paraId="6B7F28B7" w14:textId="77777777" w:rsidR="005D27D7" w:rsidRPr="005D27D7" w:rsidRDefault="005D27D7" w:rsidP="00735749">
      <w:pPr>
        <w:tabs>
          <w:tab w:val="left" w:pos="709"/>
        </w:tabs>
        <w:autoSpaceDE w:val="0"/>
        <w:autoSpaceDN w:val="0"/>
        <w:adjustRightInd w:val="0"/>
        <w:ind w:firstLine="720"/>
        <w:rPr>
          <w:szCs w:val="28"/>
        </w:rPr>
      </w:pPr>
      <w:r w:rsidRPr="005D27D7">
        <w:t xml:space="preserve">- </w:t>
      </w:r>
      <w:hyperlink r:id="rId33" w:history="1">
        <w:r w:rsidRPr="005D27D7">
          <w:rPr>
            <w:szCs w:val="28"/>
          </w:rPr>
          <w:t>Закон</w:t>
        </w:r>
      </w:hyperlink>
      <w:r w:rsidRPr="005D27D7">
        <w:rPr>
          <w:szCs w:val="28"/>
        </w:rPr>
        <w:t xml:space="preserve">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14:paraId="0849F00A" w14:textId="77777777" w:rsidR="005D27D7" w:rsidRPr="005D27D7" w:rsidRDefault="005D27D7" w:rsidP="00735749">
      <w:pPr>
        <w:tabs>
          <w:tab w:val="left" w:pos="709"/>
        </w:tabs>
        <w:autoSpaceDE w:val="0"/>
        <w:autoSpaceDN w:val="0"/>
        <w:adjustRightInd w:val="0"/>
        <w:ind w:firstLine="720"/>
        <w:rPr>
          <w:szCs w:val="28"/>
        </w:rPr>
      </w:pPr>
      <w:r w:rsidRPr="005D27D7">
        <w:rPr>
          <w:szCs w:val="28"/>
        </w:rPr>
        <w:t>- Закон Российской Федерации от 17 января 1992 года № 2202-1</w:t>
      </w:r>
      <w:r w:rsidRPr="005D27D7">
        <w:rPr>
          <w:szCs w:val="28"/>
        </w:rPr>
        <w:br/>
        <w:t>«О прокуратуре Российской Федерации»;</w:t>
      </w:r>
    </w:p>
    <w:p w14:paraId="178A7758" w14:textId="77777777" w:rsidR="005D27D7" w:rsidRPr="005D27D7" w:rsidRDefault="005D27D7" w:rsidP="00735749">
      <w:pPr>
        <w:tabs>
          <w:tab w:val="left" w:pos="709"/>
        </w:tabs>
        <w:autoSpaceDE w:val="0"/>
        <w:autoSpaceDN w:val="0"/>
        <w:adjustRightInd w:val="0"/>
        <w:ind w:firstLine="720"/>
        <w:rPr>
          <w:szCs w:val="28"/>
        </w:rPr>
      </w:pPr>
      <w:r w:rsidRPr="005D27D7">
        <w:t xml:space="preserve">- </w:t>
      </w:r>
      <w:hyperlink r:id="rId34" w:history="1">
        <w:r w:rsidRPr="005D27D7">
          <w:rPr>
            <w:szCs w:val="28"/>
          </w:rPr>
          <w:t>Закон</w:t>
        </w:r>
      </w:hyperlink>
      <w:r w:rsidRPr="005D27D7">
        <w:rPr>
          <w:szCs w:val="28"/>
        </w:rPr>
        <w:t xml:space="preserve"> Российской Федерации от 26 июня 1992 года № 3132-1 «О статусе судей в Российской Федерации»;</w:t>
      </w:r>
    </w:p>
    <w:p w14:paraId="361117ED" w14:textId="77777777" w:rsidR="005D27D7" w:rsidRPr="005D27D7" w:rsidRDefault="005D27D7" w:rsidP="00735749">
      <w:pPr>
        <w:widowControl w:val="0"/>
        <w:autoSpaceDE w:val="0"/>
        <w:autoSpaceDN w:val="0"/>
        <w:adjustRightInd w:val="0"/>
        <w:ind w:firstLine="720"/>
        <w:rPr>
          <w:szCs w:val="28"/>
        </w:rPr>
      </w:pPr>
      <w:r w:rsidRPr="005D27D7">
        <w:rPr>
          <w:szCs w:val="28"/>
        </w:rPr>
        <w:t>- Федеральный закон от 27 мая 1998 года № 76-ФЗ «О статусе военнослужащих»;</w:t>
      </w:r>
    </w:p>
    <w:p w14:paraId="48CFB856" w14:textId="77777777" w:rsidR="005D27D7" w:rsidRPr="005D27D7" w:rsidRDefault="005D27D7" w:rsidP="00735749">
      <w:pPr>
        <w:autoSpaceDE w:val="0"/>
        <w:autoSpaceDN w:val="0"/>
        <w:adjustRightInd w:val="0"/>
        <w:ind w:firstLine="720"/>
        <w:rPr>
          <w:szCs w:val="28"/>
        </w:rPr>
      </w:pPr>
      <w:r w:rsidRPr="005D27D7">
        <w:rPr>
          <w:szCs w:val="28"/>
        </w:rPr>
        <w:t>- Федеральный закон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14:paraId="63DFA1E4" w14:textId="77777777" w:rsidR="005D27D7" w:rsidRPr="005D27D7" w:rsidRDefault="005D27D7" w:rsidP="005D27D7">
      <w:pPr>
        <w:tabs>
          <w:tab w:val="left" w:pos="709"/>
        </w:tabs>
        <w:autoSpaceDE w:val="0"/>
        <w:autoSpaceDN w:val="0"/>
        <w:adjustRightInd w:val="0"/>
        <w:rPr>
          <w:szCs w:val="28"/>
        </w:rPr>
      </w:pPr>
      <w:r w:rsidRPr="005D27D7">
        <w:rPr>
          <w:szCs w:val="28"/>
        </w:rPr>
        <w:tab/>
        <w:t xml:space="preserve">- Федеральный </w:t>
      </w:r>
      <w:hyperlink r:id="rId35" w:history="1">
        <w:r w:rsidRPr="005D27D7">
          <w:rPr>
            <w:szCs w:val="28"/>
          </w:rPr>
          <w:t>закон</w:t>
        </w:r>
      </w:hyperlink>
      <w:r w:rsidRPr="005D27D7">
        <w:rPr>
          <w:szCs w:val="28"/>
        </w:rPr>
        <w:t xml:space="preserve"> от 28 декабря 2010 года № 403-ФЗ «О Следственном комитете Российской Федерации»;</w:t>
      </w:r>
    </w:p>
    <w:p w14:paraId="1552A230" w14:textId="77777777" w:rsidR="005D27D7" w:rsidRPr="005D27D7" w:rsidRDefault="005D27D7" w:rsidP="005D27D7">
      <w:pPr>
        <w:widowControl w:val="0"/>
        <w:autoSpaceDE w:val="0"/>
        <w:autoSpaceDN w:val="0"/>
        <w:adjustRightInd w:val="0"/>
        <w:ind w:firstLine="720"/>
        <w:rPr>
          <w:szCs w:val="28"/>
        </w:rPr>
      </w:pPr>
      <w:r w:rsidRPr="005D27D7">
        <w:rPr>
          <w:szCs w:val="28"/>
        </w:rPr>
        <w:t>- Федеральный закон от 07 февраля 2011 года № 3-ФЗ «О полиции»;</w:t>
      </w:r>
    </w:p>
    <w:p w14:paraId="1E24D6AB" w14:textId="77777777" w:rsidR="005D27D7" w:rsidRPr="005D27D7" w:rsidRDefault="005D27D7" w:rsidP="005D27D7">
      <w:pPr>
        <w:autoSpaceDE w:val="0"/>
        <w:autoSpaceDN w:val="0"/>
        <w:adjustRightInd w:val="0"/>
        <w:ind w:firstLine="720"/>
        <w:rPr>
          <w:szCs w:val="28"/>
        </w:rPr>
      </w:pPr>
      <w:r w:rsidRPr="005D27D7">
        <w:rPr>
          <w:szCs w:val="28"/>
        </w:rPr>
        <w:t>- Федеральный закон от 29 декабря 2012 года № 273-ФЗ «Об образовании в Российской Федерации»;</w:t>
      </w:r>
    </w:p>
    <w:p w14:paraId="064C1FB0" w14:textId="77777777" w:rsidR="005D27D7" w:rsidRPr="005D27D7" w:rsidRDefault="005D27D7" w:rsidP="005D27D7">
      <w:pPr>
        <w:widowControl w:val="0"/>
        <w:autoSpaceDE w:val="0"/>
        <w:autoSpaceDN w:val="0"/>
        <w:adjustRightInd w:val="0"/>
        <w:ind w:firstLine="720"/>
        <w:rPr>
          <w:szCs w:val="28"/>
        </w:rPr>
      </w:pPr>
      <w:r w:rsidRPr="005D27D7">
        <w:rPr>
          <w:szCs w:val="28"/>
        </w:rPr>
        <w:t>- 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316853F1" w14:textId="77777777" w:rsidR="005D27D7" w:rsidRPr="005D27D7" w:rsidRDefault="00E25B92" w:rsidP="005D27D7">
      <w:pPr>
        <w:widowControl w:val="0"/>
        <w:autoSpaceDE w:val="0"/>
        <w:autoSpaceDN w:val="0"/>
        <w:adjustRightInd w:val="0"/>
        <w:ind w:firstLine="720"/>
        <w:rPr>
          <w:szCs w:val="28"/>
        </w:rPr>
      </w:pPr>
      <w:r>
        <w:rPr>
          <w:szCs w:val="28"/>
        </w:rPr>
        <w:t xml:space="preserve">- Федеральный закон от </w:t>
      </w:r>
      <w:r w:rsidR="005D27D7" w:rsidRPr="005D27D7">
        <w:rPr>
          <w:szCs w:val="28"/>
        </w:rPr>
        <w:t>3 июля 2016 года № 226-ФЗ «О войсках национальной гвардии Российской Федерации»;</w:t>
      </w:r>
    </w:p>
    <w:p w14:paraId="0A691673" w14:textId="77777777" w:rsidR="005D27D7" w:rsidRPr="005D27D7" w:rsidRDefault="005D27D7" w:rsidP="005D27D7">
      <w:pPr>
        <w:widowControl w:val="0"/>
        <w:autoSpaceDE w:val="0"/>
        <w:autoSpaceDN w:val="0"/>
        <w:adjustRightInd w:val="0"/>
        <w:ind w:firstLine="720"/>
        <w:rPr>
          <w:szCs w:val="28"/>
        </w:rPr>
      </w:pPr>
      <w:r w:rsidRPr="005D27D7">
        <w:rPr>
          <w:szCs w:val="28"/>
        </w:rPr>
        <w:t>- Семейный кодекс Российской Федерации от 29 декабря 1995 года № 223-ФЗ;</w:t>
      </w:r>
    </w:p>
    <w:p w14:paraId="7C8F01B5" w14:textId="77777777" w:rsidR="005D27D7" w:rsidRPr="005D27D7" w:rsidRDefault="005D27D7" w:rsidP="00735749">
      <w:pPr>
        <w:tabs>
          <w:tab w:val="left" w:pos="709"/>
        </w:tabs>
        <w:autoSpaceDE w:val="0"/>
        <w:autoSpaceDN w:val="0"/>
        <w:adjustRightInd w:val="0"/>
        <w:ind w:firstLine="709"/>
        <w:rPr>
          <w:szCs w:val="28"/>
        </w:rPr>
      </w:pPr>
      <w:r w:rsidRPr="005D27D7">
        <w:tab/>
        <w:t xml:space="preserve">- </w:t>
      </w:r>
      <w:hyperlink r:id="rId36" w:history="1">
        <w:r w:rsidRPr="005D27D7">
          <w:rPr>
            <w:szCs w:val="28"/>
          </w:rPr>
          <w:t>Указ</w:t>
        </w:r>
      </w:hyperlink>
      <w:r w:rsidRPr="005D27D7">
        <w:rPr>
          <w:szCs w:val="28"/>
        </w:rPr>
        <w:t xml:space="preserve"> През</w:t>
      </w:r>
      <w:r w:rsidR="00E25B92">
        <w:rPr>
          <w:szCs w:val="28"/>
        </w:rPr>
        <w:t xml:space="preserve">идента Российской Федерации от </w:t>
      </w:r>
      <w:r w:rsidRPr="005D27D7">
        <w:rPr>
          <w:szCs w:val="28"/>
        </w:rPr>
        <w:t xml:space="preserve">5 мая 1992 года № 431 «О мерах по социальной поддержке семей»; </w:t>
      </w:r>
    </w:p>
    <w:p w14:paraId="154164FB" w14:textId="77777777" w:rsidR="005D27D7" w:rsidRPr="005D27D7" w:rsidRDefault="005D27D7" w:rsidP="00735749">
      <w:pPr>
        <w:tabs>
          <w:tab w:val="left" w:pos="709"/>
        </w:tabs>
        <w:autoSpaceDE w:val="0"/>
        <w:autoSpaceDN w:val="0"/>
        <w:adjustRightInd w:val="0"/>
        <w:ind w:firstLine="709"/>
        <w:rPr>
          <w:szCs w:val="28"/>
        </w:rPr>
      </w:pPr>
      <w:r w:rsidRPr="005D27D7">
        <w:tab/>
        <w:t xml:space="preserve">- </w:t>
      </w:r>
      <w:hyperlink r:id="rId37" w:tooltip="Ссылка на список документов" w:history="1">
        <w:r w:rsidRPr="005D27D7">
          <w:rPr>
            <w:szCs w:val="28"/>
          </w:rPr>
          <w:t>Указ</w:t>
        </w:r>
      </w:hyperlink>
      <w:r w:rsidRPr="005D27D7">
        <w:rPr>
          <w:szCs w:val="28"/>
        </w:rPr>
        <w:t xml:space="preserve"> През</w:t>
      </w:r>
      <w:r w:rsidR="00E25B92">
        <w:rPr>
          <w:szCs w:val="28"/>
        </w:rPr>
        <w:t xml:space="preserve">идента Российской Федерации от </w:t>
      </w:r>
      <w:r w:rsidRPr="005D27D7">
        <w:rPr>
          <w:szCs w:val="28"/>
        </w:rPr>
        <w:t>2 октября 1992 года № 1157 «О дополнительных мерах государственной поддержки инвалидов»;</w:t>
      </w:r>
    </w:p>
    <w:p w14:paraId="08CBBE23" w14:textId="77777777" w:rsidR="005D27D7" w:rsidRPr="005D27D7" w:rsidRDefault="005D27D7" w:rsidP="00735749">
      <w:pPr>
        <w:autoSpaceDE w:val="0"/>
        <w:autoSpaceDN w:val="0"/>
        <w:adjustRightInd w:val="0"/>
        <w:ind w:firstLine="709"/>
        <w:rPr>
          <w:szCs w:val="28"/>
        </w:rPr>
      </w:pPr>
      <w:r w:rsidRPr="005D27D7">
        <w:t xml:space="preserve">- </w:t>
      </w:r>
      <w:hyperlink r:id="rId38" w:history="1">
        <w:r w:rsidRPr="005D27D7">
          <w:rPr>
            <w:szCs w:val="28"/>
          </w:rPr>
          <w:t>Постановление</w:t>
        </w:r>
      </w:hyperlink>
      <w:r w:rsidRPr="005D27D7">
        <w:rPr>
          <w:szCs w:val="28"/>
        </w:rPr>
        <w:t xml:space="preserve"> Верховного Совета Российской Федерации от 27 декабря 1991 года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14:paraId="0B4A0D19" w14:textId="77777777" w:rsidR="005D27D7" w:rsidRPr="005D27D7" w:rsidRDefault="005D27D7" w:rsidP="00735749">
      <w:pPr>
        <w:autoSpaceDE w:val="0"/>
        <w:autoSpaceDN w:val="0"/>
        <w:adjustRightInd w:val="0"/>
        <w:ind w:firstLine="709"/>
        <w:rPr>
          <w:szCs w:val="28"/>
        </w:rPr>
      </w:pPr>
      <w:r w:rsidRPr="005D27D7">
        <w:rPr>
          <w:szCs w:val="28"/>
        </w:rPr>
        <w:t>- Постановление Правительства Российской Федерации от 25 августа 1999 года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14:paraId="32E53D64" w14:textId="77777777" w:rsidR="005D27D7" w:rsidRPr="005D27D7" w:rsidRDefault="005D27D7" w:rsidP="00735749">
      <w:pPr>
        <w:autoSpaceDE w:val="0"/>
        <w:autoSpaceDN w:val="0"/>
        <w:adjustRightInd w:val="0"/>
        <w:ind w:firstLine="709"/>
        <w:rPr>
          <w:szCs w:val="28"/>
        </w:rPr>
      </w:pPr>
      <w:r w:rsidRPr="005D27D7">
        <w:rPr>
          <w:szCs w:val="28"/>
        </w:rPr>
        <w:t>- Постановление Правите</w:t>
      </w:r>
      <w:r w:rsidR="00E25B92">
        <w:rPr>
          <w:szCs w:val="28"/>
        </w:rPr>
        <w:t xml:space="preserve">льства Российской Федерации от </w:t>
      </w:r>
      <w:r w:rsidRPr="005D27D7">
        <w:rPr>
          <w:szCs w:val="28"/>
        </w:rPr>
        <w:t>9 февраля 2004 года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14:paraId="1F70FFD8" w14:textId="77777777" w:rsidR="005D27D7" w:rsidRPr="005D27D7" w:rsidRDefault="005D27D7" w:rsidP="00735749">
      <w:pPr>
        <w:autoSpaceDE w:val="0"/>
        <w:autoSpaceDN w:val="0"/>
        <w:adjustRightInd w:val="0"/>
        <w:ind w:firstLine="709"/>
        <w:rPr>
          <w:szCs w:val="28"/>
        </w:rPr>
      </w:pPr>
      <w:r w:rsidRPr="005D27D7">
        <w:rPr>
          <w:szCs w:val="28"/>
        </w:rPr>
        <w:t>- Постановление Правительства Российской Федерации от 12 августа 2008 года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14:paraId="4D13C521" w14:textId="77777777" w:rsidR="005D27D7" w:rsidRPr="005D27D7" w:rsidRDefault="005D27D7" w:rsidP="00735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Cs w:val="28"/>
        </w:rPr>
      </w:pPr>
      <w:r w:rsidRPr="005D27D7">
        <w:rPr>
          <w:szCs w:val="28"/>
        </w:rPr>
        <w:t xml:space="preserve">- Приказ Министерства просвещения Российской Федерации </w:t>
      </w:r>
      <w:r w:rsidRPr="005D27D7">
        <w:rPr>
          <w:szCs w:val="28"/>
        </w:rPr>
        <w:br/>
        <w:t xml:space="preserve">от 15 мая 2020 года № 236 «Об утверждении </w:t>
      </w:r>
      <w:r w:rsidRPr="005D27D7">
        <w:rPr>
          <w:color w:val="000000"/>
          <w:szCs w:val="28"/>
        </w:rPr>
        <w:t>Порядка приема на обучение по образовательным программам дошкольного образования»;</w:t>
      </w:r>
    </w:p>
    <w:p w14:paraId="0A7E5DA8" w14:textId="77777777" w:rsidR="005D27D7" w:rsidRPr="005D27D7" w:rsidRDefault="005D27D7" w:rsidP="00735749">
      <w:pPr>
        <w:ind w:firstLine="709"/>
        <w:rPr>
          <w:color w:val="000000"/>
          <w:szCs w:val="28"/>
        </w:rPr>
      </w:pPr>
      <w:r w:rsidRPr="005D27D7">
        <w:rPr>
          <w:szCs w:val="28"/>
        </w:rPr>
        <w:t xml:space="preserve">- Приказ Министерства образования и науки Российской Федерации </w:t>
      </w:r>
      <w:r w:rsidRPr="005D27D7">
        <w:rPr>
          <w:szCs w:val="28"/>
        </w:rPr>
        <w:br/>
        <w:t>от 28 декабря 2015 года № 1527 «</w:t>
      </w:r>
      <w:r w:rsidRPr="005D27D7">
        <w:rPr>
          <w:color w:val="000000"/>
          <w:szCs w:val="28"/>
        </w:rPr>
        <w: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14:paraId="2CDBA144" w14:textId="77777777" w:rsidR="005D27D7" w:rsidRPr="005D27D7" w:rsidRDefault="005D27D7" w:rsidP="00735749">
      <w:pPr>
        <w:ind w:firstLine="709"/>
        <w:rPr>
          <w:szCs w:val="28"/>
        </w:rPr>
      </w:pPr>
      <w:r w:rsidRPr="005D27D7">
        <w:rPr>
          <w:szCs w:val="28"/>
        </w:rPr>
        <w:t>- Приказ Министерства 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00C68021" w14:textId="77777777" w:rsidR="005D27D7" w:rsidRPr="005D27D7" w:rsidRDefault="005D27D7" w:rsidP="005D27D7">
      <w:pPr>
        <w:ind w:firstLine="709"/>
        <w:rPr>
          <w:szCs w:val="28"/>
        </w:rPr>
      </w:pPr>
      <w:r w:rsidRPr="005D27D7">
        <w:rPr>
          <w:szCs w:val="28"/>
        </w:rPr>
        <w:t>- 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5A2E1DF8" w14:textId="77777777" w:rsidR="005D27D7" w:rsidRPr="005D27D7" w:rsidRDefault="005D27D7" w:rsidP="005D27D7">
      <w:pPr>
        <w:tabs>
          <w:tab w:val="left" w:pos="709"/>
        </w:tabs>
        <w:autoSpaceDE w:val="0"/>
        <w:autoSpaceDN w:val="0"/>
        <w:adjustRightInd w:val="0"/>
        <w:rPr>
          <w:szCs w:val="28"/>
        </w:rPr>
      </w:pPr>
      <w:r w:rsidRPr="005D27D7">
        <w:rPr>
          <w:szCs w:val="28"/>
        </w:rPr>
        <w:tab/>
        <w:t>- Областной закон Ленинградской области от 17 ноября 2017 года № 72-оз «Социальный кодекс Ленинградской области»;</w:t>
      </w:r>
    </w:p>
    <w:p w14:paraId="3640A4D6" w14:textId="77777777" w:rsidR="005D27D7" w:rsidRPr="005D27D7" w:rsidRDefault="005D27D7" w:rsidP="005D27D7">
      <w:pPr>
        <w:tabs>
          <w:tab w:val="left" w:pos="709"/>
        </w:tabs>
        <w:autoSpaceDE w:val="0"/>
        <w:autoSpaceDN w:val="0"/>
        <w:adjustRightInd w:val="0"/>
        <w:rPr>
          <w:szCs w:val="28"/>
        </w:rPr>
      </w:pPr>
      <w:r w:rsidRPr="005D27D7">
        <w:rPr>
          <w:bCs/>
          <w:szCs w:val="28"/>
        </w:rPr>
        <w:tab/>
        <w:t>- П</w:t>
      </w:r>
      <w:r w:rsidRPr="005D27D7">
        <w:rPr>
          <w:szCs w:val="28"/>
        </w:rPr>
        <w:t xml:space="preserve">остановление Правительства Ленинградской области от </w:t>
      </w:r>
      <w:r w:rsidRPr="005D27D7">
        <w:rPr>
          <w:bCs/>
          <w:szCs w:val="28"/>
        </w:rPr>
        <w:t>28</w:t>
      </w:r>
      <w:r w:rsidRPr="005D27D7">
        <w:rPr>
          <w:szCs w:val="28"/>
        </w:rPr>
        <w:t xml:space="preserve"> </w:t>
      </w:r>
      <w:r w:rsidRPr="005D27D7">
        <w:rPr>
          <w:bCs/>
          <w:szCs w:val="28"/>
        </w:rPr>
        <w:t>июня 2023 года № 440</w:t>
      </w:r>
      <w:r w:rsidRPr="005D27D7">
        <w:rPr>
          <w:szCs w:val="28"/>
        </w:rPr>
        <w:t xml:space="preserve"> «</w:t>
      </w:r>
      <w:r w:rsidRPr="005D27D7">
        <w:rPr>
          <w:bCs/>
          <w:szCs w:val="28"/>
        </w:rPr>
        <w: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690080B4" w14:textId="77777777" w:rsidR="005D27D7" w:rsidRPr="005D27D7" w:rsidRDefault="005D27D7" w:rsidP="005D27D7">
      <w:pPr>
        <w:ind w:firstLine="709"/>
        <w:rPr>
          <w:szCs w:val="28"/>
        </w:rPr>
      </w:pPr>
      <w:r w:rsidRPr="005D27D7">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35666DC" w14:textId="77777777" w:rsidR="005D27D7" w:rsidRPr="005D27D7" w:rsidRDefault="005D27D7" w:rsidP="00735749">
      <w:pPr>
        <w:numPr>
          <w:ilvl w:val="2"/>
          <w:numId w:val="47"/>
        </w:numPr>
        <w:tabs>
          <w:tab w:val="left" w:pos="0"/>
        </w:tabs>
        <w:ind w:left="0" w:firstLine="709"/>
        <w:rPr>
          <w:szCs w:val="28"/>
        </w:rPr>
      </w:pPr>
      <w:r w:rsidRPr="005D27D7">
        <w:rPr>
          <w:szCs w:val="28"/>
        </w:rPr>
        <w:t xml:space="preserve">Для постановки ребенка на учет для последующего зачисления в образовательную организацию заявителем предоставляются следующие документы: </w:t>
      </w:r>
    </w:p>
    <w:p w14:paraId="34B4EE39" w14:textId="77777777" w:rsidR="005D27D7" w:rsidRPr="005D27D7" w:rsidRDefault="005D27D7" w:rsidP="005D27D7">
      <w:pPr>
        <w:ind w:firstLine="709"/>
        <w:rPr>
          <w:szCs w:val="28"/>
        </w:rPr>
      </w:pPr>
      <w:r w:rsidRPr="005D27D7">
        <w:rPr>
          <w:szCs w:val="28"/>
        </w:rPr>
        <w:t>2.6.1.1 Заявление о предоставлении муниципальной услуги в электронном виде или на бумажном носителе согласно приложению №1 к Регламенту и документы в соответствии с пунктами 2.6.1.2</w:t>
      </w:r>
      <w:r w:rsidRPr="005D27D7">
        <w:rPr>
          <w:color w:val="000000"/>
          <w:szCs w:val="28"/>
        </w:rPr>
        <w:t>–</w:t>
      </w:r>
      <w:r w:rsidRPr="005D27D7">
        <w:rPr>
          <w:szCs w:val="28"/>
        </w:rPr>
        <w:t>2.6.1.9 Регламента, в том числе в виде прилагаемых к заявлению электронных документов.</w:t>
      </w:r>
    </w:p>
    <w:p w14:paraId="1C23D48E" w14:textId="77777777" w:rsidR="005D27D7" w:rsidRPr="005D27D7" w:rsidRDefault="005D27D7" w:rsidP="005D27D7">
      <w:pPr>
        <w:ind w:firstLine="709"/>
        <w:rPr>
          <w:szCs w:val="28"/>
        </w:rPr>
      </w:pPr>
      <w:r w:rsidRPr="005D27D7">
        <w:rPr>
          <w:szCs w:val="28"/>
        </w:rPr>
        <w:t>В случае подачи заявления нам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259E08E1" w14:textId="77777777" w:rsidR="005D27D7" w:rsidRPr="005D27D7" w:rsidRDefault="005D27D7" w:rsidP="00735749">
      <w:pPr>
        <w:widowControl w:val="0"/>
        <w:pBdr>
          <w:top w:val="nil"/>
          <w:left w:val="nil"/>
          <w:bottom w:val="nil"/>
          <w:right w:val="nil"/>
          <w:between w:val="nil"/>
        </w:pBdr>
        <w:tabs>
          <w:tab w:val="left" w:pos="567"/>
        </w:tabs>
        <w:ind w:firstLine="720"/>
        <w:rPr>
          <w:color w:val="000000"/>
          <w:szCs w:val="28"/>
        </w:rPr>
      </w:pPr>
      <w:r w:rsidRPr="005D27D7">
        <w:rPr>
          <w:color w:val="000000"/>
          <w:szCs w:val="28"/>
        </w:rPr>
        <w:t>В заявлении указываются следующие сведения:</w:t>
      </w:r>
    </w:p>
    <w:p w14:paraId="3AC7698B" w14:textId="77777777" w:rsidR="005D27D7" w:rsidRPr="005D27D7" w:rsidRDefault="005D27D7" w:rsidP="00735749">
      <w:pPr>
        <w:widowControl w:val="0"/>
        <w:pBdr>
          <w:top w:val="nil"/>
          <w:left w:val="nil"/>
          <w:bottom w:val="nil"/>
          <w:right w:val="nil"/>
          <w:between w:val="nil"/>
        </w:pBdr>
        <w:tabs>
          <w:tab w:val="left" w:pos="567"/>
        </w:tabs>
        <w:ind w:firstLine="720"/>
        <w:rPr>
          <w:color w:val="000000"/>
          <w:szCs w:val="28"/>
        </w:rPr>
      </w:pPr>
      <w:r w:rsidRPr="005D27D7">
        <w:rPr>
          <w:color w:val="000000"/>
          <w:szCs w:val="28"/>
        </w:rPr>
        <w:t>а) фамилия, имя, отчество (последнее – при наличии) ребенка;</w:t>
      </w:r>
    </w:p>
    <w:p w14:paraId="0F28D01E" w14:textId="77777777" w:rsidR="005D27D7" w:rsidRPr="005D27D7" w:rsidRDefault="005D27D7" w:rsidP="00735749">
      <w:pPr>
        <w:widowControl w:val="0"/>
        <w:pBdr>
          <w:top w:val="nil"/>
          <w:left w:val="nil"/>
          <w:bottom w:val="nil"/>
          <w:right w:val="nil"/>
          <w:between w:val="nil"/>
        </w:pBdr>
        <w:tabs>
          <w:tab w:val="left" w:pos="567"/>
        </w:tabs>
        <w:ind w:firstLine="720"/>
        <w:rPr>
          <w:color w:val="000000"/>
          <w:szCs w:val="28"/>
        </w:rPr>
      </w:pPr>
      <w:r w:rsidRPr="005D27D7">
        <w:rPr>
          <w:color w:val="000000"/>
          <w:szCs w:val="28"/>
        </w:rPr>
        <w:t>б) дата рождения ребёнка;</w:t>
      </w:r>
    </w:p>
    <w:p w14:paraId="2BC4C17A" w14:textId="77777777" w:rsidR="005D27D7" w:rsidRPr="005D27D7" w:rsidRDefault="005D27D7" w:rsidP="00735749">
      <w:pPr>
        <w:widowControl w:val="0"/>
        <w:pBdr>
          <w:top w:val="nil"/>
          <w:left w:val="nil"/>
          <w:bottom w:val="nil"/>
          <w:right w:val="nil"/>
          <w:between w:val="nil"/>
        </w:pBdr>
        <w:tabs>
          <w:tab w:val="left" w:pos="567"/>
        </w:tabs>
        <w:ind w:firstLine="720"/>
        <w:rPr>
          <w:color w:val="000000"/>
          <w:szCs w:val="28"/>
        </w:rPr>
      </w:pPr>
      <w:r w:rsidRPr="005D27D7">
        <w:rPr>
          <w:color w:val="000000"/>
          <w:szCs w:val="28"/>
        </w:rPr>
        <w:t>в) реквизиты свидетельства</w:t>
      </w:r>
      <w:r w:rsidRPr="005D27D7">
        <w:rPr>
          <w:b/>
          <w:color w:val="000000"/>
          <w:szCs w:val="28"/>
        </w:rPr>
        <w:t xml:space="preserve"> </w:t>
      </w:r>
      <w:r w:rsidRPr="005D27D7">
        <w:rPr>
          <w:color w:val="000000"/>
          <w:szCs w:val="28"/>
        </w:rPr>
        <w:t xml:space="preserve">о рождении ребёнка </w:t>
      </w:r>
      <w:r w:rsidRPr="005D27D7">
        <w:rPr>
          <w:szCs w:val="28"/>
        </w:rPr>
        <w:t>(</w:t>
      </w:r>
      <w:r w:rsidRPr="005D27D7">
        <w:rPr>
          <w:color w:val="000000"/>
          <w:szCs w:val="28"/>
        </w:rPr>
        <w:t xml:space="preserve">№, серия, дата выдачи, кем выдан), при подаче заявления посредством ЕПГУ допускается </w:t>
      </w:r>
      <w:r w:rsidRPr="005D27D7">
        <w:rPr>
          <w:szCs w:val="28"/>
        </w:rPr>
        <w:t>вместо реквизитов (</w:t>
      </w:r>
      <w:r w:rsidRPr="005D27D7">
        <w:rPr>
          <w:color w:val="000000"/>
          <w:szCs w:val="28"/>
        </w:rPr>
        <w:t xml:space="preserve">№, серия, дата выдачи, кем выдан) наличие только актовой записи при условии автоматического заполнения её из профиля заявителя на основании данных, полученных из ЕГР ЗАГС в рамках </w:t>
      </w:r>
      <w:proofErr w:type="spellStart"/>
      <w:r w:rsidRPr="005D27D7">
        <w:rPr>
          <w:color w:val="000000"/>
          <w:szCs w:val="28"/>
        </w:rPr>
        <w:t>суперсервиса</w:t>
      </w:r>
      <w:proofErr w:type="spellEnd"/>
      <w:r w:rsidRPr="005D27D7">
        <w:rPr>
          <w:color w:val="000000"/>
          <w:szCs w:val="28"/>
        </w:rPr>
        <w:t xml:space="preserve"> «Рождение ребенка»;</w:t>
      </w:r>
    </w:p>
    <w:p w14:paraId="363F301A" w14:textId="77777777" w:rsidR="005D27D7" w:rsidRPr="005D27D7" w:rsidRDefault="005D27D7" w:rsidP="00735749">
      <w:pPr>
        <w:widowControl w:val="0"/>
        <w:pBdr>
          <w:top w:val="nil"/>
          <w:left w:val="nil"/>
          <w:bottom w:val="nil"/>
          <w:right w:val="nil"/>
          <w:between w:val="nil"/>
        </w:pBdr>
        <w:tabs>
          <w:tab w:val="left" w:pos="567"/>
        </w:tabs>
        <w:ind w:firstLine="720"/>
        <w:rPr>
          <w:color w:val="000000"/>
          <w:szCs w:val="28"/>
        </w:rPr>
      </w:pPr>
      <w:r w:rsidRPr="005D27D7">
        <w:rPr>
          <w:color w:val="000000"/>
          <w:szCs w:val="28"/>
        </w:rPr>
        <w:t>г) адрес места жительства (места пребывания, места фактического проживания) ребёнка;</w:t>
      </w:r>
    </w:p>
    <w:p w14:paraId="31251390" w14:textId="77777777" w:rsidR="005D27D7" w:rsidRPr="005D27D7" w:rsidRDefault="005D27D7" w:rsidP="00735749">
      <w:pPr>
        <w:widowControl w:val="0"/>
        <w:pBdr>
          <w:top w:val="nil"/>
          <w:left w:val="nil"/>
          <w:bottom w:val="nil"/>
          <w:right w:val="nil"/>
          <w:between w:val="nil"/>
        </w:pBdr>
        <w:tabs>
          <w:tab w:val="left" w:pos="567"/>
        </w:tabs>
        <w:ind w:firstLine="720"/>
        <w:rPr>
          <w:color w:val="000000"/>
          <w:szCs w:val="28"/>
        </w:rPr>
      </w:pPr>
      <w:r w:rsidRPr="005D27D7">
        <w:rPr>
          <w:color w:val="000000"/>
          <w:szCs w:val="28"/>
        </w:rPr>
        <w:t>д) фамилия, имя, отчество (последнее – при наличии) родителей (законных представителей) ребенка;</w:t>
      </w:r>
    </w:p>
    <w:p w14:paraId="766C450A" w14:textId="77777777" w:rsidR="005D27D7" w:rsidRPr="005D27D7" w:rsidRDefault="005D27D7" w:rsidP="00735749">
      <w:pPr>
        <w:widowControl w:val="0"/>
        <w:pBdr>
          <w:top w:val="nil"/>
          <w:left w:val="nil"/>
          <w:bottom w:val="nil"/>
          <w:right w:val="nil"/>
          <w:between w:val="nil"/>
        </w:pBdr>
        <w:tabs>
          <w:tab w:val="left" w:pos="567"/>
        </w:tabs>
        <w:ind w:firstLine="720"/>
        <w:rPr>
          <w:color w:val="000000"/>
          <w:szCs w:val="28"/>
        </w:rPr>
      </w:pPr>
      <w:r w:rsidRPr="005D27D7">
        <w:rPr>
          <w:color w:val="000000"/>
          <w:szCs w:val="28"/>
        </w:rPr>
        <w:t>е) реквизиты документа удостоверяющего личность родителя (законного представителя) ребенка;</w:t>
      </w:r>
    </w:p>
    <w:p w14:paraId="32A186A5" w14:textId="77777777" w:rsidR="005D27D7" w:rsidRPr="005D27D7" w:rsidRDefault="005D27D7" w:rsidP="00735749">
      <w:pPr>
        <w:widowControl w:val="0"/>
        <w:pBdr>
          <w:top w:val="nil"/>
          <w:left w:val="nil"/>
          <w:bottom w:val="nil"/>
          <w:right w:val="nil"/>
          <w:between w:val="nil"/>
        </w:pBdr>
        <w:tabs>
          <w:tab w:val="left" w:pos="567"/>
        </w:tabs>
        <w:ind w:firstLine="720"/>
        <w:rPr>
          <w:color w:val="000000"/>
          <w:szCs w:val="28"/>
        </w:rPr>
      </w:pPr>
      <w:r w:rsidRPr="005D27D7">
        <w:rPr>
          <w:color w:val="000000"/>
          <w:szCs w:val="28"/>
        </w:rPr>
        <w:t xml:space="preserve">ж) реквизиты документа, </w:t>
      </w:r>
      <w:r w:rsidRPr="005D27D7">
        <w:rPr>
          <w:szCs w:val="28"/>
        </w:rPr>
        <w:t xml:space="preserve">подтверждающего установление опеки </w:t>
      </w:r>
      <w:r w:rsidRPr="005D27D7">
        <w:rPr>
          <w:color w:val="000000"/>
          <w:szCs w:val="28"/>
        </w:rPr>
        <w:t>(при наличии);</w:t>
      </w:r>
    </w:p>
    <w:p w14:paraId="79B74513" w14:textId="77777777" w:rsidR="005D27D7" w:rsidRPr="005D27D7" w:rsidRDefault="005D27D7" w:rsidP="00735749">
      <w:pPr>
        <w:widowControl w:val="0"/>
        <w:pBdr>
          <w:top w:val="nil"/>
          <w:left w:val="nil"/>
          <w:bottom w:val="nil"/>
          <w:right w:val="nil"/>
          <w:between w:val="nil"/>
        </w:pBdr>
        <w:tabs>
          <w:tab w:val="left" w:pos="567"/>
        </w:tabs>
        <w:ind w:firstLine="720"/>
        <w:rPr>
          <w:color w:val="000000"/>
          <w:szCs w:val="28"/>
        </w:rPr>
      </w:pPr>
      <w:r w:rsidRPr="005D27D7">
        <w:rPr>
          <w:color w:val="000000"/>
          <w:szCs w:val="28"/>
        </w:rPr>
        <w:t>з) адрес электронной почты, номер телефона (при наличии) родителей (законных представителей) ребенка;</w:t>
      </w:r>
    </w:p>
    <w:p w14:paraId="06E1E1A4" w14:textId="77777777" w:rsidR="005D27D7" w:rsidRPr="005D27D7" w:rsidRDefault="005D27D7" w:rsidP="00735749">
      <w:pPr>
        <w:widowControl w:val="0"/>
        <w:pBdr>
          <w:top w:val="nil"/>
          <w:left w:val="nil"/>
          <w:bottom w:val="nil"/>
          <w:right w:val="nil"/>
          <w:between w:val="nil"/>
        </w:pBdr>
        <w:tabs>
          <w:tab w:val="left" w:pos="567"/>
        </w:tabs>
        <w:ind w:firstLine="720"/>
        <w:rPr>
          <w:color w:val="000000"/>
          <w:szCs w:val="28"/>
        </w:rPr>
      </w:pPr>
      <w:r w:rsidRPr="005D27D7">
        <w:rPr>
          <w:color w:val="000000"/>
          <w:szCs w:val="28"/>
        </w:rPr>
        <w:t>и) о выборе языка образования, родного языка из числа языков народов Российской Федерации, в том числе русского языка как родного языка;</w:t>
      </w:r>
    </w:p>
    <w:p w14:paraId="229A0E3F" w14:textId="77777777" w:rsidR="005D27D7" w:rsidRPr="005D27D7" w:rsidRDefault="005D27D7" w:rsidP="00735749">
      <w:pPr>
        <w:widowControl w:val="0"/>
        <w:pBdr>
          <w:top w:val="nil"/>
          <w:left w:val="nil"/>
          <w:bottom w:val="nil"/>
          <w:right w:val="nil"/>
          <w:between w:val="nil"/>
        </w:pBdr>
        <w:tabs>
          <w:tab w:val="left" w:pos="567"/>
        </w:tabs>
        <w:ind w:firstLine="720"/>
        <w:rPr>
          <w:color w:val="000000"/>
          <w:szCs w:val="28"/>
        </w:rPr>
      </w:pPr>
      <w:r w:rsidRPr="005D27D7">
        <w:rPr>
          <w:color w:val="000000"/>
          <w:szCs w:val="28"/>
        </w:rPr>
        <w:t>к) о потребности в обучении ребёнка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14:paraId="0B214D2C" w14:textId="77777777" w:rsidR="005D27D7" w:rsidRPr="005D27D7" w:rsidRDefault="005D27D7" w:rsidP="00735749">
      <w:pPr>
        <w:widowControl w:val="0"/>
        <w:pBdr>
          <w:top w:val="nil"/>
          <w:left w:val="nil"/>
          <w:bottom w:val="nil"/>
          <w:right w:val="nil"/>
          <w:between w:val="nil"/>
        </w:pBdr>
        <w:tabs>
          <w:tab w:val="left" w:pos="567"/>
        </w:tabs>
        <w:ind w:firstLine="720"/>
        <w:rPr>
          <w:color w:val="000000"/>
          <w:szCs w:val="28"/>
        </w:rPr>
      </w:pPr>
      <w:r w:rsidRPr="005D27D7">
        <w:rPr>
          <w:color w:val="000000"/>
          <w:szCs w:val="28"/>
        </w:rPr>
        <w:t>л) о направленности дошкольной группы;</w:t>
      </w:r>
    </w:p>
    <w:p w14:paraId="179A5300" w14:textId="77777777" w:rsidR="005D27D7" w:rsidRPr="005D27D7" w:rsidRDefault="005D27D7" w:rsidP="00735749">
      <w:pPr>
        <w:widowControl w:val="0"/>
        <w:pBdr>
          <w:top w:val="nil"/>
          <w:left w:val="nil"/>
          <w:bottom w:val="nil"/>
          <w:right w:val="nil"/>
          <w:between w:val="nil"/>
        </w:pBdr>
        <w:tabs>
          <w:tab w:val="left" w:pos="567"/>
        </w:tabs>
        <w:ind w:firstLine="720"/>
        <w:rPr>
          <w:color w:val="000000"/>
          <w:szCs w:val="28"/>
        </w:rPr>
      </w:pPr>
      <w:r w:rsidRPr="005D27D7">
        <w:rPr>
          <w:color w:val="000000"/>
          <w:szCs w:val="28"/>
        </w:rPr>
        <w:t>м) о необходимом режиме пребывания ребенка;</w:t>
      </w:r>
    </w:p>
    <w:p w14:paraId="166EDB74" w14:textId="77777777" w:rsidR="005D27D7" w:rsidRPr="005D27D7" w:rsidRDefault="005D27D7" w:rsidP="00735749">
      <w:pPr>
        <w:widowControl w:val="0"/>
        <w:pBdr>
          <w:top w:val="nil"/>
          <w:left w:val="nil"/>
          <w:bottom w:val="nil"/>
          <w:right w:val="nil"/>
          <w:between w:val="nil"/>
        </w:pBdr>
        <w:tabs>
          <w:tab w:val="left" w:pos="567"/>
        </w:tabs>
        <w:ind w:firstLine="720"/>
        <w:rPr>
          <w:color w:val="000000"/>
          <w:szCs w:val="28"/>
        </w:rPr>
      </w:pPr>
      <w:r w:rsidRPr="005D27D7">
        <w:rPr>
          <w:color w:val="000000"/>
          <w:szCs w:val="28"/>
        </w:rPr>
        <w:t>н) о желаемой дате приема на обучение.</w:t>
      </w:r>
    </w:p>
    <w:p w14:paraId="35E5AA50" w14:textId="77777777" w:rsidR="005D27D7" w:rsidRPr="005D27D7" w:rsidRDefault="005D27D7" w:rsidP="00735749">
      <w:pPr>
        <w:ind w:firstLine="720"/>
        <w:rPr>
          <w:szCs w:val="28"/>
        </w:rPr>
      </w:pPr>
      <w:r w:rsidRPr="005D27D7">
        <w:rPr>
          <w:szCs w:val="28"/>
        </w:rPr>
        <w:t xml:space="preserve">Заявитель вправе подать одновременно только одно заявление о постановке ребенка на учет для последующего зачисления в образовательную организацию. При поступлении в ведомственную АИС заявления с идентичной информацией о ребенке заявление не регистрируется. Заявителю направляется уведомление об отказе в приеме заявления в соответствии с приложением  № 4 к Регламенту. </w:t>
      </w:r>
    </w:p>
    <w:p w14:paraId="46C3893E" w14:textId="77777777" w:rsidR="005D27D7" w:rsidRPr="005D27D7" w:rsidRDefault="005D27D7" w:rsidP="00735749">
      <w:pPr>
        <w:ind w:firstLine="720"/>
        <w:rPr>
          <w:szCs w:val="28"/>
        </w:rPr>
      </w:pPr>
      <w:r w:rsidRPr="005D27D7">
        <w:rPr>
          <w:szCs w:val="28"/>
        </w:rPr>
        <w:t>При заполнении заявления о постановке ребенка на учет для последующего зачисления в образовательную организацию заявитель может выбрать не более трех муниципальных образовательных организаций, первая из выбранных образовательных организаций, является приоритетной, другие – дополнительными.</w:t>
      </w:r>
    </w:p>
    <w:p w14:paraId="5674E29E" w14:textId="77777777" w:rsidR="005D27D7" w:rsidRPr="005D27D7" w:rsidRDefault="005D27D7" w:rsidP="00735749">
      <w:pPr>
        <w:ind w:firstLine="720"/>
        <w:rPr>
          <w:szCs w:val="28"/>
        </w:rPr>
      </w:pPr>
      <w:r w:rsidRPr="005D27D7">
        <w:rPr>
          <w:szCs w:val="28"/>
        </w:rPr>
        <w:t>При наличии у ребенка братьев и (или) сестер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обучающихся в образовательной организации, выбранной родителем (законным представителем) для приема ребенка, в заявлении дополнительно указывается фамилия(-</w:t>
      </w:r>
      <w:proofErr w:type="spellStart"/>
      <w:r w:rsidRPr="005D27D7">
        <w:rPr>
          <w:szCs w:val="28"/>
        </w:rPr>
        <w:t>ии</w:t>
      </w:r>
      <w:proofErr w:type="spellEnd"/>
      <w:r w:rsidRPr="005D27D7">
        <w:rPr>
          <w:szCs w:val="28"/>
        </w:rPr>
        <w:t>), имя (имена), отчество(-а) (последнее - при наличии) братьев и (или) сестер.</w:t>
      </w:r>
    </w:p>
    <w:p w14:paraId="5D26B218" w14:textId="77777777" w:rsidR="005D27D7" w:rsidRPr="005D27D7" w:rsidRDefault="005D27D7" w:rsidP="005D27D7">
      <w:pPr>
        <w:ind w:firstLine="720"/>
        <w:rPr>
          <w:szCs w:val="28"/>
        </w:rPr>
      </w:pPr>
      <w:r w:rsidRPr="005D27D7">
        <w:rPr>
          <w:szCs w:val="28"/>
        </w:rPr>
        <w:t>2.6.1.2 Документ, удостоверяющий личность заявителя:</w:t>
      </w:r>
    </w:p>
    <w:p w14:paraId="308B35BC" w14:textId="77777777" w:rsidR="005D27D7" w:rsidRPr="005D27D7" w:rsidRDefault="005D27D7" w:rsidP="005D27D7">
      <w:pPr>
        <w:pBdr>
          <w:top w:val="nil"/>
          <w:left w:val="nil"/>
          <w:bottom w:val="nil"/>
          <w:right w:val="nil"/>
          <w:between w:val="nil"/>
        </w:pBdr>
        <w:ind w:firstLine="720"/>
        <w:rPr>
          <w:color w:val="000000"/>
          <w:szCs w:val="28"/>
        </w:rPr>
      </w:pPr>
      <w:r w:rsidRPr="005D27D7">
        <w:rPr>
          <w:szCs w:val="28"/>
        </w:rPr>
        <w:t xml:space="preserve">- паспорт гражданина Российской Федерации предоставляется </w:t>
      </w:r>
      <w:r w:rsidRPr="005D27D7">
        <w:rPr>
          <w:color w:val="000000"/>
          <w:szCs w:val="28"/>
        </w:rPr>
        <w:t>(для идентификации личности заявителя при подаче заявления на личном приеме),</w:t>
      </w:r>
    </w:p>
    <w:p w14:paraId="6799402A" w14:textId="77777777" w:rsidR="005D27D7" w:rsidRPr="005D27D7" w:rsidRDefault="005D27D7" w:rsidP="005D27D7">
      <w:pPr>
        <w:ind w:firstLine="720"/>
        <w:rPr>
          <w:color w:val="000000"/>
          <w:szCs w:val="28"/>
        </w:rPr>
      </w:pPr>
      <w:r w:rsidRPr="005D27D7">
        <w:rPr>
          <w:color w:val="000000"/>
          <w:szCs w:val="28"/>
        </w:rPr>
        <w:t>- документ, удостоверяющий личность гражданина Российской Федерации, в том числе военнослужащего, а также документ, удостоверяющий личность иностранного гражданина, лица без гражданства, включая вид на жительство и удостоверение беженца.</w:t>
      </w:r>
    </w:p>
    <w:p w14:paraId="7D3F8769" w14:textId="77777777" w:rsidR="005D27D7" w:rsidRPr="005D27D7" w:rsidRDefault="005D27D7" w:rsidP="005D27D7">
      <w:pPr>
        <w:ind w:firstLine="720"/>
        <w:rPr>
          <w:szCs w:val="28"/>
        </w:rPr>
      </w:pPr>
      <w:r w:rsidRPr="005D27D7">
        <w:rPr>
          <w:szCs w:val="28"/>
        </w:rPr>
        <w:t>При направлении заявления посредством ЕПГУ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14:paraId="093AC687" w14:textId="77777777" w:rsidR="005D27D7" w:rsidRPr="005D27D7" w:rsidRDefault="005D27D7" w:rsidP="005D27D7">
      <w:pPr>
        <w:ind w:firstLine="720"/>
        <w:rPr>
          <w:szCs w:val="28"/>
        </w:rPr>
      </w:pPr>
      <w:r w:rsidRPr="005D27D7">
        <w:rPr>
          <w:szCs w:val="28"/>
        </w:rPr>
        <w:t>2.6.1.3 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-иностранного гражданина либо лица без гражданства).</w:t>
      </w:r>
    </w:p>
    <w:p w14:paraId="2EDED46E" w14:textId="77777777" w:rsidR="005D27D7" w:rsidRPr="005D27D7" w:rsidRDefault="005D27D7" w:rsidP="005D27D7">
      <w:pPr>
        <w:ind w:firstLine="720"/>
        <w:rPr>
          <w:szCs w:val="28"/>
        </w:rPr>
      </w:pPr>
      <w:r w:rsidRPr="005D27D7">
        <w:rPr>
          <w:szCs w:val="28"/>
        </w:rPr>
        <w:t>2.6.1.4 Документ, подтверждающий установление опеки (при необходимости).</w:t>
      </w:r>
    </w:p>
    <w:p w14:paraId="358839F5" w14:textId="77777777" w:rsidR="005D27D7" w:rsidRPr="005D27D7" w:rsidRDefault="005D27D7" w:rsidP="005D27D7">
      <w:pPr>
        <w:ind w:firstLine="720"/>
        <w:rPr>
          <w:szCs w:val="28"/>
        </w:rPr>
      </w:pPr>
      <w:r w:rsidRPr="005D27D7">
        <w:rPr>
          <w:szCs w:val="28"/>
        </w:rPr>
        <w:t>2.6.1.5 Документ психолого-медико-педагогической комиссии (при необходимости).</w:t>
      </w:r>
    </w:p>
    <w:p w14:paraId="4624361C" w14:textId="77777777" w:rsidR="005D27D7" w:rsidRPr="005D27D7" w:rsidRDefault="005D27D7" w:rsidP="005D27D7">
      <w:pPr>
        <w:ind w:firstLine="720"/>
        <w:rPr>
          <w:szCs w:val="28"/>
        </w:rPr>
      </w:pPr>
      <w:r w:rsidRPr="005D27D7">
        <w:rPr>
          <w:szCs w:val="28"/>
        </w:rPr>
        <w:t>2.6.1.6 Документ, подтверждающий потребность в обучении в группе оздоровительной направленности (при необходимости).</w:t>
      </w:r>
    </w:p>
    <w:p w14:paraId="763C9C4C" w14:textId="77777777" w:rsidR="005D27D7" w:rsidRPr="005D27D7" w:rsidRDefault="005D27D7" w:rsidP="005D27D7">
      <w:pPr>
        <w:autoSpaceDE w:val="0"/>
        <w:autoSpaceDN w:val="0"/>
        <w:adjustRightInd w:val="0"/>
        <w:ind w:firstLine="709"/>
        <w:rPr>
          <w:szCs w:val="28"/>
        </w:rPr>
      </w:pPr>
      <w:r w:rsidRPr="005D27D7">
        <w:rPr>
          <w:szCs w:val="28"/>
        </w:rPr>
        <w:t>2.6.1.7 Документ, подтверждающий наличие права на специальные меры поддержки (гарантии) отдельных категорий граждан и их семей (далее – документ, подтверждающий право на специальные меры поддержки) (при наличии) в зависимости от категории заявителя в соответствии с пунктом 1.2 Регламента:</w:t>
      </w:r>
    </w:p>
    <w:p w14:paraId="0E44FE6F" w14:textId="77777777" w:rsidR="005D27D7" w:rsidRPr="005D27D7" w:rsidRDefault="005D27D7" w:rsidP="00735749">
      <w:pPr>
        <w:numPr>
          <w:ilvl w:val="0"/>
          <w:numId w:val="24"/>
        </w:numPr>
        <w:tabs>
          <w:tab w:val="left" w:pos="993"/>
        </w:tabs>
        <w:autoSpaceDE w:val="0"/>
        <w:autoSpaceDN w:val="0"/>
        <w:adjustRightInd w:val="0"/>
        <w:ind w:left="0" w:firstLine="709"/>
        <w:rPr>
          <w:szCs w:val="28"/>
        </w:rPr>
      </w:pPr>
      <w:r w:rsidRPr="005D27D7">
        <w:rPr>
          <w:szCs w:val="28"/>
        </w:rPr>
        <w:t>при подтверждении бессрочной льготы:</w:t>
      </w:r>
    </w:p>
    <w:p w14:paraId="07E18E51" w14:textId="77777777" w:rsidR="005D27D7" w:rsidRPr="005D27D7" w:rsidRDefault="005D27D7" w:rsidP="005D27D7">
      <w:pPr>
        <w:autoSpaceDE w:val="0"/>
        <w:autoSpaceDN w:val="0"/>
        <w:adjustRightInd w:val="0"/>
        <w:ind w:firstLine="709"/>
        <w:rPr>
          <w:szCs w:val="28"/>
        </w:rPr>
      </w:pPr>
      <w:r w:rsidRPr="005D27D7">
        <w:rPr>
          <w:szCs w:val="28"/>
        </w:rPr>
        <w:t>а) 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w:t>
      </w:r>
    </w:p>
    <w:p w14:paraId="731D706C" w14:textId="77777777" w:rsidR="005D27D7" w:rsidRPr="005D27D7" w:rsidRDefault="005D27D7" w:rsidP="005D27D7">
      <w:pPr>
        <w:autoSpaceDE w:val="0"/>
        <w:autoSpaceDN w:val="0"/>
        <w:adjustRightInd w:val="0"/>
        <w:ind w:firstLine="709"/>
        <w:rPr>
          <w:szCs w:val="28"/>
        </w:rPr>
      </w:pPr>
      <w:r w:rsidRPr="005D27D7">
        <w:rPr>
          <w:szCs w:val="28"/>
        </w:rPr>
        <w:t>б) справка с места работы сотрудников, имеющих специальные звания, и проходящих службу в органах внутренних дел, государственной противопожарной службы, таможенной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14:paraId="4B6EC583" w14:textId="77777777" w:rsidR="005D27D7" w:rsidRPr="005D27D7" w:rsidRDefault="005D27D7" w:rsidP="005D27D7">
      <w:pPr>
        <w:autoSpaceDE w:val="0"/>
        <w:autoSpaceDN w:val="0"/>
        <w:adjustRightInd w:val="0"/>
        <w:ind w:firstLine="709"/>
        <w:rPr>
          <w:szCs w:val="28"/>
        </w:rPr>
      </w:pPr>
      <w:r w:rsidRPr="005D27D7">
        <w:rPr>
          <w:szCs w:val="28"/>
        </w:rPr>
        <w:t>в) справка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
    <w:p w14:paraId="739C0A2E" w14:textId="77777777" w:rsidR="005D27D7" w:rsidRPr="005D27D7" w:rsidRDefault="005D27D7" w:rsidP="005D27D7">
      <w:pPr>
        <w:autoSpaceDE w:val="0"/>
        <w:autoSpaceDN w:val="0"/>
        <w:adjustRightInd w:val="0"/>
        <w:ind w:firstLine="709"/>
        <w:rPr>
          <w:szCs w:val="28"/>
        </w:rPr>
      </w:pPr>
      <w:r w:rsidRPr="005D27D7">
        <w:rPr>
          <w:szCs w:val="28"/>
        </w:rPr>
        <w:t>г) справка с места службы сотрудников, имевших специальные звания и проходивших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погибших (умерших) вследствие увечья или иного повреждения здоровья, полученного в связи с выполнени</w:t>
      </w:r>
      <w:r w:rsidR="00735749">
        <w:rPr>
          <w:szCs w:val="28"/>
        </w:rPr>
        <w:t xml:space="preserve">ем служебных обязанностей либо </w:t>
      </w:r>
      <w:r w:rsidRPr="005D27D7">
        <w:rPr>
          <w:szCs w:val="28"/>
        </w:rPr>
        <w:t>умершего вследствие заболевания, полученного в период прохождения службы в учреждениях и органах;</w:t>
      </w:r>
    </w:p>
    <w:p w14:paraId="443F6D83" w14:textId="77777777" w:rsidR="005D27D7" w:rsidRPr="005D27D7" w:rsidRDefault="005D27D7" w:rsidP="005D27D7">
      <w:pPr>
        <w:autoSpaceDE w:val="0"/>
        <w:autoSpaceDN w:val="0"/>
        <w:adjustRightInd w:val="0"/>
        <w:ind w:firstLine="709"/>
        <w:rPr>
          <w:szCs w:val="28"/>
        </w:rPr>
      </w:pPr>
      <w:r w:rsidRPr="005D27D7">
        <w:rPr>
          <w:szCs w:val="28"/>
        </w:rPr>
        <w:t>д) удостоверение граждан, подвергшихся воздействию радиации вследствие катастрофы на Чернобыльской АЭС;</w:t>
      </w:r>
    </w:p>
    <w:p w14:paraId="50591C85" w14:textId="77777777" w:rsidR="005D27D7" w:rsidRPr="005D27D7" w:rsidRDefault="005D27D7" w:rsidP="005D27D7">
      <w:pPr>
        <w:autoSpaceDE w:val="0"/>
        <w:autoSpaceDN w:val="0"/>
        <w:adjustRightInd w:val="0"/>
        <w:ind w:firstLine="709"/>
        <w:rPr>
          <w:szCs w:val="28"/>
        </w:rPr>
      </w:pPr>
      <w:r w:rsidRPr="005D27D7">
        <w:rPr>
          <w:szCs w:val="28"/>
        </w:rPr>
        <w:t>е) удостоверение участника ликвидации последствий аварии в 1957 году на производственном объединении «Маяк» и сбросов радиоактивных отходов в реку Теча;</w:t>
      </w:r>
    </w:p>
    <w:p w14:paraId="05A803AB" w14:textId="77777777" w:rsidR="005D27D7" w:rsidRPr="005D27D7" w:rsidRDefault="005D27D7" w:rsidP="005D27D7">
      <w:pPr>
        <w:autoSpaceDE w:val="0"/>
        <w:autoSpaceDN w:val="0"/>
        <w:adjustRightInd w:val="0"/>
        <w:ind w:firstLine="709"/>
        <w:rPr>
          <w:szCs w:val="28"/>
        </w:rPr>
      </w:pPr>
      <w:r w:rsidRPr="005D27D7">
        <w:rPr>
          <w:szCs w:val="28"/>
        </w:rPr>
        <w:t>ж) справка с места службы военнослужащих и граждан, пребывавших в добровольческих формированиях, военнослужащих войск национальной гвардии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p w14:paraId="19A1796F" w14:textId="77777777" w:rsidR="005D27D7" w:rsidRPr="005D27D7" w:rsidRDefault="005D27D7" w:rsidP="00735749">
      <w:pPr>
        <w:numPr>
          <w:ilvl w:val="0"/>
          <w:numId w:val="24"/>
        </w:numPr>
        <w:tabs>
          <w:tab w:val="left" w:pos="993"/>
        </w:tabs>
        <w:autoSpaceDE w:val="0"/>
        <w:autoSpaceDN w:val="0"/>
        <w:adjustRightInd w:val="0"/>
        <w:ind w:left="0" w:firstLine="720"/>
        <w:rPr>
          <w:szCs w:val="28"/>
        </w:rPr>
      </w:pPr>
      <w:r w:rsidRPr="005D27D7">
        <w:rPr>
          <w:szCs w:val="28"/>
        </w:rPr>
        <w:t>при подтверждении краткосрочной льготы:</w:t>
      </w:r>
    </w:p>
    <w:p w14:paraId="62BC67A5" w14:textId="77777777" w:rsidR="005D27D7" w:rsidRPr="005D27D7" w:rsidRDefault="005D27D7" w:rsidP="00735749">
      <w:pPr>
        <w:autoSpaceDE w:val="0"/>
        <w:autoSpaceDN w:val="0"/>
        <w:adjustRightInd w:val="0"/>
        <w:ind w:firstLine="720"/>
        <w:rPr>
          <w:szCs w:val="28"/>
        </w:rPr>
      </w:pPr>
      <w:r w:rsidRPr="005D27D7">
        <w:rPr>
          <w:szCs w:val="28"/>
        </w:rPr>
        <w:t>а) справка с места работы судьи;</w:t>
      </w:r>
    </w:p>
    <w:p w14:paraId="70E11A5A" w14:textId="77777777" w:rsidR="005D27D7" w:rsidRPr="005D27D7" w:rsidRDefault="005D27D7" w:rsidP="00735749">
      <w:pPr>
        <w:autoSpaceDE w:val="0"/>
        <w:autoSpaceDN w:val="0"/>
        <w:adjustRightInd w:val="0"/>
        <w:ind w:firstLine="720"/>
        <w:rPr>
          <w:szCs w:val="28"/>
        </w:rPr>
      </w:pPr>
      <w:r w:rsidRPr="005D27D7">
        <w:rPr>
          <w:szCs w:val="28"/>
        </w:rPr>
        <w:t>б) справка с места работы прокурорского работника;</w:t>
      </w:r>
    </w:p>
    <w:p w14:paraId="06BCE0BD" w14:textId="77777777" w:rsidR="005D27D7" w:rsidRPr="005D27D7" w:rsidRDefault="005D27D7" w:rsidP="00735749">
      <w:pPr>
        <w:autoSpaceDE w:val="0"/>
        <w:autoSpaceDN w:val="0"/>
        <w:adjustRightInd w:val="0"/>
        <w:ind w:firstLine="720"/>
        <w:rPr>
          <w:szCs w:val="28"/>
        </w:rPr>
      </w:pPr>
      <w:r w:rsidRPr="005D27D7">
        <w:rPr>
          <w:szCs w:val="28"/>
        </w:rPr>
        <w:t>в) справка с места работы сотрудника Следственного комитета;</w:t>
      </w:r>
    </w:p>
    <w:p w14:paraId="170677D2" w14:textId="77777777" w:rsidR="005D27D7" w:rsidRPr="005D27D7" w:rsidRDefault="005D27D7" w:rsidP="00735749">
      <w:pPr>
        <w:autoSpaceDE w:val="0"/>
        <w:autoSpaceDN w:val="0"/>
        <w:adjustRightInd w:val="0"/>
        <w:ind w:firstLine="720"/>
        <w:rPr>
          <w:szCs w:val="28"/>
        </w:rPr>
      </w:pPr>
      <w:r w:rsidRPr="005D27D7">
        <w:rPr>
          <w:szCs w:val="28"/>
        </w:rPr>
        <w:t>г) справка с места работы сотрудника полиции;</w:t>
      </w:r>
    </w:p>
    <w:p w14:paraId="6E2F7FDD" w14:textId="77777777" w:rsidR="005D27D7" w:rsidRPr="005D27D7" w:rsidRDefault="005D27D7" w:rsidP="00735749">
      <w:pPr>
        <w:autoSpaceDE w:val="0"/>
        <w:autoSpaceDN w:val="0"/>
        <w:adjustRightInd w:val="0"/>
        <w:ind w:firstLine="720"/>
        <w:rPr>
          <w:szCs w:val="28"/>
        </w:rPr>
      </w:pPr>
      <w:r w:rsidRPr="005D27D7">
        <w:rPr>
          <w:szCs w:val="28"/>
        </w:rPr>
        <w:t>д) справка с места службы военнослужащих;</w:t>
      </w:r>
    </w:p>
    <w:p w14:paraId="2F49338D" w14:textId="77777777" w:rsidR="005D27D7" w:rsidRPr="005D27D7" w:rsidRDefault="005D27D7" w:rsidP="00735749">
      <w:pPr>
        <w:autoSpaceDE w:val="0"/>
        <w:autoSpaceDN w:val="0"/>
        <w:adjustRightInd w:val="0"/>
        <w:ind w:firstLine="720"/>
        <w:rPr>
          <w:szCs w:val="28"/>
        </w:rPr>
      </w:pPr>
      <w:r w:rsidRPr="005D27D7">
        <w:rPr>
          <w:szCs w:val="28"/>
        </w:rPr>
        <w:t xml:space="preserve">е) справка с места службы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w:t>
      </w:r>
    </w:p>
    <w:p w14:paraId="264B8237" w14:textId="77777777" w:rsidR="005D27D7" w:rsidRPr="005D27D7" w:rsidRDefault="005D27D7" w:rsidP="00735749">
      <w:pPr>
        <w:ind w:firstLine="720"/>
        <w:rPr>
          <w:szCs w:val="28"/>
        </w:rPr>
      </w:pPr>
      <w:r w:rsidRPr="005D27D7">
        <w:rPr>
          <w:szCs w:val="28"/>
        </w:rPr>
        <w:t xml:space="preserve">ж) справка с места работы сотрудника органа внутренних дел, не являющегося сотрудником полиции. </w:t>
      </w:r>
    </w:p>
    <w:p w14:paraId="39CF313A" w14:textId="77777777" w:rsidR="005D27D7" w:rsidRPr="005D27D7" w:rsidRDefault="005D27D7" w:rsidP="00735749">
      <w:pPr>
        <w:autoSpaceDE w:val="0"/>
        <w:autoSpaceDN w:val="0"/>
        <w:adjustRightInd w:val="0"/>
        <w:ind w:firstLine="720"/>
        <w:rPr>
          <w:szCs w:val="28"/>
        </w:rPr>
      </w:pPr>
      <w:r w:rsidRPr="005D27D7">
        <w:rPr>
          <w:szCs w:val="28"/>
        </w:rPr>
        <w:t xml:space="preserve">2.6.1.8 Для направления родители (законные представители) ребенка вправе предъявить свидетельство о регистрации ребенка по месту жительства (форма № 8) или по месту пребывания (форма № 3) на закрепленной территории по собственной инициативе. </w:t>
      </w:r>
    </w:p>
    <w:p w14:paraId="5CA04F37" w14:textId="77777777" w:rsidR="005D27D7" w:rsidRPr="005D27D7" w:rsidRDefault="005D27D7" w:rsidP="00735749">
      <w:pPr>
        <w:autoSpaceDE w:val="0"/>
        <w:autoSpaceDN w:val="0"/>
        <w:adjustRightInd w:val="0"/>
        <w:ind w:firstLine="720"/>
        <w:rPr>
          <w:szCs w:val="28"/>
        </w:rPr>
      </w:pPr>
      <w:r w:rsidRPr="005D27D7">
        <w:rPr>
          <w:szCs w:val="28"/>
        </w:rPr>
        <w:t xml:space="preserve">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 </w:t>
      </w:r>
    </w:p>
    <w:p w14:paraId="0D0BE652" w14:textId="77777777" w:rsidR="005D27D7" w:rsidRPr="005D27D7" w:rsidRDefault="005D27D7" w:rsidP="00735749">
      <w:pPr>
        <w:autoSpaceDE w:val="0"/>
        <w:autoSpaceDN w:val="0"/>
        <w:adjustRightInd w:val="0"/>
        <w:ind w:firstLine="720"/>
        <w:rPr>
          <w:szCs w:val="28"/>
        </w:rPr>
      </w:pPr>
      <w:r w:rsidRPr="005D27D7">
        <w:rPr>
          <w:szCs w:val="28"/>
        </w:rPr>
        <w:t>В качестве указанных документов могут быть представлены:</w:t>
      </w:r>
    </w:p>
    <w:p w14:paraId="1C8F9C80" w14:textId="77777777" w:rsidR="005D27D7" w:rsidRPr="005D27D7" w:rsidRDefault="005D27D7" w:rsidP="00735749">
      <w:pPr>
        <w:autoSpaceDE w:val="0"/>
        <w:autoSpaceDN w:val="0"/>
        <w:adjustRightInd w:val="0"/>
        <w:ind w:firstLine="720"/>
        <w:rPr>
          <w:szCs w:val="28"/>
        </w:rPr>
      </w:pPr>
      <w:r w:rsidRPr="005D27D7">
        <w:rPr>
          <w:szCs w:val="28"/>
        </w:rPr>
        <w:t>-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(при отсутствии регистрации по месту жительства или по месту пребывания на территории Ленинградской области);</w:t>
      </w:r>
    </w:p>
    <w:p w14:paraId="4C73A3A1" w14:textId="77777777" w:rsidR="005D27D7" w:rsidRPr="005D27D7" w:rsidRDefault="005D27D7" w:rsidP="00735749">
      <w:pPr>
        <w:autoSpaceDE w:val="0"/>
        <w:autoSpaceDN w:val="0"/>
        <w:adjustRightInd w:val="0"/>
        <w:ind w:firstLine="720"/>
        <w:rPr>
          <w:szCs w:val="28"/>
        </w:rPr>
      </w:pPr>
      <w:r w:rsidRPr="005D27D7">
        <w:rPr>
          <w:szCs w:val="28"/>
        </w:rPr>
        <w:t>- нотариальное соглашение между родителями об определении места проживания ребенка либо копия решения суда, заверенная судебным органом, подтверждающая факт проживания заявителя с ребенком, с отметкой о дате вступления его в законную силу.</w:t>
      </w:r>
    </w:p>
    <w:p w14:paraId="0B593C1F" w14:textId="77777777" w:rsidR="005D27D7" w:rsidRPr="005D27D7" w:rsidRDefault="005D27D7" w:rsidP="00735749">
      <w:pPr>
        <w:pBdr>
          <w:top w:val="nil"/>
          <w:left w:val="nil"/>
          <w:bottom w:val="nil"/>
          <w:right w:val="nil"/>
          <w:between w:val="nil"/>
        </w:pBdr>
        <w:ind w:firstLine="720"/>
        <w:rPr>
          <w:szCs w:val="28"/>
        </w:rPr>
      </w:pPr>
      <w:r w:rsidRPr="005D27D7">
        <w:rPr>
          <w:szCs w:val="28"/>
        </w:rPr>
        <w:t>2.6.1.9 Представитель заявителя из числа уполномоченных лиц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w:t>
      </w:r>
    </w:p>
    <w:p w14:paraId="79642290" w14:textId="77777777" w:rsidR="005D27D7" w:rsidRPr="005D27D7" w:rsidRDefault="005D27D7" w:rsidP="00735749">
      <w:pPr>
        <w:numPr>
          <w:ilvl w:val="12"/>
          <w:numId w:val="0"/>
        </w:numPr>
        <w:ind w:firstLine="720"/>
        <w:rPr>
          <w:szCs w:val="28"/>
        </w:rPr>
      </w:pPr>
      <w:r w:rsidRPr="005D27D7">
        <w:rPr>
          <w:szCs w:val="28"/>
        </w:rPr>
        <w:t>2.6.1.10 При подаче заявления на ЕПГУ заявитель может прикрепить скан-образ документа, подтверждающего:</w:t>
      </w:r>
    </w:p>
    <w:p w14:paraId="118EDC16" w14:textId="77777777" w:rsidR="005D27D7" w:rsidRPr="005D27D7" w:rsidRDefault="005D27D7" w:rsidP="005D27D7">
      <w:pPr>
        <w:numPr>
          <w:ilvl w:val="12"/>
          <w:numId w:val="0"/>
        </w:numPr>
        <w:ind w:firstLine="709"/>
        <w:rPr>
          <w:szCs w:val="28"/>
        </w:rPr>
      </w:pPr>
      <w:r w:rsidRPr="005D27D7">
        <w:rPr>
          <w:szCs w:val="28"/>
        </w:rPr>
        <w:t xml:space="preserve">право на специальные меры поддержки, при наличии отметки «наличие льготы», </w:t>
      </w:r>
    </w:p>
    <w:p w14:paraId="309DEF84" w14:textId="77777777" w:rsidR="005D27D7" w:rsidRPr="005D27D7" w:rsidRDefault="005D27D7" w:rsidP="005D27D7">
      <w:pPr>
        <w:numPr>
          <w:ilvl w:val="12"/>
          <w:numId w:val="0"/>
        </w:numPr>
        <w:ind w:firstLine="709"/>
        <w:rPr>
          <w:szCs w:val="28"/>
        </w:rPr>
      </w:pPr>
      <w:r w:rsidRPr="005D27D7">
        <w:rPr>
          <w:szCs w:val="28"/>
        </w:rPr>
        <w:t>потребность ребенка в адаптированной образовательной программе дошкольного образования.</w:t>
      </w:r>
    </w:p>
    <w:p w14:paraId="35FA6548" w14:textId="77777777" w:rsidR="005D27D7" w:rsidRPr="005D27D7" w:rsidRDefault="005D27D7" w:rsidP="005D27D7">
      <w:pPr>
        <w:numPr>
          <w:ilvl w:val="12"/>
          <w:numId w:val="0"/>
        </w:numPr>
        <w:ind w:firstLine="709"/>
        <w:rPr>
          <w:szCs w:val="28"/>
        </w:rPr>
      </w:pPr>
      <w:r w:rsidRPr="005D27D7">
        <w:rPr>
          <w:szCs w:val="28"/>
        </w:rPr>
        <w:t>2.6.2 Для внесения изменений в ранее поданное заявление о постановке ребенка на учет для последующего зачисления в образовательную организацию:</w:t>
      </w:r>
    </w:p>
    <w:p w14:paraId="620C5C30" w14:textId="77777777" w:rsidR="005D27D7" w:rsidRPr="005D27D7" w:rsidRDefault="005D27D7" w:rsidP="005D27D7">
      <w:pPr>
        <w:ind w:firstLine="709"/>
        <w:rPr>
          <w:szCs w:val="28"/>
        </w:rPr>
      </w:pPr>
      <w:r w:rsidRPr="005D27D7">
        <w:rPr>
          <w:szCs w:val="28"/>
        </w:rPr>
        <w:t xml:space="preserve">2.6.2.1 Для внесения изменений в позиции «дата желаемого зачисления», «приоритетная ДОО (номер)», «дополнительная ДОО 1 (номер)», «дополнительная ДОО 2 (номер)», направленность, режим пребывания группы, </w:t>
      </w:r>
      <w:r w:rsidRPr="005D27D7">
        <w:rPr>
          <w:color w:val="000000"/>
          <w:szCs w:val="28"/>
        </w:rPr>
        <w:t xml:space="preserve">адрес электронной почты, номер телефона </w:t>
      </w:r>
      <w:r w:rsidRPr="005D27D7">
        <w:rPr>
          <w:szCs w:val="28"/>
        </w:rPr>
        <w:t>заявителем заполняется заявление согласно приложению № 2 к Регламенту.</w:t>
      </w:r>
    </w:p>
    <w:p w14:paraId="0F397FE6" w14:textId="77777777" w:rsidR="005D27D7" w:rsidRPr="005D27D7" w:rsidRDefault="005D27D7" w:rsidP="005D27D7">
      <w:pPr>
        <w:numPr>
          <w:ilvl w:val="12"/>
          <w:numId w:val="0"/>
        </w:numPr>
        <w:ind w:firstLine="709"/>
        <w:rPr>
          <w:szCs w:val="28"/>
        </w:rPr>
      </w:pPr>
      <w:r w:rsidRPr="005D27D7">
        <w:rPr>
          <w:szCs w:val="28"/>
        </w:rPr>
        <w:t>2.6.2.2 Для внесения изменений в позиции «наличие льготы» заявителем:</w:t>
      </w:r>
    </w:p>
    <w:p w14:paraId="2BEC4198" w14:textId="77777777" w:rsidR="005D27D7" w:rsidRPr="005D27D7" w:rsidRDefault="005D27D7" w:rsidP="005D27D7">
      <w:pPr>
        <w:numPr>
          <w:ilvl w:val="12"/>
          <w:numId w:val="0"/>
        </w:numPr>
        <w:ind w:firstLine="709"/>
        <w:rPr>
          <w:szCs w:val="28"/>
        </w:rPr>
      </w:pPr>
      <w:r w:rsidRPr="005D27D7">
        <w:rPr>
          <w:szCs w:val="28"/>
        </w:rPr>
        <w:t>заполняется заявление согласно приложению № 2 к Регламенту;</w:t>
      </w:r>
    </w:p>
    <w:p w14:paraId="219D300C" w14:textId="77777777" w:rsidR="005D27D7" w:rsidRPr="005D27D7" w:rsidRDefault="005D27D7" w:rsidP="005D27D7">
      <w:pPr>
        <w:numPr>
          <w:ilvl w:val="12"/>
          <w:numId w:val="0"/>
        </w:numPr>
        <w:ind w:firstLine="709"/>
        <w:rPr>
          <w:strike/>
          <w:szCs w:val="28"/>
        </w:rPr>
      </w:pPr>
      <w:r w:rsidRPr="005D27D7">
        <w:rPr>
          <w:szCs w:val="28"/>
        </w:rPr>
        <w:t xml:space="preserve">предоставляется документ, подтверждающий наличие права на специальные меры поддержки. </w:t>
      </w:r>
    </w:p>
    <w:p w14:paraId="26490F4F" w14:textId="77777777" w:rsidR="005D27D7" w:rsidRPr="005D27D7" w:rsidRDefault="005D27D7" w:rsidP="005D27D7">
      <w:pPr>
        <w:numPr>
          <w:ilvl w:val="12"/>
          <w:numId w:val="0"/>
        </w:numPr>
        <w:ind w:firstLine="709"/>
        <w:rPr>
          <w:szCs w:val="28"/>
        </w:rPr>
      </w:pPr>
      <w:r w:rsidRPr="005D27D7">
        <w:rPr>
          <w:szCs w:val="28"/>
        </w:rPr>
        <w:t>2.6.2.3 для внесения изменений в позиции «потребность ребенка в адаптированной образовательной программе» заявителем:</w:t>
      </w:r>
    </w:p>
    <w:p w14:paraId="5BDD0019" w14:textId="77777777" w:rsidR="005D27D7" w:rsidRPr="005D27D7" w:rsidRDefault="005D27D7" w:rsidP="005D27D7">
      <w:pPr>
        <w:numPr>
          <w:ilvl w:val="12"/>
          <w:numId w:val="0"/>
        </w:numPr>
        <w:ind w:firstLine="709"/>
        <w:rPr>
          <w:szCs w:val="28"/>
        </w:rPr>
      </w:pPr>
      <w:r w:rsidRPr="005D27D7">
        <w:rPr>
          <w:szCs w:val="28"/>
        </w:rPr>
        <w:t>- заполняется заявление согласно приложению № 2 к Регламенту;</w:t>
      </w:r>
    </w:p>
    <w:p w14:paraId="485993FA" w14:textId="77777777" w:rsidR="005D27D7" w:rsidRPr="005D27D7" w:rsidRDefault="005D27D7" w:rsidP="005D27D7">
      <w:pPr>
        <w:numPr>
          <w:ilvl w:val="12"/>
          <w:numId w:val="0"/>
        </w:numPr>
        <w:ind w:firstLine="709"/>
        <w:rPr>
          <w:szCs w:val="28"/>
        </w:rPr>
      </w:pPr>
      <w:r w:rsidRPr="005D27D7">
        <w:rPr>
          <w:szCs w:val="28"/>
        </w:rPr>
        <w:t>- предоставляется заключение психолого-медико-педагогической комиссии.</w:t>
      </w:r>
    </w:p>
    <w:p w14:paraId="2F8EAFF1" w14:textId="77777777" w:rsidR="005D27D7" w:rsidRPr="005D27D7" w:rsidRDefault="005D27D7" w:rsidP="005D27D7">
      <w:pPr>
        <w:numPr>
          <w:ilvl w:val="12"/>
          <w:numId w:val="0"/>
        </w:numPr>
        <w:ind w:firstLine="709"/>
        <w:rPr>
          <w:szCs w:val="28"/>
        </w:rPr>
      </w:pPr>
      <w:r w:rsidRPr="005D27D7">
        <w:rPr>
          <w:szCs w:val="28"/>
        </w:rPr>
        <w:t>2.6.2.4 Заявители, подавшие заявление о постановке на учет для предоставления места в образовательной организации с 1 сентября следующего учебного года, предоста</w:t>
      </w:r>
      <w:r w:rsidR="00735749">
        <w:rPr>
          <w:szCs w:val="28"/>
        </w:rPr>
        <w:t xml:space="preserve">вляют в Комитет по образованию </w:t>
      </w:r>
      <w:r w:rsidRPr="005D27D7">
        <w:rPr>
          <w:szCs w:val="28"/>
        </w:rPr>
        <w:t>или в МФЦ в период с 15 марта по 14 апреля (включительно) текущего календарного года:</w:t>
      </w:r>
    </w:p>
    <w:p w14:paraId="10008D64" w14:textId="77777777" w:rsidR="005D27D7" w:rsidRPr="005D27D7" w:rsidRDefault="005D27D7" w:rsidP="005D27D7">
      <w:pPr>
        <w:numPr>
          <w:ilvl w:val="12"/>
          <w:numId w:val="0"/>
        </w:numPr>
        <w:ind w:firstLine="709"/>
        <w:rPr>
          <w:szCs w:val="28"/>
        </w:rPr>
      </w:pPr>
      <w:r w:rsidRPr="005D27D7">
        <w:rPr>
          <w:szCs w:val="28"/>
        </w:rPr>
        <w:t>- документы, содержащие сведения, подтверждающие право на специальные меры поддержки при зачислении в образовательную организацию в случае наличия краткосрочной льготы или долгосрочной льготы, если срок действия льготы не охватывает желаемую дату зачисления в образовательную организацию;</w:t>
      </w:r>
    </w:p>
    <w:p w14:paraId="003CEAD5" w14:textId="77777777" w:rsidR="005D27D7" w:rsidRPr="005D27D7" w:rsidRDefault="005D27D7" w:rsidP="00335B10">
      <w:pPr>
        <w:numPr>
          <w:ilvl w:val="12"/>
          <w:numId w:val="0"/>
        </w:numPr>
        <w:ind w:firstLine="720"/>
        <w:rPr>
          <w:szCs w:val="28"/>
        </w:rPr>
      </w:pPr>
      <w:r w:rsidRPr="005D27D7">
        <w:rPr>
          <w:szCs w:val="28"/>
        </w:rPr>
        <w:t>- документы, содержащие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 в соответствии с п. 2.6.1.8 Регламента.</w:t>
      </w:r>
      <w:r w:rsidRPr="005D27D7">
        <w:rPr>
          <w:szCs w:val="28"/>
          <w:highlight w:val="yellow"/>
        </w:rPr>
        <w:t xml:space="preserve"> </w:t>
      </w:r>
    </w:p>
    <w:p w14:paraId="3C099504" w14:textId="77777777" w:rsidR="005D27D7" w:rsidRPr="005D27D7" w:rsidRDefault="005D27D7" w:rsidP="00335B10">
      <w:pPr>
        <w:numPr>
          <w:ilvl w:val="12"/>
          <w:numId w:val="0"/>
        </w:numPr>
        <w:ind w:firstLine="720"/>
        <w:rPr>
          <w:szCs w:val="28"/>
        </w:rPr>
      </w:pPr>
      <w:r w:rsidRPr="005D27D7">
        <w:rPr>
          <w:szCs w:val="28"/>
        </w:rPr>
        <w:t>Для предоставления документов, указанных в настоящем пункте заявителем, заполняется заявление согласно приложению №19 к Регламенту.</w:t>
      </w:r>
    </w:p>
    <w:p w14:paraId="56A697AA" w14:textId="77777777" w:rsidR="005D27D7" w:rsidRPr="005D27D7" w:rsidRDefault="005D27D7" w:rsidP="00335B10">
      <w:pPr>
        <w:tabs>
          <w:tab w:val="left" w:pos="-3060"/>
        </w:tabs>
        <w:ind w:firstLine="720"/>
        <w:rPr>
          <w:spacing w:val="-4"/>
          <w:szCs w:val="28"/>
        </w:rPr>
      </w:pPr>
      <w:r w:rsidRPr="005D27D7">
        <w:rPr>
          <w:color w:val="000000"/>
          <w:szCs w:val="28"/>
        </w:rPr>
        <w:t>2.6.3</w:t>
      </w:r>
      <w:r w:rsidRPr="005D27D7">
        <w:rPr>
          <w:spacing w:val="-4"/>
          <w:szCs w:val="28"/>
        </w:rPr>
        <w:t xml:space="preserve"> При получении уведомления о неявке заявитель вправе в течение года от даты получения уведомления обратиться в Комитет по образованию или МФЦ с заявлением о восстановлении на учете для последующего зачисления в образовательную организацию.</w:t>
      </w:r>
    </w:p>
    <w:p w14:paraId="50153B7C" w14:textId="77777777" w:rsidR="005D27D7" w:rsidRPr="005D27D7" w:rsidRDefault="005D27D7" w:rsidP="00335B10">
      <w:pPr>
        <w:tabs>
          <w:tab w:val="left" w:pos="-3060"/>
        </w:tabs>
        <w:ind w:firstLine="720"/>
        <w:rPr>
          <w:spacing w:val="-4"/>
          <w:szCs w:val="28"/>
        </w:rPr>
      </w:pPr>
      <w:r w:rsidRPr="005D27D7">
        <w:rPr>
          <w:spacing w:val="-4"/>
          <w:szCs w:val="28"/>
        </w:rPr>
        <w:t>Заявителем заполняется</w:t>
      </w:r>
      <w:r w:rsidRPr="005D27D7">
        <w:rPr>
          <w:szCs w:val="28"/>
        </w:rPr>
        <w:t xml:space="preserve"> форма заявления, указанная в приложении №11 к Регламенту.</w:t>
      </w:r>
    </w:p>
    <w:p w14:paraId="5997DF02" w14:textId="77777777" w:rsidR="005D27D7" w:rsidRPr="005D27D7" w:rsidRDefault="005D27D7" w:rsidP="00335B10">
      <w:pPr>
        <w:widowControl w:val="0"/>
        <w:pBdr>
          <w:top w:val="nil"/>
          <w:left w:val="nil"/>
          <w:bottom w:val="nil"/>
          <w:right w:val="nil"/>
          <w:between w:val="nil"/>
        </w:pBdr>
        <w:tabs>
          <w:tab w:val="left" w:pos="567"/>
        </w:tabs>
        <w:ind w:firstLine="720"/>
        <w:rPr>
          <w:color w:val="000000"/>
          <w:szCs w:val="28"/>
        </w:rPr>
      </w:pPr>
      <w:r w:rsidRPr="005D27D7">
        <w:rPr>
          <w:color w:val="000000"/>
          <w:szCs w:val="28"/>
        </w:rPr>
        <w:t>2.6.4 Для зачисления ребенка в образовательную организацию заявителем представляются следующие документы:</w:t>
      </w:r>
    </w:p>
    <w:p w14:paraId="32533D33" w14:textId="77777777" w:rsidR="005D27D7" w:rsidRPr="005D27D7" w:rsidRDefault="005D27D7" w:rsidP="00335B10">
      <w:pPr>
        <w:pBdr>
          <w:top w:val="nil"/>
          <w:left w:val="nil"/>
          <w:bottom w:val="nil"/>
          <w:right w:val="nil"/>
          <w:between w:val="nil"/>
        </w:pBdr>
        <w:ind w:firstLine="720"/>
        <w:rPr>
          <w:color w:val="000000"/>
          <w:szCs w:val="28"/>
        </w:rPr>
      </w:pPr>
      <w:r w:rsidRPr="005D27D7">
        <w:rPr>
          <w:color w:val="000000"/>
          <w:szCs w:val="28"/>
        </w:rPr>
        <w:t xml:space="preserve">2.6.4.1 Заявление о приеме в образовательную организацию по форме согласно </w:t>
      </w:r>
      <w:r w:rsidRPr="005D27D7">
        <w:rPr>
          <w:szCs w:val="28"/>
        </w:rPr>
        <w:t>приложению №16</w:t>
      </w:r>
      <w:r w:rsidRPr="005D27D7">
        <w:rPr>
          <w:color w:val="000000"/>
          <w:szCs w:val="28"/>
        </w:rPr>
        <w:t xml:space="preserve"> к Регламенту, поданное в адрес образовательной организации следующими способами:</w:t>
      </w:r>
    </w:p>
    <w:p w14:paraId="3E5F8F77" w14:textId="77777777" w:rsidR="005D27D7" w:rsidRPr="005D27D7" w:rsidRDefault="005D27D7" w:rsidP="00335B10">
      <w:pPr>
        <w:pBdr>
          <w:top w:val="nil"/>
          <w:left w:val="nil"/>
          <w:bottom w:val="nil"/>
          <w:right w:val="nil"/>
          <w:between w:val="nil"/>
        </w:pBdr>
        <w:ind w:firstLine="720"/>
        <w:rPr>
          <w:color w:val="000000"/>
          <w:szCs w:val="28"/>
        </w:rPr>
      </w:pPr>
      <w:r w:rsidRPr="005D27D7">
        <w:rPr>
          <w:color w:val="000000"/>
          <w:szCs w:val="28"/>
        </w:rPr>
        <w:t>1) в форме документа на бумажном носителе посредством личного обращения в образовательную организацию;</w:t>
      </w:r>
    </w:p>
    <w:p w14:paraId="730F9C13" w14:textId="77777777" w:rsidR="005D27D7" w:rsidRPr="005D27D7" w:rsidRDefault="005D27D7" w:rsidP="00335B10">
      <w:pPr>
        <w:pBdr>
          <w:top w:val="nil"/>
          <w:left w:val="nil"/>
          <w:bottom w:val="nil"/>
          <w:right w:val="nil"/>
          <w:between w:val="nil"/>
        </w:pBdr>
        <w:ind w:firstLine="720"/>
        <w:rPr>
          <w:color w:val="000000"/>
          <w:szCs w:val="28"/>
        </w:rPr>
      </w:pPr>
      <w:r w:rsidRPr="005D27D7">
        <w:rPr>
          <w:color w:val="000000"/>
          <w:szCs w:val="28"/>
        </w:rPr>
        <w:t>2) путем заполнения электронной формы в личном кабинете на ЕПГУ.</w:t>
      </w:r>
    </w:p>
    <w:p w14:paraId="38E3688F" w14:textId="77777777" w:rsidR="005D27D7" w:rsidRPr="005D27D7" w:rsidRDefault="005D27D7" w:rsidP="00335B10">
      <w:pPr>
        <w:widowControl w:val="0"/>
        <w:pBdr>
          <w:top w:val="nil"/>
          <w:left w:val="nil"/>
          <w:bottom w:val="nil"/>
          <w:right w:val="nil"/>
          <w:between w:val="nil"/>
        </w:pBdr>
        <w:tabs>
          <w:tab w:val="left" w:pos="567"/>
        </w:tabs>
        <w:ind w:firstLine="720"/>
        <w:rPr>
          <w:color w:val="000000"/>
          <w:szCs w:val="28"/>
        </w:rPr>
      </w:pPr>
      <w:r w:rsidRPr="005D27D7">
        <w:rPr>
          <w:color w:val="000000"/>
          <w:szCs w:val="28"/>
        </w:rPr>
        <w:t>В заявлении указываются следующие сведения:</w:t>
      </w:r>
    </w:p>
    <w:p w14:paraId="072EFFE8" w14:textId="77777777" w:rsidR="005D27D7" w:rsidRPr="005D27D7" w:rsidRDefault="005D27D7" w:rsidP="00335B10">
      <w:pPr>
        <w:widowControl w:val="0"/>
        <w:pBdr>
          <w:top w:val="nil"/>
          <w:left w:val="nil"/>
          <w:bottom w:val="nil"/>
          <w:right w:val="nil"/>
          <w:between w:val="nil"/>
        </w:pBdr>
        <w:tabs>
          <w:tab w:val="left" w:pos="567"/>
        </w:tabs>
        <w:ind w:firstLine="720"/>
        <w:rPr>
          <w:color w:val="000000"/>
          <w:szCs w:val="28"/>
        </w:rPr>
      </w:pPr>
      <w:r w:rsidRPr="005D27D7">
        <w:rPr>
          <w:color w:val="000000"/>
          <w:szCs w:val="28"/>
        </w:rPr>
        <w:t>а) фамилия, имя, отчество (последнее – при наличии) ребенка;</w:t>
      </w:r>
    </w:p>
    <w:p w14:paraId="311C2579" w14:textId="77777777" w:rsidR="005D27D7" w:rsidRPr="005D27D7" w:rsidRDefault="005D27D7" w:rsidP="00335B10">
      <w:pPr>
        <w:widowControl w:val="0"/>
        <w:pBdr>
          <w:top w:val="nil"/>
          <w:left w:val="nil"/>
          <w:bottom w:val="nil"/>
          <w:right w:val="nil"/>
          <w:between w:val="nil"/>
        </w:pBdr>
        <w:tabs>
          <w:tab w:val="left" w:pos="567"/>
        </w:tabs>
        <w:ind w:firstLine="720"/>
        <w:rPr>
          <w:color w:val="000000"/>
          <w:szCs w:val="28"/>
        </w:rPr>
      </w:pPr>
      <w:r w:rsidRPr="005D27D7">
        <w:rPr>
          <w:color w:val="000000"/>
          <w:szCs w:val="28"/>
        </w:rPr>
        <w:t>б) дата рождения ребёнка;</w:t>
      </w:r>
    </w:p>
    <w:p w14:paraId="1FD663A8" w14:textId="77777777" w:rsidR="005D27D7" w:rsidRPr="005D27D7" w:rsidRDefault="005D27D7" w:rsidP="00335B10">
      <w:pPr>
        <w:widowControl w:val="0"/>
        <w:pBdr>
          <w:top w:val="nil"/>
          <w:left w:val="nil"/>
          <w:bottom w:val="nil"/>
          <w:right w:val="nil"/>
          <w:between w:val="nil"/>
        </w:pBdr>
        <w:tabs>
          <w:tab w:val="left" w:pos="567"/>
        </w:tabs>
        <w:ind w:firstLine="720"/>
        <w:rPr>
          <w:color w:val="000000"/>
          <w:szCs w:val="28"/>
        </w:rPr>
      </w:pPr>
      <w:r w:rsidRPr="005D27D7">
        <w:rPr>
          <w:color w:val="000000"/>
          <w:szCs w:val="28"/>
        </w:rPr>
        <w:t>в) реквизиты свидетельства</w:t>
      </w:r>
      <w:r w:rsidRPr="005D27D7">
        <w:rPr>
          <w:b/>
          <w:color w:val="000000"/>
          <w:szCs w:val="28"/>
        </w:rPr>
        <w:t xml:space="preserve"> </w:t>
      </w:r>
      <w:r w:rsidRPr="005D27D7">
        <w:rPr>
          <w:color w:val="000000"/>
          <w:szCs w:val="28"/>
        </w:rPr>
        <w:t>о рождении ребёнка;</w:t>
      </w:r>
    </w:p>
    <w:p w14:paraId="7EB9EF8E" w14:textId="77777777" w:rsidR="005D27D7" w:rsidRPr="005D27D7" w:rsidRDefault="005D27D7" w:rsidP="00335B10">
      <w:pPr>
        <w:widowControl w:val="0"/>
        <w:pBdr>
          <w:top w:val="nil"/>
          <w:left w:val="nil"/>
          <w:bottom w:val="nil"/>
          <w:right w:val="nil"/>
          <w:between w:val="nil"/>
        </w:pBdr>
        <w:tabs>
          <w:tab w:val="left" w:pos="567"/>
        </w:tabs>
        <w:ind w:firstLine="720"/>
        <w:rPr>
          <w:color w:val="000000"/>
          <w:szCs w:val="28"/>
        </w:rPr>
      </w:pPr>
      <w:r w:rsidRPr="005D27D7">
        <w:rPr>
          <w:color w:val="000000"/>
          <w:szCs w:val="28"/>
        </w:rPr>
        <w:t>г) адрес места жительства (места пребывания, места фактического проживания) ребёнка;</w:t>
      </w:r>
    </w:p>
    <w:p w14:paraId="3E281E63" w14:textId="77777777" w:rsidR="005D27D7" w:rsidRPr="005D27D7" w:rsidRDefault="005D27D7" w:rsidP="00335B10">
      <w:pPr>
        <w:widowControl w:val="0"/>
        <w:pBdr>
          <w:top w:val="nil"/>
          <w:left w:val="nil"/>
          <w:bottom w:val="nil"/>
          <w:right w:val="nil"/>
          <w:between w:val="nil"/>
        </w:pBdr>
        <w:tabs>
          <w:tab w:val="left" w:pos="567"/>
        </w:tabs>
        <w:ind w:firstLine="720"/>
        <w:rPr>
          <w:color w:val="000000"/>
          <w:szCs w:val="28"/>
        </w:rPr>
      </w:pPr>
      <w:r w:rsidRPr="005D27D7">
        <w:rPr>
          <w:color w:val="000000"/>
          <w:szCs w:val="28"/>
        </w:rPr>
        <w:t>д) фамилия, имя, отчество (последнее – при наличии) родителей (законных представителей) ребенка;</w:t>
      </w:r>
    </w:p>
    <w:p w14:paraId="242282ED" w14:textId="77777777" w:rsidR="005D27D7" w:rsidRPr="005D27D7" w:rsidRDefault="005D27D7" w:rsidP="00335B10">
      <w:pPr>
        <w:widowControl w:val="0"/>
        <w:pBdr>
          <w:top w:val="nil"/>
          <w:left w:val="nil"/>
          <w:bottom w:val="nil"/>
          <w:right w:val="nil"/>
          <w:between w:val="nil"/>
        </w:pBdr>
        <w:tabs>
          <w:tab w:val="left" w:pos="567"/>
        </w:tabs>
        <w:ind w:firstLine="720"/>
        <w:rPr>
          <w:color w:val="000000"/>
          <w:szCs w:val="28"/>
        </w:rPr>
      </w:pPr>
      <w:r w:rsidRPr="005D27D7">
        <w:rPr>
          <w:color w:val="000000"/>
          <w:szCs w:val="28"/>
        </w:rPr>
        <w:t>е) реквизиты документа удостоверяющего личность родителя (законного представителя) ребенка;</w:t>
      </w:r>
    </w:p>
    <w:p w14:paraId="5B057219" w14:textId="77777777" w:rsidR="005D27D7" w:rsidRPr="005D27D7" w:rsidRDefault="005D27D7" w:rsidP="00335B10">
      <w:pPr>
        <w:widowControl w:val="0"/>
        <w:pBdr>
          <w:top w:val="nil"/>
          <w:left w:val="nil"/>
          <w:bottom w:val="nil"/>
          <w:right w:val="nil"/>
          <w:between w:val="nil"/>
        </w:pBdr>
        <w:tabs>
          <w:tab w:val="left" w:pos="567"/>
        </w:tabs>
        <w:ind w:firstLine="720"/>
        <w:rPr>
          <w:color w:val="000000"/>
          <w:szCs w:val="28"/>
        </w:rPr>
      </w:pPr>
      <w:r w:rsidRPr="005D27D7">
        <w:rPr>
          <w:color w:val="000000"/>
          <w:szCs w:val="28"/>
        </w:rPr>
        <w:t>ж) реквизиты документа, подтверждающего установление опеки (при наличии);</w:t>
      </w:r>
    </w:p>
    <w:p w14:paraId="7AF7052A" w14:textId="77777777" w:rsidR="005D27D7" w:rsidRPr="005D27D7" w:rsidRDefault="005D27D7" w:rsidP="00335B10">
      <w:pPr>
        <w:widowControl w:val="0"/>
        <w:pBdr>
          <w:top w:val="nil"/>
          <w:left w:val="nil"/>
          <w:bottom w:val="nil"/>
          <w:right w:val="nil"/>
          <w:between w:val="nil"/>
        </w:pBdr>
        <w:tabs>
          <w:tab w:val="left" w:pos="567"/>
        </w:tabs>
        <w:ind w:firstLine="720"/>
        <w:rPr>
          <w:color w:val="000000"/>
          <w:szCs w:val="28"/>
        </w:rPr>
      </w:pPr>
      <w:r w:rsidRPr="005D27D7">
        <w:rPr>
          <w:color w:val="000000"/>
          <w:szCs w:val="28"/>
        </w:rPr>
        <w:t>з) адрес электронной почты, номер телефона (при наличии) родителей (законных представителей) ребенка;</w:t>
      </w:r>
    </w:p>
    <w:p w14:paraId="718E2586" w14:textId="77777777" w:rsidR="005D27D7" w:rsidRPr="005D27D7" w:rsidRDefault="005D27D7" w:rsidP="00335B10">
      <w:pPr>
        <w:widowControl w:val="0"/>
        <w:pBdr>
          <w:top w:val="nil"/>
          <w:left w:val="nil"/>
          <w:bottom w:val="nil"/>
          <w:right w:val="nil"/>
          <w:between w:val="nil"/>
        </w:pBdr>
        <w:tabs>
          <w:tab w:val="left" w:pos="567"/>
        </w:tabs>
        <w:ind w:firstLine="720"/>
        <w:rPr>
          <w:color w:val="000000"/>
          <w:szCs w:val="28"/>
        </w:rPr>
      </w:pPr>
      <w:r w:rsidRPr="005D27D7">
        <w:rPr>
          <w:color w:val="000000"/>
          <w:szCs w:val="28"/>
        </w:rPr>
        <w:t>и) о выборе языка образования, родного языка из числа языков народов Российской Федерации, в том числе русского языка как родного языка;</w:t>
      </w:r>
    </w:p>
    <w:p w14:paraId="75427CE3" w14:textId="77777777" w:rsidR="005D27D7" w:rsidRPr="005D27D7" w:rsidRDefault="005D27D7" w:rsidP="00335B10">
      <w:pPr>
        <w:widowControl w:val="0"/>
        <w:pBdr>
          <w:top w:val="nil"/>
          <w:left w:val="nil"/>
          <w:bottom w:val="nil"/>
          <w:right w:val="nil"/>
          <w:between w:val="nil"/>
        </w:pBdr>
        <w:tabs>
          <w:tab w:val="left" w:pos="567"/>
        </w:tabs>
        <w:ind w:firstLine="720"/>
        <w:rPr>
          <w:color w:val="000000"/>
          <w:szCs w:val="28"/>
        </w:rPr>
      </w:pPr>
      <w:r w:rsidRPr="005D27D7">
        <w:rPr>
          <w:color w:val="000000"/>
          <w:szCs w:val="28"/>
        </w:rPr>
        <w:t>к) о потребности в обучении ребёнка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14:paraId="12BE105F" w14:textId="77777777" w:rsidR="005D27D7" w:rsidRPr="005D27D7" w:rsidRDefault="005D27D7" w:rsidP="00335B10">
      <w:pPr>
        <w:widowControl w:val="0"/>
        <w:pBdr>
          <w:top w:val="nil"/>
          <w:left w:val="nil"/>
          <w:bottom w:val="nil"/>
          <w:right w:val="nil"/>
          <w:between w:val="nil"/>
        </w:pBdr>
        <w:tabs>
          <w:tab w:val="left" w:pos="567"/>
        </w:tabs>
        <w:ind w:firstLine="720"/>
        <w:rPr>
          <w:color w:val="000000"/>
          <w:szCs w:val="28"/>
        </w:rPr>
      </w:pPr>
      <w:r w:rsidRPr="005D27D7">
        <w:rPr>
          <w:color w:val="000000"/>
          <w:szCs w:val="28"/>
        </w:rPr>
        <w:t>л) о направленности дошкольной группы;</w:t>
      </w:r>
    </w:p>
    <w:p w14:paraId="2086C263" w14:textId="77777777" w:rsidR="005D27D7" w:rsidRPr="005D27D7" w:rsidRDefault="005D27D7" w:rsidP="00335B10">
      <w:pPr>
        <w:widowControl w:val="0"/>
        <w:pBdr>
          <w:top w:val="nil"/>
          <w:left w:val="nil"/>
          <w:bottom w:val="nil"/>
          <w:right w:val="nil"/>
          <w:between w:val="nil"/>
        </w:pBdr>
        <w:tabs>
          <w:tab w:val="left" w:pos="567"/>
        </w:tabs>
        <w:ind w:firstLine="720"/>
        <w:rPr>
          <w:color w:val="000000"/>
          <w:szCs w:val="28"/>
        </w:rPr>
      </w:pPr>
      <w:r w:rsidRPr="005D27D7">
        <w:rPr>
          <w:color w:val="000000"/>
          <w:szCs w:val="28"/>
        </w:rPr>
        <w:t>м) о необходимом режиме пребывания ребенка;</w:t>
      </w:r>
    </w:p>
    <w:p w14:paraId="6CDC1A71" w14:textId="77777777" w:rsidR="005D27D7" w:rsidRPr="005D27D7" w:rsidRDefault="005D27D7" w:rsidP="00335B10">
      <w:pPr>
        <w:widowControl w:val="0"/>
        <w:pBdr>
          <w:top w:val="nil"/>
          <w:left w:val="nil"/>
          <w:bottom w:val="nil"/>
          <w:right w:val="nil"/>
          <w:between w:val="nil"/>
        </w:pBdr>
        <w:tabs>
          <w:tab w:val="left" w:pos="567"/>
        </w:tabs>
        <w:ind w:firstLine="720"/>
        <w:rPr>
          <w:color w:val="000000"/>
          <w:szCs w:val="28"/>
        </w:rPr>
      </w:pPr>
      <w:r w:rsidRPr="005D27D7">
        <w:rPr>
          <w:color w:val="000000"/>
          <w:szCs w:val="28"/>
        </w:rPr>
        <w:t>н) о желаемой дате приема на обучение.</w:t>
      </w:r>
    </w:p>
    <w:p w14:paraId="52EF5005" w14:textId="77777777" w:rsidR="005D27D7" w:rsidRPr="005D27D7" w:rsidRDefault="005D27D7" w:rsidP="00335B10">
      <w:pPr>
        <w:widowControl w:val="0"/>
        <w:pBdr>
          <w:top w:val="nil"/>
          <w:left w:val="nil"/>
          <w:bottom w:val="nil"/>
          <w:right w:val="nil"/>
          <w:between w:val="nil"/>
        </w:pBdr>
        <w:tabs>
          <w:tab w:val="left" w:pos="567"/>
        </w:tabs>
        <w:ind w:firstLine="720"/>
        <w:rPr>
          <w:color w:val="000000"/>
          <w:szCs w:val="28"/>
        </w:rPr>
      </w:pPr>
      <w:r w:rsidRPr="005D27D7">
        <w:rPr>
          <w:color w:val="000000"/>
          <w:szCs w:val="28"/>
        </w:rPr>
        <w:t xml:space="preserve">Факт ознакомления родителей (законных представителей) ребенка, в том числе через официальный сайт образовательной организации, с уставом образовательной организации, лицензией на осуществление образовательной деятельности,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фиксируется в заявлении о приеме и заверяется личной подписью родителей (законных представителей) ребенка. </w:t>
      </w:r>
    </w:p>
    <w:p w14:paraId="41DDAA1B" w14:textId="77777777" w:rsidR="005D27D7" w:rsidRPr="005D27D7" w:rsidRDefault="005D27D7" w:rsidP="00335B10">
      <w:pPr>
        <w:pBdr>
          <w:top w:val="nil"/>
          <w:left w:val="nil"/>
          <w:bottom w:val="nil"/>
          <w:right w:val="nil"/>
          <w:between w:val="nil"/>
        </w:pBdr>
        <w:ind w:firstLine="720"/>
        <w:rPr>
          <w:color w:val="000000"/>
          <w:szCs w:val="28"/>
        </w:rPr>
      </w:pPr>
      <w:r w:rsidRPr="005D27D7">
        <w:rPr>
          <w:color w:val="000000"/>
          <w:szCs w:val="28"/>
        </w:rPr>
        <w:t xml:space="preserve">2.6.4.2 Документ, удостоверяющий личность родителя (законного представителя) ребёнка: </w:t>
      </w:r>
    </w:p>
    <w:p w14:paraId="6FD3A2ED" w14:textId="77777777" w:rsidR="005D27D7" w:rsidRPr="005D27D7" w:rsidRDefault="005D27D7" w:rsidP="00335B10">
      <w:pPr>
        <w:pBdr>
          <w:top w:val="nil"/>
          <w:left w:val="nil"/>
          <w:bottom w:val="nil"/>
          <w:right w:val="nil"/>
          <w:between w:val="nil"/>
        </w:pBdr>
        <w:ind w:firstLine="720"/>
        <w:rPr>
          <w:color w:val="000000"/>
          <w:szCs w:val="28"/>
        </w:rPr>
      </w:pPr>
      <w:r w:rsidRPr="005D27D7">
        <w:rPr>
          <w:color w:val="000000"/>
          <w:szCs w:val="28"/>
        </w:rPr>
        <w:t xml:space="preserve">- </w:t>
      </w:r>
      <w:r w:rsidRPr="005D27D7">
        <w:rPr>
          <w:szCs w:val="28"/>
        </w:rPr>
        <w:t xml:space="preserve">паспорт гражданина Российской Федерации предоставляется </w:t>
      </w:r>
      <w:r w:rsidRPr="005D27D7">
        <w:rPr>
          <w:color w:val="000000"/>
          <w:szCs w:val="28"/>
        </w:rPr>
        <w:t>(для идентификации личности заявителя при подаче заявления на личном приеме),</w:t>
      </w:r>
    </w:p>
    <w:p w14:paraId="251E4520" w14:textId="77777777" w:rsidR="005D27D7" w:rsidRPr="005D27D7" w:rsidRDefault="005D27D7" w:rsidP="00335B10">
      <w:pPr>
        <w:pBdr>
          <w:top w:val="nil"/>
          <w:left w:val="nil"/>
          <w:bottom w:val="nil"/>
          <w:right w:val="nil"/>
          <w:between w:val="nil"/>
        </w:pBdr>
        <w:ind w:firstLine="720"/>
        <w:rPr>
          <w:color w:val="000000"/>
          <w:szCs w:val="28"/>
        </w:rPr>
      </w:pPr>
      <w:r w:rsidRPr="005D27D7">
        <w:rPr>
          <w:color w:val="000000"/>
          <w:szCs w:val="28"/>
        </w:rPr>
        <w:t>- документ, удостоверяющий личность гражданина Российской Федерации, в том числе военнослужащего, а также документ, удостоверяющий личность иностранного гражданина, лица без гражданства, включая вид на жительство и удостоверение беженца;</w:t>
      </w:r>
    </w:p>
    <w:p w14:paraId="154EAD2D" w14:textId="77777777" w:rsidR="005D27D7" w:rsidRPr="005D27D7" w:rsidRDefault="005D27D7" w:rsidP="00335B10">
      <w:pPr>
        <w:pBdr>
          <w:top w:val="nil"/>
          <w:left w:val="nil"/>
          <w:bottom w:val="nil"/>
          <w:right w:val="nil"/>
          <w:between w:val="nil"/>
        </w:pBdr>
        <w:ind w:firstLine="720"/>
        <w:rPr>
          <w:color w:val="000000"/>
          <w:szCs w:val="28"/>
        </w:rPr>
      </w:pPr>
      <w:r w:rsidRPr="005D27D7">
        <w:rPr>
          <w:color w:val="000000"/>
          <w:szCs w:val="28"/>
        </w:rPr>
        <w:t>2.6.4.3 Свидетельство о государственной регистрации рождения ребенка, выданное компетентными органами иностранного государства.</w:t>
      </w:r>
    </w:p>
    <w:p w14:paraId="065654F1" w14:textId="77777777" w:rsidR="005D27D7" w:rsidRPr="005D27D7" w:rsidRDefault="005D27D7" w:rsidP="00335B10">
      <w:pPr>
        <w:autoSpaceDE w:val="0"/>
        <w:autoSpaceDN w:val="0"/>
        <w:adjustRightInd w:val="0"/>
        <w:ind w:firstLine="720"/>
        <w:rPr>
          <w:color w:val="000000"/>
          <w:szCs w:val="28"/>
        </w:rPr>
      </w:pPr>
      <w:r w:rsidRPr="005D27D7">
        <w:rPr>
          <w:color w:val="000000"/>
          <w:szCs w:val="28"/>
        </w:rPr>
        <w:t>2.6.4.4 Заключение психолого-медико-педагогической комиссии (при наличии, является основанием для зачисления в группу (компенсирующей или комбинированной направленности).</w:t>
      </w:r>
    </w:p>
    <w:p w14:paraId="390560DE" w14:textId="77777777" w:rsidR="005D27D7" w:rsidRPr="005D27D7" w:rsidRDefault="005D27D7" w:rsidP="00335B10">
      <w:pPr>
        <w:pBdr>
          <w:top w:val="nil"/>
          <w:left w:val="nil"/>
          <w:bottom w:val="nil"/>
          <w:right w:val="nil"/>
          <w:between w:val="nil"/>
        </w:pBdr>
        <w:ind w:firstLine="720"/>
        <w:rPr>
          <w:color w:val="000000"/>
          <w:szCs w:val="28"/>
        </w:rPr>
      </w:pPr>
      <w:r w:rsidRPr="005D27D7">
        <w:rPr>
          <w:color w:val="000000"/>
          <w:szCs w:val="28"/>
        </w:rPr>
        <w:t xml:space="preserve">Факт согласия родителей (законных представителей) на обучение по адаптированной образовательной программе дошкольного образования (для детей с ограниченными возможностями здоровья) фиксируется в заявлении о приеме и заверяется личной подписью родителей (законных представителей) ребенка. </w:t>
      </w:r>
    </w:p>
    <w:p w14:paraId="1E61EAC9" w14:textId="77777777" w:rsidR="005D27D7" w:rsidRPr="005D27D7" w:rsidRDefault="005D27D7" w:rsidP="00335B10">
      <w:pPr>
        <w:autoSpaceDE w:val="0"/>
        <w:autoSpaceDN w:val="0"/>
        <w:adjustRightInd w:val="0"/>
        <w:ind w:firstLine="720"/>
        <w:rPr>
          <w:color w:val="000000"/>
          <w:szCs w:val="28"/>
        </w:rPr>
      </w:pPr>
      <w:r w:rsidRPr="005D27D7">
        <w:rPr>
          <w:szCs w:val="28"/>
        </w:rPr>
        <w:t>2.6.4.5</w:t>
      </w:r>
      <w:r w:rsidRPr="005D27D7">
        <w:rPr>
          <w:color w:val="000000"/>
          <w:szCs w:val="28"/>
        </w:rPr>
        <w:t xml:space="preserve"> Документ, подтверждающий потребность в обучении в группе оздоровительной направленности (при </w:t>
      </w:r>
      <w:r w:rsidRPr="005D27D7">
        <w:rPr>
          <w:szCs w:val="28"/>
        </w:rPr>
        <w:t>наличии</w:t>
      </w:r>
      <w:r w:rsidRPr="005D27D7">
        <w:rPr>
          <w:color w:val="000000"/>
          <w:szCs w:val="28"/>
        </w:rPr>
        <w:t>).</w:t>
      </w:r>
    </w:p>
    <w:p w14:paraId="2D78D519" w14:textId="77777777" w:rsidR="005D27D7" w:rsidRPr="005D27D7" w:rsidRDefault="005D27D7" w:rsidP="00335B10">
      <w:pPr>
        <w:autoSpaceDE w:val="0"/>
        <w:autoSpaceDN w:val="0"/>
        <w:adjustRightInd w:val="0"/>
        <w:ind w:firstLine="720"/>
        <w:rPr>
          <w:szCs w:val="28"/>
        </w:rPr>
      </w:pPr>
      <w:r w:rsidRPr="005D27D7">
        <w:rPr>
          <w:szCs w:val="28"/>
        </w:rPr>
        <w:t xml:space="preserve">2.6.4.6 Свидетельство о рождении ребенка (для родителей (законных представителей) ребенка </w:t>
      </w:r>
      <w:r w:rsidRPr="005D27D7">
        <w:rPr>
          <w:color w:val="000000"/>
          <w:szCs w:val="28"/>
        </w:rPr>
        <w:t>–</w:t>
      </w:r>
      <w:r w:rsidRPr="005D27D7">
        <w:rPr>
          <w:szCs w:val="28"/>
        </w:rPr>
        <w:t xml:space="preserve"> граждан Российской Федерации). </w:t>
      </w:r>
    </w:p>
    <w:p w14:paraId="0F93DCC7" w14:textId="77777777" w:rsidR="005D27D7" w:rsidRPr="005D27D7" w:rsidRDefault="005D27D7" w:rsidP="00335B10">
      <w:pPr>
        <w:widowControl w:val="0"/>
        <w:pBdr>
          <w:top w:val="nil"/>
          <w:left w:val="nil"/>
          <w:bottom w:val="nil"/>
          <w:right w:val="nil"/>
          <w:between w:val="nil"/>
        </w:pBdr>
        <w:tabs>
          <w:tab w:val="left" w:pos="567"/>
        </w:tabs>
        <w:ind w:firstLine="720"/>
        <w:rPr>
          <w:szCs w:val="28"/>
        </w:rPr>
      </w:pPr>
      <w:r w:rsidRPr="005D27D7">
        <w:rPr>
          <w:szCs w:val="28"/>
        </w:rPr>
        <w:t>2.6.4.7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 в соответствии с п. 2.6.1.8 Регламента.</w:t>
      </w:r>
    </w:p>
    <w:p w14:paraId="368976B7" w14:textId="77777777" w:rsidR="005D27D7" w:rsidRPr="005D27D7" w:rsidRDefault="005D27D7" w:rsidP="00335B10">
      <w:pPr>
        <w:autoSpaceDE w:val="0"/>
        <w:autoSpaceDN w:val="0"/>
        <w:adjustRightInd w:val="0"/>
        <w:ind w:firstLine="720"/>
        <w:rPr>
          <w:szCs w:val="28"/>
        </w:rPr>
      </w:pPr>
      <w:r w:rsidRPr="005D27D7">
        <w:rPr>
          <w:szCs w:val="28"/>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w:t>
      </w:r>
    </w:p>
    <w:p w14:paraId="529C1BB4" w14:textId="77777777" w:rsidR="005D27D7" w:rsidRPr="005D27D7" w:rsidRDefault="005D27D7" w:rsidP="00335B10">
      <w:pPr>
        <w:autoSpaceDE w:val="0"/>
        <w:autoSpaceDN w:val="0"/>
        <w:adjustRightInd w:val="0"/>
        <w:ind w:firstLine="720"/>
        <w:rPr>
          <w:szCs w:val="28"/>
        </w:rPr>
      </w:pPr>
      <w:r w:rsidRPr="005D27D7">
        <w:rPr>
          <w:szCs w:val="28"/>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14:paraId="49DF9E55" w14:textId="77777777" w:rsidR="005D27D7" w:rsidRPr="005D27D7" w:rsidRDefault="005D27D7" w:rsidP="00335B10">
      <w:pPr>
        <w:numPr>
          <w:ilvl w:val="12"/>
          <w:numId w:val="0"/>
        </w:numPr>
        <w:ind w:firstLine="720"/>
        <w:rPr>
          <w:szCs w:val="28"/>
        </w:rPr>
      </w:pPr>
      <w:r w:rsidRPr="005D27D7">
        <w:rPr>
          <w:szCs w:val="28"/>
        </w:rPr>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39" w:history="1">
        <w:r w:rsidRPr="005D27D7">
          <w:rPr>
            <w:szCs w:val="28"/>
          </w:rPr>
          <w:t>порядке</w:t>
        </w:r>
      </w:hyperlink>
      <w:r w:rsidRPr="005D27D7">
        <w:rPr>
          <w:szCs w:val="28"/>
        </w:rPr>
        <w:t xml:space="preserve"> переводом на русский язык.</w:t>
      </w:r>
    </w:p>
    <w:p w14:paraId="22CA09D5" w14:textId="77777777" w:rsidR="005D27D7" w:rsidRPr="005D27D7" w:rsidRDefault="005D27D7" w:rsidP="00335B10">
      <w:pPr>
        <w:numPr>
          <w:ilvl w:val="12"/>
          <w:numId w:val="0"/>
        </w:numPr>
        <w:ind w:firstLine="720"/>
        <w:rPr>
          <w:szCs w:val="28"/>
        </w:rPr>
      </w:pPr>
      <w:r w:rsidRPr="005D27D7">
        <w:rPr>
          <w:color w:val="000000"/>
          <w:szCs w:val="28"/>
        </w:rPr>
        <w:t xml:space="preserve">В случае представления заявления и документов через личный кабинет ЕПГУ представление документа, удостоверяющего личность родителя (законного представителя) ребенка, а также </w:t>
      </w:r>
      <w:r w:rsidRPr="005D27D7">
        <w:rPr>
          <w:szCs w:val="28"/>
        </w:rPr>
        <w:t>документа, подтверждающего:</w:t>
      </w:r>
    </w:p>
    <w:p w14:paraId="3BE7F9E2" w14:textId="77777777" w:rsidR="005D27D7" w:rsidRPr="005D27D7" w:rsidRDefault="005D27D7" w:rsidP="00335B10">
      <w:pPr>
        <w:numPr>
          <w:ilvl w:val="12"/>
          <w:numId w:val="0"/>
        </w:numPr>
        <w:ind w:firstLine="720"/>
        <w:rPr>
          <w:szCs w:val="28"/>
        </w:rPr>
      </w:pPr>
      <w:r w:rsidRPr="005D27D7">
        <w:rPr>
          <w:szCs w:val="28"/>
        </w:rPr>
        <w:t xml:space="preserve">право на специальные меры поддержки, при наличии отметки «наличие льготы», потребность ребенка в адаптированной образовательной программе дошкольного образования </w:t>
      </w:r>
      <w:r w:rsidRPr="005D27D7">
        <w:rPr>
          <w:color w:val="000000"/>
          <w:szCs w:val="28"/>
        </w:rPr>
        <w:t>не требуется</w:t>
      </w:r>
      <w:r w:rsidRPr="005D27D7">
        <w:rPr>
          <w:color w:val="000000"/>
          <w:sz w:val="24"/>
          <w:szCs w:val="28"/>
        </w:rPr>
        <w:t xml:space="preserve">. </w:t>
      </w:r>
    </w:p>
    <w:p w14:paraId="4D6A3435" w14:textId="77777777" w:rsidR="005D27D7" w:rsidRPr="005D27D7" w:rsidRDefault="005D27D7" w:rsidP="00335B10">
      <w:pPr>
        <w:pBdr>
          <w:top w:val="nil"/>
          <w:left w:val="nil"/>
          <w:bottom w:val="nil"/>
          <w:right w:val="nil"/>
          <w:between w:val="nil"/>
        </w:pBdr>
        <w:ind w:firstLine="720"/>
        <w:rPr>
          <w:color w:val="000000"/>
          <w:szCs w:val="28"/>
        </w:rPr>
      </w:pPr>
      <w:r w:rsidRPr="005D27D7">
        <w:rPr>
          <w:color w:val="000000"/>
          <w:szCs w:val="28"/>
        </w:rPr>
        <w:t>Сведения из документа, удостоверяющего личность родителя (законного представителя) ребенка, проверяются при подтверждении учетной записи в Единой системе идентификации и аутентификации (далее – ЕСИА).</w:t>
      </w:r>
    </w:p>
    <w:p w14:paraId="7E61BEAD" w14:textId="77777777" w:rsidR="005D27D7" w:rsidRPr="005D27D7" w:rsidRDefault="005D27D7" w:rsidP="00335B10">
      <w:pPr>
        <w:autoSpaceDE w:val="0"/>
        <w:autoSpaceDN w:val="0"/>
        <w:adjustRightInd w:val="0"/>
        <w:ind w:firstLine="720"/>
        <w:rPr>
          <w:szCs w:val="28"/>
        </w:rPr>
      </w:pPr>
      <w:r w:rsidRPr="005D27D7">
        <w:rPr>
          <w:szCs w:val="28"/>
        </w:rPr>
        <w:t xml:space="preserve">2.7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муниципальных услуг. </w:t>
      </w:r>
    </w:p>
    <w:p w14:paraId="06DCE27F" w14:textId="77777777" w:rsidR="005D27D7" w:rsidRPr="005D27D7" w:rsidRDefault="005D27D7" w:rsidP="00335B10">
      <w:pPr>
        <w:autoSpaceDE w:val="0"/>
        <w:autoSpaceDN w:val="0"/>
        <w:adjustRightInd w:val="0"/>
        <w:ind w:firstLine="720"/>
        <w:rPr>
          <w:szCs w:val="28"/>
        </w:rPr>
      </w:pPr>
      <w:r w:rsidRPr="005D27D7">
        <w:rPr>
          <w:szCs w:val="28"/>
        </w:rPr>
        <w:t>2.7.1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w:t>
      </w:r>
    </w:p>
    <w:p w14:paraId="62E9C820" w14:textId="77777777" w:rsidR="005D27D7" w:rsidRPr="005D27D7" w:rsidRDefault="005D27D7" w:rsidP="00335B10">
      <w:pPr>
        <w:autoSpaceDE w:val="0"/>
        <w:autoSpaceDN w:val="0"/>
        <w:adjustRightInd w:val="0"/>
        <w:ind w:firstLine="720"/>
        <w:rPr>
          <w:szCs w:val="28"/>
        </w:rPr>
      </w:pPr>
      <w:r w:rsidRPr="005D27D7">
        <w:rPr>
          <w:szCs w:val="28"/>
        </w:rPr>
        <w:t>- свидетельство о рождении ребенка, выданное на территории Российской Федерации;</w:t>
      </w:r>
    </w:p>
    <w:p w14:paraId="3DAF50FC" w14:textId="77777777" w:rsidR="005D27D7" w:rsidRPr="005D27D7" w:rsidRDefault="005D27D7" w:rsidP="00335B10">
      <w:pPr>
        <w:autoSpaceDE w:val="0"/>
        <w:autoSpaceDN w:val="0"/>
        <w:adjustRightInd w:val="0"/>
        <w:ind w:firstLine="720"/>
        <w:rPr>
          <w:szCs w:val="28"/>
        </w:rPr>
      </w:pPr>
      <w:r w:rsidRPr="005D27D7">
        <w:rPr>
          <w:szCs w:val="28"/>
        </w:rPr>
        <w:t>- 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14:paraId="09C2B9D4" w14:textId="77777777" w:rsidR="005D27D7" w:rsidRPr="005D27D7" w:rsidRDefault="005D27D7" w:rsidP="00335B10">
      <w:pPr>
        <w:suppressAutoHyphens/>
        <w:ind w:firstLine="720"/>
        <w:rPr>
          <w:szCs w:val="28"/>
        </w:rPr>
      </w:pPr>
      <w:r w:rsidRPr="005D27D7">
        <w:rPr>
          <w:szCs w:val="28"/>
        </w:rPr>
        <w:t>- документы, подтверждающие статус многодетной семьи;</w:t>
      </w:r>
    </w:p>
    <w:p w14:paraId="0E5FAB2C" w14:textId="77777777" w:rsidR="005D27D7" w:rsidRPr="005D27D7" w:rsidRDefault="005D27D7" w:rsidP="00335B10">
      <w:pPr>
        <w:autoSpaceDE w:val="0"/>
        <w:autoSpaceDN w:val="0"/>
        <w:adjustRightInd w:val="0"/>
        <w:ind w:firstLine="720"/>
        <w:rPr>
          <w:szCs w:val="28"/>
        </w:rPr>
      </w:pPr>
      <w:r w:rsidRPr="005D27D7">
        <w:rPr>
          <w:szCs w:val="28"/>
        </w:rPr>
        <w:t>- справка об инвалидности ребенка или одного из родителей ребенка, являющегося инвалидом.</w:t>
      </w:r>
    </w:p>
    <w:p w14:paraId="07367075" w14:textId="77777777" w:rsidR="005D27D7" w:rsidRPr="005D27D7" w:rsidRDefault="005D27D7" w:rsidP="00335B10">
      <w:pPr>
        <w:autoSpaceDE w:val="0"/>
        <w:autoSpaceDN w:val="0"/>
        <w:adjustRightInd w:val="0"/>
        <w:ind w:firstLine="720"/>
        <w:rPr>
          <w:bCs/>
          <w:szCs w:val="28"/>
        </w:rPr>
      </w:pPr>
      <w:r w:rsidRPr="005D27D7">
        <w:rPr>
          <w:bCs/>
          <w:szCs w:val="28"/>
        </w:rPr>
        <w:t>2.7.2 Для получения муниципальной услуги в рамках межведомственного информационного взаимодействия запрашиваются следующие документы (сведения):</w:t>
      </w:r>
    </w:p>
    <w:p w14:paraId="4E84F831" w14:textId="77777777" w:rsidR="005D27D7" w:rsidRPr="005D27D7" w:rsidRDefault="005D27D7" w:rsidP="00335B10">
      <w:pPr>
        <w:autoSpaceDE w:val="0"/>
        <w:autoSpaceDN w:val="0"/>
        <w:adjustRightInd w:val="0"/>
        <w:ind w:firstLine="720"/>
        <w:rPr>
          <w:szCs w:val="28"/>
        </w:rPr>
      </w:pPr>
      <w:r w:rsidRPr="005D27D7">
        <w:rPr>
          <w:szCs w:val="28"/>
        </w:rPr>
        <w:t>1) в органах внутренних дел (при технической реализации):</w:t>
      </w:r>
    </w:p>
    <w:p w14:paraId="5E3258C6" w14:textId="77777777" w:rsidR="005D27D7" w:rsidRPr="005D27D7" w:rsidRDefault="005D27D7" w:rsidP="00335B10">
      <w:pPr>
        <w:autoSpaceDE w:val="0"/>
        <w:autoSpaceDN w:val="0"/>
        <w:adjustRightInd w:val="0"/>
        <w:ind w:firstLine="720"/>
        <w:rPr>
          <w:szCs w:val="28"/>
        </w:rPr>
      </w:pPr>
      <w:r w:rsidRPr="005D27D7">
        <w:rPr>
          <w:szCs w:val="28"/>
        </w:rPr>
        <w:t xml:space="preserve">- 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 </w:t>
      </w:r>
    </w:p>
    <w:p w14:paraId="4C849020" w14:textId="77777777" w:rsidR="005D27D7" w:rsidRPr="005D27D7" w:rsidRDefault="005D27D7" w:rsidP="00335B10">
      <w:pPr>
        <w:autoSpaceDE w:val="0"/>
        <w:autoSpaceDN w:val="0"/>
        <w:adjustRightInd w:val="0"/>
        <w:ind w:firstLine="720"/>
        <w:rPr>
          <w:szCs w:val="28"/>
        </w:rPr>
      </w:pPr>
      <w:r w:rsidRPr="005D27D7">
        <w:rPr>
          <w:szCs w:val="28"/>
        </w:rPr>
        <w:t>- сведения о наличии либо отсутствии регистрации по месту жительства и месту пребывания - гражданина Российской Федерации в пределах Российской Федерации (для ребенка).</w:t>
      </w:r>
    </w:p>
    <w:p w14:paraId="149A008E" w14:textId="77777777" w:rsidR="005D27D7" w:rsidRPr="005D27D7" w:rsidRDefault="005D27D7" w:rsidP="00335B10">
      <w:pPr>
        <w:autoSpaceDE w:val="0"/>
        <w:autoSpaceDN w:val="0"/>
        <w:adjustRightInd w:val="0"/>
        <w:ind w:firstLine="720"/>
        <w:rPr>
          <w:szCs w:val="28"/>
        </w:rPr>
      </w:pPr>
      <w:r w:rsidRPr="005D27D7">
        <w:rPr>
          <w:szCs w:val="28"/>
        </w:rPr>
        <w:t>2) в органе Федеральной налоговой службы (при технической реализации):</w:t>
      </w:r>
    </w:p>
    <w:p w14:paraId="731414C2" w14:textId="77777777" w:rsidR="005D27D7" w:rsidRPr="005D27D7" w:rsidRDefault="005D27D7" w:rsidP="00335B10">
      <w:pPr>
        <w:suppressAutoHyphens/>
        <w:ind w:firstLine="720"/>
        <w:rPr>
          <w:szCs w:val="28"/>
        </w:rPr>
      </w:pPr>
      <w:r w:rsidRPr="005D27D7">
        <w:rPr>
          <w:szCs w:val="28"/>
        </w:rPr>
        <w:t>- сведения об актах гражданского состояния из ЕГР ЗАГС - сведения из ЕГР ЗАГС о государственной регистрации рождения или номере записи акта о рождении.</w:t>
      </w:r>
    </w:p>
    <w:p w14:paraId="646D5A20" w14:textId="77777777" w:rsidR="005D27D7" w:rsidRPr="005D27D7" w:rsidRDefault="005D27D7" w:rsidP="00335B10">
      <w:pPr>
        <w:suppressAutoHyphens/>
        <w:ind w:firstLine="720"/>
        <w:rPr>
          <w:szCs w:val="28"/>
        </w:rPr>
      </w:pPr>
      <w:r w:rsidRPr="005D27D7">
        <w:rPr>
          <w:szCs w:val="28"/>
        </w:rPr>
        <w:t>3) в комитете по социальной защите населения Ленинградской области:</w:t>
      </w:r>
    </w:p>
    <w:p w14:paraId="52275D02" w14:textId="77777777" w:rsidR="005D27D7" w:rsidRPr="005D27D7" w:rsidRDefault="005D27D7" w:rsidP="00335B10">
      <w:pPr>
        <w:suppressAutoHyphens/>
        <w:ind w:firstLine="720"/>
        <w:rPr>
          <w:szCs w:val="28"/>
        </w:rPr>
      </w:pPr>
      <w:r w:rsidRPr="005D27D7">
        <w:rPr>
          <w:szCs w:val="28"/>
        </w:rPr>
        <w:t>- сведения из реестра о присвоении статуса многодетной (многодетной приемной) семьи Ленинградской области из АИС «Соцзащита».</w:t>
      </w:r>
    </w:p>
    <w:p w14:paraId="4B27F855" w14:textId="77777777" w:rsidR="005D27D7" w:rsidRPr="005D27D7" w:rsidRDefault="005D27D7" w:rsidP="00335B10">
      <w:pPr>
        <w:suppressAutoHyphens/>
        <w:ind w:firstLine="720"/>
        <w:rPr>
          <w:szCs w:val="28"/>
        </w:rPr>
      </w:pPr>
      <w:r w:rsidRPr="005D27D7">
        <w:rPr>
          <w:szCs w:val="28"/>
        </w:rPr>
        <w:t xml:space="preserve">4) в </w:t>
      </w:r>
      <w:r w:rsidRPr="005D27D7">
        <w:rPr>
          <w:rFonts w:eastAsia="Calibri"/>
          <w:szCs w:val="28"/>
        </w:rPr>
        <w:t>Фонде пенсионного и социального страхования Российской Федерации</w:t>
      </w:r>
      <w:r w:rsidRPr="005D27D7">
        <w:rPr>
          <w:szCs w:val="28"/>
        </w:rPr>
        <w:t xml:space="preserve"> (при технической реализации):</w:t>
      </w:r>
    </w:p>
    <w:p w14:paraId="576EB037" w14:textId="77777777" w:rsidR="005D27D7" w:rsidRPr="005D27D7" w:rsidRDefault="005D27D7" w:rsidP="00335B10">
      <w:pPr>
        <w:autoSpaceDE w:val="0"/>
        <w:autoSpaceDN w:val="0"/>
        <w:adjustRightInd w:val="0"/>
        <w:ind w:firstLine="720"/>
        <w:rPr>
          <w:szCs w:val="28"/>
        </w:rPr>
      </w:pPr>
      <w:r w:rsidRPr="005D27D7">
        <w:rPr>
          <w:szCs w:val="28"/>
        </w:rPr>
        <w:t>- сведения из ФГИС ФРИ об установлении (продлении) инвалидности.</w:t>
      </w:r>
    </w:p>
    <w:p w14:paraId="4C6B17EE" w14:textId="77777777" w:rsidR="005D27D7" w:rsidRPr="005D27D7" w:rsidRDefault="005D27D7" w:rsidP="00335B10">
      <w:pPr>
        <w:widowControl w:val="0"/>
        <w:pBdr>
          <w:top w:val="nil"/>
          <w:left w:val="nil"/>
          <w:bottom w:val="nil"/>
          <w:right w:val="nil"/>
          <w:between w:val="nil"/>
        </w:pBdr>
        <w:tabs>
          <w:tab w:val="left" w:pos="567"/>
        </w:tabs>
        <w:ind w:firstLine="720"/>
        <w:rPr>
          <w:szCs w:val="28"/>
        </w:rPr>
      </w:pPr>
      <w:r w:rsidRPr="005D27D7">
        <w:rPr>
          <w:szCs w:val="28"/>
        </w:rPr>
        <w:t>5) сведения, подтверждающие установление опеки, запрашиваются в органе опеки и попечительства (в случае отсутствия сведений в Единой государственной информационной системе социального обеспечения).</w:t>
      </w:r>
    </w:p>
    <w:p w14:paraId="4381D928" w14:textId="77777777" w:rsidR="005D27D7" w:rsidRPr="005D27D7" w:rsidRDefault="005D27D7" w:rsidP="00335B10">
      <w:pPr>
        <w:widowControl w:val="0"/>
        <w:pBdr>
          <w:top w:val="nil"/>
          <w:left w:val="nil"/>
          <w:bottom w:val="nil"/>
          <w:right w:val="nil"/>
          <w:between w:val="nil"/>
        </w:pBdr>
        <w:tabs>
          <w:tab w:val="left" w:pos="567"/>
        </w:tabs>
        <w:ind w:firstLine="720"/>
        <w:rPr>
          <w:szCs w:val="28"/>
        </w:rPr>
      </w:pPr>
      <w:r w:rsidRPr="005D27D7">
        <w:rPr>
          <w:szCs w:val="28"/>
        </w:rPr>
        <w:t>6) в Военном комиссариате Ленинградской области:</w:t>
      </w:r>
    </w:p>
    <w:p w14:paraId="6774A93F" w14:textId="77777777" w:rsidR="005D27D7" w:rsidRPr="005D27D7" w:rsidRDefault="005D27D7" w:rsidP="00335B10">
      <w:pPr>
        <w:widowControl w:val="0"/>
        <w:pBdr>
          <w:top w:val="nil"/>
          <w:left w:val="nil"/>
          <w:bottom w:val="nil"/>
          <w:right w:val="nil"/>
          <w:between w:val="nil"/>
        </w:pBdr>
        <w:tabs>
          <w:tab w:val="left" w:pos="567"/>
        </w:tabs>
        <w:ind w:firstLine="720"/>
        <w:rPr>
          <w:szCs w:val="28"/>
        </w:rPr>
      </w:pPr>
      <w:r w:rsidRPr="005D27D7">
        <w:rPr>
          <w:szCs w:val="28"/>
        </w:rPr>
        <w:t>- сведения (справка) о факте участия в специальной военной операции.</w:t>
      </w:r>
    </w:p>
    <w:p w14:paraId="018DCE4D" w14:textId="77777777" w:rsidR="005D27D7" w:rsidRPr="005D27D7" w:rsidRDefault="005D27D7" w:rsidP="00335B10">
      <w:pPr>
        <w:widowControl w:val="0"/>
        <w:pBdr>
          <w:top w:val="nil"/>
          <w:left w:val="nil"/>
          <w:bottom w:val="nil"/>
          <w:right w:val="nil"/>
          <w:between w:val="nil"/>
        </w:pBdr>
        <w:tabs>
          <w:tab w:val="left" w:pos="567"/>
        </w:tabs>
        <w:ind w:firstLine="720"/>
        <w:rPr>
          <w:szCs w:val="28"/>
        </w:rPr>
      </w:pPr>
      <w:r w:rsidRPr="005D27D7">
        <w:rPr>
          <w:szCs w:val="28"/>
        </w:rP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38300F7A" w14:textId="77777777" w:rsidR="005D27D7" w:rsidRPr="005D27D7" w:rsidRDefault="005D27D7" w:rsidP="00335B10">
      <w:pPr>
        <w:autoSpaceDE w:val="0"/>
        <w:autoSpaceDN w:val="0"/>
        <w:adjustRightInd w:val="0"/>
        <w:ind w:firstLine="720"/>
        <w:rPr>
          <w:bCs/>
          <w:szCs w:val="28"/>
        </w:rPr>
      </w:pPr>
      <w:r w:rsidRPr="005D27D7">
        <w:rPr>
          <w:bCs/>
          <w:szCs w:val="28"/>
        </w:rPr>
        <w:t>2.7.3 Органы, предоставляющие муниципальную услугу, не вправе требовать от заявителя:</w:t>
      </w:r>
    </w:p>
    <w:p w14:paraId="26CE9B4E" w14:textId="77777777" w:rsidR="005D27D7" w:rsidRPr="005D27D7" w:rsidRDefault="005D27D7" w:rsidP="00335B10">
      <w:pPr>
        <w:tabs>
          <w:tab w:val="left" w:pos="993"/>
        </w:tabs>
        <w:autoSpaceDE w:val="0"/>
        <w:autoSpaceDN w:val="0"/>
        <w:adjustRightInd w:val="0"/>
        <w:ind w:firstLine="720"/>
        <w:rPr>
          <w:bCs/>
          <w:szCs w:val="28"/>
        </w:rPr>
      </w:pPr>
      <w:r w:rsidRPr="005D27D7">
        <w:rPr>
          <w:bCs/>
          <w:szCs w:val="28"/>
        </w:rPr>
        <w:t>а)</w:t>
      </w:r>
      <w:r w:rsidRPr="005D27D7">
        <w:rPr>
          <w:bCs/>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F28D86D" w14:textId="77777777" w:rsidR="005D27D7" w:rsidRPr="005D27D7" w:rsidRDefault="005D27D7" w:rsidP="00335B10">
      <w:pPr>
        <w:tabs>
          <w:tab w:val="left" w:pos="993"/>
        </w:tabs>
        <w:autoSpaceDE w:val="0"/>
        <w:autoSpaceDN w:val="0"/>
        <w:adjustRightInd w:val="0"/>
        <w:ind w:firstLine="720"/>
        <w:rPr>
          <w:bCs/>
          <w:szCs w:val="28"/>
        </w:rPr>
      </w:pPr>
      <w:r w:rsidRPr="005D27D7">
        <w:rPr>
          <w:bCs/>
          <w:szCs w:val="28"/>
        </w:rPr>
        <w:t>б)</w:t>
      </w:r>
      <w:r w:rsidRPr="005D27D7">
        <w:rPr>
          <w:bCs/>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3D03A650" w14:textId="77777777" w:rsidR="005D27D7" w:rsidRPr="005D27D7" w:rsidRDefault="005D27D7" w:rsidP="00335B10">
      <w:pPr>
        <w:tabs>
          <w:tab w:val="left" w:pos="993"/>
        </w:tabs>
        <w:autoSpaceDE w:val="0"/>
        <w:autoSpaceDN w:val="0"/>
        <w:adjustRightInd w:val="0"/>
        <w:ind w:firstLine="720"/>
        <w:rPr>
          <w:bCs/>
          <w:szCs w:val="28"/>
        </w:rPr>
      </w:pPr>
      <w:r w:rsidRPr="005D27D7">
        <w:rPr>
          <w:bCs/>
          <w:szCs w:val="28"/>
        </w:rPr>
        <w:t>в)</w:t>
      </w:r>
      <w:r w:rsidRPr="005D27D7">
        <w:rPr>
          <w:bCs/>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010274C" w14:textId="77777777" w:rsidR="005D27D7" w:rsidRPr="005D27D7" w:rsidRDefault="005D27D7" w:rsidP="00335B10">
      <w:pPr>
        <w:autoSpaceDE w:val="0"/>
        <w:autoSpaceDN w:val="0"/>
        <w:adjustRightInd w:val="0"/>
        <w:ind w:firstLine="720"/>
        <w:rPr>
          <w:bCs/>
          <w:szCs w:val="28"/>
        </w:rPr>
      </w:pPr>
      <w:r w:rsidRPr="005D27D7">
        <w:rPr>
          <w:bCs/>
          <w:szCs w:val="28"/>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6C07F74" w14:textId="77777777" w:rsidR="005D27D7" w:rsidRPr="005D27D7" w:rsidRDefault="005D27D7" w:rsidP="00335B10">
      <w:pPr>
        <w:autoSpaceDE w:val="0"/>
        <w:autoSpaceDN w:val="0"/>
        <w:adjustRightInd w:val="0"/>
        <w:ind w:firstLine="720"/>
        <w:rPr>
          <w:bCs/>
          <w:szCs w:val="28"/>
        </w:rPr>
      </w:pPr>
      <w:r w:rsidRPr="005D27D7">
        <w:rPr>
          <w:bCs/>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1E64DBE" w14:textId="77777777" w:rsidR="005D27D7" w:rsidRPr="005D27D7" w:rsidRDefault="005D27D7" w:rsidP="00335B10">
      <w:pPr>
        <w:autoSpaceDE w:val="0"/>
        <w:autoSpaceDN w:val="0"/>
        <w:adjustRightInd w:val="0"/>
        <w:ind w:firstLine="720"/>
        <w:rPr>
          <w:bCs/>
          <w:szCs w:val="28"/>
        </w:rPr>
      </w:pPr>
      <w:r w:rsidRPr="005D27D7">
        <w:rPr>
          <w:bCs/>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B41729A" w14:textId="77777777" w:rsidR="005D27D7" w:rsidRPr="005D27D7" w:rsidRDefault="005D27D7" w:rsidP="00335B10">
      <w:pPr>
        <w:autoSpaceDE w:val="0"/>
        <w:autoSpaceDN w:val="0"/>
        <w:adjustRightInd w:val="0"/>
        <w:ind w:firstLine="720"/>
        <w:rPr>
          <w:bCs/>
          <w:szCs w:val="28"/>
        </w:rPr>
      </w:pPr>
      <w:r w:rsidRPr="005D27D7">
        <w:rPr>
          <w:bCs/>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8D64C19" w14:textId="77777777" w:rsidR="005D27D7" w:rsidRPr="005D27D7" w:rsidRDefault="005D27D7" w:rsidP="00335B10">
      <w:pPr>
        <w:autoSpaceDE w:val="0"/>
        <w:autoSpaceDN w:val="0"/>
        <w:adjustRightInd w:val="0"/>
        <w:ind w:firstLine="720"/>
        <w:rPr>
          <w:bCs/>
          <w:szCs w:val="28"/>
        </w:rPr>
      </w:pPr>
      <w:r w:rsidRPr="005D27D7">
        <w:rPr>
          <w:bCs/>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20321FDE" w14:textId="77777777" w:rsidR="005D27D7" w:rsidRPr="005D27D7" w:rsidRDefault="005D27D7" w:rsidP="00335B10">
      <w:pPr>
        <w:autoSpaceDE w:val="0"/>
        <w:autoSpaceDN w:val="0"/>
        <w:adjustRightInd w:val="0"/>
        <w:ind w:firstLine="720"/>
        <w:rPr>
          <w:bCs/>
          <w:szCs w:val="28"/>
        </w:rPr>
      </w:pPr>
      <w:r w:rsidRPr="005D27D7">
        <w:rPr>
          <w:bCs/>
          <w:szCs w:val="28"/>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DFD57BF" w14:textId="77777777" w:rsidR="005D27D7" w:rsidRPr="005D27D7" w:rsidRDefault="005D27D7" w:rsidP="00335B10">
      <w:pPr>
        <w:autoSpaceDE w:val="0"/>
        <w:autoSpaceDN w:val="0"/>
        <w:adjustRightInd w:val="0"/>
        <w:ind w:firstLine="720"/>
        <w:rPr>
          <w:bCs/>
          <w:szCs w:val="28"/>
        </w:rPr>
      </w:pPr>
      <w:r w:rsidRPr="005D27D7">
        <w:rPr>
          <w:bCs/>
          <w:szCs w:val="28"/>
        </w:rPr>
        <w:t>2.7.4 При наступлении событий, являющихся основанием для предоставления муниципальной услуги, Комитет по образованию, предоставляющий муниципальную услугу, вправе:</w:t>
      </w:r>
    </w:p>
    <w:p w14:paraId="3B1C1AE5" w14:textId="77777777" w:rsidR="005D27D7" w:rsidRPr="005D27D7" w:rsidRDefault="005D27D7" w:rsidP="00335B10">
      <w:pPr>
        <w:autoSpaceDE w:val="0"/>
        <w:autoSpaceDN w:val="0"/>
        <w:adjustRightInd w:val="0"/>
        <w:ind w:firstLine="720"/>
        <w:rPr>
          <w:bCs/>
          <w:szCs w:val="28"/>
        </w:rPr>
      </w:pPr>
      <w:r w:rsidRPr="005D27D7">
        <w:rPr>
          <w:bCs/>
          <w:szCs w:val="28"/>
        </w:rPr>
        <w:t>а)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заявление на предоставление услуги для немедленного получения результата предоставления такой услуги;</w:t>
      </w:r>
    </w:p>
    <w:p w14:paraId="40409B3C" w14:textId="77777777" w:rsidR="005D27D7" w:rsidRPr="005D27D7" w:rsidRDefault="005D27D7" w:rsidP="00335B10">
      <w:pPr>
        <w:autoSpaceDE w:val="0"/>
        <w:autoSpaceDN w:val="0"/>
        <w:adjustRightInd w:val="0"/>
        <w:ind w:firstLine="720"/>
        <w:rPr>
          <w:bCs/>
          <w:szCs w:val="28"/>
        </w:rPr>
      </w:pPr>
      <w:r w:rsidRPr="005D27D7">
        <w:rPr>
          <w:bCs/>
          <w:szCs w:val="28"/>
        </w:rPr>
        <w:t>б) при условии наличия заявления на предоставление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099010B0" w14:textId="77777777" w:rsidR="005D27D7" w:rsidRPr="005D27D7" w:rsidRDefault="005D27D7" w:rsidP="00335B10">
      <w:pPr>
        <w:widowControl w:val="0"/>
        <w:pBdr>
          <w:top w:val="nil"/>
          <w:left w:val="nil"/>
          <w:bottom w:val="nil"/>
          <w:right w:val="nil"/>
          <w:between w:val="nil"/>
        </w:pBdr>
        <w:tabs>
          <w:tab w:val="left" w:pos="567"/>
        </w:tabs>
        <w:ind w:firstLine="720"/>
        <w:rPr>
          <w:szCs w:val="28"/>
        </w:rPr>
      </w:pPr>
      <w:r w:rsidRPr="005D27D7">
        <w:rPr>
          <w:szCs w:val="28"/>
        </w:rPr>
        <w:t>2.7.5. Заявитель вправе предъявить по собственной инициативе:</w:t>
      </w:r>
    </w:p>
    <w:p w14:paraId="76DCD2C7" w14:textId="77777777" w:rsidR="005D27D7" w:rsidRPr="005D27D7" w:rsidRDefault="005D27D7" w:rsidP="00335B10">
      <w:pPr>
        <w:widowControl w:val="0"/>
        <w:pBdr>
          <w:top w:val="nil"/>
          <w:left w:val="nil"/>
          <w:bottom w:val="nil"/>
          <w:right w:val="nil"/>
          <w:between w:val="nil"/>
        </w:pBdr>
        <w:tabs>
          <w:tab w:val="left" w:pos="567"/>
        </w:tabs>
        <w:ind w:firstLine="720"/>
        <w:rPr>
          <w:szCs w:val="28"/>
        </w:rPr>
      </w:pPr>
      <w:r w:rsidRPr="005D27D7">
        <w:rPr>
          <w:szCs w:val="28"/>
        </w:rPr>
        <w:t xml:space="preserve">- свидетельство о рождении ребенка, выданное на территории Российской Федерации; </w:t>
      </w:r>
    </w:p>
    <w:p w14:paraId="108F07E5" w14:textId="77777777" w:rsidR="005D27D7" w:rsidRPr="005D27D7" w:rsidRDefault="005D27D7" w:rsidP="00335B10">
      <w:pPr>
        <w:widowControl w:val="0"/>
        <w:pBdr>
          <w:top w:val="nil"/>
          <w:left w:val="nil"/>
          <w:bottom w:val="nil"/>
          <w:right w:val="nil"/>
          <w:between w:val="nil"/>
        </w:pBdr>
        <w:tabs>
          <w:tab w:val="left" w:pos="567"/>
        </w:tabs>
        <w:ind w:firstLine="720"/>
        <w:rPr>
          <w:szCs w:val="28"/>
        </w:rPr>
      </w:pPr>
      <w:r w:rsidRPr="005D27D7">
        <w:rPr>
          <w:szCs w:val="28"/>
        </w:rPr>
        <w:t xml:space="preserve">- свидетельство о регистрации ребенка по месту жительства или по месту пребывания на закрепленной территории; </w:t>
      </w:r>
    </w:p>
    <w:p w14:paraId="5A2E895F" w14:textId="77777777" w:rsidR="005D27D7" w:rsidRPr="005D27D7" w:rsidRDefault="005D27D7" w:rsidP="00335B10">
      <w:pPr>
        <w:suppressAutoHyphens/>
        <w:ind w:firstLine="720"/>
        <w:rPr>
          <w:szCs w:val="28"/>
        </w:rPr>
      </w:pPr>
      <w:r w:rsidRPr="005D27D7">
        <w:rPr>
          <w:szCs w:val="28"/>
        </w:rPr>
        <w:t>- документы, подтверждающие статус многодетной семьи;</w:t>
      </w:r>
    </w:p>
    <w:p w14:paraId="4658EFA8" w14:textId="77777777" w:rsidR="005D27D7" w:rsidRPr="005D27D7" w:rsidRDefault="005D27D7" w:rsidP="00335B10">
      <w:pPr>
        <w:autoSpaceDE w:val="0"/>
        <w:autoSpaceDN w:val="0"/>
        <w:adjustRightInd w:val="0"/>
        <w:ind w:firstLine="720"/>
        <w:rPr>
          <w:szCs w:val="28"/>
        </w:rPr>
      </w:pPr>
      <w:r w:rsidRPr="005D27D7">
        <w:rPr>
          <w:szCs w:val="28"/>
        </w:rPr>
        <w:t>- справку об инвалидности ребенка или одного из родителей ребенка, являющегося инвалидом.</w:t>
      </w:r>
    </w:p>
    <w:p w14:paraId="5CEEDA52" w14:textId="77777777" w:rsidR="005D27D7" w:rsidRPr="005D27D7" w:rsidRDefault="005D27D7" w:rsidP="00335B10">
      <w:pPr>
        <w:ind w:firstLine="720"/>
        <w:rPr>
          <w:bCs/>
          <w:szCs w:val="28"/>
        </w:rPr>
      </w:pPr>
      <w:r w:rsidRPr="005D27D7">
        <w:rPr>
          <w:bCs/>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w:t>
      </w:r>
    </w:p>
    <w:p w14:paraId="523A50E8" w14:textId="77777777" w:rsidR="005D27D7" w:rsidRPr="005D27D7" w:rsidRDefault="005D27D7" w:rsidP="00335B10">
      <w:pPr>
        <w:ind w:firstLine="720"/>
        <w:rPr>
          <w:bCs/>
          <w:szCs w:val="28"/>
        </w:rPr>
      </w:pPr>
      <w:r w:rsidRPr="005D27D7">
        <w:rPr>
          <w:bCs/>
          <w:szCs w:val="28"/>
        </w:rPr>
        <w:t>основания для приостановления предоставления муниципальной услуги заявителю отсутствуют.</w:t>
      </w:r>
    </w:p>
    <w:p w14:paraId="223EBB4F" w14:textId="77777777" w:rsidR="005D27D7" w:rsidRPr="005D27D7" w:rsidRDefault="005D27D7" w:rsidP="00335B10">
      <w:pPr>
        <w:tabs>
          <w:tab w:val="left" w:pos="0"/>
        </w:tabs>
        <w:ind w:firstLine="720"/>
        <w:rPr>
          <w:bCs/>
          <w:szCs w:val="28"/>
        </w:rPr>
      </w:pPr>
      <w:r w:rsidRPr="005D27D7">
        <w:rPr>
          <w:szCs w:val="28"/>
          <w:lang w:eastAsia="en-US"/>
        </w:rPr>
        <w:t xml:space="preserve">2.9 </w:t>
      </w:r>
      <w:r w:rsidRPr="005D27D7">
        <w:rPr>
          <w:bCs/>
          <w:szCs w:val="28"/>
        </w:rPr>
        <w:t>Исчерпывающий перечень оснований для отказа в приеме документов, необходимых для предоставления муниципальной услуги:</w:t>
      </w:r>
    </w:p>
    <w:p w14:paraId="5BA4962C" w14:textId="77777777" w:rsidR="005D27D7" w:rsidRPr="005D27D7" w:rsidRDefault="005D27D7" w:rsidP="00335B10">
      <w:pPr>
        <w:tabs>
          <w:tab w:val="left" w:pos="0"/>
          <w:tab w:val="left" w:pos="709"/>
        </w:tabs>
        <w:ind w:firstLine="720"/>
        <w:rPr>
          <w:bCs/>
          <w:szCs w:val="28"/>
        </w:rPr>
      </w:pPr>
      <w:r w:rsidRPr="005D27D7">
        <w:rPr>
          <w:bCs/>
          <w:szCs w:val="28"/>
        </w:rPr>
        <w:t xml:space="preserve">2.9.1 </w:t>
      </w:r>
      <w:r w:rsidRPr="005D27D7">
        <w:rPr>
          <w:szCs w:val="28"/>
        </w:rPr>
        <w:t>Отказ в приеме заявления о постановке на учет для зачисления в образовательную организацию:</w:t>
      </w:r>
    </w:p>
    <w:p w14:paraId="5421F2F8" w14:textId="77777777" w:rsidR="005D27D7" w:rsidRPr="005D27D7" w:rsidRDefault="005D27D7" w:rsidP="00335B10">
      <w:pPr>
        <w:autoSpaceDE w:val="0"/>
        <w:autoSpaceDN w:val="0"/>
        <w:adjustRightInd w:val="0"/>
        <w:ind w:firstLine="720"/>
        <w:contextualSpacing/>
        <w:rPr>
          <w:szCs w:val="28"/>
        </w:rPr>
      </w:pPr>
      <w:r w:rsidRPr="005D27D7">
        <w:rPr>
          <w:bCs/>
          <w:szCs w:val="28"/>
        </w:rPr>
        <w:t>- представленные заявителем документы не отвечают требованиям,</w:t>
      </w:r>
      <w:r w:rsidRPr="005D27D7">
        <w:rPr>
          <w:szCs w:val="28"/>
        </w:rPr>
        <w:t xml:space="preserve"> установленным административным регламентом: наличие зарегистрированного заявления с идентичной информацией, поступившее другим способом;</w:t>
      </w:r>
    </w:p>
    <w:p w14:paraId="3572FDE5" w14:textId="77777777" w:rsidR="005D27D7" w:rsidRPr="005D27D7" w:rsidRDefault="005D27D7" w:rsidP="00335B10">
      <w:pPr>
        <w:autoSpaceDE w:val="0"/>
        <w:autoSpaceDN w:val="0"/>
        <w:adjustRightInd w:val="0"/>
        <w:ind w:firstLine="720"/>
        <w:contextualSpacing/>
        <w:rPr>
          <w:szCs w:val="28"/>
        </w:rPr>
      </w:pPr>
      <w:r w:rsidRPr="005D27D7">
        <w:rPr>
          <w:szCs w:val="28"/>
        </w:rPr>
        <w:t>- предоставление неполной информации (комплект документов от заявителя) согласно пункту 2.6.1 Регламента;</w:t>
      </w:r>
    </w:p>
    <w:p w14:paraId="1782FFF4" w14:textId="77777777" w:rsidR="005D27D7" w:rsidRPr="005D27D7" w:rsidRDefault="005D27D7" w:rsidP="00335B10">
      <w:pPr>
        <w:autoSpaceDE w:val="0"/>
        <w:autoSpaceDN w:val="0"/>
        <w:adjustRightInd w:val="0"/>
        <w:ind w:firstLine="720"/>
        <w:contextualSpacing/>
        <w:rPr>
          <w:szCs w:val="28"/>
        </w:rPr>
      </w:pPr>
      <w:r w:rsidRPr="005D27D7">
        <w:rPr>
          <w:szCs w:val="28"/>
        </w:rPr>
        <w:t>- 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14:paraId="17A1EB3D" w14:textId="77777777" w:rsidR="005D27D7" w:rsidRPr="005D27D7" w:rsidRDefault="005D27D7" w:rsidP="00335B10">
      <w:pPr>
        <w:tabs>
          <w:tab w:val="left" w:pos="709"/>
        </w:tabs>
        <w:ind w:firstLine="720"/>
        <w:contextualSpacing/>
        <w:rPr>
          <w:bCs/>
          <w:szCs w:val="28"/>
        </w:rPr>
      </w:pPr>
      <w:r w:rsidRPr="005D27D7">
        <w:rPr>
          <w:bCs/>
          <w:szCs w:val="28"/>
        </w:rPr>
        <w:t>2.9.2 Отказ в приеме заявления о приеме в образовательную организацию:</w:t>
      </w:r>
    </w:p>
    <w:p w14:paraId="39CA5475" w14:textId="77777777" w:rsidR="005D27D7" w:rsidRPr="005D27D7" w:rsidRDefault="005D27D7" w:rsidP="00335B10">
      <w:pPr>
        <w:autoSpaceDE w:val="0"/>
        <w:autoSpaceDN w:val="0"/>
        <w:adjustRightInd w:val="0"/>
        <w:ind w:firstLine="720"/>
        <w:contextualSpacing/>
        <w:rPr>
          <w:bCs/>
          <w:szCs w:val="28"/>
        </w:rPr>
      </w:pPr>
      <w:r w:rsidRPr="005D27D7">
        <w:rPr>
          <w:bCs/>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216E96B" w14:textId="77777777" w:rsidR="005D27D7" w:rsidRPr="005D27D7" w:rsidRDefault="005D27D7" w:rsidP="00335B10">
      <w:pPr>
        <w:autoSpaceDE w:val="0"/>
        <w:autoSpaceDN w:val="0"/>
        <w:adjustRightInd w:val="0"/>
        <w:ind w:firstLine="720"/>
        <w:contextualSpacing/>
        <w:rPr>
          <w:bCs/>
          <w:szCs w:val="28"/>
        </w:rPr>
      </w:pPr>
      <w:r w:rsidRPr="005D27D7">
        <w:rPr>
          <w:bCs/>
          <w:szCs w:val="28"/>
        </w:rPr>
        <w:t>- нарушен срок подачи документов: документы не предоставлены в установленный срок.</w:t>
      </w:r>
    </w:p>
    <w:p w14:paraId="64056A56" w14:textId="77777777" w:rsidR="005D27D7" w:rsidRPr="005D27D7" w:rsidRDefault="005D27D7" w:rsidP="00335B10">
      <w:pPr>
        <w:tabs>
          <w:tab w:val="left" w:pos="0"/>
        </w:tabs>
        <w:ind w:firstLine="720"/>
        <w:rPr>
          <w:bCs/>
          <w:szCs w:val="28"/>
        </w:rPr>
      </w:pPr>
      <w:r w:rsidRPr="005D27D7">
        <w:rPr>
          <w:szCs w:val="28"/>
          <w:lang w:eastAsia="en-US"/>
        </w:rPr>
        <w:t>2.10</w:t>
      </w:r>
      <w:r w:rsidRPr="005D27D7">
        <w:rPr>
          <w:b/>
          <w:bCs/>
          <w:szCs w:val="28"/>
        </w:rPr>
        <w:t xml:space="preserve"> </w:t>
      </w:r>
      <w:r w:rsidRPr="005D27D7">
        <w:rPr>
          <w:bCs/>
          <w:szCs w:val="28"/>
        </w:rPr>
        <w:t>Исчерпывающий перечень оснований для отказа в предоставлении муниципальной услуги:</w:t>
      </w:r>
    </w:p>
    <w:p w14:paraId="3ECD557C" w14:textId="77777777" w:rsidR="005D27D7" w:rsidRPr="005D27D7" w:rsidRDefault="005D27D7" w:rsidP="00335B10">
      <w:pPr>
        <w:tabs>
          <w:tab w:val="left" w:pos="0"/>
        </w:tabs>
        <w:ind w:firstLine="720"/>
        <w:rPr>
          <w:bCs/>
          <w:szCs w:val="28"/>
        </w:rPr>
      </w:pPr>
      <w:r w:rsidRPr="005D27D7">
        <w:rPr>
          <w:bCs/>
          <w:szCs w:val="28"/>
        </w:rPr>
        <w:t>2.10.1 Отказ в постановке на учет для зачисления в образовательную организацию:</w:t>
      </w:r>
    </w:p>
    <w:p w14:paraId="665553A1" w14:textId="77777777" w:rsidR="005D27D7" w:rsidRPr="005D27D7" w:rsidRDefault="005D27D7" w:rsidP="00335B10">
      <w:pPr>
        <w:autoSpaceDE w:val="0"/>
        <w:autoSpaceDN w:val="0"/>
        <w:adjustRightInd w:val="0"/>
        <w:ind w:firstLine="720"/>
        <w:contextualSpacing/>
        <w:rPr>
          <w:szCs w:val="28"/>
        </w:rPr>
      </w:pPr>
      <w:r w:rsidRPr="005D27D7">
        <w:rPr>
          <w:szCs w:val="28"/>
        </w:rPr>
        <w:t xml:space="preserve">- заявитель не соответствует категории лиц, имеющих право на предоставление услуги; </w:t>
      </w:r>
    </w:p>
    <w:p w14:paraId="727642AB" w14:textId="77777777" w:rsidR="005D27D7" w:rsidRPr="005D27D7" w:rsidRDefault="005D27D7" w:rsidP="00335B10">
      <w:pPr>
        <w:autoSpaceDE w:val="0"/>
        <w:autoSpaceDN w:val="0"/>
        <w:adjustRightInd w:val="0"/>
        <w:ind w:firstLine="720"/>
        <w:contextualSpacing/>
        <w:rPr>
          <w:szCs w:val="28"/>
        </w:rPr>
      </w:pPr>
      <w:r w:rsidRPr="005D27D7">
        <w:rPr>
          <w:szCs w:val="28"/>
        </w:rPr>
        <w:t>- предоставление недостоверной информации согласно пункту 2.6.1 Регламента;</w:t>
      </w:r>
    </w:p>
    <w:p w14:paraId="3DE88BA3" w14:textId="77777777" w:rsidR="005D27D7" w:rsidRPr="005D27D7" w:rsidRDefault="005D27D7" w:rsidP="00335B10">
      <w:pPr>
        <w:autoSpaceDE w:val="0"/>
        <w:autoSpaceDN w:val="0"/>
        <w:adjustRightInd w:val="0"/>
        <w:ind w:firstLine="720"/>
        <w:contextualSpacing/>
        <w:rPr>
          <w:szCs w:val="28"/>
        </w:rPr>
      </w:pPr>
      <w:r w:rsidRPr="005D27D7">
        <w:rPr>
          <w:szCs w:val="28"/>
        </w:rPr>
        <w:t>-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14:paraId="1D41CD40" w14:textId="77777777" w:rsidR="005D27D7" w:rsidRPr="005D27D7" w:rsidRDefault="005D27D7" w:rsidP="00335B10">
      <w:pPr>
        <w:autoSpaceDE w:val="0"/>
        <w:autoSpaceDN w:val="0"/>
        <w:adjustRightInd w:val="0"/>
        <w:ind w:firstLine="720"/>
        <w:contextualSpacing/>
        <w:rPr>
          <w:szCs w:val="28"/>
        </w:rPr>
      </w:pPr>
      <w:r w:rsidRPr="005D27D7">
        <w:rPr>
          <w:szCs w:val="28"/>
        </w:rPr>
        <w:t>- некорректное заполнение обязательных полей в форме заявления на предоставление услуги, в том числе в интерактивной форме заявления на ЕПГУ (недостоверное, неполное, либо неправильное заполнение) (при подаче заявления в электронном виде);</w:t>
      </w:r>
    </w:p>
    <w:p w14:paraId="006BCC59" w14:textId="77777777" w:rsidR="005D27D7" w:rsidRPr="005D27D7" w:rsidRDefault="005D27D7" w:rsidP="00335B10">
      <w:pPr>
        <w:autoSpaceDE w:val="0"/>
        <w:autoSpaceDN w:val="0"/>
        <w:adjustRightInd w:val="0"/>
        <w:ind w:firstLine="720"/>
        <w:contextualSpacing/>
        <w:rPr>
          <w:szCs w:val="28"/>
        </w:rPr>
      </w:pPr>
      <w:r w:rsidRPr="005D27D7">
        <w:rPr>
          <w:szCs w:val="28"/>
        </w:rPr>
        <w:t>- предоставление неполной информации, в том числе неполного комплекта документов (при подаче заявления в электронном виде).</w:t>
      </w:r>
    </w:p>
    <w:p w14:paraId="428B195F" w14:textId="77777777" w:rsidR="005D27D7" w:rsidRPr="005D27D7" w:rsidRDefault="005D27D7" w:rsidP="00335B10">
      <w:pPr>
        <w:autoSpaceDE w:val="0"/>
        <w:autoSpaceDN w:val="0"/>
        <w:adjustRightInd w:val="0"/>
        <w:ind w:firstLine="720"/>
        <w:contextualSpacing/>
        <w:rPr>
          <w:bCs/>
          <w:szCs w:val="28"/>
        </w:rPr>
      </w:pPr>
      <w:r w:rsidRPr="005D27D7">
        <w:rPr>
          <w:bCs/>
          <w:szCs w:val="28"/>
        </w:rPr>
        <w:t>- данные, запрошенные в соответствии с пунктом 3.1.2.2 Регламента, не подтверждены в установленный срок.</w:t>
      </w:r>
    </w:p>
    <w:p w14:paraId="6D591D56" w14:textId="77777777" w:rsidR="005D27D7" w:rsidRPr="005D27D7" w:rsidRDefault="00335B10" w:rsidP="00335B10">
      <w:pPr>
        <w:numPr>
          <w:ilvl w:val="2"/>
          <w:numId w:val="48"/>
        </w:numPr>
        <w:tabs>
          <w:tab w:val="left" w:pos="0"/>
        </w:tabs>
        <w:ind w:left="0" w:firstLine="720"/>
        <w:rPr>
          <w:bCs/>
          <w:szCs w:val="28"/>
        </w:rPr>
      </w:pPr>
      <w:r>
        <w:rPr>
          <w:bCs/>
          <w:szCs w:val="28"/>
        </w:rPr>
        <w:t xml:space="preserve"> </w:t>
      </w:r>
      <w:r w:rsidR="005D27D7" w:rsidRPr="005D27D7">
        <w:rPr>
          <w:bCs/>
          <w:szCs w:val="28"/>
        </w:rPr>
        <w:t>Отказ в предоставлении услуги:</w:t>
      </w:r>
    </w:p>
    <w:p w14:paraId="0EC77105" w14:textId="77777777" w:rsidR="005D27D7" w:rsidRPr="005D27D7" w:rsidRDefault="005D27D7" w:rsidP="00335B10">
      <w:pPr>
        <w:tabs>
          <w:tab w:val="left" w:pos="0"/>
        </w:tabs>
        <w:autoSpaceDE w:val="0"/>
        <w:autoSpaceDN w:val="0"/>
        <w:adjustRightInd w:val="0"/>
        <w:ind w:firstLine="720"/>
        <w:rPr>
          <w:bCs/>
          <w:szCs w:val="28"/>
        </w:rPr>
      </w:pPr>
      <w:r w:rsidRPr="005D27D7">
        <w:rPr>
          <w:bCs/>
          <w:szCs w:val="28"/>
        </w:rPr>
        <w:t xml:space="preserve">- предмет </w:t>
      </w:r>
      <w:r w:rsidRPr="005D27D7">
        <w:rPr>
          <w:szCs w:val="28"/>
        </w:rPr>
        <w:t>заявления на предоставление услуги</w:t>
      </w:r>
      <w:r w:rsidRPr="005D27D7">
        <w:rPr>
          <w:bCs/>
          <w:szCs w:val="28"/>
        </w:rPr>
        <w:t xml:space="preserve"> не регламентируется законодательством в рамках услуги:</w:t>
      </w:r>
      <w:r w:rsidRPr="005D27D7">
        <w:rPr>
          <w:szCs w:val="28"/>
        </w:rPr>
        <w:t xml:space="preserve"> </w:t>
      </w:r>
      <w:r w:rsidRPr="005D27D7">
        <w:rPr>
          <w:bCs/>
          <w:szCs w:val="28"/>
        </w:rPr>
        <w:t>возрастные ограничения при зачислении в образовательную организацию</w:t>
      </w:r>
      <w:r w:rsidRPr="005D27D7">
        <w:rPr>
          <w:szCs w:val="28"/>
          <w:vertAlign w:val="superscript"/>
        </w:rPr>
        <w:footnoteReference w:id="1"/>
      </w:r>
      <w:r w:rsidRPr="005D27D7">
        <w:rPr>
          <w:bCs/>
          <w:szCs w:val="28"/>
        </w:rPr>
        <w:t>;</w:t>
      </w:r>
    </w:p>
    <w:p w14:paraId="14477B33" w14:textId="77777777" w:rsidR="005D27D7" w:rsidRPr="005D27D7" w:rsidRDefault="005D27D7" w:rsidP="00335B10">
      <w:pPr>
        <w:autoSpaceDE w:val="0"/>
        <w:autoSpaceDN w:val="0"/>
        <w:adjustRightInd w:val="0"/>
        <w:ind w:firstLine="720"/>
        <w:contextualSpacing/>
        <w:rPr>
          <w:bCs/>
          <w:szCs w:val="28"/>
        </w:rPr>
      </w:pPr>
      <w:r w:rsidRPr="005D27D7">
        <w:rPr>
          <w:bCs/>
          <w:szCs w:val="28"/>
        </w:rPr>
        <w:t>- заявление заявителя об отказе в предоставлении услуги.</w:t>
      </w:r>
    </w:p>
    <w:p w14:paraId="154E17B7" w14:textId="77777777" w:rsidR="005D27D7" w:rsidRPr="005D27D7" w:rsidRDefault="005D27D7" w:rsidP="00335B10">
      <w:pPr>
        <w:tabs>
          <w:tab w:val="left" w:pos="0"/>
        </w:tabs>
        <w:ind w:firstLine="720"/>
        <w:rPr>
          <w:szCs w:val="28"/>
        </w:rPr>
      </w:pPr>
      <w:r w:rsidRPr="005D27D7">
        <w:rPr>
          <w:szCs w:val="28"/>
        </w:rPr>
        <w:t>2.11</w:t>
      </w:r>
      <w:r w:rsidRPr="005D27D7">
        <w:rPr>
          <w:bCs/>
          <w:szCs w:val="28"/>
        </w:rPr>
        <w:t xml:space="preserve"> Муниципальная услуга предоставляется бесплатно.</w:t>
      </w:r>
    </w:p>
    <w:p w14:paraId="6FF08631" w14:textId="77777777" w:rsidR="005D27D7" w:rsidRPr="005D27D7" w:rsidRDefault="005D27D7" w:rsidP="00335B10">
      <w:pPr>
        <w:autoSpaceDE w:val="0"/>
        <w:autoSpaceDN w:val="0"/>
        <w:adjustRightInd w:val="0"/>
        <w:ind w:firstLine="720"/>
        <w:rPr>
          <w:szCs w:val="28"/>
        </w:rPr>
      </w:pPr>
      <w:r w:rsidRPr="005D27D7">
        <w:rPr>
          <w:szCs w:val="28"/>
        </w:rPr>
        <w:t xml:space="preserve">2.12 Максимальный срок ожидания в очереди при подаче </w:t>
      </w:r>
      <w:r w:rsidRPr="005D27D7">
        <w:rPr>
          <w:bCs/>
          <w:szCs w:val="28"/>
        </w:rPr>
        <w:t>заявления на предоставление муниципальной услуги и получении результата предоставления</w:t>
      </w:r>
      <w:r w:rsidRPr="005D27D7">
        <w:rPr>
          <w:szCs w:val="28"/>
        </w:rPr>
        <w:t xml:space="preserve"> муниципальной услуги составляет не более 15 минут.</w:t>
      </w:r>
    </w:p>
    <w:p w14:paraId="79590746" w14:textId="77777777" w:rsidR="005D27D7" w:rsidRPr="005D27D7" w:rsidRDefault="005D27D7" w:rsidP="00335B10">
      <w:pPr>
        <w:ind w:firstLine="720"/>
        <w:rPr>
          <w:szCs w:val="28"/>
        </w:rPr>
      </w:pPr>
      <w:r w:rsidRPr="005D27D7">
        <w:rPr>
          <w:szCs w:val="28"/>
        </w:rPr>
        <w:t xml:space="preserve">2.13 Срок регистрации заявления на предоставление муниципальной услуги. </w:t>
      </w:r>
    </w:p>
    <w:p w14:paraId="677903D6" w14:textId="77777777" w:rsidR="005D27D7" w:rsidRPr="005D27D7" w:rsidRDefault="005D27D7" w:rsidP="00335B10">
      <w:pPr>
        <w:autoSpaceDE w:val="0"/>
        <w:autoSpaceDN w:val="0"/>
        <w:adjustRightInd w:val="0"/>
        <w:ind w:firstLine="720"/>
        <w:rPr>
          <w:strike/>
          <w:szCs w:val="28"/>
        </w:rPr>
      </w:pPr>
      <w:r w:rsidRPr="005D27D7">
        <w:rPr>
          <w:szCs w:val="28"/>
        </w:rPr>
        <w:t>Регистрация заявления на предоставление муниципальной услуги, в том числе в электронной форме, осуществляется в день обращения заявителя в МФЦ, на ЕПГУ.</w:t>
      </w:r>
    </w:p>
    <w:p w14:paraId="289508E0" w14:textId="77777777" w:rsidR="005D27D7" w:rsidRPr="005D27D7" w:rsidRDefault="005D27D7" w:rsidP="00335B10">
      <w:pPr>
        <w:tabs>
          <w:tab w:val="left" w:pos="0"/>
        </w:tabs>
        <w:autoSpaceDE w:val="0"/>
        <w:autoSpaceDN w:val="0"/>
        <w:adjustRightInd w:val="0"/>
        <w:ind w:firstLine="720"/>
        <w:rPr>
          <w:bCs/>
          <w:szCs w:val="28"/>
        </w:rPr>
      </w:pPr>
      <w:r w:rsidRPr="005D27D7">
        <w:rPr>
          <w:bCs/>
          <w:szCs w:val="28"/>
        </w:rPr>
        <w:t xml:space="preserve">2.14 Требования к помещениям, в которых предоставляется муниципальная услуга, к залу ожидания, местам для заполнения </w:t>
      </w:r>
      <w:r w:rsidRPr="005D27D7">
        <w:rPr>
          <w:szCs w:val="28"/>
        </w:rPr>
        <w:t>заявления на предоставление муниципальной услуги</w:t>
      </w:r>
      <w:r w:rsidRPr="005D27D7">
        <w:rPr>
          <w:bCs/>
          <w:szCs w:val="28"/>
        </w:rPr>
        <w:t>, информационным стендам с образцами их заполнения и перечнем документов, необходимых для предоставления муниципальной услуги.</w:t>
      </w:r>
    </w:p>
    <w:p w14:paraId="788254EF" w14:textId="77777777" w:rsidR="005D27D7" w:rsidRPr="005D27D7" w:rsidRDefault="005D27D7" w:rsidP="00335B10">
      <w:pPr>
        <w:tabs>
          <w:tab w:val="left" w:pos="0"/>
        </w:tabs>
        <w:autoSpaceDE w:val="0"/>
        <w:autoSpaceDN w:val="0"/>
        <w:adjustRightInd w:val="0"/>
        <w:ind w:firstLine="720"/>
        <w:rPr>
          <w:bCs/>
          <w:szCs w:val="28"/>
        </w:rPr>
      </w:pPr>
      <w:r w:rsidRPr="005D27D7">
        <w:rPr>
          <w:bCs/>
          <w:szCs w:val="28"/>
        </w:rPr>
        <w:t>2.14.1 Предоставление муниципальной услуги осуществляется в специально выделенных для этих целей помещениях в Комитете по образованию или в МФЦ.</w:t>
      </w:r>
    </w:p>
    <w:p w14:paraId="3B0153AE" w14:textId="77777777" w:rsidR="005D27D7" w:rsidRPr="005D27D7" w:rsidRDefault="005D27D7" w:rsidP="00335B10">
      <w:pPr>
        <w:tabs>
          <w:tab w:val="left" w:pos="142"/>
          <w:tab w:val="left" w:pos="284"/>
        </w:tabs>
        <w:ind w:firstLine="720"/>
        <w:rPr>
          <w:szCs w:val="28"/>
        </w:rPr>
      </w:pPr>
      <w:r w:rsidRPr="005D27D7">
        <w:rPr>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CF4019E" w14:textId="77777777" w:rsidR="005D27D7" w:rsidRPr="005D27D7" w:rsidRDefault="005D27D7" w:rsidP="00335B10">
      <w:pPr>
        <w:tabs>
          <w:tab w:val="left" w:pos="142"/>
          <w:tab w:val="left" w:pos="284"/>
        </w:tabs>
        <w:ind w:firstLine="720"/>
        <w:rPr>
          <w:szCs w:val="28"/>
        </w:rPr>
      </w:pPr>
      <w:r w:rsidRPr="005D27D7">
        <w:rPr>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7EEE835" w14:textId="77777777" w:rsidR="005D27D7" w:rsidRPr="005D27D7" w:rsidRDefault="005D27D7" w:rsidP="00335B10">
      <w:pPr>
        <w:tabs>
          <w:tab w:val="left" w:pos="142"/>
          <w:tab w:val="left" w:pos="284"/>
        </w:tabs>
        <w:ind w:firstLine="720"/>
        <w:rPr>
          <w:strike/>
          <w:szCs w:val="28"/>
        </w:rPr>
      </w:pPr>
      <w:r w:rsidRPr="005D27D7">
        <w:rPr>
          <w:szCs w:val="28"/>
        </w:rPr>
        <w:t>2.14.4 Вход в здание (помещение) и выход из него оборудуется, информационной табличкой (вывеской), содержащей полное наименование Комитета по образованию</w:t>
      </w:r>
      <w:r w:rsidRPr="005D27D7">
        <w:rPr>
          <w:bCs/>
          <w:szCs w:val="28"/>
        </w:rPr>
        <w:t xml:space="preserve">, а также </w:t>
      </w:r>
      <w:r w:rsidRPr="005D27D7">
        <w:rPr>
          <w:szCs w:val="28"/>
        </w:rPr>
        <w:t>информацию о режиме его работы.</w:t>
      </w:r>
    </w:p>
    <w:p w14:paraId="234F22FB" w14:textId="77777777" w:rsidR="005D27D7" w:rsidRPr="005D27D7" w:rsidRDefault="005D27D7" w:rsidP="00335B10">
      <w:pPr>
        <w:tabs>
          <w:tab w:val="left" w:pos="142"/>
          <w:tab w:val="left" w:pos="284"/>
        </w:tabs>
        <w:ind w:firstLine="720"/>
        <w:rPr>
          <w:szCs w:val="28"/>
        </w:rPr>
      </w:pPr>
      <w:r w:rsidRPr="005D27D7">
        <w:rPr>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DFDB60D" w14:textId="77777777" w:rsidR="005D27D7" w:rsidRPr="005D27D7" w:rsidRDefault="005D27D7" w:rsidP="00335B10">
      <w:pPr>
        <w:tabs>
          <w:tab w:val="left" w:pos="142"/>
          <w:tab w:val="left" w:pos="284"/>
        </w:tabs>
        <w:ind w:firstLine="720"/>
        <w:rPr>
          <w:szCs w:val="28"/>
        </w:rPr>
      </w:pPr>
      <w:r w:rsidRPr="005D27D7">
        <w:rPr>
          <w:szCs w:val="28"/>
        </w:rPr>
        <w:t>2.14.6 В помещении организуется бесплатный туалет для посетителей, в том числе туалет, предназначенный для инвалидов.</w:t>
      </w:r>
    </w:p>
    <w:p w14:paraId="793DD368" w14:textId="77777777" w:rsidR="005D27D7" w:rsidRPr="005D27D7" w:rsidRDefault="005D27D7" w:rsidP="00335B10">
      <w:pPr>
        <w:tabs>
          <w:tab w:val="left" w:pos="142"/>
          <w:tab w:val="left" w:pos="284"/>
        </w:tabs>
        <w:ind w:firstLine="720"/>
        <w:rPr>
          <w:szCs w:val="28"/>
        </w:rPr>
      </w:pPr>
      <w:r w:rsidRPr="005D27D7">
        <w:rPr>
          <w:szCs w:val="28"/>
        </w:rPr>
        <w:t>2.14.7 При необходимости работником Комитета по образованию, МФЦ инвалиду оказывается помощь в преодолении барьеров, мешающих получению ими услуг наравне с другими лицами.</w:t>
      </w:r>
    </w:p>
    <w:p w14:paraId="53E42FF2" w14:textId="77777777" w:rsidR="005D27D7" w:rsidRPr="005D27D7" w:rsidRDefault="005D27D7" w:rsidP="00335B10">
      <w:pPr>
        <w:tabs>
          <w:tab w:val="left" w:pos="142"/>
          <w:tab w:val="left" w:pos="284"/>
        </w:tabs>
        <w:ind w:firstLine="720"/>
        <w:rPr>
          <w:szCs w:val="28"/>
        </w:rPr>
      </w:pPr>
      <w:r w:rsidRPr="005D27D7">
        <w:rPr>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41037CB" w14:textId="77777777" w:rsidR="005D27D7" w:rsidRPr="005D27D7" w:rsidRDefault="005D27D7" w:rsidP="00335B10">
      <w:pPr>
        <w:tabs>
          <w:tab w:val="left" w:pos="142"/>
          <w:tab w:val="left" w:pos="284"/>
        </w:tabs>
        <w:ind w:firstLine="720"/>
        <w:rPr>
          <w:szCs w:val="28"/>
        </w:rPr>
      </w:pPr>
      <w:r w:rsidRPr="005D27D7">
        <w:rPr>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D27D7">
        <w:rPr>
          <w:szCs w:val="28"/>
        </w:rPr>
        <w:t>тифлосурдопереводчика</w:t>
      </w:r>
      <w:proofErr w:type="spellEnd"/>
      <w:r w:rsidRPr="005D27D7">
        <w:rPr>
          <w:szCs w:val="28"/>
        </w:rPr>
        <w:t>.</w:t>
      </w:r>
    </w:p>
    <w:p w14:paraId="2D3961A1" w14:textId="77777777" w:rsidR="005D27D7" w:rsidRPr="005D27D7" w:rsidRDefault="005D27D7" w:rsidP="00335B10">
      <w:pPr>
        <w:tabs>
          <w:tab w:val="left" w:pos="142"/>
          <w:tab w:val="left" w:pos="284"/>
        </w:tabs>
        <w:ind w:firstLine="720"/>
        <w:rPr>
          <w:szCs w:val="28"/>
        </w:rPr>
      </w:pPr>
      <w:r w:rsidRPr="005D27D7">
        <w:rPr>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D633322" w14:textId="77777777" w:rsidR="005D27D7" w:rsidRPr="005D27D7" w:rsidRDefault="005D27D7" w:rsidP="00335B10">
      <w:pPr>
        <w:tabs>
          <w:tab w:val="left" w:pos="142"/>
          <w:tab w:val="left" w:pos="284"/>
        </w:tabs>
        <w:ind w:firstLine="720"/>
        <w:rPr>
          <w:szCs w:val="28"/>
        </w:rPr>
      </w:pPr>
      <w:r w:rsidRPr="005D27D7">
        <w:rPr>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1AD6A6E" w14:textId="77777777" w:rsidR="005D27D7" w:rsidRPr="005D27D7" w:rsidRDefault="005D27D7" w:rsidP="00335B10">
      <w:pPr>
        <w:tabs>
          <w:tab w:val="left" w:pos="142"/>
          <w:tab w:val="left" w:pos="284"/>
        </w:tabs>
        <w:ind w:firstLine="720"/>
        <w:rPr>
          <w:szCs w:val="28"/>
        </w:rPr>
      </w:pPr>
      <w:r w:rsidRPr="005D27D7">
        <w:rPr>
          <w:szCs w:val="28"/>
        </w:rPr>
        <w:t xml:space="preserve">2.14.12 Помещения приема и выдачи документов должны предусматривать места для ожидания, информирования и приема заявителей. </w:t>
      </w:r>
    </w:p>
    <w:p w14:paraId="64D8D7F3" w14:textId="77777777" w:rsidR="005D27D7" w:rsidRPr="005D27D7" w:rsidRDefault="005D27D7" w:rsidP="00335B10">
      <w:pPr>
        <w:tabs>
          <w:tab w:val="left" w:pos="142"/>
          <w:tab w:val="left" w:pos="284"/>
        </w:tabs>
        <w:ind w:firstLine="720"/>
        <w:rPr>
          <w:szCs w:val="28"/>
        </w:rPr>
      </w:pPr>
      <w:r w:rsidRPr="005D27D7">
        <w:rPr>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DE164E2" w14:textId="77777777" w:rsidR="005D27D7" w:rsidRPr="005D27D7" w:rsidRDefault="005D27D7" w:rsidP="00335B10">
      <w:pPr>
        <w:tabs>
          <w:tab w:val="left" w:pos="142"/>
          <w:tab w:val="left" w:pos="284"/>
        </w:tabs>
        <w:ind w:firstLine="720"/>
        <w:rPr>
          <w:szCs w:val="28"/>
        </w:rPr>
      </w:pPr>
      <w:r w:rsidRPr="005D27D7">
        <w:rPr>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AE8299C" w14:textId="77777777" w:rsidR="005D27D7" w:rsidRPr="005D27D7" w:rsidRDefault="005D27D7" w:rsidP="00335B10">
      <w:pPr>
        <w:tabs>
          <w:tab w:val="left" w:pos="142"/>
          <w:tab w:val="left" w:pos="284"/>
        </w:tabs>
        <w:ind w:firstLine="720"/>
        <w:rPr>
          <w:szCs w:val="28"/>
        </w:rPr>
      </w:pPr>
      <w:r w:rsidRPr="005D27D7">
        <w:rPr>
          <w:szCs w:val="28"/>
        </w:rPr>
        <w:t>2.15 Показатели доступности муниципальной услуги (общие, применимые в отношении всех заявителей):</w:t>
      </w:r>
    </w:p>
    <w:p w14:paraId="37913B16" w14:textId="77777777" w:rsidR="005D27D7" w:rsidRPr="005D27D7" w:rsidRDefault="005D27D7" w:rsidP="00335B10">
      <w:pPr>
        <w:tabs>
          <w:tab w:val="left" w:pos="142"/>
          <w:tab w:val="left" w:pos="284"/>
        </w:tabs>
        <w:ind w:firstLine="720"/>
        <w:rPr>
          <w:szCs w:val="28"/>
        </w:rPr>
      </w:pPr>
      <w:r w:rsidRPr="005D27D7">
        <w:rPr>
          <w:szCs w:val="28"/>
        </w:rPr>
        <w:t>2.15.1 Показатели доступности муниципальной услуги:</w:t>
      </w:r>
    </w:p>
    <w:p w14:paraId="599486BE" w14:textId="77777777" w:rsidR="005D27D7" w:rsidRPr="005D27D7" w:rsidRDefault="005D27D7" w:rsidP="00335B10">
      <w:pPr>
        <w:tabs>
          <w:tab w:val="left" w:pos="142"/>
          <w:tab w:val="left" w:pos="284"/>
        </w:tabs>
        <w:ind w:firstLine="720"/>
        <w:rPr>
          <w:szCs w:val="28"/>
        </w:rPr>
      </w:pPr>
      <w:r w:rsidRPr="005D27D7">
        <w:rPr>
          <w:szCs w:val="28"/>
        </w:rPr>
        <w:t>а) транспортная доступность к месту предоставления муниципальной услуги;</w:t>
      </w:r>
    </w:p>
    <w:p w14:paraId="3202195D" w14:textId="77777777" w:rsidR="005D27D7" w:rsidRPr="005D27D7" w:rsidRDefault="005D27D7" w:rsidP="00335B10">
      <w:pPr>
        <w:tabs>
          <w:tab w:val="left" w:pos="142"/>
          <w:tab w:val="left" w:pos="284"/>
        </w:tabs>
        <w:ind w:firstLine="720"/>
        <w:rPr>
          <w:szCs w:val="28"/>
        </w:rPr>
      </w:pPr>
      <w:r w:rsidRPr="005D27D7">
        <w:rPr>
          <w:szCs w:val="28"/>
        </w:rPr>
        <w:t>б) наличие указателей, обеспечивающих беспрепятственный доступ к помещениям, в которых предоставляется услуга;</w:t>
      </w:r>
    </w:p>
    <w:p w14:paraId="1593E5AC" w14:textId="77777777" w:rsidR="005D27D7" w:rsidRPr="005D27D7" w:rsidRDefault="005D27D7" w:rsidP="00335B10">
      <w:pPr>
        <w:tabs>
          <w:tab w:val="left" w:pos="142"/>
          <w:tab w:val="left" w:pos="284"/>
        </w:tabs>
        <w:ind w:firstLine="720"/>
        <w:rPr>
          <w:szCs w:val="28"/>
        </w:rPr>
      </w:pPr>
      <w:r w:rsidRPr="005D27D7">
        <w:rPr>
          <w:szCs w:val="28"/>
        </w:rPr>
        <w:t>в) возможность получения полной и достоверной информации о муниципальной услуге в Комитете по образованию, в МФЦ, по телефону, на официальном сайте Комитета по образованию, предоставляющего услугу, посредством ЕПГУ.</w:t>
      </w:r>
    </w:p>
    <w:p w14:paraId="65DEA5A3" w14:textId="77777777" w:rsidR="005D27D7" w:rsidRPr="005D27D7" w:rsidRDefault="005D27D7" w:rsidP="00335B10">
      <w:pPr>
        <w:ind w:firstLine="720"/>
        <w:rPr>
          <w:szCs w:val="28"/>
        </w:rPr>
      </w:pPr>
      <w:r w:rsidRPr="005D27D7">
        <w:rPr>
          <w:szCs w:val="28"/>
        </w:rPr>
        <w:t>г) предоставление муниципальной услуги любым доступным способом, предусмотренным действующим законодательством;</w:t>
      </w:r>
    </w:p>
    <w:p w14:paraId="29855A39" w14:textId="77777777" w:rsidR="005D27D7" w:rsidRPr="005D27D7" w:rsidRDefault="005D27D7" w:rsidP="00335B10">
      <w:pPr>
        <w:ind w:firstLine="720"/>
        <w:rPr>
          <w:szCs w:val="28"/>
        </w:rPr>
      </w:pPr>
      <w:r w:rsidRPr="005D27D7">
        <w:rPr>
          <w:szCs w:val="28"/>
        </w:rPr>
        <w:t>д) обеспечение для заявителя возможности получения информации о ходе и результате предоставления муниципальной услуги с использованием ЕПГУ;</w:t>
      </w:r>
    </w:p>
    <w:p w14:paraId="7BE307C8" w14:textId="77777777" w:rsidR="005D27D7" w:rsidRPr="005D27D7" w:rsidRDefault="005D27D7" w:rsidP="00335B10">
      <w:pPr>
        <w:autoSpaceDE w:val="0"/>
        <w:autoSpaceDN w:val="0"/>
        <w:adjustRightInd w:val="0"/>
        <w:ind w:firstLine="720"/>
        <w:rPr>
          <w:color w:val="000000"/>
          <w:szCs w:val="28"/>
        </w:rPr>
      </w:pPr>
      <w:r w:rsidRPr="005D27D7">
        <w:rPr>
          <w:color w:val="000000"/>
          <w:szCs w:val="28"/>
        </w:rPr>
        <w:t>е) возможность получения муниципальной услуги по экстерриториальному принципу;</w:t>
      </w:r>
    </w:p>
    <w:p w14:paraId="4FAE8402" w14:textId="77777777" w:rsidR="005D27D7" w:rsidRPr="005D27D7" w:rsidRDefault="005D27D7" w:rsidP="00335B10">
      <w:pPr>
        <w:autoSpaceDE w:val="0"/>
        <w:autoSpaceDN w:val="0"/>
        <w:adjustRightInd w:val="0"/>
        <w:ind w:firstLine="720"/>
        <w:rPr>
          <w:szCs w:val="28"/>
        </w:rPr>
      </w:pPr>
      <w:r w:rsidRPr="005D27D7">
        <w:rPr>
          <w:color w:val="000000"/>
          <w:szCs w:val="28"/>
        </w:rPr>
        <w:t xml:space="preserve">ж) </w:t>
      </w:r>
      <w:r w:rsidRPr="005D27D7">
        <w:rPr>
          <w:szCs w:val="28"/>
        </w:rPr>
        <w:t>возможность получения муниципальной услуги посредством комплексного запроса.</w:t>
      </w:r>
    </w:p>
    <w:p w14:paraId="750B2068" w14:textId="77777777" w:rsidR="005D27D7" w:rsidRPr="005D27D7" w:rsidRDefault="005D27D7" w:rsidP="00335B10">
      <w:pPr>
        <w:ind w:firstLine="720"/>
        <w:rPr>
          <w:szCs w:val="28"/>
        </w:rPr>
      </w:pPr>
      <w:r w:rsidRPr="005D27D7">
        <w:rPr>
          <w:szCs w:val="28"/>
        </w:rPr>
        <w:t>2.15.2 Показатели доступности муниципальной услуги (специальные, применимые в отношении инвалидов):</w:t>
      </w:r>
    </w:p>
    <w:p w14:paraId="46E73443" w14:textId="77777777" w:rsidR="005D27D7" w:rsidRPr="005D27D7" w:rsidRDefault="005D27D7" w:rsidP="00335B10">
      <w:pPr>
        <w:ind w:firstLine="720"/>
        <w:rPr>
          <w:szCs w:val="28"/>
        </w:rPr>
      </w:pPr>
      <w:r w:rsidRPr="005D27D7">
        <w:rPr>
          <w:szCs w:val="28"/>
        </w:rPr>
        <w:t>а) наличие инфраструктуры, указанной в пункте 2.14;</w:t>
      </w:r>
    </w:p>
    <w:p w14:paraId="2ECCB932" w14:textId="77777777" w:rsidR="005D27D7" w:rsidRPr="005D27D7" w:rsidRDefault="005D27D7" w:rsidP="00335B10">
      <w:pPr>
        <w:ind w:firstLine="720"/>
        <w:rPr>
          <w:szCs w:val="28"/>
        </w:rPr>
      </w:pPr>
      <w:r w:rsidRPr="005D27D7">
        <w:rPr>
          <w:szCs w:val="28"/>
        </w:rPr>
        <w:t>б) исполнение требований доступности услуг для инвалидов;</w:t>
      </w:r>
    </w:p>
    <w:p w14:paraId="7EE9783F" w14:textId="77777777" w:rsidR="005D27D7" w:rsidRPr="005D27D7" w:rsidRDefault="005D27D7" w:rsidP="00335B10">
      <w:pPr>
        <w:ind w:firstLine="720"/>
        <w:rPr>
          <w:szCs w:val="28"/>
        </w:rPr>
      </w:pPr>
      <w:r w:rsidRPr="005D27D7">
        <w:rPr>
          <w:szCs w:val="28"/>
        </w:rPr>
        <w:t>в) обеспечение беспрепятственного доступа инвалидов к помещениям, в которых предоставляется муниципальной услуга.</w:t>
      </w:r>
    </w:p>
    <w:p w14:paraId="5DB6F4DB" w14:textId="77777777" w:rsidR="005D27D7" w:rsidRPr="005D27D7" w:rsidRDefault="005D27D7" w:rsidP="00335B10">
      <w:pPr>
        <w:tabs>
          <w:tab w:val="left" w:pos="142"/>
          <w:tab w:val="left" w:pos="284"/>
        </w:tabs>
        <w:ind w:firstLine="720"/>
        <w:rPr>
          <w:szCs w:val="28"/>
        </w:rPr>
      </w:pPr>
      <w:r w:rsidRPr="005D27D7">
        <w:rPr>
          <w:szCs w:val="28"/>
        </w:rPr>
        <w:t>2.15.3 Показатели качества муниципальной услуги:</w:t>
      </w:r>
    </w:p>
    <w:p w14:paraId="4EDC6C05" w14:textId="77777777" w:rsidR="005D27D7" w:rsidRPr="005D27D7" w:rsidRDefault="005D27D7" w:rsidP="00335B10">
      <w:pPr>
        <w:tabs>
          <w:tab w:val="left" w:pos="142"/>
          <w:tab w:val="left" w:pos="284"/>
        </w:tabs>
        <w:ind w:firstLine="720"/>
        <w:rPr>
          <w:szCs w:val="28"/>
        </w:rPr>
      </w:pPr>
      <w:r w:rsidRPr="005D27D7">
        <w:rPr>
          <w:szCs w:val="28"/>
        </w:rPr>
        <w:t>а) соблюдение срока предоставления муниципальной услуги;</w:t>
      </w:r>
    </w:p>
    <w:p w14:paraId="7928DC52" w14:textId="77777777" w:rsidR="005D27D7" w:rsidRPr="005D27D7" w:rsidRDefault="005D27D7" w:rsidP="00335B10">
      <w:pPr>
        <w:autoSpaceDE w:val="0"/>
        <w:autoSpaceDN w:val="0"/>
        <w:adjustRightInd w:val="0"/>
        <w:ind w:firstLine="720"/>
        <w:rPr>
          <w:szCs w:val="28"/>
        </w:rPr>
      </w:pPr>
      <w:r w:rsidRPr="005D27D7">
        <w:rPr>
          <w:szCs w:val="28"/>
        </w:rPr>
        <w:t xml:space="preserve">б) соблюдение времени ожидания в очереди при подаче заявления на предоставление муниципальной услуги и получении результата; </w:t>
      </w:r>
    </w:p>
    <w:p w14:paraId="2F993432" w14:textId="77777777" w:rsidR="005D27D7" w:rsidRPr="005D27D7" w:rsidRDefault="005D27D7" w:rsidP="00335B10">
      <w:pPr>
        <w:autoSpaceDE w:val="0"/>
        <w:autoSpaceDN w:val="0"/>
        <w:adjustRightInd w:val="0"/>
        <w:ind w:firstLine="720"/>
        <w:rPr>
          <w:szCs w:val="28"/>
        </w:rPr>
      </w:pPr>
      <w:r w:rsidRPr="005D27D7">
        <w:rPr>
          <w:szCs w:val="28"/>
        </w:rPr>
        <w:t>в) осуществление не более одного обращения заявителя к должностным лицам Комитета по образованию или работникам МФЦ при подаче документов на получение муниципальной услуги и не более одного обращения при получении результата в Комитете по образованию, МФЦ или в образовательной организации;</w:t>
      </w:r>
    </w:p>
    <w:p w14:paraId="23742620" w14:textId="77777777" w:rsidR="005D27D7" w:rsidRPr="005D27D7" w:rsidRDefault="005D27D7" w:rsidP="00335B10">
      <w:pPr>
        <w:tabs>
          <w:tab w:val="left" w:pos="142"/>
          <w:tab w:val="left" w:pos="284"/>
        </w:tabs>
        <w:ind w:firstLine="720"/>
        <w:rPr>
          <w:szCs w:val="28"/>
        </w:rPr>
      </w:pPr>
      <w:r w:rsidRPr="005D27D7">
        <w:rPr>
          <w:szCs w:val="28"/>
        </w:rPr>
        <w:t>г) отсутствие жалоб на действия или бездействия должностных лиц общеобразовательной организации, поданных в установленном порядке.</w:t>
      </w:r>
    </w:p>
    <w:p w14:paraId="39E769CD" w14:textId="77777777" w:rsidR="005D27D7" w:rsidRPr="005D27D7" w:rsidRDefault="005D27D7" w:rsidP="00335B10">
      <w:pPr>
        <w:widowControl w:val="0"/>
        <w:tabs>
          <w:tab w:val="left" w:pos="142"/>
          <w:tab w:val="left" w:pos="284"/>
        </w:tabs>
        <w:autoSpaceDE w:val="0"/>
        <w:autoSpaceDN w:val="0"/>
        <w:adjustRightInd w:val="0"/>
        <w:ind w:firstLine="720"/>
        <w:rPr>
          <w:szCs w:val="28"/>
        </w:rPr>
      </w:pPr>
      <w:r w:rsidRPr="005D27D7">
        <w:rPr>
          <w:szCs w:val="28"/>
        </w:rPr>
        <w:t xml:space="preserve">2.15.4 </w:t>
      </w:r>
      <w:r w:rsidRPr="005D27D7">
        <w:rPr>
          <w:iCs/>
          <w:szCs w:val="28"/>
        </w:rPr>
        <w:t xml:space="preserve">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w:t>
      </w:r>
    </w:p>
    <w:p w14:paraId="7DD29E95" w14:textId="77777777" w:rsidR="005D27D7" w:rsidRPr="005D27D7" w:rsidRDefault="005D27D7" w:rsidP="00335B10">
      <w:pPr>
        <w:tabs>
          <w:tab w:val="left" w:pos="142"/>
          <w:tab w:val="left" w:pos="284"/>
        </w:tabs>
        <w:ind w:firstLine="720"/>
        <w:rPr>
          <w:szCs w:val="28"/>
        </w:rPr>
      </w:pPr>
      <w:r w:rsidRPr="005D27D7">
        <w:rPr>
          <w:szCs w:val="28"/>
        </w:rPr>
        <w:t>2.16 Перечисление услуг, которые являются необходимыми и обязательными для предоставления муниципальной услуги.</w:t>
      </w:r>
    </w:p>
    <w:p w14:paraId="141AB46A" w14:textId="77777777" w:rsidR="005D27D7" w:rsidRPr="005D27D7" w:rsidRDefault="005D27D7" w:rsidP="00335B10">
      <w:pPr>
        <w:tabs>
          <w:tab w:val="left" w:pos="142"/>
          <w:tab w:val="left" w:pos="284"/>
        </w:tabs>
        <w:ind w:firstLine="720"/>
        <w:rPr>
          <w:szCs w:val="28"/>
        </w:rPr>
      </w:pPr>
      <w:r w:rsidRPr="005D27D7">
        <w:rPr>
          <w:szCs w:val="28"/>
        </w:rPr>
        <w:t>Получение услуг, которые являются необходимыми и обязательными для предоставления муниципальной услуги, не требуется.</w:t>
      </w:r>
    </w:p>
    <w:p w14:paraId="5F880AC4" w14:textId="77777777" w:rsidR="005D27D7" w:rsidRPr="005D27D7" w:rsidRDefault="005D27D7" w:rsidP="00335B10">
      <w:pPr>
        <w:autoSpaceDE w:val="0"/>
        <w:autoSpaceDN w:val="0"/>
        <w:adjustRightInd w:val="0"/>
        <w:ind w:firstLine="720"/>
        <w:rPr>
          <w:szCs w:val="28"/>
        </w:rPr>
      </w:pPr>
      <w:r w:rsidRPr="005D27D7">
        <w:rPr>
          <w:szCs w:val="28"/>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111ED41" w14:textId="77777777" w:rsidR="005D27D7" w:rsidRPr="005D27D7" w:rsidRDefault="005D27D7" w:rsidP="00335B10">
      <w:pPr>
        <w:autoSpaceDE w:val="0"/>
        <w:autoSpaceDN w:val="0"/>
        <w:adjustRightInd w:val="0"/>
        <w:ind w:firstLine="720"/>
        <w:rPr>
          <w:szCs w:val="28"/>
        </w:rPr>
      </w:pPr>
      <w:r w:rsidRPr="005D27D7">
        <w:rPr>
          <w:szCs w:val="28"/>
        </w:rPr>
        <w:t xml:space="preserve">2.17.1 Подача запросов, документов, информации, необходимых для получения муниципальной услуги, предоставляемой в образовательную организацию, а также получение результатов предоставления такой услуги осуществляется в любом предоставляющем такую услугу подразделении соответствующего МФЦ при наличии соглашения, указанного в </w:t>
      </w:r>
      <w:hyperlink r:id="rId40" w:history="1">
        <w:r w:rsidRPr="005D27D7">
          <w:rPr>
            <w:szCs w:val="28"/>
          </w:rPr>
          <w:t>статье 15</w:t>
        </w:r>
      </w:hyperlink>
      <w:r w:rsidRPr="005D27D7">
        <w:rPr>
          <w:szCs w:val="28"/>
        </w:rPr>
        <w:t xml:space="preserve"> Федерального закона</w:t>
      </w:r>
      <w:r w:rsidR="008118C2">
        <w:rPr>
          <w:szCs w:val="28"/>
        </w:rPr>
        <w:t xml:space="preserve"> от 27 июля 2010 года </w:t>
      </w:r>
      <w:r w:rsidRPr="005D27D7">
        <w:rPr>
          <w:szCs w:val="28"/>
        </w:rPr>
        <w:t>№</w:t>
      </w:r>
      <w:r w:rsidR="008118C2">
        <w:rPr>
          <w:szCs w:val="28"/>
        </w:rPr>
        <w:t> </w:t>
      </w:r>
      <w:r w:rsidRPr="005D27D7">
        <w:rPr>
          <w:szCs w:val="28"/>
        </w:rPr>
        <w:t>210-ФЗ, в пределах территории Ленинградской области по выбору заявителя независимо от его места жительства или места пребывания.</w:t>
      </w:r>
    </w:p>
    <w:p w14:paraId="27C7873E" w14:textId="77777777" w:rsidR="005D27D7" w:rsidRPr="005D27D7" w:rsidRDefault="005D27D7" w:rsidP="00335B10">
      <w:pPr>
        <w:autoSpaceDE w:val="0"/>
        <w:autoSpaceDN w:val="0"/>
        <w:adjustRightInd w:val="0"/>
        <w:ind w:firstLine="720"/>
        <w:rPr>
          <w:szCs w:val="28"/>
        </w:rPr>
      </w:pPr>
      <w:r w:rsidRPr="005D27D7">
        <w:rPr>
          <w:szCs w:val="28"/>
        </w:rPr>
        <w:t>2.17.2 Предоставление муниципальной услуги в электронном виде осуществляется при технической реализации услуги посредством ЕПГУ.</w:t>
      </w:r>
    </w:p>
    <w:p w14:paraId="2C9C2AF2" w14:textId="77777777" w:rsidR="005D27D7" w:rsidRPr="005D27D7" w:rsidRDefault="005D27D7" w:rsidP="00335B10">
      <w:pPr>
        <w:ind w:firstLine="720"/>
        <w:jc w:val="center"/>
        <w:rPr>
          <w:b/>
          <w:bCs/>
          <w:szCs w:val="28"/>
        </w:rPr>
      </w:pPr>
    </w:p>
    <w:p w14:paraId="7E284796" w14:textId="77777777" w:rsidR="005D27D7" w:rsidRPr="005D27D7" w:rsidRDefault="005D27D7" w:rsidP="00335B10">
      <w:pPr>
        <w:numPr>
          <w:ilvl w:val="0"/>
          <w:numId w:val="6"/>
        </w:numPr>
        <w:autoSpaceDE w:val="0"/>
        <w:autoSpaceDN w:val="0"/>
        <w:adjustRightInd w:val="0"/>
        <w:ind w:left="0" w:firstLine="720"/>
        <w:jc w:val="center"/>
        <w:rPr>
          <w:b/>
          <w:strike/>
          <w:szCs w:val="28"/>
        </w:rPr>
      </w:pPr>
      <w:r w:rsidRPr="005D27D7">
        <w:rPr>
          <w:b/>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sidR="00335B10">
        <w:rPr>
          <w:b/>
          <w:szCs w:val="28"/>
        </w:rPr>
        <w:t>ых процедур в электронной форме</w:t>
      </w:r>
    </w:p>
    <w:p w14:paraId="6A4F3A7E" w14:textId="77777777" w:rsidR="005D27D7" w:rsidRPr="005D27D7" w:rsidRDefault="005D27D7" w:rsidP="00335B10">
      <w:pPr>
        <w:autoSpaceDE w:val="0"/>
        <w:autoSpaceDN w:val="0"/>
        <w:adjustRightInd w:val="0"/>
        <w:ind w:firstLine="720"/>
        <w:rPr>
          <w:b/>
          <w:szCs w:val="28"/>
        </w:rPr>
      </w:pPr>
    </w:p>
    <w:p w14:paraId="7C83D2B4" w14:textId="77777777" w:rsidR="005D27D7" w:rsidRPr="005D27D7" w:rsidRDefault="005D27D7" w:rsidP="00335B10">
      <w:pPr>
        <w:tabs>
          <w:tab w:val="left" w:pos="142"/>
          <w:tab w:val="left" w:pos="284"/>
        </w:tabs>
        <w:ind w:firstLine="720"/>
        <w:rPr>
          <w:szCs w:val="28"/>
        </w:rPr>
      </w:pPr>
      <w:r w:rsidRPr="005D27D7">
        <w:rPr>
          <w:szCs w:val="28"/>
        </w:rPr>
        <w:t>3.1</w:t>
      </w:r>
      <w:r w:rsidRPr="005D27D7">
        <w:rPr>
          <w:bCs/>
          <w:szCs w:val="28"/>
        </w:rPr>
        <w:t xml:space="preserve"> Состав, последовательность и сроки выполнения административных процедур, требования к порядку их выполнения.</w:t>
      </w:r>
    </w:p>
    <w:p w14:paraId="683748E9" w14:textId="77777777" w:rsidR="005D27D7" w:rsidRPr="005D27D7" w:rsidRDefault="005D27D7" w:rsidP="00335B10">
      <w:pPr>
        <w:tabs>
          <w:tab w:val="left" w:pos="142"/>
          <w:tab w:val="left" w:pos="284"/>
        </w:tabs>
        <w:ind w:firstLine="720"/>
        <w:rPr>
          <w:szCs w:val="28"/>
        </w:rPr>
      </w:pPr>
      <w:r w:rsidRPr="005D27D7">
        <w:rPr>
          <w:szCs w:val="28"/>
        </w:rPr>
        <w:t>3.1.1 Предоставление муниципальной услуги включает в себя следующие административные процедуры:</w:t>
      </w:r>
    </w:p>
    <w:p w14:paraId="2BF506DC" w14:textId="77777777" w:rsidR="005D27D7" w:rsidRPr="005D27D7" w:rsidRDefault="005D27D7" w:rsidP="00335B10">
      <w:pPr>
        <w:tabs>
          <w:tab w:val="left" w:pos="142"/>
          <w:tab w:val="left" w:pos="284"/>
        </w:tabs>
        <w:ind w:firstLine="720"/>
        <w:rPr>
          <w:szCs w:val="28"/>
        </w:rPr>
      </w:pPr>
      <w:r w:rsidRPr="005D27D7">
        <w:rPr>
          <w:szCs w:val="28"/>
        </w:rPr>
        <w:t>- прием заявления о постановке ребенка на учет для последующего зачисления в образовательную организацию (о направлении в образовательную организацию), постановка ребенка на учет для зачисления в образовательную организацию либо отказ в постановке ребенка на учет для зачисления в образовательную организацию, уведомление заявителя о принятии данного решения;</w:t>
      </w:r>
    </w:p>
    <w:p w14:paraId="7214F531" w14:textId="77777777" w:rsidR="005D27D7" w:rsidRPr="005D27D7" w:rsidRDefault="005D27D7" w:rsidP="00335B10">
      <w:pPr>
        <w:tabs>
          <w:tab w:val="left" w:pos="0"/>
        </w:tabs>
        <w:ind w:firstLine="720"/>
        <w:rPr>
          <w:szCs w:val="28"/>
        </w:rPr>
      </w:pPr>
      <w:r w:rsidRPr="005D27D7">
        <w:rPr>
          <w:szCs w:val="28"/>
        </w:rPr>
        <w:t>- внесение изменения(й) в ранее поданное заявление о постановке ребенка на учет для последующего зачисления;</w:t>
      </w:r>
    </w:p>
    <w:p w14:paraId="290F5FC0" w14:textId="77777777" w:rsidR="005D27D7" w:rsidRPr="005D27D7" w:rsidRDefault="005D27D7" w:rsidP="00335B10">
      <w:pPr>
        <w:tabs>
          <w:tab w:val="left" w:pos="0"/>
        </w:tabs>
        <w:ind w:firstLine="720"/>
        <w:rPr>
          <w:szCs w:val="28"/>
        </w:rPr>
      </w:pPr>
      <w:r w:rsidRPr="005D27D7">
        <w:rPr>
          <w:szCs w:val="28"/>
        </w:rPr>
        <w:t>- выдача направления ребенку заявителя для приема в образовательную организацию;</w:t>
      </w:r>
    </w:p>
    <w:p w14:paraId="4DD90178" w14:textId="77777777" w:rsidR="005D27D7" w:rsidRPr="005D27D7" w:rsidRDefault="005D27D7" w:rsidP="00335B10">
      <w:pPr>
        <w:tabs>
          <w:tab w:val="left" w:pos="0"/>
        </w:tabs>
        <w:ind w:firstLine="720"/>
        <w:rPr>
          <w:szCs w:val="28"/>
        </w:rPr>
      </w:pPr>
      <w:r w:rsidRPr="005D27D7">
        <w:rPr>
          <w:szCs w:val="28"/>
        </w:rPr>
        <w:t xml:space="preserve">- прием заявления о приеме в образовательную организацию с комплектом документов и зачисление в образовательную организацию. </w:t>
      </w:r>
    </w:p>
    <w:p w14:paraId="191A45B1" w14:textId="77777777" w:rsidR="005D27D7" w:rsidRPr="005D27D7" w:rsidRDefault="005D27D7" w:rsidP="00335B10">
      <w:pPr>
        <w:tabs>
          <w:tab w:val="left" w:pos="0"/>
        </w:tabs>
        <w:ind w:firstLine="720"/>
        <w:rPr>
          <w:szCs w:val="28"/>
        </w:rPr>
      </w:pPr>
      <w:r w:rsidRPr="005D27D7">
        <w:rPr>
          <w:szCs w:val="28"/>
        </w:rPr>
        <w:t>3.1.2 Прием заявления о постановке ребенка на учет для последующего зачисления в образовательную организацию, постановка ребенка на учет для зачисления в образовательную организацию, либо отказ в постановке ребенка на учет для зачисления в образовательную организацию, уведомление заявителя о принятии данного решения.</w:t>
      </w:r>
    </w:p>
    <w:p w14:paraId="1FF05CC3" w14:textId="77777777" w:rsidR="005D27D7" w:rsidRPr="005D27D7" w:rsidRDefault="005D27D7" w:rsidP="00335B10">
      <w:pPr>
        <w:tabs>
          <w:tab w:val="left" w:pos="0"/>
        </w:tabs>
        <w:ind w:firstLine="720"/>
        <w:rPr>
          <w:szCs w:val="28"/>
        </w:rPr>
      </w:pPr>
      <w:r w:rsidRPr="005D27D7">
        <w:rPr>
          <w:szCs w:val="28"/>
        </w:rPr>
        <w:t>3.1.2.1 Основанием для начала административной процедуры является обращение заявителя в Комитет по образованию через МФЦ либо через ЕПГУ</w:t>
      </w:r>
      <w:r w:rsidRPr="005D27D7">
        <w:rPr>
          <w:bCs/>
          <w:szCs w:val="28"/>
        </w:rPr>
        <w:t xml:space="preserve"> </w:t>
      </w:r>
      <w:r w:rsidRPr="005D27D7">
        <w:rPr>
          <w:szCs w:val="28"/>
        </w:rPr>
        <w:t>с заявлением о постановке ребенка на учет для последующего зачисления в образовательную организацию.</w:t>
      </w:r>
    </w:p>
    <w:p w14:paraId="632366ED" w14:textId="77777777" w:rsidR="005D27D7" w:rsidRPr="005D27D7" w:rsidRDefault="005D27D7" w:rsidP="00335B10">
      <w:pPr>
        <w:tabs>
          <w:tab w:val="left" w:pos="142"/>
          <w:tab w:val="left" w:pos="284"/>
        </w:tabs>
        <w:ind w:firstLine="720"/>
        <w:rPr>
          <w:szCs w:val="28"/>
        </w:rPr>
      </w:pPr>
      <w:r w:rsidRPr="005D27D7">
        <w:rPr>
          <w:szCs w:val="28"/>
        </w:rPr>
        <w:t>3.1.2.2 Содержание административного действия, продолжительность и (или) максимальный срок его выполнения:</w:t>
      </w:r>
    </w:p>
    <w:p w14:paraId="603073E1" w14:textId="77777777" w:rsidR="005D27D7" w:rsidRPr="005D27D7" w:rsidRDefault="005D27D7" w:rsidP="00335B10">
      <w:pPr>
        <w:tabs>
          <w:tab w:val="left" w:pos="142"/>
          <w:tab w:val="left" w:pos="284"/>
        </w:tabs>
        <w:ind w:firstLine="720"/>
        <w:rPr>
          <w:szCs w:val="28"/>
          <w:lang w:eastAsia="en-US"/>
        </w:rPr>
      </w:pPr>
      <w:r w:rsidRPr="005D27D7">
        <w:rPr>
          <w:szCs w:val="28"/>
          <w:lang w:eastAsia="en-US"/>
        </w:rPr>
        <w:t>Формирование и заполнение заявления осуществляется:</w:t>
      </w:r>
    </w:p>
    <w:p w14:paraId="3DDA5A27" w14:textId="77777777" w:rsidR="005D27D7" w:rsidRPr="005D27D7" w:rsidRDefault="005D27D7" w:rsidP="00335B10">
      <w:pPr>
        <w:tabs>
          <w:tab w:val="left" w:pos="142"/>
          <w:tab w:val="left" w:pos="284"/>
        </w:tabs>
        <w:ind w:firstLine="720"/>
        <w:rPr>
          <w:szCs w:val="28"/>
          <w:lang w:eastAsia="en-US"/>
        </w:rPr>
      </w:pPr>
      <w:r w:rsidRPr="005D27D7">
        <w:rPr>
          <w:szCs w:val="28"/>
          <w:lang w:eastAsia="en-US"/>
        </w:rPr>
        <w:t xml:space="preserve">- непосредственно заявителем при обращении на ЕПГУ, </w:t>
      </w:r>
    </w:p>
    <w:p w14:paraId="7CC154B8" w14:textId="77777777" w:rsidR="005D27D7" w:rsidRPr="005D27D7" w:rsidRDefault="005D27D7" w:rsidP="00335B10">
      <w:pPr>
        <w:tabs>
          <w:tab w:val="left" w:pos="142"/>
          <w:tab w:val="left" w:pos="284"/>
        </w:tabs>
        <w:ind w:firstLine="720"/>
        <w:rPr>
          <w:szCs w:val="28"/>
        </w:rPr>
      </w:pPr>
      <w:r w:rsidRPr="005D27D7">
        <w:rPr>
          <w:szCs w:val="28"/>
          <w:lang w:eastAsia="en-US"/>
        </w:rPr>
        <w:t xml:space="preserve">- специалистом </w:t>
      </w:r>
      <w:r w:rsidRPr="005D27D7">
        <w:rPr>
          <w:szCs w:val="28"/>
        </w:rPr>
        <w:t xml:space="preserve">МФЦ </w:t>
      </w:r>
      <w:r w:rsidRPr="005D27D7">
        <w:rPr>
          <w:szCs w:val="28"/>
          <w:lang w:eastAsia="en-US"/>
        </w:rPr>
        <w:t xml:space="preserve">при обращении заявителя </w:t>
      </w:r>
      <w:r w:rsidRPr="005D27D7">
        <w:rPr>
          <w:szCs w:val="28"/>
        </w:rPr>
        <w:t>в МФЦ.</w:t>
      </w:r>
    </w:p>
    <w:p w14:paraId="1FDC0CC8" w14:textId="77777777" w:rsidR="005D27D7" w:rsidRPr="005D27D7" w:rsidRDefault="005D27D7" w:rsidP="00335B10">
      <w:pPr>
        <w:tabs>
          <w:tab w:val="left" w:pos="0"/>
        </w:tabs>
        <w:ind w:firstLine="720"/>
        <w:rPr>
          <w:szCs w:val="28"/>
        </w:rPr>
      </w:pPr>
      <w:r w:rsidRPr="005D27D7">
        <w:rPr>
          <w:szCs w:val="28"/>
        </w:rPr>
        <w:t xml:space="preserve">Заявление поступает в ведомственную АИС в личный кабинет специалиста Комитета по образованию. </w:t>
      </w:r>
    </w:p>
    <w:p w14:paraId="57E32AE6" w14:textId="77777777" w:rsidR="005D27D7" w:rsidRPr="005D27D7" w:rsidRDefault="005D27D7" w:rsidP="00335B10">
      <w:pPr>
        <w:tabs>
          <w:tab w:val="left" w:pos="0"/>
        </w:tabs>
        <w:ind w:firstLine="720"/>
        <w:rPr>
          <w:strike/>
          <w:szCs w:val="28"/>
        </w:rPr>
      </w:pPr>
      <w:r w:rsidRPr="005D27D7">
        <w:rPr>
          <w:szCs w:val="28"/>
        </w:rPr>
        <w:t>При наличии в заявлении сведений о потребности в обучении ребенка по адаптированной образовательной программе дошкольного образования заявление также поступает в личный кабинет специалиста психолого-медико-педагогической комиссии в ведомственной АИС.</w:t>
      </w:r>
    </w:p>
    <w:p w14:paraId="40F19604" w14:textId="77777777" w:rsidR="005D27D7" w:rsidRPr="005D27D7" w:rsidRDefault="005D27D7" w:rsidP="00335B10">
      <w:pPr>
        <w:tabs>
          <w:tab w:val="left" w:pos="0"/>
        </w:tabs>
        <w:ind w:firstLine="720"/>
        <w:rPr>
          <w:szCs w:val="28"/>
        </w:rPr>
      </w:pPr>
      <w:r w:rsidRPr="005D27D7">
        <w:rPr>
          <w:szCs w:val="28"/>
        </w:rPr>
        <w:t>Специалист Комитета по образованию:</w:t>
      </w:r>
    </w:p>
    <w:p w14:paraId="0F14F6D7" w14:textId="77777777" w:rsidR="005D27D7" w:rsidRPr="005D27D7" w:rsidRDefault="005D27D7" w:rsidP="00335B10">
      <w:pPr>
        <w:ind w:firstLine="720"/>
        <w:rPr>
          <w:szCs w:val="28"/>
        </w:rPr>
      </w:pPr>
      <w:r w:rsidRPr="005D27D7">
        <w:rPr>
          <w:szCs w:val="28"/>
        </w:rPr>
        <w:t>- получает в личном кабинете ведомственной АИС заявление заяви</w:t>
      </w:r>
      <w:r w:rsidR="00335B10">
        <w:rPr>
          <w:szCs w:val="28"/>
        </w:rPr>
        <w:t xml:space="preserve">теля </w:t>
      </w:r>
      <w:r w:rsidRPr="005D27D7">
        <w:rPr>
          <w:szCs w:val="28"/>
        </w:rPr>
        <w:t>и электронные образы документов;</w:t>
      </w:r>
    </w:p>
    <w:p w14:paraId="324E5259" w14:textId="77777777" w:rsidR="005D27D7" w:rsidRPr="005D27D7" w:rsidRDefault="005D27D7" w:rsidP="00335B10">
      <w:pPr>
        <w:tabs>
          <w:tab w:val="left" w:pos="568"/>
        </w:tabs>
        <w:ind w:firstLine="720"/>
        <w:rPr>
          <w:szCs w:val="28"/>
        </w:rPr>
      </w:pPr>
      <w:r w:rsidRPr="005D27D7">
        <w:rPr>
          <w:szCs w:val="28"/>
        </w:rPr>
        <w:t xml:space="preserve">- направляет в личный кабинет ЕПГУ, в МФЦ (в зависимости от способа подачи заявления) информацию о </w:t>
      </w:r>
      <w:r w:rsidRPr="005D27D7">
        <w:rPr>
          <w:bCs/>
          <w:szCs w:val="28"/>
        </w:rPr>
        <w:t>праве заявителя по собственной инициативе представить в течение 10 рабочих дней в Комитет по образованию</w:t>
      </w:r>
      <w:r w:rsidRPr="005D27D7">
        <w:rPr>
          <w:szCs w:val="28"/>
        </w:rPr>
        <w:t xml:space="preserve"> сведения, запрашиваемые в рамках межведомственного взаимодействия согласно пункту 2.7 Регламента </w:t>
      </w:r>
      <w:r w:rsidRPr="005D27D7">
        <w:rPr>
          <w:bCs/>
          <w:szCs w:val="28"/>
        </w:rPr>
        <w:t xml:space="preserve">с указанием </w:t>
      </w:r>
      <w:r w:rsidRPr="005D27D7">
        <w:rPr>
          <w:szCs w:val="28"/>
        </w:rPr>
        <w:t xml:space="preserve">перечня документов, сроков, способов и места предоставления; </w:t>
      </w:r>
    </w:p>
    <w:p w14:paraId="01B9FBAC" w14:textId="77777777" w:rsidR="005D27D7" w:rsidRPr="005D27D7" w:rsidRDefault="005D27D7" w:rsidP="00335B10">
      <w:pPr>
        <w:tabs>
          <w:tab w:val="left" w:pos="568"/>
        </w:tabs>
        <w:ind w:firstLine="720"/>
        <w:rPr>
          <w:strike/>
          <w:szCs w:val="28"/>
        </w:rPr>
      </w:pPr>
      <w:r w:rsidRPr="005D27D7">
        <w:rPr>
          <w:szCs w:val="28"/>
        </w:rPr>
        <w:t>- в течение 5 рабочих дней со дня регистрации заявления в ведомственной АИС получает сведения, запрашиваемые в рамках межведомственного взаимодействия, согласно пункту 2.7 Регламента, а также сведения о потребности в обучении ребенка по адаптированной образовательной программе дошкольного образования;</w:t>
      </w:r>
    </w:p>
    <w:p w14:paraId="56F8B912" w14:textId="77777777" w:rsidR="005D27D7" w:rsidRPr="005D27D7" w:rsidRDefault="005D27D7" w:rsidP="00335B10">
      <w:pPr>
        <w:tabs>
          <w:tab w:val="left" w:pos="568"/>
        </w:tabs>
        <w:ind w:firstLine="720"/>
        <w:rPr>
          <w:szCs w:val="28"/>
        </w:rPr>
      </w:pPr>
      <w:r w:rsidRPr="005D27D7">
        <w:rPr>
          <w:szCs w:val="28"/>
        </w:rPr>
        <w:t>- в случае отсутствия ответов на межведомственные запросы</w:t>
      </w:r>
      <w:r w:rsidRPr="005D27D7">
        <w:rPr>
          <w:szCs w:val="28"/>
        </w:rPr>
        <w:br/>
        <w:t xml:space="preserve">или получения ответов об отсутствии подтверждающей информации направляет в личный кабинет ЕПГУ (в зависимости от способа подачи заявления), а также на электронный адрес заявителя, указанный в заявлении, соответствующее уведомление и информацию о </w:t>
      </w:r>
      <w:r w:rsidRPr="005D27D7">
        <w:rPr>
          <w:bCs/>
          <w:szCs w:val="28"/>
        </w:rPr>
        <w:t xml:space="preserve">праве заявителя по собственной инициативе в течение </w:t>
      </w:r>
      <w:r w:rsidRPr="005D27D7">
        <w:rPr>
          <w:szCs w:val="28"/>
        </w:rPr>
        <w:t>5 рабочих дней после направления уведомления представить в Комитет по образованию, в том числе в личном кабинете заявителя на ЕПГУ, документы для подтверждения права на получение муниципальной услуги</w:t>
      </w:r>
      <w:r w:rsidRPr="005D27D7">
        <w:rPr>
          <w:bCs/>
          <w:szCs w:val="28"/>
        </w:rPr>
        <w:t xml:space="preserve"> с указанием </w:t>
      </w:r>
      <w:r w:rsidRPr="005D27D7">
        <w:rPr>
          <w:szCs w:val="28"/>
        </w:rPr>
        <w:t>перечня документов, сроков и места предоставления, форма уведомления указана в приложении 13 к Регламенту;</w:t>
      </w:r>
    </w:p>
    <w:p w14:paraId="1EE0BB3D" w14:textId="77777777" w:rsidR="005D27D7" w:rsidRPr="005D27D7" w:rsidRDefault="005D27D7" w:rsidP="00335B10">
      <w:pPr>
        <w:tabs>
          <w:tab w:val="left" w:pos="568"/>
        </w:tabs>
        <w:ind w:firstLine="720"/>
        <w:rPr>
          <w:szCs w:val="28"/>
        </w:rPr>
      </w:pPr>
      <w:r w:rsidRPr="005D27D7">
        <w:rPr>
          <w:szCs w:val="28"/>
        </w:rPr>
        <w:t>- ставит ребенка на учет для зачисления в образовательную организацию / отказывает в постановке ребенка на учет по основаниям, предусмотренным пунктом 2.10.1 Регламента / отказывает в приеме документов по основаниям, предусмотренным пунктом 2.9 Регламента; форма уведомлений указана в приложениях №3, №5 к Регламенту.</w:t>
      </w:r>
    </w:p>
    <w:p w14:paraId="2E7BD985" w14:textId="77777777" w:rsidR="005D27D7" w:rsidRPr="005D27D7" w:rsidRDefault="005D27D7" w:rsidP="00335B10">
      <w:pPr>
        <w:widowControl w:val="0"/>
        <w:tabs>
          <w:tab w:val="left" w:pos="142"/>
          <w:tab w:val="left" w:pos="284"/>
        </w:tabs>
        <w:autoSpaceDE w:val="0"/>
        <w:autoSpaceDN w:val="0"/>
        <w:adjustRightInd w:val="0"/>
        <w:ind w:firstLine="720"/>
        <w:rPr>
          <w:szCs w:val="28"/>
        </w:rPr>
      </w:pPr>
      <w:r w:rsidRPr="005D27D7">
        <w:rPr>
          <w:szCs w:val="28"/>
        </w:rPr>
        <w:t>При отсутствии документа, подтверждающего право на специальные меры поддержки, заявление о постановке ребенка на учет для последующего зачисления в образовательную организацию ставится на учет без учета льготной категории.</w:t>
      </w:r>
    </w:p>
    <w:p w14:paraId="60548C4B" w14:textId="77777777" w:rsidR="005D27D7" w:rsidRPr="005D27D7" w:rsidRDefault="005D27D7" w:rsidP="00335B10">
      <w:pPr>
        <w:tabs>
          <w:tab w:val="left" w:pos="568"/>
        </w:tabs>
        <w:ind w:firstLine="720"/>
        <w:rPr>
          <w:szCs w:val="28"/>
        </w:rPr>
      </w:pPr>
      <w:r w:rsidRPr="005D27D7">
        <w:rPr>
          <w:szCs w:val="28"/>
        </w:rPr>
        <w:t>Специалист психолого-медико-педагогической комиссии:</w:t>
      </w:r>
    </w:p>
    <w:p w14:paraId="2697164E" w14:textId="77777777" w:rsidR="005D27D7" w:rsidRPr="005D27D7" w:rsidRDefault="005D27D7" w:rsidP="00335B10">
      <w:pPr>
        <w:ind w:firstLine="720"/>
        <w:rPr>
          <w:szCs w:val="28"/>
        </w:rPr>
      </w:pPr>
      <w:r w:rsidRPr="005D27D7">
        <w:rPr>
          <w:szCs w:val="28"/>
        </w:rPr>
        <w:t>- получает в личном кабинете ведомственной АИС заявление заявителя;</w:t>
      </w:r>
    </w:p>
    <w:p w14:paraId="0D3F67E2" w14:textId="77777777" w:rsidR="005D27D7" w:rsidRPr="005D27D7" w:rsidRDefault="005D27D7" w:rsidP="00335B10">
      <w:pPr>
        <w:tabs>
          <w:tab w:val="left" w:pos="568"/>
        </w:tabs>
        <w:ind w:firstLine="720"/>
        <w:rPr>
          <w:szCs w:val="28"/>
        </w:rPr>
      </w:pPr>
      <w:r w:rsidRPr="005D27D7">
        <w:rPr>
          <w:szCs w:val="28"/>
        </w:rPr>
        <w:t>- в течение 5 рабочих дней со дня подачи заявления подтверждает наличие или отсутствие заключения психолого-медико-педагогической комиссии.</w:t>
      </w:r>
    </w:p>
    <w:p w14:paraId="54810FC2" w14:textId="77777777" w:rsidR="005D27D7" w:rsidRPr="005D27D7" w:rsidRDefault="005D27D7" w:rsidP="00335B10">
      <w:pPr>
        <w:widowControl w:val="0"/>
        <w:tabs>
          <w:tab w:val="left" w:pos="142"/>
          <w:tab w:val="left" w:pos="284"/>
        </w:tabs>
        <w:autoSpaceDE w:val="0"/>
        <w:autoSpaceDN w:val="0"/>
        <w:adjustRightInd w:val="0"/>
        <w:ind w:firstLine="720"/>
        <w:rPr>
          <w:szCs w:val="28"/>
        </w:rPr>
      </w:pPr>
      <w:r w:rsidRPr="005D27D7">
        <w:rPr>
          <w:szCs w:val="28"/>
        </w:rPr>
        <w:t xml:space="preserve">В случае получения ответа об отсутствии подтверждающей информации о потребности в обучении ребенка по адаптированной образовательной программе дошкольного образования специалист Комитета по образованию направляет в личный кабинет ЕПГУ, в МФЦ (в зависимости от способа подачи заявления), а также на электронный адрес заявителя, указанный в заявлении, уведомление о необходимости в течение 5 рабочих дней после направления уведомления представить в Комитет по образованию заключение психолого-медико-педагогической комиссии, форма уведомления указана в приложении № 13 к Регламенту. </w:t>
      </w:r>
    </w:p>
    <w:p w14:paraId="76466A54" w14:textId="77777777" w:rsidR="005D27D7" w:rsidRPr="005D27D7" w:rsidRDefault="005D27D7" w:rsidP="00335B10">
      <w:pPr>
        <w:widowControl w:val="0"/>
        <w:tabs>
          <w:tab w:val="left" w:pos="142"/>
          <w:tab w:val="left" w:pos="284"/>
        </w:tabs>
        <w:autoSpaceDE w:val="0"/>
        <w:autoSpaceDN w:val="0"/>
        <w:adjustRightInd w:val="0"/>
        <w:ind w:firstLine="720"/>
        <w:rPr>
          <w:szCs w:val="28"/>
        </w:rPr>
      </w:pPr>
      <w:r w:rsidRPr="005D27D7">
        <w:rPr>
          <w:szCs w:val="28"/>
        </w:rPr>
        <w:t>При отсутствии заключения психолого-медико-педагогической комиссии заявление о постановке ребенка на учет для последующего зачисления в образовательную организацию ставится на учет без учета потребности ребенка в адаптированной образовательной программе дошкольного образования.</w:t>
      </w:r>
    </w:p>
    <w:p w14:paraId="066A0517" w14:textId="77777777" w:rsidR="005D27D7" w:rsidRPr="005D27D7" w:rsidRDefault="005D27D7" w:rsidP="00335B10">
      <w:pPr>
        <w:ind w:firstLine="720"/>
        <w:rPr>
          <w:szCs w:val="28"/>
        </w:rPr>
      </w:pPr>
      <w:r w:rsidRPr="005D27D7">
        <w:rPr>
          <w:szCs w:val="28"/>
        </w:rPr>
        <w:t>3.1.2.3 Лицами, ответственными за выполнение административной процедуры, являются:</w:t>
      </w:r>
    </w:p>
    <w:p w14:paraId="2C51FE7A" w14:textId="77777777" w:rsidR="005D27D7" w:rsidRPr="005D27D7" w:rsidRDefault="005D27D7" w:rsidP="00335B10">
      <w:pPr>
        <w:ind w:firstLine="720"/>
        <w:rPr>
          <w:szCs w:val="28"/>
        </w:rPr>
      </w:pPr>
      <w:r w:rsidRPr="005D27D7">
        <w:rPr>
          <w:szCs w:val="28"/>
        </w:rPr>
        <w:t>- специалист Комитета по образованию, назначенный ответственным за прием заявления и выдачу уведомлений (далее – специалист Комитета по образованию);</w:t>
      </w:r>
    </w:p>
    <w:p w14:paraId="609C4DDC" w14:textId="77777777" w:rsidR="005D27D7" w:rsidRPr="005D27D7" w:rsidRDefault="005D27D7" w:rsidP="00335B10">
      <w:pPr>
        <w:ind w:firstLine="720"/>
        <w:rPr>
          <w:szCs w:val="28"/>
        </w:rPr>
      </w:pPr>
      <w:r w:rsidRPr="005D27D7">
        <w:rPr>
          <w:szCs w:val="28"/>
        </w:rPr>
        <w:t>- специалист МФЦ, осуществляющий прием и обработку документов, представленных для получения муниципальной услуги; осуществляющий выдачу документов, полученных от Комитета по образованию, по результатам рассмотрения представленных заявителем документов (далее – специалист МФЦ).</w:t>
      </w:r>
    </w:p>
    <w:p w14:paraId="6763CBF5" w14:textId="77777777" w:rsidR="005D27D7" w:rsidRPr="005D27D7" w:rsidRDefault="005D27D7" w:rsidP="00335B10">
      <w:pPr>
        <w:ind w:firstLine="720"/>
        <w:rPr>
          <w:szCs w:val="28"/>
        </w:rPr>
      </w:pPr>
      <w:r w:rsidRPr="005D27D7">
        <w:rPr>
          <w:szCs w:val="28"/>
        </w:rPr>
        <w:t>3.1.2.4 Критерием принятия решения о постановке ребенка на учет является отсутствие оснований для отказа в предоставлении муниципальной услуги, указанных в пункте 2.10.1 Регламента; отсутствие оснований для отказа в приеме документов, указанных в пункте 2.9 Регламента.</w:t>
      </w:r>
    </w:p>
    <w:p w14:paraId="7A946A70" w14:textId="77777777" w:rsidR="005D27D7" w:rsidRPr="005D27D7" w:rsidRDefault="005D27D7" w:rsidP="00335B10">
      <w:pPr>
        <w:ind w:firstLine="720"/>
        <w:rPr>
          <w:szCs w:val="28"/>
        </w:rPr>
      </w:pPr>
      <w:r w:rsidRPr="005D27D7">
        <w:rPr>
          <w:szCs w:val="28"/>
        </w:rPr>
        <w:t>3.1.2.5 Результатом настоящей административной процедуры является выдача заявителю уведомления о постановке ребенка на учет для зачисления в образовательную организацию (об отказе в приеме заявления, об отказе в предоставлении услуги).</w:t>
      </w:r>
    </w:p>
    <w:p w14:paraId="2AC4553B" w14:textId="77777777" w:rsidR="005D27D7" w:rsidRPr="005D27D7" w:rsidRDefault="005D27D7" w:rsidP="00335B10">
      <w:pPr>
        <w:ind w:firstLine="720"/>
        <w:rPr>
          <w:szCs w:val="28"/>
        </w:rPr>
      </w:pPr>
      <w:r w:rsidRPr="005D27D7">
        <w:rPr>
          <w:szCs w:val="28"/>
        </w:rPr>
        <w:t>3.1.3 Внесение изменения(й) в ранее поданное заявление о постановке ребенка на учет для последующего зачисления в образовательную организацию.</w:t>
      </w:r>
    </w:p>
    <w:p w14:paraId="49068CBA" w14:textId="77777777" w:rsidR="005D27D7" w:rsidRPr="005D27D7" w:rsidRDefault="005D27D7" w:rsidP="00335B10">
      <w:pPr>
        <w:ind w:firstLine="720"/>
        <w:rPr>
          <w:szCs w:val="28"/>
        </w:rPr>
      </w:pPr>
      <w:r w:rsidRPr="005D27D7">
        <w:rPr>
          <w:szCs w:val="28"/>
        </w:rPr>
        <w:t>Заявители, подавшие заявление о постановке ребенка на учет для последующего зачисления в образовательную организацию, до момента формирования Комитетом по образованию направления имеют право внести следующие изменения в состав данных поданного ранее заявления:</w:t>
      </w:r>
    </w:p>
    <w:p w14:paraId="1B51A2AD" w14:textId="77777777" w:rsidR="005D27D7" w:rsidRPr="005D27D7" w:rsidRDefault="005D27D7" w:rsidP="00335B10">
      <w:pPr>
        <w:ind w:firstLine="720"/>
        <w:rPr>
          <w:szCs w:val="28"/>
        </w:rPr>
      </w:pPr>
      <w:r w:rsidRPr="005D27D7">
        <w:rPr>
          <w:szCs w:val="28"/>
        </w:rPr>
        <w:t>- изменить ранее выбранную дату желаемого поступления (выбранная дата не может быть ранее текущей даты);</w:t>
      </w:r>
    </w:p>
    <w:p w14:paraId="25DA77ED" w14:textId="77777777" w:rsidR="005D27D7" w:rsidRPr="005D27D7" w:rsidRDefault="005D27D7" w:rsidP="00335B10">
      <w:pPr>
        <w:ind w:firstLine="720"/>
        <w:rPr>
          <w:szCs w:val="28"/>
        </w:rPr>
      </w:pPr>
      <w:r w:rsidRPr="005D27D7">
        <w:rPr>
          <w:szCs w:val="28"/>
        </w:rPr>
        <w:t>- изменить ранее выбранную образовательную организацию: «приоритетная ДОО (номер)», «дополнительная ДОО 1 (номер)», «дополнительная ДОО 2 (номер)»;</w:t>
      </w:r>
    </w:p>
    <w:p w14:paraId="493797F6" w14:textId="77777777" w:rsidR="005D27D7" w:rsidRPr="005D27D7" w:rsidRDefault="005D27D7" w:rsidP="00335B10">
      <w:pPr>
        <w:ind w:firstLine="720"/>
        <w:rPr>
          <w:szCs w:val="28"/>
        </w:rPr>
      </w:pPr>
      <w:r w:rsidRPr="005D27D7">
        <w:rPr>
          <w:szCs w:val="28"/>
        </w:rPr>
        <w:t>- изменить ранее выбранные направленность и (или) режим пребывания группы;</w:t>
      </w:r>
    </w:p>
    <w:p w14:paraId="74CDA28A" w14:textId="77777777" w:rsidR="005D27D7" w:rsidRPr="005D27D7" w:rsidRDefault="005D27D7" w:rsidP="00335B10">
      <w:pPr>
        <w:ind w:firstLine="720"/>
        <w:rPr>
          <w:szCs w:val="28"/>
        </w:rPr>
      </w:pPr>
      <w:r w:rsidRPr="005D27D7">
        <w:rPr>
          <w:szCs w:val="28"/>
        </w:rPr>
        <w:t>- изменить или добавить сведения о внеочередном, первоочередном или преимущественном праве зачисления;</w:t>
      </w:r>
    </w:p>
    <w:p w14:paraId="0FE170BC" w14:textId="77777777" w:rsidR="005D27D7" w:rsidRPr="005D27D7" w:rsidRDefault="005D27D7" w:rsidP="00335B10">
      <w:pPr>
        <w:ind w:firstLine="720"/>
        <w:rPr>
          <w:szCs w:val="28"/>
        </w:rPr>
      </w:pPr>
      <w:r w:rsidRPr="005D27D7">
        <w:rPr>
          <w:szCs w:val="28"/>
        </w:rPr>
        <w:t>- изменить или добавить сведения о потребности ребенка в адаптированной образовательной программе;</w:t>
      </w:r>
    </w:p>
    <w:p w14:paraId="56AEA5A7" w14:textId="77777777" w:rsidR="005D27D7" w:rsidRPr="005D27D7" w:rsidRDefault="005D27D7" w:rsidP="00335B10">
      <w:pPr>
        <w:ind w:firstLine="720"/>
        <w:rPr>
          <w:szCs w:val="28"/>
        </w:rPr>
      </w:pPr>
      <w:r w:rsidRPr="005D27D7">
        <w:rPr>
          <w:szCs w:val="28"/>
        </w:rPr>
        <w:t>- изменить сведения о месте регистрации, месте фактического проживания ребенка;</w:t>
      </w:r>
    </w:p>
    <w:p w14:paraId="0515CAD8" w14:textId="77777777" w:rsidR="005D27D7" w:rsidRPr="005D27D7" w:rsidRDefault="005D27D7" w:rsidP="00335B10">
      <w:pPr>
        <w:ind w:firstLine="720"/>
        <w:rPr>
          <w:szCs w:val="28"/>
        </w:rPr>
      </w:pPr>
      <w:r w:rsidRPr="005D27D7">
        <w:rPr>
          <w:szCs w:val="28"/>
        </w:rPr>
        <w:t xml:space="preserve">- изменить сведения об </w:t>
      </w:r>
      <w:r w:rsidRPr="005D27D7">
        <w:rPr>
          <w:color w:val="000000"/>
          <w:szCs w:val="28"/>
        </w:rPr>
        <w:t xml:space="preserve">адресе электронной почты, номере телефона. </w:t>
      </w:r>
    </w:p>
    <w:p w14:paraId="30136569" w14:textId="77777777" w:rsidR="005D27D7" w:rsidRPr="005D27D7" w:rsidRDefault="005D27D7" w:rsidP="00335B10">
      <w:pPr>
        <w:ind w:firstLine="720"/>
        <w:rPr>
          <w:szCs w:val="28"/>
        </w:rPr>
      </w:pPr>
      <w:r w:rsidRPr="005D27D7">
        <w:rPr>
          <w:szCs w:val="28"/>
        </w:rPr>
        <w:t>Заявители, подавшие заявление о постановке на учет для предоставления места в образовательной организации с 1 сентября следующего учебного года, могут внести изменения в ранее поданное заявление не позднее даты начала комплектования образовательных организаций – 15 апреля текущего календарного года.</w:t>
      </w:r>
    </w:p>
    <w:p w14:paraId="732635AC" w14:textId="77777777" w:rsidR="005D27D7" w:rsidRPr="005D27D7" w:rsidRDefault="005D27D7" w:rsidP="00335B10">
      <w:pPr>
        <w:tabs>
          <w:tab w:val="left" w:pos="0"/>
        </w:tabs>
        <w:ind w:firstLine="720"/>
        <w:rPr>
          <w:szCs w:val="28"/>
        </w:rPr>
      </w:pPr>
      <w:r w:rsidRPr="005D27D7">
        <w:rPr>
          <w:szCs w:val="28"/>
        </w:rPr>
        <w:t>3.1.3.1 Основанием для начала административной процедуры является обращение заявителя в Комитет по образованию, в том числе через МФЦ, либо через ЕПГУ</w:t>
      </w:r>
      <w:r w:rsidRPr="005D27D7">
        <w:rPr>
          <w:bCs/>
          <w:szCs w:val="28"/>
        </w:rPr>
        <w:t xml:space="preserve">, </w:t>
      </w:r>
      <w:r w:rsidRPr="005D27D7">
        <w:rPr>
          <w:szCs w:val="28"/>
        </w:rPr>
        <w:t>с заявлением о внесении изменений в ранее поданное заявление.</w:t>
      </w:r>
    </w:p>
    <w:p w14:paraId="1BE60118" w14:textId="77777777" w:rsidR="005D27D7" w:rsidRPr="005D27D7" w:rsidRDefault="005D27D7" w:rsidP="00335B10">
      <w:pPr>
        <w:tabs>
          <w:tab w:val="left" w:pos="142"/>
          <w:tab w:val="left" w:pos="284"/>
        </w:tabs>
        <w:ind w:firstLine="720"/>
        <w:rPr>
          <w:szCs w:val="28"/>
        </w:rPr>
      </w:pPr>
      <w:r w:rsidRPr="005D27D7">
        <w:rPr>
          <w:szCs w:val="28"/>
        </w:rPr>
        <w:t>3.1.3.2 Содержание административного действия, продолжительность и (или) максимальный срок его выполнения:</w:t>
      </w:r>
    </w:p>
    <w:p w14:paraId="61C4C810" w14:textId="77777777" w:rsidR="005D27D7" w:rsidRPr="005D27D7" w:rsidRDefault="005D27D7" w:rsidP="00335B10">
      <w:pPr>
        <w:ind w:firstLine="720"/>
        <w:rPr>
          <w:szCs w:val="28"/>
        </w:rPr>
      </w:pPr>
      <w:r w:rsidRPr="005D27D7">
        <w:rPr>
          <w:szCs w:val="28"/>
        </w:rPr>
        <w:t>3.1.3.2.1 В случае обращения заявителя в МФЦ, либо через ЕПГУ с заявлением о внесении изменений в ранее поданное заявление, уполномоченное лицо Комитета по образованию:</w:t>
      </w:r>
    </w:p>
    <w:p w14:paraId="553BFF8D" w14:textId="77777777" w:rsidR="005D27D7" w:rsidRPr="005D27D7" w:rsidRDefault="005D27D7" w:rsidP="00335B10">
      <w:pPr>
        <w:ind w:firstLine="720"/>
        <w:rPr>
          <w:szCs w:val="28"/>
        </w:rPr>
      </w:pPr>
      <w:r w:rsidRPr="005D27D7">
        <w:rPr>
          <w:szCs w:val="28"/>
        </w:rPr>
        <w:t>- в соответствии с заявлением вносит изменения в ранее поданное заявление.</w:t>
      </w:r>
    </w:p>
    <w:p w14:paraId="79C7BA15" w14:textId="77777777" w:rsidR="005D27D7" w:rsidRPr="005D27D7" w:rsidRDefault="005D27D7" w:rsidP="00335B10">
      <w:pPr>
        <w:ind w:firstLine="720"/>
        <w:rPr>
          <w:szCs w:val="28"/>
        </w:rPr>
      </w:pPr>
      <w:r w:rsidRPr="005D27D7">
        <w:rPr>
          <w:szCs w:val="28"/>
        </w:rPr>
        <w:t>Максимальный срок выполнения действия – 10 рабочих дня со дня подачи заявления о внесении изменений в ранее поданное заявление.</w:t>
      </w:r>
    </w:p>
    <w:p w14:paraId="7E3AAD1D" w14:textId="77777777" w:rsidR="005D27D7" w:rsidRPr="005D27D7" w:rsidRDefault="005D27D7" w:rsidP="00335B10">
      <w:pPr>
        <w:ind w:firstLine="720"/>
        <w:rPr>
          <w:szCs w:val="28"/>
        </w:rPr>
      </w:pPr>
      <w:r w:rsidRPr="005D27D7">
        <w:rPr>
          <w:szCs w:val="28"/>
        </w:rPr>
        <w:t>3.1.3.3 Лицом, ответственным за выполнение административной процедуры является специалист Комитета по образованию, ответственный за внесение изменений в ранее поданное заявление.</w:t>
      </w:r>
    </w:p>
    <w:p w14:paraId="2C102A8C" w14:textId="77777777" w:rsidR="005D27D7" w:rsidRPr="005D27D7" w:rsidRDefault="005D27D7" w:rsidP="00335B10">
      <w:pPr>
        <w:ind w:firstLine="720"/>
        <w:rPr>
          <w:szCs w:val="28"/>
        </w:rPr>
      </w:pPr>
      <w:r w:rsidRPr="005D27D7">
        <w:rPr>
          <w:szCs w:val="28"/>
        </w:rPr>
        <w:t>3.1.3.4 Критерии принятия решения: отсутствие оснований для отказа в предоставлении муниципальной услуги, указанных в пункте 2.10.1 Регламента.</w:t>
      </w:r>
    </w:p>
    <w:p w14:paraId="033CFDD4" w14:textId="77777777" w:rsidR="005D27D7" w:rsidRPr="005D27D7" w:rsidRDefault="005D27D7" w:rsidP="00335B10">
      <w:pPr>
        <w:tabs>
          <w:tab w:val="left" w:pos="0"/>
        </w:tabs>
        <w:ind w:firstLine="720"/>
        <w:rPr>
          <w:szCs w:val="28"/>
        </w:rPr>
      </w:pPr>
      <w:r w:rsidRPr="005D27D7">
        <w:rPr>
          <w:szCs w:val="28"/>
        </w:rPr>
        <w:t>3.1.3.5 Результат выполнения административной процедуры: внесено(ы) изменение(я) в ранее поданное заявление в ведомственную АИС.</w:t>
      </w:r>
    </w:p>
    <w:p w14:paraId="55E24DA2" w14:textId="77777777" w:rsidR="005D27D7" w:rsidRPr="005D27D7" w:rsidRDefault="005D27D7" w:rsidP="00335B10">
      <w:pPr>
        <w:ind w:firstLine="720"/>
        <w:rPr>
          <w:szCs w:val="28"/>
        </w:rPr>
      </w:pPr>
      <w:r w:rsidRPr="005D27D7">
        <w:rPr>
          <w:szCs w:val="28"/>
        </w:rPr>
        <w:t>3.1.4 Выдача направления ребенку заявителя для зачисления</w:t>
      </w:r>
      <w:r w:rsidRPr="005D27D7">
        <w:rPr>
          <w:szCs w:val="28"/>
        </w:rPr>
        <w:br/>
        <w:t xml:space="preserve">в образовательную организацию. </w:t>
      </w:r>
    </w:p>
    <w:p w14:paraId="65C932B8" w14:textId="77777777" w:rsidR="005D27D7" w:rsidRPr="005D27D7" w:rsidRDefault="005D27D7" w:rsidP="00335B10">
      <w:pPr>
        <w:tabs>
          <w:tab w:val="left" w:pos="568"/>
        </w:tabs>
        <w:ind w:firstLine="720"/>
        <w:rPr>
          <w:szCs w:val="28"/>
        </w:rPr>
      </w:pPr>
      <w:r w:rsidRPr="005D27D7">
        <w:rPr>
          <w:szCs w:val="28"/>
        </w:rPr>
        <w:t>Выдача направлений на вакантные места в образовательную организацию осуществляется в соответствии с датой подачи заявления, датой поступления, указанной в заявлении, заявленными образовательными организациями, возрастной категорией ребенка, наличием (отсутствием) внеочередного, первоочередного или преимущественного права зачисления.</w:t>
      </w:r>
    </w:p>
    <w:p w14:paraId="72AB98C7" w14:textId="77777777" w:rsidR="005D27D7" w:rsidRPr="005D27D7" w:rsidRDefault="005D27D7" w:rsidP="00335B10">
      <w:pPr>
        <w:tabs>
          <w:tab w:val="left" w:pos="568"/>
        </w:tabs>
        <w:ind w:firstLine="720"/>
        <w:rPr>
          <w:szCs w:val="28"/>
        </w:rPr>
      </w:pPr>
      <w:r w:rsidRPr="005D27D7">
        <w:rPr>
          <w:szCs w:val="28"/>
        </w:rPr>
        <w:t>Выдача направлений в образовательную организацию осуществляется в следующем порядке:</w:t>
      </w:r>
    </w:p>
    <w:p w14:paraId="3C1105A0" w14:textId="77777777" w:rsidR="005D27D7" w:rsidRPr="005D27D7" w:rsidRDefault="005D27D7" w:rsidP="00335B10">
      <w:pPr>
        <w:tabs>
          <w:tab w:val="left" w:pos="568"/>
        </w:tabs>
        <w:ind w:firstLine="720"/>
        <w:rPr>
          <w:szCs w:val="28"/>
        </w:rPr>
      </w:pPr>
      <w:r w:rsidRPr="005D27D7">
        <w:rPr>
          <w:szCs w:val="28"/>
        </w:rPr>
        <w:t>- дети, имеющие право внеочередного зачисления в образовательную организацию в соответствии с пунктом 1.2 Регламента, братья и (или) сестры которых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обучаются в данной образовательной организации;</w:t>
      </w:r>
    </w:p>
    <w:p w14:paraId="7411A45D" w14:textId="77777777" w:rsidR="005D27D7" w:rsidRPr="005D27D7" w:rsidRDefault="005D27D7" w:rsidP="00335B10">
      <w:pPr>
        <w:tabs>
          <w:tab w:val="left" w:pos="568"/>
        </w:tabs>
        <w:ind w:firstLine="720"/>
        <w:rPr>
          <w:szCs w:val="28"/>
        </w:rPr>
      </w:pPr>
      <w:r w:rsidRPr="005D27D7">
        <w:rPr>
          <w:szCs w:val="28"/>
        </w:rPr>
        <w:t>- дети, имеющие право внеочередного зачисления в образовательную организацию в соответствии с пунктом 1.2</w:t>
      </w:r>
      <w:r w:rsidR="00335B10">
        <w:rPr>
          <w:szCs w:val="28"/>
        </w:rPr>
        <w:t xml:space="preserve"> Регламента, зарегистрированные </w:t>
      </w:r>
      <w:r w:rsidRPr="005D27D7">
        <w:rPr>
          <w:szCs w:val="28"/>
        </w:rPr>
        <w:t>по месту жительства или по месту пребывания на закрепленной территории муниципального образования Ленинградской области;</w:t>
      </w:r>
    </w:p>
    <w:p w14:paraId="63DB6A6F" w14:textId="77777777" w:rsidR="005D27D7" w:rsidRPr="005D27D7" w:rsidRDefault="005D27D7" w:rsidP="00335B10">
      <w:pPr>
        <w:tabs>
          <w:tab w:val="left" w:pos="568"/>
        </w:tabs>
        <w:ind w:firstLine="720"/>
        <w:rPr>
          <w:szCs w:val="28"/>
        </w:rPr>
      </w:pPr>
      <w:r w:rsidRPr="005D27D7">
        <w:rPr>
          <w:szCs w:val="28"/>
        </w:rPr>
        <w:t>- дети, имеющие право первоочередного зачисления в образовательную организацию в соответствии с пунктом 1.2 Регламента,</w:t>
      </w:r>
      <w:r w:rsidRPr="005D27D7">
        <w:rPr>
          <w:color w:val="000000"/>
          <w:szCs w:val="28"/>
        </w:rPr>
        <w:t xml:space="preserve"> </w:t>
      </w:r>
      <w:r w:rsidRPr="005D27D7">
        <w:rPr>
          <w:szCs w:val="28"/>
        </w:rPr>
        <w:t>братья и (или) сестры которых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обучаются в данной образовательной организации;</w:t>
      </w:r>
    </w:p>
    <w:p w14:paraId="738F1ED4" w14:textId="77777777" w:rsidR="005D27D7" w:rsidRPr="005D27D7" w:rsidRDefault="005D27D7" w:rsidP="00335B10">
      <w:pPr>
        <w:tabs>
          <w:tab w:val="left" w:pos="568"/>
        </w:tabs>
        <w:ind w:firstLine="720"/>
        <w:rPr>
          <w:szCs w:val="28"/>
        </w:rPr>
      </w:pPr>
      <w:r w:rsidRPr="005D27D7">
        <w:rPr>
          <w:szCs w:val="28"/>
        </w:rPr>
        <w:t>- дети, имеющие право первоочередного зачисления в образовательную организацию в соответствии с пунктом 1.2 Регламента, зарегистрированные по месту жительства или по месту пребывания на закрепленной территории муниципального образования Ленинградской области;</w:t>
      </w:r>
    </w:p>
    <w:p w14:paraId="549EAA8B" w14:textId="77777777" w:rsidR="005D27D7" w:rsidRPr="005D27D7" w:rsidRDefault="005D27D7" w:rsidP="00335B10">
      <w:pPr>
        <w:tabs>
          <w:tab w:val="left" w:pos="568"/>
        </w:tabs>
        <w:ind w:firstLine="720"/>
        <w:rPr>
          <w:szCs w:val="28"/>
        </w:rPr>
      </w:pPr>
      <w:r w:rsidRPr="005D27D7">
        <w:rPr>
          <w:szCs w:val="28"/>
        </w:rPr>
        <w:t>- дети, братья и (или) сестры которых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обучаются в данной образовательной организации;</w:t>
      </w:r>
    </w:p>
    <w:p w14:paraId="66017654" w14:textId="77777777" w:rsidR="005D27D7" w:rsidRPr="005D27D7" w:rsidRDefault="005D27D7" w:rsidP="00335B10">
      <w:pPr>
        <w:tabs>
          <w:tab w:val="left" w:pos="568"/>
        </w:tabs>
        <w:ind w:firstLine="720"/>
        <w:rPr>
          <w:szCs w:val="28"/>
        </w:rPr>
      </w:pPr>
      <w:r w:rsidRPr="005D27D7">
        <w:rPr>
          <w:szCs w:val="28"/>
        </w:rPr>
        <w:t>дети, стоящие на учете для зачисления в образовательную организацию, зарегистрированные по месту жительства или по месту пребывания на закрепленной территории муниципального образования Ленинградской области;</w:t>
      </w:r>
    </w:p>
    <w:p w14:paraId="61255A91" w14:textId="77777777" w:rsidR="005D27D7" w:rsidRPr="005D27D7" w:rsidRDefault="005D27D7" w:rsidP="00335B10">
      <w:pPr>
        <w:tabs>
          <w:tab w:val="left" w:pos="568"/>
        </w:tabs>
        <w:ind w:firstLine="720"/>
        <w:rPr>
          <w:szCs w:val="28"/>
        </w:rPr>
      </w:pPr>
      <w:r w:rsidRPr="005D27D7">
        <w:rPr>
          <w:szCs w:val="28"/>
        </w:rPr>
        <w:t>- дети, стоящие на учете для зачисления в образовательную организацию, не зарегистрированные по месту жительства или по месту пребывания на закрепленной территории муниципального образования Ленинградской области.</w:t>
      </w:r>
    </w:p>
    <w:p w14:paraId="711055A6" w14:textId="77777777" w:rsidR="005D27D7" w:rsidRPr="005D27D7" w:rsidRDefault="005D27D7" w:rsidP="00335B10">
      <w:pPr>
        <w:tabs>
          <w:tab w:val="left" w:pos="568"/>
        </w:tabs>
        <w:ind w:firstLine="720"/>
        <w:rPr>
          <w:szCs w:val="28"/>
        </w:rPr>
      </w:pPr>
      <w:r w:rsidRPr="005D27D7">
        <w:rPr>
          <w:szCs w:val="28"/>
        </w:rPr>
        <w:t>В отношении заявителей, подавших заявление о постановке на учет для предоставления места в образовательной организации с 1 сентября следующего учебного года, Комитет по образованию в период с 15 марта по 14 апреля (включительно) текущего календарного года дополнительно проверяет</w:t>
      </w:r>
      <w:r w:rsidRPr="005D27D7">
        <w:rPr>
          <w:bCs/>
          <w:szCs w:val="28"/>
        </w:rPr>
        <w:t xml:space="preserve"> следующие документы (сведения):</w:t>
      </w:r>
    </w:p>
    <w:p w14:paraId="1AB2AD81" w14:textId="77777777" w:rsidR="005D27D7" w:rsidRPr="005D27D7" w:rsidRDefault="005D27D7" w:rsidP="00335B10">
      <w:pPr>
        <w:tabs>
          <w:tab w:val="left" w:pos="568"/>
        </w:tabs>
        <w:ind w:firstLine="720"/>
        <w:rPr>
          <w:szCs w:val="28"/>
        </w:rPr>
      </w:pPr>
      <w:r w:rsidRPr="005D27D7">
        <w:rPr>
          <w:szCs w:val="28"/>
        </w:rPr>
        <w:t>1. документ, подтверждающий право на специальные меры поддержки в случае:</w:t>
      </w:r>
    </w:p>
    <w:p w14:paraId="53B6EC6D" w14:textId="77777777" w:rsidR="005D27D7" w:rsidRPr="005D27D7" w:rsidRDefault="005D27D7" w:rsidP="00335B10">
      <w:pPr>
        <w:tabs>
          <w:tab w:val="left" w:pos="568"/>
        </w:tabs>
        <w:ind w:firstLine="720"/>
        <w:rPr>
          <w:szCs w:val="28"/>
        </w:rPr>
      </w:pPr>
      <w:r w:rsidRPr="005D27D7">
        <w:rPr>
          <w:szCs w:val="28"/>
        </w:rPr>
        <w:t>- наличия краткосрочной льготы;</w:t>
      </w:r>
    </w:p>
    <w:p w14:paraId="2B990523" w14:textId="77777777" w:rsidR="005D27D7" w:rsidRPr="005D27D7" w:rsidRDefault="005D27D7" w:rsidP="00335B10">
      <w:pPr>
        <w:tabs>
          <w:tab w:val="left" w:pos="568"/>
        </w:tabs>
        <w:ind w:firstLine="720"/>
        <w:rPr>
          <w:szCs w:val="28"/>
        </w:rPr>
      </w:pPr>
      <w:r w:rsidRPr="005D27D7">
        <w:rPr>
          <w:szCs w:val="28"/>
        </w:rPr>
        <w:t>- долгосрочной льготы, если срок действия льготы не охватывает желаемую дату зачисления в образовательную организацию;</w:t>
      </w:r>
    </w:p>
    <w:p w14:paraId="2866ED01" w14:textId="77777777" w:rsidR="005D27D7" w:rsidRPr="005D27D7" w:rsidRDefault="005D27D7" w:rsidP="00335B10">
      <w:pPr>
        <w:tabs>
          <w:tab w:val="left" w:pos="568"/>
        </w:tabs>
        <w:ind w:firstLine="720"/>
        <w:rPr>
          <w:szCs w:val="28"/>
        </w:rPr>
      </w:pPr>
      <w:r w:rsidRPr="005D27D7">
        <w:rPr>
          <w:szCs w:val="28"/>
        </w:rPr>
        <w:t>- бессрочной льготы - в случае подачи заявления на постановку ребенка на учет для зачисления в образовательную организацию на ЕПГУ;</w:t>
      </w:r>
    </w:p>
    <w:p w14:paraId="0F9EF850" w14:textId="77777777" w:rsidR="005D27D7" w:rsidRPr="005D27D7" w:rsidRDefault="005D27D7" w:rsidP="00335B10">
      <w:pPr>
        <w:tabs>
          <w:tab w:val="left" w:pos="568"/>
        </w:tabs>
        <w:ind w:firstLine="720"/>
        <w:rPr>
          <w:szCs w:val="28"/>
        </w:rPr>
      </w:pPr>
      <w:r w:rsidRPr="005D27D7">
        <w:rPr>
          <w:szCs w:val="28"/>
        </w:rPr>
        <w:t>2. документ, содержащий сведения о регистрации ребенка по месту жительства или по месту пребывания на закрепленной территории муниципального образования Ленинградской области.</w:t>
      </w:r>
    </w:p>
    <w:p w14:paraId="60A8CA56" w14:textId="77777777" w:rsidR="005D27D7" w:rsidRPr="005D27D7" w:rsidRDefault="005D27D7" w:rsidP="00335B10">
      <w:pPr>
        <w:widowControl w:val="0"/>
        <w:autoSpaceDE w:val="0"/>
        <w:autoSpaceDN w:val="0"/>
        <w:adjustRightInd w:val="0"/>
        <w:ind w:firstLine="720"/>
        <w:rPr>
          <w:strike/>
          <w:szCs w:val="28"/>
        </w:rPr>
      </w:pPr>
      <w:r w:rsidRPr="005D27D7">
        <w:rPr>
          <w:szCs w:val="28"/>
        </w:rPr>
        <w:t>Уведомление о проведении процедуры подтверждения вышеуказанных документов направляется на электронный адрес заявителя, указанный в заявлении, согласно приложению №14 Регламента.</w:t>
      </w:r>
    </w:p>
    <w:p w14:paraId="466724B3" w14:textId="77777777" w:rsidR="005D27D7" w:rsidRPr="005D27D7" w:rsidRDefault="005D27D7" w:rsidP="00335B10">
      <w:pPr>
        <w:tabs>
          <w:tab w:val="left" w:pos="568"/>
        </w:tabs>
        <w:ind w:firstLine="720"/>
        <w:rPr>
          <w:szCs w:val="28"/>
        </w:rPr>
      </w:pPr>
      <w:r w:rsidRPr="005D27D7">
        <w:rPr>
          <w:szCs w:val="28"/>
        </w:rPr>
        <w:t>При отсутствии сведений, подтверждающих право на специальные меры поддержки Комитет по образованию при проведении процедуры комплектования, рассматривает заявление о постановке ребенка на учет на общих основаниях.</w:t>
      </w:r>
    </w:p>
    <w:p w14:paraId="7DF7D099" w14:textId="77777777" w:rsidR="005D27D7" w:rsidRPr="005D27D7" w:rsidRDefault="005D27D7" w:rsidP="00335B10">
      <w:pPr>
        <w:tabs>
          <w:tab w:val="left" w:pos="568"/>
        </w:tabs>
        <w:ind w:firstLine="720"/>
        <w:rPr>
          <w:szCs w:val="28"/>
        </w:rPr>
      </w:pPr>
      <w:r w:rsidRPr="005D27D7">
        <w:rPr>
          <w:szCs w:val="28"/>
        </w:rPr>
        <w:t>При отсутствии сведений о месте пребывания, месте фактического проживания ребенка на закрепленной территории муниципального образования Ленинградской области Комитет по образованию, подтверждённых одним из документов, указанных в п. 2.6.1.8 Регламента, при проведении процедуры комплектования рассматривает заявление о постановке ребенка на учет в позиции «дети, стоящие на учете для зачисления в образовательную организацию, не зарегистрированные по месту жительства или по месту пребывания на закрепленной территории муниципального образования Ленинградской области».</w:t>
      </w:r>
    </w:p>
    <w:p w14:paraId="270A7B2A" w14:textId="77777777" w:rsidR="005D27D7" w:rsidRPr="005D27D7" w:rsidRDefault="005D27D7" w:rsidP="00335B10">
      <w:pPr>
        <w:widowControl w:val="0"/>
        <w:ind w:firstLine="720"/>
        <w:rPr>
          <w:szCs w:val="28"/>
        </w:rPr>
      </w:pPr>
      <w:r w:rsidRPr="005D27D7">
        <w:rPr>
          <w:szCs w:val="28"/>
        </w:rPr>
        <w:t>3.1.4.1 Основанием для начала административной процедуры является:</w:t>
      </w:r>
    </w:p>
    <w:p w14:paraId="5823BE37" w14:textId="77777777" w:rsidR="005D27D7" w:rsidRPr="005D27D7" w:rsidRDefault="005D27D7" w:rsidP="00335B10">
      <w:pPr>
        <w:ind w:firstLine="720"/>
        <w:rPr>
          <w:szCs w:val="28"/>
        </w:rPr>
      </w:pPr>
      <w:r w:rsidRPr="005D27D7">
        <w:rPr>
          <w:szCs w:val="28"/>
        </w:rPr>
        <w:t>- в период планового комплектования: дата начала планового комплектования на следующий учебный год – 15 апреля текущего года;</w:t>
      </w:r>
    </w:p>
    <w:p w14:paraId="6E453A84" w14:textId="77777777" w:rsidR="005D27D7" w:rsidRPr="005D27D7" w:rsidRDefault="005D27D7" w:rsidP="00335B10">
      <w:pPr>
        <w:ind w:firstLine="720"/>
        <w:rPr>
          <w:szCs w:val="28"/>
        </w:rPr>
      </w:pPr>
      <w:r w:rsidRPr="005D27D7">
        <w:rPr>
          <w:szCs w:val="28"/>
        </w:rPr>
        <w:t>- при доукомплектовании образовательных организаций: наступление даты желаемого зачисления, наличие вакантного места в соответствующей возрастной группе в выбранной заявителем образовательной организации.</w:t>
      </w:r>
    </w:p>
    <w:p w14:paraId="70E2C16D" w14:textId="77777777" w:rsidR="005D27D7" w:rsidRPr="005D27D7" w:rsidRDefault="005D27D7" w:rsidP="00335B10">
      <w:pPr>
        <w:ind w:firstLine="720"/>
        <w:rPr>
          <w:szCs w:val="28"/>
        </w:rPr>
      </w:pPr>
      <w:r w:rsidRPr="005D27D7">
        <w:rPr>
          <w:szCs w:val="28"/>
        </w:rPr>
        <w:t>3.1.4.2 Содержание административного действия, продолжительность и (или) максимальный срок его выполнения:</w:t>
      </w:r>
    </w:p>
    <w:p w14:paraId="46236CF5" w14:textId="77777777" w:rsidR="005D27D7" w:rsidRPr="005D27D7" w:rsidRDefault="005D27D7" w:rsidP="00335B10">
      <w:pPr>
        <w:tabs>
          <w:tab w:val="left" w:pos="0"/>
        </w:tabs>
        <w:ind w:firstLine="720"/>
        <w:rPr>
          <w:szCs w:val="28"/>
        </w:rPr>
      </w:pPr>
      <w:r w:rsidRPr="005D27D7">
        <w:rPr>
          <w:szCs w:val="28"/>
        </w:rPr>
        <w:t>3.1.4.2.1 Специалист Комитета по образованию:</w:t>
      </w:r>
    </w:p>
    <w:p w14:paraId="5817BE4E" w14:textId="77777777" w:rsidR="005D27D7" w:rsidRPr="005D27D7" w:rsidRDefault="005D27D7" w:rsidP="00335B10">
      <w:pPr>
        <w:tabs>
          <w:tab w:val="left" w:pos="0"/>
        </w:tabs>
        <w:ind w:firstLine="720"/>
        <w:rPr>
          <w:szCs w:val="28"/>
        </w:rPr>
      </w:pPr>
      <w:r w:rsidRPr="005D27D7">
        <w:rPr>
          <w:szCs w:val="28"/>
        </w:rPr>
        <w:t>- формирует в ведомственной АИС список детей, которые могут получить направление в образовательную организацию;</w:t>
      </w:r>
    </w:p>
    <w:p w14:paraId="21ECA53B" w14:textId="77777777" w:rsidR="005D27D7" w:rsidRPr="005D27D7" w:rsidRDefault="005D27D7" w:rsidP="00335B10">
      <w:pPr>
        <w:tabs>
          <w:tab w:val="left" w:pos="568"/>
        </w:tabs>
        <w:ind w:firstLine="720"/>
        <w:rPr>
          <w:szCs w:val="28"/>
        </w:rPr>
      </w:pPr>
      <w:r w:rsidRPr="005D27D7">
        <w:rPr>
          <w:szCs w:val="28"/>
        </w:rPr>
        <w:t>- формирует в ведомственной АИС направление в образовательную организацию, форма направления указана в приложении №6 к Регламенту;</w:t>
      </w:r>
    </w:p>
    <w:p w14:paraId="0E8B9BAF" w14:textId="77777777" w:rsidR="005D27D7" w:rsidRPr="005D27D7" w:rsidRDefault="005D27D7" w:rsidP="00335B10">
      <w:pPr>
        <w:tabs>
          <w:tab w:val="left" w:pos="568"/>
        </w:tabs>
        <w:ind w:firstLine="720"/>
        <w:rPr>
          <w:szCs w:val="28"/>
        </w:rPr>
      </w:pPr>
      <w:r w:rsidRPr="005D27D7">
        <w:rPr>
          <w:szCs w:val="28"/>
        </w:rPr>
        <w:t>- формирует в ведомственной АИС уведомление об отказе в предоставлении места в образовательной организации с указанием причины, форма уведомления указана в приложении №7;</w:t>
      </w:r>
    </w:p>
    <w:p w14:paraId="1CE0347C" w14:textId="77777777" w:rsidR="005D27D7" w:rsidRPr="005D27D7" w:rsidRDefault="005D27D7" w:rsidP="00335B10">
      <w:pPr>
        <w:tabs>
          <w:tab w:val="left" w:pos="0"/>
        </w:tabs>
        <w:ind w:firstLine="720"/>
        <w:rPr>
          <w:szCs w:val="28"/>
        </w:rPr>
      </w:pPr>
      <w:r w:rsidRPr="005D27D7">
        <w:rPr>
          <w:szCs w:val="28"/>
        </w:rPr>
        <w:t>- в день формирования направления (уведомления об отказе в предоставлении места) сообщает заявителю о принятом решении по телефону (с записью даты и времени телефонного звонка) или на адрес электронной почты, указанный заявителем при заполнении заявления, с указанием регистрационного номера и даты направления (уведомления о невозможности предоставления места), а также о возможности получения направления (уведомления о невозможности предоставления места) в Комитете по образованию.</w:t>
      </w:r>
    </w:p>
    <w:p w14:paraId="604A3D74" w14:textId="77777777" w:rsidR="005D27D7" w:rsidRPr="005D27D7" w:rsidRDefault="005D27D7" w:rsidP="00335B10">
      <w:pPr>
        <w:autoSpaceDE w:val="0"/>
        <w:autoSpaceDN w:val="0"/>
        <w:adjustRightInd w:val="0"/>
        <w:ind w:firstLine="720"/>
        <w:outlineLvl w:val="2"/>
        <w:rPr>
          <w:szCs w:val="28"/>
        </w:rPr>
      </w:pPr>
      <w:r w:rsidRPr="005D27D7">
        <w:rPr>
          <w:szCs w:val="28"/>
        </w:rPr>
        <w:t>В случае согласия с направлением в образовательную организацию заявителю необходимо в течение срока действия направления (14 календарных дней) подтвердить согласие, обратившись в образовательную организацию, указанную в направлении:</w:t>
      </w:r>
    </w:p>
    <w:p w14:paraId="1B248520" w14:textId="77777777" w:rsidR="005D27D7" w:rsidRPr="005D27D7" w:rsidRDefault="005D27D7" w:rsidP="00335B10">
      <w:pPr>
        <w:widowControl w:val="0"/>
        <w:tabs>
          <w:tab w:val="left" w:pos="142"/>
          <w:tab w:val="left" w:pos="284"/>
        </w:tabs>
        <w:autoSpaceDE w:val="0"/>
        <w:autoSpaceDN w:val="0"/>
        <w:adjustRightInd w:val="0"/>
        <w:ind w:firstLine="720"/>
        <w:rPr>
          <w:szCs w:val="28"/>
        </w:rPr>
      </w:pPr>
      <w:r w:rsidRPr="005D27D7">
        <w:rPr>
          <w:szCs w:val="28"/>
        </w:rPr>
        <w:t>1) при личной явке:</w:t>
      </w:r>
    </w:p>
    <w:p w14:paraId="6313EB5F" w14:textId="77777777" w:rsidR="005D27D7" w:rsidRPr="005D27D7" w:rsidRDefault="005D27D7" w:rsidP="00335B10">
      <w:pPr>
        <w:widowControl w:val="0"/>
        <w:tabs>
          <w:tab w:val="left" w:pos="142"/>
          <w:tab w:val="left" w:pos="284"/>
        </w:tabs>
        <w:autoSpaceDE w:val="0"/>
        <w:autoSpaceDN w:val="0"/>
        <w:adjustRightInd w:val="0"/>
        <w:ind w:firstLine="720"/>
        <w:rPr>
          <w:szCs w:val="28"/>
        </w:rPr>
      </w:pPr>
      <w:r w:rsidRPr="005D27D7">
        <w:rPr>
          <w:szCs w:val="28"/>
        </w:rPr>
        <w:t>- в образовательную организацию;</w:t>
      </w:r>
    </w:p>
    <w:p w14:paraId="0E39980C" w14:textId="77777777" w:rsidR="005D27D7" w:rsidRPr="005D27D7" w:rsidRDefault="005D27D7" w:rsidP="00335B10">
      <w:pPr>
        <w:widowControl w:val="0"/>
        <w:tabs>
          <w:tab w:val="left" w:pos="142"/>
          <w:tab w:val="left" w:pos="284"/>
        </w:tabs>
        <w:autoSpaceDE w:val="0"/>
        <w:autoSpaceDN w:val="0"/>
        <w:adjustRightInd w:val="0"/>
        <w:ind w:firstLine="720"/>
        <w:rPr>
          <w:szCs w:val="28"/>
        </w:rPr>
      </w:pPr>
      <w:r w:rsidRPr="005D27D7">
        <w:rPr>
          <w:szCs w:val="28"/>
        </w:rPr>
        <w:t>2) без личной явки:</w:t>
      </w:r>
    </w:p>
    <w:p w14:paraId="528AB37D" w14:textId="77777777" w:rsidR="005D27D7" w:rsidRPr="005D27D7" w:rsidRDefault="005D27D7" w:rsidP="00335B10">
      <w:pPr>
        <w:widowControl w:val="0"/>
        <w:tabs>
          <w:tab w:val="left" w:pos="142"/>
          <w:tab w:val="left" w:pos="284"/>
        </w:tabs>
        <w:autoSpaceDE w:val="0"/>
        <w:autoSpaceDN w:val="0"/>
        <w:adjustRightInd w:val="0"/>
        <w:ind w:firstLine="720"/>
        <w:rPr>
          <w:szCs w:val="28"/>
        </w:rPr>
      </w:pPr>
      <w:r w:rsidRPr="005D27D7">
        <w:rPr>
          <w:szCs w:val="28"/>
        </w:rPr>
        <w:t>- в электронной форме через личный кабинет заявителя на ЕПГУ;</w:t>
      </w:r>
    </w:p>
    <w:p w14:paraId="2E14A5EB" w14:textId="77777777" w:rsidR="005D27D7" w:rsidRPr="005D27D7" w:rsidRDefault="005D27D7" w:rsidP="00335B10">
      <w:pPr>
        <w:autoSpaceDE w:val="0"/>
        <w:autoSpaceDN w:val="0"/>
        <w:adjustRightInd w:val="0"/>
        <w:ind w:firstLine="720"/>
        <w:outlineLvl w:val="2"/>
        <w:rPr>
          <w:szCs w:val="28"/>
        </w:rPr>
      </w:pPr>
      <w:r w:rsidRPr="005D27D7">
        <w:rPr>
          <w:szCs w:val="28"/>
        </w:rPr>
        <w:t>- по телефону, электронной почте образовательной организации.</w:t>
      </w:r>
    </w:p>
    <w:p w14:paraId="692DE43D" w14:textId="77777777" w:rsidR="005D27D7" w:rsidRPr="005D27D7" w:rsidRDefault="005D27D7" w:rsidP="00335B10">
      <w:pPr>
        <w:autoSpaceDE w:val="0"/>
        <w:autoSpaceDN w:val="0"/>
        <w:adjustRightInd w:val="0"/>
        <w:ind w:firstLine="720"/>
        <w:outlineLvl w:val="2"/>
        <w:rPr>
          <w:szCs w:val="28"/>
        </w:rPr>
      </w:pPr>
      <w:r w:rsidRPr="005D27D7">
        <w:rPr>
          <w:szCs w:val="28"/>
        </w:rPr>
        <w:t>В случае отказа от направления в образовательную организацию, указанную в направлении, заявителю необходимо в течение срока действия направления (14 календарных дней) лично явиться лично в Комитет по образованию Тихвинского  муниципального района Ленинградской области с заявлением об отказе от направления и подтверждением потребности (отсутствием потребности) в предоставлении места в образовательной организации в более поздние сроки, форма заявления об отказе от направления указана в приложении №8 к Регламенту.</w:t>
      </w:r>
    </w:p>
    <w:p w14:paraId="2099D706" w14:textId="77777777" w:rsidR="005D27D7" w:rsidRPr="005D27D7" w:rsidRDefault="005D27D7" w:rsidP="00335B10">
      <w:pPr>
        <w:tabs>
          <w:tab w:val="left" w:pos="0"/>
        </w:tabs>
        <w:ind w:firstLine="720"/>
        <w:rPr>
          <w:szCs w:val="28"/>
        </w:rPr>
      </w:pPr>
      <w:r w:rsidRPr="005D27D7">
        <w:rPr>
          <w:szCs w:val="28"/>
        </w:rPr>
        <w:t>В случае отказа заявителя от направления специалист Комитета по образованию:</w:t>
      </w:r>
    </w:p>
    <w:p w14:paraId="48DAB302" w14:textId="77777777" w:rsidR="005D27D7" w:rsidRPr="005D27D7" w:rsidRDefault="005D27D7" w:rsidP="00335B10">
      <w:pPr>
        <w:tabs>
          <w:tab w:val="left" w:pos="0"/>
        </w:tabs>
        <w:ind w:firstLine="720"/>
        <w:rPr>
          <w:szCs w:val="28"/>
        </w:rPr>
      </w:pPr>
      <w:r w:rsidRPr="005D27D7">
        <w:rPr>
          <w:szCs w:val="28"/>
        </w:rPr>
        <w:t>- формирует в ведомственной АИС отказ от направления, форма уведомления об отказе от направления указана в приложении № 9 к Регламенту;</w:t>
      </w:r>
    </w:p>
    <w:p w14:paraId="0912258D" w14:textId="77777777" w:rsidR="005D27D7" w:rsidRPr="005D27D7" w:rsidRDefault="005D27D7" w:rsidP="00335B10">
      <w:pPr>
        <w:tabs>
          <w:tab w:val="left" w:pos="568"/>
        </w:tabs>
        <w:ind w:firstLine="720"/>
        <w:rPr>
          <w:szCs w:val="28"/>
        </w:rPr>
      </w:pPr>
      <w:r w:rsidRPr="005D27D7">
        <w:rPr>
          <w:szCs w:val="28"/>
        </w:rPr>
        <w:t>- возвращает заявление на учет для зачисления в образовательную организацию;</w:t>
      </w:r>
    </w:p>
    <w:p w14:paraId="18375330" w14:textId="77777777" w:rsidR="005D27D7" w:rsidRPr="005D27D7" w:rsidRDefault="005D27D7" w:rsidP="00335B10">
      <w:pPr>
        <w:tabs>
          <w:tab w:val="left" w:pos="568"/>
        </w:tabs>
        <w:ind w:firstLine="720"/>
        <w:rPr>
          <w:szCs w:val="28"/>
        </w:rPr>
      </w:pPr>
      <w:r w:rsidRPr="005D27D7">
        <w:rPr>
          <w:szCs w:val="28"/>
        </w:rPr>
        <w:t>- формирует уведомление о постановке на учет для последующего зачисления в образовательную организацию, форма уведомления указана в приложении №3 к Регламенту.</w:t>
      </w:r>
    </w:p>
    <w:p w14:paraId="1D7F1E6C" w14:textId="77777777" w:rsidR="005D27D7" w:rsidRPr="005D27D7" w:rsidRDefault="005D27D7" w:rsidP="00335B10">
      <w:pPr>
        <w:tabs>
          <w:tab w:val="left" w:pos="568"/>
        </w:tabs>
        <w:ind w:firstLine="720"/>
        <w:rPr>
          <w:szCs w:val="28"/>
        </w:rPr>
      </w:pPr>
      <w:r w:rsidRPr="005D27D7">
        <w:rPr>
          <w:szCs w:val="28"/>
        </w:rPr>
        <w:t>По истечении срока действия направления (14 календарных дней) в случае неявки заявителя в образовательную организацию специалист Комитета по образованию формирует в ведомственной АИС уведомление о неявке, форма уведомления о неявке указана в приложении №10 к Регламенту. Работа с заявлением прекращается.</w:t>
      </w:r>
    </w:p>
    <w:p w14:paraId="30BEE1BD" w14:textId="77777777" w:rsidR="005D27D7" w:rsidRPr="005D27D7" w:rsidRDefault="005D27D7" w:rsidP="00335B10">
      <w:pPr>
        <w:tabs>
          <w:tab w:val="left" w:pos="-3060"/>
        </w:tabs>
        <w:ind w:firstLine="720"/>
        <w:rPr>
          <w:spacing w:val="-4"/>
          <w:szCs w:val="28"/>
        </w:rPr>
      </w:pPr>
      <w:r w:rsidRPr="005D27D7">
        <w:rPr>
          <w:spacing w:val="-4"/>
          <w:szCs w:val="28"/>
        </w:rPr>
        <w:t>При получении уведомления о неявке заявитель вправе в течение года от даты получения уведомления обратиться в Комитет по образованию или МФЦ с заявлением о восстановлении на учете для последующего зачисления в образовательную организацию,</w:t>
      </w:r>
      <w:r w:rsidRPr="005D27D7">
        <w:rPr>
          <w:szCs w:val="28"/>
        </w:rPr>
        <w:t xml:space="preserve"> форма заявления указана в приложении №11 к Регламенту.</w:t>
      </w:r>
    </w:p>
    <w:p w14:paraId="25E6D499" w14:textId="77777777" w:rsidR="005D27D7" w:rsidRPr="005D27D7" w:rsidRDefault="005D27D7" w:rsidP="00335B10">
      <w:pPr>
        <w:tabs>
          <w:tab w:val="left" w:pos="-3060"/>
        </w:tabs>
        <w:ind w:firstLine="720"/>
        <w:rPr>
          <w:spacing w:val="-4"/>
          <w:szCs w:val="28"/>
        </w:rPr>
      </w:pPr>
      <w:r w:rsidRPr="005D27D7">
        <w:rPr>
          <w:szCs w:val="28"/>
        </w:rPr>
        <w:t xml:space="preserve">При отсутствии обращения заявителя в течение года </w:t>
      </w:r>
      <w:r w:rsidRPr="005D27D7">
        <w:rPr>
          <w:spacing w:val="-4"/>
          <w:szCs w:val="28"/>
        </w:rPr>
        <w:t>заявление о постановке на учет для последующего зачисления в образовательную организацию восстановлению не подлежит.</w:t>
      </w:r>
    </w:p>
    <w:p w14:paraId="2376A941" w14:textId="77777777" w:rsidR="005D27D7" w:rsidRPr="005D27D7" w:rsidRDefault="005D27D7" w:rsidP="00335B10">
      <w:pPr>
        <w:tabs>
          <w:tab w:val="left" w:pos="568"/>
        </w:tabs>
        <w:ind w:firstLine="720"/>
        <w:rPr>
          <w:szCs w:val="28"/>
        </w:rPr>
      </w:pPr>
      <w:r w:rsidRPr="005D27D7">
        <w:rPr>
          <w:szCs w:val="28"/>
        </w:rPr>
        <w:t xml:space="preserve">Уведомление </w:t>
      </w:r>
      <w:r w:rsidRPr="005D27D7">
        <w:rPr>
          <w:spacing w:val="-4"/>
          <w:szCs w:val="28"/>
        </w:rPr>
        <w:t>об изменении статуса предоставления услуги направляются</w:t>
      </w:r>
      <w:r w:rsidRPr="005D27D7">
        <w:rPr>
          <w:szCs w:val="28"/>
        </w:rPr>
        <w:t xml:space="preserve"> в личный кабинет заявителя на ЕПГУ, в МФЦ.</w:t>
      </w:r>
    </w:p>
    <w:p w14:paraId="1A47FAE2" w14:textId="77777777" w:rsidR="005D27D7" w:rsidRPr="005D27D7" w:rsidRDefault="005D27D7" w:rsidP="00335B10">
      <w:pPr>
        <w:tabs>
          <w:tab w:val="left" w:pos="568"/>
        </w:tabs>
        <w:ind w:firstLine="720"/>
        <w:rPr>
          <w:szCs w:val="28"/>
        </w:rPr>
      </w:pPr>
      <w:r w:rsidRPr="005D27D7">
        <w:rPr>
          <w:szCs w:val="28"/>
        </w:rPr>
        <w:t>Направление / уведомление о невозможности предоставления места / уведомления об отказе от направления / уведомление о постановке на учет для последующего зачисления в образовательную организацию/ уведомление о неявке направляются заявителю:</w:t>
      </w:r>
    </w:p>
    <w:p w14:paraId="56706287" w14:textId="77777777" w:rsidR="005D27D7" w:rsidRPr="005D27D7" w:rsidRDefault="005D27D7" w:rsidP="00335B10">
      <w:pPr>
        <w:autoSpaceDE w:val="0"/>
        <w:autoSpaceDN w:val="0"/>
        <w:adjustRightInd w:val="0"/>
        <w:ind w:firstLine="720"/>
        <w:outlineLvl w:val="2"/>
        <w:rPr>
          <w:szCs w:val="28"/>
        </w:rPr>
      </w:pPr>
      <w:r w:rsidRPr="005D27D7">
        <w:rPr>
          <w:szCs w:val="28"/>
        </w:rPr>
        <w:t>- в электронном виде на адрес электронной почты, указанный заявителем при заполнении заявления;</w:t>
      </w:r>
    </w:p>
    <w:p w14:paraId="3080B840" w14:textId="77777777" w:rsidR="005D27D7" w:rsidRPr="005D27D7" w:rsidRDefault="005D27D7" w:rsidP="00335B10">
      <w:pPr>
        <w:autoSpaceDE w:val="0"/>
        <w:autoSpaceDN w:val="0"/>
        <w:adjustRightInd w:val="0"/>
        <w:ind w:firstLine="720"/>
        <w:outlineLvl w:val="2"/>
        <w:rPr>
          <w:szCs w:val="28"/>
        </w:rPr>
      </w:pPr>
      <w:r w:rsidRPr="005D27D7">
        <w:rPr>
          <w:szCs w:val="28"/>
        </w:rPr>
        <w:t>- при личном обращении за результатами предоставления муниципальной услуги в Комитет по образованию, МФЦ, при этом направление регистрируется в «Книге учета выдачи направлений в образовательны</w:t>
      </w:r>
      <w:r w:rsidR="005D2291">
        <w:rPr>
          <w:szCs w:val="28"/>
        </w:rPr>
        <w:t xml:space="preserve">е учреждения», форма указана в </w:t>
      </w:r>
      <w:r w:rsidRPr="005D27D7">
        <w:rPr>
          <w:szCs w:val="28"/>
        </w:rPr>
        <w:t>приложении №23 к Регламенту.</w:t>
      </w:r>
    </w:p>
    <w:p w14:paraId="5529359B" w14:textId="77777777" w:rsidR="005D27D7" w:rsidRPr="005D27D7" w:rsidRDefault="005D27D7" w:rsidP="00335B10">
      <w:pPr>
        <w:tabs>
          <w:tab w:val="left" w:pos="568"/>
        </w:tabs>
        <w:ind w:firstLine="720"/>
        <w:rPr>
          <w:szCs w:val="28"/>
        </w:rPr>
      </w:pPr>
      <w:r w:rsidRPr="005D27D7">
        <w:rPr>
          <w:szCs w:val="28"/>
        </w:rPr>
        <w:t xml:space="preserve">3.1.4.2.2 После того, как на все вакантные места в образовательной организации выданы направления, заявителям, стоящим следующими в очереди, формируется предложение о направлении ребенка в другую образовательную организацию, находящуюся в </w:t>
      </w:r>
      <w:r w:rsidRPr="005D27D7">
        <w:rPr>
          <w:bCs/>
          <w:szCs w:val="28"/>
        </w:rPr>
        <w:t>ведении Комитета по образованию</w:t>
      </w:r>
      <w:r w:rsidRPr="005D27D7">
        <w:rPr>
          <w:szCs w:val="28"/>
        </w:rPr>
        <w:t xml:space="preserve"> и (или) в группу образовательной организации, отличающиеся от заявленных заявителем (далее – альтернативная форма обучения) специалист Комитета по образованию:</w:t>
      </w:r>
    </w:p>
    <w:p w14:paraId="28FA6AA7" w14:textId="77777777" w:rsidR="005D27D7" w:rsidRPr="005D27D7" w:rsidRDefault="005D27D7" w:rsidP="00335B10">
      <w:pPr>
        <w:tabs>
          <w:tab w:val="left" w:pos="568"/>
        </w:tabs>
        <w:ind w:firstLine="720"/>
        <w:rPr>
          <w:szCs w:val="28"/>
        </w:rPr>
      </w:pPr>
      <w:r w:rsidRPr="005D27D7">
        <w:rPr>
          <w:szCs w:val="28"/>
        </w:rPr>
        <w:t>- формирует в ведомственной АИС уведомление о предоставлении альтернативной формы обучения, форма уведомления указана в приложении №12 к Регламенту. Срок действия альтернативного предложения – 14 календарных дней со дня формирования альтернативного предложения;</w:t>
      </w:r>
    </w:p>
    <w:p w14:paraId="29DA5F5D" w14:textId="77777777" w:rsidR="005D27D7" w:rsidRPr="005D27D7" w:rsidRDefault="005D27D7" w:rsidP="00335B10">
      <w:pPr>
        <w:tabs>
          <w:tab w:val="left" w:pos="0"/>
        </w:tabs>
        <w:ind w:firstLine="720"/>
        <w:rPr>
          <w:szCs w:val="28"/>
        </w:rPr>
      </w:pPr>
      <w:r w:rsidRPr="005D27D7">
        <w:rPr>
          <w:szCs w:val="28"/>
        </w:rPr>
        <w:t>- в день формирования альтернативного предложения сообщает заявителю о принятом решении по телефону (с записью даты и времени телефонного звонка) или на адрес электронной почты, указанный заявителем при заполнении заявления, с указанием регистрационного номера и даты уведомления о предоставлении альтернативной формы обучения, а также о возможности получения документов в Комитете по образованию;</w:t>
      </w:r>
    </w:p>
    <w:p w14:paraId="39892C55" w14:textId="77777777" w:rsidR="005D27D7" w:rsidRPr="005D27D7" w:rsidRDefault="005D27D7" w:rsidP="00335B10">
      <w:pPr>
        <w:tabs>
          <w:tab w:val="left" w:pos="568"/>
        </w:tabs>
        <w:ind w:firstLine="720"/>
        <w:rPr>
          <w:szCs w:val="28"/>
        </w:rPr>
      </w:pPr>
      <w:r w:rsidRPr="005D27D7">
        <w:rPr>
          <w:szCs w:val="28"/>
        </w:rPr>
        <w:t xml:space="preserve">- передает заявителю уведомление о предоставлении альтернативной формы обучения: </w:t>
      </w:r>
    </w:p>
    <w:p w14:paraId="5E767F89" w14:textId="77777777" w:rsidR="005D27D7" w:rsidRPr="005D27D7" w:rsidRDefault="005D27D7" w:rsidP="00335B10">
      <w:pPr>
        <w:autoSpaceDE w:val="0"/>
        <w:autoSpaceDN w:val="0"/>
        <w:adjustRightInd w:val="0"/>
        <w:ind w:firstLine="720"/>
        <w:rPr>
          <w:szCs w:val="28"/>
        </w:rPr>
      </w:pPr>
      <w:r w:rsidRPr="005D27D7">
        <w:rPr>
          <w:szCs w:val="28"/>
        </w:rPr>
        <w:t xml:space="preserve">- в электронном виде на адрес электронной почты, указанный заявителем при заполнении заявления; </w:t>
      </w:r>
    </w:p>
    <w:p w14:paraId="03078FA1" w14:textId="77777777" w:rsidR="005D27D7" w:rsidRPr="005D27D7" w:rsidRDefault="005D27D7" w:rsidP="00335B10">
      <w:pPr>
        <w:autoSpaceDE w:val="0"/>
        <w:autoSpaceDN w:val="0"/>
        <w:adjustRightInd w:val="0"/>
        <w:ind w:firstLine="720"/>
        <w:rPr>
          <w:szCs w:val="28"/>
        </w:rPr>
      </w:pPr>
      <w:r w:rsidRPr="005D27D7">
        <w:rPr>
          <w:szCs w:val="28"/>
        </w:rPr>
        <w:t>- при личном обращении за результатами предоставления муниципальной услуги в Комитет по образованию;</w:t>
      </w:r>
    </w:p>
    <w:p w14:paraId="541DB355" w14:textId="77777777" w:rsidR="005D27D7" w:rsidRPr="005D27D7" w:rsidRDefault="005D27D7" w:rsidP="00335B10">
      <w:pPr>
        <w:tabs>
          <w:tab w:val="left" w:pos="568"/>
        </w:tabs>
        <w:ind w:firstLine="720"/>
        <w:rPr>
          <w:szCs w:val="28"/>
        </w:rPr>
      </w:pPr>
      <w:r w:rsidRPr="005D27D7">
        <w:rPr>
          <w:szCs w:val="28"/>
        </w:rPr>
        <w:t>- получает согласие / отказ заявителя с заменой образовательной организации или формы обучения (форма согласия/отказа указана в приложении №12 к Регламенту);</w:t>
      </w:r>
    </w:p>
    <w:p w14:paraId="1275A54B" w14:textId="77777777" w:rsidR="005D27D7" w:rsidRPr="005D27D7" w:rsidRDefault="005D27D7" w:rsidP="00335B10">
      <w:pPr>
        <w:tabs>
          <w:tab w:val="left" w:pos="568"/>
        </w:tabs>
        <w:ind w:firstLine="720"/>
        <w:rPr>
          <w:i/>
          <w:szCs w:val="28"/>
        </w:rPr>
      </w:pPr>
      <w:r w:rsidRPr="005D27D7">
        <w:rPr>
          <w:szCs w:val="28"/>
        </w:rPr>
        <w:t>- в случае согласия заявителя с заменой образовательной организации или формы обучения</w:t>
      </w:r>
      <w:r w:rsidRPr="005D27D7">
        <w:rPr>
          <w:i/>
          <w:szCs w:val="28"/>
        </w:rPr>
        <w:t xml:space="preserve"> </w:t>
      </w:r>
      <w:r w:rsidRPr="005D27D7">
        <w:rPr>
          <w:szCs w:val="28"/>
        </w:rPr>
        <w:t>формирует в ведомственной АИС направление в образовательную организацию, форма направления указана в приложении №6 к Регламенту;</w:t>
      </w:r>
    </w:p>
    <w:p w14:paraId="4652D775" w14:textId="77777777" w:rsidR="005D27D7" w:rsidRPr="005D27D7" w:rsidRDefault="005D27D7" w:rsidP="00335B10">
      <w:pPr>
        <w:tabs>
          <w:tab w:val="left" w:pos="568"/>
        </w:tabs>
        <w:ind w:firstLine="720"/>
        <w:rPr>
          <w:szCs w:val="28"/>
        </w:rPr>
      </w:pPr>
      <w:r w:rsidRPr="005D27D7">
        <w:rPr>
          <w:szCs w:val="28"/>
        </w:rPr>
        <w:t xml:space="preserve">- передает направление заявителю: </w:t>
      </w:r>
    </w:p>
    <w:p w14:paraId="73207998" w14:textId="77777777" w:rsidR="005D27D7" w:rsidRPr="005D27D7" w:rsidRDefault="005D27D7" w:rsidP="00335B10">
      <w:pPr>
        <w:autoSpaceDE w:val="0"/>
        <w:autoSpaceDN w:val="0"/>
        <w:adjustRightInd w:val="0"/>
        <w:ind w:firstLine="720"/>
        <w:rPr>
          <w:szCs w:val="28"/>
        </w:rPr>
      </w:pPr>
      <w:r w:rsidRPr="005D27D7">
        <w:rPr>
          <w:szCs w:val="28"/>
        </w:rPr>
        <w:t xml:space="preserve">- в электронном виде на адрес электронной почты, указанный заявителем при заполнении заявления; </w:t>
      </w:r>
    </w:p>
    <w:p w14:paraId="3FE5B11B" w14:textId="77777777" w:rsidR="005D27D7" w:rsidRPr="005D27D7" w:rsidRDefault="005D27D7" w:rsidP="00335B10">
      <w:pPr>
        <w:autoSpaceDE w:val="0"/>
        <w:autoSpaceDN w:val="0"/>
        <w:adjustRightInd w:val="0"/>
        <w:ind w:firstLine="720"/>
        <w:rPr>
          <w:szCs w:val="28"/>
        </w:rPr>
      </w:pPr>
      <w:r w:rsidRPr="005D27D7">
        <w:rPr>
          <w:szCs w:val="28"/>
        </w:rPr>
        <w:t xml:space="preserve">- при личном обращении за результатами предоставления муниципальной услуги в Комитет по образованию. </w:t>
      </w:r>
    </w:p>
    <w:p w14:paraId="69C8406F" w14:textId="77777777" w:rsidR="005D27D7" w:rsidRPr="005D27D7" w:rsidRDefault="005D27D7" w:rsidP="00335B10">
      <w:pPr>
        <w:tabs>
          <w:tab w:val="left" w:pos="0"/>
        </w:tabs>
        <w:ind w:firstLine="720"/>
        <w:rPr>
          <w:szCs w:val="28"/>
        </w:rPr>
      </w:pPr>
      <w:r w:rsidRPr="005D27D7">
        <w:rPr>
          <w:szCs w:val="28"/>
        </w:rPr>
        <w:t>В случае отказа заявителя, а также по истечению срока предложения (14 календарных дней) восстанавливает заявление на учете для зачисления в образовательную организацию, форма уведомления заявителя указана в приложении №3 к Регламенту.</w:t>
      </w:r>
    </w:p>
    <w:p w14:paraId="425CC42E" w14:textId="77777777" w:rsidR="005D27D7" w:rsidRPr="005D27D7" w:rsidRDefault="005D27D7" w:rsidP="00335B10">
      <w:pPr>
        <w:tabs>
          <w:tab w:val="left" w:pos="0"/>
        </w:tabs>
        <w:ind w:firstLine="720"/>
        <w:rPr>
          <w:szCs w:val="28"/>
        </w:rPr>
      </w:pPr>
      <w:r w:rsidRPr="005D27D7">
        <w:rPr>
          <w:szCs w:val="28"/>
        </w:rPr>
        <w:t>3.1.4.</w:t>
      </w:r>
      <w:r w:rsidR="009A0FDD">
        <w:rPr>
          <w:szCs w:val="28"/>
        </w:rPr>
        <w:t>3</w:t>
      </w:r>
      <w:r w:rsidRPr="005D27D7">
        <w:rPr>
          <w:szCs w:val="28"/>
        </w:rPr>
        <w:t xml:space="preserve"> Лицами, ответственными за выполнение административной процедуры, являются:</w:t>
      </w:r>
    </w:p>
    <w:p w14:paraId="7BDEFB17" w14:textId="77777777" w:rsidR="005D27D7" w:rsidRPr="005D27D7" w:rsidRDefault="005D27D7" w:rsidP="00335B10">
      <w:pPr>
        <w:tabs>
          <w:tab w:val="left" w:pos="0"/>
        </w:tabs>
        <w:ind w:firstLine="720"/>
        <w:rPr>
          <w:szCs w:val="28"/>
        </w:rPr>
      </w:pPr>
      <w:r w:rsidRPr="005D27D7">
        <w:rPr>
          <w:szCs w:val="28"/>
        </w:rPr>
        <w:t>- специалист Комитета по образованию, ответственный за выдачу направлений (уведомлений о невозможности предоставления места, уведомлений о постановке в очередь следующего года) заявителю, а также передачу в МФЦ направлений (уведомлений о невозможности предоставления места, уведомлений о постановке в очередь следующего года);</w:t>
      </w:r>
    </w:p>
    <w:p w14:paraId="34538E27" w14:textId="77777777" w:rsidR="005D27D7" w:rsidRPr="005D27D7" w:rsidRDefault="005D27D7" w:rsidP="00335B10">
      <w:pPr>
        <w:tabs>
          <w:tab w:val="left" w:pos="0"/>
        </w:tabs>
        <w:ind w:firstLine="720"/>
        <w:rPr>
          <w:szCs w:val="28"/>
        </w:rPr>
      </w:pPr>
      <w:r w:rsidRPr="005D27D7">
        <w:rPr>
          <w:szCs w:val="28"/>
        </w:rPr>
        <w:t>- специалист МФЦ, осуществляющий выдачу документов, полученных от органа местного самоуправления, по результатам рассмотрения представленных заявителем документов.</w:t>
      </w:r>
    </w:p>
    <w:p w14:paraId="04813E1F" w14:textId="77777777" w:rsidR="005D27D7" w:rsidRPr="005D27D7" w:rsidRDefault="005D27D7" w:rsidP="00335B10">
      <w:pPr>
        <w:tabs>
          <w:tab w:val="left" w:pos="0"/>
        </w:tabs>
        <w:ind w:firstLine="720"/>
        <w:rPr>
          <w:szCs w:val="28"/>
        </w:rPr>
      </w:pPr>
      <w:r w:rsidRPr="005D27D7">
        <w:rPr>
          <w:szCs w:val="28"/>
        </w:rPr>
        <w:t>3.1.4.</w:t>
      </w:r>
      <w:r w:rsidR="009A0FDD">
        <w:rPr>
          <w:szCs w:val="28"/>
        </w:rPr>
        <w:t>4</w:t>
      </w:r>
      <w:r w:rsidRPr="005D27D7">
        <w:rPr>
          <w:szCs w:val="28"/>
        </w:rPr>
        <w:t xml:space="preserve"> Критерием принятия решения является наличие вакантного места в образовательной организации.</w:t>
      </w:r>
    </w:p>
    <w:p w14:paraId="6D38D778" w14:textId="77777777" w:rsidR="005D27D7" w:rsidRPr="005D27D7" w:rsidRDefault="005D27D7" w:rsidP="00335B10">
      <w:pPr>
        <w:tabs>
          <w:tab w:val="left" w:pos="0"/>
        </w:tabs>
        <w:ind w:firstLine="720"/>
        <w:rPr>
          <w:szCs w:val="28"/>
        </w:rPr>
      </w:pPr>
      <w:r w:rsidRPr="005D27D7">
        <w:rPr>
          <w:szCs w:val="28"/>
        </w:rPr>
        <w:t>3.1.4.</w:t>
      </w:r>
      <w:r w:rsidR="009A0FDD">
        <w:rPr>
          <w:szCs w:val="28"/>
        </w:rPr>
        <w:t>5</w:t>
      </w:r>
      <w:r w:rsidRPr="005D27D7">
        <w:rPr>
          <w:szCs w:val="28"/>
        </w:rPr>
        <w:t xml:space="preserve"> Результатом настоящей административной процедуры является выдача направления ребенку заявителя в образовательную организацию.</w:t>
      </w:r>
    </w:p>
    <w:p w14:paraId="38AEF6E1" w14:textId="77777777" w:rsidR="005D27D7" w:rsidRPr="005D27D7" w:rsidRDefault="005D27D7" w:rsidP="00335B10">
      <w:pPr>
        <w:tabs>
          <w:tab w:val="left" w:pos="0"/>
        </w:tabs>
        <w:ind w:firstLine="720"/>
        <w:rPr>
          <w:szCs w:val="28"/>
        </w:rPr>
      </w:pPr>
      <w:r w:rsidRPr="005D27D7">
        <w:rPr>
          <w:szCs w:val="28"/>
        </w:rPr>
        <w:t>3.1.5 Прием заявления о приеме в образовательную организацию с комплектом документов и зачисление в образовательную организацию.</w:t>
      </w:r>
    </w:p>
    <w:p w14:paraId="2B41D8F3" w14:textId="77777777" w:rsidR="005D27D7" w:rsidRPr="005D27D7" w:rsidRDefault="005D27D7" w:rsidP="00335B10">
      <w:pPr>
        <w:tabs>
          <w:tab w:val="left" w:pos="0"/>
        </w:tabs>
        <w:ind w:firstLine="720"/>
        <w:rPr>
          <w:szCs w:val="28"/>
        </w:rPr>
      </w:pPr>
      <w:r w:rsidRPr="005D27D7">
        <w:rPr>
          <w:szCs w:val="28"/>
        </w:rPr>
        <w:t>3.1.5.1 Основанием для начала административной процедуры является согласие заявителя с направлением в образовательную организацию.</w:t>
      </w:r>
    </w:p>
    <w:p w14:paraId="182CB97F" w14:textId="77777777" w:rsidR="005D27D7" w:rsidRPr="005D27D7" w:rsidRDefault="005D27D7" w:rsidP="00335B10">
      <w:pPr>
        <w:ind w:firstLine="720"/>
        <w:rPr>
          <w:szCs w:val="28"/>
        </w:rPr>
      </w:pPr>
      <w:r w:rsidRPr="005D27D7">
        <w:rPr>
          <w:szCs w:val="28"/>
        </w:rPr>
        <w:t>3.1.5.2 Содержание административного действия, продолжительность и (или) максимальный срок его выполнения:</w:t>
      </w:r>
    </w:p>
    <w:p w14:paraId="06D5011A" w14:textId="77777777" w:rsidR="005D27D7" w:rsidRPr="005D27D7" w:rsidRDefault="005D27D7" w:rsidP="00335B10">
      <w:pPr>
        <w:widowControl w:val="0"/>
        <w:autoSpaceDE w:val="0"/>
        <w:autoSpaceDN w:val="0"/>
        <w:adjustRightInd w:val="0"/>
        <w:ind w:firstLine="720"/>
        <w:rPr>
          <w:szCs w:val="28"/>
        </w:rPr>
      </w:pPr>
      <w:r w:rsidRPr="005D27D7">
        <w:rPr>
          <w:szCs w:val="28"/>
          <w:lang w:eastAsia="en-US"/>
        </w:rPr>
        <w:t xml:space="preserve">3.1.5.2.1 </w:t>
      </w:r>
      <w:r w:rsidRPr="005D27D7">
        <w:rPr>
          <w:szCs w:val="28"/>
        </w:rPr>
        <w:t>Должностное лицо образовательной организации направляет заявителю приглашение на прием в образовательную организацию в сроки в соответствии с пунктом 2.4.3 Регламента.</w:t>
      </w:r>
    </w:p>
    <w:p w14:paraId="3497EC42" w14:textId="77777777" w:rsidR="005D27D7" w:rsidRPr="005D27D7" w:rsidRDefault="005D27D7" w:rsidP="00335B10">
      <w:pPr>
        <w:ind w:firstLine="720"/>
        <w:outlineLvl w:val="1"/>
        <w:rPr>
          <w:szCs w:val="28"/>
        </w:rPr>
      </w:pPr>
      <w:r w:rsidRPr="005D27D7">
        <w:rPr>
          <w:szCs w:val="28"/>
        </w:rPr>
        <w:t>Приглашение на прием должно содержать следующую информацию: адрес образовательной организации, в которую необходимо обратиться заявителю, дату и время приема, идентификационный номер направления и перечень документов, которые необходимо представить на приеме, форма приглашения указана в приложении №15 к Регламенту.</w:t>
      </w:r>
    </w:p>
    <w:p w14:paraId="434F6117" w14:textId="77777777" w:rsidR="005D27D7" w:rsidRPr="005D27D7" w:rsidRDefault="005D27D7" w:rsidP="00335B10">
      <w:pPr>
        <w:ind w:firstLine="720"/>
        <w:outlineLvl w:val="1"/>
        <w:rPr>
          <w:szCs w:val="28"/>
        </w:rPr>
      </w:pPr>
      <w:r w:rsidRPr="005D27D7">
        <w:rPr>
          <w:szCs w:val="28"/>
        </w:rPr>
        <w:t>В случае неявки заявителя на прием в назначенное время в течение 5 рабочих дней, заявителю отказывается в приеме заявления о зачислении в образовательную организацию в связи с непредставлением документов, необходимых для оказания муниципальной услуги в указанный в приглашении образовательной организации срок, форма уведомления указана в приложении №17 к Регламенту.</w:t>
      </w:r>
    </w:p>
    <w:p w14:paraId="574C8346" w14:textId="77777777" w:rsidR="005D27D7" w:rsidRPr="005D27D7" w:rsidRDefault="005D27D7" w:rsidP="00335B10">
      <w:pPr>
        <w:tabs>
          <w:tab w:val="left" w:pos="-3060"/>
        </w:tabs>
        <w:ind w:firstLine="720"/>
        <w:rPr>
          <w:szCs w:val="28"/>
        </w:rPr>
      </w:pPr>
      <w:r w:rsidRPr="005D27D7">
        <w:rPr>
          <w:szCs w:val="28"/>
        </w:rPr>
        <w:t>Заявление заявителя восстанавливается на учете в очереди следующего года.</w:t>
      </w:r>
    </w:p>
    <w:p w14:paraId="2D54FF0E" w14:textId="77777777" w:rsidR="005D27D7" w:rsidRPr="005D27D7" w:rsidRDefault="005D27D7" w:rsidP="00335B10">
      <w:pPr>
        <w:tabs>
          <w:tab w:val="left" w:pos="0"/>
        </w:tabs>
        <w:ind w:firstLine="720"/>
        <w:rPr>
          <w:szCs w:val="28"/>
        </w:rPr>
      </w:pPr>
      <w:r w:rsidRPr="005D27D7">
        <w:rPr>
          <w:szCs w:val="28"/>
          <w:lang w:eastAsia="en-US"/>
        </w:rPr>
        <w:t xml:space="preserve">3.1.5.2.2 </w:t>
      </w:r>
      <w:r w:rsidRPr="005D27D7">
        <w:rPr>
          <w:szCs w:val="28"/>
        </w:rPr>
        <w:t xml:space="preserve">При обращении заявителя в образовательную организацию </w:t>
      </w:r>
      <w:r w:rsidRPr="005D27D7">
        <w:rPr>
          <w:szCs w:val="28"/>
          <w:lang w:eastAsia="en-US"/>
        </w:rPr>
        <w:t>должностное лицо образовательной организации</w:t>
      </w:r>
      <w:r w:rsidRPr="005D27D7">
        <w:rPr>
          <w:szCs w:val="28"/>
        </w:rPr>
        <w:t>:</w:t>
      </w:r>
    </w:p>
    <w:p w14:paraId="30C981C5" w14:textId="77777777" w:rsidR="005D27D7" w:rsidRPr="005D27D7" w:rsidRDefault="005D27D7" w:rsidP="00335B10">
      <w:pPr>
        <w:ind w:firstLine="720"/>
        <w:rPr>
          <w:szCs w:val="28"/>
        </w:rPr>
      </w:pPr>
      <w:r w:rsidRPr="005D27D7">
        <w:rPr>
          <w:szCs w:val="28"/>
        </w:rPr>
        <w:t>- определяет предмет обращения;</w:t>
      </w:r>
    </w:p>
    <w:p w14:paraId="3D84398F" w14:textId="77777777" w:rsidR="005D27D7" w:rsidRPr="005D27D7" w:rsidRDefault="005D27D7" w:rsidP="00335B10">
      <w:pPr>
        <w:ind w:firstLine="720"/>
        <w:rPr>
          <w:szCs w:val="28"/>
        </w:rPr>
      </w:pPr>
      <w:r w:rsidRPr="005D27D7">
        <w:rPr>
          <w:szCs w:val="28"/>
        </w:rPr>
        <w:t>- устанавливает личность заявителя и его полномочия;</w:t>
      </w:r>
    </w:p>
    <w:p w14:paraId="14A0F85F" w14:textId="77777777" w:rsidR="005D27D7" w:rsidRPr="005D27D7" w:rsidRDefault="005D27D7" w:rsidP="00335B10">
      <w:pPr>
        <w:widowControl w:val="0"/>
        <w:autoSpaceDE w:val="0"/>
        <w:autoSpaceDN w:val="0"/>
        <w:adjustRightInd w:val="0"/>
        <w:ind w:firstLine="720"/>
        <w:rPr>
          <w:szCs w:val="28"/>
        </w:rPr>
      </w:pPr>
      <w:r w:rsidRPr="005D27D7">
        <w:rPr>
          <w:szCs w:val="28"/>
        </w:rPr>
        <w:t>- регистрирует полученные документы в журнале приема документов.</w:t>
      </w:r>
    </w:p>
    <w:p w14:paraId="7E650AAE" w14:textId="77777777" w:rsidR="005D27D7" w:rsidRPr="005D27D7" w:rsidRDefault="005D27D7" w:rsidP="00335B10">
      <w:pPr>
        <w:ind w:firstLine="720"/>
        <w:outlineLvl w:val="1"/>
        <w:rPr>
          <w:szCs w:val="28"/>
        </w:rPr>
      </w:pPr>
      <w:r w:rsidRPr="005D27D7">
        <w:rPr>
          <w:szCs w:val="28"/>
        </w:rPr>
        <w:t>Заявителю выдается уведомление о приеме документов, заверенное подписью должностного лица образовательной организации и печатью образовательной организации, форма уведомления указана в приложении №18 к Регламенту.</w:t>
      </w:r>
    </w:p>
    <w:p w14:paraId="0557C1EE" w14:textId="77777777" w:rsidR="005D27D7" w:rsidRPr="005D27D7" w:rsidRDefault="005D27D7" w:rsidP="00335B10">
      <w:pPr>
        <w:widowControl w:val="0"/>
        <w:autoSpaceDE w:val="0"/>
        <w:autoSpaceDN w:val="0"/>
        <w:adjustRightInd w:val="0"/>
        <w:ind w:firstLine="720"/>
        <w:rPr>
          <w:szCs w:val="28"/>
        </w:rPr>
      </w:pPr>
      <w:r w:rsidRPr="005D27D7">
        <w:rPr>
          <w:szCs w:val="28"/>
        </w:rPr>
        <w:t>В уведомлении о приеме документов указываются следующие сведения:</w:t>
      </w:r>
    </w:p>
    <w:p w14:paraId="12B77FBC" w14:textId="77777777" w:rsidR="005D27D7" w:rsidRPr="005D27D7" w:rsidRDefault="005D27D7" w:rsidP="00335B10">
      <w:pPr>
        <w:widowControl w:val="0"/>
        <w:autoSpaceDE w:val="0"/>
        <w:autoSpaceDN w:val="0"/>
        <w:adjustRightInd w:val="0"/>
        <w:ind w:firstLine="720"/>
        <w:rPr>
          <w:szCs w:val="28"/>
        </w:rPr>
      </w:pPr>
      <w:r w:rsidRPr="005D27D7">
        <w:rPr>
          <w:szCs w:val="28"/>
        </w:rPr>
        <w:t>- фамилия, имя, отчество заявителя;</w:t>
      </w:r>
    </w:p>
    <w:p w14:paraId="24AC1296" w14:textId="77777777" w:rsidR="005D27D7" w:rsidRPr="005D27D7" w:rsidRDefault="005D27D7" w:rsidP="00335B10">
      <w:pPr>
        <w:widowControl w:val="0"/>
        <w:autoSpaceDE w:val="0"/>
        <w:autoSpaceDN w:val="0"/>
        <w:adjustRightInd w:val="0"/>
        <w:ind w:firstLine="720"/>
        <w:rPr>
          <w:szCs w:val="28"/>
        </w:rPr>
      </w:pPr>
      <w:r w:rsidRPr="005D27D7">
        <w:rPr>
          <w:szCs w:val="28"/>
        </w:rPr>
        <w:t>- наименование образовательной организации;</w:t>
      </w:r>
    </w:p>
    <w:p w14:paraId="7851BC50" w14:textId="77777777" w:rsidR="005D27D7" w:rsidRPr="005D27D7" w:rsidRDefault="005D27D7" w:rsidP="00335B10">
      <w:pPr>
        <w:widowControl w:val="0"/>
        <w:autoSpaceDE w:val="0"/>
        <w:autoSpaceDN w:val="0"/>
        <w:adjustRightInd w:val="0"/>
        <w:ind w:firstLine="720"/>
        <w:rPr>
          <w:szCs w:val="28"/>
        </w:rPr>
      </w:pPr>
      <w:r w:rsidRPr="005D27D7">
        <w:rPr>
          <w:szCs w:val="28"/>
        </w:rPr>
        <w:t>- идентификационный номер заявления о приеме;</w:t>
      </w:r>
    </w:p>
    <w:p w14:paraId="72B22F43" w14:textId="77777777" w:rsidR="005D27D7" w:rsidRPr="005D27D7" w:rsidRDefault="005D27D7" w:rsidP="00335B10">
      <w:pPr>
        <w:widowControl w:val="0"/>
        <w:autoSpaceDE w:val="0"/>
        <w:autoSpaceDN w:val="0"/>
        <w:adjustRightInd w:val="0"/>
        <w:ind w:firstLine="720"/>
        <w:rPr>
          <w:szCs w:val="28"/>
        </w:rPr>
      </w:pPr>
      <w:r w:rsidRPr="005D27D7">
        <w:rPr>
          <w:szCs w:val="28"/>
        </w:rPr>
        <w:t>- входящий номер и дата приема документов по журналу приема документов образовательной организации;</w:t>
      </w:r>
    </w:p>
    <w:p w14:paraId="38CC1440" w14:textId="77777777" w:rsidR="005D27D7" w:rsidRPr="005D27D7" w:rsidRDefault="005D27D7" w:rsidP="00335B10">
      <w:pPr>
        <w:widowControl w:val="0"/>
        <w:autoSpaceDE w:val="0"/>
        <w:autoSpaceDN w:val="0"/>
        <w:adjustRightInd w:val="0"/>
        <w:ind w:firstLine="720"/>
        <w:rPr>
          <w:szCs w:val="28"/>
        </w:rPr>
      </w:pPr>
      <w:r w:rsidRPr="005D27D7">
        <w:rPr>
          <w:szCs w:val="28"/>
        </w:rPr>
        <w:t>- перечень представленных документов.</w:t>
      </w:r>
    </w:p>
    <w:p w14:paraId="0831BF48" w14:textId="77777777" w:rsidR="005D27D7" w:rsidRPr="005D27D7" w:rsidRDefault="005D27D7" w:rsidP="00335B10">
      <w:pPr>
        <w:widowControl w:val="0"/>
        <w:autoSpaceDE w:val="0"/>
        <w:autoSpaceDN w:val="0"/>
        <w:adjustRightInd w:val="0"/>
        <w:ind w:firstLine="720"/>
        <w:rPr>
          <w:szCs w:val="28"/>
        </w:rPr>
      </w:pPr>
      <w:r w:rsidRPr="005D27D7">
        <w:rPr>
          <w:szCs w:val="28"/>
        </w:rPr>
        <w:t>После приема документов образовательная организация заключает договор об образовании по образовательным программам дошкольного образования с родителями (законными представителями) ребенка.</w:t>
      </w:r>
    </w:p>
    <w:p w14:paraId="7783F370" w14:textId="77777777" w:rsidR="005D27D7" w:rsidRPr="005D27D7" w:rsidRDefault="005D27D7" w:rsidP="00335B10">
      <w:pPr>
        <w:widowControl w:val="0"/>
        <w:autoSpaceDE w:val="0"/>
        <w:autoSpaceDN w:val="0"/>
        <w:adjustRightInd w:val="0"/>
        <w:ind w:firstLine="720"/>
        <w:rPr>
          <w:szCs w:val="28"/>
        </w:rPr>
      </w:pPr>
      <w:r w:rsidRPr="005D27D7">
        <w:rPr>
          <w:szCs w:val="28"/>
        </w:rPr>
        <w:t xml:space="preserve">3.1.5.2.3 Оформление распорядительного акта о приеме в образовательную организацию. </w:t>
      </w:r>
    </w:p>
    <w:p w14:paraId="1C1EF811" w14:textId="77777777" w:rsidR="005D27D7" w:rsidRPr="005D27D7" w:rsidRDefault="005D27D7" w:rsidP="00335B10">
      <w:pPr>
        <w:autoSpaceDE w:val="0"/>
        <w:autoSpaceDN w:val="0"/>
        <w:adjustRightInd w:val="0"/>
        <w:ind w:firstLine="720"/>
        <w:rPr>
          <w:szCs w:val="28"/>
        </w:rPr>
      </w:pPr>
      <w:r w:rsidRPr="005D27D7">
        <w:rPr>
          <w:szCs w:val="28"/>
        </w:rPr>
        <w:t xml:space="preserve">Прием в образовательную организацию оформляется распорядительным актом образовательной организации в соответствии со сроками, указанными в пункте 2.4.3 Регламента. </w:t>
      </w:r>
    </w:p>
    <w:p w14:paraId="6B1F58B3" w14:textId="77777777" w:rsidR="005D27D7" w:rsidRPr="005D27D7" w:rsidRDefault="005D27D7" w:rsidP="00335B10">
      <w:pPr>
        <w:tabs>
          <w:tab w:val="left" w:pos="0"/>
        </w:tabs>
        <w:ind w:firstLine="720"/>
        <w:rPr>
          <w:szCs w:val="28"/>
        </w:rPr>
      </w:pPr>
      <w:r w:rsidRPr="005D27D7">
        <w:rPr>
          <w:szCs w:val="28"/>
        </w:rPr>
        <w:t>3.1.5.3 Лицами, ответственными за выполнение административной процедуры, являются:</w:t>
      </w:r>
    </w:p>
    <w:p w14:paraId="2C9AB188" w14:textId="77777777" w:rsidR="005D27D7" w:rsidRPr="005D27D7" w:rsidRDefault="005D27D7" w:rsidP="00335B10">
      <w:pPr>
        <w:tabs>
          <w:tab w:val="left" w:pos="0"/>
        </w:tabs>
        <w:ind w:firstLine="720"/>
        <w:rPr>
          <w:szCs w:val="28"/>
        </w:rPr>
      </w:pPr>
      <w:r w:rsidRPr="005D27D7">
        <w:rPr>
          <w:szCs w:val="28"/>
        </w:rPr>
        <w:t>- сотрудник образовательной организации, назначенный ответственным за прием заявления и комплект документов (далее – сотрудник образовательной организации);</w:t>
      </w:r>
    </w:p>
    <w:p w14:paraId="45997477" w14:textId="77777777" w:rsidR="005D27D7" w:rsidRPr="005D27D7" w:rsidRDefault="005D27D7" w:rsidP="00335B10">
      <w:pPr>
        <w:tabs>
          <w:tab w:val="left" w:pos="0"/>
        </w:tabs>
        <w:ind w:firstLine="720"/>
        <w:rPr>
          <w:szCs w:val="28"/>
        </w:rPr>
      </w:pPr>
      <w:r w:rsidRPr="005D27D7">
        <w:rPr>
          <w:szCs w:val="28"/>
        </w:rPr>
        <w:t xml:space="preserve">- руководитель образовательной организации. </w:t>
      </w:r>
    </w:p>
    <w:p w14:paraId="2B15CCB4" w14:textId="77777777" w:rsidR="005D27D7" w:rsidRPr="005D27D7" w:rsidRDefault="005D27D7" w:rsidP="00335B10">
      <w:pPr>
        <w:tabs>
          <w:tab w:val="left" w:pos="0"/>
        </w:tabs>
        <w:ind w:firstLine="720"/>
        <w:rPr>
          <w:szCs w:val="28"/>
        </w:rPr>
      </w:pPr>
      <w:r w:rsidRPr="005D27D7">
        <w:rPr>
          <w:szCs w:val="28"/>
        </w:rPr>
        <w:t>3.1.5.4 Критерием принятия решения является предоставление заявителем полного пакета документов, указанных в пункте 2.6.4 Регламента.</w:t>
      </w:r>
    </w:p>
    <w:p w14:paraId="7E5AD633" w14:textId="77777777" w:rsidR="005D27D7" w:rsidRPr="005D27D7" w:rsidRDefault="005D27D7" w:rsidP="00335B10">
      <w:pPr>
        <w:tabs>
          <w:tab w:val="left" w:pos="0"/>
        </w:tabs>
        <w:ind w:firstLine="720"/>
        <w:rPr>
          <w:szCs w:val="28"/>
        </w:rPr>
      </w:pPr>
      <w:r w:rsidRPr="005D27D7">
        <w:rPr>
          <w:szCs w:val="28"/>
        </w:rPr>
        <w:t>3.1.5.5 Результатом настоящей административной процедуры является распорядительный акт о зачислении в образовательную организацию.</w:t>
      </w:r>
    </w:p>
    <w:bookmarkEnd w:id="0"/>
    <w:p w14:paraId="7DD8674C" w14:textId="77777777" w:rsidR="005D27D7" w:rsidRPr="005D27D7" w:rsidRDefault="005D27D7" w:rsidP="00335B10">
      <w:pPr>
        <w:tabs>
          <w:tab w:val="left" w:pos="142"/>
          <w:tab w:val="left" w:pos="284"/>
        </w:tabs>
        <w:ind w:firstLine="720"/>
        <w:rPr>
          <w:szCs w:val="28"/>
        </w:rPr>
      </w:pPr>
      <w:r w:rsidRPr="005D27D7">
        <w:rPr>
          <w:szCs w:val="28"/>
        </w:rPr>
        <w:t>3.2 О</w:t>
      </w:r>
      <w:r w:rsidRPr="005D27D7">
        <w:rPr>
          <w:bCs/>
          <w:szCs w:val="28"/>
        </w:rPr>
        <w:t>собенности выполнения административных процедур в электронной форме.</w:t>
      </w:r>
    </w:p>
    <w:p w14:paraId="71FFC9B7" w14:textId="77777777" w:rsidR="005D27D7" w:rsidRPr="005D27D7" w:rsidRDefault="005D27D7" w:rsidP="00335B10">
      <w:pPr>
        <w:ind w:firstLine="720"/>
        <w:outlineLvl w:val="1"/>
        <w:rPr>
          <w:szCs w:val="28"/>
        </w:rPr>
      </w:pPr>
      <w:r w:rsidRPr="005D27D7">
        <w:rPr>
          <w:szCs w:val="28"/>
        </w:rPr>
        <w:t>3.2.1 Предоставление муниципальной услуги на ЕПГУ осуществляется в соответствии с Федеральным законом от 27 июля 2010 года № 210-ФЗ, Федеральным законом от 27 июля 2006 года № 149-ФЗ «Об информации, информационных технологиях и о защите информации»,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7CEA5C1A" w14:textId="77777777" w:rsidR="005D27D7" w:rsidRPr="005D27D7" w:rsidRDefault="005D27D7" w:rsidP="00335B10">
      <w:pPr>
        <w:suppressAutoHyphens/>
        <w:ind w:firstLine="720"/>
        <w:contextualSpacing/>
        <w:rPr>
          <w:szCs w:val="28"/>
        </w:rPr>
      </w:pPr>
      <w:r w:rsidRPr="005D27D7">
        <w:rPr>
          <w:szCs w:val="28"/>
        </w:rPr>
        <w:t xml:space="preserve">3.2.2 Для получения муниципальной услуги через ЕПГУ заявителю необходимо пройти процесс регистрации в ЕСИА. </w:t>
      </w:r>
    </w:p>
    <w:p w14:paraId="45DC3D91" w14:textId="77777777" w:rsidR="005D27D7" w:rsidRPr="005D27D7" w:rsidRDefault="005D27D7" w:rsidP="00335B10">
      <w:pPr>
        <w:autoSpaceDE w:val="0"/>
        <w:autoSpaceDN w:val="0"/>
        <w:adjustRightInd w:val="0"/>
        <w:ind w:firstLine="720"/>
        <w:rPr>
          <w:i/>
          <w:szCs w:val="28"/>
        </w:rPr>
      </w:pPr>
      <w:r w:rsidRPr="005D27D7">
        <w:rPr>
          <w:i/>
          <w:iCs/>
          <w:szCs w:val="28"/>
        </w:rPr>
        <w:t>Уровень учетной записи ЕСИА, необходимый для получения муниципальной услуги через ЕПГУ – подтвержденная учетная запись.</w:t>
      </w:r>
    </w:p>
    <w:p w14:paraId="2D32C1B6" w14:textId="77777777" w:rsidR="005D27D7" w:rsidRPr="005D27D7" w:rsidRDefault="005D27D7" w:rsidP="00335B10">
      <w:pPr>
        <w:tabs>
          <w:tab w:val="left" w:pos="0"/>
          <w:tab w:val="left" w:pos="993"/>
        </w:tabs>
        <w:ind w:firstLine="720"/>
        <w:contextualSpacing/>
        <w:rPr>
          <w:szCs w:val="28"/>
        </w:rPr>
      </w:pPr>
      <w:r w:rsidRPr="005D27D7">
        <w:rPr>
          <w:szCs w:val="28"/>
        </w:rPr>
        <w:t>3.2.3 Доступ к сведениям о предоставлении муниципальной услуги, порядке предоставления муниципальной услуги выполняется без предварительной авторизации заявителя в личном кабинете на ЕПГУ.</w:t>
      </w:r>
    </w:p>
    <w:p w14:paraId="0F3E3B63" w14:textId="77777777" w:rsidR="005D27D7" w:rsidRPr="005D27D7" w:rsidRDefault="005D27D7" w:rsidP="00335B10">
      <w:pPr>
        <w:tabs>
          <w:tab w:val="left" w:pos="0"/>
          <w:tab w:val="left" w:pos="993"/>
        </w:tabs>
        <w:ind w:firstLine="720"/>
        <w:contextualSpacing/>
        <w:rPr>
          <w:szCs w:val="28"/>
        </w:rPr>
      </w:pPr>
      <w:r w:rsidRPr="005D27D7">
        <w:rPr>
          <w:szCs w:val="28"/>
        </w:rPr>
        <w:t>Заявитель имеет возможность ознакомиться с перечнем документов, необходимых для получения муниципальной услуги, на ЕПГУ.</w:t>
      </w:r>
    </w:p>
    <w:p w14:paraId="6178F764" w14:textId="77777777" w:rsidR="005D27D7" w:rsidRPr="005D27D7" w:rsidRDefault="005D27D7" w:rsidP="00335B10">
      <w:pPr>
        <w:tabs>
          <w:tab w:val="left" w:pos="1701"/>
        </w:tabs>
        <w:autoSpaceDE w:val="0"/>
        <w:autoSpaceDN w:val="0"/>
        <w:adjustRightInd w:val="0"/>
        <w:ind w:firstLine="720"/>
        <w:rPr>
          <w:szCs w:val="28"/>
        </w:rPr>
      </w:pPr>
      <w:r w:rsidRPr="005D27D7">
        <w:rPr>
          <w:szCs w:val="28"/>
        </w:rPr>
        <w:t>3.2.4 Подача заявления через ЕПГУ.</w:t>
      </w:r>
    </w:p>
    <w:p w14:paraId="78B79A88" w14:textId="77777777" w:rsidR="005D27D7" w:rsidRPr="005D27D7" w:rsidRDefault="005D27D7" w:rsidP="00335B10">
      <w:pPr>
        <w:suppressAutoHyphens/>
        <w:autoSpaceDE w:val="0"/>
        <w:autoSpaceDN w:val="0"/>
        <w:adjustRightInd w:val="0"/>
        <w:ind w:firstLine="720"/>
        <w:rPr>
          <w:szCs w:val="28"/>
        </w:rPr>
      </w:pPr>
      <w:r w:rsidRPr="005D27D7">
        <w:rPr>
          <w:szCs w:val="28"/>
        </w:rPr>
        <w:t>3.2.4.1 Для подачи заявления заявитель выполняет следующие действия:</w:t>
      </w:r>
    </w:p>
    <w:p w14:paraId="36B04021" w14:textId="77777777" w:rsidR="005D27D7" w:rsidRPr="005D27D7" w:rsidRDefault="005D27D7" w:rsidP="00335B10">
      <w:pPr>
        <w:suppressAutoHyphens/>
        <w:autoSpaceDE w:val="0"/>
        <w:autoSpaceDN w:val="0"/>
        <w:adjustRightInd w:val="0"/>
        <w:ind w:firstLine="720"/>
        <w:rPr>
          <w:szCs w:val="28"/>
        </w:rPr>
      </w:pPr>
      <w:r w:rsidRPr="005D27D7">
        <w:rPr>
          <w:szCs w:val="28"/>
        </w:rPr>
        <w:t>- изучает описание муниципальной услуги, знакомится с условиями и порядком предоставления муниципальной услуги в электронном виде;</w:t>
      </w:r>
    </w:p>
    <w:p w14:paraId="2298FB0C" w14:textId="77777777" w:rsidR="005D27D7" w:rsidRPr="005D27D7" w:rsidRDefault="005D27D7" w:rsidP="00335B10">
      <w:pPr>
        <w:suppressAutoHyphens/>
        <w:autoSpaceDE w:val="0"/>
        <w:autoSpaceDN w:val="0"/>
        <w:adjustRightInd w:val="0"/>
        <w:ind w:firstLine="720"/>
        <w:rPr>
          <w:szCs w:val="28"/>
        </w:rPr>
      </w:pPr>
      <w:r w:rsidRPr="005D27D7">
        <w:rPr>
          <w:szCs w:val="28"/>
        </w:rPr>
        <w:t>- проходит авторизацию в личном кабинете на ЕПГУ.</w:t>
      </w:r>
    </w:p>
    <w:p w14:paraId="61E3B2A8" w14:textId="77777777" w:rsidR="005D27D7" w:rsidRPr="005D27D7" w:rsidRDefault="005D27D7" w:rsidP="00335B10">
      <w:pPr>
        <w:suppressAutoHyphens/>
        <w:autoSpaceDE w:val="0"/>
        <w:autoSpaceDN w:val="0"/>
        <w:adjustRightInd w:val="0"/>
        <w:ind w:firstLine="720"/>
        <w:rPr>
          <w:szCs w:val="28"/>
        </w:rPr>
      </w:pPr>
      <w:r w:rsidRPr="005D27D7">
        <w:rPr>
          <w:szCs w:val="28"/>
        </w:rPr>
        <w:t>- переходит к экранной форме заявления на ЕПГУ.</w:t>
      </w:r>
    </w:p>
    <w:p w14:paraId="7749B2D1" w14:textId="77777777" w:rsidR="005D27D7" w:rsidRPr="005D27D7" w:rsidRDefault="005D27D7" w:rsidP="00335B10">
      <w:pPr>
        <w:suppressAutoHyphens/>
        <w:autoSpaceDE w:val="0"/>
        <w:autoSpaceDN w:val="0"/>
        <w:adjustRightInd w:val="0"/>
        <w:ind w:firstLine="720"/>
        <w:rPr>
          <w:szCs w:val="28"/>
        </w:rPr>
      </w:pPr>
      <w:r w:rsidRPr="005D27D7">
        <w:rPr>
          <w:szCs w:val="28"/>
        </w:rPr>
        <w:t>- заполняет заявление, включающее сведения, необходимые и обязательные для предоставления муниципальной услуги;</w:t>
      </w:r>
    </w:p>
    <w:p w14:paraId="615DE952" w14:textId="77777777" w:rsidR="005D27D7" w:rsidRPr="005D27D7" w:rsidRDefault="005D27D7" w:rsidP="00335B10">
      <w:pPr>
        <w:suppressAutoHyphens/>
        <w:autoSpaceDE w:val="0"/>
        <w:autoSpaceDN w:val="0"/>
        <w:adjustRightInd w:val="0"/>
        <w:ind w:firstLine="720"/>
        <w:rPr>
          <w:szCs w:val="28"/>
        </w:rPr>
      </w:pPr>
      <w:r w:rsidRPr="005D27D7">
        <w:rPr>
          <w:szCs w:val="28"/>
        </w:rPr>
        <w:t>- подтверждает согласие на обработку персональных данных (устанавливает соответствующую отметку в форме заявления);</w:t>
      </w:r>
    </w:p>
    <w:p w14:paraId="6ACCD01E" w14:textId="77777777" w:rsidR="005D27D7" w:rsidRPr="005D27D7" w:rsidRDefault="005D27D7" w:rsidP="00335B10">
      <w:pPr>
        <w:suppressAutoHyphens/>
        <w:autoSpaceDE w:val="0"/>
        <w:autoSpaceDN w:val="0"/>
        <w:adjustRightInd w:val="0"/>
        <w:ind w:firstLine="720"/>
        <w:rPr>
          <w:szCs w:val="28"/>
        </w:rPr>
      </w:pPr>
      <w:r w:rsidRPr="005D27D7">
        <w:rPr>
          <w:szCs w:val="28"/>
        </w:rPr>
        <w:t>- подтверждает факт ознакомления и согласия с условиями и порядком предоставления муниципальной услуги в электронном виде (устанавливает соответствующую отметку о согласии в форме заявления);</w:t>
      </w:r>
    </w:p>
    <w:p w14:paraId="4E590D3A" w14:textId="77777777" w:rsidR="005D27D7" w:rsidRPr="005D27D7" w:rsidRDefault="005D27D7" w:rsidP="00335B10">
      <w:pPr>
        <w:suppressAutoHyphens/>
        <w:autoSpaceDE w:val="0"/>
        <w:autoSpaceDN w:val="0"/>
        <w:adjustRightInd w:val="0"/>
        <w:ind w:firstLine="720"/>
        <w:rPr>
          <w:szCs w:val="28"/>
        </w:rPr>
      </w:pPr>
      <w:r w:rsidRPr="005D27D7">
        <w:rPr>
          <w:szCs w:val="28"/>
        </w:rPr>
        <w:t>- подтверждает достоверность сообщенных сведений (устанавливает соответствующую отметку в заявлении);</w:t>
      </w:r>
    </w:p>
    <w:p w14:paraId="495D4D80" w14:textId="77777777" w:rsidR="005D27D7" w:rsidRPr="005D27D7" w:rsidRDefault="005D27D7" w:rsidP="00335B10">
      <w:pPr>
        <w:suppressAutoHyphens/>
        <w:autoSpaceDE w:val="0"/>
        <w:autoSpaceDN w:val="0"/>
        <w:adjustRightInd w:val="0"/>
        <w:ind w:firstLine="720"/>
        <w:rPr>
          <w:szCs w:val="28"/>
        </w:rPr>
      </w:pPr>
      <w:r w:rsidRPr="005D27D7">
        <w:rPr>
          <w:szCs w:val="28"/>
        </w:rPr>
        <w:t>- прикрепляет электронные образы документов, указанных в пункте 2.6.1 Регламента (за исключением документов, указанных в подпунктах 1, 3 пункта 2.6.1 Регламента);</w:t>
      </w:r>
    </w:p>
    <w:p w14:paraId="1B7302C4" w14:textId="77777777" w:rsidR="005D27D7" w:rsidRPr="005D27D7" w:rsidRDefault="005D27D7" w:rsidP="00335B10">
      <w:pPr>
        <w:suppressAutoHyphens/>
        <w:autoSpaceDE w:val="0"/>
        <w:autoSpaceDN w:val="0"/>
        <w:adjustRightInd w:val="0"/>
        <w:ind w:firstLine="720"/>
        <w:rPr>
          <w:szCs w:val="28"/>
        </w:rPr>
      </w:pPr>
      <w:r w:rsidRPr="005D27D7">
        <w:rPr>
          <w:szCs w:val="28"/>
        </w:rPr>
        <w:t>- отправляет заполненное заявление.</w:t>
      </w:r>
    </w:p>
    <w:p w14:paraId="263DD5D2" w14:textId="77777777" w:rsidR="005D27D7" w:rsidRPr="005D27D7" w:rsidRDefault="005D27D7" w:rsidP="00335B10">
      <w:pPr>
        <w:numPr>
          <w:ilvl w:val="12"/>
          <w:numId w:val="0"/>
        </w:numPr>
        <w:ind w:firstLine="720"/>
        <w:rPr>
          <w:szCs w:val="28"/>
        </w:rPr>
      </w:pPr>
      <w:r w:rsidRPr="005D27D7">
        <w:rPr>
          <w:szCs w:val="28"/>
        </w:rPr>
        <w:t>3.2.4.2 При внесении изменений в ранее поданное заявление в электронном виде через ЕПГУ (при технической реализации) заявителем в электронном виде вносятся изменения в ранее поданное заявление, а также прикрепляются электронные образы документов, указанных в пункте 2.6.2 Регламента.</w:t>
      </w:r>
    </w:p>
    <w:p w14:paraId="2D40B11B" w14:textId="77777777" w:rsidR="005D27D7" w:rsidRPr="005D27D7" w:rsidRDefault="005D27D7" w:rsidP="00335B10">
      <w:pPr>
        <w:suppressAutoHyphens/>
        <w:ind w:firstLine="720"/>
        <w:contextualSpacing/>
        <w:rPr>
          <w:szCs w:val="28"/>
        </w:rPr>
      </w:pPr>
      <w:r w:rsidRPr="005D27D7">
        <w:rPr>
          <w:szCs w:val="28"/>
        </w:rPr>
        <w:t>3.2.5 Получение результата муниципальной услуги заявителем.</w:t>
      </w:r>
    </w:p>
    <w:p w14:paraId="25D72E27" w14:textId="77777777" w:rsidR="005D27D7" w:rsidRPr="005D27D7" w:rsidRDefault="005D27D7" w:rsidP="00335B10">
      <w:pPr>
        <w:suppressAutoHyphens/>
        <w:ind w:firstLine="720"/>
        <w:contextualSpacing/>
        <w:rPr>
          <w:strike/>
          <w:szCs w:val="28"/>
        </w:rPr>
      </w:pPr>
      <w:r w:rsidRPr="005D27D7">
        <w:rPr>
          <w:szCs w:val="28"/>
        </w:rPr>
        <w:t>Информация о статусе предоставления услуги в электронном виде направляется в личный кабинет заявителя на ЕПГУ.</w:t>
      </w:r>
    </w:p>
    <w:p w14:paraId="4B1263BC" w14:textId="77777777" w:rsidR="005D27D7" w:rsidRPr="005D27D7" w:rsidRDefault="005D27D7" w:rsidP="00335B10">
      <w:pPr>
        <w:suppressAutoHyphens/>
        <w:ind w:firstLine="720"/>
        <w:contextualSpacing/>
        <w:rPr>
          <w:szCs w:val="28"/>
        </w:rPr>
      </w:pPr>
      <w:r w:rsidRPr="005D27D7">
        <w:rPr>
          <w:szCs w:val="28"/>
        </w:rPr>
        <w:t>Результат предоставления услуги в электронном виде направляется на адрес электронной почты заявителя (в случае указания заявителем при подаче заявления адреса электронной почты).</w:t>
      </w:r>
    </w:p>
    <w:p w14:paraId="1B890DC6" w14:textId="77777777" w:rsidR="005D27D7" w:rsidRPr="005D27D7" w:rsidRDefault="005D27D7" w:rsidP="00335B10">
      <w:pPr>
        <w:suppressAutoHyphens/>
        <w:ind w:firstLine="720"/>
        <w:contextualSpacing/>
        <w:rPr>
          <w:szCs w:val="28"/>
        </w:rPr>
      </w:pPr>
      <w:r w:rsidRPr="005D27D7">
        <w:rPr>
          <w:szCs w:val="28"/>
        </w:rPr>
        <w:t>Комитет по образованию обязан выдавать экземпляр документа в письменном (бумажном) виде по соответствующему запросу заявителя.</w:t>
      </w:r>
    </w:p>
    <w:p w14:paraId="73E21CAC" w14:textId="77777777" w:rsidR="005D27D7" w:rsidRPr="005D27D7" w:rsidRDefault="005D27D7" w:rsidP="00335B10">
      <w:pPr>
        <w:autoSpaceDE w:val="0"/>
        <w:autoSpaceDN w:val="0"/>
        <w:adjustRightInd w:val="0"/>
        <w:ind w:firstLine="720"/>
        <w:rPr>
          <w:szCs w:val="28"/>
        </w:rPr>
      </w:pPr>
      <w:r w:rsidRPr="005D27D7">
        <w:rPr>
          <w:szCs w:val="28"/>
        </w:rPr>
        <w:t>3.3 Порядок исправления допущенных опечаток и ошибок в выданных в результате предоставления муниципальной услуги документах.</w:t>
      </w:r>
    </w:p>
    <w:p w14:paraId="4472F815" w14:textId="77777777" w:rsidR="005D27D7" w:rsidRPr="005D27D7" w:rsidRDefault="005D27D7" w:rsidP="00335B10">
      <w:pPr>
        <w:autoSpaceDE w:val="0"/>
        <w:autoSpaceDN w:val="0"/>
        <w:adjustRightInd w:val="0"/>
        <w:ind w:firstLine="720"/>
        <w:rPr>
          <w:szCs w:val="28"/>
        </w:rPr>
      </w:pPr>
      <w:r w:rsidRPr="005D27D7">
        <w:rPr>
          <w:szCs w:val="28"/>
        </w:rPr>
        <w:t>3.3.1 В случае, если в выданных в результате предоставления муниципальной услуги документах допущены опечатки и ошибки, то заявитель вправе предоставить в Комитет по образованию/МФЦ непосредственно, направить почтовым отправлением,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14:paraId="09A41260" w14:textId="77777777" w:rsidR="005D27D7" w:rsidRPr="005D27D7" w:rsidRDefault="005D27D7" w:rsidP="00335B10">
      <w:pPr>
        <w:autoSpaceDE w:val="0"/>
        <w:autoSpaceDN w:val="0"/>
        <w:adjustRightInd w:val="0"/>
        <w:ind w:firstLine="720"/>
        <w:rPr>
          <w:szCs w:val="28"/>
        </w:rPr>
      </w:pPr>
      <w:r w:rsidRPr="005D27D7">
        <w:rPr>
          <w:szCs w:val="28"/>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Комитета по образованию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Комитета по образованию направляет способом, указанным в заявлении о необходимости исправления допущенных опечаток и (или) ошибок.</w:t>
      </w:r>
    </w:p>
    <w:p w14:paraId="7661B10F" w14:textId="77777777" w:rsidR="005D27D7" w:rsidRPr="005D27D7" w:rsidRDefault="005D27D7" w:rsidP="00335B10">
      <w:pPr>
        <w:autoSpaceDE w:val="0"/>
        <w:autoSpaceDN w:val="0"/>
        <w:adjustRightInd w:val="0"/>
        <w:ind w:firstLine="720"/>
        <w:outlineLvl w:val="2"/>
        <w:rPr>
          <w:szCs w:val="28"/>
        </w:rPr>
      </w:pPr>
      <w:r w:rsidRPr="005D27D7">
        <w:rPr>
          <w:szCs w:val="28"/>
        </w:rPr>
        <w:t xml:space="preserve">3.4 Особенности выполнения административных процедур в рамках </w:t>
      </w:r>
      <w:proofErr w:type="spellStart"/>
      <w:r w:rsidRPr="005D27D7">
        <w:rPr>
          <w:szCs w:val="28"/>
        </w:rPr>
        <w:t>суперсервиса</w:t>
      </w:r>
      <w:proofErr w:type="spellEnd"/>
      <w:r w:rsidRPr="005D27D7">
        <w:rPr>
          <w:szCs w:val="28"/>
        </w:rPr>
        <w:t>.</w:t>
      </w:r>
    </w:p>
    <w:p w14:paraId="1CD27188" w14:textId="77777777" w:rsidR="005D27D7" w:rsidRPr="005D27D7" w:rsidRDefault="005D27D7" w:rsidP="00335B10">
      <w:pPr>
        <w:autoSpaceDE w:val="0"/>
        <w:autoSpaceDN w:val="0"/>
        <w:adjustRightInd w:val="0"/>
        <w:ind w:firstLine="720"/>
        <w:rPr>
          <w:szCs w:val="28"/>
        </w:rPr>
      </w:pPr>
      <w:r w:rsidRPr="005D27D7">
        <w:rPr>
          <w:szCs w:val="28"/>
        </w:rPr>
        <w:t xml:space="preserve">3.4.1 Под </w:t>
      </w:r>
      <w:proofErr w:type="spellStart"/>
      <w:r w:rsidRPr="005D27D7">
        <w:rPr>
          <w:szCs w:val="28"/>
        </w:rPr>
        <w:t>суперсервисом</w:t>
      </w:r>
      <w:proofErr w:type="spellEnd"/>
      <w:r w:rsidRPr="005D27D7">
        <w:rPr>
          <w:szCs w:val="28"/>
        </w:rPr>
        <w:t xml:space="preserve"> понимается комплексный подход к предоставлению муниципальных услуг в конкретной жизненной ситуации, который осуществляется в электронном виде (без личного обращения в Комитет по образованию или МФЦ) и предусматривает предварительное подтверждение права гражданина на получение муниципальной услуги на основании сведений, полученных из государственных информационных систем и (или) посредством межведомственного информационного взаимодействия</w:t>
      </w:r>
    </w:p>
    <w:p w14:paraId="505A233B" w14:textId="77777777" w:rsidR="005D27D7" w:rsidRPr="005D27D7" w:rsidRDefault="005D27D7" w:rsidP="00335B10">
      <w:pPr>
        <w:autoSpaceDE w:val="0"/>
        <w:autoSpaceDN w:val="0"/>
        <w:adjustRightInd w:val="0"/>
        <w:ind w:firstLine="720"/>
        <w:rPr>
          <w:szCs w:val="28"/>
        </w:rPr>
      </w:pPr>
      <w:r w:rsidRPr="005D27D7">
        <w:rPr>
          <w:szCs w:val="28"/>
        </w:rPr>
        <w:t xml:space="preserve">3.4.2 Предоставление муниципальной услуги в рамках </w:t>
      </w:r>
      <w:proofErr w:type="spellStart"/>
      <w:r w:rsidRPr="005D27D7">
        <w:rPr>
          <w:szCs w:val="28"/>
        </w:rPr>
        <w:t>суперсервиса</w:t>
      </w:r>
      <w:proofErr w:type="spellEnd"/>
      <w:r w:rsidRPr="005D27D7">
        <w:rPr>
          <w:szCs w:val="28"/>
        </w:rPr>
        <w:t xml:space="preserve"> осуществляется при технической реализации предоставления услуги посредством ЕПГУ, а также при реализации получения сведений для ее предоставления из государственных информационных систем и (или) посредством межведомственного информационного взаимодействия.</w:t>
      </w:r>
    </w:p>
    <w:p w14:paraId="2D066A72" w14:textId="77777777" w:rsidR="005D27D7" w:rsidRPr="005D27D7" w:rsidRDefault="005D27D7" w:rsidP="00335B10">
      <w:pPr>
        <w:autoSpaceDE w:val="0"/>
        <w:autoSpaceDN w:val="0"/>
        <w:adjustRightInd w:val="0"/>
        <w:ind w:firstLine="720"/>
        <w:rPr>
          <w:szCs w:val="28"/>
        </w:rPr>
      </w:pPr>
      <w:r w:rsidRPr="005D27D7">
        <w:rPr>
          <w:szCs w:val="28"/>
        </w:rPr>
        <w:t xml:space="preserve">В рамках </w:t>
      </w:r>
      <w:proofErr w:type="spellStart"/>
      <w:r w:rsidRPr="005D27D7">
        <w:rPr>
          <w:szCs w:val="28"/>
        </w:rPr>
        <w:t>суперсервиса</w:t>
      </w:r>
      <w:proofErr w:type="spellEnd"/>
      <w:r w:rsidRPr="005D27D7">
        <w:rPr>
          <w:szCs w:val="28"/>
        </w:rPr>
        <w:t xml:space="preserve"> муниципальная услуга предоставляется при технической реализации до момента получения уведомление о постановке ребенка на учет для зачисления в образовательную организацию. Услуга в рамках </w:t>
      </w:r>
      <w:proofErr w:type="spellStart"/>
      <w:r w:rsidRPr="005D27D7">
        <w:rPr>
          <w:szCs w:val="28"/>
        </w:rPr>
        <w:t>суперсервиса</w:t>
      </w:r>
      <w:proofErr w:type="spellEnd"/>
      <w:r w:rsidRPr="005D27D7">
        <w:rPr>
          <w:szCs w:val="28"/>
        </w:rPr>
        <w:t xml:space="preserve"> предоставляется только гражданам Российской Федерации.</w:t>
      </w:r>
    </w:p>
    <w:p w14:paraId="6A2E7359" w14:textId="77777777" w:rsidR="005D27D7" w:rsidRPr="005D27D7" w:rsidRDefault="005D27D7" w:rsidP="00335B10">
      <w:pPr>
        <w:autoSpaceDE w:val="0"/>
        <w:autoSpaceDN w:val="0"/>
        <w:adjustRightInd w:val="0"/>
        <w:ind w:firstLine="720"/>
        <w:rPr>
          <w:szCs w:val="28"/>
        </w:rPr>
      </w:pPr>
      <w:r w:rsidRPr="005D27D7">
        <w:rPr>
          <w:szCs w:val="28"/>
        </w:rPr>
        <w:t xml:space="preserve">3.4.3 Предоставление муниципальной услуги в рамках </w:t>
      </w:r>
      <w:proofErr w:type="spellStart"/>
      <w:r w:rsidRPr="005D27D7">
        <w:rPr>
          <w:szCs w:val="28"/>
        </w:rPr>
        <w:t>суперсервиса</w:t>
      </w:r>
      <w:proofErr w:type="spellEnd"/>
      <w:r w:rsidRPr="005D27D7">
        <w:rPr>
          <w:szCs w:val="28"/>
        </w:rPr>
        <w:t xml:space="preserve"> не исключает права гражданина обратиться с заявлением на получение муниципальной услуг способами, указанными в </w:t>
      </w:r>
      <w:hyperlink r:id="rId41" w:anchor="P104" w:history="1">
        <w:r w:rsidRPr="005D27D7">
          <w:rPr>
            <w:szCs w:val="28"/>
          </w:rPr>
          <w:t>пункте 2.2</w:t>
        </w:r>
      </w:hyperlink>
      <w:r w:rsidRPr="005D27D7">
        <w:rPr>
          <w:szCs w:val="28"/>
        </w:rPr>
        <w:t xml:space="preserve"> Регламента.</w:t>
      </w:r>
    </w:p>
    <w:p w14:paraId="130C18AB" w14:textId="77777777" w:rsidR="005D27D7" w:rsidRPr="005D27D7" w:rsidRDefault="005D27D7" w:rsidP="00335B10">
      <w:pPr>
        <w:autoSpaceDE w:val="0"/>
        <w:autoSpaceDN w:val="0"/>
        <w:adjustRightInd w:val="0"/>
        <w:ind w:firstLine="720"/>
        <w:rPr>
          <w:szCs w:val="28"/>
        </w:rPr>
      </w:pPr>
      <w:r w:rsidRPr="005D27D7">
        <w:rPr>
          <w:szCs w:val="28"/>
        </w:rPr>
        <w:t xml:space="preserve">3.4.4 На основании сведений, полученных из государственных информационных систем и (или) полученных посредством межведомственного информационного взаимодействия, гражданину на ЕПГУ в личный кабинет предварительно направляется уведомление о наличии у него права на получение муниципальной услуги / услуг в рамках </w:t>
      </w:r>
      <w:proofErr w:type="spellStart"/>
      <w:r w:rsidRPr="005D27D7">
        <w:rPr>
          <w:szCs w:val="28"/>
        </w:rPr>
        <w:t>суперсервиса</w:t>
      </w:r>
      <w:proofErr w:type="spellEnd"/>
      <w:r w:rsidRPr="005D27D7">
        <w:rPr>
          <w:szCs w:val="28"/>
        </w:rPr>
        <w:t xml:space="preserve">. В личном кабинете становится доступным для заполнения, подписания и отправки заявление (далее – заявление) на получение муниципальной услуги / услуг в рамках </w:t>
      </w:r>
      <w:proofErr w:type="spellStart"/>
      <w:r w:rsidRPr="005D27D7">
        <w:rPr>
          <w:szCs w:val="28"/>
        </w:rPr>
        <w:t>суперсервиса</w:t>
      </w:r>
      <w:proofErr w:type="spellEnd"/>
      <w:r w:rsidRPr="005D27D7">
        <w:rPr>
          <w:szCs w:val="28"/>
        </w:rPr>
        <w:t>.</w:t>
      </w:r>
    </w:p>
    <w:p w14:paraId="521B0AD9" w14:textId="77777777" w:rsidR="005D27D7" w:rsidRPr="005D27D7" w:rsidRDefault="005D27D7" w:rsidP="00335B10">
      <w:pPr>
        <w:autoSpaceDE w:val="0"/>
        <w:autoSpaceDN w:val="0"/>
        <w:adjustRightInd w:val="0"/>
        <w:ind w:firstLine="720"/>
        <w:rPr>
          <w:szCs w:val="28"/>
        </w:rPr>
      </w:pPr>
      <w:r w:rsidRPr="005D27D7">
        <w:rPr>
          <w:szCs w:val="28"/>
        </w:rPr>
        <w:t xml:space="preserve">3.4.5 В случае согласия предоставления муниципальной услуги / услуг в рамках </w:t>
      </w:r>
      <w:proofErr w:type="spellStart"/>
      <w:r w:rsidRPr="005D27D7">
        <w:rPr>
          <w:szCs w:val="28"/>
        </w:rPr>
        <w:t>суперсервиса</w:t>
      </w:r>
      <w:proofErr w:type="spellEnd"/>
      <w:r w:rsidRPr="005D27D7">
        <w:rPr>
          <w:szCs w:val="28"/>
        </w:rPr>
        <w:t xml:space="preserve"> гражданин заполняет заявление, что является основанием для начала предоставления </w:t>
      </w:r>
      <w:bookmarkStart w:id="1" w:name="_Hlk52315409"/>
      <w:r w:rsidRPr="005D27D7">
        <w:rPr>
          <w:szCs w:val="28"/>
        </w:rPr>
        <w:t>муниципальной</w:t>
      </w:r>
      <w:bookmarkEnd w:id="1"/>
      <w:r w:rsidRPr="005D27D7">
        <w:rPr>
          <w:szCs w:val="28"/>
        </w:rPr>
        <w:t xml:space="preserve"> услуги / услуг в рамках </w:t>
      </w:r>
      <w:proofErr w:type="spellStart"/>
      <w:r w:rsidRPr="005D27D7">
        <w:rPr>
          <w:szCs w:val="28"/>
        </w:rPr>
        <w:t>суперсервиса</w:t>
      </w:r>
      <w:proofErr w:type="spellEnd"/>
      <w:r w:rsidRPr="005D27D7">
        <w:rPr>
          <w:szCs w:val="28"/>
        </w:rPr>
        <w:t>.</w:t>
      </w:r>
    </w:p>
    <w:p w14:paraId="727BFF8B" w14:textId="77777777" w:rsidR="005D27D7" w:rsidRPr="005D27D7" w:rsidRDefault="005D27D7" w:rsidP="00335B10">
      <w:pPr>
        <w:autoSpaceDE w:val="0"/>
        <w:autoSpaceDN w:val="0"/>
        <w:adjustRightInd w:val="0"/>
        <w:ind w:firstLine="720"/>
        <w:rPr>
          <w:szCs w:val="28"/>
        </w:rPr>
      </w:pPr>
      <w:r w:rsidRPr="005D27D7">
        <w:rPr>
          <w:szCs w:val="28"/>
        </w:rPr>
        <w:t xml:space="preserve">3.4.6 Соглашаясь на получение муниципальной услуги / услуг в рамках </w:t>
      </w:r>
      <w:proofErr w:type="spellStart"/>
      <w:r w:rsidRPr="005D27D7">
        <w:rPr>
          <w:szCs w:val="28"/>
        </w:rPr>
        <w:t>суперсервиса</w:t>
      </w:r>
      <w:proofErr w:type="spellEnd"/>
      <w:r w:rsidRPr="005D27D7">
        <w:rPr>
          <w:szCs w:val="28"/>
        </w:rPr>
        <w:t>, гражданин несет ответственность за достоверность представляемой информации в соответствии с действующим законодательством Российской Федерации.</w:t>
      </w:r>
    </w:p>
    <w:p w14:paraId="1A077A19" w14:textId="77777777" w:rsidR="005D27D7" w:rsidRPr="005D27D7" w:rsidRDefault="005D27D7" w:rsidP="00335B10">
      <w:pPr>
        <w:suppressAutoHyphens/>
        <w:ind w:firstLine="720"/>
        <w:contextualSpacing/>
        <w:rPr>
          <w:szCs w:val="28"/>
        </w:rPr>
      </w:pPr>
    </w:p>
    <w:p w14:paraId="2BE3DBA3" w14:textId="77777777" w:rsidR="005D27D7" w:rsidRPr="005D27D7" w:rsidRDefault="005D27D7" w:rsidP="00335B10">
      <w:pPr>
        <w:autoSpaceDE w:val="0"/>
        <w:autoSpaceDN w:val="0"/>
        <w:adjustRightInd w:val="0"/>
        <w:ind w:firstLine="720"/>
        <w:jc w:val="center"/>
        <w:rPr>
          <w:b/>
          <w:szCs w:val="28"/>
        </w:rPr>
      </w:pPr>
      <w:r w:rsidRPr="005D27D7">
        <w:rPr>
          <w:b/>
          <w:szCs w:val="28"/>
        </w:rPr>
        <w:t>4. Формы контроля за исполнением административного регламента</w:t>
      </w:r>
    </w:p>
    <w:p w14:paraId="5F6DCBC9" w14:textId="77777777" w:rsidR="005D27D7" w:rsidRPr="005D27D7" w:rsidRDefault="005D27D7" w:rsidP="00335B10">
      <w:pPr>
        <w:tabs>
          <w:tab w:val="left" w:pos="142"/>
          <w:tab w:val="left" w:pos="284"/>
        </w:tabs>
        <w:ind w:firstLine="720"/>
        <w:rPr>
          <w:szCs w:val="28"/>
        </w:rPr>
      </w:pPr>
    </w:p>
    <w:p w14:paraId="122FDA7B" w14:textId="77777777" w:rsidR="005D27D7" w:rsidRPr="005D27D7" w:rsidRDefault="005D27D7" w:rsidP="00335B10">
      <w:pPr>
        <w:tabs>
          <w:tab w:val="left" w:pos="142"/>
          <w:tab w:val="left" w:pos="284"/>
        </w:tabs>
        <w:ind w:firstLine="720"/>
        <w:rPr>
          <w:szCs w:val="28"/>
        </w:rPr>
      </w:pPr>
      <w:r w:rsidRPr="005D27D7">
        <w:rPr>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0DD48D8" w14:textId="77777777" w:rsidR="005D27D7" w:rsidRPr="005D27D7" w:rsidRDefault="005D27D7" w:rsidP="00335B10">
      <w:pPr>
        <w:tabs>
          <w:tab w:val="left" w:pos="142"/>
          <w:tab w:val="left" w:pos="284"/>
        </w:tabs>
        <w:ind w:firstLine="720"/>
        <w:rPr>
          <w:szCs w:val="28"/>
        </w:rPr>
      </w:pPr>
      <w:r w:rsidRPr="005D27D7">
        <w:rPr>
          <w:szCs w:val="28"/>
        </w:rPr>
        <w:t>Текущий контроль осуществляется ответственными специалистами Комитета по образованию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Комитета по образованию проверок исполнения положений настоящего Регламента, иных нормативных правовых актов.</w:t>
      </w:r>
    </w:p>
    <w:p w14:paraId="54406E18" w14:textId="77777777" w:rsidR="005D27D7" w:rsidRPr="005D27D7" w:rsidRDefault="005D27D7" w:rsidP="00335B10">
      <w:pPr>
        <w:tabs>
          <w:tab w:val="left" w:pos="709"/>
        </w:tabs>
        <w:autoSpaceDE w:val="0"/>
        <w:autoSpaceDN w:val="0"/>
        <w:adjustRightInd w:val="0"/>
        <w:ind w:firstLine="720"/>
        <w:contextualSpacing/>
        <w:rPr>
          <w:szCs w:val="28"/>
        </w:rPr>
      </w:pPr>
      <w:r w:rsidRPr="005D27D7">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6CC7093" w14:textId="77777777" w:rsidR="005D27D7" w:rsidRPr="005D27D7" w:rsidRDefault="005D27D7" w:rsidP="00335B10">
      <w:pPr>
        <w:tabs>
          <w:tab w:val="left" w:pos="709"/>
        </w:tabs>
        <w:autoSpaceDE w:val="0"/>
        <w:autoSpaceDN w:val="0"/>
        <w:adjustRightInd w:val="0"/>
        <w:ind w:firstLine="720"/>
        <w:contextualSpacing/>
        <w:rPr>
          <w:szCs w:val="28"/>
        </w:rPr>
      </w:pPr>
      <w:r w:rsidRPr="005D27D7">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2C0799C9" w14:textId="77777777" w:rsidR="005D27D7" w:rsidRPr="005D27D7" w:rsidRDefault="005D27D7" w:rsidP="00335B10">
      <w:pPr>
        <w:tabs>
          <w:tab w:val="left" w:pos="709"/>
        </w:tabs>
        <w:autoSpaceDE w:val="0"/>
        <w:autoSpaceDN w:val="0"/>
        <w:adjustRightInd w:val="0"/>
        <w:ind w:firstLine="720"/>
        <w:contextualSpacing/>
        <w:rPr>
          <w:szCs w:val="28"/>
        </w:rPr>
      </w:pPr>
      <w:r w:rsidRPr="005D27D7">
        <w:rPr>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Комитета по образованию.</w:t>
      </w:r>
    </w:p>
    <w:p w14:paraId="3AA37A74" w14:textId="77777777" w:rsidR="005D27D7" w:rsidRPr="005D27D7" w:rsidRDefault="005D27D7" w:rsidP="00335B10">
      <w:pPr>
        <w:tabs>
          <w:tab w:val="left" w:pos="709"/>
        </w:tabs>
        <w:autoSpaceDE w:val="0"/>
        <w:autoSpaceDN w:val="0"/>
        <w:adjustRightInd w:val="0"/>
        <w:ind w:firstLine="720"/>
        <w:contextualSpacing/>
        <w:rPr>
          <w:szCs w:val="28"/>
        </w:rPr>
      </w:pPr>
      <w:r w:rsidRPr="005D27D7">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2C9D8417" w14:textId="77777777" w:rsidR="005D27D7" w:rsidRPr="005D27D7" w:rsidRDefault="005D27D7" w:rsidP="00335B10">
      <w:pPr>
        <w:tabs>
          <w:tab w:val="left" w:pos="709"/>
        </w:tabs>
        <w:autoSpaceDE w:val="0"/>
        <w:autoSpaceDN w:val="0"/>
        <w:adjustRightInd w:val="0"/>
        <w:ind w:firstLine="720"/>
        <w:contextualSpacing/>
        <w:rPr>
          <w:szCs w:val="28"/>
        </w:rPr>
      </w:pPr>
      <w:r w:rsidRPr="005D27D7">
        <w:rPr>
          <w:szCs w:val="28"/>
        </w:rPr>
        <w:t xml:space="preserve">Внеплановые проверки предоставления муниципальной услуги проводятся по обращениям физических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 по образованию. </w:t>
      </w:r>
    </w:p>
    <w:p w14:paraId="31E138ED" w14:textId="77777777" w:rsidR="005D27D7" w:rsidRPr="005D27D7" w:rsidRDefault="005D27D7" w:rsidP="00335B10">
      <w:pPr>
        <w:tabs>
          <w:tab w:val="left" w:pos="709"/>
        </w:tabs>
        <w:autoSpaceDE w:val="0"/>
        <w:autoSpaceDN w:val="0"/>
        <w:adjustRightInd w:val="0"/>
        <w:ind w:firstLine="720"/>
        <w:contextualSpacing/>
        <w:rPr>
          <w:szCs w:val="28"/>
        </w:rPr>
      </w:pPr>
      <w:r w:rsidRPr="005D27D7">
        <w:rPr>
          <w:szCs w:val="28"/>
        </w:rPr>
        <w:t>О проведении проверки издается правовой акт Комитета по образованию о проведении проверки исполнения Регламента по предоставлению муниципальной услуги.</w:t>
      </w:r>
    </w:p>
    <w:p w14:paraId="2851BC62" w14:textId="77777777" w:rsidR="005D27D7" w:rsidRPr="005D27D7" w:rsidRDefault="005D27D7" w:rsidP="00335B10">
      <w:pPr>
        <w:tabs>
          <w:tab w:val="left" w:pos="709"/>
        </w:tabs>
        <w:autoSpaceDE w:val="0"/>
        <w:autoSpaceDN w:val="0"/>
        <w:adjustRightInd w:val="0"/>
        <w:ind w:firstLine="720"/>
        <w:contextualSpacing/>
        <w:rPr>
          <w:szCs w:val="28"/>
        </w:rPr>
      </w:pPr>
      <w:r w:rsidRPr="005D27D7">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По результатам рассмотрения обращений дается письменный ответ.</w:t>
      </w:r>
    </w:p>
    <w:p w14:paraId="62B4BEBC" w14:textId="77777777" w:rsidR="005D27D7" w:rsidRPr="005D27D7" w:rsidRDefault="005D27D7" w:rsidP="00335B10">
      <w:pPr>
        <w:tabs>
          <w:tab w:val="left" w:pos="284"/>
          <w:tab w:val="left" w:pos="709"/>
        </w:tabs>
        <w:ind w:firstLine="720"/>
        <w:rPr>
          <w:szCs w:val="28"/>
        </w:rPr>
      </w:pPr>
      <w:r w:rsidRPr="005D27D7">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B0628E8" w14:textId="77777777" w:rsidR="005D27D7" w:rsidRPr="005D27D7" w:rsidRDefault="005D27D7" w:rsidP="00335B10">
      <w:pPr>
        <w:ind w:firstLine="720"/>
        <w:rPr>
          <w:szCs w:val="28"/>
        </w:rPr>
      </w:pPr>
      <w:r w:rsidRPr="005D27D7">
        <w:rPr>
          <w:szCs w:val="28"/>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65C3ABA" w14:textId="77777777" w:rsidR="005D27D7" w:rsidRPr="005D27D7" w:rsidRDefault="005D27D7" w:rsidP="00335B10">
      <w:pPr>
        <w:ind w:firstLine="720"/>
        <w:rPr>
          <w:szCs w:val="28"/>
        </w:rPr>
      </w:pPr>
      <w:r w:rsidRPr="005D27D7">
        <w:rPr>
          <w:szCs w:val="28"/>
        </w:rPr>
        <w:t>Руководитель Комитета по образованию несет персональную ответственность за обеспечение предоставления муниципальной услуги.</w:t>
      </w:r>
    </w:p>
    <w:p w14:paraId="5B45C15E" w14:textId="77777777" w:rsidR="005D27D7" w:rsidRPr="005D27D7" w:rsidRDefault="005D27D7" w:rsidP="00335B10">
      <w:pPr>
        <w:ind w:firstLine="720"/>
        <w:rPr>
          <w:szCs w:val="28"/>
        </w:rPr>
      </w:pPr>
      <w:r w:rsidRPr="005D27D7">
        <w:rPr>
          <w:szCs w:val="28"/>
        </w:rPr>
        <w:t>Работники Комитета по образованию при предоставлении муниципальной услуги несут персональную ответственность:</w:t>
      </w:r>
    </w:p>
    <w:p w14:paraId="1E181E26" w14:textId="77777777" w:rsidR="005D27D7" w:rsidRPr="005D27D7" w:rsidRDefault="005D27D7" w:rsidP="00335B10">
      <w:pPr>
        <w:ind w:firstLine="720"/>
        <w:rPr>
          <w:szCs w:val="28"/>
        </w:rPr>
      </w:pPr>
      <w:r w:rsidRPr="005D27D7">
        <w:rPr>
          <w:szCs w:val="28"/>
        </w:rPr>
        <w:t>- за неисполнение или ненадлежащее исполнение административных процедур при предоставлении муниципальной услуги;</w:t>
      </w:r>
    </w:p>
    <w:p w14:paraId="1E4959F8" w14:textId="77777777" w:rsidR="005D27D7" w:rsidRPr="005D27D7" w:rsidRDefault="005D27D7" w:rsidP="00335B10">
      <w:pPr>
        <w:ind w:firstLine="720"/>
        <w:rPr>
          <w:szCs w:val="28"/>
        </w:rPr>
      </w:pPr>
      <w:r w:rsidRPr="005D27D7">
        <w:rPr>
          <w:szCs w:val="28"/>
        </w:rPr>
        <w:t>- за действия (бездействие), влекущие нарушение прав и законных интересов заявителей.</w:t>
      </w:r>
    </w:p>
    <w:p w14:paraId="7F0D417A" w14:textId="77777777" w:rsidR="005D27D7" w:rsidRPr="005D27D7" w:rsidRDefault="005D27D7" w:rsidP="00335B10">
      <w:pPr>
        <w:tabs>
          <w:tab w:val="left" w:pos="284"/>
          <w:tab w:val="left" w:pos="709"/>
        </w:tabs>
        <w:ind w:firstLine="720"/>
        <w:rPr>
          <w:szCs w:val="28"/>
        </w:rPr>
      </w:pPr>
      <w:r w:rsidRPr="005D27D7">
        <w:rPr>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Российской Федерации.</w:t>
      </w:r>
    </w:p>
    <w:p w14:paraId="3A95E2FA" w14:textId="77777777" w:rsidR="005D27D7" w:rsidRPr="005D27D7" w:rsidRDefault="005D27D7" w:rsidP="00335B10">
      <w:pPr>
        <w:autoSpaceDE w:val="0"/>
        <w:autoSpaceDN w:val="0"/>
        <w:adjustRightInd w:val="0"/>
        <w:ind w:firstLine="720"/>
        <w:rPr>
          <w:szCs w:val="28"/>
        </w:rPr>
      </w:pPr>
    </w:p>
    <w:p w14:paraId="23315BD3" w14:textId="77777777" w:rsidR="005D27D7" w:rsidRPr="005D27D7" w:rsidRDefault="005D27D7" w:rsidP="00335B10">
      <w:pPr>
        <w:autoSpaceDN w:val="0"/>
        <w:ind w:firstLine="720"/>
        <w:jc w:val="center"/>
        <w:rPr>
          <w:b/>
          <w:szCs w:val="28"/>
        </w:rPr>
      </w:pPr>
      <w:r w:rsidRPr="005D27D7">
        <w:rPr>
          <w:b/>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5D27D7">
        <w:rPr>
          <w:color w:val="000000"/>
          <w:szCs w:val="28"/>
        </w:rPr>
        <w:t xml:space="preserve"> </w:t>
      </w:r>
      <w:r w:rsidRPr="005D27D7">
        <w:rPr>
          <w:b/>
          <w:szCs w:val="28"/>
        </w:rPr>
        <w:t>предоставления государственных и муниципальных услуг, работника многофункционального центра</w:t>
      </w:r>
      <w:r w:rsidRPr="005D27D7">
        <w:rPr>
          <w:color w:val="000000"/>
          <w:szCs w:val="28"/>
        </w:rPr>
        <w:t xml:space="preserve"> </w:t>
      </w:r>
      <w:r w:rsidRPr="005D27D7">
        <w:rPr>
          <w:b/>
          <w:szCs w:val="28"/>
        </w:rPr>
        <w:t>предоставления государственных и муниципальных услуг</w:t>
      </w:r>
    </w:p>
    <w:p w14:paraId="379C80AC" w14:textId="77777777" w:rsidR="005D27D7" w:rsidRPr="005D27D7" w:rsidRDefault="005D27D7" w:rsidP="00335B10">
      <w:pPr>
        <w:autoSpaceDN w:val="0"/>
        <w:ind w:firstLine="720"/>
        <w:jc w:val="center"/>
        <w:rPr>
          <w:szCs w:val="28"/>
        </w:rPr>
      </w:pPr>
    </w:p>
    <w:p w14:paraId="0A012A38" w14:textId="77777777" w:rsidR="005D27D7" w:rsidRPr="005D27D7" w:rsidRDefault="005D27D7" w:rsidP="00335B10">
      <w:pPr>
        <w:autoSpaceDN w:val="0"/>
        <w:ind w:firstLine="720"/>
        <w:rPr>
          <w:szCs w:val="28"/>
        </w:rPr>
      </w:pPr>
      <w:r w:rsidRPr="005D27D7">
        <w:rPr>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9BD50C0" w14:textId="77777777" w:rsidR="005D27D7" w:rsidRPr="005D27D7" w:rsidRDefault="005D27D7" w:rsidP="00335B10">
      <w:pPr>
        <w:autoSpaceDN w:val="0"/>
        <w:ind w:firstLine="720"/>
        <w:rPr>
          <w:szCs w:val="28"/>
        </w:rPr>
      </w:pPr>
      <w:r w:rsidRPr="005D27D7">
        <w:rPr>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1ECFCE9D" w14:textId="77777777" w:rsidR="005D27D7" w:rsidRPr="005D27D7" w:rsidRDefault="005D27D7" w:rsidP="00335B10">
      <w:pPr>
        <w:autoSpaceDN w:val="0"/>
        <w:ind w:firstLine="720"/>
        <w:rPr>
          <w:szCs w:val="28"/>
        </w:rPr>
      </w:pPr>
      <w:r w:rsidRPr="005D27D7">
        <w:rPr>
          <w:szCs w:val="28"/>
        </w:rPr>
        <w:t>1) нарушение срока регистрации заявления на предоставление муниципальной услуги, запроса, указанного в статье 15.1 Федерального закона от 27 июля 2010 года № 210-ФЗ;</w:t>
      </w:r>
    </w:p>
    <w:p w14:paraId="25360FFD" w14:textId="77777777" w:rsidR="005D27D7" w:rsidRPr="005D27D7" w:rsidRDefault="005D27D7" w:rsidP="00335B10">
      <w:pPr>
        <w:autoSpaceDN w:val="0"/>
        <w:ind w:firstLine="720"/>
        <w:rPr>
          <w:szCs w:val="28"/>
        </w:rPr>
      </w:pPr>
      <w:r w:rsidRPr="005D27D7">
        <w:rPr>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
    <w:p w14:paraId="2610242B" w14:textId="77777777" w:rsidR="005D27D7" w:rsidRPr="005D27D7" w:rsidRDefault="005D27D7" w:rsidP="00335B10">
      <w:pPr>
        <w:autoSpaceDN w:val="0"/>
        <w:ind w:firstLine="720"/>
        <w:rPr>
          <w:szCs w:val="28"/>
        </w:rPr>
      </w:pPr>
      <w:r w:rsidRPr="005D27D7">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D27D7" w:rsidDel="009F0626">
        <w:rPr>
          <w:szCs w:val="28"/>
        </w:rPr>
        <w:t xml:space="preserve"> </w:t>
      </w:r>
      <w:r w:rsidRPr="005D27D7">
        <w:rPr>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448557E" w14:textId="77777777" w:rsidR="005D27D7" w:rsidRPr="005D27D7" w:rsidRDefault="005D27D7" w:rsidP="00335B10">
      <w:pPr>
        <w:autoSpaceDN w:val="0"/>
        <w:ind w:firstLine="720"/>
        <w:rPr>
          <w:szCs w:val="28"/>
        </w:rPr>
      </w:pPr>
      <w:r w:rsidRPr="005D27D7">
        <w:rPr>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7604B4BD" w14:textId="77777777" w:rsidR="005D27D7" w:rsidRPr="005D27D7" w:rsidRDefault="005D27D7" w:rsidP="00335B10">
      <w:pPr>
        <w:autoSpaceDN w:val="0"/>
        <w:ind w:firstLine="720"/>
        <w:rPr>
          <w:szCs w:val="28"/>
        </w:rPr>
      </w:pPr>
      <w:r w:rsidRPr="005D27D7">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
    <w:p w14:paraId="2D969B11" w14:textId="77777777" w:rsidR="005D27D7" w:rsidRPr="005D27D7" w:rsidRDefault="005D27D7" w:rsidP="00335B10">
      <w:pPr>
        <w:autoSpaceDN w:val="0"/>
        <w:ind w:firstLine="720"/>
        <w:rPr>
          <w:szCs w:val="28"/>
        </w:rPr>
      </w:pPr>
      <w:r w:rsidRPr="005D27D7">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5C79DF1" w14:textId="77777777" w:rsidR="005D27D7" w:rsidRPr="005D27D7" w:rsidRDefault="005D27D7" w:rsidP="00335B10">
      <w:pPr>
        <w:autoSpaceDN w:val="0"/>
        <w:ind w:firstLine="720"/>
        <w:rPr>
          <w:szCs w:val="28"/>
        </w:rPr>
      </w:pPr>
      <w:r w:rsidRPr="005D27D7">
        <w:rPr>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
    <w:p w14:paraId="5602D3F5" w14:textId="77777777" w:rsidR="005D27D7" w:rsidRPr="005D27D7" w:rsidRDefault="005D27D7" w:rsidP="00335B10">
      <w:pPr>
        <w:autoSpaceDN w:val="0"/>
        <w:ind w:firstLine="720"/>
        <w:rPr>
          <w:szCs w:val="28"/>
        </w:rPr>
      </w:pPr>
      <w:r w:rsidRPr="005D27D7">
        <w:rPr>
          <w:szCs w:val="28"/>
        </w:rPr>
        <w:t>8) нарушение срока или порядка выдачи документов по результатам предоставления муниципальной услуги;</w:t>
      </w:r>
    </w:p>
    <w:p w14:paraId="458A3AB1" w14:textId="77777777" w:rsidR="005D27D7" w:rsidRPr="005D27D7" w:rsidRDefault="005D27D7" w:rsidP="00335B10">
      <w:pPr>
        <w:autoSpaceDN w:val="0"/>
        <w:ind w:firstLine="720"/>
        <w:rPr>
          <w:szCs w:val="28"/>
        </w:rPr>
      </w:pPr>
      <w:r w:rsidRPr="005D27D7">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
    <w:p w14:paraId="62FA6639" w14:textId="77777777" w:rsidR="005D27D7" w:rsidRPr="005D27D7" w:rsidRDefault="005D27D7" w:rsidP="00335B10">
      <w:pPr>
        <w:autoSpaceDN w:val="0"/>
        <w:ind w:firstLine="720"/>
        <w:rPr>
          <w:szCs w:val="28"/>
        </w:rPr>
      </w:pPr>
      <w:r w:rsidRPr="005D27D7">
        <w:rPr>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 июля 2010 года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
    <w:p w14:paraId="3B309550" w14:textId="77777777" w:rsidR="005D27D7" w:rsidRPr="005D27D7" w:rsidRDefault="005D27D7" w:rsidP="00335B10">
      <w:pPr>
        <w:autoSpaceDN w:val="0"/>
        <w:ind w:firstLine="720"/>
        <w:rPr>
          <w:szCs w:val="28"/>
        </w:rPr>
      </w:pPr>
      <w:r w:rsidRPr="005D27D7">
        <w:rPr>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w:t>
      </w:r>
    </w:p>
    <w:p w14:paraId="51DCFA86" w14:textId="77777777" w:rsidR="005D27D7" w:rsidRPr="005D27D7" w:rsidRDefault="005D27D7" w:rsidP="00335B10">
      <w:pPr>
        <w:autoSpaceDN w:val="0"/>
        <w:ind w:firstLine="720"/>
        <w:rPr>
          <w:szCs w:val="28"/>
        </w:rPr>
      </w:pPr>
      <w:r w:rsidRPr="005D27D7">
        <w:rPr>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2583C611" w14:textId="77777777" w:rsidR="005D27D7" w:rsidRPr="005D27D7" w:rsidRDefault="005D27D7" w:rsidP="00335B10">
      <w:pPr>
        <w:autoSpaceDN w:val="0"/>
        <w:ind w:firstLine="720"/>
        <w:rPr>
          <w:szCs w:val="28"/>
        </w:rPr>
      </w:pPr>
      <w:r w:rsidRPr="005D27D7">
        <w:rPr>
          <w:szCs w:val="28"/>
        </w:rPr>
        <w:t xml:space="preserve">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B52366B" w14:textId="77777777" w:rsidR="005D27D7" w:rsidRPr="005D27D7" w:rsidRDefault="005D27D7" w:rsidP="00335B10">
      <w:pPr>
        <w:autoSpaceDN w:val="0"/>
        <w:ind w:firstLine="720"/>
        <w:rPr>
          <w:szCs w:val="28"/>
        </w:rPr>
      </w:pPr>
      <w:r w:rsidRPr="005D27D7">
        <w:rPr>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w:t>
      </w:r>
    </w:p>
    <w:p w14:paraId="2BFE8236" w14:textId="77777777" w:rsidR="005D27D7" w:rsidRPr="005D27D7" w:rsidRDefault="005D27D7" w:rsidP="00335B10">
      <w:pPr>
        <w:autoSpaceDN w:val="0"/>
        <w:ind w:firstLine="720"/>
        <w:rPr>
          <w:szCs w:val="28"/>
        </w:rPr>
      </w:pPr>
      <w:r w:rsidRPr="005D27D7">
        <w:rPr>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5DD61533" w14:textId="77777777" w:rsidR="005D27D7" w:rsidRPr="005D27D7" w:rsidRDefault="005D27D7" w:rsidP="00335B10">
      <w:pPr>
        <w:autoSpaceDN w:val="0"/>
        <w:ind w:firstLine="720"/>
        <w:rPr>
          <w:szCs w:val="28"/>
        </w:rPr>
      </w:pPr>
      <w:r w:rsidRPr="005D27D7">
        <w:rPr>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2" w:history="1">
        <w:r w:rsidRPr="005D27D7">
          <w:rPr>
            <w:szCs w:val="28"/>
          </w:rPr>
          <w:t>части 5 статьи 11.2</w:t>
        </w:r>
      </w:hyperlink>
      <w:r w:rsidRPr="005D27D7">
        <w:rPr>
          <w:szCs w:val="28"/>
        </w:rPr>
        <w:t xml:space="preserve"> Федерального закона № 210-ФЗ.</w:t>
      </w:r>
    </w:p>
    <w:p w14:paraId="78F83F95" w14:textId="77777777" w:rsidR="005D27D7" w:rsidRPr="005D27D7" w:rsidRDefault="005D27D7" w:rsidP="00335B10">
      <w:pPr>
        <w:autoSpaceDN w:val="0"/>
        <w:ind w:firstLine="720"/>
        <w:rPr>
          <w:szCs w:val="28"/>
        </w:rPr>
      </w:pPr>
      <w:r w:rsidRPr="005D27D7">
        <w:rPr>
          <w:szCs w:val="28"/>
        </w:rPr>
        <w:t>В письменной жалобе в обязательном порядке указываются:</w:t>
      </w:r>
    </w:p>
    <w:p w14:paraId="66AC3335" w14:textId="77777777" w:rsidR="005D27D7" w:rsidRPr="005D27D7" w:rsidRDefault="005D27D7" w:rsidP="00335B10">
      <w:pPr>
        <w:autoSpaceDN w:val="0"/>
        <w:ind w:firstLine="720"/>
        <w:rPr>
          <w:szCs w:val="28"/>
        </w:rPr>
      </w:pPr>
      <w:r w:rsidRPr="005D27D7">
        <w:rPr>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73570A9" w14:textId="77777777" w:rsidR="005D27D7" w:rsidRPr="005D27D7" w:rsidRDefault="005D27D7" w:rsidP="00335B10">
      <w:pPr>
        <w:autoSpaceDN w:val="0"/>
        <w:ind w:firstLine="720"/>
        <w:rPr>
          <w:szCs w:val="28"/>
        </w:rPr>
      </w:pPr>
      <w:r w:rsidRPr="005D27D7">
        <w:rPr>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82FFFA0" w14:textId="77777777" w:rsidR="005D27D7" w:rsidRPr="005D27D7" w:rsidRDefault="005D27D7" w:rsidP="00335B10">
      <w:pPr>
        <w:autoSpaceDN w:val="0"/>
        <w:ind w:firstLine="720"/>
        <w:rPr>
          <w:szCs w:val="28"/>
        </w:rPr>
      </w:pPr>
      <w:r w:rsidRPr="005D27D7">
        <w:rPr>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46E7D42" w14:textId="77777777" w:rsidR="005D27D7" w:rsidRPr="005D27D7" w:rsidRDefault="005D27D7" w:rsidP="00335B10">
      <w:pPr>
        <w:autoSpaceDN w:val="0"/>
        <w:ind w:firstLine="720"/>
        <w:rPr>
          <w:szCs w:val="28"/>
        </w:rPr>
      </w:pPr>
      <w:r w:rsidRPr="005D27D7">
        <w:rPr>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DC8288A" w14:textId="77777777" w:rsidR="005D27D7" w:rsidRPr="005D27D7" w:rsidRDefault="005D27D7" w:rsidP="00335B10">
      <w:pPr>
        <w:autoSpaceDN w:val="0"/>
        <w:ind w:firstLine="720"/>
        <w:rPr>
          <w:szCs w:val="28"/>
        </w:rPr>
      </w:pPr>
      <w:r w:rsidRPr="005D27D7">
        <w:rPr>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3" w:history="1">
        <w:r w:rsidRPr="005D27D7">
          <w:rPr>
            <w:szCs w:val="28"/>
          </w:rPr>
          <w:t>статьей 11.1</w:t>
        </w:r>
      </w:hyperlink>
      <w:r w:rsidRPr="005D27D7">
        <w:rPr>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2C80E9F" w14:textId="77777777" w:rsidR="005D27D7" w:rsidRPr="005D27D7" w:rsidRDefault="005D27D7" w:rsidP="00335B10">
      <w:pPr>
        <w:autoSpaceDN w:val="0"/>
        <w:ind w:firstLine="720"/>
        <w:rPr>
          <w:szCs w:val="28"/>
        </w:rPr>
      </w:pPr>
      <w:r w:rsidRPr="005D27D7">
        <w:rPr>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FE5D775" w14:textId="77777777" w:rsidR="005D27D7" w:rsidRPr="005D27D7" w:rsidRDefault="005D27D7" w:rsidP="00335B10">
      <w:pPr>
        <w:autoSpaceDN w:val="0"/>
        <w:ind w:firstLine="720"/>
        <w:rPr>
          <w:szCs w:val="28"/>
        </w:rPr>
      </w:pPr>
      <w:r w:rsidRPr="005D27D7">
        <w:rPr>
          <w:szCs w:val="28"/>
        </w:rPr>
        <w:t>5.7 По результатам рассмотрения жалобы принимается одно из следующих решений:</w:t>
      </w:r>
    </w:p>
    <w:p w14:paraId="1F877A59" w14:textId="77777777" w:rsidR="005D27D7" w:rsidRPr="005D27D7" w:rsidRDefault="005D27D7" w:rsidP="00335B10">
      <w:pPr>
        <w:autoSpaceDN w:val="0"/>
        <w:ind w:firstLine="720"/>
        <w:rPr>
          <w:szCs w:val="28"/>
        </w:rPr>
      </w:pPr>
      <w:r w:rsidRPr="005D27D7">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B6D6FD1" w14:textId="77777777" w:rsidR="005D27D7" w:rsidRPr="005D27D7" w:rsidRDefault="005D27D7" w:rsidP="00335B10">
      <w:pPr>
        <w:autoSpaceDN w:val="0"/>
        <w:ind w:firstLine="720"/>
        <w:rPr>
          <w:szCs w:val="28"/>
        </w:rPr>
      </w:pPr>
      <w:r w:rsidRPr="005D27D7">
        <w:rPr>
          <w:szCs w:val="28"/>
        </w:rPr>
        <w:t>2) в удовлетворении жалобы отказывается.</w:t>
      </w:r>
    </w:p>
    <w:p w14:paraId="20676358" w14:textId="77777777" w:rsidR="005D27D7" w:rsidRPr="005D27D7" w:rsidRDefault="005D27D7" w:rsidP="00335B10">
      <w:pPr>
        <w:autoSpaceDN w:val="0"/>
        <w:adjustRightInd w:val="0"/>
        <w:ind w:firstLine="720"/>
        <w:rPr>
          <w:szCs w:val="28"/>
        </w:rPr>
      </w:pPr>
      <w:r w:rsidRPr="005D27D7">
        <w:rPr>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95AE635" w14:textId="77777777" w:rsidR="005D27D7" w:rsidRPr="005D27D7" w:rsidRDefault="005D27D7" w:rsidP="00335B10">
      <w:pPr>
        <w:tabs>
          <w:tab w:val="left" w:pos="1276"/>
        </w:tabs>
        <w:autoSpaceDE w:val="0"/>
        <w:autoSpaceDN w:val="0"/>
        <w:adjustRightInd w:val="0"/>
        <w:ind w:firstLine="720"/>
        <w:rPr>
          <w:szCs w:val="28"/>
        </w:rPr>
      </w:pPr>
      <w:r w:rsidRPr="005D27D7">
        <w:rPr>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0059567A">
        <w:rPr>
          <w:szCs w:val="28"/>
        </w:rPr>
        <w:t>;</w:t>
      </w:r>
    </w:p>
    <w:p w14:paraId="6F3E64C7" w14:textId="77777777" w:rsidR="005D27D7" w:rsidRPr="005D27D7" w:rsidRDefault="005D27D7" w:rsidP="00335B10">
      <w:pPr>
        <w:widowControl w:val="0"/>
        <w:autoSpaceDE w:val="0"/>
        <w:autoSpaceDN w:val="0"/>
        <w:ind w:firstLine="720"/>
        <w:contextualSpacing/>
        <w:rPr>
          <w:szCs w:val="28"/>
        </w:rPr>
      </w:pPr>
      <w:r w:rsidRPr="005D27D7">
        <w:rPr>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7AD2B37" w14:textId="77777777" w:rsidR="005D27D7" w:rsidRPr="005D27D7" w:rsidRDefault="005D27D7" w:rsidP="00335B10">
      <w:pPr>
        <w:autoSpaceDN w:val="0"/>
        <w:ind w:firstLine="720"/>
        <w:rPr>
          <w:szCs w:val="28"/>
        </w:rPr>
      </w:pPr>
      <w:r w:rsidRPr="005D27D7">
        <w:rPr>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95FBFCF" w14:textId="77777777" w:rsidR="005D27D7" w:rsidRPr="005D27D7" w:rsidRDefault="005D27D7" w:rsidP="00335B10">
      <w:pPr>
        <w:autoSpaceDN w:val="0"/>
        <w:ind w:firstLine="720"/>
        <w:rPr>
          <w:szCs w:val="28"/>
        </w:rPr>
      </w:pPr>
    </w:p>
    <w:p w14:paraId="494E5871" w14:textId="77777777" w:rsidR="005D27D7" w:rsidRPr="005D27D7" w:rsidRDefault="005D27D7" w:rsidP="00335B10">
      <w:pPr>
        <w:ind w:firstLine="720"/>
        <w:jc w:val="center"/>
        <w:outlineLvl w:val="1"/>
        <w:rPr>
          <w:b/>
          <w:bCs/>
          <w:szCs w:val="28"/>
        </w:rPr>
      </w:pPr>
      <w:r w:rsidRPr="005D27D7">
        <w:rPr>
          <w:b/>
          <w:szCs w:val="28"/>
        </w:rPr>
        <w:t>6. О</w:t>
      </w:r>
      <w:r w:rsidRPr="005D27D7">
        <w:rPr>
          <w:b/>
          <w:bCs/>
          <w:szCs w:val="28"/>
        </w:rPr>
        <w:t>собенности выполнения административных процеду</w:t>
      </w:r>
      <w:r w:rsidR="005D2291">
        <w:rPr>
          <w:b/>
          <w:bCs/>
          <w:szCs w:val="28"/>
        </w:rPr>
        <w:t>р в многофункциональных центрах</w:t>
      </w:r>
    </w:p>
    <w:p w14:paraId="5DA3C4A2" w14:textId="77777777" w:rsidR="005D27D7" w:rsidRPr="005D27D7" w:rsidRDefault="005D27D7" w:rsidP="00335B10">
      <w:pPr>
        <w:ind w:firstLine="720"/>
        <w:jc w:val="center"/>
        <w:outlineLvl w:val="1"/>
        <w:rPr>
          <w:b/>
          <w:bCs/>
          <w:szCs w:val="28"/>
        </w:rPr>
      </w:pPr>
    </w:p>
    <w:p w14:paraId="6EBB7608" w14:textId="77777777" w:rsidR="005D27D7" w:rsidRPr="005D27D7" w:rsidRDefault="005D27D7" w:rsidP="00335B10">
      <w:pPr>
        <w:autoSpaceDE w:val="0"/>
        <w:autoSpaceDN w:val="0"/>
        <w:adjustRightInd w:val="0"/>
        <w:ind w:firstLine="720"/>
        <w:rPr>
          <w:szCs w:val="28"/>
        </w:rPr>
      </w:pPr>
      <w:r w:rsidRPr="005D27D7">
        <w:rPr>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Тихвинского района. </w:t>
      </w:r>
    </w:p>
    <w:p w14:paraId="28AC026D" w14:textId="77777777" w:rsidR="005D27D7" w:rsidRPr="005D27D7" w:rsidRDefault="005D27D7" w:rsidP="00335B10">
      <w:pPr>
        <w:widowControl w:val="0"/>
        <w:tabs>
          <w:tab w:val="left" w:pos="142"/>
          <w:tab w:val="left" w:pos="284"/>
        </w:tabs>
        <w:autoSpaceDE w:val="0"/>
        <w:autoSpaceDN w:val="0"/>
        <w:adjustRightInd w:val="0"/>
        <w:ind w:firstLine="720"/>
        <w:rPr>
          <w:szCs w:val="28"/>
        </w:rPr>
      </w:pPr>
      <w:r w:rsidRPr="005D27D7">
        <w:rPr>
          <w:szCs w:val="28"/>
        </w:rPr>
        <w:t>6.2 В случае подачи заявления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9E5CA44" w14:textId="77777777" w:rsidR="005D27D7" w:rsidRPr="005D27D7" w:rsidRDefault="005D27D7" w:rsidP="00335B10">
      <w:pPr>
        <w:autoSpaceDE w:val="0"/>
        <w:autoSpaceDN w:val="0"/>
        <w:adjustRightInd w:val="0"/>
        <w:ind w:firstLine="720"/>
        <w:rPr>
          <w:szCs w:val="28"/>
        </w:rPr>
      </w:pPr>
      <w:r w:rsidRPr="005D27D7">
        <w:rPr>
          <w:szCs w:val="28"/>
        </w:rPr>
        <w:t xml:space="preserve">- удостоверяет личность заявителя или личность и полномочия представителя заявителя; </w:t>
      </w:r>
    </w:p>
    <w:p w14:paraId="2F8D7529" w14:textId="77777777" w:rsidR="005D27D7" w:rsidRPr="005D27D7" w:rsidRDefault="005D27D7" w:rsidP="00335B10">
      <w:pPr>
        <w:suppressAutoHyphens/>
        <w:autoSpaceDE w:val="0"/>
        <w:autoSpaceDN w:val="0"/>
        <w:adjustRightInd w:val="0"/>
        <w:ind w:firstLine="720"/>
        <w:rPr>
          <w:szCs w:val="28"/>
        </w:rPr>
      </w:pPr>
      <w:r w:rsidRPr="005D27D7">
        <w:rPr>
          <w:szCs w:val="28"/>
        </w:rPr>
        <w:t xml:space="preserve">- определяет предмет обращения; </w:t>
      </w:r>
    </w:p>
    <w:p w14:paraId="60D4734B" w14:textId="77777777" w:rsidR="005D27D7" w:rsidRPr="005D27D7" w:rsidRDefault="005D27D7" w:rsidP="00335B10">
      <w:pPr>
        <w:suppressAutoHyphens/>
        <w:autoSpaceDE w:val="0"/>
        <w:autoSpaceDN w:val="0"/>
        <w:adjustRightInd w:val="0"/>
        <w:ind w:firstLine="720"/>
        <w:rPr>
          <w:szCs w:val="28"/>
        </w:rPr>
      </w:pPr>
      <w:r w:rsidRPr="005D27D7">
        <w:rPr>
          <w:szCs w:val="28"/>
        </w:rPr>
        <w:t>- проводит проверку укомплектованности пакета документов;</w:t>
      </w:r>
    </w:p>
    <w:p w14:paraId="5157F670" w14:textId="77777777" w:rsidR="005D27D7" w:rsidRPr="005D27D7" w:rsidRDefault="005D27D7" w:rsidP="00335B10">
      <w:pPr>
        <w:autoSpaceDE w:val="0"/>
        <w:autoSpaceDN w:val="0"/>
        <w:adjustRightInd w:val="0"/>
        <w:ind w:firstLine="720"/>
        <w:rPr>
          <w:szCs w:val="28"/>
        </w:rPr>
      </w:pPr>
      <w:r w:rsidRPr="005D27D7">
        <w:rPr>
          <w:szCs w:val="28"/>
        </w:rPr>
        <w:t>- вносит данные из представленных заявителем сведений и документов в автоматизированную информационную систему МФЦ;</w:t>
      </w:r>
    </w:p>
    <w:p w14:paraId="3695F9A2" w14:textId="77777777" w:rsidR="005D27D7" w:rsidRPr="005D27D7" w:rsidRDefault="005D27D7" w:rsidP="00335B10">
      <w:pPr>
        <w:suppressAutoHyphens/>
        <w:autoSpaceDE w:val="0"/>
        <w:autoSpaceDN w:val="0"/>
        <w:adjustRightInd w:val="0"/>
        <w:ind w:firstLine="720"/>
        <w:rPr>
          <w:szCs w:val="28"/>
        </w:rPr>
      </w:pPr>
      <w:r w:rsidRPr="005D27D7">
        <w:rPr>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14:paraId="3296989D" w14:textId="77777777" w:rsidR="005D27D7" w:rsidRPr="005D27D7" w:rsidRDefault="005D27D7" w:rsidP="00335B10">
      <w:pPr>
        <w:suppressAutoHyphens/>
        <w:autoSpaceDE w:val="0"/>
        <w:autoSpaceDN w:val="0"/>
        <w:adjustRightInd w:val="0"/>
        <w:ind w:firstLine="720"/>
        <w:rPr>
          <w:szCs w:val="28"/>
        </w:rPr>
      </w:pPr>
      <w:r w:rsidRPr="005D27D7">
        <w:rPr>
          <w:szCs w:val="28"/>
        </w:rPr>
        <w:t>- заверяет каждый документ дела своей электронной подписью (далее - ЭП);</w:t>
      </w:r>
    </w:p>
    <w:p w14:paraId="566993EE" w14:textId="77777777" w:rsidR="005D27D7" w:rsidRPr="005D27D7" w:rsidRDefault="005D27D7" w:rsidP="00335B10">
      <w:pPr>
        <w:suppressAutoHyphens/>
        <w:autoSpaceDE w:val="0"/>
        <w:autoSpaceDN w:val="0"/>
        <w:adjustRightInd w:val="0"/>
        <w:ind w:firstLine="720"/>
        <w:rPr>
          <w:szCs w:val="28"/>
        </w:rPr>
      </w:pPr>
      <w:r w:rsidRPr="005D27D7">
        <w:rPr>
          <w:szCs w:val="28"/>
        </w:rPr>
        <w:t>- в день обращения заявителя в МФЦ направляет в электронном виде заявление и скан-образы представленных заявителем документов в Комитет по образованию.</w:t>
      </w:r>
    </w:p>
    <w:p w14:paraId="2B5CE395" w14:textId="77777777" w:rsidR="005D27D7" w:rsidRPr="005D27D7" w:rsidRDefault="005D27D7" w:rsidP="00335B10">
      <w:pPr>
        <w:autoSpaceDE w:val="0"/>
        <w:autoSpaceDN w:val="0"/>
        <w:adjustRightInd w:val="0"/>
        <w:ind w:firstLine="720"/>
        <w:rPr>
          <w:szCs w:val="28"/>
        </w:rPr>
      </w:pPr>
      <w:r w:rsidRPr="005D27D7">
        <w:rPr>
          <w:szCs w:val="28"/>
        </w:rPr>
        <w:t xml:space="preserve">По окончании приема документов специалист МФЦ выдает заявителю расписку в приеме документов. </w:t>
      </w:r>
    </w:p>
    <w:p w14:paraId="2593A7F8" w14:textId="77777777" w:rsidR="005D27D7" w:rsidRPr="005D27D7" w:rsidRDefault="005D27D7" w:rsidP="00335B10">
      <w:pPr>
        <w:ind w:firstLine="720"/>
        <w:rPr>
          <w:szCs w:val="28"/>
        </w:rPr>
      </w:pPr>
      <w:r w:rsidRPr="005D27D7">
        <w:rPr>
          <w:szCs w:val="28"/>
        </w:rPr>
        <w:t>6.3 В случае обращения заявителя с заявлением о внесении изменений в ранее поданное заявление, заявлением для внесения изменений в ранее поданное заявление в части приобщения к делу документов, заявления для восстановления ранее поданного заявления посредством МФЦ специалист МФЦ:</w:t>
      </w:r>
    </w:p>
    <w:p w14:paraId="2C9F8A98" w14:textId="77777777" w:rsidR="005D27D7" w:rsidRPr="005D27D7" w:rsidRDefault="005D27D7" w:rsidP="00335B10">
      <w:pPr>
        <w:autoSpaceDE w:val="0"/>
        <w:autoSpaceDN w:val="0"/>
        <w:adjustRightInd w:val="0"/>
        <w:ind w:firstLine="720"/>
        <w:rPr>
          <w:szCs w:val="28"/>
        </w:rPr>
      </w:pPr>
      <w:r w:rsidRPr="005D27D7">
        <w:rPr>
          <w:szCs w:val="28"/>
        </w:rPr>
        <w:t xml:space="preserve">- удостоверяет личность заявителя или личность и полномочия представителя заявителя; </w:t>
      </w:r>
    </w:p>
    <w:p w14:paraId="7F94B737" w14:textId="77777777" w:rsidR="005D27D7" w:rsidRPr="005D27D7" w:rsidRDefault="005D27D7" w:rsidP="00335B10">
      <w:pPr>
        <w:suppressAutoHyphens/>
        <w:autoSpaceDE w:val="0"/>
        <w:autoSpaceDN w:val="0"/>
        <w:adjustRightInd w:val="0"/>
        <w:ind w:firstLine="720"/>
        <w:rPr>
          <w:szCs w:val="28"/>
        </w:rPr>
      </w:pPr>
      <w:r w:rsidRPr="005D27D7">
        <w:rPr>
          <w:szCs w:val="28"/>
        </w:rPr>
        <w:t xml:space="preserve">- определяет предмет обращения; </w:t>
      </w:r>
    </w:p>
    <w:p w14:paraId="0745BC8F" w14:textId="77777777" w:rsidR="005D27D7" w:rsidRPr="005D27D7" w:rsidRDefault="005D27D7" w:rsidP="00335B10">
      <w:pPr>
        <w:suppressAutoHyphens/>
        <w:autoSpaceDE w:val="0"/>
        <w:autoSpaceDN w:val="0"/>
        <w:adjustRightInd w:val="0"/>
        <w:ind w:firstLine="720"/>
        <w:rPr>
          <w:szCs w:val="28"/>
        </w:rPr>
      </w:pPr>
      <w:r w:rsidRPr="005D27D7">
        <w:rPr>
          <w:szCs w:val="28"/>
        </w:rPr>
        <w:t>- проводит проверку укомплектованности пакета документов;</w:t>
      </w:r>
    </w:p>
    <w:p w14:paraId="195F6BEE" w14:textId="77777777" w:rsidR="005D27D7" w:rsidRPr="005D27D7" w:rsidRDefault="005D27D7" w:rsidP="00335B10">
      <w:pPr>
        <w:autoSpaceDE w:val="0"/>
        <w:autoSpaceDN w:val="0"/>
        <w:adjustRightInd w:val="0"/>
        <w:ind w:firstLine="720"/>
        <w:rPr>
          <w:szCs w:val="28"/>
        </w:rPr>
      </w:pPr>
      <w:r w:rsidRPr="005D27D7">
        <w:rPr>
          <w:szCs w:val="28"/>
        </w:rPr>
        <w:t>- вносит данные из представленных заявителем сведений и документов в автоматизированную информационную систему МФЦ;</w:t>
      </w:r>
    </w:p>
    <w:p w14:paraId="7CBC42DA" w14:textId="77777777" w:rsidR="005D27D7" w:rsidRPr="005D27D7" w:rsidRDefault="005D27D7" w:rsidP="00335B10">
      <w:pPr>
        <w:autoSpaceDE w:val="0"/>
        <w:autoSpaceDN w:val="0"/>
        <w:adjustRightInd w:val="0"/>
        <w:ind w:firstLine="720"/>
        <w:rPr>
          <w:szCs w:val="28"/>
        </w:rPr>
      </w:pPr>
      <w:r w:rsidRPr="005D27D7">
        <w:rPr>
          <w:szCs w:val="28"/>
        </w:rPr>
        <w:t>- в случае невозможности представления заявителем реквизитов уведомления о постановке на учет для зачисления в заявлении допускается указание фамилии, имени, отчества (при наличии) и даты рождения ребенка;</w:t>
      </w:r>
    </w:p>
    <w:p w14:paraId="5D5DAAA4" w14:textId="77777777" w:rsidR="005D27D7" w:rsidRPr="005D27D7" w:rsidRDefault="005D27D7" w:rsidP="00335B10">
      <w:pPr>
        <w:suppressAutoHyphens/>
        <w:autoSpaceDE w:val="0"/>
        <w:autoSpaceDN w:val="0"/>
        <w:adjustRightInd w:val="0"/>
        <w:ind w:firstLine="720"/>
        <w:rPr>
          <w:szCs w:val="28"/>
        </w:rPr>
      </w:pPr>
      <w:r w:rsidRPr="005D27D7">
        <w:rPr>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14:paraId="6D6842BF" w14:textId="77777777" w:rsidR="005D27D7" w:rsidRPr="005D27D7" w:rsidRDefault="005D27D7" w:rsidP="00335B10">
      <w:pPr>
        <w:suppressAutoHyphens/>
        <w:autoSpaceDE w:val="0"/>
        <w:autoSpaceDN w:val="0"/>
        <w:adjustRightInd w:val="0"/>
        <w:ind w:firstLine="720"/>
        <w:rPr>
          <w:szCs w:val="28"/>
        </w:rPr>
      </w:pPr>
      <w:r w:rsidRPr="005D27D7">
        <w:rPr>
          <w:szCs w:val="28"/>
        </w:rPr>
        <w:t>- заверяет каждый документ дела своей электронной подписью (далее - ЭП);</w:t>
      </w:r>
    </w:p>
    <w:p w14:paraId="53D58C2D" w14:textId="77777777" w:rsidR="005D27D7" w:rsidRPr="005D27D7" w:rsidRDefault="005D27D7" w:rsidP="00335B10">
      <w:pPr>
        <w:suppressAutoHyphens/>
        <w:autoSpaceDE w:val="0"/>
        <w:autoSpaceDN w:val="0"/>
        <w:adjustRightInd w:val="0"/>
        <w:ind w:firstLine="720"/>
        <w:rPr>
          <w:szCs w:val="28"/>
        </w:rPr>
      </w:pPr>
      <w:r w:rsidRPr="005D27D7">
        <w:rPr>
          <w:szCs w:val="28"/>
        </w:rPr>
        <w:t>- не позднее одного рабочего дня со дня обращения заявителя в МФЦ направляет в электронном виде заявление и скан-образы представленных заявителем документов в Комитет по образованию (при наличии технической возможности);</w:t>
      </w:r>
    </w:p>
    <w:p w14:paraId="426F7EAD" w14:textId="77777777" w:rsidR="005D27D7" w:rsidRPr="005D27D7" w:rsidRDefault="005D27D7" w:rsidP="00335B10">
      <w:pPr>
        <w:suppressAutoHyphens/>
        <w:autoSpaceDE w:val="0"/>
        <w:autoSpaceDN w:val="0"/>
        <w:adjustRightInd w:val="0"/>
        <w:ind w:firstLine="720"/>
        <w:rPr>
          <w:szCs w:val="28"/>
        </w:rPr>
      </w:pPr>
      <w:r w:rsidRPr="005D27D7">
        <w:rPr>
          <w:szCs w:val="28"/>
        </w:rPr>
        <w:t>- в случае необходимости обязательного предоставления оригиналов документов направляет на бумажных носителях в течение 2 рабочих дней, следующих за днем обращения заявителя в МФЦ по территориальному принципу (в течение 5 рабочих дней, следующих за днем обращения заявителя в МФЦ по экстерриториальному принципу)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A5B9501" w14:textId="77777777" w:rsidR="005D27D7" w:rsidRPr="005D27D7" w:rsidRDefault="005D27D7" w:rsidP="00335B10">
      <w:pPr>
        <w:autoSpaceDE w:val="0"/>
        <w:autoSpaceDN w:val="0"/>
        <w:adjustRightInd w:val="0"/>
        <w:ind w:firstLine="720"/>
        <w:rPr>
          <w:szCs w:val="28"/>
        </w:rPr>
      </w:pPr>
      <w:r w:rsidRPr="005D27D7">
        <w:rPr>
          <w:szCs w:val="28"/>
        </w:rPr>
        <w:t xml:space="preserve">По окончании приема документов специалист МФЦ выдает заявителю расписку в приеме документов. </w:t>
      </w:r>
    </w:p>
    <w:p w14:paraId="36701F41" w14:textId="77777777" w:rsidR="005D27D7" w:rsidRPr="005D27D7" w:rsidRDefault="005D27D7" w:rsidP="00335B10">
      <w:pPr>
        <w:autoSpaceDE w:val="0"/>
        <w:autoSpaceDN w:val="0"/>
        <w:adjustRightInd w:val="0"/>
        <w:ind w:firstLine="720"/>
        <w:rPr>
          <w:szCs w:val="28"/>
        </w:rPr>
      </w:pPr>
      <w:r w:rsidRPr="005D27D7">
        <w:rPr>
          <w:szCs w:val="28"/>
        </w:rPr>
        <w:t xml:space="preserve">6.4 При установлении работником МФЦ следующих фактов: </w:t>
      </w:r>
    </w:p>
    <w:p w14:paraId="066BDCEE" w14:textId="77777777" w:rsidR="005D27D7" w:rsidRPr="005D27D7" w:rsidRDefault="005D27D7" w:rsidP="00335B10">
      <w:pPr>
        <w:tabs>
          <w:tab w:val="left" w:pos="0"/>
        </w:tabs>
        <w:ind w:firstLine="720"/>
        <w:rPr>
          <w:szCs w:val="28"/>
        </w:rPr>
      </w:pPr>
      <w:r w:rsidRPr="005D27D7">
        <w:rPr>
          <w:szCs w:val="28"/>
        </w:rPr>
        <w:t>а) представление заявителем неполного комплекта документов, указанных в пункте 2.6 Регламента, и наличие в пункте 2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14:paraId="7307418B" w14:textId="77777777" w:rsidR="005D27D7" w:rsidRPr="005D27D7" w:rsidRDefault="005D27D7" w:rsidP="00335B10">
      <w:pPr>
        <w:tabs>
          <w:tab w:val="left" w:pos="0"/>
        </w:tabs>
        <w:ind w:firstLine="720"/>
        <w:rPr>
          <w:szCs w:val="28"/>
        </w:rPr>
      </w:pPr>
      <w:r w:rsidRPr="005D27D7">
        <w:rPr>
          <w:szCs w:val="28"/>
        </w:rPr>
        <w:t>- сообщает заявителю, какие необходимые документы им не представлены;</w:t>
      </w:r>
    </w:p>
    <w:p w14:paraId="786A5C57" w14:textId="77777777" w:rsidR="005D27D7" w:rsidRPr="005D27D7" w:rsidRDefault="005D27D7" w:rsidP="00335B10">
      <w:pPr>
        <w:tabs>
          <w:tab w:val="left" w:pos="0"/>
        </w:tabs>
        <w:ind w:firstLine="720"/>
        <w:rPr>
          <w:szCs w:val="28"/>
        </w:rPr>
      </w:pPr>
      <w:r w:rsidRPr="005D27D7">
        <w:rPr>
          <w:szCs w:val="28"/>
        </w:rPr>
        <w:t>- 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36576B6" w14:textId="77777777" w:rsidR="005D27D7" w:rsidRPr="005D27D7" w:rsidRDefault="005D27D7" w:rsidP="00335B10">
      <w:pPr>
        <w:tabs>
          <w:tab w:val="left" w:pos="0"/>
        </w:tabs>
        <w:ind w:firstLine="720"/>
        <w:rPr>
          <w:szCs w:val="28"/>
        </w:rPr>
      </w:pPr>
      <w:r w:rsidRPr="005D27D7">
        <w:rPr>
          <w:szCs w:val="28"/>
        </w:rPr>
        <w:t>- 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14:paraId="0687D666" w14:textId="77777777" w:rsidR="005D27D7" w:rsidRPr="005D27D7" w:rsidRDefault="005D27D7" w:rsidP="00335B10">
      <w:pPr>
        <w:tabs>
          <w:tab w:val="left" w:pos="0"/>
        </w:tabs>
        <w:ind w:firstLine="720"/>
        <w:rPr>
          <w:szCs w:val="28"/>
        </w:rPr>
      </w:pPr>
      <w:r w:rsidRPr="005D27D7">
        <w:rPr>
          <w:szCs w:val="28"/>
        </w:rPr>
        <w:t>б) несоответствие категории заявителя кругу лиц, имеющих право на получение муниципальной услуги, указанных в пункте 1.2 Регламента, а также наличие в пункте 2.9 Регламента соответствующего основания для отказа в приеме документов, специалист МФЦ выполняет в соответствии с Регламентом следующие действия:</w:t>
      </w:r>
    </w:p>
    <w:p w14:paraId="2438B5F6" w14:textId="77777777" w:rsidR="005D27D7" w:rsidRPr="005D27D7" w:rsidRDefault="005D27D7" w:rsidP="00335B10">
      <w:pPr>
        <w:tabs>
          <w:tab w:val="left" w:pos="0"/>
        </w:tabs>
        <w:ind w:firstLine="720"/>
        <w:rPr>
          <w:szCs w:val="28"/>
        </w:rPr>
      </w:pPr>
      <w:r w:rsidRPr="005D27D7">
        <w:rPr>
          <w:szCs w:val="28"/>
        </w:rPr>
        <w:t>- сообщает заявителю об отсутствии у него права на получение государственной услуги;</w:t>
      </w:r>
    </w:p>
    <w:p w14:paraId="2EA96CF8" w14:textId="77777777" w:rsidR="005D27D7" w:rsidRPr="005D27D7" w:rsidRDefault="005D27D7" w:rsidP="00335B10">
      <w:pPr>
        <w:tabs>
          <w:tab w:val="left" w:pos="0"/>
        </w:tabs>
        <w:ind w:firstLine="720"/>
        <w:rPr>
          <w:szCs w:val="28"/>
        </w:rPr>
      </w:pPr>
      <w:r w:rsidRPr="005D27D7">
        <w:rPr>
          <w:szCs w:val="28"/>
        </w:rPr>
        <w:t>- распечатывает расписку о предоставлении консультации.</w:t>
      </w:r>
    </w:p>
    <w:p w14:paraId="34C62E53" w14:textId="77777777" w:rsidR="005D27D7" w:rsidRPr="005D27D7" w:rsidRDefault="005D27D7" w:rsidP="00335B10">
      <w:pPr>
        <w:tabs>
          <w:tab w:val="left" w:pos="0"/>
        </w:tabs>
        <w:ind w:firstLine="720"/>
        <w:rPr>
          <w:szCs w:val="28"/>
        </w:rPr>
      </w:pPr>
      <w:r w:rsidRPr="005D27D7">
        <w:rPr>
          <w:szCs w:val="28"/>
        </w:rPr>
        <w:t xml:space="preserve">6.5 Специалист МФЦ не позднее двух дней со дня получения из Комитет по образованию уведомления о постановке ребенка на учет для зачисления в образовательную организацию (об отказе в приеме заявления по формальному признаку, об отказе в предоставлении услуги), направления (уведомления о постановке в очередь следующего года, уведомления о невозможности предоставления места), уведомления о зачислении в образовательную организацию или уведомления об отказе в зачислении в образовательную организацию сообщает заявителю о принятом решении по телефону (с записью даты и времени телефонного звонка) или посредством </w:t>
      </w:r>
      <w:proofErr w:type="spellStart"/>
      <w:r w:rsidRPr="005D27D7">
        <w:rPr>
          <w:szCs w:val="28"/>
          <w:lang w:val="en-US"/>
        </w:rPr>
        <w:t>sms</w:t>
      </w:r>
      <w:proofErr w:type="spellEnd"/>
      <w:r w:rsidRPr="005D27D7">
        <w:rPr>
          <w:szCs w:val="28"/>
        </w:rPr>
        <w:t>-сообщения или посредством информирования по электронной почте, а также о возможности получения документов в филиалах МФЦ.</w:t>
      </w:r>
    </w:p>
    <w:p w14:paraId="31EC03E4" w14:textId="77777777" w:rsidR="005D27D7" w:rsidRPr="005D27D7" w:rsidRDefault="005D27D7" w:rsidP="00335B10">
      <w:pPr>
        <w:autoSpaceDE w:val="0"/>
        <w:autoSpaceDN w:val="0"/>
        <w:adjustRightInd w:val="0"/>
        <w:ind w:firstLine="720"/>
        <w:rPr>
          <w:szCs w:val="28"/>
        </w:rPr>
      </w:pPr>
      <w:r w:rsidRPr="005D27D7">
        <w:rPr>
          <w:szCs w:val="28"/>
        </w:rPr>
        <w:t>Заявителю выдается документ, заверенный печатью и подписью специалиста МФЦ: уведомление о постановке ребенка на учет для зачисления в образовательную организацию (об отказе в приеме заявления по формальному признаку, об отказе в предоставлении услуги), направление в образовательную организацию (уведомления о постановке в очередь следующего года, уведомление о невозможности предоставления места), приказ о зачислении в образовательную организацию или уведомление об отказе в зачислении в образовательную организацию.</w:t>
      </w:r>
    </w:p>
    <w:p w14:paraId="465DFE38" w14:textId="77777777" w:rsidR="005D27D7" w:rsidRPr="005D27D7" w:rsidRDefault="005D2291" w:rsidP="005D2291">
      <w:pPr>
        <w:ind w:firstLine="720"/>
        <w:jc w:val="center"/>
        <w:rPr>
          <w:sz w:val="20"/>
        </w:rPr>
      </w:pPr>
      <w:r>
        <w:rPr>
          <w:sz w:val="20"/>
        </w:rPr>
        <w:t>________________________</w:t>
      </w:r>
    </w:p>
    <w:p w14:paraId="1EEE939F" w14:textId="77777777" w:rsidR="005D27D7" w:rsidRPr="005D27D7" w:rsidRDefault="005D27D7" w:rsidP="00335B10">
      <w:pPr>
        <w:ind w:firstLine="720"/>
        <w:rPr>
          <w:sz w:val="20"/>
        </w:rPr>
      </w:pPr>
    </w:p>
    <w:p w14:paraId="41A1F61B" w14:textId="77777777" w:rsidR="005D27D7" w:rsidRPr="005D27D7" w:rsidRDefault="005D27D7" w:rsidP="00335B10">
      <w:pPr>
        <w:ind w:firstLine="720"/>
        <w:rPr>
          <w:sz w:val="20"/>
        </w:rPr>
      </w:pPr>
    </w:p>
    <w:p w14:paraId="7D6B3E40" w14:textId="77777777" w:rsidR="005D27D7" w:rsidRPr="005D27D7" w:rsidRDefault="005D27D7" w:rsidP="00335B10">
      <w:pPr>
        <w:ind w:firstLine="720"/>
        <w:rPr>
          <w:sz w:val="20"/>
        </w:rPr>
      </w:pPr>
    </w:p>
    <w:p w14:paraId="1640124A" w14:textId="77777777" w:rsidR="005D27D7" w:rsidRPr="005D27D7" w:rsidRDefault="005D27D7" w:rsidP="00335B10">
      <w:pPr>
        <w:ind w:firstLine="720"/>
        <w:rPr>
          <w:sz w:val="20"/>
        </w:rPr>
      </w:pPr>
    </w:p>
    <w:p w14:paraId="330A703C" w14:textId="77777777" w:rsidR="0059567A" w:rsidRDefault="0059567A" w:rsidP="00335B10">
      <w:pPr>
        <w:suppressAutoHyphens/>
        <w:ind w:firstLine="720"/>
        <w:rPr>
          <w:sz w:val="22"/>
          <w:szCs w:val="22"/>
        </w:rPr>
        <w:sectPr w:rsidR="0059567A" w:rsidSect="005D27D7">
          <w:pgSz w:w="11907" w:h="16840"/>
          <w:pgMar w:top="851" w:right="1134" w:bottom="992" w:left="1701" w:header="720" w:footer="720" w:gutter="0"/>
          <w:pgNumType w:start="1"/>
          <w:cols w:space="720"/>
        </w:sectPr>
      </w:pPr>
    </w:p>
    <w:p w14:paraId="32806EFC" w14:textId="77777777" w:rsidR="0059567A" w:rsidRPr="0059567A" w:rsidRDefault="0059567A" w:rsidP="00144A42">
      <w:pPr>
        <w:autoSpaceDE w:val="0"/>
        <w:autoSpaceDN w:val="0"/>
        <w:adjustRightInd w:val="0"/>
        <w:ind w:left="4111"/>
        <w:jc w:val="left"/>
        <w:rPr>
          <w:sz w:val="20"/>
        </w:rPr>
      </w:pPr>
      <w:r w:rsidRPr="0059567A">
        <w:rPr>
          <w:sz w:val="20"/>
        </w:rPr>
        <w:t>Приложение № 1</w:t>
      </w:r>
    </w:p>
    <w:p w14:paraId="042E9470" w14:textId="77777777" w:rsidR="0059567A" w:rsidRPr="0059567A" w:rsidRDefault="0059567A" w:rsidP="00144A42">
      <w:pPr>
        <w:ind w:left="4111"/>
        <w:jc w:val="left"/>
        <w:rPr>
          <w:sz w:val="20"/>
        </w:rPr>
      </w:pPr>
      <w:r w:rsidRPr="0059567A">
        <w:rPr>
          <w:sz w:val="20"/>
        </w:rPr>
        <w:t>к административному регламенту</w:t>
      </w:r>
    </w:p>
    <w:p w14:paraId="0A014CD4" w14:textId="77777777" w:rsidR="0059567A" w:rsidRPr="0059567A" w:rsidRDefault="0059567A" w:rsidP="00144A42">
      <w:pPr>
        <w:ind w:left="4111"/>
        <w:jc w:val="left"/>
        <w:rPr>
          <w:sz w:val="20"/>
        </w:rPr>
      </w:pPr>
      <w:r w:rsidRPr="0059567A">
        <w:rPr>
          <w:sz w:val="20"/>
        </w:rPr>
        <w:t>предоставления муниципальной услуги</w:t>
      </w:r>
    </w:p>
    <w:p w14:paraId="6EED2712" w14:textId="77777777" w:rsidR="0059567A" w:rsidRPr="0059567A" w:rsidRDefault="0059567A" w:rsidP="00144A42">
      <w:pPr>
        <w:tabs>
          <w:tab w:val="left" w:pos="0"/>
          <w:tab w:val="left" w:pos="1276"/>
        </w:tabs>
        <w:ind w:left="4111"/>
        <w:jc w:val="left"/>
        <w:rPr>
          <w:sz w:val="20"/>
        </w:rPr>
      </w:pPr>
      <w:r w:rsidRPr="0059567A">
        <w:rPr>
          <w:sz w:val="20"/>
        </w:rPr>
        <w:t>«Прием заявлений, постановка на учет и</w:t>
      </w:r>
    </w:p>
    <w:p w14:paraId="1B00D760" w14:textId="77777777" w:rsidR="0059567A" w:rsidRPr="0059567A" w:rsidRDefault="0059567A" w:rsidP="00144A42">
      <w:pPr>
        <w:tabs>
          <w:tab w:val="left" w:pos="0"/>
          <w:tab w:val="left" w:pos="1276"/>
        </w:tabs>
        <w:ind w:left="4111"/>
        <w:jc w:val="left"/>
        <w:rPr>
          <w:sz w:val="20"/>
        </w:rPr>
      </w:pPr>
      <w:r w:rsidRPr="0059567A">
        <w:rPr>
          <w:sz w:val="20"/>
        </w:rPr>
        <w:t xml:space="preserve"> зачисление детей в образовательные организации, </w:t>
      </w:r>
    </w:p>
    <w:p w14:paraId="0A533ED7" w14:textId="77777777" w:rsidR="0059567A" w:rsidRPr="0059567A" w:rsidRDefault="0059567A" w:rsidP="00144A42">
      <w:pPr>
        <w:tabs>
          <w:tab w:val="left" w:pos="0"/>
          <w:tab w:val="left" w:pos="1276"/>
        </w:tabs>
        <w:ind w:left="4111"/>
        <w:jc w:val="left"/>
        <w:rPr>
          <w:sz w:val="20"/>
        </w:rPr>
      </w:pPr>
      <w:r w:rsidRPr="0059567A">
        <w:rPr>
          <w:sz w:val="20"/>
        </w:rPr>
        <w:t xml:space="preserve">реализующие основную образовательную программу </w:t>
      </w:r>
    </w:p>
    <w:p w14:paraId="369E8417" w14:textId="77777777" w:rsidR="0059567A" w:rsidRPr="0059567A" w:rsidRDefault="0059567A" w:rsidP="00144A42">
      <w:pPr>
        <w:tabs>
          <w:tab w:val="left" w:pos="0"/>
          <w:tab w:val="left" w:pos="1276"/>
        </w:tabs>
        <w:ind w:left="4111"/>
        <w:jc w:val="left"/>
        <w:rPr>
          <w:b/>
          <w:bCs/>
          <w:sz w:val="20"/>
          <w:lang w:eastAsia="en-US"/>
        </w:rPr>
      </w:pPr>
      <w:r w:rsidRPr="0059567A">
        <w:rPr>
          <w:sz w:val="20"/>
        </w:rPr>
        <w:t>дошкольного образования (детские сады)</w:t>
      </w:r>
      <w:r w:rsidR="00846BFE">
        <w:rPr>
          <w:sz w:val="20"/>
        </w:rPr>
        <w:t>,</w:t>
      </w:r>
      <w:r w:rsidR="00144A42" w:rsidRPr="00144A42">
        <w:rPr>
          <w:sz w:val="24"/>
          <w:szCs w:val="24"/>
        </w:rPr>
        <w:t xml:space="preserve"> </w:t>
      </w:r>
      <w:r w:rsidR="00144A42" w:rsidRPr="00144A42">
        <w:rPr>
          <w:sz w:val="20"/>
        </w:rPr>
        <w:t>расположенные на территории Тихвинского района Ленинградской области</w:t>
      </w:r>
      <w:r w:rsidRPr="0059567A">
        <w:rPr>
          <w:sz w:val="20"/>
        </w:rPr>
        <w:t>»</w:t>
      </w:r>
    </w:p>
    <w:p w14:paraId="7A3E32DB" w14:textId="77777777" w:rsidR="0059567A" w:rsidRPr="0059567A" w:rsidRDefault="0059567A" w:rsidP="00144A42">
      <w:pPr>
        <w:autoSpaceDE w:val="0"/>
        <w:autoSpaceDN w:val="0"/>
        <w:adjustRightInd w:val="0"/>
        <w:ind w:left="4111"/>
        <w:jc w:val="left"/>
        <w:rPr>
          <w:sz w:val="20"/>
        </w:rPr>
      </w:pPr>
    </w:p>
    <w:p w14:paraId="3F31E6DB" w14:textId="77777777" w:rsidR="0059567A" w:rsidRPr="0059567A" w:rsidRDefault="0059567A" w:rsidP="00144A42">
      <w:pPr>
        <w:ind w:left="4111" w:right="-11" w:firstLine="23"/>
        <w:jc w:val="left"/>
        <w:rPr>
          <w:bCs/>
          <w:sz w:val="22"/>
        </w:rPr>
      </w:pPr>
      <w:r w:rsidRPr="0059567A">
        <w:rPr>
          <w:bCs/>
          <w:sz w:val="22"/>
        </w:rPr>
        <w:t xml:space="preserve">Руководителю органа местного самоуправления, </w:t>
      </w:r>
    </w:p>
    <w:p w14:paraId="78723D97" w14:textId="77777777" w:rsidR="0059567A" w:rsidRPr="0059567A" w:rsidRDefault="0059567A" w:rsidP="00144A42">
      <w:pPr>
        <w:ind w:left="4111" w:right="-11" w:firstLine="23"/>
        <w:jc w:val="left"/>
        <w:rPr>
          <w:bCs/>
          <w:sz w:val="22"/>
        </w:rPr>
      </w:pPr>
      <w:r w:rsidRPr="0059567A">
        <w:rPr>
          <w:bCs/>
          <w:sz w:val="22"/>
        </w:rPr>
        <w:t>осуществляющего управление в сфере образования</w:t>
      </w:r>
    </w:p>
    <w:p w14:paraId="51B1C87C" w14:textId="77777777" w:rsidR="0059567A" w:rsidRPr="0059567A" w:rsidRDefault="0059567A" w:rsidP="00144A42">
      <w:pPr>
        <w:ind w:left="4111" w:right="-11" w:firstLine="23"/>
        <w:jc w:val="left"/>
        <w:rPr>
          <w:sz w:val="22"/>
        </w:rPr>
      </w:pPr>
      <w:r w:rsidRPr="0059567A">
        <w:rPr>
          <w:sz w:val="22"/>
        </w:rPr>
        <w:t xml:space="preserve">______________________ </w:t>
      </w:r>
    </w:p>
    <w:p w14:paraId="2C6515FD" w14:textId="77777777" w:rsidR="0059567A" w:rsidRPr="0059567A" w:rsidRDefault="0059567A" w:rsidP="00144A42">
      <w:pPr>
        <w:ind w:left="4111" w:right="-11" w:firstLine="23"/>
        <w:jc w:val="left"/>
        <w:rPr>
          <w:sz w:val="22"/>
        </w:rPr>
      </w:pPr>
      <w:r w:rsidRPr="0059567A">
        <w:rPr>
          <w:sz w:val="22"/>
        </w:rPr>
        <w:t xml:space="preserve">муниципального района (городского округа) </w:t>
      </w:r>
    </w:p>
    <w:p w14:paraId="3D0955B0" w14:textId="77777777" w:rsidR="0059567A" w:rsidRDefault="0059567A" w:rsidP="00144A42">
      <w:pPr>
        <w:ind w:left="4111" w:right="-11" w:firstLine="23"/>
        <w:jc w:val="left"/>
        <w:rPr>
          <w:sz w:val="22"/>
        </w:rPr>
      </w:pPr>
      <w:r w:rsidRPr="0059567A">
        <w:rPr>
          <w:sz w:val="22"/>
        </w:rPr>
        <w:t>Ленинградской области</w:t>
      </w:r>
    </w:p>
    <w:p w14:paraId="2A29256B" w14:textId="77777777" w:rsidR="00144A42" w:rsidRPr="0059567A" w:rsidRDefault="00144A42" w:rsidP="00144A42">
      <w:pPr>
        <w:ind w:left="4111" w:right="-11" w:firstLine="23"/>
        <w:jc w:val="left"/>
        <w:rPr>
          <w:bCs/>
          <w:sz w:val="22"/>
        </w:rPr>
      </w:pPr>
    </w:p>
    <w:p w14:paraId="078D439B" w14:textId="77777777" w:rsidR="0059567A" w:rsidRPr="0059567A" w:rsidRDefault="0059567A" w:rsidP="0059567A">
      <w:pPr>
        <w:ind w:left="-74" w:right="-11" w:firstLine="23"/>
        <w:jc w:val="center"/>
        <w:rPr>
          <w:b/>
          <w:sz w:val="27"/>
          <w:szCs w:val="27"/>
        </w:rPr>
      </w:pPr>
      <w:r w:rsidRPr="0059567A">
        <w:rPr>
          <w:b/>
          <w:sz w:val="27"/>
          <w:szCs w:val="27"/>
        </w:rPr>
        <w:t xml:space="preserve">ЗАЯВЛЕНИЕ </w:t>
      </w:r>
    </w:p>
    <w:p w14:paraId="51673A98" w14:textId="77777777" w:rsidR="0059567A" w:rsidRPr="0059567A" w:rsidRDefault="0059567A" w:rsidP="0059567A">
      <w:pPr>
        <w:ind w:left="-74" w:right="-11" w:firstLine="23"/>
        <w:jc w:val="center"/>
        <w:rPr>
          <w:b/>
          <w:sz w:val="27"/>
          <w:szCs w:val="27"/>
        </w:rPr>
      </w:pPr>
      <w:r w:rsidRPr="0059567A">
        <w:rPr>
          <w:b/>
          <w:bCs/>
          <w:sz w:val="27"/>
          <w:szCs w:val="27"/>
        </w:rPr>
        <w:t xml:space="preserve">родителя (законного представителя) для </w:t>
      </w:r>
      <w:r w:rsidRPr="0059567A">
        <w:rPr>
          <w:b/>
          <w:sz w:val="27"/>
          <w:szCs w:val="27"/>
        </w:rPr>
        <w:t>постановки ребенка на учет для последующего зачисления в образовательную организацию,</w:t>
      </w:r>
      <w:r w:rsidRPr="0059567A">
        <w:rPr>
          <w:b/>
          <w:bCs/>
          <w:sz w:val="27"/>
          <w:szCs w:val="27"/>
        </w:rPr>
        <w:t xml:space="preserve"> реализующую основную общеобразовательную программу дошкольного образования </w:t>
      </w:r>
    </w:p>
    <w:p w14:paraId="003FB649" w14:textId="77777777" w:rsidR="0059567A" w:rsidRPr="0059567A" w:rsidRDefault="0059567A" w:rsidP="0059567A">
      <w:pPr>
        <w:spacing w:line="360" w:lineRule="exact"/>
        <w:jc w:val="right"/>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804"/>
        <w:gridCol w:w="1418"/>
      </w:tblGrid>
      <w:tr w:rsidR="0059567A" w:rsidRPr="0059567A" w14:paraId="65EC9B0E" w14:textId="77777777" w:rsidTr="0059567A">
        <w:trPr>
          <w:trHeight w:val="408"/>
        </w:trPr>
        <w:tc>
          <w:tcPr>
            <w:tcW w:w="1384" w:type="dxa"/>
            <w:shd w:val="clear" w:color="auto" w:fill="auto"/>
          </w:tcPr>
          <w:p w14:paraId="2740B290" w14:textId="77777777" w:rsidR="0059567A" w:rsidRPr="0059567A" w:rsidRDefault="0059567A" w:rsidP="0059567A">
            <w:pPr>
              <w:widowControl w:val="0"/>
              <w:autoSpaceDE w:val="0"/>
              <w:autoSpaceDN w:val="0"/>
              <w:adjustRightInd w:val="0"/>
              <w:rPr>
                <w:b/>
                <w:sz w:val="22"/>
              </w:rPr>
            </w:pPr>
            <w:r w:rsidRPr="0059567A">
              <w:rPr>
                <w:b/>
                <w:bCs/>
                <w:sz w:val="22"/>
              </w:rPr>
              <w:t>№</w:t>
            </w:r>
          </w:p>
        </w:tc>
        <w:tc>
          <w:tcPr>
            <w:tcW w:w="6804" w:type="dxa"/>
            <w:shd w:val="clear" w:color="auto" w:fill="auto"/>
            <w:vAlign w:val="center"/>
          </w:tcPr>
          <w:p w14:paraId="780EFFF3" w14:textId="77777777" w:rsidR="0059567A" w:rsidRPr="0059567A" w:rsidRDefault="0059567A" w:rsidP="0059567A">
            <w:pPr>
              <w:widowControl w:val="0"/>
              <w:autoSpaceDE w:val="0"/>
              <w:autoSpaceDN w:val="0"/>
              <w:adjustRightInd w:val="0"/>
              <w:jc w:val="center"/>
              <w:rPr>
                <w:b/>
                <w:sz w:val="22"/>
              </w:rPr>
            </w:pPr>
            <w:r w:rsidRPr="0059567A">
              <w:rPr>
                <w:b/>
                <w:bCs/>
                <w:sz w:val="22"/>
              </w:rPr>
              <w:t>Название</w:t>
            </w:r>
          </w:p>
        </w:tc>
        <w:tc>
          <w:tcPr>
            <w:tcW w:w="1418" w:type="dxa"/>
            <w:shd w:val="clear" w:color="auto" w:fill="auto"/>
          </w:tcPr>
          <w:p w14:paraId="727DF9FF" w14:textId="77777777" w:rsidR="0059567A" w:rsidRPr="0059567A" w:rsidRDefault="0059567A" w:rsidP="0059567A">
            <w:pPr>
              <w:widowControl w:val="0"/>
              <w:autoSpaceDE w:val="0"/>
              <w:autoSpaceDN w:val="0"/>
              <w:adjustRightInd w:val="0"/>
              <w:ind w:right="-108" w:firstLine="175"/>
              <w:rPr>
                <w:b/>
                <w:sz w:val="22"/>
              </w:rPr>
            </w:pPr>
            <w:r w:rsidRPr="0059567A">
              <w:rPr>
                <w:b/>
                <w:bCs/>
                <w:sz w:val="22"/>
              </w:rPr>
              <w:t>Данные</w:t>
            </w:r>
          </w:p>
        </w:tc>
      </w:tr>
      <w:tr w:rsidR="0059567A" w:rsidRPr="0059567A" w14:paraId="02546C0C" w14:textId="77777777" w:rsidTr="0059567A">
        <w:tc>
          <w:tcPr>
            <w:tcW w:w="9606" w:type="dxa"/>
            <w:gridSpan w:val="3"/>
            <w:shd w:val="clear" w:color="auto" w:fill="auto"/>
          </w:tcPr>
          <w:p w14:paraId="410545D2" w14:textId="77777777" w:rsidR="0059567A" w:rsidRPr="0059567A" w:rsidRDefault="0059567A" w:rsidP="0059567A">
            <w:pPr>
              <w:rPr>
                <w:sz w:val="22"/>
              </w:rPr>
            </w:pPr>
            <w:r w:rsidRPr="0059567A">
              <w:rPr>
                <w:b/>
                <w:bCs/>
                <w:sz w:val="22"/>
              </w:rPr>
              <w:t>Общие сведения</w:t>
            </w:r>
          </w:p>
        </w:tc>
      </w:tr>
      <w:tr w:rsidR="0059567A" w:rsidRPr="0059567A" w14:paraId="1FF4F8B8" w14:textId="77777777" w:rsidTr="0059567A">
        <w:tc>
          <w:tcPr>
            <w:tcW w:w="1384" w:type="dxa"/>
            <w:shd w:val="clear" w:color="auto" w:fill="auto"/>
          </w:tcPr>
          <w:p w14:paraId="7BC1CB44" w14:textId="77777777" w:rsidR="0059567A" w:rsidRPr="0059567A" w:rsidRDefault="0059567A" w:rsidP="0059567A">
            <w:pPr>
              <w:widowControl w:val="0"/>
              <w:autoSpaceDE w:val="0"/>
              <w:autoSpaceDN w:val="0"/>
              <w:adjustRightInd w:val="0"/>
              <w:rPr>
                <w:sz w:val="22"/>
              </w:rPr>
            </w:pPr>
            <w:r w:rsidRPr="0059567A">
              <w:rPr>
                <w:sz w:val="22"/>
              </w:rPr>
              <w:t>1</w:t>
            </w:r>
          </w:p>
        </w:tc>
        <w:tc>
          <w:tcPr>
            <w:tcW w:w="6804" w:type="dxa"/>
            <w:shd w:val="clear" w:color="auto" w:fill="auto"/>
            <w:vAlign w:val="center"/>
          </w:tcPr>
          <w:p w14:paraId="549FF7C6" w14:textId="77777777" w:rsidR="0059567A" w:rsidRPr="0059567A" w:rsidRDefault="0059567A" w:rsidP="0059567A">
            <w:pPr>
              <w:rPr>
                <w:sz w:val="22"/>
              </w:rPr>
            </w:pPr>
            <w:r w:rsidRPr="0059567A">
              <w:rPr>
                <w:sz w:val="22"/>
              </w:rPr>
              <w:t>Заявитель по отношению к ребенку</w:t>
            </w:r>
          </w:p>
        </w:tc>
        <w:tc>
          <w:tcPr>
            <w:tcW w:w="1418" w:type="dxa"/>
            <w:shd w:val="clear" w:color="auto" w:fill="auto"/>
          </w:tcPr>
          <w:p w14:paraId="17F15274" w14:textId="77777777" w:rsidR="0059567A" w:rsidRPr="0059567A" w:rsidRDefault="0059567A" w:rsidP="0059567A">
            <w:pPr>
              <w:widowControl w:val="0"/>
              <w:autoSpaceDE w:val="0"/>
              <w:autoSpaceDN w:val="0"/>
              <w:adjustRightInd w:val="0"/>
              <w:rPr>
                <w:sz w:val="22"/>
              </w:rPr>
            </w:pPr>
          </w:p>
        </w:tc>
      </w:tr>
      <w:tr w:rsidR="0059567A" w:rsidRPr="0059567A" w14:paraId="7C714560" w14:textId="77777777" w:rsidTr="0059567A">
        <w:tc>
          <w:tcPr>
            <w:tcW w:w="1384" w:type="dxa"/>
            <w:shd w:val="clear" w:color="auto" w:fill="auto"/>
          </w:tcPr>
          <w:p w14:paraId="13F676C0" w14:textId="77777777" w:rsidR="0059567A" w:rsidRPr="0059567A" w:rsidRDefault="0059567A" w:rsidP="0059567A">
            <w:pPr>
              <w:widowControl w:val="0"/>
              <w:autoSpaceDE w:val="0"/>
              <w:autoSpaceDN w:val="0"/>
              <w:adjustRightInd w:val="0"/>
              <w:rPr>
                <w:sz w:val="22"/>
              </w:rPr>
            </w:pPr>
            <w:r w:rsidRPr="0059567A">
              <w:rPr>
                <w:sz w:val="22"/>
              </w:rPr>
              <w:t>2</w:t>
            </w:r>
          </w:p>
        </w:tc>
        <w:tc>
          <w:tcPr>
            <w:tcW w:w="6804" w:type="dxa"/>
            <w:shd w:val="clear" w:color="auto" w:fill="auto"/>
            <w:vAlign w:val="center"/>
          </w:tcPr>
          <w:p w14:paraId="7136574C" w14:textId="77777777" w:rsidR="0059567A" w:rsidRPr="0059567A" w:rsidRDefault="0059567A" w:rsidP="0059567A">
            <w:pPr>
              <w:rPr>
                <w:sz w:val="22"/>
              </w:rPr>
            </w:pPr>
            <w:r w:rsidRPr="0059567A">
              <w:rPr>
                <w:sz w:val="22"/>
              </w:rPr>
              <w:t>Фамилия</w:t>
            </w:r>
          </w:p>
        </w:tc>
        <w:tc>
          <w:tcPr>
            <w:tcW w:w="1418" w:type="dxa"/>
            <w:shd w:val="clear" w:color="auto" w:fill="auto"/>
          </w:tcPr>
          <w:p w14:paraId="4CBFFD9D" w14:textId="77777777" w:rsidR="0059567A" w:rsidRPr="0059567A" w:rsidRDefault="0059567A" w:rsidP="0059567A">
            <w:pPr>
              <w:widowControl w:val="0"/>
              <w:autoSpaceDE w:val="0"/>
              <w:autoSpaceDN w:val="0"/>
              <w:adjustRightInd w:val="0"/>
              <w:rPr>
                <w:sz w:val="22"/>
              </w:rPr>
            </w:pPr>
          </w:p>
        </w:tc>
      </w:tr>
      <w:tr w:rsidR="0059567A" w:rsidRPr="0059567A" w14:paraId="48651837" w14:textId="77777777" w:rsidTr="0059567A">
        <w:tc>
          <w:tcPr>
            <w:tcW w:w="1384" w:type="dxa"/>
            <w:shd w:val="clear" w:color="auto" w:fill="auto"/>
          </w:tcPr>
          <w:p w14:paraId="207F6FCF" w14:textId="77777777" w:rsidR="0059567A" w:rsidRPr="0059567A" w:rsidRDefault="0059567A" w:rsidP="0059567A">
            <w:pPr>
              <w:widowControl w:val="0"/>
              <w:autoSpaceDE w:val="0"/>
              <w:autoSpaceDN w:val="0"/>
              <w:adjustRightInd w:val="0"/>
              <w:rPr>
                <w:sz w:val="22"/>
              </w:rPr>
            </w:pPr>
            <w:r w:rsidRPr="0059567A">
              <w:rPr>
                <w:sz w:val="22"/>
              </w:rPr>
              <w:t>3</w:t>
            </w:r>
          </w:p>
        </w:tc>
        <w:tc>
          <w:tcPr>
            <w:tcW w:w="6804" w:type="dxa"/>
            <w:shd w:val="clear" w:color="auto" w:fill="auto"/>
            <w:vAlign w:val="center"/>
          </w:tcPr>
          <w:p w14:paraId="53F11C75" w14:textId="77777777" w:rsidR="0059567A" w:rsidRPr="0059567A" w:rsidRDefault="0059567A" w:rsidP="0059567A">
            <w:pPr>
              <w:rPr>
                <w:sz w:val="22"/>
              </w:rPr>
            </w:pPr>
            <w:r w:rsidRPr="0059567A">
              <w:rPr>
                <w:sz w:val="22"/>
              </w:rPr>
              <w:t>Имя</w:t>
            </w:r>
          </w:p>
        </w:tc>
        <w:tc>
          <w:tcPr>
            <w:tcW w:w="1418" w:type="dxa"/>
            <w:shd w:val="clear" w:color="auto" w:fill="auto"/>
          </w:tcPr>
          <w:p w14:paraId="63DDA08C" w14:textId="77777777" w:rsidR="0059567A" w:rsidRPr="0059567A" w:rsidRDefault="0059567A" w:rsidP="0059567A">
            <w:pPr>
              <w:widowControl w:val="0"/>
              <w:autoSpaceDE w:val="0"/>
              <w:autoSpaceDN w:val="0"/>
              <w:adjustRightInd w:val="0"/>
              <w:rPr>
                <w:sz w:val="22"/>
              </w:rPr>
            </w:pPr>
          </w:p>
        </w:tc>
      </w:tr>
      <w:tr w:rsidR="0059567A" w:rsidRPr="0059567A" w14:paraId="56E2DEE3" w14:textId="77777777" w:rsidTr="0059567A">
        <w:tc>
          <w:tcPr>
            <w:tcW w:w="1384" w:type="dxa"/>
            <w:shd w:val="clear" w:color="auto" w:fill="auto"/>
          </w:tcPr>
          <w:p w14:paraId="695ECB66" w14:textId="77777777" w:rsidR="0059567A" w:rsidRPr="0059567A" w:rsidRDefault="0059567A" w:rsidP="0059567A">
            <w:pPr>
              <w:widowControl w:val="0"/>
              <w:autoSpaceDE w:val="0"/>
              <w:autoSpaceDN w:val="0"/>
              <w:adjustRightInd w:val="0"/>
              <w:rPr>
                <w:sz w:val="22"/>
              </w:rPr>
            </w:pPr>
            <w:r w:rsidRPr="0059567A">
              <w:rPr>
                <w:sz w:val="22"/>
              </w:rPr>
              <w:t>4</w:t>
            </w:r>
          </w:p>
        </w:tc>
        <w:tc>
          <w:tcPr>
            <w:tcW w:w="6804" w:type="dxa"/>
            <w:shd w:val="clear" w:color="auto" w:fill="auto"/>
            <w:vAlign w:val="center"/>
          </w:tcPr>
          <w:p w14:paraId="74ADE497" w14:textId="77777777" w:rsidR="0059567A" w:rsidRPr="0059567A" w:rsidRDefault="0059567A" w:rsidP="0059567A">
            <w:pPr>
              <w:rPr>
                <w:sz w:val="22"/>
              </w:rPr>
            </w:pPr>
            <w:r w:rsidRPr="0059567A">
              <w:rPr>
                <w:sz w:val="22"/>
              </w:rPr>
              <w:t>Отчество</w:t>
            </w:r>
          </w:p>
        </w:tc>
        <w:tc>
          <w:tcPr>
            <w:tcW w:w="1418" w:type="dxa"/>
            <w:shd w:val="clear" w:color="auto" w:fill="auto"/>
          </w:tcPr>
          <w:p w14:paraId="4E275B35" w14:textId="77777777" w:rsidR="0059567A" w:rsidRPr="0059567A" w:rsidRDefault="0059567A" w:rsidP="0059567A">
            <w:pPr>
              <w:widowControl w:val="0"/>
              <w:autoSpaceDE w:val="0"/>
              <w:autoSpaceDN w:val="0"/>
              <w:adjustRightInd w:val="0"/>
              <w:rPr>
                <w:sz w:val="22"/>
              </w:rPr>
            </w:pPr>
          </w:p>
        </w:tc>
      </w:tr>
      <w:tr w:rsidR="0059567A" w:rsidRPr="0059567A" w14:paraId="0C7DDBE9" w14:textId="77777777" w:rsidTr="0059567A">
        <w:tc>
          <w:tcPr>
            <w:tcW w:w="1384" w:type="dxa"/>
            <w:shd w:val="clear" w:color="auto" w:fill="auto"/>
          </w:tcPr>
          <w:p w14:paraId="588D941D" w14:textId="77777777" w:rsidR="0059567A" w:rsidRPr="0059567A" w:rsidRDefault="0059567A" w:rsidP="0059567A">
            <w:pPr>
              <w:widowControl w:val="0"/>
              <w:autoSpaceDE w:val="0"/>
              <w:autoSpaceDN w:val="0"/>
              <w:adjustRightInd w:val="0"/>
              <w:rPr>
                <w:sz w:val="22"/>
              </w:rPr>
            </w:pPr>
            <w:r w:rsidRPr="0059567A">
              <w:rPr>
                <w:sz w:val="22"/>
              </w:rPr>
              <w:t>5</w:t>
            </w:r>
          </w:p>
        </w:tc>
        <w:tc>
          <w:tcPr>
            <w:tcW w:w="6804" w:type="dxa"/>
            <w:shd w:val="clear" w:color="auto" w:fill="auto"/>
            <w:vAlign w:val="center"/>
          </w:tcPr>
          <w:p w14:paraId="4A77FAB8" w14:textId="77777777" w:rsidR="0059567A" w:rsidRPr="0059567A" w:rsidRDefault="0059567A" w:rsidP="0059567A">
            <w:pPr>
              <w:rPr>
                <w:sz w:val="22"/>
              </w:rPr>
            </w:pPr>
            <w:r w:rsidRPr="0059567A">
              <w:rPr>
                <w:sz w:val="22"/>
              </w:rPr>
              <w:t xml:space="preserve">Контактный телефон </w:t>
            </w:r>
          </w:p>
        </w:tc>
        <w:tc>
          <w:tcPr>
            <w:tcW w:w="1418" w:type="dxa"/>
            <w:shd w:val="clear" w:color="auto" w:fill="auto"/>
          </w:tcPr>
          <w:p w14:paraId="77DA4B0B" w14:textId="77777777" w:rsidR="0059567A" w:rsidRPr="0059567A" w:rsidRDefault="0059567A" w:rsidP="0059567A">
            <w:pPr>
              <w:widowControl w:val="0"/>
              <w:autoSpaceDE w:val="0"/>
              <w:autoSpaceDN w:val="0"/>
              <w:adjustRightInd w:val="0"/>
              <w:rPr>
                <w:sz w:val="22"/>
              </w:rPr>
            </w:pPr>
          </w:p>
        </w:tc>
      </w:tr>
      <w:tr w:rsidR="0059567A" w:rsidRPr="0059567A" w14:paraId="4F97F0C8" w14:textId="77777777" w:rsidTr="0059567A">
        <w:tc>
          <w:tcPr>
            <w:tcW w:w="1384" w:type="dxa"/>
            <w:shd w:val="clear" w:color="auto" w:fill="auto"/>
          </w:tcPr>
          <w:p w14:paraId="536A374F" w14:textId="77777777" w:rsidR="0059567A" w:rsidRPr="0059567A" w:rsidRDefault="0059567A" w:rsidP="0059567A">
            <w:pPr>
              <w:widowControl w:val="0"/>
              <w:autoSpaceDE w:val="0"/>
              <w:autoSpaceDN w:val="0"/>
              <w:adjustRightInd w:val="0"/>
              <w:rPr>
                <w:sz w:val="22"/>
              </w:rPr>
            </w:pPr>
            <w:r w:rsidRPr="0059567A">
              <w:rPr>
                <w:sz w:val="22"/>
              </w:rPr>
              <w:t>6</w:t>
            </w:r>
          </w:p>
        </w:tc>
        <w:tc>
          <w:tcPr>
            <w:tcW w:w="6804" w:type="dxa"/>
            <w:shd w:val="clear" w:color="auto" w:fill="auto"/>
            <w:vAlign w:val="center"/>
          </w:tcPr>
          <w:p w14:paraId="2CD8BE59" w14:textId="77777777" w:rsidR="0059567A" w:rsidRPr="0059567A" w:rsidRDefault="0059567A" w:rsidP="0059567A">
            <w:pPr>
              <w:rPr>
                <w:sz w:val="22"/>
              </w:rPr>
            </w:pPr>
            <w:r w:rsidRPr="0059567A">
              <w:rPr>
                <w:sz w:val="22"/>
              </w:rPr>
              <w:t>Адрес электронной почты</w:t>
            </w:r>
          </w:p>
        </w:tc>
        <w:tc>
          <w:tcPr>
            <w:tcW w:w="1418" w:type="dxa"/>
            <w:shd w:val="clear" w:color="auto" w:fill="auto"/>
          </w:tcPr>
          <w:p w14:paraId="120B1E59" w14:textId="77777777" w:rsidR="0059567A" w:rsidRPr="0059567A" w:rsidRDefault="0059567A" w:rsidP="0059567A">
            <w:pPr>
              <w:widowControl w:val="0"/>
              <w:autoSpaceDE w:val="0"/>
              <w:autoSpaceDN w:val="0"/>
              <w:adjustRightInd w:val="0"/>
              <w:rPr>
                <w:sz w:val="22"/>
              </w:rPr>
            </w:pPr>
          </w:p>
        </w:tc>
      </w:tr>
      <w:tr w:rsidR="0059567A" w:rsidRPr="0059567A" w14:paraId="5C664F7D" w14:textId="77777777" w:rsidTr="0059567A">
        <w:tc>
          <w:tcPr>
            <w:tcW w:w="1384" w:type="dxa"/>
            <w:shd w:val="clear" w:color="auto" w:fill="auto"/>
          </w:tcPr>
          <w:p w14:paraId="12FD0831" w14:textId="77777777" w:rsidR="0059567A" w:rsidRPr="0059567A" w:rsidRDefault="0059567A" w:rsidP="0059567A">
            <w:pPr>
              <w:widowControl w:val="0"/>
              <w:autoSpaceDE w:val="0"/>
              <w:autoSpaceDN w:val="0"/>
              <w:adjustRightInd w:val="0"/>
              <w:rPr>
                <w:sz w:val="22"/>
              </w:rPr>
            </w:pPr>
            <w:r w:rsidRPr="0059567A">
              <w:rPr>
                <w:sz w:val="22"/>
              </w:rPr>
              <w:t>7</w:t>
            </w:r>
          </w:p>
        </w:tc>
        <w:tc>
          <w:tcPr>
            <w:tcW w:w="6804" w:type="dxa"/>
            <w:shd w:val="clear" w:color="auto" w:fill="auto"/>
            <w:vAlign w:val="center"/>
          </w:tcPr>
          <w:p w14:paraId="103009FC" w14:textId="77777777" w:rsidR="0059567A" w:rsidRPr="0059567A" w:rsidRDefault="0059567A" w:rsidP="0059567A">
            <w:pPr>
              <w:rPr>
                <w:sz w:val="22"/>
              </w:rPr>
            </w:pPr>
            <w:r w:rsidRPr="0059567A">
              <w:rPr>
                <w:sz w:val="22"/>
              </w:rPr>
              <w:t>Документ, удостоверяющий личность</w:t>
            </w:r>
          </w:p>
        </w:tc>
        <w:tc>
          <w:tcPr>
            <w:tcW w:w="1418" w:type="dxa"/>
            <w:shd w:val="clear" w:color="auto" w:fill="auto"/>
          </w:tcPr>
          <w:p w14:paraId="1DFBB548" w14:textId="77777777" w:rsidR="0059567A" w:rsidRPr="0059567A" w:rsidRDefault="0059567A" w:rsidP="0059567A">
            <w:pPr>
              <w:widowControl w:val="0"/>
              <w:autoSpaceDE w:val="0"/>
              <w:autoSpaceDN w:val="0"/>
              <w:adjustRightInd w:val="0"/>
              <w:rPr>
                <w:sz w:val="22"/>
              </w:rPr>
            </w:pPr>
          </w:p>
        </w:tc>
      </w:tr>
      <w:tr w:rsidR="0059567A" w:rsidRPr="0059567A" w14:paraId="5B9DE8FA" w14:textId="77777777" w:rsidTr="0059567A">
        <w:tc>
          <w:tcPr>
            <w:tcW w:w="1384" w:type="dxa"/>
            <w:shd w:val="clear" w:color="auto" w:fill="auto"/>
          </w:tcPr>
          <w:p w14:paraId="5C04616C" w14:textId="77777777" w:rsidR="0059567A" w:rsidRPr="0059567A" w:rsidRDefault="0059567A" w:rsidP="0059567A">
            <w:pPr>
              <w:widowControl w:val="0"/>
              <w:autoSpaceDE w:val="0"/>
              <w:autoSpaceDN w:val="0"/>
              <w:adjustRightInd w:val="0"/>
              <w:rPr>
                <w:sz w:val="22"/>
              </w:rPr>
            </w:pPr>
            <w:r w:rsidRPr="0059567A">
              <w:rPr>
                <w:sz w:val="22"/>
              </w:rPr>
              <w:t>8</w:t>
            </w:r>
          </w:p>
        </w:tc>
        <w:tc>
          <w:tcPr>
            <w:tcW w:w="6804" w:type="dxa"/>
            <w:shd w:val="clear" w:color="auto" w:fill="auto"/>
            <w:vAlign w:val="center"/>
          </w:tcPr>
          <w:p w14:paraId="2F1A6578" w14:textId="77777777" w:rsidR="0059567A" w:rsidRPr="0059567A" w:rsidRDefault="0059567A" w:rsidP="0059567A">
            <w:pPr>
              <w:rPr>
                <w:sz w:val="22"/>
              </w:rPr>
            </w:pPr>
            <w:r w:rsidRPr="0059567A">
              <w:rPr>
                <w:sz w:val="22"/>
              </w:rPr>
              <w:t>Серия</w:t>
            </w:r>
          </w:p>
        </w:tc>
        <w:tc>
          <w:tcPr>
            <w:tcW w:w="1418" w:type="dxa"/>
            <w:shd w:val="clear" w:color="auto" w:fill="auto"/>
          </w:tcPr>
          <w:p w14:paraId="22B38264" w14:textId="77777777" w:rsidR="0059567A" w:rsidRPr="0059567A" w:rsidRDefault="0059567A" w:rsidP="0059567A">
            <w:pPr>
              <w:widowControl w:val="0"/>
              <w:autoSpaceDE w:val="0"/>
              <w:autoSpaceDN w:val="0"/>
              <w:adjustRightInd w:val="0"/>
              <w:rPr>
                <w:sz w:val="22"/>
              </w:rPr>
            </w:pPr>
          </w:p>
        </w:tc>
      </w:tr>
      <w:tr w:rsidR="0059567A" w:rsidRPr="0059567A" w14:paraId="1D28D0D2" w14:textId="77777777" w:rsidTr="0059567A">
        <w:tc>
          <w:tcPr>
            <w:tcW w:w="1384" w:type="dxa"/>
            <w:shd w:val="clear" w:color="auto" w:fill="auto"/>
          </w:tcPr>
          <w:p w14:paraId="53FFB6EE" w14:textId="77777777" w:rsidR="0059567A" w:rsidRPr="0059567A" w:rsidRDefault="0059567A" w:rsidP="0059567A">
            <w:pPr>
              <w:widowControl w:val="0"/>
              <w:autoSpaceDE w:val="0"/>
              <w:autoSpaceDN w:val="0"/>
              <w:adjustRightInd w:val="0"/>
              <w:rPr>
                <w:sz w:val="22"/>
              </w:rPr>
            </w:pPr>
            <w:r w:rsidRPr="0059567A">
              <w:rPr>
                <w:sz w:val="22"/>
              </w:rPr>
              <w:t>9</w:t>
            </w:r>
          </w:p>
        </w:tc>
        <w:tc>
          <w:tcPr>
            <w:tcW w:w="6804" w:type="dxa"/>
            <w:shd w:val="clear" w:color="auto" w:fill="auto"/>
            <w:vAlign w:val="center"/>
          </w:tcPr>
          <w:p w14:paraId="1419A8D2" w14:textId="77777777" w:rsidR="0059567A" w:rsidRPr="0059567A" w:rsidRDefault="0059567A" w:rsidP="0059567A">
            <w:pPr>
              <w:rPr>
                <w:sz w:val="22"/>
              </w:rPr>
            </w:pPr>
            <w:r w:rsidRPr="0059567A">
              <w:rPr>
                <w:sz w:val="22"/>
              </w:rPr>
              <w:t>Номер</w:t>
            </w:r>
          </w:p>
        </w:tc>
        <w:tc>
          <w:tcPr>
            <w:tcW w:w="1418" w:type="dxa"/>
            <w:shd w:val="clear" w:color="auto" w:fill="auto"/>
          </w:tcPr>
          <w:p w14:paraId="376E4A65" w14:textId="77777777" w:rsidR="0059567A" w:rsidRPr="0059567A" w:rsidRDefault="0059567A" w:rsidP="0059567A">
            <w:pPr>
              <w:widowControl w:val="0"/>
              <w:autoSpaceDE w:val="0"/>
              <w:autoSpaceDN w:val="0"/>
              <w:adjustRightInd w:val="0"/>
              <w:rPr>
                <w:sz w:val="22"/>
              </w:rPr>
            </w:pPr>
          </w:p>
        </w:tc>
      </w:tr>
      <w:tr w:rsidR="0059567A" w:rsidRPr="0059567A" w14:paraId="7840BF33" w14:textId="77777777" w:rsidTr="0059567A">
        <w:tc>
          <w:tcPr>
            <w:tcW w:w="1384" w:type="dxa"/>
            <w:shd w:val="clear" w:color="auto" w:fill="auto"/>
          </w:tcPr>
          <w:p w14:paraId="41DFD0BF" w14:textId="77777777" w:rsidR="0059567A" w:rsidRPr="0059567A" w:rsidRDefault="0059567A" w:rsidP="0059567A">
            <w:pPr>
              <w:widowControl w:val="0"/>
              <w:autoSpaceDE w:val="0"/>
              <w:autoSpaceDN w:val="0"/>
              <w:adjustRightInd w:val="0"/>
              <w:rPr>
                <w:sz w:val="22"/>
              </w:rPr>
            </w:pPr>
            <w:r w:rsidRPr="0059567A">
              <w:rPr>
                <w:sz w:val="22"/>
              </w:rPr>
              <w:t>10</w:t>
            </w:r>
          </w:p>
        </w:tc>
        <w:tc>
          <w:tcPr>
            <w:tcW w:w="6804" w:type="dxa"/>
            <w:shd w:val="clear" w:color="auto" w:fill="auto"/>
            <w:vAlign w:val="center"/>
          </w:tcPr>
          <w:p w14:paraId="4257FBAA" w14:textId="77777777" w:rsidR="0059567A" w:rsidRPr="0059567A" w:rsidRDefault="0059567A" w:rsidP="0059567A">
            <w:pPr>
              <w:rPr>
                <w:sz w:val="22"/>
              </w:rPr>
            </w:pPr>
            <w:r w:rsidRPr="0059567A">
              <w:rPr>
                <w:sz w:val="22"/>
              </w:rPr>
              <w:t>Дата выдачи</w:t>
            </w:r>
          </w:p>
        </w:tc>
        <w:tc>
          <w:tcPr>
            <w:tcW w:w="1418" w:type="dxa"/>
            <w:shd w:val="clear" w:color="auto" w:fill="auto"/>
          </w:tcPr>
          <w:p w14:paraId="445E7F26" w14:textId="77777777" w:rsidR="0059567A" w:rsidRPr="0059567A" w:rsidRDefault="0059567A" w:rsidP="0059567A">
            <w:pPr>
              <w:widowControl w:val="0"/>
              <w:autoSpaceDE w:val="0"/>
              <w:autoSpaceDN w:val="0"/>
              <w:adjustRightInd w:val="0"/>
              <w:rPr>
                <w:sz w:val="22"/>
              </w:rPr>
            </w:pPr>
          </w:p>
        </w:tc>
      </w:tr>
      <w:tr w:rsidR="0059567A" w:rsidRPr="0059567A" w14:paraId="19A79CD9" w14:textId="77777777" w:rsidTr="0059567A">
        <w:tc>
          <w:tcPr>
            <w:tcW w:w="1384" w:type="dxa"/>
            <w:shd w:val="clear" w:color="auto" w:fill="auto"/>
          </w:tcPr>
          <w:p w14:paraId="66F40508" w14:textId="77777777" w:rsidR="0059567A" w:rsidRPr="0059567A" w:rsidRDefault="0059567A" w:rsidP="0059567A">
            <w:pPr>
              <w:widowControl w:val="0"/>
              <w:autoSpaceDE w:val="0"/>
              <w:autoSpaceDN w:val="0"/>
              <w:adjustRightInd w:val="0"/>
              <w:rPr>
                <w:sz w:val="22"/>
              </w:rPr>
            </w:pPr>
            <w:r w:rsidRPr="0059567A">
              <w:rPr>
                <w:sz w:val="22"/>
              </w:rPr>
              <w:t>11</w:t>
            </w:r>
          </w:p>
        </w:tc>
        <w:tc>
          <w:tcPr>
            <w:tcW w:w="6804" w:type="dxa"/>
            <w:shd w:val="clear" w:color="auto" w:fill="auto"/>
            <w:vAlign w:val="center"/>
          </w:tcPr>
          <w:p w14:paraId="3A71E756" w14:textId="77777777" w:rsidR="0059567A" w:rsidRPr="0059567A" w:rsidRDefault="0059567A" w:rsidP="0059567A">
            <w:pPr>
              <w:rPr>
                <w:sz w:val="22"/>
              </w:rPr>
            </w:pPr>
            <w:r w:rsidRPr="0059567A">
              <w:rPr>
                <w:sz w:val="22"/>
              </w:rPr>
              <w:t>Кем выдан</w:t>
            </w:r>
          </w:p>
        </w:tc>
        <w:tc>
          <w:tcPr>
            <w:tcW w:w="1418" w:type="dxa"/>
            <w:shd w:val="clear" w:color="auto" w:fill="auto"/>
          </w:tcPr>
          <w:p w14:paraId="3EC4A981" w14:textId="77777777" w:rsidR="0059567A" w:rsidRPr="0059567A" w:rsidRDefault="0059567A" w:rsidP="0059567A">
            <w:pPr>
              <w:widowControl w:val="0"/>
              <w:autoSpaceDE w:val="0"/>
              <w:autoSpaceDN w:val="0"/>
              <w:adjustRightInd w:val="0"/>
              <w:rPr>
                <w:sz w:val="22"/>
              </w:rPr>
            </w:pPr>
          </w:p>
        </w:tc>
      </w:tr>
      <w:tr w:rsidR="0059567A" w:rsidRPr="0059567A" w14:paraId="57B7F3D1" w14:textId="77777777" w:rsidTr="0059567A">
        <w:tc>
          <w:tcPr>
            <w:tcW w:w="1384" w:type="dxa"/>
            <w:shd w:val="clear" w:color="auto" w:fill="auto"/>
          </w:tcPr>
          <w:p w14:paraId="4E38E249" w14:textId="77777777" w:rsidR="0059567A" w:rsidRPr="0059567A" w:rsidRDefault="0059567A" w:rsidP="0059567A">
            <w:pPr>
              <w:widowControl w:val="0"/>
              <w:autoSpaceDE w:val="0"/>
              <w:autoSpaceDN w:val="0"/>
              <w:adjustRightInd w:val="0"/>
              <w:rPr>
                <w:sz w:val="22"/>
              </w:rPr>
            </w:pPr>
            <w:r w:rsidRPr="0059567A">
              <w:rPr>
                <w:sz w:val="22"/>
              </w:rPr>
              <w:t>12</w:t>
            </w:r>
          </w:p>
        </w:tc>
        <w:tc>
          <w:tcPr>
            <w:tcW w:w="6804" w:type="dxa"/>
            <w:shd w:val="clear" w:color="auto" w:fill="auto"/>
            <w:vAlign w:val="center"/>
          </w:tcPr>
          <w:p w14:paraId="774DDFDC" w14:textId="77777777" w:rsidR="0059567A" w:rsidRPr="0059567A" w:rsidRDefault="0059567A" w:rsidP="0059567A">
            <w:pPr>
              <w:rPr>
                <w:sz w:val="22"/>
              </w:rPr>
            </w:pPr>
            <w:r w:rsidRPr="0059567A">
              <w:rPr>
                <w:sz w:val="22"/>
              </w:rPr>
              <w:t>Реквизиты документа, подтверждающего установление опеки</w:t>
            </w:r>
          </w:p>
        </w:tc>
        <w:tc>
          <w:tcPr>
            <w:tcW w:w="1418" w:type="dxa"/>
            <w:shd w:val="clear" w:color="auto" w:fill="auto"/>
          </w:tcPr>
          <w:p w14:paraId="0191F6DB" w14:textId="77777777" w:rsidR="0059567A" w:rsidRPr="0059567A" w:rsidRDefault="0059567A" w:rsidP="0059567A">
            <w:pPr>
              <w:widowControl w:val="0"/>
              <w:autoSpaceDE w:val="0"/>
              <w:autoSpaceDN w:val="0"/>
              <w:adjustRightInd w:val="0"/>
              <w:rPr>
                <w:sz w:val="22"/>
              </w:rPr>
            </w:pPr>
          </w:p>
        </w:tc>
      </w:tr>
      <w:tr w:rsidR="0059567A" w:rsidRPr="0059567A" w14:paraId="062726EB" w14:textId="77777777" w:rsidTr="0059567A">
        <w:tc>
          <w:tcPr>
            <w:tcW w:w="9606" w:type="dxa"/>
            <w:gridSpan w:val="3"/>
            <w:shd w:val="clear" w:color="auto" w:fill="auto"/>
          </w:tcPr>
          <w:p w14:paraId="471184F9" w14:textId="77777777" w:rsidR="0059567A" w:rsidRPr="0059567A" w:rsidRDefault="0059567A" w:rsidP="0059567A">
            <w:pPr>
              <w:widowControl w:val="0"/>
              <w:autoSpaceDE w:val="0"/>
              <w:autoSpaceDN w:val="0"/>
              <w:adjustRightInd w:val="0"/>
              <w:rPr>
                <w:sz w:val="22"/>
              </w:rPr>
            </w:pPr>
            <w:r w:rsidRPr="0059567A">
              <w:rPr>
                <w:b/>
                <w:bCs/>
                <w:sz w:val="22"/>
              </w:rPr>
              <w:t>Сведения о ребенке</w:t>
            </w:r>
          </w:p>
        </w:tc>
      </w:tr>
      <w:tr w:rsidR="0059567A" w:rsidRPr="0059567A" w14:paraId="6D355E2D" w14:textId="77777777" w:rsidTr="0059567A">
        <w:tc>
          <w:tcPr>
            <w:tcW w:w="1384" w:type="dxa"/>
            <w:shd w:val="clear" w:color="auto" w:fill="auto"/>
            <w:vAlign w:val="bottom"/>
          </w:tcPr>
          <w:p w14:paraId="270CAC69" w14:textId="77777777" w:rsidR="0059567A" w:rsidRPr="0059567A" w:rsidRDefault="0059567A" w:rsidP="0059567A">
            <w:pPr>
              <w:widowControl w:val="0"/>
              <w:autoSpaceDE w:val="0"/>
              <w:autoSpaceDN w:val="0"/>
              <w:adjustRightInd w:val="0"/>
              <w:rPr>
                <w:sz w:val="22"/>
              </w:rPr>
            </w:pPr>
            <w:r w:rsidRPr="0059567A">
              <w:rPr>
                <w:sz w:val="22"/>
              </w:rPr>
              <w:t>13</w:t>
            </w:r>
          </w:p>
        </w:tc>
        <w:tc>
          <w:tcPr>
            <w:tcW w:w="6804" w:type="dxa"/>
            <w:shd w:val="clear" w:color="auto" w:fill="auto"/>
            <w:vAlign w:val="bottom"/>
          </w:tcPr>
          <w:p w14:paraId="2C3F03F9" w14:textId="77777777" w:rsidR="0059567A" w:rsidRPr="0059567A" w:rsidRDefault="0059567A" w:rsidP="0059567A">
            <w:pPr>
              <w:widowControl w:val="0"/>
              <w:autoSpaceDE w:val="0"/>
              <w:autoSpaceDN w:val="0"/>
              <w:adjustRightInd w:val="0"/>
              <w:ind w:left="40"/>
              <w:rPr>
                <w:sz w:val="22"/>
              </w:rPr>
            </w:pPr>
            <w:r w:rsidRPr="0059567A">
              <w:rPr>
                <w:sz w:val="22"/>
              </w:rPr>
              <w:t>Фамилия ребенка</w:t>
            </w:r>
          </w:p>
        </w:tc>
        <w:tc>
          <w:tcPr>
            <w:tcW w:w="1418" w:type="dxa"/>
            <w:shd w:val="clear" w:color="auto" w:fill="auto"/>
            <w:vAlign w:val="bottom"/>
          </w:tcPr>
          <w:p w14:paraId="08883A68" w14:textId="77777777" w:rsidR="0059567A" w:rsidRPr="0059567A" w:rsidRDefault="0059567A" w:rsidP="0059567A">
            <w:pPr>
              <w:widowControl w:val="0"/>
              <w:autoSpaceDE w:val="0"/>
              <w:autoSpaceDN w:val="0"/>
              <w:adjustRightInd w:val="0"/>
              <w:rPr>
                <w:sz w:val="22"/>
              </w:rPr>
            </w:pPr>
          </w:p>
        </w:tc>
      </w:tr>
      <w:tr w:rsidR="0059567A" w:rsidRPr="0059567A" w14:paraId="6AA296DC" w14:textId="77777777" w:rsidTr="0059567A">
        <w:tc>
          <w:tcPr>
            <w:tcW w:w="1384" w:type="dxa"/>
            <w:shd w:val="clear" w:color="auto" w:fill="auto"/>
            <w:vAlign w:val="bottom"/>
          </w:tcPr>
          <w:p w14:paraId="336ADF9B" w14:textId="77777777" w:rsidR="0059567A" w:rsidRPr="0059567A" w:rsidRDefault="0059567A" w:rsidP="0059567A">
            <w:pPr>
              <w:widowControl w:val="0"/>
              <w:autoSpaceDE w:val="0"/>
              <w:autoSpaceDN w:val="0"/>
              <w:adjustRightInd w:val="0"/>
              <w:rPr>
                <w:sz w:val="22"/>
              </w:rPr>
            </w:pPr>
            <w:r w:rsidRPr="0059567A">
              <w:rPr>
                <w:sz w:val="22"/>
              </w:rPr>
              <w:t>14</w:t>
            </w:r>
          </w:p>
        </w:tc>
        <w:tc>
          <w:tcPr>
            <w:tcW w:w="6804" w:type="dxa"/>
            <w:shd w:val="clear" w:color="auto" w:fill="auto"/>
            <w:vAlign w:val="bottom"/>
          </w:tcPr>
          <w:p w14:paraId="26110F82" w14:textId="77777777" w:rsidR="0059567A" w:rsidRPr="0059567A" w:rsidRDefault="0059567A" w:rsidP="0059567A">
            <w:pPr>
              <w:widowControl w:val="0"/>
              <w:autoSpaceDE w:val="0"/>
              <w:autoSpaceDN w:val="0"/>
              <w:adjustRightInd w:val="0"/>
              <w:ind w:left="40"/>
              <w:rPr>
                <w:sz w:val="22"/>
              </w:rPr>
            </w:pPr>
            <w:r w:rsidRPr="0059567A">
              <w:rPr>
                <w:sz w:val="22"/>
              </w:rPr>
              <w:t>Имя ребенка</w:t>
            </w:r>
          </w:p>
        </w:tc>
        <w:tc>
          <w:tcPr>
            <w:tcW w:w="1418" w:type="dxa"/>
            <w:shd w:val="clear" w:color="auto" w:fill="auto"/>
            <w:vAlign w:val="bottom"/>
          </w:tcPr>
          <w:p w14:paraId="778CABAA" w14:textId="77777777" w:rsidR="0059567A" w:rsidRPr="0059567A" w:rsidRDefault="0059567A" w:rsidP="0059567A">
            <w:pPr>
              <w:widowControl w:val="0"/>
              <w:autoSpaceDE w:val="0"/>
              <w:autoSpaceDN w:val="0"/>
              <w:adjustRightInd w:val="0"/>
              <w:rPr>
                <w:sz w:val="22"/>
              </w:rPr>
            </w:pPr>
          </w:p>
        </w:tc>
      </w:tr>
      <w:tr w:rsidR="0059567A" w:rsidRPr="0059567A" w14:paraId="0E18AB39" w14:textId="77777777" w:rsidTr="0059567A">
        <w:tc>
          <w:tcPr>
            <w:tcW w:w="1384" w:type="dxa"/>
            <w:shd w:val="clear" w:color="auto" w:fill="auto"/>
            <w:vAlign w:val="bottom"/>
          </w:tcPr>
          <w:p w14:paraId="7A826ABB" w14:textId="77777777" w:rsidR="0059567A" w:rsidRPr="0059567A" w:rsidRDefault="0059567A" w:rsidP="0059567A">
            <w:pPr>
              <w:widowControl w:val="0"/>
              <w:autoSpaceDE w:val="0"/>
              <w:autoSpaceDN w:val="0"/>
              <w:adjustRightInd w:val="0"/>
              <w:rPr>
                <w:sz w:val="22"/>
              </w:rPr>
            </w:pPr>
            <w:r w:rsidRPr="0059567A">
              <w:rPr>
                <w:sz w:val="22"/>
              </w:rPr>
              <w:t>15</w:t>
            </w:r>
          </w:p>
        </w:tc>
        <w:tc>
          <w:tcPr>
            <w:tcW w:w="6804" w:type="dxa"/>
            <w:shd w:val="clear" w:color="auto" w:fill="auto"/>
            <w:vAlign w:val="bottom"/>
          </w:tcPr>
          <w:p w14:paraId="78458EF4" w14:textId="77777777" w:rsidR="0059567A" w:rsidRPr="0059567A" w:rsidRDefault="0059567A" w:rsidP="0059567A">
            <w:pPr>
              <w:widowControl w:val="0"/>
              <w:autoSpaceDE w:val="0"/>
              <w:autoSpaceDN w:val="0"/>
              <w:adjustRightInd w:val="0"/>
              <w:ind w:left="40"/>
              <w:rPr>
                <w:sz w:val="22"/>
              </w:rPr>
            </w:pPr>
            <w:r w:rsidRPr="0059567A">
              <w:rPr>
                <w:sz w:val="22"/>
              </w:rPr>
              <w:t>Отчество ребенка</w:t>
            </w:r>
          </w:p>
        </w:tc>
        <w:tc>
          <w:tcPr>
            <w:tcW w:w="1418" w:type="dxa"/>
            <w:shd w:val="clear" w:color="auto" w:fill="auto"/>
            <w:vAlign w:val="bottom"/>
          </w:tcPr>
          <w:p w14:paraId="1F8A0CC5" w14:textId="77777777" w:rsidR="0059567A" w:rsidRPr="0059567A" w:rsidRDefault="0059567A" w:rsidP="0059567A">
            <w:pPr>
              <w:widowControl w:val="0"/>
              <w:autoSpaceDE w:val="0"/>
              <w:autoSpaceDN w:val="0"/>
              <w:adjustRightInd w:val="0"/>
              <w:rPr>
                <w:sz w:val="22"/>
              </w:rPr>
            </w:pPr>
          </w:p>
        </w:tc>
      </w:tr>
      <w:tr w:rsidR="0059567A" w:rsidRPr="0059567A" w14:paraId="5F366EE6" w14:textId="77777777" w:rsidTr="0059567A">
        <w:tc>
          <w:tcPr>
            <w:tcW w:w="1384" w:type="dxa"/>
            <w:shd w:val="clear" w:color="auto" w:fill="auto"/>
            <w:vAlign w:val="bottom"/>
          </w:tcPr>
          <w:p w14:paraId="636D7263" w14:textId="77777777" w:rsidR="0059567A" w:rsidRPr="0059567A" w:rsidRDefault="0059567A" w:rsidP="0059567A">
            <w:pPr>
              <w:widowControl w:val="0"/>
              <w:autoSpaceDE w:val="0"/>
              <w:autoSpaceDN w:val="0"/>
              <w:adjustRightInd w:val="0"/>
              <w:rPr>
                <w:sz w:val="22"/>
              </w:rPr>
            </w:pPr>
            <w:r w:rsidRPr="0059567A">
              <w:rPr>
                <w:sz w:val="22"/>
              </w:rPr>
              <w:t>16</w:t>
            </w:r>
          </w:p>
        </w:tc>
        <w:tc>
          <w:tcPr>
            <w:tcW w:w="6804" w:type="dxa"/>
            <w:shd w:val="clear" w:color="auto" w:fill="auto"/>
            <w:vAlign w:val="bottom"/>
          </w:tcPr>
          <w:p w14:paraId="78CA2125" w14:textId="77777777" w:rsidR="0059567A" w:rsidRPr="0059567A" w:rsidRDefault="0059567A" w:rsidP="0059567A">
            <w:pPr>
              <w:widowControl w:val="0"/>
              <w:autoSpaceDE w:val="0"/>
              <w:autoSpaceDN w:val="0"/>
              <w:adjustRightInd w:val="0"/>
              <w:ind w:left="40"/>
              <w:rPr>
                <w:sz w:val="22"/>
              </w:rPr>
            </w:pPr>
            <w:r w:rsidRPr="0059567A">
              <w:rPr>
                <w:sz w:val="22"/>
              </w:rPr>
              <w:t>Дата рождения</w:t>
            </w:r>
          </w:p>
        </w:tc>
        <w:tc>
          <w:tcPr>
            <w:tcW w:w="1418" w:type="dxa"/>
            <w:shd w:val="clear" w:color="auto" w:fill="auto"/>
            <w:vAlign w:val="bottom"/>
          </w:tcPr>
          <w:p w14:paraId="7D6678D5" w14:textId="77777777" w:rsidR="0059567A" w:rsidRPr="0059567A" w:rsidRDefault="0059567A" w:rsidP="0059567A">
            <w:pPr>
              <w:widowControl w:val="0"/>
              <w:autoSpaceDE w:val="0"/>
              <w:autoSpaceDN w:val="0"/>
              <w:adjustRightInd w:val="0"/>
              <w:rPr>
                <w:sz w:val="22"/>
              </w:rPr>
            </w:pPr>
          </w:p>
        </w:tc>
      </w:tr>
      <w:tr w:rsidR="0059567A" w:rsidRPr="0059567A" w14:paraId="5DCACCB3" w14:textId="77777777" w:rsidTr="0059567A">
        <w:tc>
          <w:tcPr>
            <w:tcW w:w="1384" w:type="dxa"/>
            <w:shd w:val="clear" w:color="auto" w:fill="auto"/>
          </w:tcPr>
          <w:p w14:paraId="46496092" w14:textId="77777777" w:rsidR="0059567A" w:rsidRPr="0059567A" w:rsidRDefault="0059567A" w:rsidP="0059567A">
            <w:pPr>
              <w:widowControl w:val="0"/>
              <w:autoSpaceDE w:val="0"/>
              <w:autoSpaceDN w:val="0"/>
              <w:adjustRightInd w:val="0"/>
              <w:rPr>
                <w:sz w:val="22"/>
              </w:rPr>
            </w:pPr>
            <w:r w:rsidRPr="0059567A">
              <w:rPr>
                <w:sz w:val="22"/>
              </w:rPr>
              <w:t>17</w:t>
            </w:r>
          </w:p>
        </w:tc>
        <w:tc>
          <w:tcPr>
            <w:tcW w:w="6804" w:type="dxa"/>
            <w:shd w:val="clear" w:color="auto" w:fill="auto"/>
            <w:vAlign w:val="center"/>
          </w:tcPr>
          <w:p w14:paraId="080A93EA" w14:textId="77777777" w:rsidR="0059567A" w:rsidRPr="0059567A" w:rsidRDefault="0059567A" w:rsidP="0059567A">
            <w:pPr>
              <w:rPr>
                <w:sz w:val="22"/>
              </w:rPr>
            </w:pPr>
            <w:r w:rsidRPr="0059567A">
              <w:rPr>
                <w:sz w:val="22"/>
              </w:rPr>
              <w:t>Адрес места жительства ребенка</w:t>
            </w:r>
          </w:p>
        </w:tc>
        <w:tc>
          <w:tcPr>
            <w:tcW w:w="1418" w:type="dxa"/>
            <w:shd w:val="clear" w:color="auto" w:fill="auto"/>
          </w:tcPr>
          <w:p w14:paraId="18D92771" w14:textId="77777777" w:rsidR="0059567A" w:rsidRPr="0059567A" w:rsidRDefault="0059567A" w:rsidP="0059567A">
            <w:pPr>
              <w:widowControl w:val="0"/>
              <w:autoSpaceDE w:val="0"/>
              <w:autoSpaceDN w:val="0"/>
              <w:adjustRightInd w:val="0"/>
              <w:rPr>
                <w:sz w:val="22"/>
              </w:rPr>
            </w:pPr>
          </w:p>
        </w:tc>
      </w:tr>
      <w:tr w:rsidR="0059567A" w:rsidRPr="0059567A" w14:paraId="717F0A12" w14:textId="77777777" w:rsidTr="0059567A">
        <w:tc>
          <w:tcPr>
            <w:tcW w:w="9606" w:type="dxa"/>
            <w:gridSpan w:val="3"/>
            <w:shd w:val="clear" w:color="auto" w:fill="auto"/>
          </w:tcPr>
          <w:p w14:paraId="481BE723" w14:textId="77777777" w:rsidR="0059567A" w:rsidRPr="0059567A" w:rsidRDefault="0059567A" w:rsidP="0059567A">
            <w:pPr>
              <w:widowControl w:val="0"/>
              <w:autoSpaceDE w:val="0"/>
              <w:autoSpaceDN w:val="0"/>
              <w:adjustRightInd w:val="0"/>
              <w:rPr>
                <w:sz w:val="22"/>
              </w:rPr>
            </w:pPr>
            <w:r w:rsidRPr="0059567A">
              <w:rPr>
                <w:b/>
                <w:bCs/>
                <w:sz w:val="22"/>
              </w:rPr>
              <w:t>Свидетельство о рождении ребенка</w:t>
            </w:r>
          </w:p>
        </w:tc>
      </w:tr>
      <w:tr w:rsidR="0059567A" w:rsidRPr="0059567A" w14:paraId="1B23F2A0" w14:textId="77777777" w:rsidTr="0059567A">
        <w:tc>
          <w:tcPr>
            <w:tcW w:w="1384" w:type="dxa"/>
            <w:shd w:val="clear" w:color="auto" w:fill="auto"/>
          </w:tcPr>
          <w:p w14:paraId="31B24502" w14:textId="77777777" w:rsidR="0059567A" w:rsidRPr="0059567A" w:rsidRDefault="0059567A" w:rsidP="0059567A">
            <w:pPr>
              <w:widowControl w:val="0"/>
              <w:autoSpaceDE w:val="0"/>
              <w:autoSpaceDN w:val="0"/>
              <w:adjustRightInd w:val="0"/>
              <w:rPr>
                <w:sz w:val="22"/>
              </w:rPr>
            </w:pPr>
            <w:r w:rsidRPr="0059567A">
              <w:rPr>
                <w:sz w:val="22"/>
              </w:rPr>
              <w:t>18</w:t>
            </w:r>
          </w:p>
        </w:tc>
        <w:tc>
          <w:tcPr>
            <w:tcW w:w="6804" w:type="dxa"/>
            <w:shd w:val="clear" w:color="auto" w:fill="auto"/>
            <w:vAlign w:val="center"/>
          </w:tcPr>
          <w:p w14:paraId="1F0E29EE" w14:textId="77777777" w:rsidR="0059567A" w:rsidRPr="0059567A" w:rsidRDefault="0059567A" w:rsidP="0059567A">
            <w:pPr>
              <w:rPr>
                <w:sz w:val="22"/>
              </w:rPr>
            </w:pPr>
            <w:r w:rsidRPr="0059567A">
              <w:rPr>
                <w:sz w:val="22"/>
              </w:rPr>
              <w:t>Серия</w:t>
            </w:r>
            <w:r w:rsidRPr="0059567A">
              <w:t xml:space="preserve"> </w:t>
            </w:r>
          </w:p>
        </w:tc>
        <w:tc>
          <w:tcPr>
            <w:tcW w:w="1418" w:type="dxa"/>
            <w:shd w:val="clear" w:color="auto" w:fill="auto"/>
          </w:tcPr>
          <w:p w14:paraId="7D6B5EE2" w14:textId="77777777" w:rsidR="0059567A" w:rsidRPr="0059567A" w:rsidRDefault="0059567A" w:rsidP="0059567A">
            <w:pPr>
              <w:widowControl w:val="0"/>
              <w:autoSpaceDE w:val="0"/>
              <w:autoSpaceDN w:val="0"/>
              <w:adjustRightInd w:val="0"/>
              <w:rPr>
                <w:sz w:val="22"/>
              </w:rPr>
            </w:pPr>
          </w:p>
        </w:tc>
      </w:tr>
      <w:tr w:rsidR="0059567A" w:rsidRPr="0059567A" w14:paraId="2E3CF980" w14:textId="77777777" w:rsidTr="0059567A">
        <w:tc>
          <w:tcPr>
            <w:tcW w:w="1384" w:type="dxa"/>
            <w:shd w:val="clear" w:color="auto" w:fill="auto"/>
          </w:tcPr>
          <w:p w14:paraId="4D1F949A" w14:textId="77777777" w:rsidR="0059567A" w:rsidRPr="0059567A" w:rsidRDefault="0059567A" w:rsidP="0059567A">
            <w:pPr>
              <w:widowControl w:val="0"/>
              <w:autoSpaceDE w:val="0"/>
              <w:autoSpaceDN w:val="0"/>
              <w:adjustRightInd w:val="0"/>
              <w:rPr>
                <w:sz w:val="22"/>
              </w:rPr>
            </w:pPr>
            <w:r w:rsidRPr="0059567A">
              <w:rPr>
                <w:sz w:val="22"/>
              </w:rPr>
              <w:t>19</w:t>
            </w:r>
          </w:p>
        </w:tc>
        <w:tc>
          <w:tcPr>
            <w:tcW w:w="6804" w:type="dxa"/>
            <w:shd w:val="clear" w:color="auto" w:fill="auto"/>
            <w:vAlign w:val="center"/>
          </w:tcPr>
          <w:p w14:paraId="4F94C5CA" w14:textId="77777777" w:rsidR="0059567A" w:rsidRPr="0059567A" w:rsidRDefault="0059567A" w:rsidP="0059567A">
            <w:pPr>
              <w:rPr>
                <w:sz w:val="22"/>
              </w:rPr>
            </w:pPr>
            <w:r w:rsidRPr="0059567A">
              <w:rPr>
                <w:sz w:val="22"/>
              </w:rPr>
              <w:t>Номер</w:t>
            </w:r>
          </w:p>
        </w:tc>
        <w:tc>
          <w:tcPr>
            <w:tcW w:w="1418" w:type="dxa"/>
            <w:shd w:val="clear" w:color="auto" w:fill="auto"/>
          </w:tcPr>
          <w:p w14:paraId="1974BB2A" w14:textId="77777777" w:rsidR="0059567A" w:rsidRPr="0059567A" w:rsidRDefault="0059567A" w:rsidP="0059567A">
            <w:pPr>
              <w:widowControl w:val="0"/>
              <w:autoSpaceDE w:val="0"/>
              <w:autoSpaceDN w:val="0"/>
              <w:adjustRightInd w:val="0"/>
              <w:rPr>
                <w:sz w:val="22"/>
              </w:rPr>
            </w:pPr>
          </w:p>
        </w:tc>
      </w:tr>
      <w:tr w:rsidR="0059567A" w:rsidRPr="0059567A" w14:paraId="29E2DDDC" w14:textId="77777777" w:rsidTr="0059567A">
        <w:tc>
          <w:tcPr>
            <w:tcW w:w="1384" w:type="dxa"/>
            <w:shd w:val="clear" w:color="auto" w:fill="auto"/>
          </w:tcPr>
          <w:p w14:paraId="743C62A9" w14:textId="77777777" w:rsidR="0059567A" w:rsidRPr="0059567A" w:rsidRDefault="0059567A" w:rsidP="0059567A">
            <w:pPr>
              <w:widowControl w:val="0"/>
              <w:autoSpaceDE w:val="0"/>
              <w:autoSpaceDN w:val="0"/>
              <w:adjustRightInd w:val="0"/>
              <w:rPr>
                <w:sz w:val="22"/>
              </w:rPr>
            </w:pPr>
            <w:r w:rsidRPr="0059567A">
              <w:rPr>
                <w:sz w:val="22"/>
              </w:rPr>
              <w:t>20</w:t>
            </w:r>
          </w:p>
        </w:tc>
        <w:tc>
          <w:tcPr>
            <w:tcW w:w="6804" w:type="dxa"/>
            <w:shd w:val="clear" w:color="auto" w:fill="auto"/>
            <w:vAlign w:val="center"/>
          </w:tcPr>
          <w:p w14:paraId="4BA1F251" w14:textId="77777777" w:rsidR="0059567A" w:rsidRPr="0059567A" w:rsidRDefault="0059567A" w:rsidP="0059567A">
            <w:pPr>
              <w:rPr>
                <w:sz w:val="22"/>
              </w:rPr>
            </w:pPr>
            <w:r w:rsidRPr="0059567A">
              <w:rPr>
                <w:sz w:val="22"/>
              </w:rPr>
              <w:t>Дата выдачи</w:t>
            </w:r>
          </w:p>
        </w:tc>
        <w:tc>
          <w:tcPr>
            <w:tcW w:w="1418" w:type="dxa"/>
            <w:shd w:val="clear" w:color="auto" w:fill="auto"/>
          </w:tcPr>
          <w:p w14:paraId="1ED9F042" w14:textId="77777777" w:rsidR="0059567A" w:rsidRPr="0059567A" w:rsidRDefault="0059567A" w:rsidP="0059567A">
            <w:pPr>
              <w:widowControl w:val="0"/>
              <w:autoSpaceDE w:val="0"/>
              <w:autoSpaceDN w:val="0"/>
              <w:adjustRightInd w:val="0"/>
              <w:rPr>
                <w:sz w:val="22"/>
              </w:rPr>
            </w:pPr>
          </w:p>
        </w:tc>
      </w:tr>
      <w:tr w:rsidR="0059567A" w:rsidRPr="0059567A" w14:paraId="57145BBB" w14:textId="77777777" w:rsidTr="0059567A">
        <w:tc>
          <w:tcPr>
            <w:tcW w:w="1384" w:type="dxa"/>
            <w:shd w:val="clear" w:color="auto" w:fill="auto"/>
          </w:tcPr>
          <w:p w14:paraId="7F65F824" w14:textId="77777777" w:rsidR="0059567A" w:rsidRPr="0059567A" w:rsidRDefault="0059567A" w:rsidP="0059567A">
            <w:pPr>
              <w:widowControl w:val="0"/>
              <w:autoSpaceDE w:val="0"/>
              <w:autoSpaceDN w:val="0"/>
              <w:adjustRightInd w:val="0"/>
              <w:rPr>
                <w:sz w:val="22"/>
              </w:rPr>
            </w:pPr>
            <w:r w:rsidRPr="0059567A">
              <w:rPr>
                <w:sz w:val="22"/>
              </w:rPr>
              <w:t>21</w:t>
            </w:r>
          </w:p>
        </w:tc>
        <w:tc>
          <w:tcPr>
            <w:tcW w:w="6804" w:type="dxa"/>
            <w:shd w:val="clear" w:color="auto" w:fill="auto"/>
            <w:vAlign w:val="center"/>
          </w:tcPr>
          <w:p w14:paraId="05ED7844" w14:textId="77777777" w:rsidR="0059567A" w:rsidRPr="0059567A" w:rsidRDefault="0059567A" w:rsidP="0059567A">
            <w:pPr>
              <w:rPr>
                <w:sz w:val="22"/>
              </w:rPr>
            </w:pPr>
            <w:r w:rsidRPr="0059567A">
              <w:rPr>
                <w:sz w:val="22"/>
              </w:rPr>
              <w:t>Кем выдано</w:t>
            </w:r>
          </w:p>
        </w:tc>
        <w:tc>
          <w:tcPr>
            <w:tcW w:w="1418" w:type="dxa"/>
            <w:shd w:val="clear" w:color="auto" w:fill="auto"/>
          </w:tcPr>
          <w:p w14:paraId="022B6D7F" w14:textId="77777777" w:rsidR="0059567A" w:rsidRPr="0059567A" w:rsidRDefault="0059567A" w:rsidP="0059567A">
            <w:pPr>
              <w:widowControl w:val="0"/>
              <w:autoSpaceDE w:val="0"/>
              <w:autoSpaceDN w:val="0"/>
              <w:adjustRightInd w:val="0"/>
              <w:rPr>
                <w:sz w:val="22"/>
              </w:rPr>
            </w:pPr>
          </w:p>
        </w:tc>
      </w:tr>
      <w:tr w:rsidR="0059567A" w:rsidRPr="0059567A" w14:paraId="3439765D" w14:textId="77777777" w:rsidTr="0059567A">
        <w:tc>
          <w:tcPr>
            <w:tcW w:w="1384" w:type="dxa"/>
            <w:shd w:val="clear" w:color="auto" w:fill="auto"/>
          </w:tcPr>
          <w:p w14:paraId="430FF06C" w14:textId="77777777" w:rsidR="0059567A" w:rsidRPr="0059567A" w:rsidRDefault="0059567A" w:rsidP="0059567A">
            <w:pPr>
              <w:widowControl w:val="0"/>
              <w:autoSpaceDE w:val="0"/>
              <w:autoSpaceDN w:val="0"/>
              <w:adjustRightInd w:val="0"/>
              <w:rPr>
                <w:sz w:val="22"/>
              </w:rPr>
            </w:pPr>
            <w:r w:rsidRPr="0059567A">
              <w:rPr>
                <w:sz w:val="22"/>
              </w:rPr>
              <w:t>22</w:t>
            </w:r>
          </w:p>
        </w:tc>
        <w:tc>
          <w:tcPr>
            <w:tcW w:w="6804" w:type="dxa"/>
            <w:shd w:val="clear" w:color="auto" w:fill="auto"/>
            <w:vAlign w:val="center"/>
          </w:tcPr>
          <w:p w14:paraId="558747C2" w14:textId="77777777" w:rsidR="0059567A" w:rsidRPr="0059567A" w:rsidRDefault="0059567A" w:rsidP="0059567A">
            <w:pPr>
              <w:rPr>
                <w:sz w:val="22"/>
              </w:rPr>
            </w:pPr>
            <w:r w:rsidRPr="0059567A">
              <w:rPr>
                <w:sz w:val="22"/>
              </w:rPr>
              <w:t>Номер актовой записи</w:t>
            </w:r>
          </w:p>
        </w:tc>
        <w:tc>
          <w:tcPr>
            <w:tcW w:w="1418" w:type="dxa"/>
            <w:shd w:val="clear" w:color="auto" w:fill="auto"/>
          </w:tcPr>
          <w:p w14:paraId="41D8C63A" w14:textId="77777777" w:rsidR="0059567A" w:rsidRPr="0059567A" w:rsidRDefault="0059567A" w:rsidP="0059567A">
            <w:pPr>
              <w:widowControl w:val="0"/>
              <w:autoSpaceDE w:val="0"/>
              <w:autoSpaceDN w:val="0"/>
              <w:adjustRightInd w:val="0"/>
              <w:rPr>
                <w:sz w:val="22"/>
              </w:rPr>
            </w:pPr>
          </w:p>
        </w:tc>
      </w:tr>
      <w:tr w:rsidR="0059567A" w:rsidRPr="0059567A" w14:paraId="62B57088" w14:textId="77777777" w:rsidTr="0059567A">
        <w:tc>
          <w:tcPr>
            <w:tcW w:w="9606" w:type="dxa"/>
            <w:gridSpan w:val="3"/>
            <w:shd w:val="clear" w:color="auto" w:fill="auto"/>
            <w:vAlign w:val="center"/>
          </w:tcPr>
          <w:p w14:paraId="1B7E98B7" w14:textId="77777777" w:rsidR="0059567A" w:rsidRPr="0059567A" w:rsidRDefault="0059567A" w:rsidP="0059567A">
            <w:pPr>
              <w:widowControl w:val="0"/>
              <w:autoSpaceDE w:val="0"/>
              <w:autoSpaceDN w:val="0"/>
              <w:adjustRightInd w:val="0"/>
              <w:rPr>
                <w:sz w:val="22"/>
              </w:rPr>
            </w:pPr>
            <w:r w:rsidRPr="0059567A">
              <w:rPr>
                <w:b/>
                <w:sz w:val="22"/>
              </w:rPr>
              <w:t>Номер записи акта о рождении</w:t>
            </w:r>
          </w:p>
        </w:tc>
      </w:tr>
      <w:tr w:rsidR="0059567A" w:rsidRPr="0059567A" w14:paraId="1BF8A1C0" w14:textId="77777777" w:rsidTr="0059567A">
        <w:tc>
          <w:tcPr>
            <w:tcW w:w="1384" w:type="dxa"/>
            <w:shd w:val="clear" w:color="auto" w:fill="auto"/>
          </w:tcPr>
          <w:p w14:paraId="65AAF941" w14:textId="77777777" w:rsidR="0059567A" w:rsidRPr="0059567A" w:rsidRDefault="0059567A" w:rsidP="0059567A">
            <w:pPr>
              <w:widowControl w:val="0"/>
              <w:autoSpaceDE w:val="0"/>
              <w:autoSpaceDN w:val="0"/>
              <w:adjustRightInd w:val="0"/>
              <w:rPr>
                <w:sz w:val="22"/>
              </w:rPr>
            </w:pPr>
            <w:r w:rsidRPr="0059567A">
              <w:rPr>
                <w:sz w:val="22"/>
              </w:rPr>
              <w:t>23</w:t>
            </w:r>
          </w:p>
        </w:tc>
        <w:tc>
          <w:tcPr>
            <w:tcW w:w="6804" w:type="dxa"/>
            <w:shd w:val="clear" w:color="auto" w:fill="auto"/>
            <w:vAlign w:val="center"/>
          </w:tcPr>
          <w:p w14:paraId="6B29295F" w14:textId="77777777" w:rsidR="0059567A" w:rsidRPr="0059567A" w:rsidRDefault="0059567A" w:rsidP="0059567A">
            <w:pPr>
              <w:rPr>
                <w:sz w:val="22"/>
              </w:rPr>
            </w:pPr>
            <w:r w:rsidRPr="0059567A">
              <w:rPr>
                <w:sz w:val="22"/>
              </w:rPr>
              <w:t>Номер записи акта о рождении</w:t>
            </w:r>
          </w:p>
        </w:tc>
        <w:tc>
          <w:tcPr>
            <w:tcW w:w="1418" w:type="dxa"/>
            <w:shd w:val="clear" w:color="auto" w:fill="auto"/>
          </w:tcPr>
          <w:p w14:paraId="25251DE5" w14:textId="77777777" w:rsidR="0059567A" w:rsidRPr="0059567A" w:rsidRDefault="0059567A" w:rsidP="0059567A">
            <w:pPr>
              <w:widowControl w:val="0"/>
              <w:autoSpaceDE w:val="0"/>
              <w:autoSpaceDN w:val="0"/>
              <w:adjustRightInd w:val="0"/>
              <w:rPr>
                <w:sz w:val="22"/>
              </w:rPr>
            </w:pPr>
          </w:p>
        </w:tc>
      </w:tr>
      <w:tr w:rsidR="0059567A" w:rsidRPr="0059567A" w14:paraId="47DEE1D5" w14:textId="77777777" w:rsidTr="0059567A">
        <w:tc>
          <w:tcPr>
            <w:tcW w:w="9606" w:type="dxa"/>
            <w:gridSpan w:val="3"/>
            <w:shd w:val="clear" w:color="auto" w:fill="auto"/>
          </w:tcPr>
          <w:p w14:paraId="2C620823" w14:textId="77777777" w:rsidR="0059567A" w:rsidRPr="0059567A" w:rsidRDefault="0059567A" w:rsidP="0059567A">
            <w:pPr>
              <w:widowControl w:val="0"/>
              <w:overflowPunct w:val="0"/>
              <w:autoSpaceDE w:val="0"/>
              <w:autoSpaceDN w:val="0"/>
              <w:adjustRightInd w:val="0"/>
              <w:rPr>
                <w:sz w:val="22"/>
              </w:rPr>
            </w:pPr>
            <w:r w:rsidRPr="0059567A">
              <w:rPr>
                <w:b/>
                <w:bCs/>
                <w:sz w:val="22"/>
              </w:rPr>
              <w:t>Сведения об образовательной организации</w:t>
            </w:r>
          </w:p>
        </w:tc>
      </w:tr>
      <w:tr w:rsidR="0059567A" w:rsidRPr="0059567A" w14:paraId="11C3F77E" w14:textId="77777777" w:rsidTr="0059567A">
        <w:tc>
          <w:tcPr>
            <w:tcW w:w="1384" w:type="dxa"/>
            <w:shd w:val="clear" w:color="auto" w:fill="auto"/>
          </w:tcPr>
          <w:p w14:paraId="4C8A8E48" w14:textId="77777777" w:rsidR="0059567A" w:rsidRPr="0059567A" w:rsidRDefault="0059567A" w:rsidP="0059567A">
            <w:pPr>
              <w:widowControl w:val="0"/>
              <w:autoSpaceDE w:val="0"/>
              <w:autoSpaceDN w:val="0"/>
              <w:adjustRightInd w:val="0"/>
              <w:rPr>
                <w:sz w:val="22"/>
              </w:rPr>
            </w:pPr>
            <w:r w:rsidRPr="0059567A">
              <w:rPr>
                <w:sz w:val="22"/>
              </w:rPr>
              <w:t>24</w:t>
            </w:r>
          </w:p>
        </w:tc>
        <w:tc>
          <w:tcPr>
            <w:tcW w:w="6804" w:type="dxa"/>
            <w:shd w:val="clear" w:color="auto" w:fill="auto"/>
            <w:vAlign w:val="center"/>
          </w:tcPr>
          <w:p w14:paraId="7A813B31" w14:textId="77777777" w:rsidR="0059567A" w:rsidRPr="0059567A" w:rsidRDefault="0059567A" w:rsidP="0059567A">
            <w:pPr>
              <w:rPr>
                <w:sz w:val="22"/>
              </w:rPr>
            </w:pPr>
            <w:r w:rsidRPr="0059567A">
              <w:rPr>
                <w:sz w:val="22"/>
              </w:rPr>
              <w:t>Дата зачисления</w:t>
            </w:r>
          </w:p>
        </w:tc>
        <w:tc>
          <w:tcPr>
            <w:tcW w:w="1418" w:type="dxa"/>
            <w:shd w:val="clear" w:color="auto" w:fill="auto"/>
          </w:tcPr>
          <w:p w14:paraId="4AC8BB3D" w14:textId="77777777" w:rsidR="0059567A" w:rsidRPr="0059567A" w:rsidRDefault="0059567A" w:rsidP="0059567A">
            <w:pPr>
              <w:widowControl w:val="0"/>
              <w:autoSpaceDE w:val="0"/>
              <w:autoSpaceDN w:val="0"/>
              <w:adjustRightInd w:val="0"/>
              <w:rPr>
                <w:sz w:val="22"/>
              </w:rPr>
            </w:pPr>
          </w:p>
        </w:tc>
      </w:tr>
      <w:tr w:rsidR="0059567A" w:rsidRPr="0059567A" w14:paraId="3599935C" w14:textId="77777777" w:rsidTr="0059567A">
        <w:tc>
          <w:tcPr>
            <w:tcW w:w="1384" w:type="dxa"/>
            <w:shd w:val="clear" w:color="auto" w:fill="auto"/>
          </w:tcPr>
          <w:p w14:paraId="25FA5891" w14:textId="77777777" w:rsidR="0059567A" w:rsidRPr="0059567A" w:rsidRDefault="0059567A" w:rsidP="0059567A">
            <w:pPr>
              <w:widowControl w:val="0"/>
              <w:autoSpaceDE w:val="0"/>
              <w:autoSpaceDN w:val="0"/>
              <w:adjustRightInd w:val="0"/>
              <w:rPr>
                <w:sz w:val="22"/>
              </w:rPr>
            </w:pPr>
            <w:r w:rsidRPr="0059567A">
              <w:rPr>
                <w:sz w:val="22"/>
              </w:rPr>
              <w:t>25</w:t>
            </w:r>
          </w:p>
        </w:tc>
        <w:tc>
          <w:tcPr>
            <w:tcW w:w="6804" w:type="dxa"/>
            <w:shd w:val="clear" w:color="auto" w:fill="auto"/>
            <w:vAlign w:val="center"/>
          </w:tcPr>
          <w:p w14:paraId="10248A92" w14:textId="77777777" w:rsidR="0059567A" w:rsidRPr="0059567A" w:rsidRDefault="0059567A" w:rsidP="0059567A">
            <w:pPr>
              <w:rPr>
                <w:sz w:val="22"/>
              </w:rPr>
            </w:pPr>
            <w:r w:rsidRPr="0059567A">
              <w:rPr>
                <w:sz w:val="22"/>
              </w:rPr>
              <w:t>Желаемый район</w:t>
            </w:r>
          </w:p>
        </w:tc>
        <w:tc>
          <w:tcPr>
            <w:tcW w:w="1418" w:type="dxa"/>
            <w:shd w:val="clear" w:color="auto" w:fill="auto"/>
          </w:tcPr>
          <w:p w14:paraId="64E4B8FC" w14:textId="77777777" w:rsidR="0059567A" w:rsidRPr="0059567A" w:rsidRDefault="0059567A" w:rsidP="0059567A">
            <w:pPr>
              <w:widowControl w:val="0"/>
              <w:autoSpaceDE w:val="0"/>
              <w:autoSpaceDN w:val="0"/>
              <w:adjustRightInd w:val="0"/>
              <w:rPr>
                <w:sz w:val="22"/>
              </w:rPr>
            </w:pPr>
          </w:p>
        </w:tc>
      </w:tr>
      <w:tr w:rsidR="0059567A" w:rsidRPr="0059567A" w14:paraId="22087D1F" w14:textId="77777777" w:rsidTr="0059567A">
        <w:tc>
          <w:tcPr>
            <w:tcW w:w="1384" w:type="dxa"/>
            <w:shd w:val="clear" w:color="auto" w:fill="auto"/>
          </w:tcPr>
          <w:p w14:paraId="5FB6F4E8" w14:textId="77777777" w:rsidR="0059567A" w:rsidRPr="0059567A" w:rsidRDefault="0059567A" w:rsidP="0059567A">
            <w:pPr>
              <w:widowControl w:val="0"/>
              <w:autoSpaceDE w:val="0"/>
              <w:autoSpaceDN w:val="0"/>
              <w:adjustRightInd w:val="0"/>
              <w:rPr>
                <w:sz w:val="22"/>
              </w:rPr>
            </w:pPr>
            <w:r w:rsidRPr="0059567A">
              <w:rPr>
                <w:sz w:val="22"/>
              </w:rPr>
              <w:t>26</w:t>
            </w:r>
          </w:p>
        </w:tc>
        <w:tc>
          <w:tcPr>
            <w:tcW w:w="6804" w:type="dxa"/>
            <w:shd w:val="clear" w:color="auto" w:fill="auto"/>
            <w:vAlign w:val="center"/>
          </w:tcPr>
          <w:p w14:paraId="08DE42E0" w14:textId="77777777" w:rsidR="0059567A" w:rsidRPr="0059567A" w:rsidRDefault="0059567A" w:rsidP="0059567A">
            <w:pPr>
              <w:rPr>
                <w:sz w:val="22"/>
              </w:rPr>
            </w:pPr>
            <w:r w:rsidRPr="0059567A">
              <w:rPr>
                <w:sz w:val="22"/>
              </w:rPr>
              <w:t>Приоритетная ДОО (номер)</w:t>
            </w:r>
          </w:p>
        </w:tc>
        <w:tc>
          <w:tcPr>
            <w:tcW w:w="1418" w:type="dxa"/>
            <w:shd w:val="clear" w:color="auto" w:fill="auto"/>
          </w:tcPr>
          <w:p w14:paraId="51B82FA4" w14:textId="77777777" w:rsidR="0059567A" w:rsidRPr="0059567A" w:rsidRDefault="0059567A" w:rsidP="0059567A">
            <w:pPr>
              <w:widowControl w:val="0"/>
              <w:autoSpaceDE w:val="0"/>
              <w:autoSpaceDN w:val="0"/>
              <w:adjustRightInd w:val="0"/>
              <w:rPr>
                <w:sz w:val="22"/>
              </w:rPr>
            </w:pPr>
          </w:p>
        </w:tc>
      </w:tr>
      <w:tr w:rsidR="0059567A" w:rsidRPr="0059567A" w14:paraId="7C2B2ED0" w14:textId="77777777" w:rsidTr="0059567A">
        <w:tc>
          <w:tcPr>
            <w:tcW w:w="1384" w:type="dxa"/>
            <w:shd w:val="clear" w:color="auto" w:fill="auto"/>
          </w:tcPr>
          <w:p w14:paraId="3AB4E03C" w14:textId="77777777" w:rsidR="0059567A" w:rsidRPr="0059567A" w:rsidRDefault="0059567A" w:rsidP="0059567A">
            <w:pPr>
              <w:widowControl w:val="0"/>
              <w:autoSpaceDE w:val="0"/>
              <w:autoSpaceDN w:val="0"/>
              <w:adjustRightInd w:val="0"/>
              <w:rPr>
                <w:sz w:val="22"/>
              </w:rPr>
            </w:pPr>
            <w:r w:rsidRPr="0059567A">
              <w:rPr>
                <w:sz w:val="22"/>
              </w:rPr>
              <w:t>27</w:t>
            </w:r>
          </w:p>
        </w:tc>
        <w:tc>
          <w:tcPr>
            <w:tcW w:w="6804" w:type="dxa"/>
            <w:shd w:val="clear" w:color="auto" w:fill="auto"/>
            <w:vAlign w:val="center"/>
          </w:tcPr>
          <w:p w14:paraId="480B2CB2" w14:textId="77777777" w:rsidR="0059567A" w:rsidRPr="0059567A" w:rsidRDefault="0059567A" w:rsidP="0059567A">
            <w:pPr>
              <w:rPr>
                <w:sz w:val="22"/>
              </w:rPr>
            </w:pPr>
            <w:r w:rsidRPr="0059567A">
              <w:rPr>
                <w:sz w:val="22"/>
              </w:rPr>
              <w:t>Дополнительная ДОО 1 (номер)</w:t>
            </w:r>
          </w:p>
        </w:tc>
        <w:tc>
          <w:tcPr>
            <w:tcW w:w="1418" w:type="dxa"/>
            <w:shd w:val="clear" w:color="auto" w:fill="auto"/>
          </w:tcPr>
          <w:p w14:paraId="6FBE8CC4" w14:textId="77777777" w:rsidR="0059567A" w:rsidRPr="0059567A" w:rsidRDefault="0059567A" w:rsidP="0059567A">
            <w:pPr>
              <w:widowControl w:val="0"/>
              <w:autoSpaceDE w:val="0"/>
              <w:autoSpaceDN w:val="0"/>
              <w:adjustRightInd w:val="0"/>
              <w:rPr>
                <w:sz w:val="22"/>
              </w:rPr>
            </w:pPr>
          </w:p>
        </w:tc>
      </w:tr>
      <w:tr w:rsidR="0059567A" w:rsidRPr="0059567A" w14:paraId="5D8C0AB4" w14:textId="77777777" w:rsidTr="0059567A">
        <w:tc>
          <w:tcPr>
            <w:tcW w:w="1384" w:type="dxa"/>
            <w:shd w:val="clear" w:color="auto" w:fill="auto"/>
          </w:tcPr>
          <w:p w14:paraId="1FAFEC42" w14:textId="77777777" w:rsidR="0059567A" w:rsidRPr="0059567A" w:rsidRDefault="0059567A" w:rsidP="0059567A">
            <w:pPr>
              <w:widowControl w:val="0"/>
              <w:autoSpaceDE w:val="0"/>
              <w:autoSpaceDN w:val="0"/>
              <w:adjustRightInd w:val="0"/>
              <w:rPr>
                <w:sz w:val="22"/>
              </w:rPr>
            </w:pPr>
            <w:r w:rsidRPr="0059567A">
              <w:rPr>
                <w:sz w:val="22"/>
              </w:rPr>
              <w:t>28</w:t>
            </w:r>
          </w:p>
        </w:tc>
        <w:tc>
          <w:tcPr>
            <w:tcW w:w="6804" w:type="dxa"/>
            <w:shd w:val="clear" w:color="auto" w:fill="auto"/>
            <w:vAlign w:val="center"/>
          </w:tcPr>
          <w:p w14:paraId="3B075BD8" w14:textId="77777777" w:rsidR="0059567A" w:rsidRPr="0059567A" w:rsidRDefault="0059567A" w:rsidP="0059567A">
            <w:pPr>
              <w:rPr>
                <w:sz w:val="22"/>
              </w:rPr>
            </w:pPr>
            <w:r w:rsidRPr="0059567A">
              <w:rPr>
                <w:sz w:val="22"/>
              </w:rPr>
              <w:t>Дополнительная ДОО 2(номер)</w:t>
            </w:r>
          </w:p>
        </w:tc>
        <w:tc>
          <w:tcPr>
            <w:tcW w:w="1418" w:type="dxa"/>
            <w:shd w:val="clear" w:color="auto" w:fill="auto"/>
          </w:tcPr>
          <w:p w14:paraId="245B4C54" w14:textId="77777777" w:rsidR="0059567A" w:rsidRPr="0059567A" w:rsidRDefault="0059567A" w:rsidP="0059567A">
            <w:pPr>
              <w:widowControl w:val="0"/>
              <w:autoSpaceDE w:val="0"/>
              <w:autoSpaceDN w:val="0"/>
              <w:adjustRightInd w:val="0"/>
              <w:rPr>
                <w:sz w:val="22"/>
              </w:rPr>
            </w:pPr>
          </w:p>
        </w:tc>
      </w:tr>
      <w:tr w:rsidR="0059567A" w:rsidRPr="0059567A" w14:paraId="07B07FE0" w14:textId="77777777" w:rsidTr="0059567A">
        <w:tc>
          <w:tcPr>
            <w:tcW w:w="1384" w:type="dxa"/>
            <w:shd w:val="clear" w:color="auto" w:fill="auto"/>
          </w:tcPr>
          <w:p w14:paraId="60839393" w14:textId="77777777" w:rsidR="0059567A" w:rsidRPr="0059567A" w:rsidRDefault="0059567A" w:rsidP="0059567A">
            <w:pPr>
              <w:widowControl w:val="0"/>
              <w:autoSpaceDE w:val="0"/>
              <w:autoSpaceDN w:val="0"/>
              <w:adjustRightInd w:val="0"/>
              <w:rPr>
                <w:sz w:val="22"/>
              </w:rPr>
            </w:pPr>
            <w:r w:rsidRPr="0059567A">
              <w:rPr>
                <w:sz w:val="22"/>
              </w:rPr>
              <w:t>29</w:t>
            </w:r>
          </w:p>
        </w:tc>
        <w:tc>
          <w:tcPr>
            <w:tcW w:w="6804" w:type="dxa"/>
            <w:shd w:val="clear" w:color="auto" w:fill="auto"/>
            <w:vAlign w:val="center"/>
          </w:tcPr>
          <w:p w14:paraId="32C155BB" w14:textId="77777777" w:rsidR="0059567A" w:rsidRPr="0059567A" w:rsidRDefault="0059567A" w:rsidP="0059567A">
            <w:pPr>
              <w:rPr>
                <w:sz w:val="22"/>
              </w:rPr>
            </w:pPr>
            <w:r w:rsidRPr="0059567A">
              <w:rPr>
                <w:sz w:val="22"/>
              </w:rPr>
              <w:t>ФИО братьев/сестер, обучающихся в предпочитаемой ДОО</w:t>
            </w:r>
          </w:p>
        </w:tc>
        <w:tc>
          <w:tcPr>
            <w:tcW w:w="1418" w:type="dxa"/>
            <w:shd w:val="clear" w:color="auto" w:fill="auto"/>
          </w:tcPr>
          <w:p w14:paraId="3E02ACEB" w14:textId="77777777" w:rsidR="0059567A" w:rsidRPr="0059567A" w:rsidRDefault="0059567A" w:rsidP="0059567A">
            <w:pPr>
              <w:widowControl w:val="0"/>
              <w:autoSpaceDE w:val="0"/>
              <w:autoSpaceDN w:val="0"/>
              <w:adjustRightInd w:val="0"/>
              <w:rPr>
                <w:sz w:val="22"/>
              </w:rPr>
            </w:pPr>
          </w:p>
        </w:tc>
      </w:tr>
      <w:tr w:rsidR="0059567A" w:rsidRPr="0059567A" w14:paraId="26329241" w14:textId="77777777" w:rsidTr="0059567A">
        <w:tc>
          <w:tcPr>
            <w:tcW w:w="1384" w:type="dxa"/>
            <w:shd w:val="clear" w:color="auto" w:fill="auto"/>
          </w:tcPr>
          <w:p w14:paraId="19267950" w14:textId="77777777" w:rsidR="0059567A" w:rsidRPr="0059567A" w:rsidRDefault="0059567A" w:rsidP="0059567A">
            <w:pPr>
              <w:widowControl w:val="0"/>
              <w:autoSpaceDE w:val="0"/>
              <w:autoSpaceDN w:val="0"/>
              <w:adjustRightInd w:val="0"/>
              <w:rPr>
                <w:sz w:val="22"/>
              </w:rPr>
            </w:pPr>
            <w:r w:rsidRPr="0059567A">
              <w:rPr>
                <w:sz w:val="22"/>
              </w:rPr>
              <w:t>30</w:t>
            </w:r>
          </w:p>
        </w:tc>
        <w:tc>
          <w:tcPr>
            <w:tcW w:w="6804" w:type="dxa"/>
            <w:shd w:val="clear" w:color="auto" w:fill="auto"/>
            <w:vAlign w:val="center"/>
          </w:tcPr>
          <w:p w14:paraId="7408A9BB" w14:textId="77777777" w:rsidR="0059567A" w:rsidRPr="0059567A" w:rsidRDefault="0059567A" w:rsidP="0059567A">
            <w:pPr>
              <w:rPr>
                <w:sz w:val="22"/>
              </w:rPr>
            </w:pPr>
            <w:r w:rsidRPr="0059567A">
              <w:rPr>
                <w:sz w:val="22"/>
              </w:rPr>
              <w:t>Направленность дошкольной группы</w:t>
            </w:r>
          </w:p>
        </w:tc>
        <w:tc>
          <w:tcPr>
            <w:tcW w:w="1418" w:type="dxa"/>
            <w:shd w:val="clear" w:color="auto" w:fill="auto"/>
          </w:tcPr>
          <w:p w14:paraId="0B646991" w14:textId="77777777" w:rsidR="0059567A" w:rsidRPr="0059567A" w:rsidRDefault="0059567A" w:rsidP="0059567A">
            <w:pPr>
              <w:widowControl w:val="0"/>
              <w:autoSpaceDE w:val="0"/>
              <w:autoSpaceDN w:val="0"/>
              <w:adjustRightInd w:val="0"/>
              <w:rPr>
                <w:sz w:val="22"/>
              </w:rPr>
            </w:pPr>
          </w:p>
        </w:tc>
      </w:tr>
      <w:tr w:rsidR="0059567A" w:rsidRPr="0059567A" w14:paraId="79ABE9FA" w14:textId="77777777" w:rsidTr="0059567A">
        <w:tc>
          <w:tcPr>
            <w:tcW w:w="1384" w:type="dxa"/>
            <w:shd w:val="clear" w:color="auto" w:fill="auto"/>
          </w:tcPr>
          <w:p w14:paraId="7D219263" w14:textId="77777777" w:rsidR="0059567A" w:rsidRPr="0059567A" w:rsidRDefault="0059567A" w:rsidP="0059567A">
            <w:pPr>
              <w:widowControl w:val="0"/>
              <w:autoSpaceDE w:val="0"/>
              <w:autoSpaceDN w:val="0"/>
              <w:adjustRightInd w:val="0"/>
              <w:rPr>
                <w:sz w:val="22"/>
              </w:rPr>
            </w:pPr>
            <w:r w:rsidRPr="0059567A">
              <w:rPr>
                <w:sz w:val="22"/>
              </w:rPr>
              <w:t>31</w:t>
            </w:r>
          </w:p>
        </w:tc>
        <w:tc>
          <w:tcPr>
            <w:tcW w:w="6804" w:type="dxa"/>
            <w:shd w:val="clear" w:color="auto" w:fill="auto"/>
            <w:vAlign w:val="center"/>
          </w:tcPr>
          <w:p w14:paraId="0BF9EACF" w14:textId="77777777" w:rsidR="0059567A" w:rsidRPr="0059567A" w:rsidRDefault="0059567A" w:rsidP="0059567A">
            <w:pPr>
              <w:rPr>
                <w:sz w:val="22"/>
              </w:rPr>
            </w:pPr>
            <w:r w:rsidRPr="0059567A">
              <w:rPr>
                <w:sz w:val="22"/>
              </w:rPr>
              <w:t>Режим пребывания в дошкольной образовательной организации</w:t>
            </w:r>
          </w:p>
        </w:tc>
        <w:tc>
          <w:tcPr>
            <w:tcW w:w="1418" w:type="dxa"/>
            <w:shd w:val="clear" w:color="auto" w:fill="auto"/>
          </w:tcPr>
          <w:p w14:paraId="0DB1D102" w14:textId="77777777" w:rsidR="0059567A" w:rsidRPr="0059567A" w:rsidRDefault="0059567A" w:rsidP="0059567A">
            <w:pPr>
              <w:widowControl w:val="0"/>
              <w:autoSpaceDE w:val="0"/>
              <w:autoSpaceDN w:val="0"/>
              <w:adjustRightInd w:val="0"/>
              <w:rPr>
                <w:sz w:val="22"/>
              </w:rPr>
            </w:pPr>
          </w:p>
        </w:tc>
      </w:tr>
      <w:tr w:rsidR="0059567A" w:rsidRPr="0059567A" w14:paraId="13E31F2E" w14:textId="77777777" w:rsidTr="0059567A">
        <w:tc>
          <w:tcPr>
            <w:tcW w:w="1384" w:type="dxa"/>
            <w:shd w:val="clear" w:color="auto" w:fill="auto"/>
          </w:tcPr>
          <w:p w14:paraId="533C1B1F" w14:textId="77777777" w:rsidR="0059567A" w:rsidRPr="0059567A" w:rsidRDefault="0059567A" w:rsidP="0059567A">
            <w:pPr>
              <w:widowControl w:val="0"/>
              <w:autoSpaceDE w:val="0"/>
              <w:autoSpaceDN w:val="0"/>
              <w:adjustRightInd w:val="0"/>
              <w:rPr>
                <w:sz w:val="22"/>
              </w:rPr>
            </w:pPr>
            <w:r w:rsidRPr="0059567A">
              <w:rPr>
                <w:sz w:val="22"/>
              </w:rPr>
              <w:t>32</w:t>
            </w:r>
          </w:p>
        </w:tc>
        <w:tc>
          <w:tcPr>
            <w:tcW w:w="6804" w:type="dxa"/>
            <w:shd w:val="clear" w:color="auto" w:fill="auto"/>
            <w:vAlign w:val="center"/>
          </w:tcPr>
          <w:p w14:paraId="43E9657A" w14:textId="77777777" w:rsidR="0059567A" w:rsidRPr="0059567A" w:rsidRDefault="0059567A" w:rsidP="0059567A">
            <w:pPr>
              <w:rPr>
                <w:sz w:val="22"/>
              </w:rPr>
            </w:pPr>
            <w:r w:rsidRPr="0059567A">
              <w:rPr>
                <w:sz w:val="22"/>
              </w:rPr>
              <w:t>Потребность ребенка в адаптированной образовательной программе</w:t>
            </w:r>
          </w:p>
        </w:tc>
        <w:tc>
          <w:tcPr>
            <w:tcW w:w="1418" w:type="dxa"/>
            <w:shd w:val="clear" w:color="auto" w:fill="auto"/>
          </w:tcPr>
          <w:p w14:paraId="6BE6E4C4" w14:textId="77777777" w:rsidR="0059567A" w:rsidRPr="0059567A" w:rsidRDefault="0059567A" w:rsidP="0059567A">
            <w:pPr>
              <w:widowControl w:val="0"/>
              <w:autoSpaceDE w:val="0"/>
              <w:autoSpaceDN w:val="0"/>
              <w:adjustRightInd w:val="0"/>
              <w:rPr>
                <w:sz w:val="22"/>
              </w:rPr>
            </w:pPr>
          </w:p>
        </w:tc>
      </w:tr>
      <w:tr w:rsidR="0059567A" w:rsidRPr="0059567A" w14:paraId="2D29492E" w14:textId="77777777" w:rsidTr="0059567A">
        <w:trPr>
          <w:trHeight w:val="422"/>
        </w:trPr>
        <w:tc>
          <w:tcPr>
            <w:tcW w:w="1384" w:type="dxa"/>
            <w:shd w:val="clear" w:color="auto" w:fill="auto"/>
          </w:tcPr>
          <w:p w14:paraId="0B2FD173" w14:textId="77777777" w:rsidR="0059567A" w:rsidRPr="0059567A" w:rsidRDefault="0059567A" w:rsidP="0059567A">
            <w:pPr>
              <w:widowControl w:val="0"/>
              <w:autoSpaceDE w:val="0"/>
              <w:autoSpaceDN w:val="0"/>
              <w:adjustRightInd w:val="0"/>
              <w:rPr>
                <w:sz w:val="22"/>
              </w:rPr>
            </w:pPr>
            <w:r w:rsidRPr="0059567A">
              <w:rPr>
                <w:sz w:val="22"/>
              </w:rPr>
              <w:t>33</w:t>
            </w:r>
          </w:p>
        </w:tc>
        <w:tc>
          <w:tcPr>
            <w:tcW w:w="6804" w:type="dxa"/>
            <w:shd w:val="clear" w:color="auto" w:fill="auto"/>
            <w:vAlign w:val="center"/>
          </w:tcPr>
          <w:p w14:paraId="4482E2EC" w14:textId="77777777" w:rsidR="0059567A" w:rsidRPr="0059567A" w:rsidRDefault="0059567A" w:rsidP="0059567A">
            <w:pPr>
              <w:widowControl w:val="0"/>
              <w:overflowPunct w:val="0"/>
              <w:autoSpaceDE w:val="0"/>
              <w:autoSpaceDN w:val="0"/>
              <w:adjustRightInd w:val="0"/>
              <w:rPr>
                <w:sz w:val="22"/>
              </w:rPr>
            </w:pPr>
            <w:r w:rsidRPr="0059567A">
              <w:rPr>
                <w:sz w:val="22"/>
              </w:rPr>
              <w:t>Наличие льготы</w:t>
            </w:r>
          </w:p>
        </w:tc>
        <w:tc>
          <w:tcPr>
            <w:tcW w:w="1418" w:type="dxa"/>
            <w:shd w:val="clear" w:color="auto" w:fill="auto"/>
          </w:tcPr>
          <w:p w14:paraId="6C484FC6" w14:textId="77777777" w:rsidR="0059567A" w:rsidRPr="0059567A" w:rsidRDefault="0059567A" w:rsidP="0059567A">
            <w:pPr>
              <w:widowControl w:val="0"/>
              <w:autoSpaceDE w:val="0"/>
              <w:autoSpaceDN w:val="0"/>
              <w:adjustRightInd w:val="0"/>
              <w:rPr>
                <w:sz w:val="22"/>
              </w:rPr>
            </w:pPr>
          </w:p>
        </w:tc>
      </w:tr>
      <w:tr w:rsidR="0059567A" w:rsidRPr="0059567A" w14:paraId="3A23C8BF" w14:textId="77777777" w:rsidTr="0059567A">
        <w:trPr>
          <w:trHeight w:val="422"/>
        </w:trPr>
        <w:tc>
          <w:tcPr>
            <w:tcW w:w="1384" w:type="dxa"/>
            <w:shd w:val="clear" w:color="auto" w:fill="auto"/>
          </w:tcPr>
          <w:p w14:paraId="23E93311" w14:textId="77777777" w:rsidR="0059567A" w:rsidRPr="0059567A" w:rsidRDefault="0059567A" w:rsidP="0059567A">
            <w:pPr>
              <w:widowControl w:val="0"/>
              <w:autoSpaceDE w:val="0"/>
              <w:autoSpaceDN w:val="0"/>
              <w:adjustRightInd w:val="0"/>
              <w:rPr>
                <w:sz w:val="22"/>
              </w:rPr>
            </w:pPr>
            <w:r w:rsidRPr="0059567A">
              <w:rPr>
                <w:sz w:val="22"/>
              </w:rPr>
              <w:t>34</w:t>
            </w:r>
          </w:p>
        </w:tc>
        <w:tc>
          <w:tcPr>
            <w:tcW w:w="6804" w:type="dxa"/>
            <w:shd w:val="clear" w:color="auto" w:fill="auto"/>
            <w:vAlign w:val="center"/>
          </w:tcPr>
          <w:p w14:paraId="4458E659" w14:textId="77777777" w:rsidR="0059567A" w:rsidRPr="0059567A" w:rsidRDefault="0059567A" w:rsidP="0059567A">
            <w:pPr>
              <w:widowControl w:val="0"/>
              <w:overflowPunct w:val="0"/>
              <w:autoSpaceDE w:val="0"/>
              <w:autoSpaceDN w:val="0"/>
              <w:adjustRightInd w:val="0"/>
              <w:rPr>
                <w:sz w:val="22"/>
              </w:rPr>
            </w:pPr>
            <w:r w:rsidRPr="0059567A">
              <w:rPr>
                <w:sz w:val="22"/>
              </w:rPr>
              <w:t>Согласие на направление в группы полного дня</w:t>
            </w:r>
          </w:p>
        </w:tc>
        <w:tc>
          <w:tcPr>
            <w:tcW w:w="1418" w:type="dxa"/>
            <w:shd w:val="clear" w:color="auto" w:fill="auto"/>
          </w:tcPr>
          <w:p w14:paraId="2189AFA3" w14:textId="77777777" w:rsidR="0059567A" w:rsidRPr="0059567A" w:rsidRDefault="0059567A" w:rsidP="0059567A">
            <w:pPr>
              <w:widowControl w:val="0"/>
              <w:autoSpaceDE w:val="0"/>
              <w:autoSpaceDN w:val="0"/>
              <w:adjustRightInd w:val="0"/>
              <w:rPr>
                <w:sz w:val="22"/>
              </w:rPr>
            </w:pPr>
          </w:p>
        </w:tc>
      </w:tr>
      <w:tr w:rsidR="0059567A" w:rsidRPr="0059567A" w14:paraId="21F29FE4" w14:textId="77777777" w:rsidTr="0059567A">
        <w:trPr>
          <w:trHeight w:val="422"/>
        </w:trPr>
        <w:tc>
          <w:tcPr>
            <w:tcW w:w="1384" w:type="dxa"/>
            <w:shd w:val="clear" w:color="auto" w:fill="auto"/>
          </w:tcPr>
          <w:p w14:paraId="09D91AA3" w14:textId="77777777" w:rsidR="0059567A" w:rsidRPr="0059567A" w:rsidRDefault="0059567A" w:rsidP="0059567A">
            <w:pPr>
              <w:widowControl w:val="0"/>
              <w:autoSpaceDE w:val="0"/>
              <w:autoSpaceDN w:val="0"/>
              <w:adjustRightInd w:val="0"/>
              <w:rPr>
                <w:sz w:val="22"/>
              </w:rPr>
            </w:pPr>
            <w:r w:rsidRPr="0059567A">
              <w:rPr>
                <w:sz w:val="22"/>
              </w:rPr>
              <w:t>35</w:t>
            </w:r>
          </w:p>
        </w:tc>
        <w:tc>
          <w:tcPr>
            <w:tcW w:w="6804" w:type="dxa"/>
            <w:shd w:val="clear" w:color="auto" w:fill="auto"/>
            <w:vAlign w:val="center"/>
          </w:tcPr>
          <w:p w14:paraId="68DF8B1F" w14:textId="77777777" w:rsidR="0059567A" w:rsidRPr="0059567A" w:rsidRDefault="0059567A" w:rsidP="0059567A">
            <w:pPr>
              <w:widowControl w:val="0"/>
              <w:overflowPunct w:val="0"/>
              <w:autoSpaceDE w:val="0"/>
              <w:autoSpaceDN w:val="0"/>
              <w:adjustRightInd w:val="0"/>
              <w:rPr>
                <w:sz w:val="22"/>
              </w:rPr>
            </w:pPr>
            <w:r w:rsidRPr="0059567A">
              <w:rPr>
                <w:sz w:val="22"/>
              </w:rPr>
              <w:t>Согласие на направление в группы кратковременного пребывания</w:t>
            </w:r>
          </w:p>
        </w:tc>
        <w:tc>
          <w:tcPr>
            <w:tcW w:w="1418" w:type="dxa"/>
            <w:shd w:val="clear" w:color="auto" w:fill="auto"/>
          </w:tcPr>
          <w:p w14:paraId="62E90F08" w14:textId="77777777" w:rsidR="0059567A" w:rsidRPr="0059567A" w:rsidRDefault="0059567A" w:rsidP="0059567A">
            <w:pPr>
              <w:widowControl w:val="0"/>
              <w:autoSpaceDE w:val="0"/>
              <w:autoSpaceDN w:val="0"/>
              <w:adjustRightInd w:val="0"/>
              <w:rPr>
                <w:sz w:val="22"/>
              </w:rPr>
            </w:pPr>
          </w:p>
        </w:tc>
      </w:tr>
      <w:tr w:rsidR="0059567A" w:rsidRPr="0059567A" w14:paraId="43A31BAC" w14:textId="77777777" w:rsidTr="0059567A">
        <w:trPr>
          <w:trHeight w:val="422"/>
        </w:trPr>
        <w:tc>
          <w:tcPr>
            <w:tcW w:w="1384" w:type="dxa"/>
            <w:shd w:val="clear" w:color="auto" w:fill="auto"/>
          </w:tcPr>
          <w:p w14:paraId="73ECBC93" w14:textId="77777777" w:rsidR="0059567A" w:rsidRPr="0059567A" w:rsidRDefault="0059567A" w:rsidP="0059567A">
            <w:pPr>
              <w:widowControl w:val="0"/>
              <w:autoSpaceDE w:val="0"/>
              <w:autoSpaceDN w:val="0"/>
              <w:adjustRightInd w:val="0"/>
              <w:rPr>
                <w:sz w:val="22"/>
              </w:rPr>
            </w:pPr>
            <w:r w:rsidRPr="0059567A">
              <w:rPr>
                <w:sz w:val="22"/>
              </w:rPr>
              <w:t>36</w:t>
            </w:r>
          </w:p>
        </w:tc>
        <w:tc>
          <w:tcPr>
            <w:tcW w:w="6804" w:type="dxa"/>
            <w:shd w:val="clear" w:color="auto" w:fill="auto"/>
            <w:vAlign w:val="center"/>
          </w:tcPr>
          <w:p w14:paraId="5C0B4FEF" w14:textId="77777777" w:rsidR="0059567A" w:rsidRPr="0059567A" w:rsidRDefault="0059567A" w:rsidP="0059567A">
            <w:pPr>
              <w:widowControl w:val="0"/>
              <w:overflowPunct w:val="0"/>
              <w:autoSpaceDE w:val="0"/>
              <w:autoSpaceDN w:val="0"/>
              <w:adjustRightInd w:val="0"/>
              <w:rPr>
                <w:sz w:val="22"/>
              </w:rPr>
            </w:pPr>
            <w:r w:rsidRPr="0059567A">
              <w:rPr>
                <w:sz w:val="22"/>
              </w:rPr>
              <w:t>Сведения о выборе языка обучения</w:t>
            </w:r>
          </w:p>
        </w:tc>
        <w:tc>
          <w:tcPr>
            <w:tcW w:w="1418" w:type="dxa"/>
            <w:shd w:val="clear" w:color="auto" w:fill="auto"/>
          </w:tcPr>
          <w:p w14:paraId="39065978" w14:textId="77777777" w:rsidR="0059567A" w:rsidRPr="0059567A" w:rsidRDefault="0059567A" w:rsidP="0059567A">
            <w:pPr>
              <w:widowControl w:val="0"/>
              <w:autoSpaceDE w:val="0"/>
              <w:autoSpaceDN w:val="0"/>
              <w:adjustRightInd w:val="0"/>
              <w:rPr>
                <w:sz w:val="22"/>
              </w:rPr>
            </w:pPr>
          </w:p>
        </w:tc>
      </w:tr>
      <w:tr w:rsidR="0059567A" w:rsidRPr="0059567A" w14:paraId="5236E0A0" w14:textId="77777777" w:rsidTr="0059567A">
        <w:trPr>
          <w:trHeight w:val="422"/>
        </w:trPr>
        <w:tc>
          <w:tcPr>
            <w:tcW w:w="1384" w:type="dxa"/>
            <w:shd w:val="clear" w:color="auto" w:fill="auto"/>
          </w:tcPr>
          <w:p w14:paraId="63696F79" w14:textId="77777777" w:rsidR="0059567A" w:rsidRPr="0059567A" w:rsidRDefault="0059567A" w:rsidP="0059567A">
            <w:pPr>
              <w:widowControl w:val="0"/>
              <w:autoSpaceDE w:val="0"/>
              <w:autoSpaceDN w:val="0"/>
              <w:adjustRightInd w:val="0"/>
              <w:rPr>
                <w:sz w:val="22"/>
              </w:rPr>
            </w:pPr>
            <w:r w:rsidRPr="0059567A">
              <w:rPr>
                <w:sz w:val="22"/>
              </w:rPr>
              <w:t>37</w:t>
            </w:r>
          </w:p>
        </w:tc>
        <w:tc>
          <w:tcPr>
            <w:tcW w:w="6804" w:type="dxa"/>
            <w:shd w:val="clear" w:color="auto" w:fill="auto"/>
            <w:vAlign w:val="center"/>
          </w:tcPr>
          <w:p w14:paraId="5EE65490" w14:textId="77777777" w:rsidR="0059567A" w:rsidRPr="0059567A" w:rsidRDefault="0059567A" w:rsidP="0059567A">
            <w:pPr>
              <w:widowControl w:val="0"/>
              <w:overflowPunct w:val="0"/>
              <w:autoSpaceDE w:val="0"/>
              <w:autoSpaceDN w:val="0"/>
              <w:adjustRightInd w:val="0"/>
              <w:rPr>
                <w:sz w:val="22"/>
              </w:rPr>
            </w:pPr>
            <w:r w:rsidRPr="0059567A">
              <w:rPr>
                <w:sz w:val="22"/>
              </w:rPr>
              <w:t>Согласие на предложение других ДОО при отсутствии мест в выбранных ДОО</w:t>
            </w:r>
          </w:p>
        </w:tc>
        <w:tc>
          <w:tcPr>
            <w:tcW w:w="1418" w:type="dxa"/>
            <w:shd w:val="clear" w:color="auto" w:fill="auto"/>
          </w:tcPr>
          <w:p w14:paraId="45470FD3" w14:textId="77777777" w:rsidR="0059567A" w:rsidRPr="0059567A" w:rsidRDefault="0059567A" w:rsidP="0059567A">
            <w:pPr>
              <w:widowControl w:val="0"/>
              <w:autoSpaceDE w:val="0"/>
              <w:autoSpaceDN w:val="0"/>
              <w:adjustRightInd w:val="0"/>
              <w:rPr>
                <w:sz w:val="22"/>
              </w:rPr>
            </w:pPr>
          </w:p>
        </w:tc>
      </w:tr>
      <w:tr w:rsidR="0059567A" w:rsidRPr="0059567A" w14:paraId="21EF7EA9" w14:textId="77777777" w:rsidTr="0059567A">
        <w:trPr>
          <w:trHeight w:val="1426"/>
        </w:trPr>
        <w:tc>
          <w:tcPr>
            <w:tcW w:w="9606" w:type="dxa"/>
            <w:gridSpan w:val="3"/>
            <w:shd w:val="clear" w:color="auto" w:fill="auto"/>
          </w:tcPr>
          <w:p w14:paraId="1E544533" w14:textId="77777777" w:rsidR="0059567A" w:rsidRPr="0059567A" w:rsidRDefault="0059567A" w:rsidP="0059567A">
            <w:pPr>
              <w:widowControl w:val="0"/>
              <w:autoSpaceDE w:val="0"/>
              <w:autoSpaceDN w:val="0"/>
              <w:adjustRightInd w:val="0"/>
              <w:ind w:left="709"/>
              <w:rPr>
                <w:sz w:val="22"/>
              </w:rPr>
            </w:pPr>
            <w:r w:rsidRPr="0059567A">
              <w:rPr>
                <w:sz w:val="22"/>
              </w:rPr>
              <w:t xml:space="preserve"> Я,  ___________, согласен(на), что для получения электронной услуги персональные данные будут обработаны в ведомственных информационных системах Ленинградской области с соблюдением требований закона РФ от 27.07.2006 № 152-ФЗ «О персональных данных».</w:t>
            </w:r>
          </w:p>
        </w:tc>
      </w:tr>
      <w:tr w:rsidR="0059567A" w:rsidRPr="0059567A" w14:paraId="15904610" w14:textId="77777777" w:rsidTr="0059567A">
        <w:trPr>
          <w:trHeight w:val="568"/>
        </w:trPr>
        <w:tc>
          <w:tcPr>
            <w:tcW w:w="9606" w:type="dxa"/>
            <w:gridSpan w:val="3"/>
            <w:shd w:val="clear" w:color="auto" w:fill="auto"/>
          </w:tcPr>
          <w:p w14:paraId="7BDAD7A8" w14:textId="77777777" w:rsidR="0059567A" w:rsidRPr="0059567A" w:rsidRDefault="0059567A" w:rsidP="0059567A">
            <w:pPr>
              <w:widowControl w:val="0"/>
              <w:autoSpaceDE w:val="0"/>
              <w:autoSpaceDN w:val="0"/>
              <w:adjustRightInd w:val="0"/>
              <w:rPr>
                <w:sz w:val="22"/>
              </w:rPr>
            </w:pPr>
            <w:r w:rsidRPr="0059567A">
              <w:rPr>
                <w:sz w:val="22"/>
              </w:rPr>
              <w:t>Дата: ______________                                                 Подпись: ______________/(_</w:t>
            </w:r>
            <w:r w:rsidRPr="0059567A">
              <w:rPr>
                <w:sz w:val="22"/>
                <w:u w:val="single"/>
              </w:rPr>
              <w:t>ФИО</w:t>
            </w:r>
            <w:r w:rsidRPr="0059567A">
              <w:rPr>
                <w:sz w:val="22"/>
              </w:rPr>
              <w:t>_____)</w:t>
            </w:r>
          </w:p>
        </w:tc>
      </w:tr>
    </w:tbl>
    <w:p w14:paraId="5ADC9B5E" w14:textId="77777777" w:rsidR="0059567A" w:rsidRPr="0059567A" w:rsidRDefault="0059567A" w:rsidP="0059567A">
      <w:pPr>
        <w:spacing w:line="360" w:lineRule="exact"/>
        <w:jc w:val="right"/>
        <w:rPr>
          <w:sz w:val="24"/>
          <w:szCs w:val="24"/>
        </w:rPr>
      </w:pPr>
    </w:p>
    <w:p w14:paraId="5C4150E5" w14:textId="77777777" w:rsidR="0059567A" w:rsidRPr="0059567A" w:rsidRDefault="0059567A" w:rsidP="0059567A">
      <w:pPr>
        <w:spacing w:line="360" w:lineRule="exact"/>
        <w:jc w:val="right"/>
        <w:rPr>
          <w:sz w:val="24"/>
          <w:szCs w:val="24"/>
        </w:rPr>
      </w:pPr>
    </w:p>
    <w:p w14:paraId="50C942AC" w14:textId="77777777" w:rsidR="0059567A" w:rsidRPr="0059567A" w:rsidRDefault="0059567A" w:rsidP="0059567A">
      <w:pPr>
        <w:spacing w:line="360" w:lineRule="exact"/>
        <w:jc w:val="right"/>
        <w:rPr>
          <w:sz w:val="24"/>
          <w:szCs w:val="24"/>
        </w:rPr>
      </w:pPr>
    </w:p>
    <w:p w14:paraId="540FA663" w14:textId="77777777" w:rsidR="0059567A" w:rsidRPr="0059567A" w:rsidRDefault="0059567A" w:rsidP="0059567A">
      <w:pPr>
        <w:jc w:val="right"/>
        <w:rPr>
          <w:sz w:val="24"/>
          <w:szCs w:val="24"/>
        </w:rPr>
      </w:pPr>
    </w:p>
    <w:p w14:paraId="776EFF00" w14:textId="77777777" w:rsidR="0059567A" w:rsidRPr="0059567A" w:rsidRDefault="0059567A" w:rsidP="0059567A">
      <w:pPr>
        <w:spacing w:line="360" w:lineRule="exact"/>
        <w:jc w:val="right"/>
        <w:rPr>
          <w:sz w:val="24"/>
          <w:szCs w:val="24"/>
        </w:rPr>
      </w:pPr>
    </w:p>
    <w:p w14:paraId="7839976F" w14:textId="77777777" w:rsidR="0059567A" w:rsidRPr="0059567A" w:rsidRDefault="0059567A" w:rsidP="0059567A">
      <w:pPr>
        <w:spacing w:line="360" w:lineRule="exact"/>
        <w:jc w:val="right"/>
        <w:rPr>
          <w:sz w:val="24"/>
          <w:szCs w:val="24"/>
        </w:rPr>
      </w:pPr>
    </w:p>
    <w:p w14:paraId="54738804" w14:textId="77777777" w:rsidR="0059567A" w:rsidRPr="0059567A" w:rsidRDefault="0059567A" w:rsidP="0059567A">
      <w:pPr>
        <w:spacing w:line="360" w:lineRule="exact"/>
        <w:jc w:val="right"/>
        <w:rPr>
          <w:sz w:val="24"/>
          <w:szCs w:val="24"/>
        </w:rPr>
      </w:pPr>
    </w:p>
    <w:p w14:paraId="6F35E3AE" w14:textId="77777777" w:rsidR="0059567A" w:rsidRPr="0059567A" w:rsidRDefault="0059567A" w:rsidP="0059567A">
      <w:pPr>
        <w:spacing w:line="360" w:lineRule="exact"/>
        <w:jc w:val="right"/>
        <w:rPr>
          <w:sz w:val="24"/>
          <w:szCs w:val="24"/>
        </w:rPr>
      </w:pPr>
    </w:p>
    <w:p w14:paraId="016C8F70" w14:textId="77777777" w:rsidR="0059567A" w:rsidRPr="0059567A" w:rsidRDefault="0059567A" w:rsidP="0059567A">
      <w:pPr>
        <w:spacing w:line="360" w:lineRule="exact"/>
        <w:jc w:val="right"/>
        <w:rPr>
          <w:sz w:val="24"/>
          <w:szCs w:val="24"/>
        </w:rPr>
      </w:pPr>
    </w:p>
    <w:p w14:paraId="3CC76DAA" w14:textId="77777777" w:rsidR="0059567A" w:rsidRPr="0059567A" w:rsidRDefault="0059567A" w:rsidP="0059567A">
      <w:pPr>
        <w:spacing w:line="360" w:lineRule="exact"/>
        <w:jc w:val="right"/>
        <w:rPr>
          <w:sz w:val="24"/>
          <w:szCs w:val="24"/>
        </w:rPr>
      </w:pPr>
    </w:p>
    <w:p w14:paraId="49C6F284" w14:textId="77777777" w:rsidR="0059567A" w:rsidRPr="0059567A" w:rsidRDefault="0059567A" w:rsidP="0059567A">
      <w:pPr>
        <w:spacing w:line="360" w:lineRule="exact"/>
        <w:jc w:val="right"/>
        <w:rPr>
          <w:sz w:val="24"/>
          <w:szCs w:val="24"/>
        </w:rPr>
      </w:pPr>
    </w:p>
    <w:p w14:paraId="70529C80" w14:textId="77777777" w:rsidR="0059567A" w:rsidRPr="0059567A" w:rsidRDefault="0059567A" w:rsidP="00144A42">
      <w:pPr>
        <w:ind w:left="4111"/>
        <w:jc w:val="left"/>
        <w:rPr>
          <w:sz w:val="20"/>
        </w:rPr>
      </w:pPr>
      <w:r w:rsidRPr="0059567A">
        <w:rPr>
          <w:sz w:val="24"/>
          <w:szCs w:val="24"/>
        </w:rPr>
        <w:br w:type="page"/>
      </w:r>
      <w:r w:rsidRPr="0059567A">
        <w:rPr>
          <w:sz w:val="20"/>
        </w:rPr>
        <w:t xml:space="preserve">Приложение № 2 </w:t>
      </w:r>
    </w:p>
    <w:p w14:paraId="2C4ABF94" w14:textId="77777777" w:rsidR="0059567A" w:rsidRPr="0059567A" w:rsidRDefault="0059567A" w:rsidP="00144A42">
      <w:pPr>
        <w:ind w:left="4111"/>
        <w:jc w:val="left"/>
        <w:rPr>
          <w:sz w:val="20"/>
        </w:rPr>
      </w:pPr>
      <w:r w:rsidRPr="0059567A">
        <w:rPr>
          <w:sz w:val="20"/>
        </w:rPr>
        <w:t>к административному регламенту</w:t>
      </w:r>
    </w:p>
    <w:p w14:paraId="4AA46BF4" w14:textId="77777777" w:rsidR="0059567A" w:rsidRPr="0059567A" w:rsidRDefault="0059567A" w:rsidP="00144A42">
      <w:pPr>
        <w:ind w:left="4111"/>
        <w:jc w:val="left"/>
        <w:rPr>
          <w:sz w:val="20"/>
        </w:rPr>
      </w:pPr>
      <w:r w:rsidRPr="0059567A">
        <w:rPr>
          <w:sz w:val="20"/>
        </w:rPr>
        <w:t>предоставления муниципальной услуги</w:t>
      </w:r>
    </w:p>
    <w:p w14:paraId="20CE4BA8" w14:textId="77777777" w:rsidR="0059567A" w:rsidRPr="0059567A" w:rsidRDefault="0059567A" w:rsidP="00144A42">
      <w:pPr>
        <w:tabs>
          <w:tab w:val="left" w:pos="0"/>
          <w:tab w:val="left" w:pos="1276"/>
        </w:tabs>
        <w:ind w:left="4111"/>
        <w:jc w:val="left"/>
        <w:rPr>
          <w:sz w:val="20"/>
        </w:rPr>
      </w:pPr>
      <w:r w:rsidRPr="0059567A">
        <w:rPr>
          <w:sz w:val="20"/>
        </w:rPr>
        <w:t>«Прием заявлений, постановка на учет и</w:t>
      </w:r>
    </w:p>
    <w:p w14:paraId="2539219B" w14:textId="77777777" w:rsidR="0059567A" w:rsidRPr="0059567A" w:rsidRDefault="0059567A" w:rsidP="00144A42">
      <w:pPr>
        <w:tabs>
          <w:tab w:val="left" w:pos="0"/>
          <w:tab w:val="left" w:pos="1276"/>
        </w:tabs>
        <w:ind w:left="4111"/>
        <w:jc w:val="left"/>
        <w:rPr>
          <w:sz w:val="20"/>
        </w:rPr>
      </w:pPr>
      <w:r w:rsidRPr="0059567A">
        <w:rPr>
          <w:sz w:val="20"/>
        </w:rPr>
        <w:t xml:space="preserve"> зачисление детей в образовательные организации, </w:t>
      </w:r>
    </w:p>
    <w:p w14:paraId="1BCB0C48" w14:textId="77777777" w:rsidR="0059567A" w:rsidRPr="0059567A" w:rsidRDefault="0059567A" w:rsidP="00144A42">
      <w:pPr>
        <w:tabs>
          <w:tab w:val="left" w:pos="0"/>
          <w:tab w:val="left" w:pos="1276"/>
        </w:tabs>
        <w:ind w:left="4111"/>
        <w:jc w:val="left"/>
        <w:rPr>
          <w:sz w:val="20"/>
        </w:rPr>
      </w:pPr>
      <w:r w:rsidRPr="0059567A">
        <w:rPr>
          <w:sz w:val="20"/>
        </w:rPr>
        <w:t xml:space="preserve">реализующие основную образовательную программу </w:t>
      </w:r>
    </w:p>
    <w:p w14:paraId="57A2D8E2" w14:textId="77777777" w:rsidR="0059567A" w:rsidRPr="0059567A" w:rsidRDefault="0059567A" w:rsidP="00144A42">
      <w:pPr>
        <w:tabs>
          <w:tab w:val="left" w:pos="0"/>
          <w:tab w:val="left" w:pos="1276"/>
        </w:tabs>
        <w:ind w:left="4111"/>
        <w:jc w:val="left"/>
        <w:rPr>
          <w:b/>
          <w:bCs/>
          <w:sz w:val="20"/>
          <w:lang w:eastAsia="en-US"/>
        </w:rPr>
      </w:pPr>
      <w:r w:rsidRPr="0059567A">
        <w:rPr>
          <w:sz w:val="20"/>
        </w:rPr>
        <w:t>дошкольного образования (детские сады)</w:t>
      </w:r>
      <w:r w:rsidR="00846BFE">
        <w:rPr>
          <w:sz w:val="20"/>
        </w:rPr>
        <w:t>,</w:t>
      </w:r>
      <w:r w:rsidR="00846BFE" w:rsidRPr="00846BFE">
        <w:rPr>
          <w:sz w:val="24"/>
          <w:szCs w:val="24"/>
        </w:rPr>
        <w:t xml:space="preserve"> </w:t>
      </w:r>
      <w:r w:rsidR="00846BFE" w:rsidRPr="00846BFE">
        <w:rPr>
          <w:sz w:val="20"/>
        </w:rPr>
        <w:t>расположенные на территории Тихвинского района Ленинградской области</w:t>
      </w:r>
      <w:r w:rsidRPr="0059567A">
        <w:rPr>
          <w:sz w:val="20"/>
        </w:rPr>
        <w:t>»</w:t>
      </w:r>
    </w:p>
    <w:p w14:paraId="1D672ED2" w14:textId="77777777" w:rsidR="0059567A" w:rsidRPr="0059567A" w:rsidRDefault="0059567A" w:rsidP="00144A42">
      <w:pPr>
        <w:spacing w:line="240" w:lineRule="atLeast"/>
        <w:ind w:left="4111" w:firstLine="709"/>
        <w:jc w:val="left"/>
        <w:rPr>
          <w:b/>
          <w:sz w:val="24"/>
          <w:szCs w:val="24"/>
        </w:rPr>
      </w:pPr>
    </w:p>
    <w:p w14:paraId="1A7BE42A" w14:textId="77777777" w:rsidR="0059567A" w:rsidRPr="0059567A" w:rsidRDefault="0059567A" w:rsidP="00144A42">
      <w:pPr>
        <w:spacing w:line="240" w:lineRule="atLeast"/>
        <w:ind w:left="4111" w:firstLine="709"/>
        <w:jc w:val="left"/>
        <w:rPr>
          <w:b/>
          <w:sz w:val="24"/>
          <w:szCs w:val="24"/>
        </w:rPr>
      </w:pPr>
    </w:p>
    <w:p w14:paraId="1DECE9BD" w14:textId="77777777" w:rsidR="0059567A" w:rsidRPr="0059567A" w:rsidRDefault="0059567A" w:rsidP="00144A42">
      <w:pPr>
        <w:ind w:left="4111" w:right="-11" w:firstLine="23"/>
        <w:jc w:val="left"/>
        <w:rPr>
          <w:bCs/>
          <w:sz w:val="22"/>
        </w:rPr>
      </w:pPr>
      <w:r w:rsidRPr="0059567A">
        <w:rPr>
          <w:bCs/>
          <w:sz w:val="22"/>
        </w:rPr>
        <w:t xml:space="preserve">Руководителю органа местного самоуправления, </w:t>
      </w:r>
    </w:p>
    <w:p w14:paraId="24CFC045" w14:textId="77777777" w:rsidR="0059567A" w:rsidRPr="0059567A" w:rsidRDefault="0059567A" w:rsidP="00144A42">
      <w:pPr>
        <w:ind w:left="4111" w:right="-11" w:firstLine="23"/>
        <w:jc w:val="left"/>
        <w:rPr>
          <w:bCs/>
          <w:sz w:val="22"/>
        </w:rPr>
      </w:pPr>
      <w:r w:rsidRPr="0059567A">
        <w:rPr>
          <w:bCs/>
          <w:sz w:val="22"/>
        </w:rPr>
        <w:t>осуществляющего управление в сфере образования</w:t>
      </w:r>
    </w:p>
    <w:p w14:paraId="510FCAEB" w14:textId="77777777" w:rsidR="0059567A" w:rsidRPr="0059567A" w:rsidRDefault="0059567A" w:rsidP="00144A42">
      <w:pPr>
        <w:ind w:left="4111" w:right="-11" w:firstLine="23"/>
        <w:jc w:val="left"/>
        <w:rPr>
          <w:sz w:val="22"/>
        </w:rPr>
      </w:pPr>
      <w:r w:rsidRPr="0059567A">
        <w:rPr>
          <w:sz w:val="22"/>
        </w:rPr>
        <w:t xml:space="preserve">______________________ </w:t>
      </w:r>
    </w:p>
    <w:p w14:paraId="65E86785" w14:textId="77777777" w:rsidR="0059567A" w:rsidRPr="0059567A" w:rsidRDefault="0059567A" w:rsidP="00144A42">
      <w:pPr>
        <w:ind w:left="4111" w:right="-11" w:firstLine="23"/>
        <w:jc w:val="left"/>
        <w:rPr>
          <w:sz w:val="22"/>
        </w:rPr>
      </w:pPr>
      <w:r w:rsidRPr="0059567A">
        <w:rPr>
          <w:sz w:val="22"/>
        </w:rPr>
        <w:t xml:space="preserve">муниципального района (городского округа) </w:t>
      </w:r>
    </w:p>
    <w:p w14:paraId="1FD84477" w14:textId="77777777" w:rsidR="0059567A" w:rsidRPr="0059567A" w:rsidRDefault="0059567A" w:rsidP="00144A42">
      <w:pPr>
        <w:ind w:left="4111" w:right="-11" w:firstLine="23"/>
        <w:jc w:val="left"/>
        <w:rPr>
          <w:bCs/>
          <w:sz w:val="22"/>
        </w:rPr>
      </w:pPr>
      <w:r w:rsidRPr="0059567A">
        <w:rPr>
          <w:sz w:val="22"/>
        </w:rPr>
        <w:t>Ленинградской области</w:t>
      </w:r>
    </w:p>
    <w:p w14:paraId="46C75954" w14:textId="77777777" w:rsidR="0059567A" w:rsidRPr="0059567A" w:rsidRDefault="0059567A" w:rsidP="0059567A">
      <w:pPr>
        <w:spacing w:line="240" w:lineRule="atLeast"/>
        <w:ind w:firstLine="709"/>
        <w:jc w:val="center"/>
        <w:rPr>
          <w:b/>
          <w:sz w:val="24"/>
          <w:szCs w:val="24"/>
        </w:rPr>
      </w:pPr>
    </w:p>
    <w:p w14:paraId="68BACC05" w14:textId="77777777" w:rsidR="0059567A" w:rsidRPr="0059567A" w:rsidRDefault="0059567A" w:rsidP="0059567A">
      <w:pPr>
        <w:spacing w:line="240" w:lineRule="atLeast"/>
        <w:ind w:firstLine="709"/>
        <w:jc w:val="center"/>
        <w:rPr>
          <w:b/>
          <w:sz w:val="24"/>
          <w:szCs w:val="24"/>
        </w:rPr>
      </w:pPr>
    </w:p>
    <w:p w14:paraId="6131DA38" w14:textId="77777777" w:rsidR="0059567A" w:rsidRPr="0059567A" w:rsidRDefault="0059567A" w:rsidP="0059567A">
      <w:pPr>
        <w:ind w:firstLine="709"/>
        <w:jc w:val="center"/>
        <w:rPr>
          <w:b/>
          <w:sz w:val="27"/>
          <w:szCs w:val="27"/>
        </w:rPr>
      </w:pPr>
      <w:r w:rsidRPr="0059567A">
        <w:rPr>
          <w:b/>
          <w:sz w:val="27"/>
          <w:szCs w:val="27"/>
        </w:rPr>
        <w:t>ЗАЯВЛЕНИЕ</w:t>
      </w:r>
    </w:p>
    <w:p w14:paraId="508D8097" w14:textId="77777777" w:rsidR="0059567A" w:rsidRPr="0059567A" w:rsidRDefault="0059567A" w:rsidP="0059567A">
      <w:pPr>
        <w:contextualSpacing/>
        <w:jc w:val="center"/>
        <w:rPr>
          <w:b/>
          <w:sz w:val="27"/>
          <w:szCs w:val="27"/>
        </w:rPr>
      </w:pPr>
      <w:r w:rsidRPr="0059567A">
        <w:rPr>
          <w:b/>
          <w:sz w:val="27"/>
          <w:szCs w:val="27"/>
        </w:rPr>
        <w:t>(для внесения изменений в ранее поданное заявление)</w:t>
      </w:r>
    </w:p>
    <w:p w14:paraId="5F8B106C" w14:textId="77777777" w:rsidR="0059567A" w:rsidRPr="0059567A" w:rsidRDefault="0059567A" w:rsidP="0059567A">
      <w:pPr>
        <w:spacing w:line="240" w:lineRule="atLeast"/>
        <w:contextualSpacing/>
        <w:rPr>
          <w:b/>
          <w:sz w:val="24"/>
          <w:szCs w:val="24"/>
        </w:rPr>
      </w:pPr>
    </w:p>
    <w:p w14:paraId="7501EAD4" w14:textId="77777777" w:rsidR="0059567A" w:rsidRPr="0059567A" w:rsidRDefault="0059567A" w:rsidP="0059567A">
      <w:pPr>
        <w:jc w:val="left"/>
        <w:rPr>
          <w:sz w:val="24"/>
          <w:szCs w:val="24"/>
        </w:rPr>
      </w:pPr>
      <w:r w:rsidRPr="0059567A">
        <w:rPr>
          <w:sz w:val="24"/>
          <w:szCs w:val="24"/>
        </w:rPr>
        <w:t xml:space="preserve">_______________________________________________________________________ </w:t>
      </w:r>
    </w:p>
    <w:p w14:paraId="659AC0EC" w14:textId="77777777" w:rsidR="0059567A" w:rsidRPr="0059567A" w:rsidRDefault="0059567A" w:rsidP="0059567A">
      <w:pPr>
        <w:jc w:val="center"/>
        <w:rPr>
          <w:sz w:val="24"/>
          <w:szCs w:val="24"/>
        </w:rPr>
      </w:pPr>
      <w:r w:rsidRPr="0059567A">
        <w:rPr>
          <w:sz w:val="24"/>
          <w:szCs w:val="24"/>
        </w:rPr>
        <w:t>фамилия, имя, отчество родителя (законного представителя) ребенка</w:t>
      </w:r>
    </w:p>
    <w:p w14:paraId="7CE80BF3" w14:textId="77777777" w:rsidR="0059567A" w:rsidRPr="0059567A" w:rsidRDefault="0059567A" w:rsidP="0059567A">
      <w:pPr>
        <w:jc w:val="center"/>
        <w:rPr>
          <w:sz w:val="24"/>
          <w:szCs w:val="24"/>
        </w:rPr>
      </w:pPr>
    </w:p>
    <w:p w14:paraId="6D1F70E5" w14:textId="77777777" w:rsidR="0059567A" w:rsidRPr="0059567A" w:rsidRDefault="0059567A" w:rsidP="0059567A">
      <w:pPr>
        <w:jc w:val="left"/>
        <w:rPr>
          <w:sz w:val="24"/>
          <w:szCs w:val="24"/>
        </w:rPr>
      </w:pPr>
      <w:r w:rsidRPr="0059567A">
        <w:rPr>
          <w:sz w:val="24"/>
          <w:szCs w:val="24"/>
        </w:rPr>
        <w:t>Прошу внести изменения в заявление по обращению №____________ от «__» ________ 20__ года:</w:t>
      </w:r>
    </w:p>
    <w:p w14:paraId="6A3AF8B3" w14:textId="77777777" w:rsidR="0059567A" w:rsidRPr="0059567A" w:rsidRDefault="0059567A" w:rsidP="0059567A">
      <w:pPr>
        <w:jc w:val="center"/>
        <w:rPr>
          <w:sz w:val="24"/>
          <w:szCs w:val="24"/>
        </w:rPr>
      </w:pPr>
      <w:r w:rsidRPr="0059567A">
        <w:rPr>
          <w:sz w:val="24"/>
          <w:szCs w:val="24"/>
        </w:rPr>
        <w:t xml:space="preserve">(указать реквизиты уведомления о постановке на учет для зачисления: </w:t>
      </w:r>
    </w:p>
    <w:p w14:paraId="7363E070" w14:textId="77777777" w:rsidR="0059567A" w:rsidRPr="0059567A" w:rsidRDefault="0059567A" w:rsidP="0059567A">
      <w:pPr>
        <w:jc w:val="center"/>
        <w:rPr>
          <w:sz w:val="24"/>
          <w:szCs w:val="24"/>
        </w:rPr>
      </w:pPr>
      <w:r w:rsidRPr="0059567A">
        <w:rPr>
          <w:sz w:val="24"/>
          <w:szCs w:val="24"/>
        </w:rPr>
        <w:t>регистрационный номер и дата)</w:t>
      </w:r>
    </w:p>
    <w:p w14:paraId="59A61ABA" w14:textId="77777777" w:rsidR="0059567A" w:rsidRPr="0059567A" w:rsidRDefault="0059567A" w:rsidP="0059567A">
      <w:pPr>
        <w:jc w:val="center"/>
        <w:rPr>
          <w:sz w:val="24"/>
          <w:szCs w:val="24"/>
        </w:rPr>
      </w:pPr>
    </w:p>
    <w:p w14:paraId="545C3D17" w14:textId="77777777" w:rsidR="0059567A" w:rsidRPr="0059567A" w:rsidRDefault="0059567A" w:rsidP="0059567A">
      <w:pPr>
        <w:jc w:val="center"/>
        <w:rPr>
          <w:sz w:val="24"/>
          <w:szCs w:val="24"/>
        </w:rPr>
      </w:pPr>
    </w:p>
    <w:p w14:paraId="71A08E4B" w14:textId="77777777" w:rsidR="0059567A" w:rsidRPr="0059567A" w:rsidRDefault="0059567A" w:rsidP="0059567A">
      <w:pPr>
        <w:jc w:val="left"/>
        <w:rPr>
          <w:sz w:val="24"/>
          <w:szCs w:val="24"/>
        </w:rPr>
      </w:pPr>
      <w:r w:rsidRPr="0059567A">
        <w:rPr>
          <w:sz w:val="24"/>
          <w:szCs w:val="24"/>
        </w:rPr>
        <w:t xml:space="preserve">_______________________________________________________________________ </w:t>
      </w:r>
    </w:p>
    <w:p w14:paraId="377FC583" w14:textId="77777777" w:rsidR="0059567A" w:rsidRPr="0059567A" w:rsidRDefault="0059567A" w:rsidP="0059567A">
      <w:pPr>
        <w:jc w:val="center"/>
        <w:rPr>
          <w:sz w:val="24"/>
          <w:szCs w:val="24"/>
        </w:rPr>
      </w:pPr>
      <w:r w:rsidRPr="0059567A">
        <w:rPr>
          <w:sz w:val="24"/>
          <w:szCs w:val="24"/>
        </w:rPr>
        <w:t>(указать вносимые изменения)</w:t>
      </w:r>
    </w:p>
    <w:p w14:paraId="3BC90C94" w14:textId="77777777" w:rsidR="0059567A" w:rsidRPr="0059567A" w:rsidRDefault="0059567A" w:rsidP="0059567A">
      <w:pPr>
        <w:jc w:val="center"/>
        <w:rPr>
          <w:sz w:val="24"/>
          <w:szCs w:val="24"/>
        </w:rPr>
      </w:pPr>
    </w:p>
    <w:p w14:paraId="2AF46960" w14:textId="77777777" w:rsidR="0059567A" w:rsidRPr="0059567A" w:rsidRDefault="0059567A" w:rsidP="0059567A">
      <w:pPr>
        <w:jc w:val="left"/>
        <w:rPr>
          <w:sz w:val="24"/>
          <w:szCs w:val="24"/>
        </w:rPr>
      </w:pPr>
      <w:r w:rsidRPr="0059567A">
        <w:rPr>
          <w:sz w:val="24"/>
          <w:szCs w:val="24"/>
        </w:rPr>
        <w:t>_______________________________________________________________________</w:t>
      </w:r>
    </w:p>
    <w:p w14:paraId="7D7B5905" w14:textId="77777777" w:rsidR="0059567A" w:rsidRPr="0059567A" w:rsidRDefault="0059567A" w:rsidP="0059567A">
      <w:pPr>
        <w:jc w:val="left"/>
        <w:rPr>
          <w:sz w:val="24"/>
          <w:szCs w:val="24"/>
        </w:rPr>
      </w:pPr>
    </w:p>
    <w:p w14:paraId="00130A29" w14:textId="77777777" w:rsidR="0059567A" w:rsidRPr="0059567A" w:rsidRDefault="0059567A" w:rsidP="0059567A">
      <w:pPr>
        <w:jc w:val="left"/>
        <w:rPr>
          <w:sz w:val="24"/>
          <w:szCs w:val="24"/>
        </w:rPr>
      </w:pPr>
      <w:r w:rsidRPr="0059567A">
        <w:rPr>
          <w:sz w:val="24"/>
          <w:szCs w:val="24"/>
        </w:rPr>
        <w:t>_______________________________________________________________________</w:t>
      </w:r>
    </w:p>
    <w:p w14:paraId="75796563" w14:textId="77777777" w:rsidR="0059567A" w:rsidRPr="0059567A" w:rsidRDefault="0059567A" w:rsidP="0059567A">
      <w:pPr>
        <w:jc w:val="left"/>
        <w:rPr>
          <w:sz w:val="24"/>
          <w:szCs w:val="24"/>
        </w:rPr>
      </w:pPr>
    </w:p>
    <w:p w14:paraId="4D338465" w14:textId="77777777" w:rsidR="0059567A" w:rsidRPr="0059567A" w:rsidRDefault="0059567A" w:rsidP="0059567A">
      <w:pPr>
        <w:jc w:val="left"/>
        <w:rPr>
          <w:sz w:val="24"/>
          <w:szCs w:val="24"/>
        </w:rPr>
      </w:pPr>
    </w:p>
    <w:p w14:paraId="4C6B00DD" w14:textId="77777777" w:rsidR="0059567A" w:rsidRPr="0059567A" w:rsidRDefault="0059567A" w:rsidP="0059567A">
      <w:pPr>
        <w:spacing w:after="200" w:line="276" w:lineRule="auto"/>
        <w:jc w:val="left"/>
        <w:rPr>
          <w:rFonts w:ascii="Calibri" w:eastAsia="Calibri" w:hAnsi="Calibri"/>
          <w:sz w:val="22"/>
          <w:lang w:eastAsia="en-US"/>
        </w:rPr>
      </w:pPr>
      <w:r w:rsidRPr="0059567A">
        <w:rPr>
          <w:sz w:val="24"/>
          <w:szCs w:val="24"/>
        </w:rPr>
        <w:t>_______________________________________________________________________</w:t>
      </w:r>
    </w:p>
    <w:p w14:paraId="400D06E3" w14:textId="77777777" w:rsidR="0059567A" w:rsidRPr="0059567A" w:rsidRDefault="0059567A" w:rsidP="0059567A">
      <w:pPr>
        <w:jc w:val="left"/>
        <w:rPr>
          <w:sz w:val="24"/>
          <w:szCs w:val="24"/>
        </w:rPr>
      </w:pPr>
    </w:p>
    <w:p w14:paraId="4ECDFBD2" w14:textId="77777777" w:rsidR="0059567A" w:rsidRPr="0059567A" w:rsidRDefault="0059567A" w:rsidP="0059567A">
      <w:pPr>
        <w:jc w:val="left"/>
        <w:rPr>
          <w:sz w:val="24"/>
          <w:szCs w:val="24"/>
        </w:rPr>
      </w:pPr>
      <w:r w:rsidRPr="0059567A">
        <w:rPr>
          <w:sz w:val="24"/>
          <w:szCs w:val="24"/>
        </w:rPr>
        <w:t>_______________________________________________________________________</w:t>
      </w:r>
    </w:p>
    <w:p w14:paraId="4F427A75" w14:textId="77777777" w:rsidR="0059567A" w:rsidRPr="0059567A" w:rsidRDefault="0059567A" w:rsidP="0059567A">
      <w:pPr>
        <w:jc w:val="center"/>
        <w:rPr>
          <w:sz w:val="24"/>
          <w:szCs w:val="24"/>
        </w:rPr>
      </w:pPr>
    </w:p>
    <w:p w14:paraId="4460CC2C" w14:textId="77777777" w:rsidR="0059567A" w:rsidRPr="0059567A" w:rsidRDefault="0059567A" w:rsidP="0059567A">
      <w:pPr>
        <w:jc w:val="center"/>
        <w:rPr>
          <w:sz w:val="24"/>
          <w:szCs w:val="24"/>
        </w:rPr>
      </w:pPr>
    </w:p>
    <w:p w14:paraId="50857C84" w14:textId="77777777" w:rsidR="0059567A" w:rsidRPr="0059567A" w:rsidRDefault="0059567A" w:rsidP="0059567A">
      <w:pPr>
        <w:jc w:val="center"/>
        <w:rPr>
          <w:sz w:val="24"/>
          <w:szCs w:val="24"/>
        </w:rPr>
      </w:pPr>
    </w:p>
    <w:p w14:paraId="2C06A733" w14:textId="77777777" w:rsidR="0059567A" w:rsidRPr="0059567A" w:rsidRDefault="0059567A" w:rsidP="0059567A">
      <w:pPr>
        <w:jc w:val="center"/>
        <w:rPr>
          <w:sz w:val="24"/>
          <w:szCs w:val="24"/>
        </w:rPr>
      </w:pPr>
    </w:p>
    <w:p w14:paraId="164921CD" w14:textId="77777777" w:rsidR="0059567A" w:rsidRPr="0059567A" w:rsidRDefault="0059567A" w:rsidP="0059567A">
      <w:pPr>
        <w:spacing w:line="240" w:lineRule="atLeast"/>
        <w:jc w:val="left"/>
        <w:rPr>
          <w:sz w:val="24"/>
          <w:szCs w:val="24"/>
        </w:rPr>
      </w:pPr>
      <w:r w:rsidRPr="0059567A">
        <w:rPr>
          <w:sz w:val="24"/>
          <w:szCs w:val="24"/>
        </w:rPr>
        <w:t>Дата заполнения заявления ______________________</w:t>
      </w:r>
    </w:p>
    <w:p w14:paraId="0EA279E3" w14:textId="77777777" w:rsidR="0059567A" w:rsidRPr="0059567A" w:rsidRDefault="0059567A" w:rsidP="0059567A">
      <w:pPr>
        <w:spacing w:line="240" w:lineRule="atLeast"/>
        <w:jc w:val="left"/>
        <w:rPr>
          <w:sz w:val="24"/>
          <w:szCs w:val="24"/>
        </w:rPr>
      </w:pPr>
    </w:p>
    <w:p w14:paraId="0A2AA6BA" w14:textId="77777777" w:rsidR="0059567A" w:rsidRPr="0059567A" w:rsidRDefault="0059567A" w:rsidP="0059567A">
      <w:pPr>
        <w:spacing w:line="240" w:lineRule="atLeast"/>
        <w:jc w:val="left"/>
        <w:rPr>
          <w:sz w:val="24"/>
          <w:szCs w:val="24"/>
        </w:rPr>
      </w:pPr>
      <w:r w:rsidRPr="0059567A">
        <w:rPr>
          <w:sz w:val="24"/>
          <w:szCs w:val="24"/>
        </w:rPr>
        <w:t xml:space="preserve">Подпись родителя (законного представителя) _____________   ___________ </w:t>
      </w:r>
    </w:p>
    <w:p w14:paraId="214AD5F5" w14:textId="77777777" w:rsidR="0059567A" w:rsidRPr="0059567A" w:rsidRDefault="0059567A" w:rsidP="0059567A">
      <w:pPr>
        <w:spacing w:line="240" w:lineRule="atLeast"/>
        <w:jc w:val="left"/>
        <w:rPr>
          <w:sz w:val="16"/>
          <w:szCs w:val="16"/>
        </w:rPr>
      </w:pPr>
      <w:r w:rsidRPr="0059567A">
        <w:rPr>
          <w:sz w:val="24"/>
          <w:szCs w:val="24"/>
        </w:rPr>
        <w:t xml:space="preserve"> </w:t>
      </w:r>
      <w:r w:rsidRPr="0059567A">
        <w:rPr>
          <w:sz w:val="24"/>
          <w:szCs w:val="24"/>
        </w:rPr>
        <w:tab/>
      </w:r>
      <w:r w:rsidRPr="0059567A">
        <w:rPr>
          <w:sz w:val="24"/>
          <w:szCs w:val="24"/>
        </w:rPr>
        <w:tab/>
      </w:r>
      <w:r w:rsidRPr="0059567A">
        <w:rPr>
          <w:sz w:val="24"/>
          <w:szCs w:val="24"/>
        </w:rPr>
        <w:tab/>
      </w:r>
      <w:r w:rsidRPr="0059567A">
        <w:rPr>
          <w:sz w:val="24"/>
          <w:szCs w:val="24"/>
        </w:rPr>
        <w:tab/>
      </w:r>
      <w:r w:rsidRPr="0059567A">
        <w:rPr>
          <w:sz w:val="24"/>
          <w:szCs w:val="24"/>
        </w:rPr>
        <w:tab/>
      </w:r>
      <w:r w:rsidRPr="0059567A">
        <w:rPr>
          <w:sz w:val="24"/>
          <w:szCs w:val="24"/>
        </w:rPr>
        <w:tab/>
      </w:r>
      <w:r w:rsidRPr="0059567A">
        <w:rPr>
          <w:sz w:val="24"/>
          <w:szCs w:val="24"/>
        </w:rPr>
        <w:tab/>
      </w:r>
      <w:r w:rsidRPr="0059567A">
        <w:rPr>
          <w:sz w:val="24"/>
          <w:szCs w:val="24"/>
        </w:rPr>
        <w:tab/>
      </w:r>
      <w:r w:rsidRPr="0059567A">
        <w:rPr>
          <w:sz w:val="24"/>
          <w:szCs w:val="24"/>
        </w:rPr>
        <w:tab/>
      </w:r>
      <w:r w:rsidRPr="0059567A">
        <w:rPr>
          <w:sz w:val="16"/>
          <w:szCs w:val="16"/>
        </w:rPr>
        <w:t xml:space="preserve"> /расшифровка подписи/</w:t>
      </w:r>
    </w:p>
    <w:p w14:paraId="4EFEEE2C" w14:textId="77777777" w:rsidR="0059567A" w:rsidRPr="0059567A" w:rsidRDefault="0059567A" w:rsidP="0059567A">
      <w:pPr>
        <w:spacing w:line="360" w:lineRule="exact"/>
        <w:jc w:val="right"/>
        <w:rPr>
          <w:sz w:val="24"/>
          <w:szCs w:val="24"/>
        </w:rPr>
      </w:pPr>
    </w:p>
    <w:p w14:paraId="2503E37B" w14:textId="77777777" w:rsidR="0059567A" w:rsidRPr="0059567A" w:rsidRDefault="0059567A" w:rsidP="00846BFE">
      <w:pPr>
        <w:spacing w:line="360" w:lineRule="exact"/>
        <w:ind w:left="4395"/>
        <w:jc w:val="left"/>
        <w:rPr>
          <w:sz w:val="20"/>
        </w:rPr>
      </w:pPr>
      <w:r w:rsidRPr="0059567A">
        <w:rPr>
          <w:sz w:val="24"/>
          <w:szCs w:val="24"/>
        </w:rPr>
        <w:br w:type="page"/>
      </w:r>
      <w:r w:rsidRPr="0059567A">
        <w:rPr>
          <w:sz w:val="20"/>
        </w:rPr>
        <w:t>Приложение № 3</w:t>
      </w:r>
    </w:p>
    <w:p w14:paraId="213AA2D4" w14:textId="77777777" w:rsidR="0059567A" w:rsidRPr="0059567A" w:rsidRDefault="0059567A" w:rsidP="00846BFE">
      <w:pPr>
        <w:ind w:left="4395"/>
        <w:jc w:val="left"/>
        <w:rPr>
          <w:sz w:val="20"/>
        </w:rPr>
      </w:pPr>
      <w:r w:rsidRPr="0059567A">
        <w:rPr>
          <w:sz w:val="20"/>
        </w:rPr>
        <w:t>к административному регламенту</w:t>
      </w:r>
    </w:p>
    <w:p w14:paraId="61855AE2" w14:textId="77777777" w:rsidR="0059567A" w:rsidRPr="0059567A" w:rsidRDefault="0059567A" w:rsidP="00846BFE">
      <w:pPr>
        <w:ind w:left="4395"/>
        <w:jc w:val="left"/>
        <w:rPr>
          <w:sz w:val="20"/>
        </w:rPr>
      </w:pPr>
      <w:r w:rsidRPr="0059567A">
        <w:rPr>
          <w:sz w:val="20"/>
        </w:rPr>
        <w:t>предоставления муниципальной услуги</w:t>
      </w:r>
    </w:p>
    <w:p w14:paraId="53FC6EF6" w14:textId="77777777" w:rsidR="0059567A" w:rsidRPr="0059567A" w:rsidRDefault="0059567A" w:rsidP="00846BFE">
      <w:pPr>
        <w:tabs>
          <w:tab w:val="left" w:pos="0"/>
          <w:tab w:val="left" w:pos="1276"/>
        </w:tabs>
        <w:ind w:left="4395"/>
        <w:jc w:val="left"/>
        <w:rPr>
          <w:sz w:val="20"/>
        </w:rPr>
      </w:pPr>
      <w:r w:rsidRPr="0059567A">
        <w:rPr>
          <w:sz w:val="20"/>
        </w:rPr>
        <w:t>«Прием заявлений, постановка на учет и</w:t>
      </w:r>
    </w:p>
    <w:p w14:paraId="1639AB90" w14:textId="77777777" w:rsidR="0059567A" w:rsidRPr="0059567A" w:rsidRDefault="0059567A" w:rsidP="00846BFE">
      <w:pPr>
        <w:tabs>
          <w:tab w:val="left" w:pos="0"/>
          <w:tab w:val="left" w:pos="1276"/>
        </w:tabs>
        <w:ind w:left="4395"/>
        <w:jc w:val="left"/>
        <w:rPr>
          <w:sz w:val="20"/>
        </w:rPr>
      </w:pPr>
      <w:r w:rsidRPr="0059567A">
        <w:rPr>
          <w:sz w:val="20"/>
        </w:rPr>
        <w:t xml:space="preserve"> зачисление детей в образовательные организации, </w:t>
      </w:r>
    </w:p>
    <w:p w14:paraId="3D775EC5" w14:textId="77777777" w:rsidR="0059567A" w:rsidRPr="0059567A" w:rsidRDefault="0059567A" w:rsidP="00846BFE">
      <w:pPr>
        <w:tabs>
          <w:tab w:val="left" w:pos="0"/>
          <w:tab w:val="left" w:pos="1276"/>
        </w:tabs>
        <w:ind w:left="4395"/>
        <w:jc w:val="left"/>
        <w:rPr>
          <w:sz w:val="20"/>
        </w:rPr>
      </w:pPr>
      <w:r w:rsidRPr="0059567A">
        <w:rPr>
          <w:sz w:val="20"/>
        </w:rPr>
        <w:t xml:space="preserve">реализующие основную образовательную программу </w:t>
      </w:r>
    </w:p>
    <w:p w14:paraId="277B92E5" w14:textId="77777777" w:rsidR="0059567A" w:rsidRPr="0059567A" w:rsidRDefault="0059567A" w:rsidP="00846BFE">
      <w:pPr>
        <w:tabs>
          <w:tab w:val="left" w:pos="0"/>
          <w:tab w:val="left" w:pos="1276"/>
        </w:tabs>
        <w:ind w:left="4395"/>
        <w:jc w:val="left"/>
        <w:rPr>
          <w:b/>
          <w:bCs/>
          <w:sz w:val="20"/>
          <w:lang w:eastAsia="en-US"/>
        </w:rPr>
      </w:pPr>
      <w:r w:rsidRPr="0059567A">
        <w:rPr>
          <w:sz w:val="20"/>
        </w:rPr>
        <w:t>дошкольного образования (детские сады)</w:t>
      </w:r>
      <w:r w:rsidR="00846BFE">
        <w:rPr>
          <w:sz w:val="20"/>
        </w:rPr>
        <w:t>,</w:t>
      </w:r>
      <w:r w:rsidR="00846BFE" w:rsidRPr="00846BFE">
        <w:rPr>
          <w:sz w:val="24"/>
          <w:szCs w:val="24"/>
        </w:rPr>
        <w:t xml:space="preserve"> </w:t>
      </w:r>
      <w:r w:rsidR="00846BFE" w:rsidRPr="00846BFE">
        <w:rPr>
          <w:sz w:val="20"/>
        </w:rPr>
        <w:t>расположенные на территории Тихвинского района Ленинградской области</w:t>
      </w:r>
      <w:r w:rsidRPr="0059567A">
        <w:rPr>
          <w:sz w:val="20"/>
        </w:rPr>
        <w:t>»</w:t>
      </w:r>
    </w:p>
    <w:p w14:paraId="4ABF212D" w14:textId="77777777" w:rsidR="0059567A" w:rsidRPr="0059567A" w:rsidRDefault="0059567A" w:rsidP="0059567A">
      <w:pPr>
        <w:spacing w:line="360" w:lineRule="exact"/>
        <w:ind w:firstLine="567"/>
        <w:jc w:val="center"/>
        <w:rPr>
          <w:b/>
          <w:sz w:val="16"/>
          <w:szCs w:val="16"/>
        </w:rPr>
      </w:pPr>
    </w:p>
    <w:p w14:paraId="216887DA" w14:textId="77777777" w:rsidR="0059567A" w:rsidRPr="0059567A" w:rsidRDefault="0059567A" w:rsidP="0059567A">
      <w:pPr>
        <w:autoSpaceDE w:val="0"/>
        <w:autoSpaceDN w:val="0"/>
        <w:adjustRightInd w:val="0"/>
        <w:jc w:val="center"/>
        <w:rPr>
          <w:b/>
          <w:noProof/>
          <w:sz w:val="27"/>
          <w:szCs w:val="27"/>
        </w:rPr>
      </w:pPr>
      <w:r w:rsidRPr="0059567A">
        <w:rPr>
          <w:b/>
          <w:noProof/>
          <w:sz w:val="27"/>
          <w:szCs w:val="27"/>
        </w:rPr>
        <w:t>УВЕДОМЛЕНИЕ</w:t>
      </w:r>
    </w:p>
    <w:p w14:paraId="42307B21" w14:textId="77777777" w:rsidR="0059567A" w:rsidRPr="0059567A" w:rsidRDefault="0059567A" w:rsidP="0059567A">
      <w:pPr>
        <w:autoSpaceDE w:val="0"/>
        <w:autoSpaceDN w:val="0"/>
        <w:adjustRightInd w:val="0"/>
        <w:jc w:val="center"/>
        <w:rPr>
          <w:b/>
          <w:noProof/>
          <w:sz w:val="27"/>
          <w:szCs w:val="27"/>
        </w:rPr>
      </w:pPr>
      <w:r w:rsidRPr="0059567A">
        <w:rPr>
          <w:b/>
          <w:noProof/>
          <w:sz w:val="27"/>
          <w:szCs w:val="27"/>
        </w:rPr>
        <w:t>о постановке на учет для</w:t>
      </w:r>
      <w:r w:rsidRPr="0059567A">
        <w:rPr>
          <w:b/>
          <w:sz w:val="27"/>
          <w:szCs w:val="27"/>
        </w:rPr>
        <w:t xml:space="preserve"> зачисления в образовательную организацию,</w:t>
      </w:r>
      <w:r w:rsidRPr="0059567A">
        <w:rPr>
          <w:b/>
          <w:bCs/>
          <w:sz w:val="27"/>
          <w:szCs w:val="27"/>
        </w:rPr>
        <w:t xml:space="preserve"> реализующую основную общеобразовательную программу дошкольного образования</w:t>
      </w:r>
    </w:p>
    <w:p w14:paraId="58F07F06" w14:textId="77777777" w:rsidR="0059567A" w:rsidRPr="0059567A" w:rsidRDefault="0059567A" w:rsidP="0059567A">
      <w:pPr>
        <w:autoSpaceDE w:val="0"/>
        <w:autoSpaceDN w:val="0"/>
        <w:adjustRightInd w:val="0"/>
        <w:rPr>
          <w:noProof/>
          <w:sz w:val="16"/>
          <w:szCs w:val="16"/>
        </w:rPr>
      </w:pPr>
      <w:r w:rsidRPr="0059567A">
        <w:rPr>
          <w:noProof/>
          <w:sz w:val="24"/>
          <w:szCs w:val="24"/>
        </w:rPr>
        <w:t xml:space="preserve"> </w:t>
      </w:r>
    </w:p>
    <w:p w14:paraId="1D45E173" w14:textId="77777777" w:rsidR="0059567A" w:rsidRPr="0059567A" w:rsidRDefault="0059567A" w:rsidP="0059567A">
      <w:pPr>
        <w:autoSpaceDE w:val="0"/>
        <w:autoSpaceDN w:val="0"/>
        <w:adjustRightInd w:val="0"/>
        <w:rPr>
          <w:noProof/>
          <w:sz w:val="24"/>
          <w:szCs w:val="24"/>
        </w:rPr>
      </w:pPr>
      <w:r w:rsidRPr="0059567A">
        <w:rPr>
          <w:noProof/>
          <w:sz w:val="24"/>
          <w:szCs w:val="24"/>
        </w:rPr>
        <w:t xml:space="preserve">Регистрационный № ________ от «_____» _______ 20____ года </w:t>
      </w:r>
    </w:p>
    <w:p w14:paraId="1CE6AB35" w14:textId="77777777" w:rsidR="0059567A" w:rsidRPr="0059567A" w:rsidRDefault="0059567A" w:rsidP="0059567A">
      <w:pPr>
        <w:autoSpaceDE w:val="0"/>
        <w:autoSpaceDN w:val="0"/>
        <w:adjustRightInd w:val="0"/>
        <w:rPr>
          <w:noProof/>
          <w:sz w:val="24"/>
          <w:szCs w:val="24"/>
        </w:rPr>
      </w:pPr>
      <w:r w:rsidRPr="0059567A">
        <w:rPr>
          <w:noProof/>
          <w:sz w:val="24"/>
          <w:szCs w:val="24"/>
        </w:rPr>
        <w:t xml:space="preserve">Уважаемый (уважаемая) ______________________________________________ </w:t>
      </w:r>
    </w:p>
    <w:p w14:paraId="5842CD18" w14:textId="77777777" w:rsidR="0059567A" w:rsidRPr="0059567A" w:rsidRDefault="0059567A" w:rsidP="0059567A">
      <w:pPr>
        <w:autoSpaceDE w:val="0"/>
        <w:autoSpaceDN w:val="0"/>
        <w:adjustRightInd w:val="0"/>
        <w:jc w:val="center"/>
        <w:rPr>
          <w:noProof/>
          <w:sz w:val="20"/>
        </w:rPr>
      </w:pPr>
      <w:r w:rsidRPr="0059567A">
        <w:rPr>
          <w:noProof/>
          <w:sz w:val="20"/>
        </w:rPr>
        <w:t>(фамилия, имя, отчество родителя (законного представителя) ребенка)</w:t>
      </w:r>
    </w:p>
    <w:p w14:paraId="15C2FE71" w14:textId="77777777" w:rsidR="0059567A" w:rsidRPr="0059567A" w:rsidRDefault="0059567A" w:rsidP="0059567A">
      <w:pPr>
        <w:autoSpaceDE w:val="0"/>
        <w:autoSpaceDN w:val="0"/>
        <w:adjustRightInd w:val="0"/>
        <w:rPr>
          <w:noProof/>
          <w:sz w:val="24"/>
          <w:szCs w:val="24"/>
        </w:rPr>
      </w:pPr>
      <w:r w:rsidRPr="0059567A">
        <w:rPr>
          <w:noProof/>
          <w:sz w:val="24"/>
          <w:szCs w:val="24"/>
        </w:rPr>
        <w:t>уведомляем Вас о том, что ___________________________________________________</w:t>
      </w:r>
    </w:p>
    <w:p w14:paraId="74A7FE07" w14:textId="77777777" w:rsidR="0059567A" w:rsidRPr="0059567A" w:rsidRDefault="0059567A" w:rsidP="0059567A">
      <w:pPr>
        <w:autoSpaceDE w:val="0"/>
        <w:autoSpaceDN w:val="0"/>
        <w:adjustRightInd w:val="0"/>
        <w:jc w:val="center"/>
        <w:rPr>
          <w:noProof/>
          <w:sz w:val="20"/>
        </w:rPr>
      </w:pPr>
      <w:r w:rsidRPr="0059567A">
        <w:rPr>
          <w:noProof/>
          <w:sz w:val="20"/>
        </w:rPr>
        <w:t>(фамилия, имя, отчество ребенка)</w:t>
      </w:r>
    </w:p>
    <w:p w14:paraId="6BC94F99" w14:textId="77777777" w:rsidR="0059567A" w:rsidRPr="0059567A" w:rsidRDefault="0059567A" w:rsidP="0059567A">
      <w:pPr>
        <w:autoSpaceDE w:val="0"/>
        <w:autoSpaceDN w:val="0"/>
        <w:adjustRightInd w:val="0"/>
        <w:rPr>
          <w:noProof/>
          <w:sz w:val="24"/>
          <w:szCs w:val="24"/>
        </w:rPr>
      </w:pPr>
      <w:r w:rsidRPr="0059567A">
        <w:rPr>
          <w:noProof/>
          <w:sz w:val="24"/>
          <w:szCs w:val="24"/>
        </w:rPr>
        <w:t>на основании заявления №</w:t>
      </w:r>
      <w:r w:rsidRPr="0059567A">
        <w:t xml:space="preserve"> ________________</w:t>
      </w:r>
      <w:r w:rsidRPr="0059567A">
        <w:rPr>
          <w:noProof/>
          <w:sz w:val="24"/>
          <w:szCs w:val="24"/>
        </w:rPr>
        <w:t>от «_____» _______ 20____ года</w:t>
      </w:r>
    </w:p>
    <w:p w14:paraId="24FF8091" w14:textId="77777777" w:rsidR="0059567A" w:rsidRPr="0059567A" w:rsidRDefault="0059567A" w:rsidP="0059567A">
      <w:pPr>
        <w:autoSpaceDE w:val="0"/>
        <w:autoSpaceDN w:val="0"/>
        <w:adjustRightInd w:val="0"/>
        <w:rPr>
          <w:noProof/>
          <w:sz w:val="24"/>
          <w:szCs w:val="24"/>
        </w:rPr>
      </w:pPr>
      <w:r w:rsidRPr="0059567A">
        <w:rPr>
          <w:noProof/>
          <w:sz w:val="24"/>
          <w:szCs w:val="24"/>
        </w:rPr>
        <w:t xml:space="preserve">постановлен(а) на учет для зачисления в </w:t>
      </w:r>
      <w:r w:rsidRPr="0059567A">
        <w:rPr>
          <w:sz w:val="24"/>
          <w:szCs w:val="24"/>
        </w:rPr>
        <w:t>образовательную организацию,</w:t>
      </w:r>
      <w:r w:rsidRPr="0059567A">
        <w:rPr>
          <w:bCs/>
          <w:sz w:val="24"/>
          <w:szCs w:val="24"/>
        </w:rPr>
        <w:t xml:space="preserve"> реализующую основную общеобразовательную программу дошкольного образования </w:t>
      </w:r>
      <w:r w:rsidRPr="0059567A">
        <w:rPr>
          <w:noProof/>
          <w:sz w:val="24"/>
          <w:szCs w:val="24"/>
        </w:rPr>
        <w:t xml:space="preserve">________________________________________________ муниципального района (городского округа) Ленинградской области </w:t>
      </w:r>
    </w:p>
    <w:p w14:paraId="78F40860" w14:textId="77777777" w:rsidR="0059567A" w:rsidRPr="0059567A" w:rsidRDefault="0059567A" w:rsidP="0059567A">
      <w:pPr>
        <w:spacing w:line="240" w:lineRule="atLeast"/>
        <w:ind w:left="768"/>
        <w:jc w:val="center"/>
        <w:rPr>
          <w:b/>
        </w:rPr>
      </w:pPr>
      <w:r w:rsidRPr="0059567A">
        <w:rPr>
          <w:b/>
        </w:rPr>
        <w:t xml:space="preserve">Ожидайте направления в выбранную образовательную организацию </w:t>
      </w:r>
      <w:r w:rsidRPr="0059567A">
        <w:rPr>
          <w:b/>
        </w:rPr>
        <w:br/>
      </w:r>
      <w:r w:rsidRPr="0059567A">
        <w:t>после</w:t>
      </w:r>
      <w:r w:rsidRPr="0059567A">
        <w:rPr>
          <w:b/>
        </w:rPr>
        <w:t xml:space="preserve"> </w:t>
      </w:r>
      <w:r w:rsidRPr="0059567A">
        <w:rPr>
          <w:noProof/>
          <w:sz w:val="24"/>
          <w:szCs w:val="24"/>
        </w:rPr>
        <w:t>_______</w:t>
      </w:r>
    </w:p>
    <w:p w14:paraId="44F23293" w14:textId="77777777" w:rsidR="0059567A" w:rsidRPr="0059567A" w:rsidRDefault="0059567A" w:rsidP="0059567A">
      <w:pPr>
        <w:spacing w:line="240" w:lineRule="atLeast"/>
        <w:ind w:left="768"/>
        <w:rPr>
          <w:b/>
        </w:rPr>
      </w:pPr>
    </w:p>
    <w:p w14:paraId="1A8B1A3B" w14:textId="77777777" w:rsidR="0059567A" w:rsidRPr="0059567A" w:rsidRDefault="0059567A" w:rsidP="0059567A">
      <w:pPr>
        <w:spacing w:line="240" w:lineRule="atLeast"/>
        <w:ind w:left="768"/>
      </w:pPr>
      <w:r w:rsidRPr="0059567A">
        <w:rPr>
          <w:b/>
        </w:rPr>
        <w:t>ВНИМАНИЕ!</w:t>
      </w:r>
    </w:p>
    <w:p w14:paraId="657A0154" w14:textId="77777777" w:rsidR="0059567A" w:rsidRPr="0059567A" w:rsidRDefault="0059567A" w:rsidP="0059567A">
      <w:pPr>
        <w:numPr>
          <w:ilvl w:val="0"/>
          <w:numId w:val="38"/>
        </w:numPr>
        <w:ind w:left="0" w:right="-11" w:firstLine="709"/>
        <w:rPr>
          <w:sz w:val="22"/>
          <w:szCs w:val="24"/>
        </w:rPr>
      </w:pPr>
      <w:r w:rsidRPr="0059567A">
        <w:rPr>
          <w:sz w:val="22"/>
          <w:szCs w:val="24"/>
        </w:rPr>
        <w:t>Информацию о статусе Вашего заявления и позиции в списке детей, которым могут быть предоставлены места в муниципальных образовательных организациях Вашего муниципального района (городского округа), можно отслеживать на Едином портале государственных услуг (ЕПГУ): www.gosuslugi.ru, подписавшись на услугу:</w:t>
      </w:r>
    </w:p>
    <w:p w14:paraId="1491E0B0" w14:textId="77777777" w:rsidR="0059567A" w:rsidRPr="0059567A" w:rsidRDefault="0059567A" w:rsidP="0059567A">
      <w:pPr>
        <w:ind w:right="-11" w:firstLine="709"/>
        <w:rPr>
          <w:sz w:val="22"/>
          <w:szCs w:val="24"/>
        </w:rPr>
      </w:pPr>
      <w:r w:rsidRPr="0059567A">
        <w:rPr>
          <w:sz w:val="22"/>
          <w:szCs w:val="24"/>
        </w:rPr>
        <w:t>«Информация о ранее поданных заявлениях» - в случае подачи заявления на ЕПГУ;</w:t>
      </w:r>
    </w:p>
    <w:p w14:paraId="3B658C5D" w14:textId="77777777" w:rsidR="0059567A" w:rsidRPr="0059567A" w:rsidRDefault="0059567A" w:rsidP="0059567A">
      <w:pPr>
        <w:ind w:right="-11" w:firstLine="709"/>
        <w:rPr>
          <w:sz w:val="22"/>
          <w:szCs w:val="24"/>
        </w:rPr>
      </w:pPr>
      <w:r w:rsidRPr="0059567A">
        <w:rPr>
          <w:sz w:val="22"/>
          <w:szCs w:val="24"/>
        </w:rPr>
        <w:t>«Подписаться на информирование по заявлениям, поданным очно»  - в случае подачи заявления иным способом.</w:t>
      </w:r>
    </w:p>
    <w:p w14:paraId="41C6B01D" w14:textId="77777777" w:rsidR="0059567A" w:rsidRPr="0059567A" w:rsidRDefault="0059567A" w:rsidP="0059567A">
      <w:pPr>
        <w:numPr>
          <w:ilvl w:val="0"/>
          <w:numId w:val="38"/>
        </w:numPr>
        <w:ind w:left="0" w:right="-11" w:firstLine="709"/>
        <w:rPr>
          <w:sz w:val="22"/>
          <w:szCs w:val="24"/>
        </w:rPr>
      </w:pPr>
      <w:r w:rsidRPr="0059567A">
        <w:rPr>
          <w:sz w:val="22"/>
          <w:szCs w:val="24"/>
        </w:rPr>
        <w:t>Информация о позиции в списке детей, которым могут быть предоставлены места в муниципальных образовательных организациях Вашего муниципального района (городского округа) предоставляется по заявлениям в статусе «Ожидание направления».</w:t>
      </w:r>
    </w:p>
    <w:p w14:paraId="7E5F2AB0" w14:textId="77777777" w:rsidR="0059567A" w:rsidRPr="0059567A" w:rsidRDefault="0059567A" w:rsidP="0059567A">
      <w:pPr>
        <w:numPr>
          <w:ilvl w:val="0"/>
          <w:numId w:val="38"/>
        </w:numPr>
        <w:ind w:right="-11"/>
        <w:rPr>
          <w:sz w:val="22"/>
          <w:szCs w:val="24"/>
        </w:rPr>
      </w:pPr>
      <w:r w:rsidRPr="0059567A">
        <w:rPr>
          <w:sz w:val="22"/>
          <w:szCs w:val="24"/>
        </w:rPr>
        <w:t>Внести изменения в Ваше заявление можно:</w:t>
      </w:r>
    </w:p>
    <w:p w14:paraId="23F5A032" w14:textId="77777777" w:rsidR="0059567A" w:rsidRPr="0059567A" w:rsidRDefault="0059567A" w:rsidP="0059567A">
      <w:pPr>
        <w:ind w:right="-11" w:firstLine="709"/>
        <w:rPr>
          <w:sz w:val="22"/>
          <w:szCs w:val="24"/>
        </w:rPr>
      </w:pPr>
      <w:r w:rsidRPr="0059567A">
        <w:rPr>
          <w:sz w:val="22"/>
          <w:szCs w:val="24"/>
        </w:rPr>
        <w:t>в личном кабинете ЕПГУ - в случае подачи заявления на ЕПГУ;</w:t>
      </w:r>
    </w:p>
    <w:p w14:paraId="210F5431" w14:textId="77777777" w:rsidR="0059567A" w:rsidRPr="0059567A" w:rsidRDefault="0059567A" w:rsidP="0059567A">
      <w:pPr>
        <w:ind w:right="-11" w:firstLine="709"/>
        <w:rPr>
          <w:sz w:val="22"/>
          <w:szCs w:val="24"/>
        </w:rPr>
      </w:pPr>
      <w:r w:rsidRPr="0059567A">
        <w:rPr>
          <w:sz w:val="22"/>
          <w:szCs w:val="24"/>
        </w:rPr>
        <w:t>в органе местного самоуправления, осуществляющего управление в сфере образования муниципального образования __________________________Ленинградской области, или в МФЦ - в случае подачи заявления иным способом.</w:t>
      </w:r>
    </w:p>
    <w:p w14:paraId="641D8DDA" w14:textId="77777777" w:rsidR="0059567A" w:rsidRPr="0059567A" w:rsidRDefault="0059567A" w:rsidP="0059567A">
      <w:pPr>
        <w:autoSpaceDE w:val="0"/>
        <w:autoSpaceDN w:val="0"/>
        <w:adjustRightInd w:val="0"/>
        <w:rPr>
          <w:noProof/>
          <w:sz w:val="22"/>
        </w:rPr>
      </w:pPr>
    </w:p>
    <w:p w14:paraId="5CD7CAEC" w14:textId="77777777" w:rsidR="0059567A" w:rsidRPr="0059567A" w:rsidRDefault="0059567A" w:rsidP="0059567A">
      <w:pPr>
        <w:autoSpaceDE w:val="0"/>
        <w:autoSpaceDN w:val="0"/>
        <w:adjustRightInd w:val="0"/>
        <w:rPr>
          <w:noProof/>
          <w:sz w:val="18"/>
          <w:szCs w:val="18"/>
        </w:rPr>
      </w:pPr>
      <w:r w:rsidRPr="0059567A">
        <w:rPr>
          <w:noProof/>
          <w:sz w:val="18"/>
          <w:szCs w:val="18"/>
        </w:rPr>
        <w:t xml:space="preserve">Уполномоченное лицо </w:t>
      </w:r>
    </w:p>
    <w:p w14:paraId="5D909AB2" w14:textId="77777777" w:rsidR="0059567A" w:rsidRPr="0059567A" w:rsidRDefault="0059567A" w:rsidP="0059567A">
      <w:pPr>
        <w:ind w:right="-11"/>
        <w:jc w:val="left"/>
        <w:rPr>
          <w:bCs/>
          <w:sz w:val="18"/>
          <w:szCs w:val="18"/>
        </w:rPr>
      </w:pPr>
      <w:r w:rsidRPr="0059567A">
        <w:rPr>
          <w:noProof/>
          <w:sz w:val="18"/>
          <w:szCs w:val="18"/>
        </w:rPr>
        <w:t xml:space="preserve">органа </w:t>
      </w:r>
      <w:r w:rsidRPr="0059567A">
        <w:rPr>
          <w:bCs/>
          <w:sz w:val="18"/>
          <w:szCs w:val="18"/>
        </w:rPr>
        <w:t xml:space="preserve">местного самоуправления, </w:t>
      </w:r>
    </w:p>
    <w:p w14:paraId="0F8B8C23" w14:textId="77777777" w:rsidR="0059567A" w:rsidRPr="0059567A" w:rsidRDefault="0059567A" w:rsidP="0059567A">
      <w:pPr>
        <w:autoSpaceDE w:val="0"/>
        <w:autoSpaceDN w:val="0"/>
        <w:adjustRightInd w:val="0"/>
        <w:rPr>
          <w:noProof/>
          <w:sz w:val="18"/>
          <w:szCs w:val="18"/>
        </w:rPr>
      </w:pPr>
      <w:r w:rsidRPr="0059567A">
        <w:rPr>
          <w:bCs/>
          <w:sz w:val="18"/>
          <w:szCs w:val="18"/>
        </w:rPr>
        <w:t>осуществляющего управление в сфере образования</w:t>
      </w:r>
      <w:r w:rsidRPr="0059567A">
        <w:rPr>
          <w:noProof/>
          <w:sz w:val="18"/>
          <w:szCs w:val="18"/>
        </w:rPr>
        <w:t xml:space="preserve"> </w:t>
      </w:r>
    </w:p>
    <w:p w14:paraId="778BDCA6" w14:textId="77777777" w:rsidR="0059567A" w:rsidRPr="0059567A" w:rsidRDefault="0059567A" w:rsidP="0059567A">
      <w:pPr>
        <w:autoSpaceDE w:val="0"/>
        <w:autoSpaceDN w:val="0"/>
        <w:adjustRightInd w:val="0"/>
        <w:rPr>
          <w:noProof/>
          <w:sz w:val="18"/>
          <w:szCs w:val="18"/>
        </w:rPr>
      </w:pPr>
      <w:r w:rsidRPr="0059567A">
        <w:rPr>
          <w:noProof/>
          <w:sz w:val="18"/>
          <w:szCs w:val="18"/>
        </w:rPr>
        <w:t xml:space="preserve">муниципального образования </w:t>
      </w:r>
    </w:p>
    <w:p w14:paraId="4B9CC683" w14:textId="77777777" w:rsidR="0059567A" w:rsidRPr="0059567A" w:rsidRDefault="0059567A" w:rsidP="0059567A">
      <w:pPr>
        <w:autoSpaceDE w:val="0"/>
        <w:autoSpaceDN w:val="0"/>
        <w:adjustRightInd w:val="0"/>
        <w:rPr>
          <w:noProof/>
          <w:sz w:val="18"/>
          <w:szCs w:val="18"/>
        </w:rPr>
      </w:pPr>
      <w:r w:rsidRPr="0059567A">
        <w:rPr>
          <w:noProof/>
          <w:sz w:val="18"/>
          <w:szCs w:val="18"/>
        </w:rPr>
        <w:t xml:space="preserve">Ленинградской области ______________________________ </w:t>
      </w:r>
    </w:p>
    <w:p w14:paraId="58787351" w14:textId="77777777" w:rsidR="0059567A" w:rsidRPr="0059567A" w:rsidRDefault="0059567A" w:rsidP="00846BFE">
      <w:pPr>
        <w:autoSpaceDE w:val="0"/>
        <w:autoSpaceDN w:val="0"/>
        <w:adjustRightInd w:val="0"/>
        <w:ind w:left="4395"/>
        <w:jc w:val="left"/>
        <w:rPr>
          <w:sz w:val="20"/>
        </w:rPr>
      </w:pPr>
      <w:r w:rsidRPr="0059567A">
        <w:rPr>
          <w:noProof/>
          <w:sz w:val="18"/>
          <w:szCs w:val="18"/>
        </w:rPr>
        <w:t xml:space="preserve">Контактный телефон ________________________________ </w:t>
      </w:r>
      <w:r w:rsidRPr="0059567A">
        <w:rPr>
          <w:noProof/>
          <w:sz w:val="18"/>
          <w:szCs w:val="18"/>
        </w:rPr>
        <w:cr/>
      </w:r>
      <w:r w:rsidRPr="0059567A">
        <w:rPr>
          <w:b/>
          <w:sz w:val="24"/>
          <w:szCs w:val="24"/>
        </w:rPr>
        <w:t xml:space="preserve"> </w:t>
      </w:r>
      <w:r w:rsidRPr="0059567A">
        <w:rPr>
          <w:noProof/>
          <w:sz w:val="24"/>
          <w:szCs w:val="24"/>
        </w:rPr>
        <w:br w:type="page"/>
      </w:r>
      <w:r w:rsidRPr="0059567A">
        <w:rPr>
          <w:sz w:val="20"/>
        </w:rPr>
        <w:t>Приложение № 4</w:t>
      </w:r>
    </w:p>
    <w:p w14:paraId="1FECE190" w14:textId="77777777" w:rsidR="0059567A" w:rsidRPr="0059567A" w:rsidRDefault="0059567A" w:rsidP="00846BFE">
      <w:pPr>
        <w:ind w:left="4395"/>
        <w:jc w:val="left"/>
        <w:rPr>
          <w:sz w:val="20"/>
        </w:rPr>
      </w:pPr>
      <w:r w:rsidRPr="0059567A">
        <w:rPr>
          <w:sz w:val="20"/>
        </w:rPr>
        <w:t>к административному регламенту</w:t>
      </w:r>
    </w:p>
    <w:p w14:paraId="5D9623CF" w14:textId="77777777" w:rsidR="0059567A" w:rsidRPr="0059567A" w:rsidRDefault="0059567A" w:rsidP="00846BFE">
      <w:pPr>
        <w:ind w:left="4395"/>
        <w:jc w:val="left"/>
        <w:rPr>
          <w:sz w:val="20"/>
        </w:rPr>
      </w:pPr>
      <w:r w:rsidRPr="0059567A">
        <w:rPr>
          <w:sz w:val="20"/>
        </w:rPr>
        <w:t>предоставления муниципальной услуги</w:t>
      </w:r>
    </w:p>
    <w:p w14:paraId="63E89583" w14:textId="77777777" w:rsidR="0059567A" w:rsidRPr="0059567A" w:rsidRDefault="0059567A" w:rsidP="00846BFE">
      <w:pPr>
        <w:tabs>
          <w:tab w:val="left" w:pos="0"/>
          <w:tab w:val="left" w:pos="1276"/>
        </w:tabs>
        <w:ind w:left="4395"/>
        <w:jc w:val="left"/>
        <w:rPr>
          <w:sz w:val="20"/>
        </w:rPr>
      </w:pPr>
      <w:r w:rsidRPr="0059567A">
        <w:rPr>
          <w:sz w:val="20"/>
        </w:rPr>
        <w:t>«Прием заявлений, постановка на учет и</w:t>
      </w:r>
    </w:p>
    <w:p w14:paraId="6CBCB035" w14:textId="77777777" w:rsidR="0059567A" w:rsidRPr="0059567A" w:rsidRDefault="0059567A" w:rsidP="00846BFE">
      <w:pPr>
        <w:tabs>
          <w:tab w:val="left" w:pos="0"/>
          <w:tab w:val="left" w:pos="1276"/>
        </w:tabs>
        <w:ind w:left="4395"/>
        <w:jc w:val="left"/>
        <w:rPr>
          <w:sz w:val="20"/>
        </w:rPr>
      </w:pPr>
      <w:r w:rsidRPr="0059567A">
        <w:rPr>
          <w:sz w:val="20"/>
        </w:rPr>
        <w:t xml:space="preserve"> зачисление детей в образовательные организации, </w:t>
      </w:r>
    </w:p>
    <w:p w14:paraId="1DC0D77E" w14:textId="77777777" w:rsidR="0059567A" w:rsidRPr="0059567A" w:rsidRDefault="0059567A" w:rsidP="00846BFE">
      <w:pPr>
        <w:tabs>
          <w:tab w:val="left" w:pos="0"/>
          <w:tab w:val="left" w:pos="1276"/>
        </w:tabs>
        <w:ind w:left="4395"/>
        <w:jc w:val="left"/>
        <w:rPr>
          <w:sz w:val="20"/>
        </w:rPr>
      </w:pPr>
      <w:r w:rsidRPr="0059567A">
        <w:rPr>
          <w:sz w:val="20"/>
        </w:rPr>
        <w:t xml:space="preserve">реализующие основную образовательную программу </w:t>
      </w:r>
    </w:p>
    <w:p w14:paraId="0A17C888" w14:textId="77777777" w:rsidR="0059567A" w:rsidRPr="0059567A" w:rsidRDefault="0059567A" w:rsidP="00846BFE">
      <w:pPr>
        <w:tabs>
          <w:tab w:val="left" w:pos="0"/>
          <w:tab w:val="left" w:pos="1276"/>
        </w:tabs>
        <w:ind w:left="4395"/>
        <w:jc w:val="left"/>
        <w:rPr>
          <w:b/>
          <w:bCs/>
          <w:sz w:val="20"/>
          <w:lang w:eastAsia="en-US"/>
        </w:rPr>
      </w:pPr>
      <w:r w:rsidRPr="0059567A">
        <w:rPr>
          <w:sz w:val="20"/>
        </w:rPr>
        <w:t>дошкольного образования (детские сады)</w:t>
      </w:r>
      <w:r w:rsidR="00846BFE">
        <w:rPr>
          <w:sz w:val="20"/>
        </w:rPr>
        <w:t>,</w:t>
      </w:r>
      <w:r w:rsidR="00846BFE" w:rsidRPr="00846BFE">
        <w:rPr>
          <w:sz w:val="24"/>
          <w:szCs w:val="24"/>
        </w:rPr>
        <w:t xml:space="preserve"> </w:t>
      </w:r>
      <w:r w:rsidR="00846BFE" w:rsidRPr="00846BFE">
        <w:rPr>
          <w:sz w:val="20"/>
        </w:rPr>
        <w:t>расположенные на территории Тихвинского района Ленинградской области</w:t>
      </w:r>
      <w:r w:rsidRPr="0059567A">
        <w:rPr>
          <w:sz w:val="20"/>
        </w:rPr>
        <w:t>»</w:t>
      </w:r>
    </w:p>
    <w:p w14:paraId="4D74AF05" w14:textId="77777777" w:rsidR="0059567A" w:rsidRPr="0059567A" w:rsidRDefault="0059567A" w:rsidP="0059567A">
      <w:pPr>
        <w:jc w:val="right"/>
        <w:rPr>
          <w:sz w:val="20"/>
        </w:rPr>
      </w:pPr>
    </w:p>
    <w:p w14:paraId="106B33B4" w14:textId="77777777" w:rsidR="0059567A" w:rsidRPr="0059567A" w:rsidRDefault="0059567A" w:rsidP="0059567A">
      <w:pPr>
        <w:jc w:val="right"/>
        <w:rPr>
          <w:sz w:val="20"/>
        </w:rPr>
      </w:pPr>
    </w:p>
    <w:p w14:paraId="7BAB2E8B" w14:textId="77777777" w:rsidR="0059567A" w:rsidRPr="0059567A" w:rsidRDefault="0059567A" w:rsidP="0059567A">
      <w:pPr>
        <w:jc w:val="right"/>
        <w:rPr>
          <w:sz w:val="20"/>
        </w:rPr>
      </w:pPr>
    </w:p>
    <w:p w14:paraId="71258680" w14:textId="77777777" w:rsidR="0059567A" w:rsidRPr="0059567A" w:rsidRDefault="0059567A" w:rsidP="0059567A">
      <w:pPr>
        <w:autoSpaceDE w:val="0"/>
        <w:autoSpaceDN w:val="0"/>
        <w:adjustRightInd w:val="0"/>
        <w:jc w:val="center"/>
        <w:rPr>
          <w:rFonts w:eastAsia="Calibri"/>
          <w:b/>
          <w:sz w:val="27"/>
          <w:szCs w:val="27"/>
        </w:rPr>
      </w:pPr>
      <w:r w:rsidRPr="0059567A">
        <w:rPr>
          <w:rFonts w:eastAsia="Calibri"/>
          <w:b/>
          <w:sz w:val="27"/>
          <w:szCs w:val="27"/>
        </w:rPr>
        <w:t>УВЕДОМЛЕНИЕ</w:t>
      </w:r>
    </w:p>
    <w:p w14:paraId="47A5CE04" w14:textId="77777777" w:rsidR="0059567A" w:rsidRPr="0059567A" w:rsidRDefault="0059567A" w:rsidP="0059567A">
      <w:pPr>
        <w:autoSpaceDE w:val="0"/>
        <w:autoSpaceDN w:val="0"/>
        <w:adjustRightInd w:val="0"/>
        <w:jc w:val="center"/>
        <w:rPr>
          <w:rFonts w:eastAsia="Calibri"/>
          <w:b/>
          <w:sz w:val="27"/>
          <w:szCs w:val="27"/>
        </w:rPr>
      </w:pPr>
      <w:r w:rsidRPr="0059567A">
        <w:rPr>
          <w:rFonts w:eastAsia="Calibri"/>
          <w:b/>
          <w:sz w:val="27"/>
          <w:szCs w:val="27"/>
        </w:rPr>
        <w:t>об отказе в приеме заявления</w:t>
      </w:r>
    </w:p>
    <w:p w14:paraId="3EDD507C" w14:textId="77777777" w:rsidR="0059567A" w:rsidRPr="0059567A" w:rsidRDefault="0059567A" w:rsidP="0059567A">
      <w:pPr>
        <w:autoSpaceDE w:val="0"/>
        <w:autoSpaceDN w:val="0"/>
        <w:adjustRightInd w:val="0"/>
        <w:ind w:firstLine="708"/>
        <w:jc w:val="center"/>
        <w:rPr>
          <w:rFonts w:eastAsia="Calibri"/>
          <w:b/>
          <w:sz w:val="24"/>
          <w:szCs w:val="24"/>
        </w:rPr>
      </w:pPr>
    </w:p>
    <w:p w14:paraId="4B658781" w14:textId="77777777" w:rsidR="0059567A" w:rsidRPr="0059567A" w:rsidRDefault="0059567A" w:rsidP="0059567A">
      <w:pPr>
        <w:autoSpaceDE w:val="0"/>
        <w:autoSpaceDN w:val="0"/>
        <w:adjustRightInd w:val="0"/>
        <w:ind w:firstLine="708"/>
        <w:rPr>
          <w:rFonts w:eastAsia="Calibri"/>
          <w:sz w:val="24"/>
          <w:szCs w:val="24"/>
        </w:rPr>
      </w:pPr>
      <w:r w:rsidRPr="0059567A">
        <w:rPr>
          <w:rFonts w:eastAsia="Calibri"/>
          <w:sz w:val="24"/>
          <w:szCs w:val="24"/>
        </w:rPr>
        <w:t xml:space="preserve">Регистрационный № ________ от «_____» _______ 20_____ года </w:t>
      </w:r>
    </w:p>
    <w:p w14:paraId="110C2D44" w14:textId="77777777" w:rsidR="0059567A" w:rsidRPr="0059567A" w:rsidRDefault="0059567A" w:rsidP="0059567A">
      <w:pPr>
        <w:autoSpaceDE w:val="0"/>
        <w:autoSpaceDN w:val="0"/>
        <w:adjustRightInd w:val="0"/>
        <w:ind w:firstLine="708"/>
        <w:rPr>
          <w:rFonts w:eastAsia="Calibri"/>
          <w:sz w:val="24"/>
          <w:szCs w:val="24"/>
        </w:rPr>
      </w:pPr>
      <w:r w:rsidRPr="0059567A">
        <w:rPr>
          <w:rFonts w:eastAsia="Calibri"/>
          <w:sz w:val="24"/>
          <w:szCs w:val="24"/>
        </w:rPr>
        <w:t xml:space="preserve"> </w:t>
      </w:r>
    </w:p>
    <w:p w14:paraId="1B315588" w14:textId="77777777" w:rsidR="0059567A" w:rsidRPr="0059567A" w:rsidRDefault="0059567A" w:rsidP="0059567A">
      <w:pPr>
        <w:autoSpaceDE w:val="0"/>
        <w:autoSpaceDN w:val="0"/>
        <w:adjustRightInd w:val="0"/>
        <w:ind w:firstLine="708"/>
        <w:rPr>
          <w:rFonts w:eastAsia="Calibri"/>
          <w:sz w:val="24"/>
          <w:szCs w:val="24"/>
        </w:rPr>
      </w:pPr>
      <w:r w:rsidRPr="0059567A">
        <w:rPr>
          <w:rFonts w:eastAsia="Calibri"/>
          <w:sz w:val="24"/>
          <w:szCs w:val="24"/>
        </w:rPr>
        <w:t>Уважаемый (</w:t>
      </w:r>
      <w:proofErr w:type="spellStart"/>
      <w:r w:rsidRPr="0059567A">
        <w:rPr>
          <w:rFonts w:eastAsia="Calibri"/>
          <w:sz w:val="24"/>
          <w:szCs w:val="24"/>
        </w:rPr>
        <w:t>ая</w:t>
      </w:r>
      <w:proofErr w:type="spellEnd"/>
      <w:r w:rsidRPr="0059567A">
        <w:rPr>
          <w:rFonts w:eastAsia="Calibri"/>
          <w:sz w:val="24"/>
          <w:szCs w:val="24"/>
        </w:rPr>
        <w:t xml:space="preserve">) (Ф.И.О. заявителя) ______________________________________ </w:t>
      </w:r>
    </w:p>
    <w:p w14:paraId="4EAB155A" w14:textId="77777777" w:rsidR="0059567A" w:rsidRPr="0059567A" w:rsidRDefault="0059567A" w:rsidP="0059567A">
      <w:pPr>
        <w:autoSpaceDE w:val="0"/>
        <w:autoSpaceDN w:val="0"/>
        <w:adjustRightInd w:val="0"/>
        <w:ind w:left="709"/>
        <w:rPr>
          <w:rFonts w:eastAsia="Calibri"/>
          <w:sz w:val="24"/>
          <w:szCs w:val="24"/>
        </w:rPr>
      </w:pPr>
      <w:r w:rsidRPr="0059567A">
        <w:rPr>
          <w:rFonts w:eastAsia="Calibri"/>
          <w:sz w:val="24"/>
          <w:szCs w:val="24"/>
        </w:rPr>
        <w:t xml:space="preserve">Уведомляем о том, что Ваше заявление от _________________ не может быть принято по следующим причинам: </w:t>
      </w:r>
    </w:p>
    <w:p w14:paraId="145EFA76" w14:textId="77777777" w:rsidR="0059567A" w:rsidRPr="0059567A" w:rsidRDefault="0059567A" w:rsidP="0059567A">
      <w:pPr>
        <w:autoSpaceDE w:val="0"/>
        <w:autoSpaceDN w:val="0"/>
        <w:adjustRightInd w:val="0"/>
        <w:ind w:firstLine="708"/>
        <w:rPr>
          <w:rFonts w:eastAsia="Calibri"/>
          <w:sz w:val="24"/>
          <w:szCs w:val="24"/>
        </w:rPr>
      </w:pPr>
      <w:r w:rsidRPr="0059567A">
        <w:rPr>
          <w:rFonts w:eastAsia="Calibri"/>
          <w:sz w:val="24"/>
          <w:szCs w:val="24"/>
        </w:rPr>
        <w:t>_____________________________________________________________________</w:t>
      </w:r>
    </w:p>
    <w:p w14:paraId="1ABB2F66" w14:textId="77777777" w:rsidR="0059567A" w:rsidRPr="0059567A" w:rsidRDefault="0059567A" w:rsidP="0059567A">
      <w:pPr>
        <w:autoSpaceDE w:val="0"/>
        <w:autoSpaceDN w:val="0"/>
        <w:adjustRightInd w:val="0"/>
        <w:ind w:firstLine="708"/>
        <w:jc w:val="center"/>
        <w:rPr>
          <w:rFonts w:eastAsia="Calibri"/>
          <w:sz w:val="20"/>
        </w:rPr>
      </w:pPr>
      <w:r w:rsidRPr="0059567A">
        <w:rPr>
          <w:rFonts w:eastAsia="Calibri"/>
          <w:sz w:val="20"/>
        </w:rPr>
        <w:t>(указать причину отказа)</w:t>
      </w:r>
    </w:p>
    <w:p w14:paraId="1A162E2E" w14:textId="77777777" w:rsidR="0059567A" w:rsidRPr="0059567A" w:rsidRDefault="0059567A" w:rsidP="0059567A">
      <w:pPr>
        <w:spacing w:line="240" w:lineRule="atLeast"/>
        <w:ind w:left="768"/>
      </w:pPr>
      <w:r w:rsidRPr="0059567A">
        <w:rPr>
          <w:b/>
        </w:rPr>
        <w:t>ВНИМАНИЕ!</w:t>
      </w:r>
    </w:p>
    <w:p w14:paraId="5FF6512F" w14:textId="77777777" w:rsidR="0059567A" w:rsidRPr="0059567A" w:rsidRDefault="0059567A" w:rsidP="0059567A">
      <w:pPr>
        <w:numPr>
          <w:ilvl w:val="0"/>
          <w:numId w:val="39"/>
        </w:numPr>
        <w:ind w:right="-11"/>
        <w:rPr>
          <w:sz w:val="22"/>
          <w:szCs w:val="24"/>
        </w:rPr>
      </w:pPr>
      <w:r w:rsidRPr="0059567A">
        <w:rPr>
          <w:sz w:val="22"/>
          <w:szCs w:val="24"/>
        </w:rPr>
        <w:t>Информацию о статусе ранее поданного заявления можно отслеживать на Едином портале государственных услуг (ЕПГУ): www.gosuslugi.ru, подписавшись на услугу:</w:t>
      </w:r>
    </w:p>
    <w:p w14:paraId="079553F1" w14:textId="77777777" w:rsidR="0059567A" w:rsidRPr="0059567A" w:rsidRDefault="0059567A" w:rsidP="0059567A">
      <w:pPr>
        <w:ind w:right="-11" w:firstLine="709"/>
        <w:rPr>
          <w:sz w:val="22"/>
          <w:szCs w:val="24"/>
        </w:rPr>
      </w:pPr>
      <w:r w:rsidRPr="0059567A">
        <w:rPr>
          <w:sz w:val="22"/>
          <w:szCs w:val="24"/>
        </w:rPr>
        <w:t>«Информация о ранее поданных заявлениях» - в случае подачи заявления на ЕПГУ;</w:t>
      </w:r>
    </w:p>
    <w:p w14:paraId="06C1EC31" w14:textId="77777777" w:rsidR="0059567A" w:rsidRPr="0059567A" w:rsidRDefault="0059567A" w:rsidP="0059567A">
      <w:pPr>
        <w:ind w:right="-11" w:firstLine="709"/>
        <w:rPr>
          <w:sz w:val="22"/>
          <w:szCs w:val="24"/>
        </w:rPr>
      </w:pPr>
      <w:r w:rsidRPr="0059567A">
        <w:rPr>
          <w:sz w:val="22"/>
          <w:szCs w:val="24"/>
        </w:rPr>
        <w:t>«Подписаться на информирование по заявлениям, поданным очно»  - в случае подачи заявления иным способом.</w:t>
      </w:r>
    </w:p>
    <w:p w14:paraId="588ECAA6" w14:textId="77777777" w:rsidR="0059567A" w:rsidRPr="0059567A" w:rsidRDefault="0059567A" w:rsidP="0059567A">
      <w:pPr>
        <w:numPr>
          <w:ilvl w:val="0"/>
          <w:numId w:val="39"/>
        </w:numPr>
        <w:ind w:right="-11"/>
        <w:rPr>
          <w:sz w:val="22"/>
          <w:szCs w:val="24"/>
        </w:rPr>
      </w:pPr>
      <w:r w:rsidRPr="0059567A">
        <w:rPr>
          <w:sz w:val="22"/>
          <w:szCs w:val="24"/>
        </w:rPr>
        <w:t>Внести изменения в ранее поданное заявление можно:</w:t>
      </w:r>
    </w:p>
    <w:p w14:paraId="79011AA4" w14:textId="77777777" w:rsidR="0059567A" w:rsidRPr="0059567A" w:rsidRDefault="0059567A" w:rsidP="0059567A">
      <w:pPr>
        <w:ind w:right="-11" w:firstLine="709"/>
        <w:rPr>
          <w:sz w:val="22"/>
          <w:szCs w:val="24"/>
        </w:rPr>
      </w:pPr>
      <w:r w:rsidRPr="0059567A">
        <w:rPr>
          <w:sz w:val="22"/>
          <w:szCs w:val="24"/>
        </w:rPr>
        <w:t>в личном кабинете ЕПГУ - в случае подачи заявления на ЕПГУ;</w:t>
      </w:r>
    </w:p>
    <w:p w14:paraId="3A680BB3" w14:textId="77777777" w:rsidR="0059567A" w:rsidRPr="0059567A" w:rsidRDefault="0059567A" w:rsidP="0059567A">
      <w:pPr>
        <w:ind w:right="-11" w:firstLine="709"/>
        <w:rPr>
          <w:sz w:val="22"/>
          <w:szCs w:val="24"/>
        </w:rPr>
      </w:pPr>
      <w:r w:rsidRPr="0059567A">
        <w:rPr>
          <w:sz w:val="22"/>
          <w:szCs w:val="24"/>
        </w:rPr>
        <w:t>в органе местного самоуправления, осуществляющего управление в сфере образования муниципального образования __________________________Ленинградской области, или в МФЦ - в случае подачи заявления иным способом.</w:t>
      </w:r>
    </w:p>
    <w:p w14:paraId="4495B143" w14:textId="77777777" w:rsidR="0059567A" w:rsidRPr="0059567A" w:rsidRDefault="0059567A" w:rsidP="0059567A">
      <w:pPr>
        <w:numPr>
          <w:ilvl w:val="0"/>
          <w:numId w:val="39"/>
        </w:numPr>
        <w:autoSpaceDE w:val="0"/>
        <w:autoSpaceDN w:val="0"/>
        <w:adjustRightInd w:val="0"/>
        <w:ind w:left="0" w:firstLine="709"/>
        <w:rPr>
          <w:sz w:val="24"/>
          <w:szCs w:val="24"/>
        </w:rPr>
      </w:pPr>
      <w:r w:rsidRPr="0059567A">
        <w:rPr>
          <w:sz w:val="22"/>
          <w:szCs w:val="22"/>
        </w:rPr>
        <w:t xml:space="preserve">При получении настоящего уведомления Вы можете подать новое заявление </w:t>
      </w:r>
      <w:r w:rsidRPr="0059567A">
        <w:rPr>
          <w:sz w:val="22"/>
          <w:szCs w:val="22"/>
        </w:rPr>
        <w:br/>
        <w:t>на ЕПГУ, П</w:t>
      </w:r>
      <w:r w:rsidRPr="0059567A">
        <w:rPr>
          <w:sz w:val="22"/>
          <w:szCs w:val="22"/>
          <w:lang w:eastAsia="ar-SA"/>
        </w:rPr>
        <w:t xml:space="preserve">ортале </w:t>
      </w:r>
      <w:r w:rsidRPr="0059567A">
        <w:rPr>
          <w:bCs/>
          <w:sz w:val="22"/>
          <w:szCs w:val="22"/>
        </w:rPr>
        <w:t>государственных и муниципальных услуг (функций) Ленинградской области</w:t>
      </w:r>
      <w:r w:rsidRPr="0059567A">
        <w:rPr>
          <w:sz w:val="22"/>
          <w:szCs w:val="22"/>
        </w:rPr>
        <w:t xml:space="preserve"> (</w:t>
      </w:r>
      <w:r w:rsidRPr="0059567A">
        <w:rPr>
          <w:sz w:val="22"/>
          <w:szCs w:val="22"/>
          <w:u w:val="single"/>
        </w:rPr>
        <w:t>www.gu.le</w:t>
      </w:r>
      <w:r w:rsidRPr="0059567A">
        <w:rPr>
          <w:sz w:val="22"/>
          <w:szCs w:val="22"/>
          <w:u w:val="single"/>
          <w:lang w:val="en-US"/>
        </w:rPr>
        <w:t>n</w:t>
      </w:r>
      <w:r w:rsidRPr="0059567A">
        <w:rPr>
          <w:sz w:val="22"/>
          <w:szCs w:val="22"/>
          <w:u w:val="single"/>
        </w:rPr>
        <w:t>obl.ru</w:t>
      </w:r>
      <w:r w:rsidRPr="0059567A">
        <w:rPr>
          <w:sz w:val="22"/>
          <w:szCs w:val="22"/>
        </w:rPr>
        <w:t xml:space="preserve">) </w:t>
      </w:r>
      <w:r w:rsidRPr="0059567A">
        <w:rPr>
          <w:noProof/>
          <w:sz w:val="22"/>
          <w:szCs w:val="22"/>
        </w:rPr>
        <w:t>или в МФЦ</w:t>
      </w:r>
      <w:r w:rsidRPr="0059567A">
        <w:rPr>
          <w:noProof/>
          <w:sz w:val="24"/>
          <w:szCs w:val="24"/>
        </w:rPr>
        <w:t>.</w:t>
      </w:r>
    </w:p>
    <w:p w14:paraId="3DBE2C02" w14:textId="77777777" w:rsidR="0059567A" w:rsidRPr="0059567A" w:rsidRDefault="0059567A" w:rsidP="0059567A">
      <w:pPr>
        <w:autoSpaceDE w:val="0"/>
        <w:autoSpaceDN w:val="0"/>
        <w:adjustRightInd w:val="0"/>
        <w:rPr>
          <w:noProof/>
          <w:sz w:val="24"/>
          <w:szCs w:val="24"/>
        </w:rPr>
      </w:pPr>
    </w:p>
    <w:p w14:paraId="43AB2C4E" w14:textId="77777777" w:rsidR="0059567A" w:rsidRPr="0059567A" w:rsidRDefault="0059567A" w:rsidP="0059567A">
      <w:pPr>
        <w:autoSpaceDE w:val="0"/>
        <w:autoSpaceDN w:val="0"/>
        <w:adjustRightInd w:val="0"/>
        <w:rPr>
          <w:noProof/>
          <w:sz w:val="18"/>
          <w:szCs w:val="18"/>
        </w:rPr>
      </w:pPr>
      <w:r w:rsidRPr="0059567A">
        <w:rPr>
          <w:noProof/>
          <w:sz w:val="18"/>
          <w:szCs w:val="18"/>
        </w:rPr>
        <w:t xml:space="preserve">Уполномоченное лицо </w:t>
      </w:r>
    </w:p>
    <w:p w14:paraId="18CF958A" w14:textId="77777777" w:rsidR="0059567A" w:rsidRPr="0059567A" w:rsidRDefault="0059567A" w:rsidP="0059567A">
      <w:pPr>
        <w:ind w:right="-11"/>
        <w:jc w:val="left"/>
        <w:rPr>
          <w:bCs/>
          <w:sz w:val="18"/>
          <w:szCs w:val="18"/>
        </w:rPr>
      </w:pPr>
      <w:r w:rsidRPr="0059567A">
        <w:rPr>
          <w:noProof/>
          <w:sz w:val="18"/>
          <w:szCs w:val="18"/>
        </w:rPr>
        <w:t xml:space="preserve">органа </w:t>
      </w:r>
      <w:r w:rsidRPr="0059567A">
        <w:rPr>
          <w:bCs/>
          <w:sz w:val="18"/>
          <w:szCs w:val="18"/>
        </w:rPr>
        <w:t xml:space="preserve">местного самоуправления, </w:t>
      </w:r>
    </w:p>
    <w:p w14:paraId="6EA88381" w14:textId="77777777" w:rsidR="0059567A" w:rsidRPr="0059567A" w:rsidRDefault="0059567A" w:rsidP="0059567A">
      <w:pPr>
        <w:autoSpaceDE w:val="0"/>
        <w:autoSpaceDN w:val="0"/>
        <w:adjustRightInd w:val="0"/>
        <w:rPr>
          <w:noProof/>
          <w:sz w:val="18"/>
          <w:szCs w:val="18"/>
        </w:rPr>
      </w:pPr>
      <w:r w:rsidRPr="0059567A">
        <w:rPr>
          <w:bCs/>
          <w:sz w:val="18"/>
          <w:szCs w:val="18"/>
        </w:rPr>
        <w:t>осуществляющего управление в сфере образования</w:t>
      </w:r>
      <w:r w:rsidRPr="0059567A">
        <w:rPr>
          <w:noProof/>
          <w:sz w:val="18"/>
          <w:szCs w:val="18"/>
        </w:rPr>
        <w:t xml:space="preserve"> </w:t>
      </w:r>
    </w:p>
    <w:p w14:paraId="51C9EACB" w14:textId="77777777" w:rsidR="0059567A" w:rsidRPr="0059567A" w:rsidRDefault="0059567A" w:rsidP="0059567A">
      <w:pPr>
        <w:autoSpaceDE w:val="0"/>
        <w:autoSpaceDN w:val="0"/>
        <w:adjustRightInd w:val="0"/>
        <w:rPr>
          <w:noProof/>
          <w:sz w:val="18"/>
          <w:szCs w:val="18"/>
        </w:rPr>
      </w:pPr>
      <w:r w:rsidRPr="0059567A">
        <w:rPr>
          <w:noProof/>
          <w:sz w:val="18"/>
          <w:szCs w:val="18"/>
        </w:rPr>
        <w:t xml:space="preserve">муниципального образования </w:t>
      </w:r>
    </w:p>
    <w:p w14:paraId="4A413C32" w14:textId="77777777" w:rsidR="0059567A" w:rsidRPr="0059567A" w:rsidRDefault="0059567A" w:rsidP="0059567A">
      <w:pPr>
        <w:jc w:val="left"/>
        <w:rPr>
          <w:noProof/>
          <w:sz w:val="18"/>
          <w:szCs w:val="18"/>
        </w:rPr>
      </w:pPr>
      <w:r w:rsidRPr="0059567A">
        <w:rPr>
          <w:noProof/>
          <w:sz w:val="18"/>
          <w:szCs w:val="18"/>
        </w:rPr>
        <w:t>Ленинградской области ______________________________</w:t>
      </w:r>
    </w:p>
    <w:p w14:paraId="43AF2AD2" w14:textId="77777777" w:rsidR="0059567A" w:rsidRPr="0059567A" w:rsidRDefault="0059567A" w:rsidP="0059567A">
      <w:pPr>
        <w:jc w:val="left"/>
        <w:rPr>
          <w:szCs w:val="28"/>
        </w:rPr>
      </w:pPr>
      <w:r w:rsidRPr="0059567A">
        <w:rPr>
          <w:noProof/>
          <w:sz w:val="18"/>
          <w:szCs w:val="18"/>
        </w:rPr>
        <w:t xml:space="preserve"> Контактный телефон ________________________________ </w:t>
      </w:r>
      <w:r w:rsidRPr="0059567A">
        <w:rPr>
          <w:noProof/>
          <w:sz w:val="18"/>
          <w:szCs w:val="18"/>
        </w:rPr>
        <w:cr/>
      </w:r>
      <w:r w:rsidRPr="0059567A">
        <w:rPr>
          <w:noProof/>
          <w:sz w:val="22"/>
        </w:rPr>
        <w:cr/>
      </w:r>
      <w:r w:rsidRPr="0059567A">
        <w:rPr>
          <w:szCs w:val="28"/>
        </w:rPr>
        <w:br w:type="page"/>
      </w:r>
    </w:p>
    <w:p w14:paraId="320AA045" w14:textId="77777777" w:rsidR="0059567A" w:rsidRPr="0059567A" w:rsidRDefault="0059567A" w:rsidP="00846BFE">
      <w:pPr>
        <w:autoSpaceDE w:val="0"/>
        <w:autoSpaceDN w:val="0"/>
        <w:adjustRightInd w:val="0"/>
        <w:ind w:left="4395"/>
        <w:jc w:val="left"/>
        <w:rPr>
          <w:sz w:val="20"/>
        </w:rPr>
      </w:pPr>
      <w:r w:rsidRPr="0059567A">
        <w:rPr>
          <w:sz w:val="20"/>
        </w:rPr>
        <w:t>Приложение № 5</w:t>
      </w:r>
    </w:p>
    <w:p w14:paraId="5CB332B5" w14:textId="77777777" w:rsidR="0059567A" w:rsidRPr="0059567A" w:rsidRDefault="0059567A" w:rsidP="00846BFE">
      <w:pPr>
        <w:ind w:left="4395"/>
        <w:jc w:val="left"/>
        <w:rPr>
          <w:sz w:val="20"/>
        </w:rPr>
      </w:pPr>
      <w:r w:rsidRPr="0059567A">
        <w:rPr>
          <w:sz w:val="20"/>
        </w:rPr>
        <w:t>к административному регламенту</w:t>
      </w:r>
    </w:p>
    <w:p w14:paraId="61AD3A12" w14:textId="77777777" w:rsidR="0059567A" w:rsidRPr="0059567A" w:rsidRDefault="0059567A" w:rsidP="00846BFE">
      <w:pPr>
        <w:ind w:left="4395"/>
        <w:jc w:val="left"/>
        <w:rPr>
          <w:sz w:val="20"/>
        </w:rPr>
      </w:pPr>
      <w:r w:rsidRPr="0059567A">
        <w:rPr>
          <w:sz w:val="20"/>
        </w:rPr>
        <w:t>предоставления муниципальной услуги</w:t>
      </w:r>
    </w:p>
    <w:p w14:paraId="4D99A918" w14:textId="77777777" w:rsidR="0059567A" w:rsidRPr="0059567A" w:rsidRDefault="0059567A" w:rsidP="00846BFE">
      <w:pPr>
        <w:tabs>
          <w:tab w:val="left" w:pos="0"/>
          <w:tab w:val="left" w:pos="1276"/>
        </w:tabs>
        <w:ind w:left="4395"/>
        <w:jc w:val="left"/>
        <w:rPr>
          <w:sz w:val="20"/>
        </w:rPr>
      </w:pPr>
      <w:r w:rsidRPr="0059567A">
        <w:rPr>
          <w:sz w:val="20"/>
        </w:rPr>
        <w:t>«Прием заявлений, постановка на учет и</w:t>
      </w:r>
    </w:p>
    <w:p w14:paraId="1AF8CE6B" w14:textId="77777777" w:rsidR="0059567A" w:rsidRPr="0059567A" w:rsidRDefault="0059567A" w:rsidP="00846BFE">
      <w:pPr>
        <w:tabs>
          <w:tab w:val="left" w:pos="0"/>
          <w:tab w:val="left" w:pos="1276"/>
        </w:tabs>
        <w:ind w:left="4395"/>
        <w:jc w:val="left"/>
        <w:rPr>
          <w:sz w:val="20"/>
        </w:rPr>
      </w:pPr>
      <w:r w:rsidRPr="0059567A">
        <w:rPr>
          <w:sz w:val="20"/>
        </w:rPr>
        <w:t xml:space="preserve"> зачисление детей в образовательные организации, </w:t>
      </w:r>
    </w:p>
    <w:p w14:paraId="5613AA66" w14:textId="77777777" w:rsidR="0059567A" w:rsidRPr="0059567A" w:rsidRDefault="0059567A" w:rsidP="00846BFE">
      <w:pPr>
        <w:tabs>
          <w:tab w:val="left" w:pos="0"/>
          <w:tab w:val="left" w:pos="1276"/>
        </w:tabs>
        <w:ind w:left="4395"/>
        <w:jc w:val="left"/>
        <w:rPr>
          <w:sz w:val="20"/>
        </w:rPr>
      </w:pPr>
      <w:r w:rsidRPr="0059567A">
        <w:rPr>
          <w:sz w:val="20"/>
        </w:rPr>
        <w:t xml:space="preserve">реализующие основную образовательную программу </w:t>
      </w:r>
    </w:p>
    <w:p w14:paraId="4B7CE87D" w14:textId="77777777" w:rsidR="0059567A" w:rsidRPr="0059567A" w:rsidRDefault="0059567A" w:rsidP="00846BFE">
      <w:pPr>
        <w:tabs>
          <w:tab w:val="left" w:pos="0"/>
          <w:tab w:val="left" w:pos="1276"/>
        </w:tabs>
        <w:ind w:left="4395"/>
        <w:jc w:val="left"/>
        <w:rPr>
          <w:b/>
          <w:bCs/>
          <w:sz w:val="20"/>
          <w:lang w:eastAsia="en-US"/>
        </w:rPr>
      </w:pPr>
      <w:r w:rsidRPr="0059567A">
        <w:rPr>
          <w:sz w:val="20"/>
        </w:rPr>
        <w:t>дошкольного образования (детские сады)</w:t>
      </w:r>
      <w:r w:rsidR="00846BFE">
        <w:rPr>
          <w:sz w:val="20"/>
        </w:rPr>
        <w:t>,</w:t>
      </w:r>
      <w:r w:rsidR="00846BFE" w:rsidRPr="00846BFE">
        <w:rPr>
          <w:sz w:val="24"/>
          <w:szCs w:val="24"/>
        </w:rPr>
        <w:t xml:space="preserve"> </w:t>
      </w:r>
      <w:r w:rsidR="00846BFE" w:rsidRPr="00846BFE">
        <w:rPr>
          <w:sz w:val="20"/>
        </w:rPr>
        <w:t>расположенные на территории Тихвинского района Ленинградской области</w:t>
      </w:r>
      <w:r w:rsidRPr="0059567A">
        <w:rPr>
          <w:sz w:val="20"/>
        </w:rPr>
        <w:t>»</w:t>
      </w:r>
    </w:p>
    <w:p w14:paraId="11EFF0A9" w14:textId="77777777" w:rsidR="0059567A" w:rsidRPr="0059567A" w:rsidRDefault="0059567A" w:rsidP="0059567A">
      <w:pPr>
        <w:tabs>
          <w:tab w:val="left" w:pos="0"/>
          <w:tab w:val="left" w:pos="1276"/>
        </w:tabs>
        <w:jc w:val="center"/>
        <w:rPr>
          <w:b/>
          <w:bCs/>
          <w:szCs w:val="28"/>
          <w:lang w:eastAsia="en-US"/>
        </w:rPr>
      </w:pPr>
    </w:p>
    <w:p w14:paraId="3CF0306D" w14:textId="77777777" w:rsidR="0059567A" w:rsidRPr="0059567A" w:rsidRDefault="0059567A" w:rsidP="0059567A">
      <w:pPr>
        <w:tabs>
          <w:tab w:val="left" w:pos="0"/>
          <w:tab w:val="left" w:pos="1276"/>
        </w:tabs>
        <w:jc w:val="center"/>
        <w:rPr>
          <w:b/>
          <w:bCs/>
          <w:szCs w:val="28"/>
          <w:lang w:eastAsia="en-US"/>
        </w:rPr>
      </w:pPr>
    </w:p>
    <w:p w14:paraId="657EA5CE" w14:textId="77777777" w:rsidR="0059567A" w:rsidRPr="0059567A" w:rsidRDefault="0059567A" w:rsidP="0059567A">
      <w:pPr>
        <w:autoSpaceDE w:val="0"/>
        <w:autoSpaceDN w:val="0"/>
        <w:adjustRightInd w:val="0"/>
        <w:jc w:val="center"/>
        <w:rPr>
          <w:b/>
          <w:sz w:val="27"/>
          <w:szCs w:val="27"/>
        </w:rPr>
      </w:pPr>
      <w:r w:rsidRPr="0059567A">
        <w:rPr>
          <w:b/>
          <w:sz w:val="27"/>
          <w:szCs w:val="27"/>
        </w:rPr>
        <w:t xml:space="preserve">УВЕДОМЛЕНИЕ </w:t>
      </w:r>
    </w:p>
    <w:p w14:paraId="46ABB25E" w14:textId="77777777" w:rsidR="0059567A" w:rsidRPr="0059567A" w:rsidRDefault="0059567A" w:rsidP="0059567A">
      <w:pPr>
        <w:autoSpaceDE w:val="0"/>
        <w:autoSpaceDN w:val="0"/>
        <w:adjustRightInd w:val="0"/>
        <w:jc w:val="center"/>
        <w:rPr>
          <w:b/>
          <w:noProof/>
          <w:sz w:val="27"/>
          <w:szCs w:val="27"/>
        </w:rPr>
      </w:pPr>
      <w:r w:rsidRPr="0059567A">
        <w:rPr>
          <w:b/>
          <w:bCs/>
          <w:sz w:val="27"/>
          <w:szCs w:val="27"/>
        </w:rPr>
        <w:t>об отказе в</w:t>
      </w:r>
      <w:r w:rsidRPr="0059567A">
        <w:rPr>
          <w:b/>
          <w:noProof/>
          <w:sz w:val="27"/>
          <w:szCs w:val="27"/>
        </w:rPr>
        <w:t xml:space="preserve"> постановке на учет для</w:t>
      </w:r>
      <w:r w:rsidRPr="0059567A">
        <w:rPr>
          <w:b/>
          <w:sz w:val="27"/>
          <w:szCs w:val="27"/>
        </w:rPr>
        <w:t xml:space="preserve"> зачисления в образовательную организацию,</w:t>
      </w:r>
      <w:r w:rsidRPr="0059567A">
        <w:rPr>
          <w:b/>
          <w:bCs/>
          <w:sz w:val="27"/>
          <w:szCs w:val="27"/>
        </w:rPr>
        <w:t xml:space="preserve"> реализующую основную общеобразовательную программу дошкольного образования</w:t>
      </w:r>
    </w:p>
    <w:p w14:paraId="43E69485" w14:textId="77777777" w:rsidR="0059567A" w:rsidRPr="0059567A" w:rsidRDefault="0059567A" w:rsidP="0059567A">
      <w:pPr>
        <w:jc w:val="center"/>
        <w:rPr>
          <w:b/>
          <w:sz w:val="24"/>
          <w:szCs w:val="24"/>
        </w:rPr>
      </w:pPr>
    </w:p>
    <w:p w14:paraId="7FDC7A05" w14:textId="77777777" w:rsidR="0059567A" w:rsidRPr="0059567A" w:rsidRDefault="0059567A" w:rsidP="0059567A">
      <w:pPr>
        <w:rPr>
          <w:sz w:val="24"/>
          <w:szCs w:val="24"/>
        </w:rPr>
      </w:pPr>
      <w:r w:rsidRPr="0059567A">
        <w:rPr>
          <w:sz w:val="24"/>
          <w:szCs w:val="24"/>
        </w:rPr>
        <w:t xml:space="preserve"> </w:t>
      </w:r>
    </w:p>
    <w:p w14:paraId="48420B80" w14:textId="77777777" w:rsidR="0059567A" w:rsidRPr="0059567A" w:rsidRDefault="0059567A" w:rsidP="0059567A">
      <w:pPr>
        <w:rPr>
          <w:sz w:val="24"/>
          <w:szCs w:val="24"/>
        </w:rPr>
      </w:pPr>
      <w:r w:rsidRPr="0059567A">
        <w:rPr>
          <w:sz w:val="24"/>
          <w:szCs w:val="24"/>
        </w:rPr>
        <w:t xml:space="preserve">Регистрационный № ________ от «_____» _______ 20 ____ года </w:t>
      </w:r>
    </w:p>
    <w:p w14:paraId="28C006BE" w14:textId="77777777" w:rsidR="0059567A" w:rsidRPr="0059567A" w:rsidRDefault="0059567A" w:rsidP="0059567A">
      <w:pPr>
        <w:rPr>
          <w:sz w:val="24"/>
          <w:szCs w:val="24"/>
        </w:rPr>
      </w:pPr>
      <w:r w:rsidRPr="0059567A">
        <w:rPr>
          <w:sz w:val="24"/>
          <w:szCs w:val="24"/>
        </w:rPr>
        <w:t xml:space="preserve"> </w:t>
      </w:r>
    </w:p>
    <w:p w14:paraId="69CF674F" w14:textId="77777777" w:rsidR="0059567A" w:rsidRPr="0059567A" w:rsidRDefault="0059567A" w:rsidP="0059567A">
      <w:pPr>
        <w:rPr>
          <w:sz w:val="24"/>
          <w:szCs w:val="24"/>
        </w:rPr>
      </w:pPr>
      <w:r w:rsidRPr="0059567A">
        <w:rPr>
          <w:sz w:val="24"/>
          <w:szCs w:val="24"/>
        </w:rPr>
        <w:t xml:space="preserve">Настоящим _______________________________________________________ уведомляется </w:t>
      </w:r>
    </w:p>
    <w:p w14:paraId="54BB3C0E" w14:textId="77777777" w:rsidR="0059567A" w:rsidRPr="0059567A" w:rsidRDefault="0059567A" w:rsidP="0059567A">
      <w:pPr>
        <w:jc w:val="center"/>
        <w:rPr>
          <w:sz w:val="20"/>
        </w:rPr>
      </w:pPr>
      <w:r w:rsidRPr="0059567A">
        <w:rPr>
          <w:sz w:val="20"/>
        </w:rPr>
        <w:t>(фамилия, имя, отчество родителя (законного представителя) ребенка)</w:t>
      </w:r>
    </w:p>
    <w:p w14:paraId="2DFBD6AE" w14:textId="77777777" w:rsidR="0059567A" w:rsidRPr="0059567A" w:rsidRDefault="0059567A" w:rsidP="0059567A">
      <w:pPr>
        <w:rPr>
          <w:sz w:val="24"/>
          <w:szCs w:val="24"/>
        </w:rPr>
      </w:pPr>
      <w:r w:rsidRPr="0059567A">
        <w:rPr>
          <w:sz w:val="24"/>
          <w:szCs w:val="24"/>
        </w:rPr>
        <w:t xml:space="preserve">в том, что _________________________________________________________________ </w:t>
      </w:r>
    </w:p>
    <w:p w14:paraId="316792C6" w14:textId="77777777" w:rsidR="0059567A" w:rsidRPr="0059567A" w:rsidRDefault="0059567A" w:rsidP="0059567A">
      <w:pPr>
        <w:jc w:val="center"/>
        <w:rPr>
          <w:sz w:val="20"/>
        </w:rPr>
      </w:pPr>
      <w:r w:rsidRPr="0059567A">
        <w:rPr>
          <w:sz w:val="20"/>
        </w:rPr>
        <w:t>(фамилия, имя, отчество ребенка)</w:t>
      </w:r>
    </w:p>
    <w:p w14:paraId="6D768D4B" w14:textId="77777777" w:rsidR="0059567A" w:rsidRPr="0059567A" w:rsidRDefault="0059567A" w:rsidP="0059567A">
      <w:pPr>
        <w:autoSpaceDE w:val="0"/>
        <w:autoSpaceDN w:val="0"/>
        <w:adjustRightInd w:val="0"/>
        <w:rPr>
          <w:noProof/>
          <w:sz w:val="24"/>
          <w:szCs w:val="24"/>
        </w:rPr>
      </w:pPr>
      <w:r w:rsidRPr="0059567A">
        <w:rPr>
          <w:sz w:val="24"/>
          <w:szCs w:val="24"/>
        </w:rPr>
        <w:t xml:space="preserve">не может быть </w:t>
      </w:r>
      <w:r w:rsidRPr="0059567A">
        <w:rPr>
          <w:noProof/>
          <w:sz w:val="24"/>
          <w:szCs w:val="24"/>
        </w:rPr>
        <w:t xml:space="preserve">постановлен(а) на учет для зачисления в </w:t>
      </w:r>
      <w:r w:rsidRPr="0059567A">
        <w:rPr>
          <w:sz w:val="24"/>
          <w:szCs w:val="24"/>
        </w:rPr>
        <w:t>образовательную организацию,</w:t>
      </w:r>
      <w:r w:rsidRPr="0059567A">
        <w:rPr>
          <w:bCs/>
          <w:sz w:val="24"/>
          <w:szCs w:val="24"/>
        </w:rPr>
        <w:t xml:space="preserve"> реализующую основную общеобразовательную программу дошкольного образования </w:t>
      </w:r>
      <w:r w:rsidRPr="0059567A">
        <w:rPr>
          <w:noProof/>
          <w:sz w:val="24"/>
          <w:szCs w:val="24"/>
        </w:rPr>
        <w:t xml:space="preserve">________________________________________________ муниципального района (городского округа) Ленинградской области </w:t>
      </w:r>
    </w:p>
    <w:p w14:paraId="78176E81" w14:textId="77777777" w:rsidR="0059567A" w:rsidRPr="0059567A" w:rsidRDefault="0059567A" w:rsidP="0059567A">
      <w:pPr>
        <w:rPr>
          <w:sz w:val="24"/>
          <w:szCs w:val="24"/>
        </w:rPr>
      </w:pPr>
      <w:r w:rsidRPr="0059567A">
        <w:rPr>
          <w:sz w:val="24"/>
          <w:szCs w:val="24"/>
        </w:rPr>
        <w:t xml:space="preserve">по причине: </w:t>
      </w:r>
    </w:p>
    <w:p w14:paraId="35F7393C" w14:textId="77777777" w:rsidR="0059567A" w:rsidRPr="0059567A" w:rsidRDefault="0059567A" w:rsidP="0059567A">
      <w:pPr>
        <w:rPr>
          <w:sz w:val="24"/>
          <w:szCs w:val="24"/>
        </w:rPr>
      </w:pPr>
      <w:r w:rsidRPr="0059567A">
        <w:rPr>
          <w:sz w:val="24"/>
          <w:szCs w:val="24"/>
        </w:rPr>
        <w:t>___________________________________________________________________________</w:t>
      </w:r>
    </w:p>
    <w:p w14:paraId="685B7BB3" w14:textId="77777777" w:rsidR="0059567A" w:rsidRPr="0059567A" w:rsidRDefault="0059567A" w:rsidP="0059567A">
      <w:pPr>
        <w:jc w:val="center"/>
        <w:rPr>
          <w:sz w:val="20"/>
        </w:rPr>
      </w:pPr>
      <w:r w:rsidRPr="0059567A">
        <w:rPr>
          <w:sz w:val="20"/>
        </w:rPr>
        <w:t>(указать причину отказа в постановке на учет)</w:t>
      </w:r>
    </w:p>
    <w:p w14:paraId="18A5781E" w14:textId="77777777" w:rsidR="0059567A" w:rsidRPr="0059567A" w:rsidRDefault="0059567A" w:rsidP="0059567A">
      <w:pPr>
        <w:autoSpaceDE w:val="0"/>
        <w:autoSpaceDN w:val="0"/>
        <w:adjustRightInd w:val="0"/>
        <w:rPr>
          <w:noProof/>
          <w:sz w:val="20"/>
        </w:rPr>
      </w:pPr>
    </w:p>
    <w:p w14:paraId="1EFDD491" w14:textId="77777777" w:rsidR="0059567A" w:rsidRPr="0059567A" w:rsidRDefault="0059567A" w:rsidP="0059567A">
      <w:pPr>
        <w:autoSpaceDE w:val="0"/>
        <w:autoSpaceDN w:val="0"/>
        <w:adjustRightInd w:val="0"/>
        <w:rPr>
          <w:noProof/>
          <w:sz w:val="24"/>
          <w:szCs w:val="24"/>
        </w:rPr>
      </w:pPr>
    </w:p>
    <w:p w14:paraId="0AD084F6" w14:textId="77777777" w:rsidR="0059567A" w:rsidRPr="0059567A" w:rsidRDefault="0059567A" w:rsidP="0059567A">
      <w:pPr>
        <w:autoSpaceDE w:val="0"/>
        <w:autoSpaceDN w:val="0"/>
        <w:adjustRightInd w:val="0"/>
        <w:rPr>
          <w:noProof/>
          <w:sz w:val="18"/>
          <w:szCs w:val="18"/>
        </w:rPr>
      </w:pPr>
      <w:r w:rsidRPr="0059567A">
        <w:rPr>
          <w:noProof/>
          <w:sz w:val="18"/>
          <w:szCs w:val="18"/>
        </w:rPr>
        <w:t xml:space="preserve">Уполномоченное лицо </w:t>
      </w:r>
    </w:p>
    <w:p w14:paraId="7C899360" w14:textId="77777777" w:rsidR="0059567A" w:rsidRPr="0059567A" w:rsidRDefault="0059567A" w:rsidP="0059567A">
      <w:pPr>
        <w:ind w:right="-11"/>
        <w:jc w:val="left"/>
        <w:rPr>
          <w:bCs/>
          <w:sz w:val="18"/>
          <w:szCs w:val="18"/>
        </w:rPr>
      </w:pPr>
      <w:r w:rsidRPr="0059567A">
        <w:rPr>
          <w:noProof/>
          <w:sz w:val="18"/>
          <w:szCs w:val="18"/>
        </w:rPr>
        <w:t xml:space="preserve">органа </w:t>
      </w:r>
      <w:r w:rsidRPr="0059567A">
        <w:rPr>
          <w:bCs/>
          <w:sz w:val="18"/>
          <w:szCs w:val="18"/>
        </w:rPr>
        <w:t xml:space="preserve">местного самоуправления, </w:t>
      </w:r>
    </w:p>
    <w:p w14:paraId="44E7CB0D" w14:textId="77777777" w:rsidR="0059567A" w:rsidRPr="0059567A" w:rsidRDefault="0059567A" w:rsidP="0059567A">
      <w:pPr>
        <w:autoSpaceDE w:val="0"/>
        <w:autoSpaceDN w:val="0"/>
        <w:adjustRightInd w:val="0"/>
        <w:rPr>
          <w:noProof/>
          <w:sz w:val="18"/>
          <w:szCs w:val="18"/>
        </w:rPr>
      </w:pPr>
      <w:r w:rsidRPr="0059567A">
        <w:rPr>
          <w:bCs/>
          <w:sz w:val="18"/>
          <w:szCs w:val="18"/>
        </w:rPr>
        <w:t>осуществляющего управление в сфере образования</w:t>
      </w:r>
      <w:r w:rsidRPr="0059567A">
        <w:rPr>
          <w:noProof/>
          <w:sz w:val="18"/>
          <w:szCs w:val="18"/>
        </w:rPr>
        <w:t xml:space="preserve"> </w:t>
      </w:r>
    </w:p>
    <w:p w14:paraId="0B659142" w14:textId="77777777" w:rsidR="0059567A" w:rsidRPr="0059567A" w:rsidRDefault="0059567A" w:rsidP="0059567A">
      <w:pPr>
        <w:autoSpaceDE w:val="0"/>
        <w:autoSpaceDN w:val="0"/>
        <w:adjustRightInd w:val="0"/>
        <w:rPr>
          <w:noProof/>
          <w:sz w:val="18"/>
          <w:szCs w:val="18"/>
        </w:rPr>
      </w:pPr>
      <w:r w:rsidRPr="0059567A">
        <w:rPr>
          <w:noProof/>
          <w:sz w:val="18"/>
          <w:szCs w:val="18"/>
        </w:rPr>
        <w:t xml:space="preserve">муниципального образования </w:t>
      </w:r>
    </w:p>
    <w:p w14:paraId="52825B28" w14:textId="77777777" w:rsidR="0059567A" w:rsidRPr="0059567A" w:rsidRDefault="0059567A" w:rsidP="0059567A">
      <w:pPr>
        <w:autoSpaceDE w:val="0"/>
        <w:autoSpaceDN w:val="0"/>
        <w:adjustRightInd w:val="0"/>
        <w:rPr>
          <w:noProof/>
          <w:sz w:val="18"/>
          <w:szCs w:val="18"/>
        </w:rPr>
      </w:pPr>
      <w:r w:rsidRPr="0059567A">
        <w:rPr>
          <w:noProof/>
          <w:sz w:val="18"/>
          <w:szCs w:val="18"/>
        </w:rPr>
        <w:t xml:space="preserve">Ленинградской области ______________________________ </w:t>
      </w:r>
    </w:p>
    <w:p w14:paraId="6DEFE0A0" w14:textId="77777777" w:rsidR="0059567A" w:rsidRPr="0059567A" w:rsidRDefault="0059567A" w:rsidP="0059567A">
      <w:pPr>
        <w:autoSpaceDE w:val="0"/>
        <w:autoSpaceDN w:val="0"/>
        <w:adjustRightInd w:val="0"/>
        <w:rPr>
          <w:strike/>
          <w:sz w:val="20"/>
        </w:rPr>
      </w:pPr>
      <w:r w:rsidRPr="0059567A">
        <w:rPr>
          <w:noProof/>
          <w:sz w:val="18"/>
          <w:szCs w:val="18"/>
        </w:rPr>
        <w:t xml:space="preserve">Контактный телефон ________________________________ </w:t>
      </w:r>
      <w:r w:rsidRPr="0059567A">
        <w:rPr>
          <w:noProof/>
          <w:sz w:val="18"/>
          <w:szCs w:val="18"/>
        </w:rPr>
        <w:cr/>
      </w:r>
    </w:p>
    <w:p w14:paraId="268944D3" w14:textId="77777777" w:rsidR="0059567A" w:rsidRPr="0059567A" w:rsidRDefault="0059567A" w:rsidP="0059567A">
      <w:pPr>
        <w:jc w:val="right"/>
        <w:rPr>
          <w:szCs w:val="28"/>
        </w:rPr>
      </w:pPr>
    </w:p>
    <w:p w14:paraId="7B221F4D" w14:textId="77777777" w:rsidR="0059567A" w:rsidRPr="0059567A" w:rsidRDefault="0059567A" w:rsidP="00846BFE">
      <w:pPr>
        <w:ind w:left="4395"/>
        <w:jc w:val="left"/>
        <w:rPr>
          <w:sz w:val="20"/>
        </w:rPr>
      </w:pPr>
      <w:r w:rsidRPr="0059567A">
        <w:rPr>
          <w:szCs w:val="28"/>
        </w:rPr>
        <w:br w:type="page"/>
      </w:r>
      <w:r w:rsidRPr="0059567A">
        <w:rPr>
          <w:sz w:val="20"/>
        </w:rPr>
        <w:t>Приложение № 6</w:t>
      </w:r>
    </w:p>
    <w:p w14:paraId="6717C634" w14:textId="77777777" w:rsidR="0059567A" w:rsidRPr="0059567A" w:rsidRDefault="0059567A" w:rsidP="00846BFE">
      <w:pPr>
        <w:ind w:left="4395"/>
        <w:jc w:val="left"/>
        <w:rPr>
          <w:sz w:val="20"/>
        </w:rPr>
      </w:pPr>
      <w:r w:rsidRPr="0059567A">
        <w:rPr>
          <w:sz w:val="20"/>
        </w:rPr>
        <w:t>к административному регламенту</w:t>
      </w:r>
    </w:p>
    <w:p w14:paraId="161BB533" w14:textId="77777777" w:rsidR="0059567A" w:rsidRPr="0059567A" w:rsidRDefault="0059567A" w:rsidP="00846BFE">
      <w:pPr>
        <w:ind w:left="4395"/>
        <w:jc w:val="left"/>
        <w:rPr>
          <w:sz w:val="20"/>
        </w:rPr>
      </w:pPr>
      <w:r w:rsidRPr="0059567A">
        <w:rPr>
          <w:sz w:val="20"/>
        </w:rPr>
        <w:t>предоставления муниципальной услуги</w:t>
      </w:r>
    </w:p>
    <w:p w14:paraId="4003261E" w14:textId="77777777" w:rsidR="0059567A" w:rsidRPr="0059567A" w:rsidRDefault="0059567A" w:rsidP="00846BFE">
      <w:pPr>
        <w:tabs>
          <w:tab w:val="left" w:pos="0"/>
          <w:tab w:val="left" w:pos="1276"/>
        </w:tabs>
        <w:ind w:left="4395"/>
        <w:jc w:val="left"/>
        <w:rPr>
          <w:sz w:val="20"/>
        </w:rPr>
      </w:pPr>
      <w:r w:rsidRPr="0059567A">
        <w:rPr>
          <w:sz w:val="20"/>
        </w:rPr>
        <w:t>«Прием заявлений, постановка на учет и</w:t>
      </w:r>
    </w:p>
    <w:p w14:paraId="53DA1667" w14:textId="77777777" w:rsidR="0059567A" w:rsidRPr="0059567A" w:rsidRDefault="0059567A" w:rsidP="00846BFE">
      <w:pPr>
        <w:tabs>
          <w:tab w:val="left" w:pos="0"/>
          <w:tab w:val="left" w:pos="1276"/>
        </w:tabs>
        <w:ind w:left="4395"/>
        <w:jc w:val="left"/>
        <w:rPr>
          <w:sz w:val="20"/>
        </w:rPr>
      </w:pPr>
      <w:r w:rsidRPr="0059567A">
        <w:rPr>
          <w:sz w:val="20"/>
        </w:rPr>
        <w:t xml:space="preserve"> зачисление детей в образовательные организации, </w:t>
      </w:r>
    </w:p>
    <w:p w14:paraId="709A4E86" w14:textId="77777777" w:rsidR="0059567A" w:rsidRPr="0059567A" w:rsidRDefault="0059567A" w:rsidP="00846BFE">
      <w:pPr>
        <w:tabs>
          <w:tab w:val="left" w:pos="0"/>
          <w:tab w:val="left" w:pos="1276"/>
        </w:tabs>
        <w:ind w:left="4395"/>
        <w:jc w:val="left"/>
        <w:rPr>
          <w:sz w:val="20"/>
        </w:rPr>
      </w:pPr>
      <w:r w:rsidRPr="0059567A">
        <w:rPr>
          <w:sz w:val="20"/>
        </w:rPr>
        <w:t xml:space="preserve">реализующие основную образовательную программу </w:t>
      </w:r>
    </w:p>
    <w:p w14:paraId="6AC3541A" w14:textId="77777777" w:rsidR="0059567A" w:rsidRPr="0059567A" w:rsidRDefault="0059567A" w:rsidP="00846BFE">
      <w:pPr>
        <w:tabs>
          <w:tab w:val="left" w:pos="0"/>
          <w:tab w:val="left" w:pos="1276"/>
        </w:tabs>
        <w:ind w:left="4395"/>
        <w:jc w:val="left"/>
        <w:rPr>
          <w:b/>
          <w:bCs/>
          <w:sz w:val="20"/>
          <w:lang w:eastAsia="en-US"/>
        </w:rPr>
      </w:pPr>
      <w:r w:rsidRPr="0059567A">
        <w:rPr>
          <w:sz w:val="20"/>
        </w:rPr>
        <w:t>дошкольного образования (детские сады)</w:t>
      </w:r>
      <w:r w:rsidR="00846BFE">
        <w:rPr>
          <w:sz w:val="20"/>
        </w:rPr>
        <w:t xml:space="preserve">, </w:t>
      </w:r>
      <w:r w:rsidR="00846BFE" w:rsidRPr="00846BFE">
        <w:rPr>
          <w:sz w:val="20"/>
        </w:rPr>
        <w:t>расположенные на территории Тихвинского района Ленинградской области</w:t>
      </w:r>
      <w:r w:rsidRPr="0059567A">
        <w:rPr>
          <w:sz w:val="20"/>
        </w:rPr>
        <w:t>»</w:t>
      </w:r>
    </w:p>
    <w:p w14:paraId="627E5929" w14:textId="77777777" w:rsidR="0059567A" w:rsidRPr="0059567A" w:rsidRDefault="0059567A" w:rsidP="0059567A">
      <w:pPr>
        <w:spacing w:line="360" w:lineRule="exact"/>
        <w:jc w:val="right"/>
        <w:rPr>
          <w:sz w:val="24"/>
          <w:szCs w:val="24"/>
        </w:rPr>
      </w:pPr>
    </w:p>
    <w:p w14:paraId="242F736E" w14:textId="77777777" w:rsidR="0059567A" w:rsidRPr="0059567A" w:rsidRDefault="0059567A" w:rsidP="0059567A">
      <w:pPr>
        <w:spacing w:line="360" w:lineRule="exact"/>
        <w:jc w:val="right"/>
        <w:rPr>
          <w:sz w:val="24"/>
          <w:szCs w:val="24"/>
        </w:rPr>
      </w:pPr>
    </w:p>
    <w:p w14:paraId="4B6C0E43" w14:textId="77777777" w:rsidR="0059567A" w:rsidRPr="0059567A" w:rsidRDefault="0059567A" w:rsidP="0059567A">
      <w:pPr>
        <w:jc w:val="center"/>
        <w:rPr>
          <w:b/>
          <w:sz w:val="27"/>
          <w:szCs w:val="27"/>
        </w:rPr>
      </w:pPr>
      <w:r w:rsidRPr="0059567A">
        <w:rPr>
          <w:b/>
          <w:sz w:val="27"/>
          <w:szCs w:val="27"/>
        </w:rPr>
        <w:t xml:space="preserve">НАПРАВЛЕНИЕ </w:t>
      </w:r>
    </w:p>
    <w:p w14:paraId="0B6C0F3D" w14:textId="77777777" w:rsidR="0059567A" w:rsidRPr="0059567A" w:rsidRDefault="0059567A" w:rsidP="0059567A">
      <w:pPr>
        <w:jc w:val="center"/>
        <w:rPr>
          <w:b/>
          <w:sz w:val="16"/>
          <w:szCs w:val="16"/>
        </w:rPr>
      </w:pPr>
      <w:r w:rsidRPr="0059567A">
        <w:rPr>
          <w:b/>
          <w:sz w:val="16"/>
          <w:szCs w:val="16"/>
        </w:rPr>
        <w:t xml:space="preserve"> </w:t>
      </w:r>
    </w:p>
    <w:p w14:paraId="4B91440B" w14:textId="77777777" w:rsidR="0059567A" w:rsidRPr="0059567A" w:rsidRDefault="0059567A" w:rsidP="0059567A">
      <w:pPr>
        <w:rPr>
          <w:sz w:val="24"/>
          <w:szCs w:val="24"/>
        </w:rPr>
      </w:pPr>
      <w:r w:rsidRPr="0059567A">
        <w:rPr>
          <w:sz w:val="24"/>
          <w:szCs w:val="24"/>
        </w:rPr>
        <w:t xml:space="preserve">Регистрационный № ________ от «_____» _______ 20 ____ года </w:t>
      </w:r>
    </w:p>
    <w:p w14:paraId="1EEC2C45" w14:textId="77777777" w:rsidR="0059567A" w:rsidRPr="0059567A" w:rsidRDefault="0059567A" w:rsidP="0059567A">
      <w:pPr>
        <w:rPr>
          <w:sz w:val="24"/>
          <w:szCs w:val="24"/>
        </w:rPr>
      </w:pPr>
    </w:p>
    <w:p w14:paraId="656B1779" w14:textId="77777777" w:rsidR="0059567A" w:rsidRPr="0059567A" w:rsidRDefault="0059567A" w:rsidP="0059567A">
      <w:pPr>
        <w:rPr>
          <w:sz w:val="24"/>
          <w:szCs w:val="24"/>
        </w:rPr>
      </w:pPr>
      <w:r w:rsidRPr="0059567A">
        <w:rPr>
          <w:sz w:val="24"/>
          <w:szCs w:val="24"/>
        </w:rPr>
        <w:t xml:space="preserve">___________________________________________________ __________ года рождения, </w:t>
      </w:r>
    </w:p>
    <w:p w14:paraId="587076F0" w14:textId="77777777" w:rsidR="0059567A" w:rsidRPr="0059567A" w:rsidRDefault="0059567A" w:rsidP="0059567A">
      <w:pPr>
        <w:jc w:val="center"/>
        <w:rPr>
          <w:sz w:val="20"/>
        </w:rPr>
      </w:pPr>
      <w:r w:rsidRPr="0059567A">
        <w:rPr>
          <w:sz w:val="20"/>
        </w:rPr>
        <w:t>(фамилия, имя, отчество ребенка, дата рождения)</w:t>
      </w:r>
    </w:p>
    <w:p w14:paraId="6D8FCA4C" w14:textId="77777777" w:rsidR="0059567A" w:rsidRPr="0059567A" w:rsidRDefault="0059567A" w:rsidP="0059567A">
      <w:pPr>
        <w:rPr>
          <w:sz w:val="24"/>
          <w:szCs w:val="24"/>
        </w:rPr>
      </w:pPr>
      <w:r w:rsidRPr="0059567A">
        <w:rPr>
          <w:sz w:val="24"/>
          <w:szCs w:val="24"/>
        </w:rPr>
        <w:t xml:space="preserve">проживающего по адресу </w:t>
      </w:r>
    </w:p>
    <w:p w14:paraId="4050C224" w14:textId="77777777" w:rsidR="0059567A" w:rsidRPr="0059567A" w:rsidRDefault="0059567A" w:rsidP="0059567A">
      <w:pPr>
        <w:rPr>
          <w:sz w:val="24"/>
          <w:szCs w:val="24"/>
        </w:rPr>
      </w:pPr>
      <w:r w:rsidRPr="0059567A">
        <w:rPr>
          <w:sz w:val="24"/>
          <w:szCs w:val="24"/>
        </w:rPr>
        <w:t>___________________________________________________________________________,</w:t>
      </w:r>
    </w:p>
    <w:p w14:paraId="7534B4B8" w14:textId="77777777" w:rsidR="0059567A" w:rsidRPr="0059567A" w:rsidRDefault="0059567A" w:rsidP="0059567A">
      <w:pPr>
        <w:jc w:val="center"/>
        <w:rPr>
          <w:sz w:val="20"/>
        </w:rPr>
      </w:pPr>
      <w:r w:rsidRPr="0059567A">
        <w:rPr>
          <w:sz w:val="20"/>
        </w:rPr>
        <w:t>(адрес фактического проживания ребенка)</w:t>
      </w:r>
    </w:p>
    <w:p w14:paraId="0205E84A" w14:textId="77777777" w:rsidR="0059567A" w:rsidRPr="0059567A" w:rsidRDefault="0059567A" w:rsidP="0059567A">
      <w:pPr>
        <w:autoSpaceDE w:val="0"/>
        <w:autoSpaceDN w:val="0"/>
        <w:adjustRightInd w:val="0"/>
        <w:rPr>
          <w:sz w:val="24"/>
          <w:szCs w:val="24"/>
        </w:rPr>
      </w:pPr>
      <w:r w:rsidRPr="0059567A">
        <w:rPr>
          <w:sz w:val="24"/>
          <w:szCs w:val="24"/>
        </w:rPr>
        <w:t xml:space="preserve">направляется органом местного самоуправления, осуществляющим управление в сфере образования, </w:t>
      </w:r>
      <w:r w:rsidRPr="0059567A">
        <w:rPr>
          <w:noProof/>
          <w:sz w:val="24"/>
          <w:szCs w:val="24"/>
        </w:rPr>
        <w:t xml:space="preserve">________________________________________________ муниципального района (городского округа) Ленинградской области </w:t>
      </w:r>
      <w:r w:rsidRPr="0059567A">
        <w:rPr>
          <w:sz w:val="24"/>
          <w:szCs w:val="24"/>
        </w:rPr>
        <w:t>для зачисления в образовательную организацию:</w:t>
      </w:r>
    </w:p>
    <w:p w14:paraId="37AD12A9" w14:textId="77777777" w:rsidR="0059567A" w:rsidRPr="0059567A" w:rsidRDefault="0059567A" w:rsidP="0059567A">
      <w:pPr>
        <w:rPr>
          <w:sz w:val="24"/>
          <w:szCs w:val="24"/>
        </w:rPr>
      </w:pPr>
      <w:r w:rsidRPr="0059567A">
        <w:rPr>
          <w:sz w:val="24"/>
          <w:szCs w:val="24"/>
        </w:rPr>
        <w:t xml:space="preserve">___________________________________________________________________________ </w:t>
      </w:r>
    </w:p>
    <w:p w14:paraId="05B1A495" w14:textId="77777777" w:rsidR="0059567A" w:rsidRPr="0059567A" w:rsidRDefault="0059567A" w:rsidP="0059567A">
      <w:pPr>
        <w:rPr>
          <w:sz w:val="24"/>
          <w:szCs w:val="24"/>
        </w:rPr>
      </w:pPr>
      <w:r w:rsidRPr="0059567A">
        <w:rPr>
          <w:sz w:val="24"/>
          <w:szCs w:val="24"/>
        </w:rPr>
        <w:t xml:space="preserve"> с «_____» _______ 20_____ года</w:t>
      </w:r>
    </w:p>
    <w:p w14:paraId="0B03A1AD" w14:textId="77777777" w:rsidR="0059567A" w:rsidRPr="0059567A" w:rsidRDefault="0059567A" w:rsidP="0059567A">
      <w:pPr>
        <w:tabs>
          <w:tab w:val="left" w:pos="284"/>
        </w:tabs>
        <w:ind w:left="720"/>
        <w:jc w:val="left"/>
        <w:rPr>
          <w:b/>
          <w:sz w:val="24"/>
          <w:szCs w:val="24"/>
        </w:rPr>
      </w:pPr>
    </w:p>
    <w:p w14:paraId="255E3082" w14:textId="77777777" w:rsidR="0059567A" w:rsidRPr="0059567A" w:rsidRDefault="0059567A" w:rsidP="0059567A">
      <w:pPr>
        <w:tabs>
          <w:tab w:val="left" w:pos="284"/>
        </w:tabs>
        <w:ind w:left="720"/>
        <w:jc w:val="left"/>
        <w:rPr>
          <w:b/>
          <w:u w:val="single"/>
        </w:rPr>
      </w:pPr>
      <w:r w:rsidRPr="0059567A">
        <w:rPr>
          <w:b/>
          <w:sz w:val="24"/>
          <w:szCs w:val="24"/>
        </w:rPr>
        <w:t xml:space="preserve"> </w:t>
      </w:r>
      <w:r w:rsidRPr="0059567A">
        <w:rPr>
          <w:b/>
          <w:u w:val="single"/>
        </w:rPr>
        <w:t>Направление действительно в течение 14 календарных дней</w:t>
      </w:r>
    </w:p>
    <w:p w14:paraId="2977A9B8" w14:textId="77777777" w:rsidR="0059567A" w:rsidRPr="0059567A" w:rsidRDefault="0059567A" w:rsidP="0059567A">
      <w:pPr>
        <w:autoSpaceDE w:val="0"/>
        <w:autoSpaceDN w:val="0"/>
        <w:adjustRightInd w:val="0"/>
        <w:rPr>
          <w:noProof/>
          <w:sz w:val="24"/>
          <w:szCs w:val="24"/>
        </w:rPr>
      </w:pPr>
    </w:p>
    <w:p w14:paraId="6EB6BE0D" w14:textId="77777777" w:rsidR="0059567A" w:rsidRPr="0059567A" w:rsidRDefault="0059567A" w:rsidP="00595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425"/>
        <w:rPr>
          <w:sz w:val="24"/>
          <w:szCs w:val="24"/>
        </w:rPr>
      </w:pPr>
      <w:r w:rsidRPr="0059567A">
        <w:rPr>
          <w:noProof/>
          <w:sz w:val="24"/>
          <w:szCs w:val="24"/>
        </w:rPr>
        <w:t xml:space="preserve">Для зачисления в указанную </w:t>
      </w:r>
      <w:r w:rsidRPr="0059567A">
        <w:rPr>
          <w:sz w:val="24"/>
          <w:szCs w:val="24"/>
        </w:rPr>
        <w:t>образовательную организацию Вам необходимо в течение срока действия направления явиться лично в образовательную организацию для предоставления оригинала документов.</w:t>
      </w:r>
    </w:p>
    <w:p w14:paraId="73A5DA20" w14:textId="77777777" w:rsidR="0059567A" w:rsidRPr="0059567A" w:rsidRDefault="0059567A" w:rsidP="0059567A">
      <w:pPr>
        <w:autoSpaceDE w:val="0"/>
        <w:autoSpaceDN w:val="0"/>
        <w:adjustRightInd w:val="0"/>
        <w:ind w:left="142" w:firstLine="425"/>
        <w:rPr>
          <w:noProof/>
          <w:sz w:val="24"/>
          <w:szCs w:val="24"/>
        </w:rPr>
      </w:pPr>
      <w:r w:rsidRPr="0059567A">
        <w:rPr>
          <w:noProof/>
          <w:sz w:val="24"/>
          <w:szCs w:val="24"/>
        </w:rPr>
        <w:t xml:space="preserve">В случае Вашего отказа от направления в указанную образовательную организацию Вам необходимо в течение срока действия направления явиться лично в орган местного самоуправления, осуществляющим управление в сфере образования, ________________________________________________ муниципального района (городского округа) Ленинградской области с заявлением об отказе. </w:t>
      </w:r>
      <w:r w:rsidRPr="0059567A">
        <w:rPr>
          <w:sz w:val="22"/>
        </w:rPr>
        <w:t xml:space="preserve">Ваше </w:t>
      </w:r>
      <w:r w:rsidRPr="0059567A">
        <w:rPr>
          <w:sz w:val="24"/>
          <w:szCs w:val="24"/>
        </w:rPr>
        <w:t>заявление будет поставлено на учет для поступления в указанные в заявлении образовательные организации в более поздние сроки.</w:t>
      </w:r>
    </w:p>
    <w:p w14:paraId="3CAE02EC" w14:textId="77777777" w:rsidR="0059567A" w:rsidRPr="0059567A" w:rsidRDefault="0059567A" w:rsidP="00595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425"/>
        <w:rPr>
          <w:sz w:val="24"/>
          <w:szCs w:val="24"/>
        </w:rPr>
      </w:pPr>
      <w:r w:rsidRPr="0059567A">
        <w:rPr>
          <w:sz w:val="24"/>
          <w:szCs w:val="24"/>
        </w:rPr>
        <w:t>В случае неявки в образовательную организацию в установленный срок, направление утрачивает силу.</w:t>
      </w:r>
    </w:p>
    <w:p w14:paraId="7AB2F6F7" w14:textId="77777777" w:rsidR="0059567A" w:rsidRPr="0059567A" w:rsidRDefault="0059567A" w:rsidP="0059567A">
      <w:pPr>
        <w:autoSpaceDE w:val="0"/>
        <w:autoSpaceDN w:val="0"/>
        <w:adjustRightInd w:val="0"/>
        <w:rPr>
          <w:noProof/>
          <w:sz w:val="24"/>
          <w:szCs w:val="24"/>
        </w:rPr>
      </w:pPr>
    </w:p>
    <w:p w14:paraId="3EB95CC3" w14:textId="77777777" w:rsidR="0059567A" w:rsidRPr="0059567A" w:rsidRDefault="0059567A" w:rsidP="0059567A">
      <w:pPr>
        <w:autoSpaceDE w:val="0"/>
        <w:autoSpaceDN w:val="0"/>
        <w:adjustRightInd w:val="0"/>
        <w:rPr>
          <w:noProof/>
          <w:sz w:val="18"/>
          <w:szCs w:val="18"/>
        </w:rPr>
      </w:pPr>
      <w:r w:rsidRPr="0059567A">
        <w:rPr>
          <w:noProof/>
          <w:sz w:val="18"/>
          <w:szCs w:val="18"/>
        </w:rPr>
        <w:t xml:space="preserve">Уполномоченное лицо </w:t>
      </w:r>
    </w:p>
    <w:p w14:paraId="68288891" w14:textId="77777777" w:rsidR="0059567A" w:rsidRPr="0059567A" w:rsidRDefault="0059567A" w:rsidP="0059567A">
      <w:pPr>
        <w:ind w:right="-11"/>
        <w:jc w:val="left"/>
        <w:rPr>
          <w:bCs/>
          <w:sz w:val="18"/>
          <w:szCs w:val="18"/>
        </w:rPr>
      </w:pPr>
      <w:r w:rsidRPr="0059567A">
        <w:rPr>
          <w:noProof/>
          <w:sz w:val="18"/>
          <w:szCs w:val="18"/>
        </w:rPr>
        <w:t xml:space="preserve">органа </w:t>
      </w:r>
      <w:r w:rsidRPr="0059567A">
        <w:rPr>
          <w:bCs/>
          <w:sz w:val="18"/>
          <w:szCs w:val="18"/>
        </w:rPr>
        <w:t xml:space="preserve">местного самоуправления, </w:t>
      </w:r>
    </w:p>
    <w:p w14:paraId="760C19CF" w14:textId="77777777" w:rsidR="0059567A" w:rsidRPr="0059567A" w:rsidRDefault="0059567A" w:rsidP="0059567A">
      <w:pPr>
        <w:autoSpaceDE w:val="0"/>
        <w:autoSpaceDN w:val="0"/>
        <w:adjustRightInd w:val="0"/>
        <w:rPr>
          <w:noProof/>
          <w:sz w:val="18"/>
          <w:szCs w:val="18"/>
        </w:rPr>
      </w:pPr>
      <w:r w:rsidRPr="0059567A">
        <w:rPr>
          <w:bCs/>
          <w:sz w:val="18"/>
          <w:szCs w:val="18"/>
        </w:rPr>
        <w:t>осуществляющего управление в сфере образования</w:t>
      </w:r>
      <w:r w:rsidRPr="0059567A">
        <w:rPr>
          <w:noProof/>
          <w:sz w:val="18"/>
          <w:szCs w:val="18"/>
        </w:rPr>
        <w:t xml:space="preserve"> </w:t>
      </w:r>
    </w:p>
    <w:p w14:paraId="4947130F" w14:textId="77777777" w:rsidR="0059567A" w:rsidRPr="0059567A" w:rsidRDefault="0059567A" w:rsidP="0059567A">
      <w:pPr>
        <w:autoSpaceDE w:val="0"/>
        <w:autoSpaceDN w:val="0"/>
        <w:adjustRightInd w:val="0"/>
        <w:rPr>
          <w:noProof/>
          <w:sz w:val="18"/>
          <w:szCs w:val="18"/>
        </w:rPr>
      </w:pPr>
      <w:r w:rsidRPr="0059567A">
        <w:rPr>
          <w:noProof/>
          <w:sz w:val="18"/>
          <w:szCs w:val="18"/>
        </w:rPr>
        <w:t xml:space="preserve">муниципального образования </w:t>
      </w:r>
    </w:p>
    <w:p w14:paraId="46B2FFD7" w14:textId="77777777" w:rsidR="0059567A" w:rsidRPr="0059567A" w:rsidRDefault="0059567A" w:rsidP="0059567A">
      <w:pPr>
        <w:rPr>
          <w:noProof/>
          <w:sz w:val="18"/>
          <w:szCs w:val="18"/>
        </w:rPr>
      </w:pPr>
      <w:r w:rsidRPr="0059567A">
        <w:rPr>
          <w:noProof/>
          <w:sz w:val="18"/>
          <w:szCs w:val="18"/>
        </w:rPr>
        <w:t xml:space="preserve">Ленинградской области ______________________________ </w:t>
      </w:r>
    </w:p>
    <w:p w14:paraId="5C0DA954" w14:textId="77777777" w:rsidR="0059567A" w:rsidRPr="0059567A" w:rsidRDefault="0059567A" w:rsidP="0059567A">
      <w:pPr>
        <w:jc w:val="right"/>
        <w:rPr>
          <w:noProof/>
          <w:sz w:val="18"/>
          <w:szCs w:val="18"/>
        </w:rPr>
      </w:pPr>
    </w:p>
    <w:p w14:paraId="1325EDA2" w14:textId="77777777" w:rsidR="0059567A" w:rsidRPr="0059567A" w:rsidRDefault="0059567A" w:rsidP="00846BFE">
      <w:pPr>
        <w:ind w:left="4395"/>
        <w:jc w:val="left"/>
        <w:rPr>
          <w:sz w:val="20"/>
        </w:rPr>
      </w:pPr>
      <w:r w:rsidRPr="0059567A">
        <w:rPr>
          <w:noProof/>
          <w:sz w:val="18"/>
          <w:szCs w:val="18"/>
        </w:rPr>
        <w:t xml:space="preserve">Контактный телефон ________________________________ </w:t>
      </w:r>
      <w:r w:rsidRPr="0059567A">
        <w:rPr>
          <w:noProof/>
          <w:sz w:val="18"/>
          <w:szCs w:val="18"/>
        </w:rPr>
        <w:cr/>
      </w:r>
      <w:r w:rsidRPr="0059567A">
        <w:rPr>
          <w:sz w:val="24"/>
          <w:szCs w:val="24"/>
        </w:rPr>
        <w:br w:type="page"/>
        <w:t xml:space="preserve"> </w:t>
      </w:r>
      <w:r w:rsidRPr="0059567A">
        <w:rPr>
          <w:sz w:val="20"/>
        </w:rPr>
        <w:t>Приложение № 7</w:t>
      </w:r>
    </w:p>
    <w:p w14:paraId="311A2BD5" w14:textId="77777777" w:rsidR="0059567A" w:rsidRPr="0059567A" w:rsidRDefault="0059567A" w:rsidP="00846BFE">
      <w:pPr>
        <w:ind w:left="4395"/>
        <w:jc w:val="left"/>
        <w:rPr>
          <w:sz w:val="20"/>
        </w:rPr>
      </w:pPr>
      <w:r w:rsidRPr="0059567A">
        <w:rPr>
          <w:sz w:val="20"/>
        </w:rPr>
        <w:t>к административному регламенту</w:t>
      </w:r>
    </w:p>
    <w:p w14:paraId="541044E6" w14:textId="77777777" w:rsidR="0059567A" w:rsidRPr="0059567A" w:rsidRDefault="0059567A" w:rsidP="00846BFE">
      <w:pPr>
        <w:ind w:left="4395"/>
        <w:jc w:val="left"/>
        <w:rPr>
          <w:sz w:val="20"/>
        </w:rPr>
      </w:pPr>
      <w:r w:rsidRPr="0059567A">
        <w:rPr>
          <w:sz w:val="20"/>
        </w:rPr>
        <w:t>предоставления муниципальной услуги</w:t>
      </w:r>
    </w:p>
    <w:p w14:paraId="0F300014" w14:textId="77777777" w:rsidR="0059567A" w:rsidRPr="0059567A" w:rsidRDefault="0059567A" w:rsidP="00846BFE">
      <w:pPr>
        <w:tabs>
          <w:tab w:val="left" w:pos="0"/>
          <w:tab w:val="left" w:pos="1276"/>
        </w:tabs>
        <w:ind w:left="4395"/>
        <w:jc w:val="left"/>
        <w:rPr>
          <w:sz w:val="20"/>
        </w:rPr>
      </w:pPr>
      <w:r w:rsidRPr="0059567A">
        <w:rPr>
          <w:sz w:val="20"/>
        </w:rPr>
        <w:t>«Прием заявлений, постановка на учет и</w:t>
      </w:r>
    </w:p>
    <w:p w14:paraId="3F7FAE8C" w14:textId="77777777" w:rsidR="0059567A" w:rsidRPr="0059567A" w:rsidRDefault="0059567A" w:rsidP="00846BFE">
      <w:pPr>
        <w:tabs>
          <w:tab w:val="left" w:pos="0"/>
          <w:tab w:val="left" w:pos="1276"/>
        </w:tabs>
        <w:ind w:left="4395"/>
        <w:jc w:val="left"/>
        <w:rPr>
          <w:sz w:val="20"/>
        </w:rPr>
      </w:pPr>
      <w:r w:rsidRPr="0059567A">
        <w:rPr>
          <w:sz w:val="20"/>
        </w:rPr>
        <w:t xml:space="preserve"> зачисление детей в образовательные организации, </w:t>
      </w:r>
    </w:p>
    <w:p w14:paraId="2057FBF1" w14:textId="77777777" w:rsidR="0059567A" w:rsidRPr="0059567A" w:rsidRDefault="0059567A" w:rsidP="00846BFE">
      <w:pPr>
        <w:tabs>
          <w:tab w:val="left" w:pos="0"/>
          <w:tab w:val="left" w:pos="1276"/>
        </w:tabs>
        <w:ind w:left="4395"/>
        <w:jc w:val="left"/>
        <w:rPr>
          <w:sz w:val="20"/>
        </w:rPr>
      </w:pPr>
      <w:r w:rsidRPr="0059567A">
        <w:rPr>
          <w:sz w:val="20"/>
        </w:rPr>
        <w:t xml:space="preserve">реализующие основную образовательную программу </w:t>
      </w:r>
    </w:p>
    <w:p w14:paraId="6A69002D" w14:textId="77777777" w:rsidR="0059567A" w:rsidRPr="0059567A" w:rsidRDefault="0059567A" w:rsidP="00846BFE">
      <w:pPr>
        <w:tabs>
          <w:tab w:val="left" w:pos="0"/>
          <w:tab w:val="left" w:pos="1276"/>
        </w:tabs>
        <w:ind w:left="4395"/>
        <w:jc w:val="left"/>
        <w:rPr>
          <w:b/>
          <w:bCs/>
          <w:sz w:val="20"/>
          <w:lang w:eastAsia="en-US"/>
        </w:rPr>
      </w:pPr>
      <w:r w:rsidRPr="0059567A">
        <w:rPr>
          <w:sz w:val="20"/>
        </w:rPr>
        <w:t>дошкольного образования (детские сады)</w:t>
      </w:r>
      <w:r w:rsidR="00846BFE">
        <w:rPr>
          <w:sz w:val="20"/>
        </w:rPr>
        <w:t>,</w:t>
      </w:r>
      <w:r w:rsidR="00846BFE" w:rsidRPr="00846BFE">
        <w:rPr>
          <w:sz w:val="24"/>
          <w:szCs w:val="24"/>
        </w:rPr>
        <w:t xml:space="preserve"> </w:t>
      </w:r>
      <w:r w:rsidR="00846BFE" w:rsidRPr="00846BFE">
        <w:rPr>
          <w:sz w:val="20"/>
        </w:rPr>
        <w:t>расположенные на территории Тихвинского района Ленинградской области</w:t>
      </w:r>
      <w:r w:rsidRPr="0059567A">
        <w:rPr>
          <w:sz w:val="20"/>
        </w:rPr>
        <w:t>»</w:t>
      </w:r>
    </w:p>
    <w:p w14:paraId="59389DF4" w14:textId="77777777" w:rsidR="0059567A" w:rsidRPr="0059567A" w:rsidRDefault="0059567A" w:rsidP="0059567A">
      <w:pPr>
        <w:jc w:val="center"/>
        <w:rPr>
          <w:b/>
          <w:sz w:val="24"/>
          <w:szCs w:val="24"/>
        </w:rPr>
      </w:pPr>
    </w:p>
    <w:p w14:paraId="6C109126" w14:textId="77777777" w:rsidR="0059567A" w:rsidRPr="0059567A" w:rsidRDefault="0059567A" w:rsidP="0059567A">
      <w:pPr>
        <w:jc w:val="center"/>
        <w:rPr>
          <w:b/>
          <w:sz w:val="24"/>
          <w:szCs w:val="24"/>
        </w:rPr>
      </w:pPr>
    </w:p>
    <w:p w14:paraId="529D5424" w14:textId="77777777" w:rsidR="0059567A" w:rsidRPr="0059567A" w:rsidRDefault="0059567A" w:rsidP="0059567A">
      <w:pPr>
        <w:jc w:val="center"/>
        <w:rPr>
          <w:b/>
          <w:sz w:val="27"/>
          <w:szCs w:val="27"/>
        </w:rPr>
      </w:pPr>
      <w:r w:rsidRPr="0059567A">
        <w:rPr>
          <w:b/>
          <w:sz w:val="27"/>
          <w:szCs w:val="27"/>
        </w:rPr>
        <w:t xml:space="preserve">УВЕДОМЛЕНИЕ </w:t>
      </w:r>
    </w:p>
    <w:p w14:paraId="78B1D44C" w14:textId="77777777" w:rsidR="0059567A" w:rsidRPr="0059567A" w:rsidRDefault="0059567A" w:rsidP="0059567A">
      <w:pPr>
        <w:jc w:val="center"/>
        <w:rPr>
          <w:b/>
          <w:sz w:val="27"/>
          <w:szCs w:val="27"/>
        </w:rPr>
      </w:pPr>
      <w:r w:rsidRPr="0059567A">
        <w:rPr>
          <w:b/>
          <w:sz w:val="27"/>
          <w:szCs w:val="27"/>
        </w:rPr>
        <w:t>в отказе предоставления места</w:t>
      </w:r>
    </w:p>
    <w:p w14:paraId="592A650A" w14:textId="77777777" w:rsidR="0059567A" w:rsidRPr="0059567A" w:rsidRDefault="0059567A" w:rsidP="0059567A">
      <w:pPr>
        <w:rPr>
          <w:sz w:val="24"/>
          <w:szCs w:val="24"/>
        </w:rPr>
      </w:pPr>
      <w:r w:rsidRPr="0059567A">
        <w:rPr>
          <w:sz w:val="24"/>
          <w:szCs w:val="24"/>
        </w:rPr>
        <w:t xml:space="preserve"> </w:t>
      </w:r>
    </w:p>
    <w:p w14:paraId="4A730D2B" w14:textId="77777777" w:rsidR="0059567A" w:rsidRPr="0059567A" w:rsidRDefault="0059567A" w:rsidP="0059567A">
      <w:pPr>
        <w:rPr>
          <w:sz w:val="24"/>
          <w:szCs w:val="24"/>
        </w:rPr>
      </w:pPr>
      <w:r w:rsidRPr="0059567A">
        <w:rPr>
          <w:sz w:val="24"/>
          <w:szCs w:val="24"/>
        </w:rPr>
        <w:t xml:space="preserve">Регистрационный № ________ от «_____» _______ 20 ____ года </w:t>
      </w:r>
    </w:p>
    <w:p w14:paraId="3ACD10F9" w14:textId="77777777" w:rsidR="0059567A" w:rsidRPr="0059567A" w:rsidRDefault="0059567A" w:rsidP="0059567A">
      <w:pPr>
        <w:rPr>
          <w:sz w:val="24"/>
          <w:szCs w:val="24"/>
        </w:rPr>
      </w:pPr>
      <w:r w:rsidRPr="0059567A">
        <w:rPr>
          <w:sz w:val="24"/>
          <w:szCs w:val="24"/>
        </w:rPr>
        <w:t xml:space="preserve"> </w:t>
      </w:r>
    </w:p>
    <w:p w14:paraId="6810FEF1" w14:textId="77777777" w:rsidR="0059567A" w:rsidRPr="0059567A" w:rsidRDefault="0059567A" w:rsidP="0059567A">
      <w:pPr>
        <w:rPr>
          <w:sz w:val="24"/>
          <w:szCs w:val="24"/>
        </w:rPr>
      </w:pPr>
      <w:r w:rsidRPr="0059567A">
        <w:rPr>
          <w:sz w:val="24"/>
          <w:szCs w:val="24"/>
        </w:rPr>
        <w:t xml:space="preserve">Настоящим _______________________________________________________ уведомляется </w:t>
      </w:r>
    </w:p>
    <w:p w14:paraId="6F113F43" w14:textId="77777777" w:rsidR="0059567A" w:rsidRPr="0059567A" w:rsidRDefault="0059567A" w:rsidP="0059567A">
      <w:pPr>
        <w:jc w:val="center"/>
        <w:rPr>
          <w:sz w:val="20"/>
        </w:rPr>
      </w:pPr>
      <w:r w:rsidRPr="0059567A">
        <w:rPr>
          <w:sz w:val="20"/>
        </w:rPr>
        <w:t>(фамилия, имя, отчество родителя (законного представителя) ребенка)</w:t>
      </w:r>
    </w:p>
    <w:p w14:paraId="03B4D3C5" w14:textId="77777777" w:rsidR="0059567A" w:rsidRPr="0059567A" w:rsidRDefault="0059567A" w:rsidP="0059567A">
      <w:pPr>
        <w:rPr>
          <w:sz w:val="24"/>
          <w:szCs w:val="24"/>
        </w:rPr>
      </w:pPr>
      <w:r w:rsidRPr="0059567A">
        <w:rPr>
          <w:sz w:val="24"/>
          <w:szCs w:val="24"/>
        </w:rPr>
        <w:t xml:space="preserve">в том, что _________________________________________________________________ </w:t>
      </w:r>
    </w:p>
    <w:p w14:paraId="4B2CEBBB" w14:textId="77777777" w:rsidR="0059567A" w:rsidRPr="0059567A" w:rsidRDefault="0059567A" w:rsidP="0059567A">
      <w:pPr>
        <w:jc w:val="center"/>
        <w:rPr>
          <w:sz w:val="20"/>
        </w:rPr>
      </w:pPr>
      <w:r w:rsidRPr="0059567A">
        <w:rPr>
          <w:sz w:val="20"/>
        </w:rPr>
        <w:t>(фамилия, имя, отчество ребенка)</w:t>
      </w:r>
    </w:p>
    <w:p w14:paraId="155C437F" w14:textId="77777777" w:rsidR="0059567A" w:rsidRPr="0059567A" w:rsidRDefault="0059567A" w:rsidP="0059567A">
      <w:pPr>
        <w:rPr>
          <w:sz w:val="24"/>
          <w:szCs w:val="24"/>
        </w:rPr>
      </w:pPr>
      <w:r w:rsidRPr="0059567A">
        <w:rPr>
          <w:sz w:val="24"/>
          <w:szCs w:val="24"/>
        </w:rPr>
        <w:t xml:space="preserve">не может быть направлен в образовательную организацию ______________________ </w:t>
      </w:r>
    </w:p>
    <w:p w14:paraId="0F961B75" w14:textId="77777777" w:rsidR="0059567A" w:rsidRPr="0059567A" w:rsidRDefault="0059567A" w:rsidP="0059567A">
      <w:pPr>
        <w:rPr>
          <w:sz w:val="24"/>
          <w:szCs w:val="24"/>
        </w:rPr>
      </w:pPr>
      <w:r w:rsidRPr="0059567A">
        <w:rPr>
          <w:sz w:val="24"/>
          <w:szCs w:val="24"/>
        </w:rPr>
        <w:t xml:space="preserve">________________________________________________ </w:t>
      </w:r>
      <w:r w:rsidRPr="0059567A">
        <w:rPr>
          <w:noProof/>
          <w:sz w:val="24"/>
          <w:szCs w:val="24"/>
        </w:rPr>
        <w:t>муниципального района (городского округа) Ленинградской области</w:t>
      </w:r>
      <w:r w:rsidRPr="0059567A">
        <w:rPr>
          <w:sz w:val="24"/>
          <w:szCs w:val="24"/>
        </w:rPr>
        <w:t xml:space="preserve"> с ___________________________________________. </w:t>
      </w:r>
    </w:p>
    <w:p w14:paraId="0CA81373" w14:textId="77777777" w:rsidR="0059567A" w:rsidRPr="0059567A" w:rsidRDefault="0059567A" w:rsidP="0059567A">
      <w:pPr>
        <w:ind w:left="720"/>
        <w:jc w:val="center"/>
        <w:rPr>
          <w:sz w:val="20"/>
        </w:rPr>
      </w:pPr>
      <w:r w:rsidRPr="0059567A">
        <w:rPr>
          <w:sz w:val="20"/>
        </w:rPr>
        <w:t>(дата поступления в образовательную организацию, указанная в заявлении родителя (законного представителя)</w:t>
      </w:r>
    </w:p>
    <w:p w14:paraId="26FEE23E" w14:textId="77777777" w:rsidR="0059567A" w:rsidRPr="0059567A" w:rsidRDefault="0059567A" w:rsidP="0059567A">
      <w:pPr>
        <w:rPr>
          <w:sz w:val="24"/>
          <w:szCs w:val="24"/>
        </w:rPr>
      </w:pPr>
      <w:r w:rsidRPr="0059567A">
        <w:rPr>
          <w:sz w:val="24"/>
          <w:szCs w:val="24"/>
        </w:rPr>
        <w:t xml:space="preserve">по причине: </w:t>
      </w:r>
    </w:p>
    <w:p w14:paraId="1B3A3898" w14:textId="77777777" w:rsidR="0059567A" w:rsidRPr="0059567A" w:rsidRDefault="0059567A" w:rsidP="0059567A">
      <w:pPr>
        <w:rPr>
          <w:sz w:val="24"/>
          <w:szCs w:val="24"/>
        </w:rPr>
      </w:pPr>
      <w:r w:rsidRPr="0059567A">
        <w:rPr>
          <w:sz w:val="24"/>
          <w:szCs w:val="24"/>
        </w:rPr>
        <w:t xml:space="preserve">___________________________________________________________________________ </w:t>
      </w:r>
    </w:p>
    <w:p w14:paraId="2399F16B" w14:textId="77777777" w:rsidR="0059567A" w:rsidRPr="0059567A" w:rsidRDefault="0059567A" w:rsidP="0059567A">
      <w:pPr>
        <w:jc w:val="center"/>
        <w:rPr>
          <w:sz w:val="20"/>
        </w:rPr>
      </w:pPr>
      <w:r w:rsidRPr="0059567A">
        <w:rPr>
          <w:sz w:val="20"/>
        </w:rPr>
        <w:t>(указать причину отказа в выдаче направления в образовательную организацию)</w:t>
      </w:r>
    </w:p>
    <w:p w14:paraId="63CF534F" w14:textId="77777777" w:rsidR="0059567A" w:rsidRPr="0059567A" w:rsidRDefault="0059567A" w:rsidP="0059567A">
      <w:pPr>
        <w:autoSpaceDE w:val="0"/>
        <w:autoSpaceDN w:val="0"/>
        <w:adjustRightInd w:val="0"/>
        <w:rPr>
          <w:noProof/>
          <w:sz w:val="20"/>
        </w:rPr>
      </w:pPr>
    </w:p>
    <w:p w14:paraId="23BBFBCE" w14:textId="77777777" w:rsidR="0059567A" w:rsidRPr="0059567A" w:rsidRDefault="0059567A" w:rsidP="0059567A">
      <w:pPr>
        <w:autoSpaceDE w:val="0"/>
        <w:autoSpaceDN w:val="0"/>
        <w:adjustRightInd w:val="0"/>
        <w:rPr>
          <w:noProof/>
          <w:sz w:val="24"/>
          <w:szCs w:val="24"/>
        </w:rPr>
      </w:pPr>
    </w:p>
    <w:p w14:paraId="7DB7DC35" w14:textId="77777777" w:rsidR="0059567A" w:rsidRPr="0059567A" w:rsidRDefault="0059567A" w:rsidP="0059567A">
      <w:pPr>
        <w:autoSpaceDE w:val="0"/>
        <w:autoSpaceDN w:val="0"/>
        <w:adjustRightInd w:val="0"/>
        <w:rPr>
          <w:noProof/>
          <w:sz w:val="18"/>
          <w:szCs w:val="18"/>
        </w:rPr>
      </w:pPr>
      <w:r w:rsidRPr="0059567A">
        <w:rPr>
          <w:noProof/>
          <w:sz w:val="18"/>
          <w:szCs w:val="18"/>
        </w:rPr>
        <w:t xml:space="preserve">Уполномоченное лицо </w:t>
      </w:r>
    </w:p>
    <w:p w14:paraId="1187DD4F" w14:textId="77777777" w:rsidR="0059567A" w:rsidRPr="0059567A" w:rsidRDefault="0059567A" w:rsidP="0059567A">
      <w:pPr>
        <w:ind w:right="-11"/>
        <w:jc w:val="left"/>
        <w:rPr>
          <w:bCs/>
          <w:sz w:val="18"/>
          <w:szCs w:val="18"/>
        </w:rPr>
      </w:pPr>
      <w:r w:rsidRPr="0059567A">
        <w:rPr>
          <w:noProof/>
          <w:sz w:val="18"/>
          <w:szCs w:val="18"/>
        </w:rPr>
        <w:t xml:space="preserve">органа </w:t>
      </w:r>
      <w:r w:rsidRPr="0059567A">
        <w:rPr>
          <w:bCs/>
          <w:sz w:val="18"/>
          <w:szCs w:val="18"/>
        </w:rPr>
        <w:t xml:space="preserve">местного самоуправления, </w:t>
      </w:r>
    </w:p>
    <w:p w14:paraId="2441E383" w14:textId="77777777" w:rsidR="0059567A" w:rsidRPr="0059567A" w:rsidRDefault="0059567A" w:rsidP="0059567A">
      <w:pPr>
        <w:autoSpaceDE w:val="0"/>
        <w:autoSpaceDN w:val="0"/>
        <w:adjustRightInd w:val="0"/>
        <w:rPr>
          <w:noProof/>
          <w:sz w:val="18"/>
          <w:szCs w:val="18"/>
        </w:rPr>
      </w:pPr>
      <w:r w:rsidRPr="0059567A">
        <w:rPr>
          <w:bCs/>
          <w:sz w:val="18"/>
          <w:szCs w:val="18"/>
        </w:rPr>
        <w:t>осуществляющего управление в сфере образования</w:t>
      </w:r>
      <w:r w:rsidRPr="0059567A">
        <w:rPr>
          <w:noProof/>
          <w:sz w:val="18"/>
          <w:szCs w:val="18"/>
        </w:rPr>
        <w:t xml:space="preserve"> </w:t>
      </w:r>
    </w:p>
    <w:p w14:paraId="0EC1DAD4" w14:textId="77777777" w:rsidR="0059567A" w:rsidRPr="0059567A" w:rsidRDefault="0059567A" w:rsidP="0059567A">
      <w:pPr>
        <w:autoSpaceDE w:val="0"/>
        <w:autoSpaceDN w:val="0"/>
        <w:adjustRightInd w:val="0"/>
        <w:rPr>
          <w:noProof/>
          <w:sz w:val="18"/>
          <w:szCs w:val="18"/>
        </w:rPr>
      </w:pPr>
      <w:r w:rsidRPr="0059567A">
        <w:rPr>
          <w:noProof/>
          <w:sz w:val="18"/>
          <w:szCs w:val="18"/>
        </w:rPr>
        <w:t xml:space="preserve">муниципального образования </w:t>
      </w:r>
    </w:p>
    <w:p w14:paraId="3DF4C05F" w14:textId="77777777" w:rsidR="0059567A" w:rsidRPr="0059567A" w:rsidRDefault="0059567A" w:rsidP="0059567A">
      <w:pPr>
        <w:jc w:val="left"/>
        <w:rPr>
          <w:noProof/>
          <w:sz w:val="18"/>
          <w:szCs w:val="18"/>
        </w:rPr>
      </w:pPr>
      <w:r w:rsidRPr="0059567A">
        <w:rPr>
          <w:noProof/>
          <w:sz w:val="18"/>
          <w:szCs w:val="18"/>
        </w:rPr>
        <w:t>Ленинградской области ______________________________</w:t>
      </w:r>
    </w:p>
    <w:p w14:paraId="7184CFAE" w14:textId="77777777" w:rsidR="0059567A" w:rsidRPr="0059567A" w:rsidRDefault="0059567A" w:rsidP="00846BFE">
      <w:pPr>
        <w:ind w:left="4395"/>
        <w:jc w:val="left"/>
        <w:rPr>
          <w:sz w:val="20"/>
        </w:rPr>
      </w:pPr>
      <w:r w:rsidRPr="0059567A">
        <w:rPr>
          <w:noProof/>
          <w:sz w:val="18"/>
          <w:szCs w:val="18"/>
        </w:rPr>
        <w:t xml:space="preserve"> Контактный телефон ________________________________ </w:t>
      </w:r>
      <w:r w:rsidRPr="0059567A">
        <w:rPr>
          <w:noProof/>
          <w:sz w:val="18"/>
          <w:szCs w:val="18"/>
        </w:rPr>
        <w:cr/>
      </w:r>
      <w:r w:rsidRPr="0059567A">
        <w:rPr>
          <w:sz w:val="20"/>
        </w:rPr>
        <w:br w:type="page"/>
      </w:r>
    </w:p>
    <w:p w14:paraId="0F2037E1" w14:textId="77777777" w:rsidR="0059567A" w:rsidRPr="0059567A" w:rsidRDefault="0059567A" w:rsidP="00846BFE">
      <w:pPr>
        <w:ind w:left="4395"/>
        <w:jc w:val="left"/>
        <w:rPr>
          <w:sz w:val="20"/>
        </w:rPr>
      </w:pPr>
      <w:r w:rsidRPr="0059567A">
        <w:rPr>
          <w:sz w:val="20"/>
        </w:rPr>
        <w:t>Приложение № 8</w:t>
      </w:r>
    </w:p>
    <w:p w14:paraId="620C7B58" w14:textId="77777777" w:rsidR="0059567A" w:rsidRPr="0059567A" w:rsidRDefault="0059567A" w:rsidP="00846BFE">
      <w:pPr>
        <w:ind w:left="4395"/>
        <w:jc w:val="left"/>
        <w:rPr>
          <w:sz w:val="20"/>
        </w:rPr>
      </w:pPr>
      <w:r w:rsidRPr="0059567A">
        <w:rPr>
          <w:sz w:val="20"/>
        </w:rPr>
        <w:t>к административному регламенту</w:t>
      </w:r>
    </w:p>
    <w:p w14:paraId="13E4B92F" w14:textId="77777777" w:rsidR="0059567A" w:rsidRPr="0059567A" w:rsidRDefault="0059567A" w:rsidP="00846BFE">
      <w:pPr>
        <w:ind w:left="4395"/>
        <w:jc w:val="left"/>
        <w:rPr>
          <w:sz w:val="20"/>
        </w:rPr>
      </w:pPr>
      <w:r w:rsidRPr="0059567A">
        <w:rPr>
          <w:sz w:val="20"/>
        </w:rPr>
        <w:t>предоставления муниципальной услуги</w:t>
      </w:r>
    </w:p>
    <w:p w14:paraId="48A10E39" w14:textId="77777777" w:rsidR="0059567A" w:rsidRPr="0059567A" w:rsidRDefault="0059567A" w:rsidP="00846BFE">
      <w:pPr>
        <w:tabs>
          <w:tab w:val="left" w:pos="0"/>
          <w:tab w:val="left" w:pos="1276"/>
        </w:tabs>
        <w:ind w:left="4395"/>
        <w:jc w:val="left"/>
        <w:rPr>
          <w:sz w:val="20"/>
        </w:rPr>
      </w:pPr>
      <w:r w:rsidRPr="0059567A">
        <w:rPr>
          <w:sz w:val="20"/>
        </w:rPr>
        <w:t>«Прием заявлений, постановка на учет и</w:t>
      </w:r>
    </w:p>
    <w:p w14:paraId="65AB8BDA" w14:textId="77777777" w:rsidR="0059567A" w:rsidRPr="0059567A" w:rsidRDefault="0059567A" w:rsidP="00846BFE">
      <w:pPr>
        <w:tabs>
          <w:tab w:val="left" w:pos="0"/>
          <w:tab w:val="left" w:pos="1276"/>
        </w:tabs>
        <w:ind w:left="4395"/>
        <w:jc w:val="left"/>
        <w:rPr>
          <w:sz w:val="20"/>
        </w:rPr>
      </w:pPr>
      <w:r w:rsidRPr="0059567A">
        <w:rPr>
          <w:sz w:val="20"/>
        </w:rPr>
        <w:t xml:space="preserve"> зачисление детей в образовательные организации, </w:t>
      </w:r>
    </w:p>
    <w:p w14:paraId="012120A9" w14:textId="77777777" w:rsidR="0059567A" w:rsidRPr="0059567A" w:rsidRDefault="0059567A" w:rsidP="00846BFE">
      <w:pPr>
        <w:tabs>
          <w:tab w:val="left" w:pos="0"/>
          <w:tab w:val="left" w:pos="1276"/>
        </w:tabs>
        <w:ind w:left="4395"/>
        <w:jc w:val="left"/>
        <w:rPr>
          <w:sz w:val="20"/>
        </w:rPr>
      </w:pPr>
      <w:r w:rsidRPr="0059567A">
        <w:rPr>
          <w:sz w:val="20"/>
        </w:rPr>
        <w:t xml:space="preserve">реализующие основную образовательную программу </w:t>
      </w:r>
    </w:p>
    <w:p w14:paraId="6EEEAD89" w14:textId="77777777" w:rsidR="0059567A" w:rsidRPr="0059567A" w:rsidRDefault="0059567A" w:rsidP="00846BFE">
      <w:pPr>
        <w:tabs>
          <w:tab w:val="left" w:pos="0"/>
          <w:tab w:val="left" w:pos="1276"/>
        </w:tabs>
        <w:ind w:left="4395"/>
        <w:jc w:val="left"/>
        <w:rPr>
          <w:b/>
          <w:bCs/>
          <w:sz w:val="20"/>
          <w:lang w:eastAsia="en-US"/>
        </w:rPr>
      </w:pPr>
      <w:r w:rsidRPr="0059567A">
        <w:rPr>
          <w:sz w:val="20"/>
        </w:rPr>
        <w:t>дошкольного образования (детские сады)</w:t>
      </w:r>
      <w:r w:rsidR="00846BFE">
        <w:rPr>
          <w:sz w:val="20"/>
        </w:rPr>
        <w:t>,</w:t>
      </w:r>
      <w:r w:rsidR="00846BFE" w:rsidRPr="00846BFE">
        <w:rPr>
          <w:sz w:val="24"/>
          <w:szCs w:val="24"/>
        </w:rPr>
        <w:t xml:space="preserve"> </w:t>
      </w:r>
      <w:r w:rsidR="00846BFE" w:rsidRPr="00846BFE">
        <w:rPr>
          <w:sz w:val="20"/>
        </w:rPr>
        <w:t>расположенные на территории Тихвинского района Ленинградской области</w:t>
      </w:r>
      <w:r w:rsidRPr="0059567A">
        <w:rPr>
          <w:sz w:val="20"/>
        </w:rPr>
        <w:t>»</w:t>
      </w:r>
    </w:p>
    <w:p w14:paraId="55845F2C" w14:textId="77777777" w:rsidR="0059567A" w:rsidRPr="0059567A" w:rsidRDefault="0059567A" w:rsidP="0059567A">
      <w:pPr>
        <w:spacing w:line="240" w:lineRule="atLeast"/>
        <w:ind w:firstLine="709"/>
        <w:jc w:val="center"/>
        <w:rPr>
          <w:b/>
          <w:sz w:val="24"/>
          <w:szCs w:val="24"/>
        </w:rPr>
      </w:pPr>
    </w:p>
    <w:p w14:paraId="524410D9" w14:textId="77777777" w:rsidR="0059567A" w:rsidRPr="0059567A" w:rsidRDefault="0059567A" w:rsidP="0059567A">
      <w:pPr>
        <w:ind w:left="-74" w:right="-11" w:firstLine="23"/>
        <w:jc w:val="right"/>
        <w:rPr>
          <w:bCs/>
          <w:sz w:val="22"/>
        </w:rPr>
      </w:pPr>
      <w:r w:rsidRPr="0059567A">
        <w:rPr>
          <w:bCs/>
          <w:sz w:val="22"/>
        </w:rPr>
        <w:t xml:space="preserve">Руководителю органа местного самоуправления, </w:t>
      </w:r>
    </w:p>
    <w:p w14:paraId="184723F6" w14:textId="77777777" w:rsidR="0059567A" w:rsidRPr="0059567A" w:rsidRDefault="0059567A" w:rsidP="0059567A">
      <w:pPr>
        <w:ind w:left="-74" w:right="-11" w:firstLine="23"/>
        <w:jc w:val="right"/>
        <w:rPr>
          <w:bCs/>
          <w:sz w:val="22"/>
        </w:rPr>
      </w:pPr>
      <w:r w:rsidRPr="0059567A">
        <w:rPr>
          <w:bCs/>
          <w:sz w:val="22"/>
        </w:rPr>
        <w:t>осуществляющего управление в сфере образования</w:t>
      </w:r>
    </w:p>
    <w:p w14:paraId="7C3B40A5" w14:textId="77777777" w:rsidR="0059567A" w:rsidRPr="0059567A" w:rsidRDefault="0059567A" w:rsidP="0059567A">
      <w:pPr>
        <w:ind w:left="-74" w:right="-11" w:firstLine="23"/>
        <w:jc w:val="right"/>
        <w:rPr>
          <w:sz w:val="22"/>
        </w:rPr>
      </w:pPr>
      <w:r w:rsidRPr="0059567A">
        <w:rPr>
          <w:sz w:val="22"/>
        </w:rPr>
        <w:t xml:space="preserve">______________________ </w:t>
      </w:r>
    </w:p>
    <w:p w14:paraId="082C078F" w14:textId="77777777" w:rsidR="0059567A" w:rsidRPr="0059567A" w:rsidRDefault="0059567A" w:rsidP="0059567A">
      <w:pPr>
        <w:ind w:left="-74" w:right="-11" w:firstLine="23"/>
        <w:jc w:val="right"/>
        <w:rPr>
          <w:sz w:val="22"/>
        </w:rPr>
      </w:pPr>
      <w:r w:rsidRPr="0059567A">
        <w:rPr>
          <w:sz w:val="22"/>
        </w:rPr>
        <w:t xml:space="preserve">муниципального района (городского округа) </w:t>
      </w:r>
    </w:p>
    <w:p w14:paraId="1C2AB81E" w14:textId="77777777" w:rsidR="0059567A" w:rsidRPr="0059567A" w:rsidRDefault="0059567A" w:rsidP="0059567A">
      <w:pPr>
        <w:ind w:left="-74" w:right="-11" w:firstLine="23"/>
        <w:jc w:val="right"/>
        <w:rPr>
          <w:bCs/>
          <w:sz w:val="22"/>
        </w:rPr>
      </w:pPr>
      <w:r w:rsidRPr="0059567A">
        <w:rPr>
          <w:sz w:val="22"/>
        </w:rPr>
        <w:t>Ленинградской области</w:t>
      </w:r>
    </w:p>
    <w:p w14:paraId="2DE60F19" w14:textId="77777777" w:rsidR="0059567A" w:rsidRPr="0059567A" w:rsidRDefault="0059567A" w:rsidP="0059567A">
      <w:pPr>
        <w:spacing w:line="240" w:lineRule="atLeast"/>
        <w:ind w:firstLine="709"/>
        <w:jc w:val="center"/>
        <w:rPr>
          <w:b/>
          <w:sz w:val="24"/>
          <w:szCs w:val="24"/>
        </w:rPr>
      </w:pPr>
    </w:p>
    <w:p w14:paraId="6DDDEE66" w14:textId="77777777" w:rsidR="0059567A" w:rsidRPr="0059567A" w:rsidRDefault="0059567A" w:rsidP="0059567A">
      <w:pPr>
        <w:jc w:val="center"/>
        <w:rPr>
          <w:b/>
          <w:sz w:val="27"/>
          <w:szCs w:val="27"/>
        </w:rPr>
      </w:pPr>
      <w:r w:rsidRPr="0059567A">
        <w:rPr>
          <w:b/>
          <w:sz w:val="27"/>
          <w:szCs w:val="27"/>
        </w:rPr>
        <w:t>ЗАЯВЛЕНИЕ</w:t>
      </w:r>
    </w:p>
    <w:p w14:paraId="760FA15C" w14:textId="77777777" w:rsidR="0059567A" w:rsidRPr="0059567A" w:rsidRDefault="0059567A" w:rsidP="0059567A">
      <w:pPr>
        <w:contextualSpacing/>
        <w:jc w:val="center"/>
        <w:rPr>
          <w:b/>
          <w:sz w:val="27"/>
          <w:szCs w:val="27"/>
        </w:rPr>
      </w:pPr>
      <w:r w:rsidRPr="0059567A">
        <w:rPr>
          <w:b/>
          <w:sz w:val="27"/>
          <w:szCs w:val="27"/>
        </w:rPr>
        <w:t>об отказе от направления</w:t>
      </w:r>
    </w:p>
    <w:p w14:paraId="50AE2C40" w14:textId="77777777" w:rsidR="0059567A" w:rsidRPr="0059567A" w:rsidRDefault="0059567A" w:rsidP="0059567A">
      <w:pPr>
        <w:spacing w:line="240" w:lineRule="atLeast"/>
        <w:contextualSpacing/>
        <w:jc w:val="center"/>
        <w:rPr>
          <w:b/>
          <w:sz w:val="24"/>
          <w:szCs w:val="24"/>
        </w:rPr>
      </w:pPr>
    </w:p>
    <w:p w14:paraId="44E46765" w14:textId="77777777" w:rsidR="0059567A" w:rsidRPr="0059567A" w:rsidRDefault="0059567A" w:rsidP="0059567A">
      <w:pPr>
        <w:jc w:val="left"/>
        <w:rPr>
          <w:sz w:val="24"/>
          <w:szCs w:val="24"/>
        </w:rPr>
      </w:pPr>
      <w:r w:rsidRPr="0059567A">
        <w:rPr>
          <w:sz w:val="24"/>
          <w:szCs w:val="24"/>
        </w:rPr>
        <w:t xml:space="preserve">Я, _______________________________________________________________________ </w:t>
      </w:r>
    </w:p>
    <w:p w14:paraId="095F66DC" w14:textId="77777777" w:rsidR="0059567A" w:rsidRPr="0059567A" w:rsidRDefault="0059567A" w:rsidP="0059567A">
      <w:pPr>
        <w:jc w:val="center"/>
        <w:rPr>
          <w:sz w:val="24"/>
          <w:szCs w:val="24"/>
        </w:rPr>
      </w:pPr>
      <w:r w:rsidRPr="0059567A">
        <w:rPr>
          <w:sz w:val="24"/>
          <w:szCs w:val="24"/>
        </w:rPr>
        <w:t>фамилия, имя, отчество родителя (законного представителя) ребенка</w:t>
      </w:r>
    </w:p>
    <w:p w14:paraId="2BF9BF3E" w14:textId="77777777" w:rsidR="0059567A" w:rsidRPr="0059567A" w:rsidRDefault="0059567A" w:rsidP="0059567A">
      <w:pPr>
        <w:jc w:val="center"/>
        <w:rPr>
          <w:sz w:val="24"/>
          <w:szCs w:val="24"/>
        </w:rPr>
      </w:pPr>
    </w:p>
    <w:p w14:paraId="272A85A4" w14:textId="77777777" w:rsidR="0059567A" w:rsidRPr="0059567A" w:rsidRDefault="0059567A" w:rsidP="0059567A">
      <w:pPr>
        <w:jc w:val="left"/>
        <w:rPr>
          <w:sz w:val="24"/>
          <w:szCs w:val="24"/>
        </w:rPr>
      </w:pPr>
      <w:r w:rsidRPr="0059567A">
        <w:rPr>
          <w:sz w:val="24"/>
          <w:szCs w:val="24"/>
        </w:rPr>
        <w:t xml:space="preserve">отказываюсь от направления №_____________________ выданного мне для зачисления моего ребенка </w:t>
      </w:r>
    </w:p>
    <w:p w14:paraId="2555AF6F" w14:textId="77777777" w:rsidR="0059567A" w:rsidRPr="0059567A" w:rsidRDefault="0059567A" w:rsidP="0059567A">
      <w:pPr>
        <w:jc w:val="left"/>
        <w:rPr>
          <w:sz w:val="24"/>
          <w:szCs w:val="24"/>
        </w:rPr>
      </w:pPr>
      <w:r w:rsidRPr="0059567A">
        <w:rPr>
          <w:sz w:val="24"/>
          <w:szCs w:val="24"/>
        </w:rPr>
        <w:t xml:space="preserve">_______________________________________________________________________ </w:t>
      </w:r>
    </w:p>
    <w:p w14:paraId="6337FA68" w14:textId="77777777" w:rsidR="0059567A" w:rsidRPr="0059567A" w:rsidRDefault="0059567A" w:rsidP="0059567A">
      <w:pPr>
        <w:jc w:val="center"/>
        <w:rPr>
          <w:sz w:val="20"/>
        </w:rPr>
      </w:pPr>
      <w:r w:rsidRPr="0059567A">
        <w:rPr>
          <w:sz w:val="20"/>
        </w:rPr>
        <w:t>(фамилия, имя, дата рождения ребенка)</w:t>
      </w:r>
    </w:p>
    <w:p w14:paraId="758E53C0" w14:textId="77777777" w:rsidR="0059567A" w:rsidRPr="0059567A" w:rsidRDefault="0059567A" w:rsidP="0059567A">
      <w:pPr>
        <w:jc w:val="left"/>
        <w:rPr>
          <w:sz w:val="24"/>
          <w:szCs w:val="24"/>
        </w:rPr>
      </w:pPr>
      <w:r w:rsidRPr="0059567A">
        <w:rPr>
          <w:sz w:val="24"/>
          <w:szCs w:val="24"/>
        </w:rPr>
        <w:t>в образовательную организацию ______________________________________________________________________ для зачисления с</w:t>
      </w:r>
    </w:p>
    <w:p w14:paraId="702FE322" w14:textId="77777777" w:rsidR="0059567A" w:rsidRPr="0059567A" w:rsidRDefault="0059567A" w:rsidP="0059567A">
      <w:pPr>
        <w:jc w:val="center"/>
        <w:rPr>
          <w:sz w:val="20"/>
        </w:rPr>
      </w:pPr>
      <w:r w:rsidRPr="0059567A">
        <w:rPr>
          <w:sz w:val="20"/>
        </w:rPr>
        <w:t>(организация, в которую было выдано направление)</w:t>
      </w:r>
    </w:p>
    <w:p w14:paraId="78298F40" w14:textId="77777777" w:rsidR="0059567A" w:rsidRPr="0059567A" w:rsidRDefault="0059567A" w:rsidP="0059567A">
      <w:pPr>
        <w:jc w:val="left"/>
        <w:rPr>
          <w:sz w:val="24"/>
          <w:szCs w:val="24"/>
        </w:rPr>
      </w:pPr>
      <w:r w:rsidRPr="0059567A">
        <w:rPr>
          <w:sz w:val="24"/>
          <w:szCs w:val="24"/>
        </w:rPr>
        <w:t>________________________________ .</w:t>
      </w:r>
    </w:p>
    <w:p w14:paraId="6D698CD9" w14:textId="77777777" w:rsidR="0059567A" w:rsidRPr="0059567A" w:rsidRDefault="0059567A" w:rsidP="0059567A">
      <w:pPr>
        <w:jc w:val="left"/>
        <w:rPr>
          <w:sz w:val="20"/>
        </w:rPr>
      </w:pPr>
      <w:r w:rsidRPr="0059567A">
        <w:rPr>
          <w:sz w:val="20"/>
        </w:rPr>
        <w:t>(дата, указанная в направлении)</w:t>
      </w:r>
    </w:p>
    <w:p w14:paraId="054D51C1" w14:textId="77777777" w:rsidR="0059567A" w:rsidRPr="0059567A" w:rsidRDefault="0059567A" w:rsidP="0059567A">
      <w:pPr>
        <w:jc w:val="left"/>
        <w:rPr>
          <w:sz w:val="24"/>
          <w:szCs w:val="24"/>
        </w:rPr>
      </w:pPr>
      <w:r w:rsidRPr="0059567A">
        <w:rPr>
          <w:sz w:val="24"/>
          <w:szCs w:val="24"/>
        </w:rPr>
        <w:t xml:space="preserve">Прошу снять с учета заявление о постановке на учет для последующего зачисления в детский сад </w:t>
      </w:r>
      <w:r w:rsidRPr="0059567A">
        <w:rPr>
          <w:sz w:val="24"/>
          <w:szCs w:val="24"/>
        </w:rPr>
        <w:br/>
        <w:t>№__________________________ от «__» ________ 20__ года</w:t>
      </w:r>
    </w:p>
    <w:p w14:paraId="02460267" w14:textId="77777777" w:rsidR="0059567A" w:rsidRPr="0059567A" w:rsidRDefault="0059567A" w:rsidP="0059567A">
      <w:pPr>
        <w:jc w:val="center"/>
        <w:rPr>
          <w:sz w:val="18"/>
          <w:szCs w:val="18"/>
        </w:rPr>
      </w:pPr>
      <w:r w:rsidRPr="0059567A">
        <w:rPr>
          <w:sz w:val="18"/>
          <w:szCs w:val="18"/>
        </w:rPr>
        <w:t>(указать реквизиты уведомления о постановке на учет для зачисления:</w:t>
      </w:r>
    </w:p>
    <w:p w14:paraId="52D6E01D" w14:textId="77777777" w:rsidR="0059567A" w:rsidRPr="0059567A" w:rsidRDefault="00000000" w:rsidP="0059567A">
      <w:pPr>
        <w:jc w:val="center"/>
        <w:rPr>
          <w:sz w:val="24"/>
          <w:szCs w:val="24"/>
        </w:rPr>
      </w:pPr>
      <w:r>
        <w:rPr>
          <w:noProof/>
        </w:rPr>
        <w:pict w14:anchorId="1334125C">
          <v:rect id="Прямоугольник 1" o:spid="_x0000_s1026" style="position:absolute;left:0;text-align:left;margin-left:450.75pt;margin-top:5.9pt;width:9.65pt;height:10pt;z-index: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" filled="f" strokeweight="1pt"/>
        </w:pict>
      </w:r>
      <w:r w:rsidR="0059567A" w:rsidRPr="0059567A">
        <w:rPr>
          <w:sz w:val="18"/>
          <w:szCs w:val="18"/>
        </w:rPr>
        <w:t>регистрационный номер и дата)</w:t>
      </w:r>
    </w:p>
    <w:p w14:paraId="1860A94F" w14:textId="77777777" w:rsidR="0059567A" w:rsidRPr="0059567A" w:rsidRDefault="0059567A" w:rsidP="0059567A">
      <w:pPr>
        <w:jc w:val="left"/>
        <w:rPr>
          <w:sz w:val="24"/>
          <w:szCs w:val="24"/>
        </w:rPr>
      </w:pPr>
      <w:r w:rsidRPr="0059567A">
        <w:rPr>
          <w:sz w:val="24"/>
          <w:szCs w:val="24"/>
        </w:rPr>
        <w:t>в связи с отсутствием потребности в получении места в детском саду.</w:t>
      </w:r>
    </w:p>
    <w:p w14:paraId="4F4BEDFA" w14:textId="77777777" w:rsidR="0059567A" w:rsidRPr="0059567A" w:rsidRDefault="0059567A" w:rsidP="0059567A">
      <w:pPr>
        <w:jc w:val="left"/>
        <w:rPr>
          <w:sz w:val="24"/>
          <w:szCs w:val="24"/>
        </w:rPr>
      </w:pPr>
    </w:p>
    <w:p w14:paraId="2EF56517" w14:textId="77777777" w:rsidR="0059567A" w:rsidRPr="0059567A" w:rsidRDefault="0059567A" w:rsidP="0059567A">
      <w:pPr>
        <w:jc w:val="left"/>
        <w:rPr>
          <w:sz w:val="24"/>
          <w:szCs w:val="24"/>
        </w:rPr>
      </w:pPr>
      <w:r w:rsidRPr="0059567A">
        <w:rPr>
          <w:sz w:val="24"/>
          <w:szCs w:val="24"/>
        </w:rPr>
        <w:t>Прошу оставить на учете заявление о постановке на учет для последующего зачисления в детский сад №__________________________ от «__» ________ 20__ года:</w:t>
      </w:r>
    </w:p>
    <w:p w14:paraId="1733F1F5" w14:textId="77777777" w:rsidR="0059567A" w:rsidRPr="0059567A" w:rsidRDefault="0059567A" w:rsidP="0059567A">
      <w:pPr>
        <w:jc w:val="center"/>
        <w:rPr>
          <w:sz w:val="18"/>
          <w:szCs w:val="18"/>
        </w:rPr>
      </w:pPr>
      <w:r w:rsidRPr="0059567A">
        <w:rPr>
          <w:sz w:val="18"/>
          <w:szCs w:val="18"/>
        </w:rPr>
        <w:t>(указать реквизиты уведомления о постановке на учет для зачисления:</w:t>
      </w:r>
      <w:r w:rsidRPr="0059567A">
        <w:rPr>
          <w:noProof/>
          <w:sz w:val="18"/>
          <w:szCs w:val="18"/>
        </w:rPr>
        <w:t xml:space="preserve"> </w:t>
      </w:r>
    </w:p>
    <w:p w14:paraId="3ED60C3C" w14:textId="77777777" w:rsidR="0059567A" w:rsidRPr="0059567A" w:rsidRDefault="0059567A" w:rsidP="0059567A">
      <w:pPr>
        <w:jc w:val="center"/>
        <w:rPr>
          <w:sz w:val="24"/>
          <w:szCs w:val="24"/>
        </w:rPr>
      </w:pPr>
      <w:r w:rsidRPr="0059567A">
        <w:rPr>
          <w:sz w:val="18"/>
          <w:szCs w:val="18"/>
        </w:rPr>
        <w:t>регистрационный номер и дата)</w:t>
      </w:r>
    </w:p>
    <w:p w14:paraId="34A03788" w14:textId="77777777" w:rsidR="0059567A" w:rsidRPr="0059567A" w:rsidRDefault="00000000" w:rsidP="0059567A">
      <w:pPr>
        <w:jc w:val="left"/>
        <w:rPr>
          <w:sz w:val="24"/>
          <w:szCs w:val="24"/>
        </w:rPr>
      </w:pPr>
      <w:r>
        <w:rPr>
          <w:noProof/>
        </w:rPr>
        <w:pict w14:anchorId="4FB11CA0">
          <v:rect id="Прямоугольник 2" o:spid="_x0000_s1027" style="position:absolute;margin-left:451.6pt;margin-top:2.85pt;width:9.6pt;height:10pt;z-index: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" filled="f" strokecolor="windowText" strokeweight="2pt"/>
        </w:pict>
      </w:r>
      <w:r w:rsidR="0059567A" w:rsidRPr="0059567A">
        <w:rPr>
          <w:sz w:val="24"/>
          <w:szCs w:val="24"/>
        </w:rPr>
        <w:t>для зачисления с ________________________________ .</w:t>
      </w:r>
    </w:p>
    <w:p w14:paraId="017F3F2A" w14:textId="77777777" w:rsidR="0059567A" w:rsidRPr="0059567A" w:rsidRDefault="0059567A" w:rsidP="0059567A">
      <w:pPr>
        <w:jc w:val="left"/>
        <w:rPr>
          <w:sz w:val="20"/>
        </w:rPr>
      </w:pPr>
      <w:r w:rsidRPr="0059567A">
        <w:rPr>
          <w:sz w:val="20"/>
        </w:rPr>
        <w:t xml:space="preserve">                                (дата желаемого зачисления)</w:t>
      </w:r>
    </w:p>
    <w:p w14:paraId="09A6F12C" w14:textId="77777777" w:rsidR="0059567A" w:rsidRPr="0059567A" w:rsidRDefault="0059567A" w:rsidP="0059567A">
      <w:pPr>
        <w:jc w:val="left"/>
        <w:rPr>
          <w:sz w:val="24"/>
          <w:szCs w:val="24"/>
        </w:rPr>
      </w:pPr>
    </w:p>
    <w:p w14:paraId="647EE054" w14:textId="77777777" w:rsidR="0059567A" w:rsidRPr="0059567A" w:rsidRDefault="0059567A" w:rsidP="0059567A">
      <w:pPr>
        <w:jc w:val="center"/>
        <w:rPr>
          <w:i/>
          <w:sz w:val="24"/>
          <w:szCs w:val="24"/>
        </w:rPr>
      </w:pPr>
      <w:r w:rsidRPr="0059567A">
        <w:rPr>
          <w:i/>
          <w:sz w:val="24"/>
          <w:szCs w:val="24"/>
        </w:rPr>
        <w:t>(Для подтверждения потребности/отсутствия потребности в получении места в детском саду поставьте «галочку» напротив одного из действий, которые нужно совершить с Вашим первоначальным заявлением о постановке на учет для последующего зачисления в детский сад)</w:t>
      </w:r>
    </w:p>
    <w:p w14:paraId="7270D675" w14:textId="77777777" w:rsidR="0059567A" w:rsidRPr="0059567A" w:rsidRDefault="0059567A" w:rsidP="0059567A">
      <w:pPr>
        <w:rPr>
          <w:sz w:val="24"/>
          <w:szCs w:val="24"/>
        </w:rPr>
      </w:pPr>
    </w:p>
    <w:p w14:paraId="6DE04A3A" w14:textId="77777777" w:rsidR="0059567A" w:rsidRPr="0059567A" w:rsidRDefault="0059567A" w:rsidP="0059567A">
      <w:pPr>
        <w:spacing w:line="240" w:lineRule="atLeast"/>
        <w:jc w:val="left"/>
        <w:rPr>
          <w:sz w:val="24"/>
          <w:szCs w:val="24"/>
        </w:rPr>
      </w:pPr>
      <w:r w:rsidRPr="0059567A">
        <w:rPr>
          <w:sz w:val="24"/>
          <w:szCs w:val="24"/>
        </w:rPr>
        <w:t>Дата заполнения заявления ______________________</w:t>
      </w:r>
    </w:p>
    <w:p w14:paraId="508C797F" w14:textId="77777777" w:rsidR="0059567A" w:rsidRPr="0059567A" w:rsidRDefault="0059567A" w:rsidP="0059567A">
      <w:pPr>
        <w:spacing w:line="240" w:lineRule="atLeast"/>
        <w:jc w:val="left"/>
        <w:rPr>
          <w:sz w:val="24"/>
          <w:szCs w:val="24"/>
        </w:rPr>
      </w:pPr>
    </w:p>
    <w:p w14:paraId="381DE2AA" w14:textId="77777777" w:rsidR="0059567A" w:rsidRPr="0059567A" w:rsidRDefault="0059567A" w:rsidP="0059567A">
      <w:pPr>
        <w:spacing w:line="240" w:lineRule="atLeast"/>
        <w:jc w:val="left"/>
        <w:rPr>
          <w:sz w:val="24"/>
          <w:szCs w:val="24"/>
        </w:rPr>
      </w:pPr>
      <w:r w:rsidRPr="0059567A">
        <w:rPr>
          <w:sz w:val="24"/>
          <w:szCs w:val="24"/>
        </w:rPr>
        <w:t xml:space="preserve">Подпись родителя (законного представителя) _____________   ___________ </w:t>
      </w:r>
    </w:p>
    <w:p w14:paraId="6D8D7251" w14:textId="77777777" w:rsidR="0059567A" w:rsidRPr="0059567A" w:rsidRDefault="0059567A" w:rsidP="0059567A">
      <w:pPr>
        <w:spacing w:line="240" w:lineRule="atLeast"/>
        <w:jc w:val="left"/>
        <w:rPr>
          <w:sz w:val="16"/>
          <w:szCs w:val="16"/>
        </w:rPr>
      </w:pPr>
      <w:r w:rsidRPr="0059567A">
        <w:rPr>
          <w:sz w:val="24"/>
          <w:szCs w:val="24"/>
        </w:rPr>
        <w:tab/>
      </w:r>
      <w:r w:rsidRPr="0059567A">
        <w:rPr>
          <w:sz w:val="24"/>
          <w:szCs w:val="24"/>
        </w:rPr>
        <w:tab/>
      </w:r>
      <w:r w:rsidRPr="0059567A">
        <w:rPr>
          <w:sz w:val="24"/>
          <w:szCs w:val="24"/>
        </w:rPr>
        <w:tab/>
      </w:r>
      <w:r w:rsidRPr="0059567A">
        <w:rPr>
          <w:sz w:val="24"/>
          <w:szCs w:val="24"/>
        </w:rPr>
        <w:tab/>
      </w:r>
      <w:r w:rsidRPr="0059567A">
        <w:rPr>
          <w:sz w:val="24"/>
          <w:szCs w:val="24"/>
        </w:rPr>
        <w:tab/>
      </w:r>
      <w:r w:rsidRPr="0059567A">
        <w:rPr>
          <w:sz w:val="24"/>
          <w:szCs w:val="24"/>
        </w:rPr>
        <w:tab/>
      </w:r>
      <w:r w:rsidRPr="0059567A">
        <w:rPr>
          <w:sz w:val="24"/>
          <w:szCs w:val="24"/>
        </w:rPr>
        <w:tab/>
      </w:r>
      <w:r w:rsidRPr="0059567A">
        <w:rPr>
          <w:sz w:val="24"/>
          <w:szCs w:val="24"/>
        </w:rPr>
        <w:tab/>
      </w:r>
      <w:r w:rsidRPr="0059567A">
        <w:rPr>
          <w:sz w:val="24"/>
          <w:szCs w:val="24"/>
        </w:rPr>
        <w:tab/>
      </w:r>
      <w:r w:rsidRPr="0059567A">
        <w:rPr>
          <w:sz w:val="16"/>
          <w:szCs w:val="16"/>
        </w:rPr>
        <w:t xml:space="preserve"> /расшифровка подписи/</w:t>
      </w:r>
    </w:p>
    <w:p w14:paraId="6667701B" w14:textId="77777777" w:rsidR="0059567A" w:rsidRPr="0059567A" w:rsidRDefault="0059567A" w:rsidP="00846BFE">
      <w:pPr>
        <w:spacing w:line="360" w:lineRule="exact"/>
        <w:ind w:left="4395"/>
        <w:jc w:val="left"/>
        <w:rPr>
          <w:sz w:val="20"/>
        </w:rPr>
      </w:pPr>
      <w:r w:rsidRPr="0059567A">
        <w:rPr>
          <w:sz w:val="20"/>
        </w:rPr>
        <w:t>Приложение № 9</w:t>
      </w:r>
    </w:p>
    <w:p w14:paraId="29449E31" w14:textId="77777777" w:rsidR="0059567A" w:rsidRPr="0059567A" w:rsidRDefault="0059567A" w:rsidP="00846BFE">
      <w:pPr>
        <w:ind w:left="4395"/>
        <w:jc w:val="left"/>
        <w:rPr>
          <w:sz w:val="20"/>
        </w:rPr>
      </w:pPr>
      <w:r w:rsidRPr="0059567A">
        <w:rPr>
          <w:sz w:val="20"/>
        </w:rPr>
        <w:t>к административному регламенту</w:t>
      </w:r>
    </w:p>
    <w:p w14:paraId="4875843C" w14:textId="77777777" w:rsidR="0059567A" w:rsidRPr="0059567A" w:rsidRDefault="0059567A" w:rsidP="00846BFE">
      <w:pPr>
        <w:ind w:left="4395"/>
        <w:jc w:val="left"/>
        <w:rPr>
          <w:sz w:val="20"/>
        </w:rPr>
      </w:pPr>
      <w:r w:rsidRPr="0059567A">
        <w:rPr>
          <w:sz w:val="20"/>
        </w:rPr>
        <w:t>предоставления муниципальной услуги</w:t>
      </w:r>
    </w:p>
    <w:p w14:paraId="5F5EC1BE" w14:textId="77777777" w:rsidR="0059567A" w:rsidRPr="0059567A" w:rsidRDefault="0059567A" w:rsidP="00846BFE">
      <w:pPr>
        <w:tabs>
          <w:tab w:val="left" w:pos="0"/>
          <w:tab w:val="left" w:pos="1276"/>
        </w:tabs>
        <w:ind w:left="4395"/>
        <w:jc w:val="left"/>
        <w:rPr>
          <w:sz w:val="20"/>
        </w:rPr>
      </w:pPr>
      <w:r w:rsidRPr="0059567A">
        <w:rPr>
          <w:sz w:val="20"/>
        </w:rPr>
        <w:t xml:space="preserve"> «Прием заявлений, постановка на учет и</w:t>
      </w:r>
    </w:p>
    <w:p w14:paraId="513B8EF5" w14:textId="77777777" w:rsidR="0059567A" w:rsidRPr="0059567A" w:rsidRDefault="0059567A" w:rsidP="00846BFE">
      <w:pPr>
        <w:tabs>
          <w:tab w:val="left" w:pos="0"/>
          <w:tab w:val="left" w:pos="1276"/>
        </w:tabs>
        <w:ind w:left="4395"/>
        <w:jc w:val="left"/>
        <w:rPr>
          <w:sz w:val="20"/>
        </w:rPr>
      </w:pPr>
      <w:r w:rsidRPr="0059567A">
        <w:rPr>
          <w:sz w:val="20"/>
        </w:rPr>
        <w:t xml:space="preserve"> зачисление детей в образовательные организации, </w:t>
      </w:r>
    </w:p>
    <w:p w14:paraId="74E82D49" w14:textId="77777777" w:rsidR="0059567A" w:rsidRPr="0059567A" w:rsidRDefault="0059567A" w:rsidP="00846BFE">
      <w:pPr>
        <w:tabs>
          <w:tab w:val="left" w:pos="0"/>
          <w:tab w:val="left" w:pos="1276"/>
        </w:tabs>
        <w:ind w:left="4395"/>
        <w:jc w:val="left"/>
        <w:rPr>
          <w:sz w:val="20"/>
        </w:rPr>
      </w:pPr>
      <w:r w:rsidRPr="0059567A">
        <w:rPr>
          <w:sz w:val="20"/>
        </w:rPr>
        <w:t xml:space="preserve">реализующие основную образовательную программу </w:t>
      </w:r>
    </w:p>
    <w:p w14:paraId="0A1E3306" w14:textId="77777777" w:rsidR="0059567A" w:rsidRPr="0059567A" w:rsidRDefault="0059567A" w:rsidP="00846BFE">
      <w:pPr>
        <w:tabs>
          <w:tab w:val="left" w:pos="0"/>
          <w:tab w:val="left" w:pos="1276"/>
        </w:tabs>
        <w:ind w:left="4395"/>
        <w:jc w:val="left"/>
        <w:rPr>
          <w:sz w:val="20"/>
        </w:rPr>
      </w:pPr>
      <w:r w:rsidRPr="0059567A">
        <w:rPr>
          <w:sz w:val="20"/>
        </w:rPr>
        <w:t>дошкольного образования (детские сады)</w:t>
      </w:r>
      <w:r w:rsidR="00846BFE">
        <w:rPr>
          <w:sz w:val="20"/>
        </w:rPr>
        <w:t xml:space="preserve">, </w:t>
      </w:r>
      <w:r w:rsidR="00846BFE" w:rsidRPr="00846BFE">
        <w:rPr>
          <w:sz w:val="20"/>
        </w:rPr>
        <w:t>расположенные на территории Тихвинского района Ленинградской области</w:t>
      </w:r>
      <w:r w:rsidRPr="0059567A">
        <w:rPr>
          <w:sz w:val="20"/>
        </w:rPr>
        <w:t>»</w:t>
      </w:r>
    </w:p>
    <w:p w14:paraId="43981711" w14:textId="77777777" w:rsidR="0059567A" w:rsidRPr="0059567A" w:rsidRDefault="0059567A" w:rsidP="0059567A">
      <w:pPr>
        <w:tabs>
          <w:tab w:val="left" w:pos="0"/>
          <w:tab w:val="left" w:pos="1276"/>
        </w:tabs>
        <w:jc w:val="right"/>
        <w:rPr>
          <w:b/>
          <w:bCs/>
          <w:sz w:val="20"/>
          <w:lang w:eastAsia="en-US"/>
        </w:rPr>
      </w:pPr>
    </w:p>
    <w:p w14:paraId="3CB9AF42" w14:textId="77777777" w:rsidR="0059567A" w:rsidRPr="0059567A" w:rsidRDefault="0059567A" w:rsidP="0059567A">
      <w:pPr>
        <w:tabs>
          <w:tab w:val="left" w:pos="0"/>
          <w:tab w:val="left" w:pos="1276"/>
        </w:tabs>
        <w:ind w:firstLine="709"/>
        <w:rPr>
          <w:noProof/>
          <w:sz w:val="22"/>
          <w:szCs w:val="22"/>
        </w:rPr>
      </w:pPr>
    </w:p>
    <w:p w14:paraId="3A8546C7" w14:textId="77777777" w:rsidR="0059567A" w:rsidRPr="0059567A" w:rsidRDefault="0059567A" w:rsidP="0059567A">
      <w:pPr>
        <w:jc w:val="center"/>
        <w:rPr>
          <w:b/>
          <w:sz w:val="27"/>
          <w:szCs w:val="27"/>
        </w:rPr>
      </w:pPr>
      <w:r w:rsidRPr="0059567A">
        <w:rPr>
          <w:b/>
          <w:sz w:val="27"/>
          <w:szCs w:val="27"/>
        </w:rPr>
        <w:t xml:space="preserve">УВЕДОМЛЕНИЕ </w:t>
      </w:r>
    </w:p>
    <w:p w14:paraId="25F904EE" w14:textId="77777777" w:rsidR="0059567A" w:rsidRPr="0059567A" w:rsidRDefault="0059567A" w:rsidP="0059567A">
      <w:pPr>
        <w:jc w:val="center"/>
        <w:rPr>
          <w:b/>
          <w:sz w:val="27"/>
          <w:szCs w:val="27"/>
        </w:rPr>
      </w:pPr>
      <w:r w:rsidRPr="0059567A">
        <w:rPr>
          <w:b/>
          <w:sz w:val="27"/>
          <w:szCs w:val="27"/>
        </w:rPr>
        <w:t>заявителя в случае отказа от направления в образовательную организацию</w:t>
      </w:r>
    </w:p>
    <w:p w14:paraId="5D3EE09F" w14:textId="77777777" w:rsidR="0059567A" w:rsidRPr="0059567A" w:rsidRDefault="0059567A" w:rsidP="0059567A">
      <w:pPr>
        <w:rPr>
          <w:sz w:val="24"/>
          <w:szCs w:val="24"/>
        </w:rPr>
      </w:pPr>
      <w:r w:rsidRPr="0059567A">
        <w:rPr>
          <w:sz w:val="24"/>
          <w:szCs w:val="24"/>
        </w:rPr>
        <w:t xml:space="preserve"> </w:t>
      </w:r>
    </w:p>
    <w:p w14:paraId="503C1C83" w14:textId="77777777" w:rsidR="0059567A" w:rsidRPr="0059567A" w:rsidRDefault="0059567A" w:rsidP="0059567A">
      <w:pPr>
        <w:rPr>
          <w:sz w:val="24"/>
          <w:szCs w:val="24"/>
        </w:rPr>
      </w:pPr>
      <w:r w:rsidRPr="0059567A">
        <w:rPr>
          <w:sz w:val="24"/>
          <w:szCs w:val="24"/>
        </w:rPr>
        <w:t xml:space="preserve">Регистрационный № ________ от «_____» _______ 20 ____ года </w:t>
      </w:r>
    </w:p>
    <w:p w14:paraId="2D1EA4E2" w14:textId="77777777" w:rsidR="0059567A" w:rsidRPr="0059567A" w:rsidRDefault="0059567A" w:rsidP="0059567A">
      <w:pPr>
        <w:rPr>
          <w:sz w:val="24"/>
          <w:szCs w:val="24"/>
        </w:rPr>
      </w:pPr>
      <w:r w:rsidRPr="0059567A">
        <w:rPr>
          <w:sz w:val="24"/>
          <w:szCs w:val="24"/>
        </w:rPr>
        <w:t xml:space="preserve"> </w:t>
      </w:r>
    </w:p>
    <w:p w14:paraId="0BA83D09" w14:textId="77777777" w:rsidR="0059567A" w:rsidRPr="0059567A" w:rsidRDefault="0059567A" w:rsidP="0059567A">
      <w:pPr>
        <w:rPr>
          <w:sz w:val="24"/>
          <w:szCs w:val="24"/>
        </w:rPr>
      </w:pPr>
      <w:r w:rsidRPr="0059567A">
        <w:rPr>
          <w:sz w:val="24"/>
          <w:szCs w:val="24"/>
        </w:rPr>
        <w:t>Уважаемый(</w:t>
      </w:r>
      <w:proofErr w:type="spellStart"/>
      <w:r w:rsidRPr="0059567A">
        <w:rPr>
          <w:sz w:val="24"/>
          <w:szCs w:val="24"/>
        </w:rPr>
        <w:t>ая</w:t>
      </w:r>
      <w:proofErr w:type="spellEnd"/>
      <w:r w:rsidRPr="0059567A">
        <w:rPr>
          <w:sz w:val="24"/>
          <w:szCs w:val="24"/>
        </w:rPr>
        <w:t>) _____________________________________________________________</w:t>
      </w:r>
    </w:p>
    <w:p w14:paraId="503A27F5" w14:textId="77777777" w:rsidR="0059567A" w:rsidRPr="0059567A" w:rsidRDefault="0059567A" w:rsidP="0059567A">
      <w:pPr>
        <w:jc w:val="center"/>
        <w:rPr>
          <w:sz w:val="20"/>
        </w:rPr>
      </w:pPr>
      <w:r w:rsidRPr="0059567A">
        <w:rPr>
          <w:sz w:val="20"/>
        </w:rPr>
        <w:t>(фамилия, имя, отчество родителя (законного представителя) ребенка)</w:t>
      </w:r>
    </w:p>
    <w:p w14:paraId="621BC9DA" w14:textId="77777777" w:rsidR="0059567A" w:rsidRPr="0059567A" w:rsidRDefault="0059567A" w:rsidP="0059567A">
      <w:pPr>
        <w:jc w:val="left"/>
        <w:rPr>
          <w:sz w:val="24"/>
          <w:szCs w:val="24"/>
        </w:rPr>
      </w:pPr>
      <w:r w:rsidRPr="0059567A">
        <w:rPr>
          <w:sz w:val="24"/>
          <w:szCs w:val="24"/>
        </w:rPr>
        <w:t>уведомляем Вас о том, что __________________________________________________________________________</w:t>
      </w:r>
    </w:p>
    <w:p w14:paraId="5F1BA6F5" w14:textId="77777777" w:rsidR="0059567A" w:rsidRPr="0059567A" w:rsidRDefault="0059567A" w:rsidP="0059567A">
      <w:pPr>
        <w:jc w:val="center"/>
        <w:rPr>
          <w:sz w:val="20"/>
        </w:rPr>
      </w:pPr>
      <w:r w:rsidRPr="0059567A">
        <w:rPr>
          <w:sz w:val="20"/>
        </w:rPr>
        <w:t>(фамилия, имя, отчество ребенка)</w:t>
      </w:r>
    </w:p>
    <w:p w14:paraId="42E0DB06" w14:textId="77777777" w:rsidR="0059567A" w:rsidRPr="0059567A" w:rsidRDefault="0059567A" w:rsidP="0059567A">
      <w:pPr>
        <w:rPr>
          <w:sz w:val="24"/>
          <w:szCs w:val="24"/>
        </w:rPr>
      </w:pPr>
      <w:r w:rsidRPr="0059567A">
        <w:rPr>
          <w:sz w:val="24"/>
          <w:szCs w:val="24"/>
        </w:rPr>
        <w:t xml:space="preserve">не может быть зачислен в образовательную организацию ___________________________________________________________________________ </w:t>
      </w:r>
    </w:p>
    <w:p w14:paraId="473F3CBC" w14:textId="77777777" w:rsidR="0059567A" w:rsidRPr="0059567A" w:rsidRDefault="0059567A" w:rsidP="0059567A">
      <w:pPr>
        <w:jc w:val="left"/>
        <w:rPr>
          <w:sz w:val="20"/>
        </w:rPr>
      </w:pPr>
      <w:r w:rsidRPr="0059567A">
        <w:rPr>
          <w:sz w:val="20"/>
        </w:rPr>
        <w:t>(организация, в которую было выдано направление)</w:t>
      </w:r>
    </w:p>
    <w:p w14:paraId="6009E40B" w14:textId="77777777" w:rsidR="0059567A" w:rsidRPr="0059567A" w:rsidRDefault="0059567A" w:rsidP="0059567A">
      <w:pPr>
        <w:jc w:val="left"/>
        <w:rPr>
          <w:sz w:val="20"/>
        </w:rPr>
      </w:pPr>
      <w:r w:rsidRPr="0059567A">
        <w:rPr>
          <w:sz w:val="24"/>
          <w:szCs w:val="24"/>
        </w:rPr>
        <w:t xml:space="preserve">________________________________________________ </w:t>
      </w:r>
      <w:r w:rsidRPr="0059567A">
        <w:rPr>
          <w:noProof/>
          <w:sz w:val="24"/>
          <w:szCs w:val="24"/>
        </w:rPr>
        <w:t>муниципального района (городского округа) Ленинградской области</w:t>
      </w:r>
      <w:r w:rsidRPr="0059567A">
        <w:rPr>
          <w:sz w:val="24"/>
          <w:szCs w:val="24"/>
        </w:rPr>
        <w:t xml:space="preserve"> </w:t>
      </w:r>
    </w:p>
    <w:p w14:paraId="767E5B7A" w14:textId="77777777" w:rsidR="0059567A" w:rsidRPr="0059567A" w:rsidRDefault="0059567A" w:rsidP="0059567A">
      <w:pPr>
        <w:jc w:val="left"/>
        <w:rPr>
          <w:strike/>
          <w:sz w:val="24"/>
          <w:szCs w:val="24"/>
        </w:rPr>
      </w:pPr>
      <w:r w:rsidRPr="0059567A">
        <w:rPr>
          <w:sz w:val="24"/>
          <w:szCs w:val="24"/>
        </w:rPr>
        <w:t xml:space="preserve">по причине Вашего отказа от направления в образовательную организацию </w:t>
      </w:r>
    </w:p>
    <w:p w14:paraId="68883D38" w14:textId="77777777" w:rsidR="0059567A" w:rsidRPr="0059567A" w:rsidRDefault="0059567A" w:rsidP="0059567A">
      <w:pPr>
        <w:tabs>
          <w:tab w:val="left" w:pos="-3060"/>
        </w:tabs>
        <w:ind w:left="709"/>
        <w:jc w:val="left"/>
        <w:rPr>
          <w:strike/>
          <w:spacing w:val="-4"/>
          <w:sz w:val="24"/>
          <w:szCs w:val="24"/>
        </w:rPr>
      </w:pPr>
    </w:p>
    <w:p w14:paraId="4DA18EBF" w14:textId="77777777" w:rsidR="0059567A" w:rsidRPr="0059567A" w:rsidRDefault="0059567A" w:rsidP="0059567A">
      <w:pPr>
        <w:jc w:val="left"/>
        <w:rPr>
          <w:sz w:val="24"/>
          <w:szCs w:val="24"/>
        </w:rPr>
      </w:pPr>
      <w:r w:rsidRPr="0059567A">
        <w:rPr>
          <w:sz w:val="24"/>
          <w:szCs w:val="24"/>
        </w:rPr>
        <w:t>Ваше заявление поставлено на учет для последующего зачисление в детский сад.</w:t>
      </w:r>
    </w:p>
    <w:p w14:paraId="49EE0376" w14:textId="77777777" w:rsidR="0059567A" w:rsidRPr="0059567A" w:rsidRDefault="0059567A" w:rsidP="0059567A">
      <w:pPr>
        <w:spacing w:line="240" w:lineRule="atLeast"/>
        <w:rPr>
          <w:b/>
        </w:rPr>
      </w:pPr>
      <w:r w:rsidRPr="0059567A">
        <w:rPr>
          <w:b/>
        </w:rPr>
        <w:t xml:space="preserve">Ожидайте направления в выбранную образовательную организацию </w:t>
      </w:r>
      <w:r w:rsidRPr="0059567A">
        <w:rPr>
          <w:b/>
        </w:rPr>
        <w:br/>
      </w:r>
      <w:r w:rsidRPr="0059567A">
        <w:t>после</w:t>
      </w:r>
      <w:r w:rsidRPr="0059567A">
        <w:rPr>
          <w:b/>
        </w:rPr>
        <w:t xml:space="preserve"> </w:t>
      </w:r>
      <w:r w:rsidRPr="0059567A">
        <w:rPr>
          <w:noProof/>
          <w:sz w:val="24"/>
          <w:szCs w:val="24"/>
        </w:rPr>
        <w:t>_______</w:t>
      </w:r>
    </w:p>
    <w:p w14:paraId="4B07AA0C" w14:textId="77777777" w:rsidR="0059567A" w:rsidRPr="0059567A" w:rsidRDefault="0059567A" w:rsidP="0059567A">
      <w:pPr>
        <w:tabs>
          <w:tab w:val="left" w:pos="-3060"/>
        </w:tabs>
        <w:ind w:left="709"/>
        <w:rPr>
          <w:strike/>
          <w:spacing w:val="-4"/>
          <w:sz w:val="24"/>
          <w:szCs w:val="24"/>
        </w:rPr>
      </w:pPr>
    </w:p>
    <w:p w14:paraId="00136295" w14:textId="77777777" w:rsidR="0059567A" w:rsidRPr="0059567A" w:rsidRDefault="0059567A" w:rsidP="0059567A">
      <w:pPr>
        <w:autoSpaceDE w:val="0"/>
        <w:autoSpaceDN w:val="0"/>
        <w:adjustRightInd w:val="0"/>
        <w:rPr>
          <w:noProof/>
          <w:sz w:val="24"/>
          <w:szCs w:val="24"/>
        </w:rPr>
      </w:pPr>
    </w:p>
    <w:p w14:paraId="02B9A7E7" w14:textId="77777777" w:rsidR="0059567A" w:rsidRPr="0059567A" w:rsidRDefault="0059567A" w:rsidP="0059567A">
      <w:pPr>
        <w:autoSpaceDE w:val="0"/>
        <w:autoSpaceDN w:val="0"/>
        <w:adjustRightInd w:val="0"/>
        <w:rPr>
          <w:noProof/>
          <w:sz w:val="18"/>
          <w:szCs w:val="18"/>
        </w:rPr>
      </w:pPr>
      <w:r w:rsidRPr="0059567A">
        <w:rPr>
          <w:noProof/>
          <w:sz w:val="18"/>
          <w:szCs w:val="18"/>
        </w:rPr>
        <w:t xml:space="preserve">Уполномоченное лицо </w:t>
      </w:r>
    </w:p>
    <w:p w14:paraId="276AFE1F" w14:textId="77777777" w:rsidR="0059567A" w:rsidRPr="0059567A" w:rsidRDefault="0059567A" w:rsidP="0059567A">
      <w:pPr>
        <w:ind w:right="-11"/>
        <w:jc w:val="left"/>
        <w:rPr>
          <w:bCs/>
          <w:sz w:val="18"/>
          <w:szCs w:val="18"/>
        </w:rPr>
      </w:pPr>
      <w:r w:rsidRPr="0059567A">
        <w:rPr>
          <w:noProof/>
          <w:sz w:val="18"/>
          <w:szCs w:val="18"/>
        </w:rPr>
        <w:t xml:space="preserve">органа </w:t>
      </w:r>
      <w:r w:rsidRPr="0059567A">
        <w:rPr>
          <w:bCs/>
          <w:sz w:val="18"/>
          <w:szCs w:val="18"/>
        </w:rPr>
        <w:t xml:space="preserve">местного самоуправления, </w:t>
      </w:r>
    </w:p>
    <w:p w14:paraId="4EA3AB0B" w14:textId="77777777" w:rsidR="0059567A" w:rsidRPr="0059567A" w:rsidRDefault="0059567A" w:rsidP="0059567A">
      <w:pPr>
        <w:autoSpaceDE w:val="0"/>
        <w:autoSpaceDN w:val="0"/>
        <w:adjustRightInd w:val="0"/>
        <w:rPr>
          <w:noProof/>
          <w:sz w:val="18"/>
          <w:szCs w:val="18"/>
        </w:rPr>
      </w:pPr>
      <w:r w:rsidRPr="0059567A">
        <w:rPr>
          <w:bCs/>
          <w:sz w:val="18"/>
          <w:szCs w:val="18"/>
        </w:rPr>
        <w:t>осуществляющего управление в сфере образования</w:t>
      </w:r>
      <w:r w:rsidRPr="0059567A">
        <w:rPr>
          <w:noProof/>
          <w:sz w:val="18"/>
          <w:szCs w:val="18"/>
        </w:rPr>
        <w:t xml:space="preserve"> </w:t>
      </w:r>
    </w:p>
    <w:p w14:paraId="77E5AD12" w14:textId="77777777" w:rsidR="0059567A" w:rsidRPr="0059567A" w:rsidRDefault="0059567A" w:rsidP="0059567A">
      <w:pPr>
        <w:autoSpaceDE w:val="0"/>
        <w:autoSpaceDN w:val="0"/>
        <w:adjustRightInd w:val="0"/>
        <w:rPr>
          <w:noProof/>
          <w:sz w:val="18"/>
          <w:szCs w:val="18"/>
        </w:rPr>
      </w:pPr>
      <w:r w:rsidRPr="0059567A">
        <w:rPr>
          <w:noProof/>
          <w:sz w:val="18"/>
          <w:szCs w:val="18"/>
        </w:rPr>
        <w:t xml:space="preserve">муниципального образования </w:t>
      </w:r>
    </w:p>
    <w:p w14:paraId="412D70D8" w14:textId="77777777" w:rsidR="0059567A" w:rsidRPr="0059567A" w:rsidRDefault="0059567A" w:rsidP="0059567A">
      <w:pPr>
        <w:jc w:val="left"/>
        <w:rPr>
          <w:noProof/>
          <w:sz w:val="18"/>
          <w:szCs w:val="18"/>
        </w:rPr>
      </w:pPr>
      <w:r w:rsidRPr="0059567A">
        <w:rPr>
          <w:noProof/>
          <w:sz w:val="18"/>
          <w:szCs w:val="18"/>
        </w:rPr>
        <w:t>Ленинградской области ______________________________</w:t>
      </w:r>
    </w:p>
    <w:p w14:paraId="074ED821" w14:textId="77777777" w:rsidR="0059567A" w:rsidRPr="0059567A" w:rsidRDefault="0059567A" w:rsidP="0059567A">
      <w:pPr>
        <w:jc w:val="left"/>
        <w:rPr>
          <w:noProof/>
          <w:sz w:val="18"/>
          <w:szCs w:val="18"/>
        </w:rPr>
      </w:pPr>
      <w:r w:rsidRPr="0059567A">
        <w:rPr>
          <w:noProof/>
          <w:sz w:val="18"/>
          <w:szCs w:val="18"/>
        </w:rPr>
        <w:t xml:space="preserve">Контактный телефон ________________________________ </w:t>
      </w:r>
      <w:r w:rsidRPr="0059567A">
        <w:rPr>
          <w:noProof/>
          <w:sz w:val="18"/>
          <w:szCs w:val="18"/>
        </w:rPr>
        <w:cr/>
      </w:r>
    </w:p>
    <w:p w14:paraId="76C60C4D" w14:textId="77777777" w:rsidR="0059567A" w:rsidRPr="0059567A" w:rsidRDefault="0059567A" w:rsidP="0059567A">
      <w:pPr>
        <w:autoSpaceDE w:val="0"/>
        <w:autoSpaceDN w:val="0"/>
        <w:adjustRightInd w:val="0"/>
        <w:jc w:val="right"/>
        <w:rPr>
          <w:sz w:val="20"/>
        </w:rPr>
      </w:pPr>
    </w:p>
    <w:p w14:paraId="26D2ED85" w14:textId="77777777" w:rsidR="0059567A" w:rsidRPr="0059567A" w:rsidRDefault="0059567A" w:rsidP="0059567A">
      <w:pPr>
        <w:autoSpaceDE w:val="0"/>
        <w:autoSpaceDN w:val="0"/>
        <w:adjustRightInd w:val="0"/>
        <w:jc w:val="right"/>
        <w:rPr>
          <w:sz w:val="20"/>
        </w:rPr>
      </w:pPr>
    </w:p>
    <w:p w14:paraId="04EED16D" w14:textId="77777777" w:rsidR="0059567A" w:rsidRPr="0059567A" w:rsidRDefault="0059567A" w:rsidP="0059567A">
      <w:pPr>
        <w:autoSpaceDE w:val="0"/>
        <w:autoSpaceDN w:val="0"/>
        <w:adjustRightInd w:val="0"/>
        <w:jc w:val="right"/>
        <w:rPr>
          <w:sz w:val="20"/>
        </w:rPr>
      </w:pPr>
    </w:p>
    <w:p w14:paraId="58E4E85C" w14:textId="77777777" w:rsidR="0059567A" w:rsidRPr="0059567A" w:rsidRDefault="0059567A" w:rsidP="0059567A">
      <w:pPr>
        <w:autoSpaceDE w:val="0"/>
        <w:autoSpaceDN w:val="0"/>
        <w:adjustRightInd w:val="0"/>
        <w:jc w:val="right"/>
        <w:rPr>
          <w:sz w:val="20"/>
        </w:rPr>
      </w:pPr>
    </w:p>
    <w:p w14:paraId="60B3003D" w14:textId="77777777" w:rsidR="0059567A" w:rsidRPr="0059567A" w:rsidRDefault="0059567A" w:rsidP="0059567A">
      <w:pPr>
        <w:autoSpaceDE w:val="0"/>
        <w:autoSpaceDN w:val="0"/>
        <w:adjustRightInd w:val="0"/>
        <w:jc w:val="right"/>
        <w:rPr>
          <w:sz w:val="20"/>
        </w:rPr>
      </w:pPr>
    </w:p>
    <w:p w14:paraId="4E1D16CD" w14:textId="77777777" w:rsidR="0059567A" w:rsidRPr="0059567A" w:rsidRDefault="0059567A" w:rsidP="0059567A">
      <w:pPr>
        <w:autoSpaceDE w:val="0"/>
        <w:autoSpaceDN w:val="0"/>
        <w:adjustRightInd w:val="0"/>
        <w:jc w:val="right"/>
        <w:rPr>
          <w:sz w:val="20"/>
        </w:rPr>
      </w:pPr>
    </w:p>
    <w:p w14:paraId="4D008CDD" w14:textId="77777777" w:rsidR="0059567A" w:rsidRPr="0059567A" w:rsidRDefault="0059567A" w:rsidP="0059567A">
      <w:pPr>
        <w:autoSpaceDE w:val="0"/>
        <w:autoSpaceDN w:val="0"/>
        <w:adjustRightInd w:val="0"/>
        <w:jc w:val="right"/>
        <w:rPr>
          <w:sz w:val="20"/>
        </w:rPr>
      </w:pPr>
    </w:p>
    <w:p w14:paraId="2928E4AF" w14:textId="77777777" w:rsidR="0059567A" w:rsidRPr="0059567A" w:rsidRDefault="0059567A" w:rsidP="0059567A">
      <w:pPr>
        <w:autoSpaceDE w:val="0"/>
        <w:autoSpaceDN w:val="0"/>
        <w:adjustRightInd w:val="0"/>
        <w:jc w:val="right"/>
        <w:rPr>
          <w:sz w:val="20"/>
        </w:rPr>
      </w:pPr>
    </w:p>
    <w:p w14:paraId="20D9E4B8" w14:textId="77777777" w:rsidR="0059567A" w:rsidRPr="0059567A" w:rsidRDefault="0059567A" w:rsidP="0059567A">
      <w:pPr>
        <w:autoSpaceDE w:val="0"/>
        <w:autoSpaceDN w:val="0"/>
        <w:adjustRightInd w:val="0"/>
        <w:jc w:val="right"/>
        <w:rPr>
          <w:sz w:val="20"/>
        </w:rPr>
      </w:pPr>
    </w:p>
    <w:p w14:paraId="622823D5" w14:textId="77777777" w:rsidR="0059567A" w:rsidRPr="0059567A" w:rsidRDefault="0059567A" w:rsidP="0059567A">
      <w:pPr>
        <w:autoSpaceDE w:val="0"/>
        <w:autoSpaceDN w:val="0"/>
        <w:adjustRightInd w:val="0"/>
        <w:jc w:val="right"/>
        <w:rPr>
          <w:sz w:val="20"/>
        </w:rPr>
      </w:pPr>
    </w:p>
    <w:p w14:paraId="38F39D0A" w14:textId="77777777" w:rsidR="0059567A" w:rsidRPr="0059567A" w:rsidRDefault="0059567A" w:rsidP="0059567A">
      <w:pPr>
        <w:spacing w:line="360" w:lineRule="exact"/>
        <w:jc w:val="right"/>
        <w:rPr>
          <w:sz w:val="20"/>
        </w:rPr>
      </w:pPr>
    </w:p>
    <w:p w14:paraId="74DC495E" w14:textId="77777777" w:rsidR="0059567A" w:rsidRPr="0059567A" w:rsidRDefault="0059567A" w:rsidP="0059567A">
      <w:pPr>
        <w:spacing w:line="360" w:lineRule="exact"/>
        <w:jc w:val="right"/>
        <w:rPr>
          <w:sz w:val="20"/>
        </w:rPr>
      </w:pPr>
    </w:p>
    <w:p w14:paraId="41F798F4" w14:textId="77777777" w:rsidR="0059567A" w:rsidRPr="0059567A" w:rsidRDefault="0059567A" w:rsidP="0059567A">
      <w:pPr>
        <w:spacing w:line="360" w:lineRule="exact"/>
        <w:jc w:val="right"/>
        <w:rPr>
          <w:sz w:val="20"/>
        </w:rPr>
      </w:pPr>
    </w:p>
    <w:p w14:paraId="52B3A194" w14:textId="77777777" w:rsidR="0059567A" w:rsidRPr="0059567A" w:rsidRDefault="0059567A" w:rsidP="0059567A">
      <w:pPr>
        <w:spacing w:line="360" w:lineRule="exact"/>
        <w:jc w:val="right"/>
        <w:rPr>
          <w:sz w:val="20"/>
        </w:rPr>
      </w:pPr>
    </w:p>
    <w:p w14:paraId="504A9BE8" w14:textId="77777777" w:rsidR="0059567A" w:rsidRPr="0059567A" w:rsidRDefault="0059567A" w:rsidP="00846BFE">
      <w:pPr>
        <w:spacing w:line="360" w:lineRule="exact"/>
        <w:ind w:left="4395"/>
        <w:jc w:val="left"/>
        <w:rPr>
          <w:sz w:val="20"/>
        </w:rPr>
      </w:pPr>
      <w:r w:rsidRPr="0059567A">
        <w:rPr>
          <w:sz w:val="20"/>
        </w:rPr>
        <w:t>Приложение № 10</w:t>
      </w:r>
    </w:p>
    <w:p w14:paraId="594BF7C2" w14:textId="77777777" w:rsidR="0059567A" w:rsidRPr="0059567A" w:rsidRDefault="0059567A" w:rsidP="00846BFE">
      <w:pPr>
        <w:ind w:left="4395"/>
        <w:jc w:val="left"/>
        <w:rPr>
          <w:sz w:val="20"/>
        </w:rPr>
      </w:pPr>
      <w:r w:rsidRPr="0059567A">
        <w:rPr>
          <w:sz w:val="20"/>
        </w:rPr>
        <w:t>к административному регламенту</w:t>
      </w:r>
    </w:p>
    <w:p w14:paraId="526CBD92" w14:textId="77777777" w:rsidR="0059567A" w:rsidRPr="0059567A" w:rsidRDefault="0059567A" w:rsidP="00846BFE">
      <w:pPr>
        <w:ind w:left="4395"/>
        <w:jc w:val="left"/>
        <w:rPr>
          <w:sz w:val="20"/>
        </w:rPr>
      </w:pPr>
      <w:r w:rsidRPr="0059567A">
        <w:rPr>
          <w:sz w:val="20"/>
        </w:rPr>
        <w:t>предоставления муниципальной услуги</w:t>
      </w:r>
    </w:p>
    <w:p w14:paraId="30B159B0" w14:textId="77777777" w:rsidR="0059567A" w:rsidRPr="0059567A" w:rsidRDefault="0059567A" w:rsidP="00846BFE">
      <w:pPr>
        <w:tabs>
          <w:tab w:val="left" w:pos="0"/>
          <w:tab w:val="left" w:pos="1276"/>
        </w:tabs>
        <w:ind w:left="4395"/>
        <w:jc w:val="left"/>
        <w:rPr>
          <w:sz w:val="20"/>
        </w:rPr>
      </w:pPr>
      <w:r w:rsidRPr="0059567A">
        <w:rPr>
          <w:sz w:val="20"/>
        </w:rPr>
        <w:t xml:space="preserve"> «Прием заявлений, постановка на учет и</w:t>
      </w:r>
    </w:p>
    <w:p w14:paraId="1ECA9200" w14:textId="77777777" w:rsidR="0059567A" w:rsidRPr="0059567A" w:rsidRDefault="0059567A" w:rsidP="00846BFE">
      <w:pPr>
        <w:tabs>
          <w:tab w:val="left" w:pos="0"/>
          <w:tab w:val="left" w:pos="1276"/>
        </w:tabs>
        <w:ind w:left="4395"/>
        <w:jc w:val="left"/>
        <w:rPr>
          <w:sz w:val="20"/>
        </w:rPr>
      </w:pPr>
      <w:r w:rsidRPr="0059567A">
        <w:rPr>
          <w:sz w:val="20"/>
        </w:rPr>
        <w:t xml:space="preserve"> зачисление детей в образовательные организации, </w:t>
      </w:r>
    </w:p>
    <w:p w14:paraId="5C4FD467" w14:textId="77777777" w:rsidR="0059567A" w:rsidRPr="0059567A" w:rsidRDefault="0059567A" w:rsidP="00846BFE">
      <w:pPr>
        <w:tabs>
          <w:tab w:val="left" w:pos="0"/>
          <w:tab w:val="left" w:pos="1276"/>
        </w:tabs>
        <w:ind w:left="4395"/>
        <w:jc w:val="left"/>
        <w:rPr>
          <w:sz w:val="20"/>
        </w:rPr>
      </w:pPr>
      <w:r w:rsidRPr="0059567A">
        <w:rPr>
          <w:sz w:val="20"/>
        </w:rPr>
        <w:t xml:space="preserve">реализующие основную образовательную программу </w:t>
      </w:r>
    </w:p>
    <w:p w14:paraId="7D945B6A" w14:textId="77777777" w:rsidR="0059567A" w:rsidRPr="0059567A" w:rsidRDefault="0059567A" w:rsidP="00846BFE">
      <w:pPr>
        <w:tabs>
          <w:tab w:val="left" w:pos="0"/>
          <w:tab w:val="left" w:pos="1276"/>
        </w:tabs>
        <w:ind w:left="4395"/>
        <w:jc w:val="left"/>
        <w:rPr>
          <w:b/>
          <w:bCs/>
          <w:sz w:val="20"/>
          <w:lang w:eastAsia="en-US"/>
        </w:rPr>
      </w:pPr>
      <w:r w:rsidRPr="0059567A">
        <w:rPr>
          <w:sz w:val="20"/>
        </w:rPr>
        <w:t>дошкольного образования (детские сады)</w:t>
      </w:r>
      <w:r w:rsidR="00846BFE">
        <w:rPr>
          <w:sz w:val="20"/>
        </w:rPr>
        <w:t xml:space="preserve">, </w:t>
      </w:r>
      <w:r w:rsidR="00846BFE" w:rsidRPr="00846BFE">
        <w:rPr>
          <w:sz w:val="20"/>
        </w:rPr>
        <w:t>расположенные на территории Тихвинского района Ленинградской области</w:t>
      </w:r>
      <w:r w:rsidRPr="0059567A">
        <w:rPr>
          <w:sz w:val="20"/>
        </w:rPr>
        <w:t>»</w:t>
      </w:r>
    </w:p>
    <w:p w14:paraId="3F83F635" w14:textId="77777777" w:rsidR="0059567A" w:rsidRPr="0059567A" w:rsidRDefault="0059567A" w:rsidP="0059567A">
      <w:pPr>
        <w:tabs>
          <w:tab w:val="left" w:pos="0"/>
          <w:tab w:val="left" w:pos="1276"/>
        </w:tabs>
        <w:ind w:firstLine="709"/>
        <w:rPr>
          <w:noProof/>
          <w:sz w:val="22"/>
          <w:szCs w:val="22"/>
        </w:rPr>
      </w:pPr>
    </w:p>
    <w:p w14:paraId="44891D1B" w14:textId="77777777" w:rsidR="0059567A" w:rsidRPr="0059567A" w:rsidRDefault="0059567A" w:rsidP="0059567A">
      <w:pPr>
        <w:tabs>
          <w:tab w:val="left" w:pos="0"/>
          <w:tab w:val="left" w:pos="1276"/>
        </w:tabs>
        <w:ind w:firstLine="709"/>
        <w:rPr>
          <w:noProof/>
          <w:sz w:val="22"/>
          <w:szCs w:val="22"/>
        </w:rPr>
      </w:pPr>
    </w:p>
    <w:p w14:paraId="5B2E6415" w14:textId="77777777" w:rsidR="0059567A" w:rsidRPr="0059567A" w:rsidRDefault="0059567A" w:rsidP="0059567A">
      <w:pPr>
        <w:jc w:val="center"/>
        <w:rPr>
          <w:b/>
          <w:sz w:val="27"/>
          <w:szCs w:val="27"/>
        </w:rPr>
      </w:pPr>
      <w:r w:rsidRPr="0059567A">
        <w:rPr>
          <w:b/>
          <w:sz w:val="27"/>
          <w:szCs w:val="27"/>
        </w:rPr>
        <w:t xml:space="preserve">УВЕДОМЛЕНИЕ </w:t>
      </w:r>
    </w:p>
    <w:p w14:paraId="1DC25A37" w14:textId="77777777" w:rsidR="0059567A" w:rsidRPr="0059567A" w:rsidRDefault="0059567A" w:rsidP="0059567A">
      <w:pPr>
        <w:jc w:val="center"/>
        <w:rPr>
          <w:b/>
          <w:sz w:val="27"/>
          <w:szCs w:val="27"/>
        </w:rPr>
      </w:pPr>
      <w:r w:rsidRPr="0059567A">
        <w:rPr>
          <w:b/>
          <w:sz w:val="27"/>
          <w:szCs w:val="27"/>
        </w:rPr>
        <w:t>заявителя в случае неявки в образовательную организацию</w:t>
      </w:r>
    </w:p>
    <w:p w14:paraId="440BA8A0" w14:textId="77777777" w:rsidR="0059567A" w:rsidRPr="0059567A" w:rsidRDefault="0059567A" w:rsidP="0059567A">
      <w:pPr>
        <w:rPr>
          <w:sz w:val="24"/>
          <w:szCs w:val="24"/>
        </w:rPr>
      </w:pPr>
      <w:r w:rsidRPr="0059567A">
        <w:rPr>
          <w:sz w:val="24"/>
          <w:szCs w:val="24"/>
        </w:rPr>
        <w:t xml:space="preserve"> </w:t>
      </w:r>
    </w:p>
    <w:p w14:paraId="0E50E841" w14:textId="77777777" w:rsidR="0059567A" w:rsidRPr="0059567A" w:rsidRDefault="0059567A" w:rsidP="0059567A">
      <w:pPr>
        <w:rPr>
          <w:sz w:val="24"/>
          <w:szCs w:val="24"/>
        </w:rPr>
      </w:pPr>
      <w:r w:rsidRPr="0059567A">
        <w:rPr>
          <w:sz w:val="24"/>
          <w:szCs w:val="24"/>
        </w:rPr>
        <w:t xml:space="preserve">Регистрационный № ________ от «_____» _______ 20 ____ года </w:t>
      </w:r>
    </w:p>
    <w:p w14:paraId="50EACF31" w14:textId="77777777" w:rsidR="0059567A" w:rsidRPr="0059567A" w:rsidRDefault="0059567A" w:rsidP="0059567A">
      <w:pPr>
        <w:rPr>
          <w:sz w:val="24"/>
          <w:szCs w:val="24"/>
        </w:rPr>
      </w:pPr>
      <w:r w:rsidRPr="0059567A">
        <w:rPr>
          <w:sz w:val="24"/>
          <w:szCs w:val="24"/>
        </w:rPr>
        <w:t xml:space="preserve"> </w:t>
      </w:r>
    </w:p>
    <w:p w14:paraId="5B1B72E0" w14:textId="77777777" w:rsidR="0059567A" w:rsidRPr="0059567A" w:rsidRDefault="0059567A" w:rsidP="0059567A">
      <w:pPr>
        <w:rPr>
          <w:sz w:val="24"/>
          <w:szCs w:val="24"/>
        </w:rPr>
      </w:pPr>
      <w:r w:rsidRPr="0059567A">
        <w:rPr>
          <w:sz w:val="24"/>
          <w:szCs w:val="24"/>
        </w:rPr>
        <w:t>Уважаемый(</w:t>
      </w:r>
      <w:proofErr w:type="spellStart"/>
      <w:r w:rsidRPr="0059567A">
        <w:rPr>
          <w:sz w:val="24"/>
          <w:szCs w:val="24"/>
        </w:rPr>
        <w:t>ая</w:t>
      </w:r>
      <w:proofErr w:type="spellEnd"/>
      <w:r w:rsidRPr="0059567A">
        <w:rPr>
          <w:sz w:val="24"/>
          <w:szCs w:val="24"/>
        </w:rPr>
        <w:t>) _____________________________________________________________</w:t>
      </w:r>
    </w:p>
    <w:p w14:paraId="4712E0AE" w14:textId="77777777" w:rsidR="0059567A" w:rsidRPr="0059567A" w:rsidRDefault="0059567A" w:rsidP="0059567A">
      <w:pPr>
        <w:jc w:val="center"/>
        <w:rPr>
          <w:sz w:val="20"/>
        </w:rPr>
      </w:pPr>
      <w:r w:rsidRPr="0059567A">
        <w:rPr>
          <w:sz w:val="20"/>
        </w:rPr>
        <w:t>(фамилия, имя, отчество родителя (законного представителя) ребенка)</w:t>
      </w:r>
    </w:p>
    <w:p w14:paraId="3A423CDE" w14:textId="77777777" w:rsidR="0059567A" w:rsidRPr="0059567A" w:rsidRDefault="0059567A" w:rsidP="0059567A">
      <w:pPr>
        <w:jc w:val="left"/>
        <w:rPr>
          <w:sz w:val="24"/>
          <w:szCs w:val="24"/>
        </w:rPr>
      </w:pPr>
      <w:r w:rsidRPr="0059567A">
        <w:rPr>
          <w:sz w:val="24"/>
          <w:szCs w:val="24"/>
        </w:rPr>
        <w:t>уведомляем Вас о том, что ______________________________________________________</w:t>
      </w:r>
    </w:p>
    <w:p w14:paraId="1A25D955" w14:textId="77777777" w:rsidR="0059567A" w:rsidRPr="0059567A" w:rsidRDefault="0059567A" w:rsidP="0059567A">
      <w:pPr>
        <w:jc w:val="center"/>
        <w:rPr>
          <w:sz w:val="20"/>
        </w:rPr>
      </w:pPr>
      <w:r w:rsidRPr="0059567A">
        <w:rPr>
          <w:sz w:val="20"/>
        </w:rPr>
        <w:t>(фамилия, имя, отчество ребенка)</w:t>
      </w:r>
    </w:p>
    <w:p w14:paraId="390F4CB3" w14:textId="77777777" w:rsidR="0059567A" w:rsidRPr="0059567A" w:rsidRDefault="0059567A" w:rsidP="0059567A">
      <w:pPr>
        <w:jc w:val="left"/>
        <w:rPr>
          <w:sz w:val="24"/>
          <w:szCs w:val="24"/>
        </w:rPr>
      </w:pPr>
      <w:r w:rsidRPr="0059567A">
        <w:rPr>
          <w:sz w:val="24"/>
          <w:szCs w:val="24"/>
        </w:rPr>
        <w:t>не может быть зачислен в образовательную организацию ___________________________________________________________________________</w:t>
      </w:r>
    </w:p>
    <w:p w14:paraId="1AFE390F" w14:textId="77777777" w:rsidR="0059567A" w:rsidRPr="0059567A" w:rsidRDefault="0059567A" w:rsidP="0059567A">
      <w:pPr>
        <w:jc w:val="left"/>
        <w:rPr>
          <w:sz w:val="20"/>
        </w:rPr>
      </w:pPr>
      <w:r w:rsidRPr="0059567A">
        <w:rPr>
          <w:sz w:val="20"/>
        </w:rPr>
        <w:t>(организация, в которую было выдано направление)</w:t>
      </w:r>
    </w:p>
    <w:p w14:paraId="25DFB99C" w14:textId="77777777" w:rsidR="0059567A" w:rsidRPr="0059567A" w:rsidRDefault="0059567A" w:rsidP="0059567A">
      <w:pPr>
        <w:jc w:val="left"/>
        <w:rPr>
          <w:sz w:val="20"/>
        </w:rPr>
      </w:pPr>
      <w:r w:rsidRPr="0059567A">
        <w:rPr>
          <w:sz w:val="24"/>
          <w:szCs w:val="24"/>
        </w:rPr>
        <w:t xml:space="preserve">________________________________________________ </w:t>
      </w:r>
      <w:r w:rsidRPr="0059567A">
        <w:rPr>
          <w:noProof/>
          <w:sz w:val="24"/>
          <w:szCs w:val="24"/>
        </w:rPr>
        <w:t>муниципального района (городского округа) Ленинградской области</w:t>
      </w:r>
      <w:r w:rsidRPr="0059567A">
        <w:rPr>
          <w:sz w:val="24"/>
          <w:szCs w:val="24"/>
        </w:rPr>
        <w:t xml:space="preserve"> </w:t>
      </w:r>
    </w:p>
    <w:p w14:paraId="12E06240" w14:textId="77777777" w:rsidR="0059567A" w:rsidRPr="0059567A" w:rsidRDefault="0059567A" w:rsidP="0059567A">
      <w:pPr>
        <w:jc w:val="left"/>
        <w:rPr>
          <w:sz w:val="24"/>
          <w:szCs w:val="24"/>
        </w:rPr>
      </w:pPr>
      <w:r w:rsidRPr="0059567A">
        <w:rPr>
          <w:sz w:val="24"/>
          <w:szCs w:val="24"/>
        </w:rPr>
        <w:t>по причине неявки в образовательную организацию в сроки действия направления (14 календарных дней со дня выдачи направления).</w:t>
      </w:r>
    </w:p>
    <w:p w14:paraId="4525FD27" w14:textId="77777777" w:rsidR="0059567A" w:rsidRPr="0059567A" w:rsidRDefault="0059567A" w:rsidP="0059567A">
      <w:pPr>
        <w:tabs>
          <w:tab w:val="left" w:pos="-3060"/>
        </w:tabs>
        <w:ind w:left="709"/>
        <w:jc w:val="left"/>
        <w:rPr>
          <w:spacing w:val="-4"/>
          <w:sz w:val="24"/>
          <w:szCs w:val="24"/>
        </w:rPr>
      </w:pPr>
    </w:p>
    <w:p w14:paraId="5D6D9B15" w14:textId="77777777" w:rsidR="0059567A" w:rsidRPr="0059567A" w:rsidRDefault="0059567A" w:rsidP="0059567A">
      <w:pPr>
        <w:jc w:val="left"/>
        <w:rPr>
          <w:spacing w:val="-4"/>
          <w:sz w:val="24"/>
          <w:szCs w:val="24"/>
        </w:rPr>
      </w:pPr>
      <w:r w:rsidRPr="0059567A">
        <w:rPr>
          <w:spacing w:val="-4"/>
          <w:sz w:val="24"/>
          <w:szCs w:val="24"/>
        </w:rPr>
        <w:t xml:space="preserve">Заявитель  вправе в течение года от даты получения настоящего уведомления обратиться в </w:t>
      </w:r>
      <w:r w:rsidRPr="0059567A">
        <w:rPr>
          <w:sz w:val="24"/>
          <w:szCs w:val="24"/>
        </w:rPr>
        <w:t>орган местного самоуправления, осуществляющего управление в сфере образования муниципального образования __________________________Ленинградской области</w:t>
      </w:r>
      <w:r w:rsidRPr="0059567A">
        <w:rPr>
          <w:noProof/>
          <w:sz w:val="24"/>
          <w:szCs w:val="24"/>
        </w:rPr>
        <w:t xml:space="preserve"> муниципального района (городского округа) Ленинградской области</w:t>
      </w:r>
      <w:r w:rsidRPr="0059567A">
        <w:rPr>
          <w:sz w:val="24"/>
          <w:szCs w:val="24"/>
        </w:rPr>
        <w:t xml:space="preserve"> </w:t>
      </w:r>
      <w:r w:rsidRPr="0059567A">
        <w:rPr>
          <w:spacing w:val="-4"/>
          <w:sz w:val="24"/>
          <w:szCs w:val="24"/>
        </w:rPr>
        <w:t xml:space="preserve"> с заявлением о восстановлении на учете первоначального заявления о постановке на учет для последующего зачисления в образовательную организацию.</w:t>
      </w:r>
    </w:p>
    <w:p w14:paraId="50E34D45" w14:textId="77777777" w:rsidR="0059567A" w:rsidRPr="0059567A" w:rsidRDefault="0059567A" w:rsidP="0059567A">
      <w:pPr>
        <w:tabs>
          <w:tab w:val="left" w:pos="-3060"/>
        </w:tabs>
        <w:jc w:val="left"/>
        <w:rPr>
          <w:spacing w:val="-4"/>
          <w:sz w:val="24"/>
          <w:szCs w:val="24"/>
        </w:rPr>
      </w:pPr>
      <w:r w:rsidRPr="0059567A">
        <w:rPr>
          <w:sz w:val="24"/>
          <w:szCs w:val="24"/>
        </w:rPr>
        <w:t xml:space="preserve">При отсутствии обращения в течение года </w:t>
      </w:r>
      <w:r w:rsidRPr="0059567A">
        <w:rPr>
          <w:spacing w:val="-4"/>
          <w:sz w:val="24"/>
          <w:szCs w:val="24"/>
        </w:rPr>
        <w:t>заявление о постановке на учет для последующего зачисления в образовательную организацию восстановлению не подлежит.</w:t>
      </w:r>
    </w:p>
    <w:p w14:paraId="3B182556" w14:textId="77777777" w:rsidR="0059567A" w:rsidRPr="0059567A" w:rsidRDefault="0059567A" w:rsidP="0059567A">
      <w:pPr>
        <w:autoSpaceDE w:val="0"/>
        <w:autoSpaceDN w:val="0"/>
        <w:adjustRightInd w:val="0"/>
        <w:rPr>
          <w:noProof/>
          <w:sz w:val="24"/>
          <w:szCs w:val="24"/>
        </w:rPr>
      </w:pPr>
    </w:p>
    <w:p w14:paraId="285D22D8" w14:textId="77777777" w:rsidR="0059567A" w:rsidRPr="0059567A" w:rsidRDefault="0059567A" w:rsidP="0059567A">
      <w:pPr>
        <w:autoSpaceDE w:val="0"/>
        <w:autoSpaceDN w:val="0"/>
        <w:adjustRightInd w:val="0"/>
        <w:rPr>
          <w:noProof/>
          <w:sz w:val="18"/>
          <w:szCs w:val="18"/>
        </w:rPr>
      </w:pPr>
      <w:r w:rsidRPr="0059567A">
        <w:rPr>
          <w:noProof/>
          <w:sz w:val="18"/>
          <w:szCs w:val="18"/>
        </w:rPr>
        <w:t xml:space="preserve">Уполномоченное лицо </w:t>
      </w:r>
    </w:p>
    <w:p w14:paraId="180E80B4" w14:textId="77777777" w:rsidR="0059567A" w:rsidRPr="0059567A" w:rsidRDefault="0059567A" w:rsidP="0059567A">
      <w:pPr>
        <w:ind w:right="-11"/>
        <w:jc w:val="left"/>
        <w:rPr>
          <w:bCs/>
          <w:sz w:val="18"/>
          <w:szCs w:val="18"/>
        </w:rPr>
      </w:pPr>
      <w:r w:rsidRPr="0059567A">
        <w:rPr>
          <w:noProof/>
          <w:sz w:val="18"/>
          <w:szCs w:val="18"/>
        </w:rPr>
        <w:t xml:space="preserve">органа </w:t>
      </w:r>
      <w:r w:rsidRPr="0059567A">
        <w:rPr>
          <w:bCs/>
          <w:sz w:val="18"/>
          <w:szCs w:val="18"/>
        </w:rPr>
        <w:t xml:space="preserve">местного самоуправления, </w:t>
      </w:r>
    </w:p>
    <w:p w14:paraId="7F6C30C2" w14:textId="77777777" w:rsidR="0059567A" w:rsidRPr="0059567A" w:rsidRDefault="0059567A" w:rsidP="0059567A">
      <w:pPr>
        <w:autoSpaceDE w:val="0"/>
        <w:autoSpaceDN w:val="0"/>
        <w:adjustRightInd w:val="0"/>
        <w:rPr>
          <w:noProof/>
          <w:sz w:val="18"/>
          <w:szCs w:val="18"/>
        </w:rPr>
      </w:pPr>
      <w:r w:rsidRPr="0059567A">
        <w:rPr>
          <w:bCs/>
          <w:sz w:val="18"/>
          <w:szCs w:val="18"/>
        </w:rPr>
        <w:t>осуществляющего управление в сфере образования</w:t>
      </w:r>
      <w:r w:rsidRPr="0059567A">
        <w:rPr>
          <w:noProof/>
          <w:sz w:val="18"/>
          <w:szCs w:val="18"/>
        </w:rPr>
        <w:t xml:space="preserve"> </w:t>
      </w:r>
    </w:p>
    <w:p w14:paraId="74978B98" w14:textId="77777777" w:rsidR="0059567A" w:rsidRPr="0059567A" w:rsidRDefault="0059567A" w:rsidP="0059567A">
      <w:pPr>
        <w:autoSpaceDE w:val="0"/>
        <w:autoSpaceDN w:val="0"/>
        <w:adjustRightInd w:val="0"/>
        <w:rPr>
          <w:noProof/>
          <w:sz w:val="18"/>
          <w:szCs w:val="18"/>
        </w:rPr>
      </w:pPr>
      <w:r w:rsidRPr="0059567A">
        <w:rPr>
          <w:noProof/>
          <w:sz w:val="18"/>
          <w:szCs w:val="18"/>
        </w:rPr>
        <w:t xml:space="preserve">муниципального образования </w:t>
      </w:r>
    </w:p>
    <w:p w14:paraId="74D32FA4" w14:textId="77777777" w:rsidR="0059567A" w:rsidRPr="0059567A" w:rsidRDefault="0059567A" w:rsidP="0059567A">
      <w:pPr>
        <w:jc w:val="left"/>
        <w:rPr>
          <w:noProof/>
          <w:sz w:val="18"/>
          <w:szCs w:val="18"/>
        </w:rPr>
      </w:pPr>
      <w:r w:rsidRPr="0059567A">
        <w:rPr>
          <w:noProof/>
          <w:sz w:val="18"/>
          <w:szCs w:val="18"/>
        </w:rPr>
        <w:t xml:space="preserve">Ленинградской области ______________________________ </w:t>
      </w:r>
    </w:p>
    <w:p w14:paraId="64D7964B" w14:textId="77777777" w:rsidR="0059567A" w:rsidRPr="0059567A" w:rsidRDefault="0059567A" w:rsidP="0059567A">
      <w:pPr>
        <w:jc w:val="left"/>
        <w:rPr>
          <w:noProof/>
          <w:sz w:val="22"/>
          <w:szCs w:val="22"/>
        </w:rPr>
      </w:pPr>
      <w:r w:rsidRPr="0059567A">
        <w:rPr>
          <w:noProof/>
          <w:sz w:val="18"/>
          <w:szCs w:val="18"/>
        </w:rPr>
        <w:t xml:space="preserve">Контактный телефон ________________________________ </w:t>
      </w:r>
      <w:r w:rsidRPr="0059567A">
        <w:rPr>
          <w:noProof/>
          <w:sz w:val="18"/>
          <w:szCs w:val="18"/>
        </w:rPr>
        <w:cr/>
      </w:r>
    </w:p>
    <w:p w14:paraId="3DADB4DB" w14:textId="77777777" w:rsidR="0059567A" w:rsidRPr="0059567A" w:rsidRDefault="0059567A" w:rsidP="0059567A">
      <w:pPr>
        <w:autoSpaceDE w:val="0"/>
        <w:autoSpaceDN w:val="0"/>
        <w:adjustRightInd w:val="0"/>
        <w:jc w:val="right"/>
        <w:rPr>
          <w:sz w:val="20"/>
        </w:rPr>
      </w:pPr>
    </w:p>
    <w:p w14:paraId="4C0007D4" w14:textId="77777777" w:rsidR="0059567A" w:rsidRPr="0059567A" w:rsidRDefault="0059567A" w:rsidP="0059567A">
      <w:pPr>
        <w:autoSpaceDE w:val="0"/>
        <w:autoSpaceDN w:val="0"/>
        <w:adjustRightInd w:val="0"/>
        <w:jc w:val="right"/>
        <w:rPr>
          <w:sz w:val="20"/>
        </w:rPr>
      </w:pPr>
    </w:p>
    <w:p w14:paraId="38393ACA" w14:textId="77777777" w:rsidR="0059567A" w:rsidRPr="0059567A" w:rsidRDefault="0059567A" w:rsidP="0059567A">
      <w:pPr>
        <w:autoSpaceDE w:val="0"/>
        <w:autoSpaceDN w:val="0"/>
        <w:adjustRightInd w:val="0"/>
        <w:jc w:val="right"/>
        <w:rPr>
          <w:sz w:val="20"/>
        </w:rPr>
      </w:pPr>
    </w:p>
    <w:p w14:paraId="06912B02" w14:textId="77777777" w:rsidR="0059567A" w:rsidRPr="0059567A" w:rsidRDefault="0059567A" w:rsidP="0059567A">
      <w:pPr>
        <w:spacing w:line="360" w:lineRule="exact"/>
        <w:jc w:val="right"/>
        <w:rPr>
          <w:sz w:val="20"/>
        </w:rPr>
      </w:pPr>
    </w:p>
    <w:p w14:paraId="0A2B941E" w14:textId="77777777" w:rsidR="0059567A" w:rsidRPr="0059567A" w:rsidRDefault="0059567A" w:rsidP="0059567A">
      <w:pPr>
        <w:spacing w:line="360" w:lineRule="exact"/>
        <w:jc w:val="right"/>
        <w:rPr>
          <w:sz w:val="20"/>
        </w:rPr>
      </w:pPr>
    </w:p>
    <w:p w14:paraId="44DDF2B4" w14:textId="77777777" w:rsidR="0059567A" w:rsidRPr="0059567A" w:rsidRDefault="0059567A" w:rsidP="0059567A">
      <w:pPr>
        <w:spacing w:line="360" w:lineRule="exact"/>
        <w:jc w:val="right"/>
        <w:rPr>
          <w:sz w:val="20"/>
        </w:rPr>
      </w:pPr>
    </w:p>
    <w:p w14:paraId="11B4B8E3" w14:textId="77777777" w:rsidR="0059567A" w:rsidRPr="0059567A" w:rsidRDefault="0059567A" w:rsidP="0059567A">
      <w:pPr>
        <w:spacing w:line="360" w:lineRule="exact"/>
        <w:jc w:val="right"/>
        <w:rPr>
          <w:sz w:val="20"/>
        </w:rPr>
      </w:pPr>
    </w:p>
    <w:p w14:paraId="5D25999B" w14:textId="77777777" w:rsidR="0059567A" w:rsidRPr="0059567A" w:rsidRDefault="0059567A" w:rsidP="0059567A">
      <w:pPr>
        <w:spacing w:line="360" w:lineRule="exact"/>
        <w:jc w:val="right"/>
        <w:rPr>
          <w:sz w:val="20"/>
        </w:rPr>
      </w:pPr>
    </w:p>
    <w:p w14:paraId="0682B18B" w14:textId="77777777" w:rsidR="0059567A" w:rsidRPr="0059567A" w:rsidRDefault="0059567A" w:rsidP="0059567A">
      <w:pPr>
        <w:spacing w:line="360" w:lineRule="exact"/>
        <w:jc w:val="right"/>
        <w:rPr>
          <w:sz w:val="20"/>
        </w:rPr>
      </w:pPr>
    </w:p>
    <w:p w14:paraId="5EE1D9FE" w14:textId="77777777" w:rsidR="0059567A" w:rsidRPr="0059567A" w:rsidRDefault="0059567A" w:rsidP="00846BFE">
      <w:pPr>
        <w:spacing w:line="360" w:lineRule="exact"/>
        <w:ind w:left="4395"/>
        <w:jc w:val="left"/>
        <w:rPr>
          <w:sz w:val="20"/>
        </w:rPr>
      </w:pPr>
      <w:r w:rsidRPr="0059567A">
        <w:rPr>
          <w:sz w:val="20"/>
        </w:rPr>
        <w:t>Приложение № 11</w:t>
      </w:r>
    </w:p>
    <w:p w14:paraId="1974BD77" w14:textId="77777777" w:rsidR="0059567A" w:rsidRPr="0059567A" w:rsidRDefault="0059567A" w:rsidP="00846BFE">
      <w:pPr>
        <w:ind w:left="4395"/>
        <w:jc w:val="left"/>
        <w:rPr>
          <w:sz w:val="20"/>
        </w:rPr>
      </w:pPr>
      <w:r w:rsidRPr="0059567A">
        <w:rPr>
          <w:sz w:val="20"/>
        </w:rPr>
        <w:t>к административному регламенту</w:t>
      </w:r>
    </w:p>
    <w:p w14:paraId="2E95500E" w14:textId="77777777" w:rsidR="0059567A" w:rsidRPr="0059567A" w:rsidRDefault="0059567A" w:rsidP="00846BFE">
      <w:pPr>
        <w:ind w:left="4395"/>
        <w:jc w:val="left"/>
        <w:rPr>
          <w:sz w:val="20"/>
        </w:rPr>
      </w:pPr>
      <w:r w:rsidRPr="0059567A">
        <w:rPr>
          <w:sz w:val="20"/>
        </w:rPr>
        <w:t>предоставления муниципальной услуги</w:t>
      </w:r>
    </w:p>
    <w:p w14:paraId="312CEA0D" w14:textId="77777777" w:rsidR="0059567A" w:rsidRPr="0059567A" w:rsidRDefault="0059567A" w:rsidP="00846BFE">
      <w:pPr>
        <w:tabs>
          <w:tab w:val="left" w:pos="0"/>
          <w:tab w:val="left" w:pos="1276"/>
        </w:tabs>
        <w:ind w:left="4395"/>
        <w:jc w:val="left"/>
        <w:rPr>
          <w:sz w:val="20"/>
        </w:rPr>
      </w:pPr>
      <w:r w:rsidRPr="0059567A">
        <w:rPr>
          <w:sz w:val="20"/>
        </w:rPr>
        <w:t>«Прием заявлений, постановка на учет и</w:t>
      </w:r>
    </w:p>
    <w:p w14:paraId="231BBAB5" w14:textId="77777777" w:rsidR="0059567A" w:rsidRPr="0059567A" w:rsidRDefault="0059567A" w:rsidP="00846BFE">
      <w:pPr>
        <w:tabs>
          <w:tab w:val="left" w:pos="0"/>
          <w:tab w:val="left" w:pos="1276"/>
        </w:tabs>
        <w:ind w:left="4395"/>
        <w:jc w:val="left"/>
        <w:rPr>
          <w:sz w:val="20"/>
        </w:rPr>
      </w:pPr>
      <w:r w:rsidRPr="0059567A">
        <w:rPr>
          <w:sz w:val="20"/>
        </w:rPr>
        <w:t xml:space="preserve"> зачисление детей в образовательные организации, </w:t>
      </w:r>
    </w:p>
    <w:p w14:paraId="79D67E41" w14:textId="77777777" w:rsidR="0059567A" w:rsidRPr="0059567A" w:rsidRDefault="0059567A" w:rsidP="00846BFE">
      <w:pPr>
        <w:tabs>
          <w:tab w:val="left" w:pos="0"/>
          <w:tab w:val="left" w:pos="1276"/>
        </w:tabs>
        <w:ind w:left="4395"/>
        <w:jc w:val="left"/>
        <w:rPr>
          <w:sz w:val="20"/>
        </w:rPr>
      </w:pPr>
      <w:r w:rsidRPr="0059567A">
        <w:rPr>
          <w:sz w:val="20"/>
        </w:rPr>
        <w:t xml:space="preserve">реализующие основную образовательную программу </w:t>
      </w:r>
    </w:p>
    <w:p w14:paraId="34B66EE9" w14:textId="77777777" w:rsidR="0059567A" w:rsidRPr="0059567A" w:rsidRDefault="0059567A" w:rsidP="00846BFE">
      <w:pPr>
        <w:tabs>
          <w:tab w:val="left" w:pos="0"/>
          <w:tab w:val="left" w:pos="1276"/>
        </w:tabs>
        <w:ind w:left="4395"/>
        <w:jc w:val="left"/>
        <w:rPr>
          <w:b/>
          <w:bCs/>
          <w:sz w:val="20"/>
          <w:lang w:eastAsia="en-US"/>
        </w:rPr>
      </w:pPr>
      <w:r w:rsidRPr="0059567A">
        <w:rPr>
          <w:sz w:val="20"/>
        </w:rPr>
        <w:t>дошкольного образования (детские сады)</w:t>
      </w:r>
      <w:r w:rsidR="00846BFE">
        <w:rPr>
          <w:sz w:val="24"/>
          <w:szCs w:val="24"/>
        </w:rPr>
        <w:t xml:space="preserve">, </w:t>
      </w:r>
      <w:r w:rsidR="00846BFE" w:rsidRPr="00846BFE">
        <w:rPr>
          <w:sz w:val="20"/>
        </w:rPr>
        <w:t>расположенные на территории Тихвинского района Ленинградской области</w:t>
      </w:r>
      <w:r w:rsidRPr="0059567A">
        <w:rPr>
          <w:sz w:val="20"/>
        </w:rPr>
        <w:t>»</w:t>
      </w:r>
    </w:p>
    <w:p w14:paraId="55C9BEAE" w14:textId="77777777" w:rsidR="0059567A" w:rsidRPr="0059567A" w:rsidRDefault="0059567A" w:rsidP="0059567A">
      <w:pPr>
        <w:spacing w:line="360" w:lineRule="exact"/>
        <w:ind w:firstLine="567"/>
        <w:jc w:val="center"/>
        <w:rPr>
          <w:b/>
          <w:sz w:val="16"/>
          <w:szCs w:val="16"/>
        </w:rPr>
      </w:pPr>
    </w:p>
    <w:p w14:paraId="37A4F17A" w14:textId="77777777" w:rsidR="0059567A" w:rsidRPr="0059567A" w:rsidRDefault="0059567A" w:rsidP="0059567A">
      <w:pPr>
        <w:autoSpaceDE w:val="0"/>
        <w:autoSpaceDN w:val="0"/>
        <w:adjustRightInd w:val="0"/>
        <w:rPr>
          <w:noProof/>
          <w:sz w:val="16"/>
          <w:szCs w:val="16"/>
        </w:rPr>
      </w:pPr>
    </w:p>
    <w:p w14:paraId="4DD0AE1C" w14:textId="77777777" w:rsidR="0059567A" w:rsidRPr="0059567A" w:rsidRDefault="0059567A" w:rsidP="0059567A">
      <w:pPr>
        <w:ind w:left="-74" w:right="-11" w:firstLine="23"/>
        <w:jc w:val="right"/>
        <w:rPr>
          <w:bCs/>
          <w:sz w:val="22"/>
        </w:rPr>
      </w:pPr>
      <w:r w:rsidRPr="0059567A">
        <w:rPr>
          <w:bCs/>
          <w:sz w:val="22"/>
        </w:rPr>
        <w:t xml:space="preserve">Руководителю органа местного самоуправления, </w:t>
      </w:r>
    </w:p>
    <w:p w14:paraId="59B44B60" w14:textId="77777777" w:rsidR="0059567A" w:rsidRPr="0059567A" w:rsidRDefault="0059567A" w:rsidP="0059567A">
      <w:pPr>
        <w:ind w:left="-74" w:right="-11" w:firstLine="23"/>
        <w:jc w:val="right"/>
        <w:rPr>
          <w:bCs/>
          <w:sz w:val="22"/>
        </w:rPr>
      </w:pPr>
      <w:r w:rsidRPr="0059567A">
        <w:rPr>
          <w:bCs/>
          <w:sz w:val="22"/>
        </w:rPr>
        <w:t>осуществляющего управление в сфере образования</w:t>
      </w:r>
    </w:p>
    <w:p w14:paraId="74BC8E98" w14:textId="77777777" w:rsidR="0059567A" w:rsidRPr="0059567A" w:rsidRDefault="0059567A" w:rsidP="0059567A">
      <w:pPr>
        <w:ind w:left="-74" w:right="-11" w:firstLine="23"/>
        <w:jc w:val="right"/>
        <w:rPr>
          <w:sz w:val="22"/>
        </w:rPr>
      </w:pPr>
      <w:r w:rsidRPr="0059567A">
        <w:rPr>
          <w:sz w:val="22"/>
        </w:rPr>
        <w:t xml:space="preserve">______________________ </w:t>
      </w:r>
    </w:p>
    <w:p w14:paraId="00B74C91" w14:textId="77777777" w:rsidR="0059567A" w:rsidRPr="0059567A" w:rsidRDefault="0059567A" w:rsidP="0059567A">
      <w:pPr>
        <w:ind w:left="-74" w:right="-11" w:firstLine="23"/>
        <w:jc w:val="right"/>
        <w:rPr>
          <w:sz w:val="22"/>
        </w:rPr>
      </w:pPr>
      <w:r w:rsidRPr="0059567A">
        <w:rPr>
          <w:sz w:val="22"/>
        </w:rPr>
        <w:t xml:space="preserve">муниципального района (городского округа) </w:t>
      </w:r>
    </w:p>
    <w:p w14:paraId="13010728" w14:textId="77777777" w:rsidR="0059567A" w:rsidRPr="0059567A" w:rsidRDefault="0059567A" w:rsidP="0059567A">
      <w:pPr>
        <w:ind w:left="-74" w:right="-11" w:firstLine="23"/>
        <w:jc w:val="right"/>
        <w:rPr>
          <w:bCs/>
          <w:sz w:val="22"/>
        </w:rPr>
      </w:pPr>
      <w:r w:rsidRPr="0059567A">
        <w:rPr>
          <w:sz w:val="22"/>
        </w:rPr>
        <w:t>Ленинградской области</w:t>
      </w:r>
    </w:p>
    <w:p w14:paraId="297C5104" w14:textId="77777777" w:rsidR="0059567A" w:rsidRPr="0059567A" w:rsidRDefault="0059567A" w:rsidP="0059567A">
      <w:pPr>
        <w:spacing w:line="240" w:lineRule="atLeast"/>
        <w:ind w:firstLine="709"/>
        <w:jc w:val="center"/>
        <w:rPr>
          <w:b/>
          <w:sz w:val="24"/>
          <w:szCs w:val="24"/>
        </w:rPr>
      </w:pPr>
    </w:p>
    <w:p w14:paraId="213CD05F" w14:textId="77777777" w:rsidR="0059567A" w:rsidRPr="0059567A" w:rsidRDefault="0059567A" w:rsidP="0059567A">
      <w:pPr>
        <w:spacing w:line="240" w:lineRule="atLeast"/>
        <w:ind w:firstLine="709"/>
        <w:jc w:val="center"/>
        <w:rPr>
          <w:b/>
          <w:sz w:val="24"/>
          <w:szCs w:val="24"/>
        </w:rPr>
      </w:pPr>
    </w:p>
    <w:p w14:paraId="35129A67" w14:textId="77777777" w:rsidR="0059567A" w:rsidRPr="0059567A" w:rsidRDefault="0059567A" w:rsidP="0059567A">
      <w:pPr>
        <w:ind w:firstLine="709"/>
        <w:jc w:val="center"/>
        <w:rPr>
          <w:b/>
          <w:sz w:val="27"/>
          <w:szCs w:val="27"/>
        </w:rPr>
      </w:pPr>
      <w:r w:rsidRPr="0059567A">
        <w:rPr>
          <w:b/>
          <w:sz w:val="27"/>
          <w:szCs w:val="27"/>
        </w:rPr>
        <w:t>ЗАЯВЛЕНИЕ</w:t>
      </w:r>
    </w:p>
    <w:p w14:paraId="25BA20FF" w14:textId="77777777" w:rsidR="0059567A" w:rsidRPr="0059567A" w:rsidRDefault="0059567A" w:rsidP="0059567A">
      <w:pPr>
        <w:contextualSpacing/>
        <w:jc w:val="center"/>
        <w:rPr>
          <w:b/>
          <w:sz w:val="27"/>
          <w:szCs w:val="27"/>
        </w:rPr>
      </w:pPr>
      <w:r w:rsidRPr="0059567A">
        <w:rPr>
          <w:b/>
          <w:sz w:val="27"/>
          <w:szCs w:val="27"/>
        </w:rPr>
        <w:t>(для восстановления ранее поданного заявления)</w:t>
      </w:r>
    </w:p>
    <w:p w14:paraId="7090A1F9" w14:textId="77777777" w:rsidR="0059567A" w:rsidRPr="0059567A" w:rsidRDefault="0059567A" w:rsidP="0059567A">
      <w:pPr>
        <w:spacing w:line="240" w:lineRule="atLeast"/>
        <w:contextualSpacing/>
        <w:jc w:val="center"/>
        <w:rPr>
          <w:b/>
          <w:sz w:val="24"/>
          <w:szCs w:val="24"/>
        </w:rPr>
      </w:pPr>
    </w:p>
    <w:p w14:paraId="77A2D303" w14:textId="77777777" w:rsidR="0059567A" w:rsidRPr="0059567A" w:rsidRDefault="0059567A" w:rsidP="0059567A">
      <w:pPr>
        <w:jc w:val="left"/>
        <w:rPr>
          <w:sz w:val="24"/>
          <w:szCs w:val="24"/>
        </w:rPr>
      </w:pPr>
      <w:r w:rsidRPr="0059567A">
        <w:rPr>
          <w:sz w:val="24"/>
          <w:szCs w:val="24"/>
        </w:rPr>
        <w:t>___________________________________________________________________________</w:t>
      </w:r>
    </w:p>
    <w:p w14:paraId="3C8624EF" w14:textId="77777777" w:rsidR="0059567A" w:rsidRPr="0059567A" w:rsidRDefault="0059567A" w:rsidP="0059567A">
      <w:pPr>
        <w:jc w:val="center"/>
        <w:rPr>
          <w:sz w:val="24"/>
          <w:szCs w:val="24"/>
        </w:rPr>
      </w:pPr>
      <w:r w:rsidRPr="0059567A">
        <w:rPr>
          <w:sz w:val="24"/>
          <w:szCs w:val="24"/>
        </w:rPr>
        <w:t>фамилия, имя, отчество родителя (законного представителя) ребенка</w:t>
      </w:r>
    </w:p>
    <w:p w14:paraId="0143AEA2" w14:textId="77777777" w:rsidR="0059567A" w:rsidRPr="0059567A" w:rsidRDefault="0059567A" w:rsidP="0059567A">
      <w:pPr>
        <w:jc w:val="center"/>
        <w:rPr>
          <w:sz w:val="24"/>
          <w:szCs w:val="24"/>
        </w:rPr>
      </w:pPr>
    </w:p>
    <w:p w14:paraId="1C8F2D1C" w14:textId="77777777" w:rsidR="0059567A" w:rsidRPr="0059567A" w:rsidRDefault="0059567A" w:rsidP="0059567A">
      <w:pPr>
        <w:jc w:val="center"/>
        <w:rPr>
          <w:sz w:val="24"/>
          <w:szCs w:val="24"/>
        </w:rPr>
      </w:pPr>
      <w:r w:rsidRPr="0059567A">
        <w:rPr>
          <w:sz w:val="24"/>
          <w:szCs w:val="24"/>
        </w:rPr>
        <w:t xml:space="preserve">Прошу восстановить заявление </w:t>
      </w:r>
      <w:r w:rsidRPr="0059567A">
        <w:rPr>
          <w:noProof/>
          <w:sz w:val="24"/>
          <w:szCs w:val="24"/>
        </w:rPr>
        <w:t>о</w:t>
      </w:r>
      <w:r w:rsidRPr="0059567A">
        <w:rPr>
          <w:bCs/>
          <w:sz w:val="24"/>
          <w:szCs w:val="24"/>
        </w:rPr>
        <w:t xml:space="preserve"> </w:t>
      </w:r>
      <w:r w:rsidRPr="0059567A">
        <w:rPr>
          <w:sz w:val="24"/>
          <w:szCs w:val="24"/>
        </w:rPr>
        <w:t>постановке ребенка на учет для последующего зачисления в дошкольную образовательную организацию по обращению: №___________от «__» ____ 20_____г. для зачисления с _________________________________________</w:t>
      </w:r>
      <w:r w:rsidRPr="0059567A">
        <w:rPr>
          <w:sz w:val="20"/>
        </w:rPr>
        <w:t xml:space="preserve">                                                                     (</w:t>
      </w:r>
      <w:r w:rsidRPr="0059567A">
        <w:rPr>
          <w:sz w:val="18"/>
          <w:szCs w:val="18"/>
        </w:rPr>
        <w:t xml:space="preserve">Реквизиты уведомления о постановке на учет:  </w:t>
      </w:r>
      <w:r w:rsidRPr="0059567A">
        <w:rPr>
          <w:sz w:val="16"/>
          <w:szCs w:val="16"/>
        </w:rPr>
        <w:t>(дата желаемого зачисления)</w:t>
      </w:r>
      <w:r w:rsidRPr="0059567A">
        <w:rPr>
          <w:sz w:val="18"/>
          <w:szCs w:val="18"/>
        </w:rPr>
        <w:t xml:space="preserve">                                                                          регистрационный номер и дата)</w:t>
      </w:r>
    </w:p>
    <w:p w14:paraId="3BC23DC0" w14:textId="77777777" w:rsidR="0059567A" w:rsidRPr="0059567A" w:rsidRDefault="0059567A" w:rsidP="0059567A">
      <w:pPr>
        <w:jc w:val="left"/>
        <w:rPr>
          <w:sz w:val="24"/>
          <w:szCs w:val="24"/>
        </w:rPr>
      </w:pPr>
    </w:p>
    <w:p w14:paraId="25C7C508" w14:textId="77777777" w:rsidR="0059567A" w:rsidRPr="0059567A" w:rsidRDefault="0059567A" w:rsidP="0059567A">
      <w:pPr>
        <w:jc w:val="left"/>
        <w:rPr>
          <w:sz w:val="24"/>
          <w:szCs w:val="24"/>
        </w:rPr>
      </w:pPr>
      <w:r w:rsidRPr="0059567A">
        <w:rPr>
          <w:sz w:val="24"/>
          <w:szCs w:val="24"/>
        </w:rPr>
        <w:t>Направление №_______________ «__» ________ 20_____ года.</w:t>
      </w:r>
    </w:p>
    <w:p w14:paraId="7BDE90A1" w14:textId="77777777" w:rsidR="0059567A" w:rsidRPr="0059567A" w:rsidRDefault="0059567A" w:rsidP="0059567A">
      <w:pPr>
        <w:jc w:val="left"/>
        <w:rPr>
          <w:sz w:val="24"/>
          <w:szCs w:val="24"/>
        </w:rPr>
      </w:pPr>
      <w:r w:rsidRPr="0059567A">
        <w:rPr>
          <w:sz w:val="18"/>
          <w:szCs w:val="18"/>
        </w:rPr>
        <w:t xml:space="preserve">                                        (Реквизиты направления: регистрационный номер и дата)</w:t>
      </w:r>
    </w:p>
    <w:p w14:paraId="245F70B1" w14:textId="77777777" w:rsidR="0059567A" w:rsidRPr="0059567A" w:rsidRDefault="0059567A" w:rsidP="0059567A">
      <w:pPr>
        <w:rPr>
          <w:sz w:val="24"/>
          <w:szCs w:val="24"/>
        </w:rPr>
      </w:pPr>
    </w:p>
    <w:p w14:paraId="7C73080B" w14:textId="77777777" w:rsidR="0059567A" w:rsidRPr="0059567A" w:rsidRDefault="0059567A" w:rsidP="0059567A">
      <w:pPr>
        <w:rPr>
          <w:sz w:val="24"/>
          <w:szCs w:val="24"/>
        </w:rPr>
      </w:pPr>
    </w:p>
    <w:p w14:paraId="640894B7" w14:textId="77777777" w:rsidR="0059567A" w:rsidRPr="0059567A" w:rsidRDefault="0059567A" w:rsidP="0059567A">
      <w:pPr>
        <w:jc w:val="center"/>
        <w:rPr>
          <w:sz w:val="24"/>
          <w:szCs w:val="24"/>
        </w:rPr>
      </w:pPr>
    </w:p>
    <w:p w14:paraId="383E2119" w14:textId="77777777" w:rsidR="0059567A" w:rsidRPr="0059567A" w:rsidRDefault="0059567A" w:rsidP="0059567A">
      <w:pPr>
        <w:spacing w:line="240" w:lineRule="atLeast"/>
        <w:jc w:val="left"/>
        <w:rPr>
          <w:sz w:val="24"/>
          <w:szCs w:val="24"/>
        </w:rPr>
      </w:pPr>
      <w:r w:rsidRPr="0059567A">
        <w:rPr>
          <w:sz w:val="24"/>
          <w:szCs w:val="24"/>
        </w:rPr>
        <w:t>Дата заполнения заявления ______________________</w:t>
      </w:r>
    </w:p>
    <w:p w14:paraId="42889625" w14:textId="77777777" w:rsidR="0059567A" w:rsidRPr="0059567A" w:rsidRDefault="0059567A" w:rsidP="0059567A">
      <w:pPr>
        <w:spacing w:line="240" w:lineRule="atLeast"/>
        <w:jc w:val="left"/>
        <w:rPr>
          <w:sz w:val="24"/>
          <w:szCs w:val="24"/>
        </w:rPr>
      </w:pPr>
    </w:p>
    <w:p w14:paraId="0CF4F006" w14:textId="77777777" w:rsidR="0059567A" w:rsidRPr="0059567A" w:rsidRDefault="0059567A" w:rsidP="0059567A">
      <w:pPr>
        <w:spacing w:line="240" w:lineRule="atLeast"/>
        <w:jc w:val="left"/>
        <w:rPr>
          <w:sz w:val="24"/>
          <w:szCs w:val="24"/>
        </w:rPr>
      </w:pPr>
      <w:r w:rsidRPr="0059567A">
        <w:rPr>
          <w:sz w:val="24"/>
          <w:szCs w:val="24"/>
        </w:rPr>
        <w:t xml:space="preserve">Подпись родителя (законного представителя) _____________   ___________ </w:t>
      </w:r>
    </w:p>
    <w:p w14:paraId="2BA8BCD8" w14:textId="77777777" w:rsidR="0059567A" w:rsidRPr="0059567A" w:rsidRDefault="0059567A" w:rsidP="0059567A">
      <w:pPr>
        <w:spacing w:line="240" w:lineRule="atLeast"/>
        <w:jc w:val="left"/>
        <w:rPr>
          <w:sz w:val="16"/>
          <w:szCs w:val="16"/>
        </w:rPr>
      </w:pPr>
      <w:r w:rsidRPr="0059567A">
        <w:rPr>
          <w:sz w:val="24"/>
          <w:szCs w:val="24"/>
        </w:rPr>
        <w:t xml:space="preserve"> </w:t>
      </w:r>
      <w:r w:rsidRPr="0059567A">
        <w:rPr>
          <w:sz w:val="24"/>
          <w:szCs w:val="24"/>
        </w:rPr>
        <w:tab/>
      </w:r>
      <w:r w:rsidRPr="0059567A">
        <w:rPr>
          <w:sz w:val="24"/>
          <w:szCs w:val="24"/>
        </w:rPr>
        <w:tab/>
      </w:r>
      <w:r w:rsidRPr="0059567A">
        <w:rPr>
          <w:sz w:val="24"/>
          <w:szCs w:val="24"/>
        </w:rPr>
        <w:tab/>
      </w:r>
      <w:r w:rsidRPr="0059567A">
        <w:rPr>
          <w:sz w:val="24"/>
          <w:szCs w:val="24"/>
        </w:rPr>
        <w:tab/>
      </w:r>
      <w:r w:rsidRPr="0059567A">
        <w:rPr>
          <w:sz w:val="24"/>
          <w:szCs w:val="24"/>
        </w:rPr>
        <w:tab/>
      </w:r>
      <w:r w:rsidRPr="0059567A">
        <w:rPr>
          <w:sz w:val="24"/>
          <w:szCs w:val="24"/>
        </w:rPr>
        <w:tab/>
      </w:r>
      <w:r w:rsidRPr="0059567A">
        <w:rPr>
          <w:sz w:val="24"/>
          <w:szCs w:val="24"/>
        </w:rPr>
        <w:tab/>
      </w:r>
      <w:r w:rsidRPr="0059567A">
        <w:rPr>
          <w:sz w:val="24"/>
          <w:szCs w:val="24"/>
        </w:rPr>
        <w:tab/>
      </w:r>
      <w:r w:rsidRPr="0059567A">
        <w:rPr>
          <w:sz w:val="24"/>
          <w:szCs w:val="24"/>
        </w:rPr>
        <w:tab/>
      </w:r>
      <w:r w:rsidRPr="0059567A">
        <w:rPr>
          <w:sz w:val="16"/>
          <w:szCs w:val="16"/>
        </w:rPr>
        <w:t xml:space="preserve"> /расшифровка подписи/</w:t>
      </w:r>
    </w:p>
    <w:p w14:paraId="036179D2" w14:textId="77777777" w:rsidR="0059567A" w:rsidRPr="0059567A" w:rsidRDefault="0059567A" w:rsidP="0059567A">
      <w:pPr>
        <w:tabs>
          <w:tab w:val="left" w:pos="0"/>
          <w:tab w:val="left" w:pos="1276"/>
        </w:tabs>
        <w:jc w:val="center"/>
        <w:rPr>
          <w:b/>
          <w:bCs/>
          <w:szCs w:val="28"/>
          <w:lang w:eastAsia="en-US"/>
        </w:rPr>
      </w:pPr>
    </w:p>
    <w:p w14:paraId="4D8B2E7A" w14:textId="77777777" w:rsidR="0059567A" w:rsidRPr="0059567A" w:rsidRDefault="0059567A" w:rsidP="0059567A">
      <w:pPr>
        <w:autoSpaceDE w:val="0"/>
        <w:autoSpaceDN w:val="0"/>
        <w:adjustRightInd w:val="0"/>
        <w:jc w:val="right"/>
        <w:rPr>
          <w:sz w:val="20"/>
        </w:rPr>
      </w:pPr>
    </w:p>
    <w:p w14:paraId="6F82D935" w14:textId="77777777" w:rsidR="0059567A" w:rsidRPr="0059567A" w:rsidRDefault="0059567A" w:rsidP="0059567A">
      <w:pPr>
        <w:autoSpaceDE w:val="0"/>
        <w:autoSpaceDN w:val="0"/>
        <w:adjustRightInd w:val="0"/>
        <w:jc w:val="right"/>
        <w:rPr>
          <w:sz w:val="20"/>
        </w:rPr>
      </w:pPr>
    </w:p>
    <w:p w14:paraId="09D3ACC2" w14:textId="77777777" w:rsidR="0059567A" w:rsidRPr="0059567A" w:rsidRDefault="0059567A" w:rsidP="0059567A">
      <w:pPr>
        <w:autoSpaceDE w:val="0"/>
        <w:autoSpaceDN w:val="0"/>
        <w:adjustRightInd w:val="0"/>
        <w:jc w:val="right"/>
        <w:rPr>
          <w:sz w:val="20"/>
        </w:rPr>
      </w:pPr>
    </w:p>
    <w:p w14:paraId="1897548A" w14:textId="77777777" w:rsidR="0059567A" w:rsidRPr="0059567A" w:rsidRDefault="0059567A" w:rsidP="0059567A">
      <w:pPr>
        <w:jc w:val="left"/>
        <w:rPr>
          <w:sz w:val="20"/>
        </w:rPr>
      </w:pPr>
      <w:r w:rsidRPr="0059567A">
        <w:rPr>
          <w:sz w:val="20"/>
        </w:rPr>
        <w:br w:type="page"/>
      </w:r>
    </w:p>
    <w:p w14:paraId="0092DF3E" w14:textId="77777777" w:rsidR="0059567A" w:rsidRPr="0059567A" w:rsidRDefault="0059567A" w:rsidP="00846BFE">
      <w:pPr>
        <w:autoSpaceDE w:val="0"/>
        <w:autoSpaceDN w:val="0"/>
        <w:adjustRightInd w:val="0"/>
        <w:ind w:left="4395"/>
        <w:jc w:val="left"/>
        <w:rPr>
          <w:sz w:val="20"/>
        </w:rPr>
      </w:pPr>
      <w:r w:rsidRPr="0059567A">
        <w:rPr>
          <w:sz w:val="20"/>
        </w:rPr>
        <w:t>Приложение № 12</w:t>
      </w:r>
    </w:p>
    <w:p w14:paraId="1D8B0E57" w14:textId="77777777" w:rsidR="0059567A" w:rsidRPr="0059567A" w:rsidRDefault="0059567A" w:rsidP="00846BFE">
      <w:pPr>
        <w:ind w:left="4395"/>
        <w:jc w:val="left"/>
        <w:rPr>
          <w:sz w:val="20"/>
        </w:rPr>
      </w:pPr>
      <w:r w:rsidRPr="0059567A">
        <w:rPr>
          <w:sz w:val="20"/>
        </w:rPr>
        <w:t>к административному регламенту</w:t>
      </w:r>
    </w:p>
    <w:p w14:paraId="7AB1D7A6" w14:textId="77777777" w:rsidR="0059567A" w:rsidRPr="0059567A" w:rsidRDefault="0059567A" w:rsidP="00846BFE">
      <w:pPr>
        <w:ind w:left="4395"/>
        <w:jc w:val="left"/>
        <w:rPr>
          <w:sz w:val="20"/>
        </w:rPr>
      </w:pPr>
      <w:r w:rsidRPr="0059567A">
        <w:rPr>
          <w:sz w:val="20"/>
        </w:rPr>
        <w:t>предоставления муниципальной услуги</w:t>
      </w:r>
    </w:p>
    <w:p w14:paraId="13AB01EB" w14:textId="77777777" w:rsidR="0059567A" w:rsidRPr="0059567A" w:rsidRDefault="0059567A" w:rsidP="00846BFE">
      <w:pPr>
        <w:tabs>
          <w:tab w:val="left" w:pos="0"/>
          <w:tab w:val="left" w:pos="1276"/>
        </w:tabs>
        <w:ind w:left="4395"/>
        <w:jc w:val="left"/>
        <w:rPr>
          <w:sz w:val="20"/>
        </w:rPr>
      </w:pPr>
      <w:r w:rsidRPr="0059567A">
        <w:rPr>
          <w:sz w:val="20"/>
        </w:rPr>
        <w:t xml:space="preserve"> «Прием заявлений, постановка на учет и</w:t>
      </w:r>
    </w:p>
    <w:p w14:paraId="227540F5" w14:textId="77777777" w:rsidR="0059567A" w:rsidRPr="0059567A" w:rsidRDefault="0059567A" w:rsidP="00846BFE">
      <w:pPr>
        <w:tabs>
          <w:tab w:val="left" w:pos="0"/>
          <w:tab w:val="left" w:pos="1276"/>
        </w:tabs>
        <w:ind w:left="4395"/>
        <w:jc w:val="left"/>
        <w:rPr>
          <w:sz w:val="20"/>
        </w:rPr>
      </w:pPr>
      <w:r w:rsidRPr="0059567A">
        <w:rPr>
          <w:sz w:val="20"/>
        </w:rPr>
        <w:t xml:space="preserve"> зачисление детей в образовательные организации, </w:t>
      </w:r>
    </w:p>
    <w:p w14:paraId="0749AD68" w14:textId="77777777" w:rsidR="0059567A" w:rsidRPr="0059567A" w:rsidRDefault="0059567A" w:rsidP="00846BFE">
      <w:pPr>
        <w:tabs>
          <w:tab w:val="left" w:pos="0"/>
          <w:tab w:val="left" w:pos="1276"/>
        </w:tabs>
        <w:ind w:left="4395"/>
        <w:jc w:val="left"/>
        <w:rPr>
          <w:sz w:val="20"/>
        </w:rPr>
      </w:pPr>
      <w:r w:rsidRPr="0059567A">
        <w:rPr>
          <w:sz w:val="20"/>
        </w:rPr>
        <w:t xml:space="preserve">реализующие основную образовательную программу </w:t>
      </w:r>
    </w:p>
    <w:p w14:paraId="308E1D50" w14:textId="77777777" w:rsidR="0059567A" w:rsidRPr="0059567A" w:rsidRDefault="0059567A" w:rsidP="00846BFE">
      <w:pPr>
        <w:tabs>
          <w:tab w:val="left" w:pos="0"/>
          <w:tab w:val="left" w:pos="1276"/>
        </w:tabs>
        <w:ind w:left="4395"/>
        <w:jc w:val="left"/>
        <w:rPr>
          <w:b/>
          <w:bCs/>
          <w:sz w:val="20"/>
          <w:lang w:eastAsia="en-US"/>
        </w:rPr>
      </w:pPr>
      <w:r w:rsidRPr="0059567A">
        <w:rPr>
          <w:sz w:val="20"/>
        </w:rPr>
        <w:t>дошкольного образования (детские сады)</w:t>
      </w:r>
      <w:r w:rsidR="00846BFE">
        <w:rPr>
          <w:sz w:val="20"/>
        </w:rPr>
        <w:t>,</w:t>
      </w:r>
      <w:r w:rsidR="00846BFE" w:rsidRPr="00846BFE">
        <w:rPr>
          <w:sz w:val="24"/>
          <w:szCs w:val="24"/>
        </w:rPr>
        <w:t xml:space="preserve"> </w:t>
      </w:r>
      <w:r w:rsidR="00846BFE" w:rsidRPr="00846BFE">
        <w:rPr>
          <w:sz w:val="20"/>
        </w:rPr>
        <w:t>расположенные на территории Тихвинского района Ленинградской области</w:t>
      </w:r>
      <w:r w:rsidRPr="0059567A">
        <w:rPr>
          <w:sz w:val="20"/>
        </w:rPr>
        <w:t>»</w:t>
      </w:r>
    </w:p>
    <w:p w14:paraId="5707582F" w14:textId="77777777" w:rsidR="0059567A" w:rsidRPr="0059567A" w:rsidRDefault="0059567A" w:rsidP="0059567A">
      <w:pPr>
        <w:tabs>
          <w:tab w:val="left" w:pos="0"/>
          <w:tab w:val="left" w:pos="1276"/>
        </w:tabs>
        <w:jc w:val="center"/>
        <w:rPr>
          <w:b/>
          <w:bCs/>
          <w:szCs w:val="28"/>
          <w:lang w:eastAsia="en-US"/>
        </w:rPr>
      </w:pPr>
    </w:p>
    <w:p w14:paraId="4FCEDFE9" w14:textId="77777777" w:rsidR="0059567A" w:rsidRPr="0059567A" w:rsidRDefault="0059567A" w:rsidP="0059567A">
      <w:pPr>
        <w:tabs>
          <w:tab w:val="left" w:pos="0"/>
          <w:tab w:val="left" w:pos="1276"/>
        </w:tabs>
        <w:jc w:val="center"/>
        <w:rPr>
          <w:b/>
          <w:bCs/>
          <w:szCs w:val="28"/>
          <w:lang w:eastAsia="en-US"/>
        </w:rPr>
      </w:pPr>
    </w:p>
    <w:p w14:paraId="4E70C982" w14:textId="77777777" w:rsidR="0059567A" w:rsidRPr="0059567A" w:rsidRDefault="0059567A" w:rsidP="0059567A">
      <w:pPr>
        <w:autoSpaceDE w:val="0"/>
        <w:autoSpaceDN w:val="0"/>
        <w:adjustRightInd w:val="0"/>
        <w:jc w:val="center"/>
        <w:rPr>
          <w:b/>
          <w:noProof/>
          <w:sz w:val="27"/>
          <w:szCs w:val="27"/>
        </w:rPr>
      </w:pPr>
      <w:r w:rsidRPr="0059567A">
        <w:rPr>
          <w:b/>
          <w:noProof/>
          <w:sz w:val="27"/>
          <w:szCs w:val="27"/>
        </w:rPr>
        <w:t>УВЕДОМЛЕНИЕ</w:t>
      </w:r>
    </w:p>
    <w:p w14:paraId="57EF4E3A" w14:textId="77777777" w:rsidR="0059567A" w:rsidRPr="0059567A" w:rsidRDefault="0059567A" w:rsidP="0059567A">
      <w:pPr>
        <w:autoSpaceDE w:val="0"/>
        <w:autoSpaceDN w:val="0"/>
        <w:adjustRightInd w:val="0"/>
        <w:jc w:val="center"/>
        <w:rPr>
          <w:b/>
          <w:noProof/>
          <w:sz w:val="27"/>
          <w:szCs w:val="27"/>
        </w:rPr>
      </w:pPr>
      <w:r w:rsidRPr="0059567A">
        <w:rPr>
          <w:b/>
          <w:noProof/>
          <w:sz w:val="27"/>
          <w:szCs w:val="27"/>
        </w:rPr>
        <w:t>о предоставлении альтернативной формы обучения</w:t>
      </w:r>
    </w:p>
    <w:p w14:paraId="1298E449" w14:textId="77777777" w:rsidR="0059567A" w:rsidRPr="0059567A" w:rsidRDefault="0059567A" w:rsidP="0059567A">
      <w:pPr>
        <w:autoSpaceDE w:val="0"/>
        <w:autoSpaceDN w:val="0"/>
        <w:adjustRightInd w:val="0"/>
        <w:jc w:val="center"/>
        <w:rPr>
          <w:b/>
          <w:noProof/>
          <w:sz w:val="27"/>
          <w:szCs w:val="27"/>
        </w:rPr>
      </w:pPr>
    </w:p>
    <w:p w14:paraId="0E7A7680" w14:textId="77777777" w:rsidR="0059567A" w:rsidRPr="0059567A" w:rsidRDefault="0059567A" w:rsidP="0059567A">
      <w:pPr>
        <w:autoSpaceDE w:val="0"/>
        <w:autoSpaceDN w:val="0"/>
        <w:adjustRightInd w:val="0"/>
        <w:rPr>
          <w:noProof/>
          <w:sz w:val="24"/>
          <w:szCs w:val="24"/>
        </w:rPr>
      </w:pPr>
      <w:r w:rsidRPr="0059567A">
        <w:rPr>
          <w:noProof/>
          <w:sz w:val="24"/>
          <w:szCs w:val="24"/>
        </w:rPr>
        <w:t xml:space="preserve">Регистрационный № ________ от «_____» _______ 20 _____ года </w:t>
      </w:r>
    </w:p>
    <w:p w14:paraId="0B20C5E6" w14:textId="77777777" w:rsidR="0059567A" w:rsidRPr="0059567A" w:rsidRDefault="0059567A" w:rsidP="0059567A">
      <w:pPr>
        <w:autoSpaceDE w:val="0"/>
        <w:autoSpaceDN w:val="0"/>
        <w:adjustRightInd w:val="0"/>
        <w:rPr>
          <w:noProof/>
          <w:sz w:val="24"/>
          <w:szCs w:val="24"/>
        </w:rPr>
      </w:pPr>
      <w:r w:rsidRPr="0059567A">
        <w:rPr>
          <w:noProof/>
          <w:sz w:val="24"/>
          <w:szCs w:val="24"/>
        </w:rPr>
        <w:t xml:space="preserve">Уважаемый (ая) _____________________________________________________________ </w:t>
      </w:r>
    </w:p>
    <w:p w14:paraId="0354C148" w14:textId="77777777" w:rsidR="0059567A" w:rsidRPr="0059567A" w:rsidRDefault="0059567A" w:rsidP="0059567A">
      <w:pPr>
        <w:autoSpaceDE w:val="0"/>
        <w:autoSpaceDN w:val="0"/>
        <w:adjustRightInd w:val="0"/>
        <w:rPr>
          <w:noProof/>
          <w:sz w:val="24"/>
          <w:szCs w:val="24"/>
        </w:rPr>
      </w:pPr>
      <w:r w:rsidRPr="0059567A">
        <w:rPr>
          <w:noProof/>
          <w:sz w:val="24"/>
          <w:szCs w:val="24"/>
        </w:rPr>
        <w:t xml:space="preserve">         ( фамилия, имя, отчество родителя (законного представителя) ребенка)</w:t>
      </w:r>
    </w:p>
    <w:p w14:paraId="65878786" w14:textId="77777777" w:rsidR="0059567A" w:rsidRPr="0059567A" w:rsidRDefault="0059567A" w:rsidP="0059567A">
      <w:pPr>
        <w:autoSpaceDE w:val="0"/>
        <w:autoSpaceDN w:val="0"/>
        <w:adjustRightInd w:val="0"/>
        <w:jc w:val="left"/>
        <w:rPr>
          <w:noProof/>
          <w:sz w:val="24"/>
          <w:szCs w:val="24"/>
        </w:rPr>
      </w:pPr>
      <w:r w:rsidRPr="0059567A">
        <w:rPr>
          <w:noProof/>
          <w:sz w:val="24"/>
          <w:szCs w:val="24"/>
        </w:rPr>
        <w:t xml:space="preserve">Уведомляем Вас о том, что _________________________________________________________________ </w:t>
      </w:r>
    </w:p>
    <w:p w14:paraId="1B670B82" w14:textId="77777777" w:rsidR="0059567A" w:rsidRPr="0059567A" w:rsidRDefault="0059567A" w:rsidP="0059567A">
      <w:pPr>
        <w:autoSpaceDE w:val="0"/>
        <w:autoSpaceDN w:val="0"/>
        <w:adjustRightInd w:val="0"/>
        <w:jc w:val="center"/>
        <w:rPr>
          <w:noProof/>
          <w:sz w:val="20"/>
        </w:rPr>
      </w:pPr>
      <w:r w:rsidRPr="0059567A">
        <w:rPr>
          <w:noProof/>
          <w:sz w:val="20"/>
        </w:rPr>
        <w:t>(фамилия, имя, отчество ребенка)</w:t>
      </w:r>
    </w:p>
    <w:p w14:paraId="5B312CF4" w14:textId="77777777" w:rsidR="0059567A" w:rsidRPr="0059567A" w:rsidRDefault="0059567A" w:rsidP="0059567A">
      <w:pPr>
        <w:rPr>
          <w:sz w:val="24"/>
          <w:szCs w:val="24"/>
        </w:rPr>
      </w:pPr>
      <w:r w:rsidRPr="0059567A">
        <w:rPr>
          <w:sz w:val="24"/>
          <w:szCs w:val="24"/>
        </w:rPr>
        <w:t xml:space="preserve">не может быть направлен(а) в образовательную организацию  ______________________ </w:t>
      </w:r>
    </w:p>
    <w:p w14:paraId="0896655C" w14:textId="77777777" w:rsidR="0059567A" w:rsidRPr="0059567A" w:rsidRDefault="0059567A" w:rsidP="0059567A">
      <w:pPr>
        <w:rPr>
          <w:sz w:val="24"/>
          <w:szCs w:val="24"/>
        </w:rPr>
      </w:pPr>
      <w:r w:rsidRPr="0059567A">
        <w:rPr>
          <w:sz w:val="24"/>
          <w:szCs w:val="24"/>
        </w:rPr>
        <w:t xml:space="preserve">_________________________________________ </w:t>
      </w:r>
      <w:r w:rsidRPr="0059567A">
        <w:rPr>
          <w:noProof/>
          <w:sz w:val="24"/>
          <w:szCs w:val="24"/>
        </w:rPr>
        <w:t xml:space="preserve">муниципального района (городского округа) </w:t>
      </w:r>
      <w:r w:rsidRPr="0059567A">
        <w:rPr>
          <w:sz w:val="24"/>
          <w:szCs w:val="24"/>
        </w:rPr>
        <w:t>Ленинградской области с ___________________________________________</w:t>
      </w:r>
    </w:p>
    <w:p w14:paraId="0CBB304C" w14:textId="77777777" w:rsidR="0059567A" w:rsidRPr="0059567A" w:rsidRDefault="0059567A" w:rsidP="0059567A">
      <w:pPr>
        <w:ind w:left="720"/>
        <w:jc w:val="center"/>
        <w:rPr>
          <w:sz w:val="20"/>
        </w:rPr>
      </w:pPr>
      <w:r w:rsidRPr="0059567A">
        <w:rPr>
          <w:sz w:val="20"/>
        </w:rPr>
        <w:t>(дата поступления в образовательную организацию, указанная в заявлении родителя (законного представителя)</w:t>
      </w:r>
    </w:p>
    <w:p w14:paraId="04389E18" w14:textId="77777777" w:rsidR="0059567A" w:rsidRPr="0059567A" w:rsidRDefault="0059567A" w:rsidP="0059567A">
      <w:pPr>
        <w:rPr>
          <w:sz w:val="24"/>
          <w:szCs w:val="24"/>
        </w:rPr>
      </w:pPr>
      <w:r w:rsidRPr="0059567A">
        <w:rPr>
          <w:sz w:val="24"/>
          <w:szCs w:val="24"/>
        </w:rPr>
        <w:t xml:space="preserve">по причине: </w:t>
      </w:r>
    </w:p>
    <w:p w14:paraId="0B15A0F7" w14:textId="77777777" w:rsidR="0059567A" w:rsidRPr="0059567A" w:rsidRDefault="0059567A" w:rsidP="0059567A">
      <w:pPr>
        <w:rPr>
          <w:sz w:val="24"/>
          <w:szCs w:val="24"/>
        </w:rPr>
      </w:pPr>
      <w:r w:rsidRPr="0059567A">
        <w:rPr>
          <w:sz w:val="24"/>
          <w:szCs w:val="24"/>
        </w:rPr>
        <w:t>___________________________________________________________________________</w:t>
      </w:r>
    </w:p>
    <w:p w14:paraId="57CCD794" w14:textId="77777777" w:rsidR="0059567A" w:rsidRPr="0059567A" w:rsidRDefault="0059567A" w:rsidP="0059567A">
      <w:pPr>
        <w:jc w:val="center"/>
        <w:rPr>
          <w:sz w:val="20"/>
        </w:rPr>
      </w:pPr>
      <w:r w:rsidRPr="0059567A">
        <w:rPr>
          <w:sz w:val="20"/>
        </w:rPr>
        <w:t>(указать причину отказа в выдаче направления в образовательную организацию)</w:t>
      </w:r>
    </w:p>
    <w:p w14:paraId="68773D47" w14:textId="77777777" w:rsidR="0059567A" w:rsidRPr="0059567A" w:rsidRDefault="0059567A" w:rsidP="0059567A">
      <w:pPr>
        <w:tabs>
          <w:tab w:val="left" w:pos="0"/>
          <w:tab w:val="left" w:pos="1276"/>
        </w:tabs>
        <w:jc w:val="center"/>
        <w:rPr>
          <w:rFonts w:ascii="Times" w:hAnsi="Times"/>
          <w:sz w:val="20"/>
        </w:rPr>
      </w:pPr>
      <w:r w:rsidRPr="0059567A">
        <w:rPr>
          <w:rFonts w:ascii="Times" w:hAnsi="Times"/>
          <w:sz w:val="20"/>
        </w:rPr>
        <w:t xml:space="preserve"> </w:t>
      </w:r>
    </w:p>
    <w:p w14:paraId="4176B7F1" w14:textId="77777777" w:rsidR="0059567A" w:rsidRPr="0059567A" w:rsidRDefault="0059567A" w:rsidP="0059567A">
      <w:pPr>
        <w:rPr>
          <w:sz w:val="24"/>
          <w:szCs w:val="24"/>
        </w:rPr>
      </w:pPr>
      <w:r w:rsidRPr="0059567A">
        <w:rPr>
          <w:rFonts w:ascii="Times" w:hAnsi="Times"/>
          <w:sz w:val="24"/>
          <w:szCs w:val="24"/>
        </w:rPr>
        <w:t>Вашему ребенку может быть предоставлено место в</w:t>
      </w:r>
      <w:r w:rsidRPr="0059567A">
        <w:rPr>
          <w:sz w:val="24"/>
          <w:szCs w:val="24"/>
        </w:rPr>
        <w:t xml:space="preserve"> образовательной организации  __________________________________________________________________________________________________________________ района Ленинградской области с ________________ , в группе: _________________________.</w:t>
      </w:r>
    </w:p>
    <w:p w14:paraId="027B68A7" w14:textId="77777777" w:rsidR="0059567A" w:rsidRPr="0059567A" w:rsidRDefault="0059567A" w:rsidP="0059567A">
      <w:pPr>
        <w:tabs>
          <w:tab w:val="left" w:pos="0"/>
          <w:tab w:val="left" w:pos="1276"/>
        </w:tabs>
        <w:jc w:val="center"/>
        <w:rPr>
          <w:rFonts w:ascii="Times" w:hAnsi="Times"/>
          <w:sz w:val="20"/>
        </w:rPr>
      </w:pPr>
    </w:p>
    <w:p w14:paraId="536A88D0" w14:textId="77777777" w:rsidR="0059567A" w:rsidRPr="0059567A" w:rsidRDefault="0059567A" w:rsidP="0059567A">
      <w:pPr>
        <w:autoSpaceDE w:val="0"/>
        <w:autoSpaceDN w:val="0"/>
        <w:adjustRightInd w:val="0"/>
        <w:rPr>
          <w:noProof/>
          <w:sz w:val="24"/>
          <w:szCs w:val="24"/>
        </w:rPr>
      </w:pPr>
    </w:p>
    <w:p w14:paraId="390F6B9B" w14:textId="77777777" w:rsidR="0059567A" w:rsidRPr="0059567A" w:rsidRDefault="0059567A" w:rsidP="0059567A">
      <w:pPr>
        <w:autoSpaceDE w:val="0"/>
        <w:autoSpaceDN w:val="0"/>
        <w:adjustRightInd w:val="0"/>
        <w:rPr>
          <w:noProof/>
          <w:sz w:val="18"/>
          <w:szCs w:val="18"/>
        </w:rPr>
      </w:pPr>
      <w:r w:rsidRPr="0059567A">
        <w:rPr>
          <w:noProof/>
          <w:sz w:val="18"/>
          <w:szCs w:val="18"/>
        </w:rPr>
        <w:t xml:space="preserve">Уполномоченное лицо </w:t>
      </w:r>
    </w:p>
    <w:p w14:paraId="1F9FF433" w14:textId="77777777" w:rsidR="0059567A" w:rsidRPr="0059567A" w:rsidRDefault="0059567A" w:rsidP="0059567A">
      <w:pPr>
        <w:ind w:right="-11"/>
        <w:jc w:val="left"/>
        <w:rPr>
          <w:bCs/>
          <w:sz w:val="18"/>
          <w:szCs w:val="18"/>
        </w:rPr>
      </w:pPr>
      <w:r w:rsidRPr="0059567A">
        <w:rPr>
          <w:noProof/>
          <w:sz w:val="18"/>
          <w:szCs w:val="18"/>
        </w:rPr>
        <w:t xml:space="preserve">органа </w:t>
      </w:r>
      <w:r w:rsidRPr="0059567A">
        <w:rPr>
          <w:bCs/>
          <w:sz w:val="18"/>
          <w:szCs w:val="18"/>
        </w:rPr>
        <w:t xml:space="preserve">местного самоуправления, </w:t>
      </w:r>
    </w:p>
    <w:p w14:paraId="566808AA" w14:textId="77777777" w:rsidR="0059567A" w:rsidRPr="0059567A" w:rsidRDefault="0059567A" w:rsidP="0059567A">
      <w:pPr>
        <w:autoSpaceDE w:val="0"/>
        <w:autoSpaceDN w:val="0"/>
        <w:adjustRightInd w:val="0"/>
        <w:rPr>
          <w:noProof/>
          <w:sz w:val="18"/>
          <w:szCs w:val="18"/>
        </w:rPr>
      </w:pPr>
      <w:r w:rsidRPr="0059567A">
        <w:rPr>
          <w:bCs/>
          <w:sz w:val="18"/>
          <w:szCs w:val="18"/>
        </w:rPr>
        <w:t>осуществляющего управление в сфере образования</w:t>
      </w:r>
      <w:r w:rsidRPr="0059567A">
        <w:rPr>
          <w:noProof/>
          <w:sz w:val="18"/>
          <w:szCs w:val="18"/>
        </w:rPr>
        <w:t xml:space="preserve"> </w:t>
      </w:r>
    </w:p>
    <w:p w14:paraId="70214E2D" w14:textId="77777777" w:rsidR="0059567A" w:rsidRPr="0059567A" w:rsidRDefault="0059567A" w:rsidP="0059567A">
      <w:pPr>
        <w:autoSpaceDE w:val="0"/>
        <w:autoSpaceDN w:val="0"/>
        <w:adjustRightInd w:val="0"/>
        <w:rPr>
          <w:noProof/>
          <w:sz w:val="18"/>
          <w:szCs w:val="18"/>
        </w:rPr>
      </w:pPr>
      <w:r w:rsidRPr="0059567A">
        <w:rPr>
          <w:noProof/>
          <w:sz w:val="18"/>
          <w:szCs w:val="18"/>
        </w:rPr>
        <w:t xml:space="preserve">муниципального образования </w:t>
      </w:r>
    </w:p>
    <w:p w14:paraId="48C10E2E" w14:textId="77777777" w:rsidR="0059567A" w:rsidRPr="0059567A" w:rsidRDefault="0059567A" w:rsidP="0059567A">
      <w:pPr>
        <w:rPr>
          <w:noProof/>
          <w:sz w:val="18"/>
          <w:szCs w:val="18"/>
        </w:rPr>
      </w:pPr>
      <w:r w:rsidRPr="0059567A">
        <w:rPr>
          <w:noProof/>
          <w:sz w:val="18"/>
          <w:szCs w:val="18"/>
        </w:rPr>
        <w:t>Ленинградской области _____________________________</w:t>
      </w:r>
    </w:p>
    <w:p w14:paraId="3149E20A" w14:textId="77777777" w:rsidR="0059567A" w:rsidRPr="0059567A" w:rsidRDefault="0059567A" w:rsidP="0059567A">
      <w:pPr>
        <w:rPr>
          <w:szCs w:val="28"/>
        </w:rPr>
      </w:pPr>
      <w:r w:rsidRPr="0059567A">
        <w:rPr>
          <w:noProof/>
          <w:sz w:val="18"/>
          <w:szCs w:val="18"/>
        </w:rPr>
        <w:t xml:space="preserve">Контактный телефон ________________________________ </w:t>
      </w:r>
      <w:r w:rsidRPr="0059567A">
        <w:rPr>
          <w:noProof/>
          <w:sz w:val="18"/>
          <w:szCs w:val="18"/>
        </w:rPr>
        <w:cr/>
      </w:r>
    </w:p>
    <w:tbl>
      <w:tblPr>
        <w:tblW w:w="4600" w:type="pct"/>
        <w:tblCellSpacing w:w="15" w:type="dxa"/>
        <w:tblCellMar>
          <w:top w:w="140" w:type="dxa"/>
          <w:left w:w="140" w:type="dxa"/>
          <w:bottom w:w="140" w:type="dxa"/>
          <w:right w:w="140" w:type="dxa"/>
        </w:tblCellMar>
        <w:tblLook w:val="00A0" w:firstRow="1" w:lastRow="0" w:firstColumn="1" w:lastColumn="0" w:noHBand="0" w:noVBand="0"/>
      </w:tblPr>
      <w:tblGrid>
        <w:gridCol w:w="8659"/>
      </w:tblGrid>
      <w:tr w:rsidR="0059567A" w:rsidRPr="0059567A" w14:paraId="6A6DFCE6" w14:textId="77777777" w:rsidTr="0059567A">
        <w:trPr>
          <w:tblCellSpacing w:w="15" w:type="dxa"/>
        </w:trPr>
        <w:tc>
          <w:tcPr>
            <w:tcW w:w="4969" w:type="pct"/>
            <w:tcBorders>
              <w:top w:val="single" w:sz="6" w:space="0" w:color="000000"/>
              <w:left w:val="nil"/>
              <w:bottom w:val="nil"/>
              <w:right w:val="nil"/>
            </w:tcBorders>
          </w:tcPr>
          <w:p w14:paraId="7A715F9D" w14:textId="77777777" w:rsidR="0059567A" w:rsidRPr="0059567A" w:rsidRDefault="0059567A" w:rsidP="0059567A">
            <w:pPr>
              <w:spacing w:before="100" w:beforeAutospacing="1" w:after="100" w:afterAutospacing="1"/>
              <w:jc w:val="center"/>
              <w:rPr>
                <w:rFonts w:ascii="Times" w:hAnsi="Times"/>
                <w:sz w:val="20"/>
              </w:rPr>
            </w:pPr>
            <w:r w:rsidRPr="0059567A">
              <w:rPr>
                <w:rFonts w:ascii="Times" w:hAnsi="Times"/>
                <w:sz w:val="20"/>
              </w:rPr>
              <w:t>(линия отрыва)</w:t>
            </w:r>
          </w:p>
        </w:tc>
      </w:tr>
    </w:tbl>
    <w:p w14:paraId="188BEEEE" w14:textId="77777777" w:rsidR="0059567A" w:rsidRPr="0059567A" w:rsidRDefault="0059567A" w:rsidP="0059567A">
      <w:pPr>
        <w:spacing w:line="240" w:lineRule="atLeast"/>
        <w:ind w:firstLine="567"/>
      </w:pPr>
      <w:r w:rsidRPr="0059567A">
        <w:br w:type="page"/>
      </w:r>
    </w:p>
    <w:p w14:paraId="4B59DF1A" w14:textId="77777777" w:rsidR="0059567A" w:rsidRPr="0059567A" w:rsidRDefault="0059567A" w:rsidP="0059567A">
      <w:pPr>
        <w:spacing w:line="240" w:lineRule="atLeast"/>
        <w:ind w:left="567" w:firstLine="567"/>
        <w:rPr>
          <w:sz w:val="24"/>
          <w:szCs w:val="24"/>
        </w:rPr>
      </w:pPr>
      <w:r w:rsidRPr="0059567A">
        <w:rPr>
          <w:b/>
          <w:sz w:val="24"/>
          <w:szCs w:val="24"/>
          <w:u w:val="single"/>
        </w:rPr>
        <w:t>Срок действия альтернативного предложения – 14 календарных дней</w:t>
      </w:r>
      <w:r w:rsidRPr="0059567A">
        <w:rPr>
          <w:sz w:val="24"/>
          <w:szCs w:val="24"/>
        </w:rPr>
        <w:t xml:space="preserve">. При получении настоящего уведомления Вам необходимо направить лично в орган </w:t>
      </w:r>
      <w:r w:rsidRPr="0059567A">
        <w:rPr>
          <w:bCs/>
          <w:sz w:val="24"/>
          <w:szCs w:val="24"/>
        </w:rPr>
        <w:t>местного самоуправления, осуществляющего управление в сфере образования</w:t>
      </w:r>
      <w:r w:rsidRPr="0059567A">
        <w:rPr>
          <w:noProof/>
          <w:sz w:val="24"/>
          <w:szCs w:val="24"/>
        </w:rPr>
        <w:t xml:space="preserve"> муниципального образования __________________________Ленинградской области </w:t>
      </w:r>
      <w:r w:rsidRPr="0059567A">
        <w:rPr>
          <w:sz w:val="24"/>
          <w:szCs w:val="24"/>
        </w:rPr>
        <w:t>следующую информацию:</w:t>
      </w:r>
    </w:p>
    <w:p w14:paraId="51D0BC97" w14:textId="77777777" w:rsidR="0059567A" w:rsidRPr="0059567A" w:rsidRDefault="0059567A" w:rsidP="0059567A">
      <w:pPr>
        <w:autoSpaceDE w:val="0"/>
        <w:autoSpaceDN w:val="0"/>
        <w:adjustRightInd w:val="0"/>
        <w:rPr>
          <w:noProof/>
          <w:sz w:val="24"/>
          <w:szCs w:val="24"/>
        </w:rPr>
      </w:pPr>
    </w:p>
    <w:p w14:paraId="4FDFC605" w14:textId="77777777" w:rsidR="0059567A" w:rsidRPr="0059567A" w:rsidRDefault="0059567A" w:rsidP="0059567A">
      <w:pPr>
        <w:autoSpaceDE w:val="0"/>
        <w:autoSpaceDN w:val="0"/>
        <w:adjustRightInd w:val="0"/>
        <w:jc w:val="center"/>
        <w:rPr>
          <w:noProof/>
          <w:sz w:val="20"/>
        </w:rPr>
      </w:pPr>
      <w:r w:rsidRPr="0059567A">
        <w:rPr>
          <w:noProof/>
          <w:sz w:val="24"/>
          <w:szCs w:val="24"/>
        </w:rPr>
        <w:t>________________________________________________________________</w:t>
      </w:r>
      <w:r w:rsidRPr="0059567A">
        <w:rPr>
          <w:noProof/>
          <w:sz w:val="24"/>
          <w:szCs w:val="24"/>
        </w:rPr>
        <w:br/>
      </w:r>
      <w:r w:rsidRPr="0059567A">
        <w:rPr>
          <w:noProof/>
          <w:sz w:val="20"/>
        </w:rPr>
        <w:t>( фамилия, имя, отчество родителя (законного представителя) ребенка)</w:t>
      </w:r>
    </w:p>
    <w:p w14:paraId="56BC8D80" w14:textId="77777777" w:rsidR="0059567A" w:rsidRPr="0059567A" w:rsidRDefault="0059567A" w:rsidP="0059567A">
      <w:pPr>
        <w:numPr>
          <w:ilvl w:val="0"/>
          <w:numId w:val="3"/>
        </w:numPr>
        <w:spacing w:line="360" w:lineRule="auto"/>
        <w:rPr>
          <w:sz w:val="24"/>
          <w:szCs w:val="24"/>
        </w:rPr>
      </w:pPr>
      <w:r w:rsidRPr="0059567A">
        <w:rPr>
          <w:sz w:val="24"/>
          <w:szCs w:val="24"/>
        </w:rPr>
        <w:t xml:space="preserve">С предложенным альтернативным предложением согласен, прошу выдать направление в образовательную организацию  ________________________________________________________ </w:t>
      </w:r>
    </w:p>
    <w:p w14:paraId="1A8D3F9E" w14:textId="77777777" w:rsidR="0059567A" w:rsidRPr="0059567A" w:rsidRDefault="0059567A" w:rsidP="0059567A">
      <w:pPr>
        <w:rPr>
          <w:sz w:val="24"/>
          <w:szCs w:val="24"/>
        </w:rPr>
      </w:pPr>
      <w:r w:rsidRPr="0059567A">
        <w:rPr>
          <w:sz w:val="24"/>
          <w:szCs w:val="24"/>
        </w:rPr>
        <w:t xml:space="preserve">________________________________________________ </w:t>
      </w:r>
      <w:r w:rsidRPr="0059567A">
        <w:rPr>
          <w:noProof/>
          <w:sz w:val="24"/>
          <w:szCs w:val="24"/>
        </w:rPr>
        <w:t xml:space="preserve">муниципального района (городского округа) </w:t>
      </w:r>
      <w:r w:rsidRPr="0059567A">
        <w:rPr>
          <w:sz w:val="24"/>
          <w:szCs w:val="24"/>
        </w:rPr>
        <w:t xml:space="preserve">Ленинградской области </w:t>
      </w:r>
    </w:p>
    <w:p w14:paraId="37CE5B41" w14:textId="77777777" w:rsidR="0059567A" w:rsidRPr="0059567A" w:rsidRDefault="0059567A" w:rsidP="0059567A">
      <w:pPr>
        <w:numPr>
          <w:ilvl w:val="0"/>
          <w:numId w:val="3"/>
        </w:numPr>
        <w:autoSpaceDE w:val="0"/>
        <w:autoSpaceDN w:val="0"/>
        <w:adjustRightInd w:val="0"/>
        <w:spacing w:line="360" w:lineRule="auto"/>
        <w:jc w:val="left"/>
        <w:rPr>
          <w:sz w:val="24"/>
          <w:szCs w:val="24"/>
        </w:rPr>
      </w:pPr>
      <w:r w:rsidRPr="0059567A">
        <w:rPr>
          <w:sz w:val="24"/>
          <w:szCs w:val="24"/>
        </w:rPr>
        <w:t>С предложенным альтернативным предложением не согласен.</w:t>
      </w:r>
    </w:p>
    <w:p w14:paraId="028F91B4" w14:textId="77777777" w:rsidR="0059567A" w:rsidRPr="0059567A" w:rsidRDefault="0059567A" w:rsidP="0059567A">
      <w:pPr>
        <w:tabs>
          <w:tab w:val="left" w:pos="0"/>
          <w:tab w:val="left" w:pos="1276"/>
        </w:tabs>
        <w:jc w:val="left"/>
        <w:rPr>
          <w:b/>
          <w:bCs/>
          <w:szCs w:val="28"/>
          <w:lang w:eastAsia="en-US"/>
        </w:rPr>
      </w:pPr>
      <w:r w:rsidRPr="0059567A">
        <w:rPr>
          <w:b/>
          <w:bCs/>
          <w:szCs w:val="28"/>
          <w:lang w:eastAsia="en-US"/>
        </w:rPr>
        <w:t>Заполните выбранный вариант ответа (выбранное подчеркнуть).</w:t>
      </w:r>
    </w:p>
    <w:p w14:paraId="58D545A2" w14:textId="77777777" w:rsidR="0059567A" w:rsidRPr="0059567A" w:rsidRDefault="0059567A" w:rsidP="0059567A">
      <w:pPr>
        <w:tabs>
          <w:tab w:val="left" w:pos="0"/>
          <w:tab w:val="left" w:pos="1276"/>
        </w:tabs>
        <w:jc w:val="left"/>
        <w:rPr>
          <w:b/>
          <w:bCs/>
          <w:szCs w:val="28"/>
          <w:lang w:eastAsia="en-US"/>
        </w:rPr>
      </w:pPr>
    </w:p>
    <w:p w14:paraId="08DD4E3F" w14:textId="77777777" w:rsidR="0059567A" w:rsidRPr="0059567A" w:rsidRDefault="0059567A" w:rsidP="0059567A">
      <w:pPr>
        <w:autoSpaceDE w:val="0"/>
        <w:autoSpaceDN w:val="0"/>
        <w:adjustRightInd w:val="0"/>
        <w:ind w:left="567"/>
        <w:jc w:val="left"/>
        <w:rPr>
          <w:sz w:val="22"/>
        </w:rPr>
      </w:pPr>
    </w:p>
    <w:p w14:paraId="2D0F6AB4" w14:textId="77777777" w:rsidR="0059567A" w:rsidRPr="0059567A" w:rsidRDefault="0059567A" w:rsidP="0059567A">
      <w:pPr>
        <w:tabs>
          <w:tab w:val="left" w:pos="0"/>
          <w:tab w:val="left" w:pos="1276"/>
        </w:tabs>
        <w:jc w:val="left"/>
        <w:rPr>
          <w:b/>
          <w:bCs/>
          <w:szCs w:val="28"/>
          <w:lang w:eastAsia="en-US"/>
        </w:rPr>
      </w:pPr>
    </w:p>
    <w:p w14:paraId="437D4E7C" w14:textId="77777777" w:rsidR="0059567A" w:rsidRPr="0059567A" w:rsidRDefault="0059567A" w:rsidP="0059567A">
      <w:pPr>
        <w:tabs>
          <w:tab w:val="left" w:pos="0"/>
          <w:tab w:val="left" w:pos="1276"/>
        </w:tabs>
        <w:jc w:val="left"/>
        <w:rPr>
          <w:b/>
          <w:bCs/>
          <w:szCs w:val="28"/>
          <w:lang w:eastAsia="en-US"/>
        </w:rPr>
      </w:pPr>
    </w:p>
    <w:p w14:paraId="3938D5BF" w14:textId="77777777" w:rsidR="0059567A" w:rsidRPr="0059567A" w:rsidRDefault="0059567A" w:rsidP="0059567A">
      <w:pPr>
        <w:tabs>
          <w:tab w:val="left" w:pos="0"/>
          <w:tab w:val="left" w:pos="1276"/>
        </w:tabs>
        <w:jc w:val="left"/>
        <w:rPr>
          <w:bCs/>
          <w:sz w:val="24"/>
          <w:szCs w:val="24"/>
          <w:lang w:eastAsia="en-US"/>
        </w:rPr>
      </w:pPr>
      <w:r w:rsidRPr="0059567A">
        <w:rPr>
          <w:bCs/>
          <w:sz w:val="24"/>
          <w:szCs w:val="24"/>
          <w:lang w:eastAsia="en-US"/>
        </w:rPr>
        <w:t>Дата заполнения заявления: _________________</w:t>
      </w:r>
    </w:p>
    <w:p w14:paraId="546CCD0A" w14:textId="77777777" w:rsidR="0059567A" w:rsidRPr="0059567A" w:rsidRDefault="0059567A" w:rsidP="0059567A">
      <w:pPr>
        <w:tabs>
          <w:tab w:val="left" w:pos="0"/>
          <w:tab w:val="left" w:pos="1276"/>
        </w:tabs>
        <w:jc w:val="left"/>
        <w:rPr>
          <w:bCs/>
          <w:sz w:val="24"/>
          <w:szCs w:val="24"/>
          <w:lang w:eastAsia="en-US"/>
        </w:rPr>
      </w:pPr>
    </w:p>
    <w:p w14:paraId="6D02CB80" w14:textId="77777777" w:rsidR="0059567A" w:rsidRPr="0059567A" w:rsidRDefault="0059567A" w:rsidP="0059567A">
      <w:pPr>
        <w:tabs>
          <w:tab w:val="left" w:pos="0"/>
          <w:tab w:val="left" w:pos="1276"/>
        </w:tabs>
        <w:jc w:val="left"/>
        <w:rPr>
          <w:bCs/>
          <w:sz w:val="24"/>
          <w:szCs w:val="24"/>
          <w:lang w:eastAsia="en-US"/>
        </w:rPr>
      </w:pPr>
      <w:r w:rsidRPr="0059567A">
        <w:rPr>
          <w:bCs/>
          <w:sz w:val="24"/>
          <w:szCs w:val="24"/>
          <w:lang w:eastAsia="en-US"/>
        </w:rPr>
        <w:t>Подпись родителя (законного представителя) _______________</w:t>
      </w:r>
    </w:p>
    <w:p w14:paraId="1F45E9A9" w14:textId="77777777" w:rsidR="0059567A" w:rsidRPr="0059567A" w:rsidRDefault="0059567A" w:rsidP="0059567A">
      <w:pPr>
        <w:tabs>
          <w:tab w:val="left" w:pos="0"/>
          <w:tab w:val="left" w:pos="1276"/>
        </w:tabs>
        <w:jc w:val="left"/>
        <w:rPr>
          <w:bCs/>
          <w:sz w:val="24"/>
          <w:szCs w:val="24"/>
          <w:lang w:eastAsia="en-US"/>
        </w:rPr>
      </w:pPr>
    </w:p>
    <w:p w14:paraId="5821AB1F" w14:textId="77777777" w:rsidR="0059567A" w:rsidRPr="0059567A" w:rsidRDefault="0059567A" w:rsidP="0059567A">
      <w:pPr>
        <w:tabs>
          <w:tab w:val="left" w:pos="0"/>
          <w:tab w:val="left" w:pos="1276"/>
        </w:tabs>
        <w:jc w:val="left"/>
        <w:rPr>
          <w:bCs/>
          <w:sz w:val="24"/>
          <w:szCs w:val="24"/>
          <w:lang w:eastAsia="en-US"/>
        </w:rPr>
      </w:pPr>
    </w:p>
    <w:p w14:paraId="1EAE9CFB" w14:textId="77777777" w:rsidR="0059567A" w:rsidRPr="0059567A" w:rsidRDefault="0059567A" w:rsidP="0059567A">
      <w:pPr>
        <w:spacing w:line="360" w:lineRule="exact"/>
        <w:jc w:val="right"/>
        <w:rPr>
          <w:b/>
          <w:bCs/>
          <w:szCs w:val="28"/>
          <w:lang w:eastAsia="en-US"/>
        </w:rPr>
      </w:pPr>
    </w:p>
    <w:p w14:paraId="2BC8FF0F" w14:textId="77777777" w:rsidR="0059567A" w:rsidRPr="0059567A" w:rsidRDefault="0059567A" w:rsidP="0059567A">
      <w:pPr>
        <w:tabs>
          <w:tab w:val="left" w:pos="0"/>
          <w:tab w:val="left" w:pos="1276"/>
        </w:tabs>
        <w:jc w:val="center"/>
        <w:rPr>
          <w:b/>
          <w:bCs/>
          <w:szCs w:val="28"/>
          <w:lang w:eastAsia="en-US"/>
        </w:rPr>
      </w:pPr>
    </w:p>
    <w:p w14:paraId="58EDACED" w14:textId="77777777" w:rsidR="0059567A" w:rsidRPr="0059567A" w:rsidRDefault="0059567A" w:rsidP="0059567A">
      <w:pPr>
        <w:autoSpaceDE w:val="0"/>
        <w:autoSpaceDN w:val="0"/>
        <w:adjustRightInd w:val="0"/>
        <w:jc w:val="right"/>
        <w:rPr>
          <w:sz w:val="20"/>
        </w:rPr>
      </w:pPr>
    </w:p>
    <w:p w14:paraId="310FEF11" w14:textId="77777777" w:rsidR="0059567A" w:rsidRPr="0059567A" w:rsidRDefault="0059567A" w:rsidP="00846BFE">
      <w:pPr>
        <w:autoSpaceDE w:val="0"/>
        <w:autoSpaceDN w:val="0"/>
        <w:adjustRightInd w:val="0"/>
        <w:ind w:left="4395"/>
        <w:jc w:val="left"/>
        <w:rPr>
          <w:sz w:val="20"/>
        </w:rPr>
      </w:pPr>
      <w:r w:rsidRPr="0059567A">
        <w:rPr>
          <w:sz w:val="20"/>
        </w:rPr>
        <w:br w:type="page"/>
        <w:t>Приложение № 13</w:t>
      </w:r>
    </w:p>
    <w:p w14:paraId="4B533964" w14:textId="77777777" w:rsidR="0059567A" w:rsidRPr="0059567A" w:rsidRDefault="0059567A" w:rsidP="00846BFE">
      <w:pPr>
        <w:ind w:left="4395"/>
        <w:jc w:val="left"/>
        <w:rPr>
          <w:sz w:val="20"/>
        </w:rPr>
      </w:pPr>
      <w:r w:rsidRPr="0059567A">
        <w:rPr>
          <w:sz w:val="20"/>
        </w:rPr>
        <w:t>к административному регламенту</w:t>
      </w:r>
    </w:p>
    <w:p w14:paraId="52CD7F7A" w14:textId="77777777" w:rsidR="0059567A" w:rsidRPr="0059567A" w:rsidRDefault="0059567A" w:rsidP="00846BFE">
      <w:pPr>
        <w:ind w:left="4395"/>
        <w:jc w:val="left"/>
        <w:rPr>
          <w:sz w:val="20"/>
        </w:rPr>
      </w:pPr>
      <w:r w:rsidRPr="0059567A">
        <w:rPr>
          <w:sz w:val="20"/>
        </w:rPr>
        <w:t>предоставления муниципальной услуги</w:t>
      </w:r>
    </w:p>
    <w:p w14:paraId="30A05678" w14:textId="77777777" w:rsidR="0059567A" w:rsidRPr="0059567A" w:rsidRDefault="0059567A" w:rsidP="00846BFE">
      <w:pPr>
        <w:tabs>
          <w:tab w:val="left" w:pos="0"/>
          <w:tab w:val="left" w:pos="1276"/>
        </w:tabs>
        <w:ind w:left="4395"/>
        <w:jc w:val="left"/>
        <w:rPr>
          <w:sz w:val="20"/>
        </w:rPr>
      </w:pPr>
      <w:r w:rsidRPr="0059567A">
        <w:rPr>
          <w:sz w:val="20"/>
        </w:rPr>
        <w:t xml:space="preserve"> «Прием заявлений, постановка на учет и</w:t>
      </w:r>
    </w:p>
    <w:p w14:paraId="122209B2" w14:textId="77777777" w:rsidR="0059567A" w:rsidRPr="0059567A" w:rsidRDefault="0059567A" w:rsidP="00846BFE">
      <w:pPr>
        <w:tabs>
          <w:tab w:val="left" w:pos="0"/>
          <w:tab w:val="left" w:pos="1276"/>
        </w:tabs>
        <w:ind w:left="4395"/>
        <w:jc w:val="left"/>
        <w:rPr>
          <w:sz w:val="20"/>
        </w:rPr>
      </w:pPr>
      <w:r w:rsidRPr="0059567A">
        <w:rPr>
          <w:sz w:val="20"/>
        </w:rPr>
        <w:t xml:space="preserve"> зачисление детей в образовательные организации, </w:t>
      </w:r>
    </w:p>
    <w:p w14:paraId="3EDAABCF" w14:textId="77777777" w:rsidR="0059567A" w:rsidRPr="0059567A" w:rsidRDefault="0059567A" w:rsidP="00846BFE">
      <w:pPr>
        <w:tabs>
          <w:tab w:val="left" w:pos="0"/>
          <w:tab w:val="left" w:pos="1276"/>
        </w:tabs>
        <w:ind w:left="4395"/>
        <w:jc w:val="left"/>
        <w:rPr>
          <w:sz w:val="20"/>
        </w:rPr>
      </w:pPr>
      <w:r w:rsidRPr="0059567A">
        <w:rPr>
          <w:sz w:val="20"/>
        </w:rPr>
        <w:t xml:space="preserve">реализующие основную образовательную программу </w:t>
      </w:r>
    </w:p>
    <w:p w14:paraId="65FDFC3D" w14:textId="77777777" w:rsidR="0059567A" w:rsidRPr="0059567A" w:rsidRDefault="0059567A" w:rsidP="00846BFE">
      <w:pPr>
        <w:tabs>
          <w:tab w:val="left" w:pos="0"/>
          <w:tab w:val="left" w:pos="1276"/>
        </w:tabs>
        <w:ind w:left="4395"/>
        <w:jc w:val="left"/>
        <w:rPr>
          <w:b/>
          <w:bCs/>
          <w:sz w:val="20"/>
          <w:lang w:eastAsia="en-US"/>
        </w:rPr>
      </w:pPr>
      <w:r w:rsidRPr="0059567A">
        <w:rPr>
          <w:sz w:val="20"/>
        </w:rPr>
        <w:t>дошкольного образования (детские сады)</w:t>
      </w:r>
      <w:r w:rsidR="00846BFE">
        <w:rPr>
          <w:sz w:val="20"/>
        </w:rPr>
        <w:t>,</w:t>
      </w:r>
      <w:r w:rsidR="00846BFE" w:rsidRPr="00846BFE">
        <w:rPr>
          <w:sz w:val="24"/>
          <w:szCs w:val="24"/>
        </w:rPr>
        <w:t xml:space="preserve"> </w:t>
      </w:r>
      <w:r w:rsidR="00846BFE" w:rsidRPr="00846BFE">
        <w:rPr>
          <w:sz w:val="20"/>
        </w:rPr>
        <w:t>расположенные на территории Тихвинского района Ленинградской области</w:t>
      </w:r>
      <w:r w:rsidRPr="0059567A">
        <w:rPr>
          <w:sz w:val="20"/>
        </w:rPr>
        <w:t>»</w:t>
      </w:r>
    </w:p>
    <w:p w14:paraId="5BC29A68" w14:textId="77777777" w:rsidR="0059567A" w:rsidRPr="0059567A" w:rsidRDefault="0059567A" w:rsidP="0059567A">
      <w:pPr>
        <w:tabs>
          <w:tab w:val="left" w:pos="0"/>
          <w:tab w:val="left" w:pos="1276"/>
        </w:tabs>
        <w:ind w:firstLine="709"/>
        <w:rPr>
          <w:noProof/>
          <w:sz w:val="22"/>
          <w:szCs w:val="22"/>
        </w:rPr>
      </w:pPr>
    </w:p>
    <w:p w14:paraId="53AA7759" w14:textId="77777777" w:rsidR="0059567A" w:rsidRPr="0059567A" w:rsidRDefault="0059567A" w:rsidP="0059567A">
      <w:pPr>
        <w:tabs>
          <w:tab w:val="left" w:pos="0"/>
          <w:tab w:val="left" w:pos="1276"/>
        </w:tabs>
        <w:ind w:firstLine="709"/>
        <w:rPr>
          <w:noProof/>
          <w:sz w:val="22"/>
          <w:szCs w:val="22"/>
        </w:rPr>
      </w:pPr>
    </w:p>
    <w:p w14:paraId="4DB17CEE" w14:textId="77777777" w:rsidR="0059567A" w:rsidRPr="0059567A" w:rsidRDefault="0059567A" w:rsidP="0059567A">
      <w:pPr>
        <w:jc w:val="center"/>
        <w:rPr>
          <w:b/>
          <w:sz w:val="27"/>
          <w:szCs w:val="27"/>
        </w:rPr>
      </w:pPr>
      <w:r w:rsidRPr="0059567A">
        <w:rPr>
          <w:b/>
          <w:sz w:val="27"/>
          <w:szCs w:val="27"/>
        </w:rPr>
        <w:t xml:space="preserve">УВЕДОМЛЕНИЕ </w:t>
      </w:r>
    </w:p>
    <w:p w14:paraId="2D128A02" w14:textId="77777777" w:rsidR="0059567A" w:rsidRPr="0059567A" w:rsidRDefault="0059567A" w:rsidP="0059567A">
      <w:pPr>
        <w:jc w:val="center"/>
        <w:rPr>
          <w:b/>
          <w:sz w:val="27"/>
          <w:szCs w:val="27"/>
        </w:rPr>
      </w:pPr>
      <w:r w:rsidRPr="0059567A">
        <w:rPr>
          <w:b/>
          <w:sz w:val="27"/>
          <w:szCs w:val="27"/>
        </w:rPr>
        <w:t>заявителя о подтверждении документов для постановки на учет для последующего зачисления в дошкольную образовательную организацию</w:t>
      </w:r>
    </w:p>
    <w:p w14:paraId="3B453682" w14:textId="77777777" w:rsidR="0059567A" w:rsidRPr="0059567A" w:rsidRDefault="0059567A" w:rsidP="0059567A">
      <w:pPr>
        <w:rPr>
          <w:sz w:val="24"/>
          <w:szCs w:val="24"/>
        </w:rPr>
      </w:pPr>
      <w:r w:rsidRPr="0059567A">
        <w:rPr>
          <w:sz w:val="24"/>
          <w:szCs w:val="24"/>
        </w:rPr>
        <w:t xml:space="preserve"> </w:t>
      </w:r>
    </w:p>
    <w:p w14:paraId="6948F383" w14:textId="77777777" w:rsidR="0059567A" w:rsidRPr="0059567A" w:rsidRDefault="0059567A" w:rsidP="0059567A">
      <w:pPr>
        <w:rPr>
          <w:sz w:val="24"/>
          <w:szCs w:val="24"/>
        </w:rPr>
      </w:pPr>
      <w:r w:rsidRPr="0059567A">
        <w:rPr>
          <w:sz w:val="24"/>
          <w:szCs w:val="24"/>
        </w:rPr>
        <w:t xml:space="preserve">Регистрационный № ________ от «_____» _______ 20 ____ года </w:t>
      </w:r>
    </w:p>
    <w:p w14:paraId="2EB2E413" w14:textId="77777777" w:rsidR="0059567A" w:rsidRPr="0059567A" w:rsidRDefault="0059567A" w:rsidP="0059567A">
      <w:pPr>
        <w:rPr>
          <w:sz w:val="24"/>
          <w:szCs w:val="24"/>
        </w:rPr>
      </w:pPr>
    </w:p>
    <w:p w14:paraId="1FE46D91" w14:textId="77777777" w:rsidR="0059567A" w:rsidRPr="0059567A" w:rsidRDefault="0059567A" w:rsidP="0059567A">
      <w:pPr>
        <w:rPr>
          <w:sz w:val="24"/>
          <w:szCs w:val="24"/>
        </w:rPr>
      </w:pPr>
      <w:r w:rsidRPr="0059567A">
        <w:rPr>
          <w:sz w:val="24"/>
          <w:szCs w:val="24"/>
        </w:rPr>
        <w:t>Уважаемый(</w:t>
      </w:r>
      <w:proofErr w:type="spellStart"/>
      <w:r w:rsidRPr="0059567A">
        <w:rPr>
          <w:sz w:val="24"/>
          <w:szCs w:val="24"/>
        </w:rPr>
        <w:t>ая</w:t>
      </w:r>
      <w:proofErr w:type="spellEnd"/>
      <w:r w:rsidRPr="0059567A">
        <w:rPr>
          <w:sz w:val="24"/>
          <w:szCs w:val="24"/>
        </w:rPr>
        <w:t>) _________________________________________________</w:t>
      </w:r>
    </w:p>
    <w:p w14:paraId="194C2427" w14:textId="77777777" w:rsidR="0059567A" w:rsidRPr="0059567A" w:rsidRDefault="0059567A" w:rsidP="0059567A">
      <w:pPr>
        <w:jc w:val="center"/>
        <w:rPr>
          <w:sz w:val="20"/>
        </w:rPr>
      </w:pPr>
      <w:r w:rsidRPr="0059567A">
        <w:rPr>
          <w:sz w:val="20"/>
        </w:rPr>
        <w:t>(фамилия, имя, отчество родителя (законного представителя) ребенка)</w:t>
      </w:r>
    </w:p>
    <w:p w14:paraId="1913A2CB" w14:textId="77777777" w:rsidR="0059567A" w:rsidRPr="0059567A" w:rsidRDefault="0059567A" w:rsidP="0059567A">
      <w:pPr>
        <w:rPr>
          <w:sz w:val="24"/>
          <w:szCs w:val="24"/>
        </w:rPr>
      </w:pPr>
      <w:r w:rsidRPr="0059567A">
        <w:rPr>
          <w:noProof/>
          <w:sz w:val="24"/>
          <w:szCs w:val="24"/>
        </w:rPr>
        <w:t xml:space="preserve">В связи с отсутствием информации, подтверждающей указанные в заявлении сведения, Вам необходимо в течение 5 календарных дней представить в орган местного самоуправления, осуществляющий управление в сфере образования </w:t>
      </w:r>
      <w:r w:rsidRPr="0059567A">
        <w:rPr>
          <w:sz w:val="24"/>
          <w:szCs w:val="24"/>
        </w:rPr>
        <w:t xml:space="preserve">________________________________________________ </w:t>
      </w:r>
      <w:r w:rsidRPr="0059567A">
        <w:rPr>
          <w:noProof/>
          <w:sz w:val="24"/>
          <w:szCs w:val="24"/>
        </w:rPr>
        <w:t>муниципального района (городского округа) Ленинградской области по адресу:______________________________________</w:t>
      </w:r>
      <w:r w:rsidRPr="0059567A">
        <w:rPr>
          <w:noProof/>
          <w:sz w:val="24"/>
          <w:szCs w:val="24"/>
        </w:rPr>
        <w:br/>
        <w:t>_____________________________________оригиналы следующих документов: 1.</w:t>
      </w:r>
      <w:r w:rsidRPr="0059567A">
        <w:rPr>
          <w:sz w:val="24"/>
          <w:szCs w:val="24"/>
        </w:rPr>
        <w:t xml:space="preserve">_____________________________________________________________________ </w:t>
      </w:r>
    </w:p>
    <w:p w14:paraId="2159092F" w14:textId="77777777" w:rsidR="0059567A" w:rsidRPr="0059567A" w:rsidRDefault="0059567A" w:rsidP="0059567A">
      <w:pPr>
        <w:rPr>
          <w:sz w:val="24"/>
          <w:szCs w:val="24"/>
        </w:rPr>
      </w:pPr>
      <w:r w:rsidRPr="0059567A">
        <w:rPr>
          <w:sz w:val="24"/>
          <w:szCs w:val="24"/>
        </w:rPr>
        <w:t xml:space="preserve">2._____________________________________________________________________ </w:t>
      </w:r>
    </w:p>
    <w:p w14:paraId="6FC215D4" w14:textId="77777777" w:rsidR="0059567A" w:rsidRPr="0059567A" w:rsidRDefault="0059567A" w:rsidP="0059567A">
      <w:pPr>
        <w:rPr>
          <w:noProof/>
          <w:sz w:val="24"/>
          <w:szCs w:val="24"/>
        </w:rPr>
      </w:pPr>
      <w:r w:rsidRPr="0059567A">
        <w:rPr>
          <w:sz w:val="24"/>
          <w:szCs w:val="24"/>
        </w:rPr>
        <w:t xml:space="preserve">3._____________________________________________________________________ </w:t>
      </w:r>
    </w:p>
    <w:p w14:paraId="03CC6A58" w14:textId="77777777" w:rsidR="0059567A" w:rsidRPr="0059567A" w:rsidRDefault="0059567A" w:rsidP="0059567A">
      <w:pPr>
        <w:jc w:val="center"/>
        <w:rPr>
          <w:sz w:val="20"/>
        </w:rPr>
      </w:pPr>
      <w:r w:rsidRPr="0059567A">
        <w:rPr>
          <w:sz w:val="20"/>
        </w:rPr>
        <w:t>(название документов)</w:t>
      </w:r>
    </w:p>
    <w:p w14:paraId="54185D0D" w14:textId="77777777" w:rsidR="0059567A" w:rsidRPr="0059567A" w:rsidRDefault="0059567A" w:rsidP="0059567A">
      <w:pPr>
        <w:jc w:val="left"/>
        <w:rPr>
          <w:noProof/>
          <w:sz w:val="24"/>
          <w:szCs w:val="24"/>
        </w:rPr>
      </w:pPr>
      <w:r w:rsidRPr="0059567A">
        <w:rPr>
          <w:noProof/>
          <w:sz w:val="24"/>
          <w:szCs w:val="24"/>
        </w:rPr>
        <w:t xml:space="preserve">для постановки на учет заявления для последующего зачисления в дошкольную образовательную организацию </w:t>
      </w:r>
      <w:r w:rsidRPr="0059567A">
        <w:rPr>
          <w:sz w:val="24"/>
          <w:szCs w:val="24"/>
        </w:rPr>
        <w:t>_____________________________________________________</w:t>
      </w:r>
    </w:p>
    <w:p w14:paraId="45B6A692" w14:textId="77777777" w:rsidR="0059567A" w:rsidRPr="0059567A" w:rsidRDefault="0059567A" w:rsidP="0059567A">
      <w:pPr>
        <w:jc w:val="center"/>
        <w:rPr>
          <w:sz w:val="20"/>
        </w:rPr>
      </w:pPr>
      <w:r w:rsidRPr="0059567A">
        <w:rPr>
          <w:sz w:val="20"/>
        </w:rPr>
        <w:t>(фамилия, имя, отчество ребенка)</w:t>
      </w:r>
    </w:p>
    <w:p w14:paraId="0B2109A2" w14:textId="77777777" w:rsidR="0059567A" w:rsidRPr="0059567A" w:rsidRDefault="0059567A" w:rsidP="0059567A">
      <w:pPr>
        <w:autoSpaceDE w:val="0"/>
        <w:autoSpaceDN w:val="0"/>
        <w:adjustRightInd w:val="0"/>
        <w:rPr>
          <w:noProof/>
          <w:sz w:val="24"/>
          <w:szCs w:val="24"/>
        </w:rPr>
      </w:pPr>
    </w:p>
    <w:p w14:paraId="0D7B301F" w14:textId="77777777" w:rsidR="0059567A" w:rsidRPr="0059567A" w:rsidRDefault="0059567A" w:rsidP="0059567A">
      <w:pPr>
        <w:autoSpaceDE w:val="0"/>
        <w:autoSpaceDN w:val="0"/>
        <w:adjustRightInd w:val="0"/>
        <w:rPr>
          <w:noProof/>
          <w:sz w:val="18"/>
          <w:szCs w:val="18"/>
        </w:rPr>
      </w:pPr>
      <w:r w:rsidRPr="0059567A">
        <w:rPr>
          <w:noProof/>
          <w:sz w:val="18"/>
          <w:szCs w:val="18"/>
        </w:rPr>
        <w:t xml:space="preserve">Уполномоченное лицо </w:t>
      </w:r>
    </w:p>
    <w:p w14:paraId="49F1C571" w14:textId="77777777" w:rsidR="0059567A" w:rsidRPr="0059567A" w:rsidRDefault="0059567A" w:rsidP="0059567A">
      <w:pPr>
        <w:ind w:right="-11"/>
        <w:jc w:val="left"/>
        <w:rPr>
          <w:bCs/>
          <w:sz w:val="18"/>
          <w:szCs w:val="18"/>
        </w:rPr>
      </w:pPr>
      <w:r w:rsidRPr="0059567A">
        <w:rPr>
          <w:noProof/>
          <w:sz w:val="18"/>
          <w:szCs w:val="18"/>
        </w:rPr>
        <w:t xml:space="preserve">органа </w:t>
      </w:r>
      <w:r w:rsidRPr="0059567A">
        <w:rPr>
          <w:bCs/>
          <w:sz w:val="18"/>
          <w:szCs w:val="18"/>
        </w:rPr>
        <w:t xml:space="preserve">местного самоуправления, </w:t>
      </w:r>
    </w:p>
    <w:p w14:paraId="5B305205" w14:textId="77777777" w:rsidR="0059567A" w:rsidRPr="0059567A" w:rsidRDefault="0059567A" w:rsidP="0059567A">
      <w:pPr>
        <w:autoSpaceDE w:val="0"/>
        <w:autoSpaceDN w:val="0"/>
        <w:adjustRightInd w:val="0"/>
        <w:rPr>
          <w:noProof/>
          <w:sz w:val="18"/>
          <w:szCs w:val="18"/>
        </w:rPr>
      </w:pPr>
      <w:r w:rsidRPr="0059567A">
        <w:rPr>
          <w:bCs/>
          <w:sz w:val="18"/>
          <w:szCs w:val="18"/>
        </w:rPr>
        <w:t>осуществляющего управление в сфере образования</w:t>
      </w:r>
      <w:r w:rsidRPr="0059567A">
        <w:rPr>
          <w:noProof/>
          <w:sz w:val="18"/>
          <w:szCs w:val="18"/>
        </w:rPr>
        <w:t xml:space="preserve"> </w:t>
      </w:r>
    </w:p>
    <w:p w14:paraId="67C77F14" w14:textId="77777777" w:rsidR="0059567A" w:rsidRPr="0059567A" w:rsidRDefault="0059567A" w:rsidP="0059567A">
      <w:pPr>
        <w:autoSpaceDE w:val="0"/>
        <w:autoSpaceDN w:val="0"/>
        <w:adjustRightInd w:val="0"/>
        <w:rPr>
          <w:noProof/>
          <w:sz w:val="18"/>
          <w:szCs w:val="18"/>
        </w:rPr>
      </w:pPr>
      <w:r w:rsidRPr="0059567A">
        <w:rPr>
          <w:noProof/>
          <w:sz w:val="18"/>
          <w:szCs w:val="18"/>
        </w:rPr>
        <w:t xml:space="preserve">муниципального образования </w:t>
      </w:r>
    </w:p>
    <w:p w14:paraId="6B63065E" w14:textId="77777777" w:rsidR="0059567A" w:rsidRPr="0059567A" w:rsidRDefault="0059567A" w:rsidP="0059567A">
      <w:pPr>
        <w:jc w:val="left"/>
        <w:rPr>
          <w:noProof/>
          <w:sz w:val="18"/>
          <w:szCs w:val="18"/>
        </w:rPr>
      </w:pPr>
      <w:r w:rsidRPr="0059567A">
        <w:rPr>
          <w:noProof/>
          <w:sz w:val="18"/>
          <w:szCs w:val="18"/>
        </w:rPr>
        <w:t xml:space="preserve">Ленинградской области ______________________________ </w:t>
      </w:r>
    </w:p>
    <w:p w14:paraId="50F837C3" w14:textId="77777777" w:rsidR="0059567A" w:rsidRPr="0059567A" w:rsidRDefault="0059567A" w:rsidP="0059567A">
      <w:pPr>
        <w:jc w:val="left"/>
        <w:rPr>
          <w:noProof/>
          <w:sz w:val="18"/>
          <w:szCs w:val="18"/>
        </w:rPr>
      </w:pPr>
    </w:p>
    <w:p w14:paraId="5D80182B" w14:textId="77777777" w:rsidR="0059567A" w:rsidRPr="0059567A" w:rsidRDefault="0059567A" w:rsidP="0059567A">
      <w:pPr>
        <w:jc w:val="left"/>
        <w:rPr>
          <w:noProof/>
          <w:sz w:val="22"/>
          <w:szCs w:val="22"/>
        </w:rPr>
      </w:pPr>
      <w:r w:rsidRPr="0059567A">
        <w:rPr>
          <w:noProof/>
          <w:sz w:val="18"/>
          <w:szCs w:val="18"/>
        </w:rPr>
        <w:t xml:space="preserve">Контактный телефон ________________________________ </w:t>
      </w:r>
      <w:r w:rsidRPr="0059567A">
        <w:rPr>
          <w:noProof/>
          <w:sz w:val="18"/>
          <w:szCs w:val="18"/>
        </w:rPr>
        <w:cr/>
      </w:r>
    </w:p>
    <w:p w14:paraId="162C0BC8" w14:textId="77777777" w:rsidR="0059567A" w:rsidRPr="0059567A" w:rsidRDefault="0059567A" w:rsidP="0059567A">
      <w:pPr>
        <w:ind w:left="709"/>
        <w:jc w:val="left"/>
        <w:rPr>
          <w:b/>
          <w:bCs/>
          <w:sz w:val="16"/>
          <w:szCs w:val="16"/>
          <w:lang w:eastAsia="en-US"/>
        </w:rPr>
      </w:pPr>
    </w:p>
    <w:p w14:paraId="32CCA92F" w14:textId="77777777" w:rsidR="0059567A" w:rsidRPr="0059567A" w:rsidRDefault="0059567A" w:rsidP="0059567A">
      <w:pPr>
        <w:spacing w:line="360" w:lineRule="exact"/>
        <w:jc w:val="right"/>
        <w:rPr>
          <w:sz w:val="20"/>
        </w:rPr>
      </w:pPr>
    </w:p>
    <w:p w14:paraId="70834C62" w14:textId="77777777" w:rsidR="0059567A" w:rsidRPr="0059567A" w:rsidRDefault="0059567A" w:rsidP="0059567A">
      <w:pPr>
        <w:spacing w:line="360" w:lineRule="exact"/>
        <w:jc w:val="right"/>
        <w:rPr>
          <w:sz w:val="20"/>
        </w:rPr>
      </w:pPr>
    </w:p>
    <w:p w14:paraId="78164369" w14:textId="77777777" w:rsidR="0059567A" w:rsidRPr="0059567A" w:rsidRDefault="0059567A" w:rsidP="0059567A">
      <w:pPr>
        <w:spacing w:line="360" w:lineRule="exact"/>
        <w:jc w:val="right"/>
        <w:rPr>
          <w:sz w:val="20"/>
        </w:rPr>
      </w:pPr>
    </w:p>
    <w:p w14:paraId="0924FE12" w14:textId="77777777" w:rsidR="0059567A" w:rsidRPr="0059567A" w:rsidRDefault="0059567A" w:rsidP="0059567A">
      <w:pPr>
        <w:spacing w:line="360" w:lineRule="exact"/>
        <w:jc w:val="right"/>
        <w:rPr>
          <w:sz w:val="20"/>
        </w:rPr>
      </w:pPr>
    </w:p>
    <w:p w14:paraId="6B33B3CE" w14:textId="77777777" w:rsidR="0059567A" w:rsidRPr="0059567A" w:rsidRDefault="0059567A" w:rsidP="00846BFE">
      <w:pPr>
        <w:ind w:left="4395"/>
        <w:jc w:val="left"/>
        <w:rPr>
          <w:sz w:val="20"/>
        </w:rPr>
      </w:pPr>
      <w:r w:rsidRPr="0059567A">
        <w:rPr>
          <w:sz w:val="20"/>
        </w:rPr>
        <w:br w:type="page"/>
        <w:t>Приложение № 14</w:t>
      </w:r>
    </w:p>
    <w:p w14:paraId="3985D9AD" w14:textId="77777777" w:rsidR="0059567A" w:rsidRPr="0059567A" w:rsidRDefault="0059567A" w:rsidP="00846BFE">
      <w:pPr>
        <w:ind w:left="4395"/>
        <w:jc w:val="left"/>
        <w:rPr>
          <w:sz w:val="20"/>
        </w:rPr>
      </w:pPr>
      <w:r w:rsidRPr="0059567A">
        <w:rPr>
          <w:sz w:val="20"/>
        </w:rPr>
        <w:t>к административному регламенту</w:t>
      </w:r>
    </w:p>
    <w:p w14:paraId="5EFC94CB" w14:textId="77777777" w:rsidR="0059567A" w:rsidRPr="0059567A" w:rsidRDefault="0059567A" w:rsidP="00846BFE">
      <w:pPr>
        <w:ind w:left="4395"/>
        <w:jc w:val="left"/>
        <w:rPr>
          <w:sz w:val="20"/>
        </w:rPr>
      </w:pPr>
      <w:r w:rsidRPr="0059567A">
        <w:rPr>
          <w:sz w:val="20"/>
        </w:rPr>
        <w:t>предоставления муниципальной услуги</w:t>
      </w:r>
    </w:p>
    <w:p w14:paraId="1AE50C83" w14:textId="77777777" w:rsidR="0059567A" w:rsidRPr="0059567A" w:rsidRDefault="0059567A" w:rsidP="00846BFE">
      <w:pPr>
        <w:tabs>
          <w:tab w:val="left" w:pos="0"/>
          <w:tab w:val="left" w:pos="1276"/>
        </w:tabs>
        <w:ind w:left="4395"/>
        <w:jc w:val="left"/>
        <w:rPr>
          <w:sz w:val="20"/>
        </w:rPr>
      </w:pPr>
      <w:r w:rsidRPr="0059567A">
        <w:rPr>
          <w:sz w:val="20"/>
        </w:rPr>
        <w:t xml:space="preserve"> «Прием заявлений, постановка на учет и</w:t>
      </w:r>
    </w:p>
    <w:p w14:paraId="601DAC1E" w14:textId="77777777" w:rsidR="0059567A" w:rsidRPr="0059567A" w:rsidRDefault="0059567A" w:rsidP="00846BFE">
      <w:pPr>
        <w:tabs>
          <w:tab w:val="left" w:pos="0"/>
          <w:tab w:val="left" w:pos="1276"/>
        </w:tabs>
        <w:ind w:left="4395"/>
        <w:jc w:val="left"/>
        <w:rPr>
          <w:sz w:val="20"/>
        </w:rPr>
      </w:pPr>
      <w:r w:rsidRPr="0059567A">
        <w:rPr>
          <w:sz w:val="20"/>
        </w:rPr>
        <w:t xml:space="preserve"> зачисление детей в образовательные организации, </w:t>
      </w:r>
    </w:p>
    <w:p w14:paraId="6D60F361" w14:textId="77777777" w:rsidR="0059567A" w:rsidRPr="0059567A" w:rsidRDefault="0059567A" w:rsidP="00846BFE">
      <w:pPr>
        <w:tabs>
          <w:tab w:val="left" w:pos="0"/>
          <w:tab w:val="left" w:pos="1276"/>
        </w:tabs>
        <w:ind w:left="4395"/>
        <w:jc w:val="left"/>
        <w:rPr>
          <w:sz w:val="20"/>
        </w:rPr>
      </w:pPr>
      <w:r w:rsidRPr="0059567A">
        <w:rPr>
          <w:sz w:val="20"/>
        </w:rPr>
        <w:t xml:space="preserve">реализующие основную образовательную программу </w:t>
      </w:r>
    </w:p>
    <w:p w14:paraId="3B65D370" w14:textId="77777777" w:rsidR="0059567A" w:rsidRPr="0059567A" w:rsidRDefault="0059567A" w:rsidP="00846BFE">
      <w:pPr>
        <w:tabs>
          <w:tab w:val="left" w:pos="0"/>
          <w:tab w:val="left" w:pos="1276"/>
        </w:tabs>
        <w:ind w:left="4395"/>
        <w:jc w:val="left"/>
        <w:rPr>
          <w:b/>
          <w:bCs/>
          <w:sz w:val="20"/>
          <w:lang w:eastAsia="en-US"/>
        </w:rPr>
      </w:pPr>
      <w:r w:rsidRPr="0059567A">
        <w:rPr>
          <w:sz w:val="20"/>
        </w:rPr>
        <w:t>дошкольного образования (детские сады)</w:t>
      </w:r>
      <w:r w:rsidR="00846BFE">
        <w:rPr>
          <w:sz w:val="20"/>
        </w:rPr>
        <w:t>,</w:t>
      </w:r>
      <w:r w:rsidR="00846BFE" w:rsidRPr="00846BFE">
        <w:rPr>
          <w:sz w:val="24"/>
          <w:szCs w:val="24"/>
        </w:rPr>
        <w:t xml:space="preserve"> </w:t>
      </w:r>
      <w:r w:rsidR="00846BFE" w:rsidRPr="00846BFE">
        <w:rPr>
          <w:sz w:val="20"/>
        </w:rPr>
        <w:t>расположенные на территории Тихвинского района Ленинградской области</w:t>
      </w:r>
      <w:r w:rsidRPr="0059567A">
        <w:rPr>
          <w:sz w:val="20"/>
        </w:rPr>
        <w:t>»</w:t>
      </w:r>
    </w:p>
    <w:p w14:paraId="4C6D4BA0" w14:textId="77777777" w:rsidR="0059567A" w:rsidRPr="0059567A" w:rsidRDefault="0059567A" w:rsidP="0059567A">
      <w:pPr>
        <w:tabs>
          <w:tab w:val="left" w:pos="0"/>
          <w:tab w:val="left" w:pos="1276"/>
        </w:tabs>
        <w:ind w:firstLine="709"/>
        <w:rPr>
          <w:noProof/>
          <w:sz w:val="22"/>
          <w:szCs w:val="22"/>
        </w:rPr>
      </w:pPr>
    </w:p>
    <w:p w14:paraId="17FB0E19" w14:textId="77777777" w:rsidR="0059567A" w:rsidRPr="0059567A" w:rsidRDefault="0059567A" w:rsidP="0059567A">
      <w:pPr>
        <w:jc w:val="center"/>
        <w:rPr>
          <w:b/>
          <w:sz w:val="27"/>
          <w:szCs w:val="27"/>
        </w:rPr>
      </w:pPr>
      <w:r w:rsidRPr="0059567A">
        <w:rPr>
          <w:b/>
          <w:sz w:val="27"/>
          <w:szCs w:val="27"/>
        </w:rPr>
        <w:t xml:space="preserve">УВЕДОМЛЕНИЕ </w:t>
      </w:r>
    </w:p>
    <w:p w14:paraId="155887D0" w14:textId="77777777" w:rsidR="0059567A" w:rsidRPr="0059567A" w:rsidRDefault="0059567A" w:rsidP="0059567A">
      <w:pPr>
        <w:jc w:val="center"/>
        <w:rPr>
          <w:b/>
          <w:sz w:val="27"/>
          <w:szCs w:val="27"/>
        </w:rPr>
      </w:pPr>
      <w:r w:rsidRPr="0059567A">
        <w:rPr>
          <w:b/>
          <w:sz w:val="27"/>
          <w:szCs w:val="27"/>
        </w:rPr>
        <w:t>заявителя о подтверждении сведений для направления ребенка в дошкольную образовательную организацию на следующий учебный год</w:t>
      </w:r>
    </w:p>
    <w:p w14:paraId="005EE8EB" w14:textId="77777777" w:rsidR="0059567A" w:rsidRPr="0059567A" w:rsidRDefault="0059567A" w:rsidP="0059567A">
      <w:pPr>
        <w:rPr>
          <w:sz w:val="24"/>
          <w:szCs w:val="24"/>
        </w:rPr>
      </w:pPr>
      <w:r w:rsidRPr="0059567A">
        <w:rPr>
          <w:sz w:val="24"/>
          <w:szCs w:val="24"/>
        </w:rPr>
        <w:t xml:space="preserve"> </w:t>
      </w:r>
    </w:p>
    <w:p w14:paraId="541A353E" w14:textId="77777777" w:rsidR="0059567A" w:rsidRPr="0059567A" w:rsidRDefault="0059567A" w:rsidP="0059567A">
      <w:pPr>
        <w:rPr>
          <w:sz w:val="24"/>
          <w:szCs w:val="24"/>
        </w:rPr>
      </w:pPr>
      <w:r w:rsidRPr="0059567A">
        <w:rPr>
          <w:sz w:val="24"/>
          <w:szCs w:val="24"/>
        </w:rPr>
        <w:t xml:space="preserve">Регистрационный № ________ от «_____» _______ 20 ____ года </w:t>
      </w:r>
    </w:p>
    <w:p w14:paraId="0C797C5F" w14:textId="77777777" w:rsidR="0059567A" w:rsidRPr="0059567A" w:rsidRDefault="0059567A" w:rsidP="0059567A">
      <w:pPr>
        <w:rPr>
          <w:sz w:val="24"/>
          <w:szCs w:val="24"/>
        </w:rPr>
      </w:pPr>
      <w:r w:rsidRPr="0059567A">
        <w:rPr>
          <w:sz w:val="24"/>
          <w:szCs w:val="24"/>
        </w:rPr>
        <w:t xml:space="preserve"> </w:t>
      </w:r>
    </w:p>
    <w:p w14:paraId="2BA4F924" w14:textId="77777777" w:rsidR="0059567A" w:rsidRPr="0059567A" w:rsidRDefault="0059567A" w:rsidP="0059567A">
      <w:pPr>
        <w:rPr>
          <w:sz w:val="24"/>
          <w:szCs w:val="24"/>
        </w:rPr>
      </w:pPr>
      <w:r w:rsidRPr="0059567A">
        <w:rPr>
          <w:sz w:val="24"/>
          <w:szCs w:val="24"/>
        </w:rPr>
        <w:t>Уважаемый(</w:t>
      </w:r>
      <w:proofErr w:type="spellStart"/>
      <w:r w:rsidRPr="0059567A">
        <w:rPr>
          <w:sz w:val="24"/>
          <w:szCs w:val="24"/>
        </w:rPr>
        <w:t>ая</w:t>
      </w:r>
      <w:proofErr w:type="spellEnd"/>
      <w:r w:rsidRPr="0059567A">
        <w:rPr>
          <w:sz w:val="24"/>
          <w:szCs w:val="24"/>
        </w:rPr>
        <w:t>) _________________________________________________________</w:t>
      </w:r>
    </w:p>
    <w:p w14:paraId="72F6AF7E" w14:textId="77777777" w:rsidR="0059567A" w:rsidRPr="0059567A" w:rsidRDefault="0059567A" w:rsidP="0059567A">
      <w:pPr>
        <w:jc w:val="center"/>
        <w:rPr>
          <w:sz w:val="20"/>
        </w:rPr>
      </w:pPr>
      <w:r w:rsidRPr="0059567A">
        <w:rPr>
          <w:sz w:val="20"/>
        </w:rPr>
        <w:t>(фамилия, имя, отчество родителя (законного представителя) ребенка)</w:t>
      </w:r>
    </w:p>
    <w:p w14:paraId="7CB777AB" w14:textId="77777777" w:rsidR="0059567A" w:rsidRPr="0059567A" w:rsidRDefault="0059567A" w:rsidP="0059567A">
      <w:pPr>
        <w:rPr>
          <w:noProof/>
          <w:sz w:val="24"/>
          <w:szCs w:val="24"/>
        </w:rPr>
      </w:pPr>
      <w:r w:rsidRPr="0059567A">
        <w:rPr>
          <w:noProof/>
          <w:sz w:val="24"/>
          <w:szCs w:val="24"/>
        </w:rPr>
        <w:t xml:space="preserve">В связи с подготовкой к комплектованию дошкольных образовательных организаций на следующий учебный год с 15 марта по 14 апреля текущего года Вам необходимо представить в орган местного самоуправления, осуществляющий управление в сфере образования </w:t>
      </w:r>
      <w:r w:rsidRPr="0059567A">
        <w:rPr>
          <w:sz w:val="24"/>
          <w:szCs w:val="24"/>
        </w:rPr>
        <w:t xml:space="preserve">________________________________________________ </w:t>
      </w:r>
      <w:r w:rsidRPr="0059567A">
        <w:rPr>
          <w:noProof/>
          <w:sz w:val="24"/>
          <w:szCs w:val="24"/>
        </w:rPr>
        <w:t xml:space="preserve">муниципального района (городского округа) Ленинградской области оригинал документа, подтверждающего: </w:t>
      </w:r>
    </w:p>
    <w:p w14:paraId="2576E7EA" w14:textId="77777777" w:rsidR="0059567A" w:rsidRPr="0059567A" w:rsidRDefault="0059567A" w:rsidP="0059567A">
      <w:pPr>
        <w:rPr>
          <w:sz w:val="24"/>
          <w:szCs w:val="24"/>
        </w:rPr>
      </w:pPr>
      <w:r w:rsidRPr="0059567A">
        <w:rPr>
          <w:noProof/>
          <w:sz w:val="24"/>
          <w:szCs w:val="24"/>
        </w:rPr>
        <w:t>1.</w:t>
      </w:r>
      <w:r w:rsidRPr="0059567A">
        <w:rPr>
          <w:szCs w:val="28"/>
        </w:rPr>
        <w:t xml:space="preserve"> </w:t>
      </w:r>
      <w:r w:rsidRPr="0059567A">
        <w:rPr>
          <w:sz w:val="24"/>
          <w:szCs w:val="24"/>
        </w:rPr>
        <w:t>место жительства или место пребывания на территории муниципального образования Ленинградской области</w:t>
      </w:r>
    </w:p>
    <w:p w14:paraId="5DABBB2C" w14:textId="77777777" w:rsidR="0059567A" w:rsidRPr="0059567A" w:rsidRDefault="0059567A" w:rsidP="0059567A">
      <w:pPr>
        <w:rPr>
          <w:sz w:val="20"/>
        </w:rPr>
      </w:pPr>
      <w:r w:rsidRPr="0059567A">
        <w:rPr>
          <w:noProof/>
          <w:sz w:val="24"/>
          <w:szCs w:val="24"/>
        </w:rPr>
        <w:t xml:space="preserve">2. подтверждающих право на специальные меры поддержки при приеме в дошкольную образовательную организацию Вашего ребенка </w:t>
      </w:r>
      <w:r w:rsidRPr="0059567A">
        <w:rPr>
          <w:sz w:val="24"/>
          <w:szCs w:val="24"/>
        </w:rPr>
        <w:t>__________________________________</w:t>
      </w:r>
      <w:r w:rsidRPr="0059567A">
        <w:rPr>
          <w:sz w:val="24"/>
          <w:szCs w:val="24"/>
        </w:rPr>
        <w:br/>
      </w:r>
      <w:r w:rsidRPr="0059567A">
        <w:rPr>
          <w:sz w:val="20"/>
        </w:rPr>
        <w:t xml:space="preserve">                                                                                                                     (фамилия, имя, отчество ребенка)</w:t>
      </w:r>
    </w:p>
    <w:p w14:paraId="2038658C" w14:textId="77777777" w:rsidR="0059567A" w:rsidRPr="0059567A" w:rsidRDefault="0059567A" w:rsidP="0059567A">
      <w:pPr>
        <w:tabs>
          <w:tab w:val="left" w:pos="-3060"/>
        </w:tabs>
        <w:ind w:left="709"/>
        <w:rPr>
          <w:strike/>
          <w:spacing w:val="-4"/>
          <w:sz w:val="24"/>
          <w:szCs w:val="24"/>
        </w:rPr>
      </w:pPr>
    </w:p>
    <w:p w14:paraId="2E9C682E" w14:textId="77777777" w:rsidR="0059567A" w:rsidRPr="0059567A" w:rsidRDefault="0059567A" w:rsidP="0059567A">
      <w:pPr>
        <w:rPr>
          <w:noProof/>
          <w:sz w:val="24"/>
          <w:szCs w:val="24"/>
        </w:rPr>
      </w:pPr>
      <w:r w:rsidRPr="0059567A">
        <w:rPr>
          <w:noProof/>
          <w:sz w:val="24"/>
          <w:szCs w:val="24"/>
        </w:rPr>
        <w:t>При отсутствии сведений, подтверждающих право на специальные меры поддержки при проведении процедуры комплектования заявление о постановке на учет для последующего зачисления в дошкольную образовательную организацию рассматривается на общих основаниях.</w:t>
      </w:r>
    </w:p>
    <w:p w14:paraId="415568A7" w14:textId="77777777" w:rsidR="0059567A" w:rsidRPr="0059567A" w:rsidRDefault="0059567A" w:rsidP="0059567A">
      <w:pPr>
        <w:rPr>
          <w:noProof/>
          <w:sz w:val="24"/>
          <w:szCs w:val="24"/>
        </w:rPr>
      </w:pPr>
      <w:r w:rsidRPr="0059567A">
        <w:rPr>
          <w:noProof/>
          <w:sz w:val="24"/>
          <w:szCs w:val="24"/>
        </w:rPr>
        <w:t>При отсутствии сведений о регистрации ребенка по месту жительства или по месту пребывания на закрепленной территории муниципального образования Ленинградской области при проведении процедуры комплектования заявление о постановке ребенка на учет для последующего зачисления в дошкольную образовательную организацию рассматривается в позиции «дети, стоящие на учете для зачисления в образовательную организацию, не зарегистрированные по месту жительства или по месту пребывания на закрепленной территории муниципального образования Ленинградской области».</w:t>
      </w:r>
    </w:p>
    <w:p w14:paraId="049CB480" w14:textId="77777777" w:rsidR="0059567A" w:rsidRPr="0059567A" w:rsidRDefault="0059567A" w:rsidP="0059567A">
      <w:pPr>
        <w:rPr>
          <w:noProof/>
          <w:sz w:val="24"/>
          <w:szCs w:val="24"/>
        </w:rPr>
      </w:pPr>
    </w:p>
    <w:p w14:paraId="0AC54036" w14:textId="77777777" w:rsidR="0059567A" w:rsidRPr="0059567A" w:rsidRDefault="0059567A" w:rsidP="0059567A">
      <w:pPr>
        <w:autoSpaceDE w:val="0"/>
        <w:autoSpaceDN w:val="0"/>
        <w:adjustRightInd w:val="0"/>
        <w:rPr>
          <w:noProof/>
          <w:sz w:val="18"/>
          <w:szCs w:val="18"/>
        </w:rPr>
      </w:pPr>
      <w:r w:rsidRPr="0059567A">
        <w:rPr>
          <w:noProof/>
          <w:sz w:val="18"/>
          <w:szCs w:val="18"/>
        </w:rPr>
        <w:t xml:space="preserve">Уполномоченное лицо </w:t>
      </w:r>
    </w:p>
    <w:p w14:paraId="4C3D0373" w14:textId="77777777" w:rsidR="0059567A" w:rsidRPr="0059567A" w:rsidRDefault="0059567A" w:rsidP="0059567A">
      <w:pPr>
        <w:ind w:right="-11"/>
        <w:jc w:val="left"/>
        <w:rPr>
          <w:bCs/>
          <w:sz w:val="18"/>
          <w:szCs w:val="18"/>
        </w:rPr>
      </w:pPr>
      <w:r w:rsidRPr="0059567A">
        <w:rPr>
          <w:noProof/>
          <w:sz w:val="18"/>
          <w:szCs w:val="18"/>
        </w:rPr>
        <w:t xml:space="preserve">органа </w:t>
      </w:r>
      <w:r w:rsidRPr="0059567A">
        <w:rPr>
          <w:bCs/>
          <w:sz w:val="18"/>
          <w:szCs w:val="18"/>
        </w:rPr>
        <w:t xml:space="preserve">местного самоуправления, </w:t>
      </w:r>
    </w:p>
    <w:p w14:paraId="5BBA3695" w14:textId="77777777" w:rsidR="0059567A" w:rsidRPr="0059567A" w:rsidRDefault="0059567A" w:rsidP="0059567A">
      <w:pPr>
        <w:autoSpaceDE w:val="0"/>
        <w:autoSpaceDN w:val="0"/>
        <w:adjustRightInd w:val="0"/>
        <w:rPr>
          <w:noProof/>
          <w:sz w:val="18"/>
          <w:szCs w:val="18"/>
        </w:rPr>
      </w:pPr>
      <w:r w:rsidRPr="0059567A">
        <w:rPr>
          <w:bCs/>
          <w:sz w:val="18"/>
          <w:szCs w:val="18"/>
        </w:rPr>
        <w:t>осуществляющего управление в сфере образования</w:t>
      </w:r>
      <w:r w:rsidRPr="0059567A">
        <w:rPr>
          <w:noProof/>
          <w:sz w:val="18"/>
          <w:szCs w:val="18"/>
        </w:rPr>
        <w:t xml:space="preserve"> </w:t>
      </w:r>
    </w:p>
    <w:p w14:paraId="11CCC9E0" w14:textId="77777777" w:rsidR="0059567A" w:rsidRPr="0059567A" w:rsidRDefault="0059567A" w:rsidP="0059567A">
      <w:pPr>
        <w:autoSpaceDE w:val="0"/>
        <w:autoSpaceDN w:val="0"/>
        <w:adjustRightInd w:val="0"/>
        <w:rPr>
          <w:noProof/>
          <w:sz w:val="18"/>
          <w:szCs w:val="18"/>
        </w:rPr>
      </w:pPr>
      <w:r w:rsidRPr="0059567A">
        <w:rPr>
          <w:noProof/>
          <w:sz w:val="18"/>
          <w:szCs w:val="18"/>
        </w:rPr>
        <w:t xml:space="preserve">муниципального образования </w:t>
      </w:r>
    </w:p>
    <w:p w14:paraId="78693E62" w14:textId="77777777" w:rsidR="0059567A" w:rsidRPr="0059567A" w:rsidRDefault="0059567A" w:rsidP="0059567A">
      <w:pPr>
        <w:jc w:val="left"/>
        <w:rPr>
          <w:noProof/>
          <w:sz w:val="18"/>
          <w:szCs w:val="18"/>
        </w:rPr>
      </w:pPr>
      <w:r w:rsidRPr="0059567A">
        <w:rPr>
          <w:noProof/>
          <w:sz w:val="18"/>
          <w:szCs w:val="18"/>
        </w:rPr>
        <w:t xml:space="preserve">Ленинградской области ______________________________ </w:t>
      </w:r>
    </w:p>
    <w:p w14:paraId="788B35A7" w14:textId="77777777" w:rsidR="0059567A" w:rsidRPr="0059567A" w:rsidRDefault="0059567A" w:rsidP="0059567A">
      <w:pPr>
        <w:jc w:val="left"/>
        <w:rPr>
          <w:noProof/>
          <w:sz w:val="22"/>
          <w:szCs w:val="22"/>
        </w:rPr>
      </w:pPr>
      <w:r w:rsidRPr="0059567A">
        <w:rPr>
          <w:noProof/>
          <w:sz w:val="18"/>
          <w:szCs w:val="18"/>
        </w:rPr>
        <w:t xml:space="preserve">Контактный телефон ________________________________ </w:t>
      </w:r>
      <w:r w:rsidRPr="0059567A">
        <w:rPr>
          <w:noProof/>
          <w:sz w:val="18"/>
          <w:szCs w:val="18"/>
        </w:rPr>
        <w:cr/>
      </w:r>
    </w:p>
    <w:p w14:paraId="0F9631D8" w14:textId="77777777" w:rsidR="0059567A" w:rsidRPr="0059567A" w:rsidRDefault="0059567A" w:rsidP="0059567A">
      <w:pPr>
        <w:jc w:val="left"/>
        <w:rPr>
          <w:b/>
          <w:bCs/>
          <w:sz w:val="16"/>
          <w:szCs w:val="16"/>
          <w:lang w:eastAsia="en-US"/>
        </w:rPr>
      </w:pPr>
    </w:p>
    <w:p w14:paraId="1002EDC9" w14:textId="77777777" w:rsidR="0059567A" w:rsidRPr="0059567A" w:rsidRDefault="0059567A" w:rsidP="00846BFE">
      <w:pPr>
        <w:ind w:left="4395"/>
        <w:jc w:val="left"/>
        <w:rPr>
          <w:sz w:val="20"/>
        </w:rPr>
      </w:pPr>
      <w:r w:rsidRPr="0059567A">
        <w:rPr>
          <w:b/>
          <w:bCs/>
          <w:sz w:val="16"/>
          <w:szCs w:val="16"/>
          <w:lang w:eastAsia="en-US"/>
        </w:rPr>
        <w:br w:type="page"/>
      </w:r>
      <w:r w:rsidRPr="0059567A">
        <w:rPr>
          <w:sz w:val="20"/>
        </w:rPr>
        <w:t>Приложение № 15</w:t>
      </w:r>
    </w:p>
    <w:p w14:paraId="5B68E1FA" w14:textId="77777777" w:rsidR="0059567A" w:rsidRPr="0059567A" w:rsidRDefault="0059567A" w:rsidP="00846BFE">
      <w:pPr>
        <w:ind w:left="4395"/>
        <w:jc w:val="left"/>
        <w:rPr>
          <w:sz w:val="20"/>
        </w:rPr>
      </w:pPr>
      <w:r w:rsidRPr="0059567A">
        <w:rPr>
          <w:sz w:val="20"/>
        </w:rPr>
        <w:t>к административному регламенту</w:t>
      </w:r>
    </w:p>
    <w:p w14:paraId="61B2293B" w14:textId="77777777" w:rsidR="0059567A" w:rsidRPr="0059567A" w:rsidRDefault="0059567A" w:rsidP="00846BFE">
      <w:pPr>
        <w:ind w:left="4395"/>
        <w:jc w:val="left"/>
        <w:rPr>
          <w:sz w:val="20"/>
        </w:rPr>
      </w:pPr>
      <w:r w:rsidRPr="0059567A">
        <w:rPr>
          <w:sz w:val="20"/>
        </w:rPr>
        <w:t>предоставления муниципальной услуги</w:t>
      </w:r>
    </w:p>
    <w:p w14:paraId="0AE4AE7A" w14:textId="77777777" w:rsidR="0059567A" w:rsidRPr="0059567A" w:rsidRDefault="0059567A" w:rsidP="00846BFE">
      <w:pPr>
        <w:tabs>
          <w:tab w:val="left" w:pos="0"/>
          <w:tab w:val="left" w:pos="1276"/>
        </w:tabs>
        <w:ind w:left="4395"/>
        <w:jc w:val="left"/>
        <w:rPr>
          <w:sz w:val="20"/>
        </w:rPr>
      </w:pPr>
      <w:r w:rsidRPr="0059567A">
        <w:rPr>
          <w:sz w:val="20"/>
        </w:rPr>
        <w:t xml:space="preserve"> «Прием заявлений, постановка на учет и</w:t>
      </w:r>
    </w:p>
    <w:p w14:paraId="02064355" w14:textId="77777777" w:rsidR="0059567A" w:rsidRPr="0059567A" w:rsidRDefault="0059567A" w:rsidP="00846BFE">
      <w:pPr>
        <w:tabs>
          <w:tab w:val="left" w:pos="0"/>
          <w:tab w:val="left" w:pos="1276"/>
        </w:tabs>
        <w:ind w:left="4395"/>
        <w:jc w:val="left"/>
        <w:rPr>
          <w:sz w:val="20"/>
        </w:rPr>
      </w:pPr>
      <w:r w:rsidRPr="0059567A">
        <w:rPr>
          <w:sz w:val="20"/>
        </w:rPr>
        <w:t xml:space="preserve"> зачисление детей в образовательные организации, </w:t>
      </w:r>
    </w:p>
    <w:p w14:paraId="4551D285" w14:textId="77777777" w:rsidR="0059567A" w:rsidRPr="0059567A" w:rsidRDefault="0059567A" w:rsidP="00846BFE">
      <w:pPr>
        <w:tabs>
          <w:tab w:val="left" w:pos="0"/>
          <w:tab w:val="left" w:pos="1276"/>
        </w:tabs>
        <w:ind w:left="4395"/>
        <w:jc w:val="left"/>
        <w:rPr>
          <w:sz w:val="20"/>
        </w:rPr>
      </w:pPr>
      <w:r w:rsidRPr="0059567A">
        <w:rPr>
          <w:sz w:val="20"/>
        </w:rPr>
        <w:t xml:space="preserve">реализующие основную образовательную программу </w:t>
      </w:r>
    </w:p>
    <w:p w14:paraId="6F060C76" w14:textId="77777777" w:rsidR="0059567A" w:rsidRPr="0059567A" w:rsidRDefault="0059567A" w:rsidP="00846BFE">
      <w:pPr>
        <w:tabs>
          <w:tab w:val="left" w:pos="0"/>
          <w:tab w:val="left" w:pos="1276"/>
        </w:tabs>
        <w:ind w:left="4395"/>
        <w:jc w:val="left"/>
        <w:rPr>
          <w:b/>
          <w:bCs/>
          <w:sz w:val="20"/>
          <w:lang w:eastAsia="en-US"/>
        </w:rPr>
      </w:pPr>
      <w:r w:rsidRPr="0059567A">
        <w:rPr>
          <w:sz w:val="20"/>
        </w:rPr>
        <w:t>дошкольного образования (детские сады)</w:t>
      </w:r>
      <w:r w:rsidR="00846BFE">
        <w:rPr>
          <w:sz w:val="20"/>
        </w:rPr>
        <w:t>,</w:t>
      </w:r>
      <w:r w:rsidR="00846BFE" w:rsidRPr="00846BFE">
        <w:rPr>
          <w:sz w:val="24"/>
          <w:szCs w:val="24"/>
        </w:rPr>
        <w:t xml:space="preserve"> </w:t>
      </w:r>
      <w:r w:rsidR="00846BFE" w:rsidRPr="00846BFE">
        <w:rPr>
          <w:sz w:val="20"/>
        </w:rPr>
        <w:t>расположенные на территории Тихвинского района Ленинградской области</w:t>
      </w:r>
      <w:r w:rsidRPr="0059567A">
        <w:rPr>
          <w:sz w:val="20"/>
        </w:rPr>
        <w:t>»</w:t>
      </w:r>
    </w:p>
    <w:p w14:paraId="5618FB09" w14:textId="77777777" w:rsidR="0059567A" w:rsidRPr="0059567A" w:rsidRDefault="0059567A" w:rsidP="0059567A">
      <w:pPr>
        <w:jc w:val="left"/>
        <w:rPr>
          <w:b/>
          <w:bCs/>
          <w:sz w:val="16"/>
          <w:szCs w:val="16"/>
          <w:lang w:eastAsia="en-US"/>
        </w:rPr>
      </w:pPr>
    </w:p>
    <w:p w14:paraId="17635EF7" w14:textId="77777777" w:rsidR="0059567A" w:rsidRPr="0059567A" w:rsidRDefault="0059567A" w:rsidP="0059567A">
      <w:pPr>
        <w:jc w:val="left"/>
        <w:rPr>
          <w:b/>
          <w:bCs/>
          <w:sz w:val="16"/>
          <w:szCs w:val="16"/>
          <w:lang w:eastAsia="en-US"/>
        </w:rPr>
      </w:pPr>
    </w:p>
    <w:p w14:paraId="5A3EE346" w14:textId="77777777" w:rsidR="0059567A" w:rsidRPr="0059567A" w:rsidRDefault="0059567A" w:rsidP="0059567A">
      <w:pPr>
        <w:jc w:val="center"/>
        <w:rPr>
          <w:b/>
          <w:sz w:val="24"/>
          <w:szCs w:val="24"/>
        </w:rPr>
      </w:pPr>
    </w:p>
    <w:p w14:paraId="39A1E173" w14:textId="77777777" w:rsidR="0059567A" w:rsidRPr="0059567A" w:rsidRDefault="0059567A" w:rsidP="0059567A">
      <w:pPr>
        <w:jc w:val="center"/>
        <w:rPr>
          <w:b/>
          <w:sz w:val="24"/>
          <w:szCs w:val="24"/>
        </w:rPr>
      </w:pPr>
      <w:r w:rsidRPr="0059567A">
        <w:rPr>
          <w:b/>
          <w:sz w:val="24"/>
          <w:szCs w:val="24"/>
        </w:rPr>
        <w:t xml:space="preserve">УВЕДОМЛЕНИЕ </w:t>
      </w:r>
    </w:p>
    <w:p w14:paraId="1252DDA2" w14:textId="77777777" w:rsidR="0059567A" w:rsidRPr="0059567A" w:rsidRDefault="0059567A" w:rsidP="0059567A">
      <w:pPr>
        <w:jc w:val="center"/>
        <w:rPr>
          <w:b/>
          <w:sz w:val="24"/>
          <w:szCs w:val="24"/>
        </w:rPr>
      </w:pPr>
      <w:r w:rsidRPr="0059567A">
        <w:rPr>
          <w:b/>
          <w:sz w:val="24"/>
          <w:szCs w:val="24"/>
        </w:rPr>
        <w:t>заявителя о приглашении на прием документов</w:t>
      </w:r>
    </w:p>
    <w:p w14:paraId="100D5610" w14:textId="77777777" w:rsidR="0059567A" w:rsidRPr="0059567A" w:rsidRDefault="0059567A" w:rsidP="0059567A">
      <w:pPr>
        <w:rPr>
          <w:sz w:val="24"/>
          <w:szCs w:val="24"/>
        </w:rPr>
      </w:pPr>
      <w:r w:rsidRPr="0059567A">
        <w:rPr>
          <w:sz w:val="24"/>
          <w:szCs w:val="24"/>
        </w:rPr>
        <w:t xml:space="preserve"> </w:t>
      </w:r>
    </w:p>
    <w:p w14:paraId="6AAB5EDB" w14:textId="77777777" w:rsidR="0059567A" w:rsidRPr="0059567A" w:rsidRDefault="0059567A" w:rsidP="0059567A">
      <w:pPr>
        <w:rPr>
          <w:sz w:val="24"/>
          <w:szCs w:val="24"/>
        </w:rPr>
      </w:pPr>
      <w:r w:rsidRPr="0059567A">
        <w:rPr>
          <w:sz w:val="24"/>
          <w:szCs w:val="24"/>
        </w:rPr>
        <w:t xml:space="preserve">Регистрационный № ________ от «_____» _______ 20 ____ года </w:t>
      </w:r>
    </w:p>
    <w:p w14:paraId="4B62D67E" w14:textId="77777777" w:rsidR="0059567A" w:rsidRPr="0059567A" w:rsidRDefault="0059567A" w:rsidP="0059567A">
      <w:pPr>
        <w:rPr>
          <w:sz w:val="24"/>
          <w:szCs w:val="24"/>
        </w:rPr>
      </w:pPr>
      <w:r w:rsidRPr="0059567A">
        <w:rPr>
          <w:sz w:val="24"/>
          <w:szCs w:val="24"/>
        </w:rPr>
        <w:t xml:space="preserve"> </w:t>
      </w:r>
    </w:p>
    <w:p w14:paraId="29CB7EEF" w14:textId="77777777" w:rsidR="0059567A" w:rsidRPr="0059567A" w:rsidRDefault="0059567A" w:rsidP="0059567A">
      <w:pPr>
        <w:rPr>
          <w:sz w:val="24"/>
          <w:szCs w:val="24"/>
        </w:rPr>
      </w:pPr>
      <w:r w:rsidRPr="0059567A">
        <w:rPr>
          <w:sz w:val="24"/>
          <w:szCs w:val="24"/>
        </w:rPr>
        <w:t>Уважаемый(</w:t>
      </w:r>
      <w:proofErr w:type="spellStart"/>
      <w:r w:rsidRPr="0059567A">
        <w:rPr>
          <w:sz w:val="24"/>
          <w:szCs w:val="24"/>
        </w:rPr>
        <w:t>ая</w:t>
      </w:r>
      <w:proofErr w:type="spellEnd"/>
      <w:r w:rsidRPr="0059567A">
        <w:rPr>
          <w:sz w:val="24"/>
          <w:szCs w:val="24"/>
        </w:rPr>
        <w:t>) _________________________________________________________</w:t>
      </w:r>
    </w:p>
    <w:p w14:paraId="7ED16485" w14:textId="77777777" w:rsidR="0059567A" w:rsidRPr="0059567A" w:rsidRDefault="0059567A" w:rsidP="0059567A">
      <w:pPr>
        <w:jc w:val="center"/>
        <w:rPr>
          <w:sz w:val="20"/>
        </w:rPr>
      </w:pPr>
      <w:r w:rsidRPr="0059567A">
        <w:rPr>
          <w:sz w:val="20"/>
        </w:rPr>
        <w:t>(фамилия, имя, отчество родителя (законного представителя) ребенка)</w:t>
      </w:r>
    </w:p>
    <w:p w14:paraId="420A5061" w14:textId="77777777" w:rsidR="0059567A" w:rsidRPr="0059567A" w:rsidRDefault="0059567A" w:rsidP="0059567A">
      <w:pPr>
        <w:rPr>
          <w:noProof/>
          <w:sz w:val="24"/>
          <w:szCs w:val="24"/>
        </w:rPr>
      </w:pPr>
      <w:r w:rsidRPr="0059567A">
        <w:rPr>
          <w:noProof/>
          <w:sz w:val="24"/>
          <w:szCs w:val="24"/>
        </w:rPr>
        <w:t xml:space="preserve">Для приема на обучение по образовательным программам дошкольного образования Вашего ребенка </w:t>
      </w:r>
      <w:r w:rsidRPr="0059567A">
        <w:rPr>
          <w:sz w:val="24"/>
          <w:szCs w:val="24"/>
        </w:rPr>
        <w:t>________________________________________________________________</w:t>
      </w:r>
    </w:p>
    <w:p w14:paraId="20BA8211" w14:textId="77777777" w:rsidR="0059567A" w:rsidRPr="0059567A" w:rsidRDefault="0059567A" w:rsidP="0059567A">
      <w:pPr>
        <w:jc w:val="center"/>
        <w:rPr>
          <w:sz w:val="20"/>
        </w:rPr>
      </w:pPr>
      <w:r w:rsidRPr="0059567A">
        <w:rPr>
          <w:sz w:val="20"/>
        </w:rPr>
        <w:t>(фамилия, имя, отчество ребенка)</w:t>
      </w:r>
    </w:p>
    <w:p w14:paraId="2E1C7E13" w14:textId="77777777" w:rsidR="0059567A" w:rsidRPr="0059567A" w:rsidRDefault="0059567A" w:rsidP="0059567A">
      <w:pPr>
        <w:rPr>
          <w:noProof/>
          <w:sz w:val="24"/>
          <w:szCs w:val="24"/>
        </w:rPr>
      </w:pPr>
      <w:r w:rsidRPr="0059567A">
        <w:rPr>
          <w:noProof/>
          <w:sz w:val="24"/>
          <w:szCs w:val="24"/>
        </w:rPr>
        <w:t xml:space="preserve">Вам необходимо представить оригиналы документов: </w:t>
      </w:r>
      <w:r w:rsidRPr="0059567A">
        <w:rPr>
          <w:sz w:val="24"/>
          <w:szCs w:val="24"/>
        </w:rPr>
        <w:t>________________________________________________</w:t>
      </w:r>
      <w:r w:rsidRPr="0059567A">
        <w:rPr>
          <w:noProof/>
          <w:sz w:val="24"/>
          <w:szCs w:val="24"/>
        </w:rPr>
        <w:t xml:space="preserve"> </w:t>
      </w:r>
    </w:p>
    <w:p w14:paraId="161D65B6" w14:textId="77777777" w:rsidR="0059567A" w:rsidRPr="0059567A" w:rsidRDefault="0059567A" w:rsidP="0059567A">
      <w:pPr>
        <w:rPr>
          <w:sz w:val="24"/>
          <w:szCs w:val="24"/>
        </w:rPr>
      </w:pPr>
      <w:r w:rsidRPr="0059567A">
        <w:rPr>
          <w:sz w:val="24"/>
          <w:szCs w:val="24"/>
        </w:rPr>
        <w:t>________________________________________________</w:t>
      </w:r>
    </w:p>
    <w:p w14:paraId="00D3C38C" w14:textId="77777777" w:rsidR="0059567A" w:rsidRPr="0059567A" w:rsidRDefault="0059567A" w:rsidP="0059567A">
      <w:pPr>
        <w:rPr>
          <w:noProof/>
          <w:sz w:val="24"/>
          <w:szCs w:val="24"/>
        </w:rPr>
      </w:pPr>
      <w:r w:rsidRPr="0059567A">
        <w:rPr>
          <w:sz w:val="24"/>
          <w:szCs w:val="24"/>
        </w:rPr>
        <w:t>________________________________________________</w:t>
      </w:r>
      <w:r w:rsidRPr="0059567A">
        <w:rPr>
          <w:noProof/>
          <w:sz w:val="24"/>
          <w:szCs w:val="24"/>
        </w:rPr>
        <w:t xml:space="preserve"> </w:t>
      </w:r>
    </w:p>
    <w:p w14:paraId="57018FD3" w14:textId="77777777" w:rsidR="0059567A" w:rsidRPr="0059567A" w:rsidRDefault="0059567A" w:rsidP="0059567A">
      <w:pPr>
        <w:rPr>
          <w:noProof/>
          <w:sz w:val="24"/>
          <w:szCs w:val="24"/>
        </w:rPr>
      </w:pPr>
      <w:r w:rsidRPr="0059567A">
        <w:rPr>
          <w:sz w:val="24"/>
          <w:szCs w:val="24"/>
        </w:rPr>
        <w:t>________________________________________________</w:t>
      </w:r>
      <w:r w:rsidRPr="0059567A">
        <w:rPr>
          <w:noProof/>
          <w:sz w:val="24"/>
          <w:szCs w:val="24"/>
        </w:rPr>
        <w:t xml:space="preserve"> </w:t>
      </w:r>
    </w:p>
    <w:p w14:paraId="71F773CF" w14:textId="77777777" w:rsidR="0059567A" w:rsidRPr="0059567A" w:rsidRDefault="0059567A" w:rsidP="0059567A">
      <w:pPr>
        <w:rPr>
          <w:noProof/>
          <w:sz w:val="24"/>
          <w:szCs w:val="24"/>
        </w:rPr>
      </w:pPr>
      <w:r w:rsidRPr="0059567A">
        <w:rPr>
          <w:sz w:val="24"/>
          <w:szCs w:val="24"/>
        </w:rPr>
        <w:t>________________________________________________</w:t>
      </w:r>
      <w:r w:rsidRPr="0059567A">
        <w:rPr>
          <w:noProof/>
          <w:sz w:val="24"/>
          <w:szCs w:val="24"/>
        </w:rPr>
        <w:t xml:space="preserve"> </w:t>
      </w:r>
    </w:p>
    <w:p w14:paraId="3D22AF8E" w14:textId="77777777" w:rsidR="0059567A" w:rsidRPr="0059567A" w:rsidRDefault="0059567A" w:rsidP="0059567A">
      <w:pPr>
        <w:rPr>
          <w:sz w:val="20"/>
        </w:rPr>
      </w:pPr>
    </w:p>
    <w:p w14:paraId="76B5AF07" w14:textId="77777777" w:rsidR="0059567A" w:rsidRPr="0059567A" w:rsidRDefault="0059567A" w:rsidP="0059567A">
      <w:pPr>
        <w:widowControl w:val="0"/>
        <w:tabs>
          <w:tab w:val="left" w:pos="709"/>
        </w:tabs>
        <w:autoSpaceDE w:val="0"/>
        <w:autoSpaceDN w:val="0"/>
        <w:adjustRightInd w:val="0"/>
        <w:rPr>
          <w:sz w:val="24"/>
          <w:szCs w:val="24"/>
        </w:rPr>
      </w:pPr>
      <w:r w:rsidRPr="0059567A">
        <w:rPr>
          <w:sz w:val="24"/>
          <w:szCs w:val="24"/>
        </w:rPr>
        <w:t>Прием документов состоится ____________________________________________:</w:t>
      </w:r>
    </w:p>
    <w:p w14:paraId="33089495" w14:textId="77777777" w:rsidR="0059567A" w:rsidRPr="0059567A" w:rsidRDefault="0059567A" w:rsidP="0059567A">
      <w:pPr>
        <w:widowControl w:val="0"/>
        <w:tabs>
          <w:tab w:val="left" w:pos="709"/>
        </w:tabs>
        <w:autoSpaceDE w:val="0"/>
        <w:autoSpaceDN w:val="0"/>
        <w:adjustRightInd w:val="0"/>
        <w:rPr>
          <w:sz w:val="18"/>
          <w:szCs w:val="18"/>
        </w:rPr>
      </w:pPr>
      <w:r w:rsidRPr="0059567A">
        <w:rPr>
          <w:szCs w:val="28"/>
        </w:rPr>
        <w:tab/>
      </w:r>
      <w:r w:rsidRPr="0059567A">
        <w:rPr>
          <w:szCs w:val="28"/>
        </w:rPr>
        <w:tab/>
      </w:r>
      <w:r w:rsidRPr="0059567A">
        <w:rPr>
          <w:szCs w:val="28"/>
        </w:rPr>
        <w:tab/>
      </w:r>
      <w:r w:rsidRPr="0059567A">
        <w:rPr>
          <w:szCs w:val="28"/>
        </w:rPr>
        <w:tab/>
      </w:r>
      <w:r w:rsidRPr="0059567A">
        <w:rPr>
          <w:szCs w:val="28"/>
        </w:rPr>
        <w:tab/>
      </w:r>
      <w:r w:rsidRPr="0059567A">
        <w:rPr>
          <w:sz w:val="18"/>
          <w:szCs w:val="18"/>
        </w:rPr>
        <w:t>(график приема)</w:t>
      </w:r>
    </w:p>
    <w:p w14:paraId="6B38E77A" w14:textId="77777777" w:rsidR="0059567A" w:rsidRPr="0059567A" w:rsidRDefault="0059567A" w:rsidP="0059567A">
      <w:pPr>
        <w:widowControl w:val="0"/>
        <w:tabs>
          <w:tab w:val="left" w:pos="709"/>
        </w:tabs>
        <w:autoSpaceDE w:val="0"/>
        <w:autoSpaceDN w:val="0"/>
        <w:adjustRightInd w:val="0"/>
        <w:rPr>
          <w:sz w:val="24"/>
          <w:szCs w:val="24"/>
        </w:rPr>
      </w:pPr>
      <w:r w:rsidRPr="0059567A">
        <w:rPr>
          <w:sz w:val="24"/>
          <w:szCs w:val="24"/>
        </w:rPr>
        <w:t>по адресу: ______________________________________________________________</w:t>
      </w:r>
    </w:p>
    <w:p w14:paraId="01151AE0" w14:textId="77777777" w:rsidR="0059567A" w:rsidRPr="0059567A" w:rsidRDefault="0059567A" w:rsidP="0059567A">
      <w:pPr>
        <w:widowControl w:val="0"/>
        <w:tabs>
          <w:tab w:val="left" w:pos="709"/>
        </w:tabs>
        <w:autoSpaceDE w:val="0"/>
        <w:autoSpaceDN w:val="0"/>
        <w:adjustRightInd w:val="0"/>
        <w:rPr>
          <w:sz w:val="20"/>
        </w:rPr>
      </w:pPr>
      <w:r w:rsidRPr="0059567A">
        <w:rPr>
          <w:sz w:val="24"/>
          <w:szCs w:val="24"/>
        </w:rPr>
        <w:t xml:space="preserve"> </w:t>
      </w:r>
      <w:r w:rsidRPr="0059567A">
        <w:rPr>
          <w:sz w:val="24"/>
          <w:szCs w:val="24"/>
        </w:rPr>
        <w:tab/>
      </w:r>
      <w:r w:rsidRPr="0059567A">
        <w:rPr>
          <w:sz w:val="24"/>
          <w:szCs w:val="24"/>
        </w:rPr>
        <w:tab/>
      </w:r>
      <w:r w:rsidRPr="0059567A">
        <w:rPr>
          <w:sz w:val="24"/>
          <w:szCs w:val="24"/>
        </w:rPr>
        <w:tab/>
      </w:r>
      <w:r w:rsidRPr="0059567A">
        <w:rPr>
          <w:sz w:val="24"/>
          <w:szCs w:val="24"/>
        </w:rPr>
        <w:tab/>
      </w:r>
      <w:r w:rsidRPr="0059567A">
        <w:rPr>
          <w:sz w:val="20"/>
        </w:rPr>
        <w:t>(адрес образовательной организации)</w:t>
      </w:r>
    </w:p>
    <w:p w14:paraId="21B4B80D" w14:textId="77777777" w:rsidR="0059567A" w:rsidRPr="0059567A" w:rsidRDefault="0059567A" w:rsidP="0059567A">
      <w:pPr>
        <w:ind w:left="709"/>
        <w:jc w:val="left"/>
        <w:rPr>
          <w:noProof/>
          <w:sz w:val="22"/>
          <w:szCs w:val="22"/>
        </w:rPr>
      </w:pPr>
    </w:p>
    <w:p w14:paraId="2D0598CD" w14:textId="77777777" w:rsidR="0059567A" w:rsidRPr="0059567A" w:rsidRDefault="0059567A" w:rsidP="0059567A">
      <w:pPr>
        <w:jc w:val="left"/>
        <w:rPr>
          <w:noProof/>
          <w:sz w:val="22"/>
          <w:szCs w:val="22"/>
        </w:rPr>
      </w:pPr>
      <w:r w:rsidRPr="0059567A">
        <w:rPr>
          <w:noProof/>
          <w:sz w:val="22"/>
          <w:szCs w:val="22"/>
        </w:rPr>
        <w:t xml:space="preserve">Исполнитель ________________________________ </w:t>
      </w:r>
    </w:p>
    <w:p w14:paraId="4AC3B9CA" w14:textId="77777777" w:rsidR="0059567A" w:rsidRPr="0059567A" w:rsidRDefault="0059567A" w:rsidP="0059567A">
      <w:pPr>
        <w:ind w:left="709"/>
        <w:jc w:val="left"/>
        <w:rPr>
          <w:noProof/>
          <w:sz w:val="22"/>
          <w:szCs w:val="22"/>
        </w:rPr>
      </w:pPr>
    </w:p>
    <w:p w14:paraId="51BB5D40" w14:textId="77777777" w:rsidR="0059567A" w:rsidRPr="0059567A" w:rsidRDefault="0059567A" w:rsidP="0059567A">
      <w:pPr>
        <w:jc w:val="left"/>
        <w:rPr>
          <w:noProof/>
          <w:sz w:val="22"/>
          <w:szCs w:val="22"/>
        </w:rPr>
      </w:pPr>
      <w:r w:rsidRPr="0059567A">
        <w:rPr>
          <w:noProof/>
          <w:sz w:val="22"/>
          <w:szCs w:val="22"/>
        </w:rPr>
        <w:t xml:space="preserve">Контактный телефон ________________________________ </w:t>
      </w:r>
    </w:p>
    <w:p w14:paraId="1BF540C3" w14:textId="77777777" w:rsidR="0059567A" w:rsidRPr="0059567A" w:rsidRDefault="0059567A" w:rsidP="0059567A">
      <w:pPr>
        <w:ind w:left="709"/>
        <w:jc w:val="left"/>
        <w:rPr>
          <w:noProof/>
          <w:sz w:val="22"/>
          <w:szCs w:val="22"/>
        </w:rPr>
      </w:pPr>
    </w:p>
    <w:p w14:paraId="2AC22A85" w14:textId="77777777" w:rsidR="0059567A" w:rsidRPr="0059567A" w:rsidRDefault="0059567A" w:rsidP="0059567A">
      <w:pPr>
        <w:jc w:val="left"/>
        <w:rPr>
          <w:b/>
          <w:bCs/>
          <w:sz w:val="16"/>
          <w:szCs w:val="16"/>
          <w:lang w:eastAsia="en-US"/>
        </w:rPr>
      </w:pPr>
    </w:p>
    <w:p w14:paraId="75E5F433" w14:textId="77777777" w:rsidR="0059567A" w:rsidRPr="0059567A" w:rsidRDefault="0059567A" w:rsidP="0059567A">
      <w:pPr>
        <w:jc w:val="left"/>
        <w:rPr>
          <w:b/>
          <w:bCs/>
          <w:sz w:val="16"/>
          <w:szCs w:val="16"/>
          <w:lang w:eastAsia="en-US"/>
        </w:rPr>
      </w:pPr>
    </w:p>
    <w:p w14:paraId="11D63819" w14:textId="77777777" w:rsidR="0059567A" w:rsidRPr="0059567A" w:rsidRDefault="0059567A" w:rsidP="00106445">
      <w:pPr>
        <w:ind w:left="4395"/>
        <w:jc w:val="left"/>
        <w:rPr>
          <w:sz w:val="20"/>
        </w:rPr>
      </w:pPr>
      <w:r w:rsidRPr="0059567A">
        <w:rPr>
          <w:b/>
          <w:bCs/>
          <w:sz w:val="16"/>
          <w:szCs w:val="16"/>
          <w:lang w:eastAsia="en-US"/>
        </w:rPr>
        <w:br w:type="page"/>
      </w:r>
      <w:r w:rsidRPr="0059567A">
        <w:rPr>
          <w:sz w:val="20"/>
        </w:rPr>
        <w:t>Приложение № 16</w:t>
      </w:r>
    </w:p>
    <w:p w14:paraId="6232DC64" w14:textId="77777777" w:rsidR="0059567A" w:rsidRPr="0059567A" w:rsidRDefault="0059567A" w:rsidP="00106445">
      <w:pPr>
        <w:ind w:left="4395"/>
        <w:jc w:val="left"/>
        <w:rPr>
          <w:sz w:val="20"/>
        </w:rPr>
      </w:pPr>
      <w:r w:rsidRPr="0059567A">
        <w:rPr>
          <w:sz w:val="20"/>
        </w:rPr>
        <w:t>к административному регламенту</w:t>
      </w:r>
    </w:p>
    <w:p w14:paraId="543DC2D7" w14:textId="77777777" w:rsidR="0059567A" w:rsidRPr="0059567A" w:rsidRDefault="0059567A" w:rsidP="00106445">
      <w:pPr>
        <w:ind w:left="4395"/>
        <w:jc w:val="left"/>
        <w:rPr>
          <w:sz w:val="20"/>
        </w:rPr>
      </w:pPr>
      <w:r w:rsidRPr="0059567A">
        <w:rPr>
          <w:sz w:val="20"/>
        </w:rPr>
        <w:t>предоставления муниципальной услуги</w:t>
      </w:r>
    </w:p>
    <w:p w14:paraId="60689C21" w14:textId="77777777" w:rsidR="0059567A" w:rsidRPr="0059567A" w:rsidRDefault="0059567A" w:rsidP="00106445">
      <w:pPr>
        <w:tabs>
          <w:tab w:val="left" w:pos="0"/>
          <w:tab w:val="left" w:pos="1276"/>
        </w:tabs>
        <w:ind w:left="4395"/>
        <w:jc w:val="left"/>
        <w:rPr>
          <w:sz w:val="20"/>
        </w:rPr>
      </w:pPr>
      <w:r w:rsidRPr="0059567A">
        <w:rPr>
          <w:sz w:val="20"/>
        </w:rPr>
        <w:t xml:space="preserve"> «Прием заявлений, постановка на учет и</w:t>
      </w:r>
    </w:p>
    <w:p w14:paraId="283A78A7" w14:textId="77777777" w:rsidR="0059567A" w:rsidRPr="0059567A" w:rsidRDefault="0059567A" w:rsidP="00106445">
      <w:pPr>
        <w:tabs>
          <w:tab w:val="left" w:pos="0"/>
          <w:tab w:val="left" w:pos="1276"/>
        </w:tabs>
        <w:ind w:left="4395"/>
        <w:jc w:val="left"/>
        <w:rPr>
          <w:sz w:val="20"/>
        </w:rPr>
      </w:pPr>
      <w:r w:rsidRPr="0059567A">
        <w:rPr>
          <w:sz w:val="20"/>
        </w:rPr>
        <w:t xml:space="preserve"> зачисление детей в образовательные организации, </w:t>
      </w:r>
    </w:p>
    <w:p w14:paraId="66337043" w14:textId="77777777" w:rsidR="0059567A" w:rsidRPr="0059567A" w:rsidRDefault="0059567A" w:rsidP="00106445">
      <w:pPr>
        <w:tabs>
          <w:tab w:val="left" w:pos="0"/>
          <w:tab w:val="left" w:pos="1276"/>
        </w:tabs>
        <w:ind w:left="4395"/>
        <w:jc w:val="left"/>
        <w:rPr>
          <w:sz w:val="20"/>
        </w:rPr>
      </w:pPr>
      <w:r w:rsidRPr="0059567A">
        <w:rPr>
          <w:sz w:val="20"/>
        </w:rPr>
        <w:t xml:space="preserve">реализующие основную образовательную программу </w:t>
      </w:r>
    </w:p>
    <w:p w14:paraId="5E66B31F" w14:textId="77777777" w:rsidR="0059567A" w:rsidRPr="0059567A" w:rsidRDefault="0059567A" w:rsidP="00106445">
      <w:pPr>
        <w:tabs>
          <w:tab w:val="left" w:pos="0"/>
          <w:tab w:val="left" w:pos="1276"/>
        </w:tabs>
        <w:ind w:left="4395"/>
        <w:jc w:val="left"/>
        <w:rPr>
          <w:b/>
          <w:bCs/>
          <w:sz w:val="20"/>
          <w:lang w:eastAsia="en-US"/>
        </w:rPr>
      </w:pPr>
      <w:r w:rsidRPr="0059567A">
        <w:rPr>
          <w:sz w:val="20"/>
        </w:rPr>
        <w:t>дошкольного образования (детские сады)</w:t>
      </w:r>
      <w:r w:rsidR="00106445">
        <w:rPr>
          <w:sz w:val="20"/>
        </w:rPr>
        <w:t xml:space="preserve">, </w:t>
      </w:r>
      <w:r w:rsidR="00106445" w:rsidRPr="00106445">
        <w:rPr>
          <w:sz w:val="20"/>
        </w:rPr>
        <w:t>расположенные на территории Тихвинского района Ленинградской области</w:t>
      </w:r>
      <w:r w:rsidRPr="0059567A">
        <w:rPr>
          <w:sz w:val="20"/>
        </w:rPr>
        <w:t>»</w:t>
      </w:r>
    </w:p>
    <w:p w14:paraId="24F2A4F9" w14:textId="77777777" w:rsidR="0059567A" w:rsidRPr="0059567A" w:rsidRDefault="0059567A" w:rsidP="0059567A">
      <w:pPr>
        <w:autoSpaceDE w:val="0"/>
        <w:autoSpaceDN w:val="0"/>
        <w:adjustRightInd w:val="0"/>
        <w:jc w:val="right"/>
        <w:rPr>
          <w:sz w:val="24"/>
          <w:szCs w:val="24"/>
        </w:rPr>
      </w:pPr>
    </w:p>
    <w:p w14:paraId="0BAFAFD7" w14:textId="77777777" w:rsidR="0059567A" w:rsidRPr="0059567A" w:rsidRDefault="0059567A" w:rsidP="0059567A">
      <w:pPr>
        <w:widowControl w:val="0"/>
        <w:autoSpaceDE w:val="0"/>
        <w:autoSpaceDN w:val="0"/>
        <w:adjustRightInd w:val="0"/>
        <w:jc w:val="center"/>
        <w:rPr>
          <w:b/>
        </w:rPr>
      </w:pPr>
      <w:r w:rsidRPr="0059567A">
        <w:rPr>
          <w:b/>
        </w:rPr>
        <w:t xml:space="preserve">Заявление </w:t>
      </w:r>
    </w:p>
    <w:p w14:paraId="6DF9743D" w14:textId="77777777" w:rsidR="0059567A" w:rsidRPr="0059567A" w:rsidRDefault="0059567A" w:rsidP="0059567A">
      <w:pPr>
        <w:widowControl w:val="0"/>
        <w:autoSpaceDE w:val="0"/>
        <w:autoSpaceDN w:val="0"/>
        <w:adjustRightInd w:val="0"/>
        <w:jc w:val="center"/>
        <w:rPr>
          <w:b/>
        </w:rPr>
      </w:pPr>
      <w:r w:rsidRPr="0059567A">
        <w:rPr>
          <w:b/>
        </w:rPr>
        <w:t xml:space="preserve">о приеме на обучение по образовательным программам дошкольного образования </w:t>
      </w:r>
    </w:p>
    <w:p w14:paraId="15ED3DA7" w14:textId="77777777" w:rsidR="0059567A" w:rsidRPr="0059567A" w:rsidRDefault="0059567A" w:rsidP="0059567A">
      <w:pPr>
        <w:widowControl w:val="0"/>
        <w:autoSpaceDE w:val="0"/>
        <w:autoSpaceDN w:val="0"/>
        <w:adjustRightInd w:val="0"/>
        <w:jc w:val="center"/>
      </w:pPr>
    </w:p>
    <w:p w14:paraId="4962DBF3" w14:textId="77777777" w:rsidR="0059567A" w:rsidRPr="0059567A" w:rsidRDefault="0059567A" w:rsidP="0059567A">
      <w:pPr>
        <w:widowControl w:val="0"/>
        <w:autoSpaceDE w:val="0"/>
        <w:autoSpaceDN w:val="0"/>
        <w:adjustRightInd w:val="0"/>
        <w:ind w:left="4253" w:firstLine="340"/>
        <w:rPr>
          <w:sz w:val="22"/>
          <w:szCs w:val="22"/>
        </w:rPr>
      </w:pPr>
      <w:r w:rsidRPr="0059567A">
        <w:rPr>
          <w:sz w:val="22"/>
          <w:szCs w:val="22"/>
        </w:rPr>
        <w:t>Руководителю ______________________________________________________________________________________</w:t>
      </w:r>
    </w:p>
    <w:p w14:paraId="709CE087" w14:textId="77777777" w:rsidR="0059567A" w:rsidRPr="0059567A" w:rsidRDefault="0059567A" w:rsidP="0059567A">
      <w:pPr>
        <w:autoSpaceDE w:val="0"/>
        <w:autoSpaceDN w:val="0"/>
        <w:adjustRightInd w:val="0"/>
        <w:jc w:val="center"/>
        <w:rPr>
          <w:sz w:val="22"/>
          <w:szCs w:val="22"/>
        </w:rPr>
      </w:pPr>
      <w:r w:rsidRPr="0059567A">
        <w:rPr>
          <w:sz w:val="22"/>
          <w:szCs w:val="22"/>
        </w:rPr>
        <w:t xml:space="preserve">                                                                          (наименование образовательной организации)</w:t>
      </w:r>
    </w:p>
    <w:p w14:paraId="4D5E806C" w14:textId="77777777" w:rsidR="0059567A" w:rsidRPr="0059567A" w:rsidRDefault="0059567A" w:rsidP="0059567A">
      <w:pPr>
        <w:widowControl w:val="0"/>
        <w:autoSpaceDE w:val="0"/>
        <w:autoSpaceDN w:val="0"/>
        <w:adjustRightInd w:val="0"/>
        <w:ind w:left="4253"/>
        <w:rPr>
          <w:sz w:val="22"/>
          <w:szCs w:val="22"/>
        </w:rPr>
      </w:pPr>
      <w:r w:rsidRPr="0059567A">
        <w:rPr>
          <w:sz w:val="22"/>
          <w:szCs w:val="22"/>
        </w:rPr>
        <w:t>от______________________________________________________________________________________________________________________________________</w:t>
      </w:r>
    </w:p>
    <w:p w14:paraId="3D717FEF" w14:textId="77777777" w:rsidR="0059567A" w:rsidRPr="0059567A" w:rsidRDefault="0059567A" w:rsidP="0059567A">
      <w:pPr>
        <w:autoSpaceDE w:val="0"/>
        <w:autoSpaceDN w:val="0"/>
        <w:adjustRightInd w:val="0"/>
        <w:jc w:val="center"/>
        <w:rPr>
          <w:sz w:val="22"/>
          <w:szCs w:val="22"/>
        </w:rPr>
      </w:pPr>
      <w:r w:rsidRPr="0059567A">
        <w:rPr>
          <w:sz w:val="22"/>
          <w:szCs w:val="22"/>
        </w:rPr>
        <w:t xml:space="preserve">                                                                          (ФИО заявителя (последнее – при наличии))</w:t>
      </w:r>
    </w:p>
    <w:p w14:paraId="4645BF5A" w14:textId="77777777" w:rsidR="0059567A" w:rsidRPr="0059567A" w:rsidRDefault="0059567A" w:rsidP="0059567A">
      <w:pPr>
        <w:autoSpaceDE w:val="0"/>
        <w:autoSpaceDN w:val="0"/>
        <w:adjustRightInd w:val="0"/>
        <w:ind w:left="3600" w:firstLine="86"/>
        <w:rPr>
          <w:sz w:val="22"/>
          <w:szCs w:val="22"/>
        </w:rPr>
      </w:pPr>
      <w:r w:rsidRPr="0059567A">
        <w:rPr>
          <w:sz w:val="22"/>
          <w:szCs w:val="22"/>
        </w:rPr>
        <w:t>_________________________________________________________________________________________________  _________________________________________________</w:t>
      </w:r>
    </w:p>
    <w:p w14:paraId="7CCABD21" w14:textId="77777777" w:rsidR="0059567A" w:rsidRPr="0059567A" w:rsidRDefault="0059567A" w:rsidP="0059567A">
      <w:pPr>
        <w:autoSpaceDE w:val="0"/>
        <w:autoSpaceDN w:val="0"/>
        <w:adjustRightInd w:val="0"/>
        <w:ind w:left="3600"/>
        <w:jc w:val="center"/>
        <w:rPr>
          <w:sz w:val="22"/>
          <w:szCs w:val="22"/>
        </w:rPr>
      </w:pPr>
      <w:r w:rsidRPr="0059567A">
        <w:rPr>
          <w:sz w:val="22"/>
          <w:szCs w:val="22"/>
        </w:rPr>
        <w:t xml:space="preserve"> (документ, удостоверяющий личность заявителя</w:t>
      </w:r>
    </w:p>
    <w:p w14:paraId="08C6883D" w14:textId="77777777" w:rsidR="0059567A" w:rsidRPr="0059567A" w:rsidRDefault="0059567A" w:rsidP="0059567A">
      <w:pPr>
        <w:autoSpaceDE w:val="0"/>
        <w:autoSpaceDN w:val="0"/>
        <w:adjustRightInd w:val="0"/>
        <w:ind w:left="3600"/>
        <w:jc w:val="center"/>
        <w:rPr>
          <w:sz w:val="22"/>
          <w:szCs w:val="22"/>
        </w:rPr>
      </w:pPr>
      <w:r w:rsidRPr="0059567A">
        <w:rPr>
          <w:sz w:val="22"/>
          <w:szCs w:val="22"/>
        </w:rPr>
        <w:t>(№, серия, дата выдачи, кем выдан)</w:t>
      </w:r>
    </w:p>
    <w:p w14:paraId="43653958" w14:textId="77777777" w:rsidR="0059567A" w:rsidRPr="0059567A" w:rsidRDefault="0059567A" w:rsidP="0059567A">
      <w:pPr>
        <w:autoSpaceDE w:val="0"/>
        <w:autoSpaceDN w:val="0"/>
        <w:adjustRightInd w:val="0"/>
        <w:ind w:left="3600"/>
        <w:jc w:val="left"/>
        <w:rPr>
          <w:sz w:val="22"/>
          <w:szCs w:val="22"/>
        </w:rPr>
      </w:pPr>
      <w:r w:rsidRPr="0059567A">
        <w:rPr>
          <w:sz w:val="22"/>
          <w:szCs w:val="22"/>
        </w:rPr>
        <w:t>Контактный телефон: ____________________</w:t>
      </w:r>
    </w:p>
    <w:p w14:paraId="1D55ACC1" w14:textId="77777777" w:rsidR="0059567A" w:rsidRPr="0059567A" w:rsidRDefault="0059567A" w:rsidP="0059567A">
      <w:pPr>
        <w:autoSpaceDE w:val="0"/>
        <w:autoSpaceDN w:val="0"/>
        <w:adjustRightInd w:val="0"/>
        <w:ind w:left="3600"/>
        <w:jc w:val="left"/>
        <w:rPr>
          <w:sz w:val="22"/>
          <w:szCs w:val="22"/>
        </w:rPr>
      </w:pPr>
      <w:r w:rsidRPr="0059567A">
        <w:rPr>
          <w:sz w:val="22"/>
          <w:szCs w:val="22"/>
        </w:rPr>
        <w:t>е-</w:t>
      </w:r>
      <w:r w:rsidRPr="0059567A">
        <w:rPr>
          <w:sz w:val="22"/>
          <w:szCs w:val="22"/>
          <w:lang w:val="en-US"/>
        </w:rPr>
        <w:t>mail</w:t>
      </w:r>
      <w:r w:rsidRPr="0059567A">
        <w:rPr>
          <w:sz w:val="22"/>
          <w:szCs w:val="22"/>
        </w:rPr>
        <w:t>: _______________________________</w:t>
      </w:r>
    </w:p>
    <w:p w14:paraId="7AD11C09" w14:textId="77777777" w:rsidR="0059567A" w:rsidRPr="0059567A" w:rsidRDefault="0059567A" w:rsidP="0059567A">
      <w:pPr>
        <w:autoSpaceDE w:val="0"/>
        <w:autoSpaceDN w:val="0"/>
        <w:adjustRightInd w:val="0"/>
        <w:ind w:left="3600"/>
        <w:jc w:val="left"/>
        <w:rPr>
          <w:sz w:val="22"/>
          <w:szCs w:val="22"/>
        </w:rPr>
      </w:pPr>
    </w:p>
    <w:p w14:paraId="432D80C0" w14:textId="77777777" w:rsidR="0059567A" w:rsidRPr="0059567A" w:rsidRDefault="0059567A" w:rsidP="0059567A">
      <w:pPr>
        <w:autoSpaceDE w:val="0"/>
        <w:autoSpaceDN w:val="0"/>
        <w:adjustRightInd w:val="0"/>
        <w:ind w:firstLine="540"/>
        <w:rPr>
          <w:sz w:val="22"/>
          <w:szCs w:val="22"/>
        </w:rPr>
      </w:pPr>
    </w:p>
    <w:p w14:paraId="43B12CC7" w14:textId="77777777" w:rsidR="0059567A" w:rsidRPr="0059567A" w:rsidRDefault="0059567A" w:rsidP="0059567A">
      <w:pPr>
        <w:autoSpaceDE w:val="0"/>
        <w:autoSpaceDN w:val="0"/>
        <w:adjustRightInd w:val="0"/>
        <w:ind w:firstLine="540"/>
        <w:rPr>
          <w:sz w:val="22"/>
          <w:szCs w:val="22"/>
        </w:rPr>
      </w:pPr>
    </w:p>
    <w:p w14:paraId="7F0F9EC3" w14:textId="77777777" w:rsidR="0059567A" w:rsidRPr="0059567A" w:rsidRDefault="0059567A" w:rsidP="0059567A">
      <w:pPr>
        <w:autoSpaceDE w:val="0"/>
        <w:autoSpaceDN w:val="0"/>
        <w:adjustRightInd w:val="0"/>
        <w:rPr>
          <w:sz w:val="22"/>
          <w:szCs w:val="22"/>
        </w:rPr>
      </w:pPr>
      <w:r w:rsidRPr="0059567A">
        <w:rPr>
          <w:sz w:val="22"/>
          <w:szCs w:val="22"/>
        </w:rPr>
        <w:t>Прошу принять моего ребенка (сына, дочь)</w:t>
      </w:r>
    </w:p>
    <w:p w14:paraId="154AA231" w14:textId="77777777" w:rsidR="0059567A" w:rsidRPr="0059567A" w:rsidRDefault="0059567A" w:rsidP="0059567A">
      <w:pPr>
        <w:autoSpaceDE w:val="0"/>
        <w:autoSpaceDN w:val="0"/>
        <w:adjustRightInd w:val="0"/>
        <w:rPr>
          <w:sz w:val="22"/>
          <w:szCs w:val="22"/>
        </w:rPr>
      </w:pPr>
      <w:r w:rsidRPr="0059567A">
        <w:rPr>
          <w:sz w:val="22"/>
          <w:szCs w:val="22"/>
        </w:rPr>
        <w:t xml:space="preserve"> _________________________________________________________________________________</w:t>
      </w:r>
    </w:p>
    <w:p w14:paraId="6B3CF54F" w14:textId="77777777" w:rsidR="0059567A" w:rsidRPr="0059567A" w:rsidRDefault="0059567A" w:rsidP="0059567A">
      <w:pPr>
        <w:autoSpaceDE w:val="0"/>
        <w:autoSpaceDN w:val="0"/>
        <w:adjustRightInd w:val="0"/>
        <w:rPr>
          <w:sz w:val="22"/>
          <w:szCs w:val="22"/>
        </w:rPr>
      </w:pPr>
      <w:r w:rsidRPr="0059567A">
        <w:rPr>
          <w:sz w:val="22"/>
          <w:szCs w:val="22"/>
        </w:rPr>
        <w:t>_______________________________________________________________</w:t>
      </w:r>
    </w:p>
    <w:p w14:paraId="1C9BCACB" w14:textId="77777777" w:rsidR="0059567A" w:rsidRPr="0059567A" w:rsidRDefault="0059567A" w:rsidP="0059567A">
      <w:pPr>
        <w:autoSpaceDE w:val="0"/>
        <w:autoSpaceDN w:val="0"/>
        <w:adjustRightInd w:val="0"/>
        <w:rPr>
          <w:sz w:val="22"/>
          <w:szCs w:val="22"/>
        </w:rPr>
      </w:pPr>
      <w:r w:rsidRPr="0059567A">
        <w:rPr>
          <w:sz w:val="22"/>
          <w:szCs w:val="22"/>
        </w:rPr>
        <w:t>_________________________________________________________________________________</w:t>
      </w:r>
    </w:p>
    <w:p w14:paraId="1FBF8139" w14:textId="77777777" w:rsidR="0059567A" w:rsidRPr="0059567A" w:rsidRDefault="0059567A" w:rsidP="0059567A">
      <w:pPr>
        <w:autoSpaceDE w:val="0"/>
        <w:autoSpaceDN w:val="0"/>
        <w:adjustRightInd w:val="0"/>
        <w:jc w:val="center"/>
        <w:rPr>
          <w:sz w:val="20"/>
        </w:rPr>
      </w:pPr>
      <w:r w:rsidRPr="0059567A">
        <w:rPr>
          <w:sz w:val="20"/>
        </w:rPr>
        <w:t>(ФИО ребенка (последнее – при наличии), дата рождения)</w:t>
      </w:r>
    </w:p>
    <w:p w14:paraId="10CD3962" w14:textId="77777777" w:rsidR="0059567A" w:rsidRPr="0059567A" w:rsidRDefault="0059567A" w:rsidP="0059567A">
      <w:pPr>
        <w:autoSpaceDE w:val="0"/>
        <w:autoSpaceDN w:val="0"/>
        <w:adjustRightInd w:val="0"/>
      </w:pPr>
      <w:r w:rsidRPr="0059567A">
        <w:t>________________________________________________________________</w:t>
      </w:r>
    </w:p>
    <w:p w14:paraId="2C1F17A1" w14:textId="77777777" w:rsidR="0059567A" w:rsidRPr="0059567A" w:rsidRDefault="0059567A" w:rsidP="0059567A">
      <w:pPr>
        <w:autoSpaceDE w:val="0"/>
        <w:autoSpaceDN w:val="0"/>
        <w:adjustRightInd w:val="0"/>
        <w:jc w:val="center"/>
        <w:rPr>
          <w:sz w:val="24"/>
        </w:rPr>
      </w:pPr>
      <w:r w:rsidRPr="0059567A">
        <w:rPr>
          <w:sz w:val="20"/>
        </w:rPr>
        <w:t xml:space="preserve">(свидетельство о рождении ребенка (№, серия, дата выдачи, кем выдан, номер актовой записи, реквизиты документа, подтверждающего установление опеки (при наличии)) </w:t>
      </w:r>
      <w:r w:rsidRPr="0059567A">
        <w:rPr>
          <w:sz w:val="20"/>
        </w:rPr>
        <w:br/>
      </w:r>
      <w:r w:rsidRPr="0059567A">
        <w:rPr>
          <w:sz w:val="24"/>
        </w:rPr>
        <w:t>__________________________________________________________________________</w:t>
      </w:r>
    </w:p>
    <w:p w14:paraId="3FDA49B7" w14:textId="77777777" w:rsidR="0059567A" w:rsidRPr="0059567A" w:rsidRDefault="0059567A" w:rsidP="0059567A">
      <w:pPr>
        <w:autoSpaceDE w:val="0"/>
        <w:autoSpaceDN w:val="0"/>
        <w:adjustRightInd w:val="0"/>
        <w:jc w:val="left"/>
        <w:rPr>
          <w:sz w:val="24"/>
        </w:rPr>
      </w:pPr>
    </w:p>
    <w:p w14:paraId="344ABD3C" w14:textId="77777777" w:rsidR="0059567A" w:rsidRPr="0059567A" w:rsidRDefault="0059567A" w:rsidP="0059567A">
      <w:pPr>
        <w:autoSpaceDE w:val="0"/>
        <w:autoSpaceDN w:val="0"/>
        <w:adjustRightInd w:val="0"/>
        <w:jc w:val="left"/>
        <w:rPr>
          <w:sz w:val="24"/>
        </w:rPr>
      </w:pPr>
      <w:r w:rsidRPr="0059567A">
        <w:rPr>
          <w:sz w:val="24"/>
        </w:rPr>
        <w:t>___________________________________________________________________________</w:t>
      </w:r>
    </w:p>
    <w:p w14:paraId="324A72C6" w14:textId="77777777" w:rsidR="0059567A" w:rsidRPr="0059567A" w:rsidRDefault="0059567A" w:rsidP="0059567A">
      <w:pPr>
        <w:autoSpaceDE w:val="0"/>
        <w:autoSpaceDN w:val="0"/>
        <w:adjustRightInd w:val="0"/>
        <w:jc w:val="center"/>
        <w:rPr>
          <w:sz w:val="24"/>
        </w:rPr>
      </w:pPr>
    </w:p>
    <w:p w14:paraId="6D21F6CF" w14:textId="77777777" w:rsidR="0059567A" w:rsidRPr="0059567A" w:rsidRDefault="0059567A" w:rsidP="0059567A">
      <w:pPr>
        <w:autoSpaceDE w:val="0"/>
        <w:autoSpaceDN w:val="0"/>
        <w:adjustRightInd w:val="0"/>
        <w:jc w:val="center"/>
        <w:rPr>
          <w:sz w:val="20"/>
        </w:rPr>
      </w:pPr>
      <w:r w:rsidRPr="0059567A">
        <w:rPr>
          <w:sz w:val="20"/>
        </w:rPr>
        <w:t>(адрес места жительства (места пребывания, места фактического проживания)</w:t>
      </w:r>
    </w:p>
    <w:p w14:paraId="4B065E15" w14:textId="77777777" w:rsidR="0059567A" w:rsidRPr="0059567A" w:rsidRDefault="0059567A" w:rsidP="0059567A">
      <w:pPr>
        <w:autoSpaceDE w:val="0"/>
        <w:autoSpaceDN w:val="0"/>
        <w:adjustRightInd w:val="0"/>
      </w:pPr>
    </w:p>
    <w:p w14:paraId="4E542145" w14:textId="77777777" w:rsidR="0059567A" w:rsidRPr="0059567A" w:rsidRDefault="0059567A" w:rsidP="0059567A">
      <w:pPr>
        <w:autoSpaceDE w:val="0"/>
        <w:autoSpaceDN w:val="0"/>
        <w:adjustRightInd w:val="0"/>
        <w:jc w:val="left"/>
        <w:rPr>
          <w:sz w:val="24"/>
          <w:szCs w:val="24"/>
        </w:rPr>
      </w:pPr>
      <w:r w:rsidRPr="0059567A">
        <w:rPr>
          <w:sz w:val="24"/>
          <w:szCs w:val="24"/>
        </w:rPr>
        <w:t xml:space="preserve">в группу  _________________ направленности с  ___________  </w:t>
      </w:r>
      <w:proofErr w:type="spellStart"/>
      <w:r w:rsidRPr="0059567A">
        <w:rPr>
          <w:sz w:val="24"/>
          <w:szCs w:val="24"/>
        </w:rPr>
        <w:t>с</w:t>
      </w:r>
      <w:proofErr w:type="spellEnd"/>
      <w:r w:rsidRPr="0059567A">
        <w:rPr>
          <w:sz w:val="24"/>
          <w:szCs w:val="24"/>
        </w:rPr>
        <w:t xml:space="preserve"> режимом пребывания: ________</w:t>
      </w:r>
    </w:p>
    <w:p w14:paraId="0C8D4583" w14:textId="77777777" w:rsidR="0059567A" w:rsidRPr="0059567A" w:rsidRDefault="0059567A" w:rsidP="0059567A">
      <w:pPr>
        <w:autoSpaceDE w:val="0"/>
        <w:autoSpaceDN w:val="0"/>
        <w:adjustRightInd w:val="0"/>
        <w:rPr>
          <w:sz w:val="20"/>
        </w:rPr>
      </w:pPr>
      <w:r w:rsidRPr="0059567A">
        <w:rPr>
          <w:sz w:val="20"/>
        </w:rPr>
        <w:t xml:space="preserve">     (направленность группы)                            (желаемая дата приема)</w:t>
      </w:r>
    </w:p>
    <w:p w14:paraId="22B06638" w14:textId="77777777" w:rsidR="0059567A" w:rsidRPr="0059567A" w:rsidRDefault="0059567A" w:rsidP="0059567A">
      <w:pPr>
        <w:autoSpaceDE w:val="0"/>
        <w:autoSpaceDN w:val="0"/>
        <w:adjustRightInd w:val="0"/>
        <w:rPr>
          <w:sz w:val="24"/>
          <w:szCs w:val="24"/>
        </w:rPr>
      </w:pPr>
      <w:r w:rsidRPr="0059567A">
        <w:rPr>
          <w:sz w:val="24"/>
          <w:szCs w:val="24"/>
        </w:rPr>
        <w:t>___________________________________________</w:t>
      </w:r>
    </w:p>
    <w:p w14:paraId="644E2B96" w14:textId="77777777" w:rsidR="0059567A" w:rsidRPr="0059567A" w:rsidRDefault="0059567A" w:rsidP="0059567A">
      <w:pPr>
        <w:autoSpaceDE w:val="0"/>
        <w:autoSpaceDN w:val="0"/>
        <w:adjustRightInd w:val="0"/>
        <w:rPr>
          <w:sz w:val="20"/>
        </w:rPr>
      </w:pPr>
      <w:r w:rsidRPr="0059567A">
        <w:rPr>
          <w:sz w:val="20"/>
        </w:rPr>
        <w:t>(указывается режим пребывания)</w:t>
      </w:r>
    </w:p>
    <w:p w14:paraId="25EB1101" w14:textId="77777777" w:rsidR="0059567A" w:rsidRPr="0059567A" w:rsidRDefault="0059567A" w:rsidP="0059567A">
      <w:pPr>
        <w:autoSpaceDE w:val="0"/>
        <w:autoSpaceDN w:val="0"/>
        <w:adjustRightInd w:val="0"/>
        <w:rPr>
          <w:sz w:val="24"/>
          <w:szCs w:val="24"/>
        </w:rPr>
      </w:pPr>
    </w:p>
    <w:p w14:paraId="45F82256" w14:textId="77777777" w:rsidR="0059567A" w:rsidRPr="0059567A" w:rsidRDefault="0059567A" w:rsidP="0059567A">
      <w:pPr>
        <w:autoSpaceDE w:val="0"/>
        <w:autoSpaceDN w:val="0"/>
        <w:adjustRightInd w:val="0"/>
        <w:rPr>
          <w:sz w:val="24"/>
          <w:szCs w:val="24"/>
        </w:rPr>
      </w:pPr>
      <w:r w:rsidRPr="0059567A">
        <w:rPr>
          <w:sz w:val="24"/>
          <w:szCs w:val="24"/>
        </w:rPr>
        <w:t>Сведения о втором родителе:</w:t>
      </w:r>
    </w:p>
    <w:p w14:paraId="5B4A2850" w14:textId="77777777" w:rsidR="0059567A" w:rsidRPr="0059567A" w:rsidRDefault="0059567A" w:rsidP="0059567A">
      <w:pPr>
        <w:autoSpaceDE w:val="0"/>
        <w:autoSpaceDN w:val="0"/>
        <w:adjustRightInd w:val="0"/>
        <w:rPr>
          <w:sz w:val="22"/>
          <w:szCs w:val="22"/>
        </w:rPr>
      </w:pPr>
      <w:r w:rsidRPr="0059567A">
        <w:rPr>
          <w:sz w:val="22"/>
          <w:szCs w:val="22"/>
        </w:rPr>
        <w:t>_______________________________________________________________</w:t>
      </w:r>
    </w:p>
    <w:p w14:paraId="46F9748E" w14:textId="77777777" w:rsidR="0059567A" w:rsidRPr="0059567A" w:rsidRDefault="0059567A" w:rsidP="0059567A">
      <w:pPr>
        <w:autoSpaceDE w:val="0"/>
        <w:autoSpaceDN w:val="0"/>
        <w:adjustRightInd w:val="0"/>
        <w:jc w:val="center"/>
        <w:rPr>
          <w:sz w:val="22"/>
          <w:szCs w:val="22"/>
        </w:rPr>
      </w:pPr>
      <w:r w:rsidRPr="0059567A">
        <w:rPr>
          <w:sz w:val="22"/>
          <w:szCs w:val="22"/>
        </w:rPr>
        <w:t>(фамилия, имя, отчество (последнее – при наличии))</w:t>
      </w:r>
    </w:p>
    <w:p w14:paraId="6AF95036" w14:textId="77777777" w:rsidR="0059567A" w:rsidRPr="0059567A" w:rsidRDefault="0059567A" w:rsidP="0059567A">
      <w:pPr>
        <w:autoSpaceDE w:val="0"/>
        <w:autoSpaceDN w:val="0"/>
        <w:adjustRightInd w:val="0"/>
        <w:rPr>
          <w:sz w:val="22"/>
          <w:szCs w:val="22"/>
        </w:rPr>
      </w:pPr>
    </w:p>
    <w:p w14:paraId="798725A5" w14:textId="77777777" w:rsidR="0059567A" w:rsidRPr="0059567A" w:rsidRDefault="0059567A" w:rsidP="0059567A">
      <w:pPr>
        <w:autoSpaceDE w:val="0"/>
        <w:autoSpaceDN w:val="0"/>
        <w:adjustRightInd w:val="0"/>
        <w:rPr>
          <w:sz w:val="22"/>
          <w:szCs w:val="22"/>
        </w:rPr>
      </w:pPr>
      <w:r w:rsidRPr="0059567A">
        <w:rPr>
          <w:sz w:val="22"/>
          <w:szCs w:val="22"/>
        </w:rPr>
        <w:t>_______________________________________________________________</w:t>
      </w:r>
    </w:p>
    <w:p w14:paraId="50BC18DC" w14:textId="77777777" w:rsidR="0059567A" w:rsidRPr="0059567A" w:rsidRDefault="0059567A" w:rsidP="0059567A">
      <w:pPr>
        <w:autoSpaceDE w:val="0"/>
        <w:autoSpaceDN w:val="0"/>
        <w:adjustRightInd w:val="0"/>
        <w:jc w:val="center"/>
        <w:rPr>
          <w:sz w:val="20"/>
        </w:rPr>
      </w:pPr>
      <w:r w:rsidRPr="0059567A">
        <w:rPr>
          <w:sz w:val="20"/>
        </w:rPr>
        <w:t>(контактный телефон, е-</w:t>
      </w:r>
      <w:proofErr w:type="spellStart"/>
      <w:r w:rsidRPr="0059567A">
        <w:rPr>
          <w:sz w:val="20"/>
        </w:rPr>
        <w:t>mail</w:t>
      </w:r>
      <w:proofErr w:type="spellEnd"/>
      <w:r w:rsidRPr="0059567A">
        <w:rPr>
          <w:sz w:val="20"/>
        </w:rPr>
        <w:t>)</w:t>
      </w:r>
    </w:p>
    <w:p w14:paraId="5B129BBE" w14:textId="77777777" w:rsidR="0059567A" w:rsidRPr="0059567A" w:rsidRDefault="0059567A" w:rsidP="0059567A">
      <w:pPr>
        <w:autoSpaceDE w:val="0"/>
        <w:autoSpaceDN w:val="0"/>
        <w:adjustRightInd w:val="0"/>
        <w:rPr>
          <w:sz w:val="16"/>
          <w:szCs w:val="16"/>
        </w:rPr>
      </w:pPr>
    </w:p>
    <w:p w14:paraId="73EDB078" w14:textId="77777777" w:rsidR="0059567A" w:rsidRPr="0059567A" w:rsidRDefault="0059567A" w:rsidP="0059567A">
      <w:pPr>
        <w:autoSpaceDE w:val="0"/>
        <w:autoSpaceDN w:val="0"/>
        <w:adjustRightInd w:val="0"/>
        <w:rPr>
          <w:sz w:val="24"/>
          <w:szCs w:val="24"/>
        </w:rPr>
      </w:pPr>
      <w:r w:rsidRPr="0059567A">
        <w:rPr>
          <w:sz w:val="24"/>
          <w:szCs w:val="24"/>
        </w:rPr>
        <w:t>Сведения о потребности в обучении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___________________________________________________________________________</w:t>
      </w:r>
    </w:p>
    <w:p w14:paraId="0097F3BE" w14:textId="77777777" w:rsidR="0059567A" w:rsidRPr="0059567A" w:rsidRDefault="0059567A" w:rsidP="0059567A">
      <w:pPr>
        <w:autoSpaceDE w:val="0"/>
        <w:autoSpaceDN w:val="0"/>
        <w:adjustRightInd w:val="0"/>
        <w:ind w:firstLine="540"/>
        <w:rPr>
          <w:sz w:val="18"/>
          <w:szCs w:val="18"/>
        </w:rPr>
      </w:pPr>
      <w:r w:rsidRPr="0059567A">
        <w:rPr>
          <w:sz w:val="18"/>
          <w:szCs w:val="18"/>
        </w:rPr>
        <w:t xml:space="preserve">                                                           (в случае наличия указывается вид адаптированной программы)</w:t>
      </w:r>
    </w:p>
    <w:p w14:paraId="606E7525" w14:textId="77777777" w:rsidR="0059567A" w:rsidRPr="0059567A" w:rsidRDefault="0059567A" w:rsidP="0059567A">
      <w:pPr>
        <w:autoSpaceDE w:val="0"/>
        <w:autoSpaceDN w:val="0"/>
        <w:adjustRightInd w:val="0"/>
        <w:rPr>
          <w:sz w:val="24"/>
          <w:szCs w:val="24"/>
        </w:rPr>
      </w:pPr>
      <w:r w:rsidRPr="0059567A">
        <w:rPr>
          <w:sz w:val="24"/>
          <w:szCs w:val="24"/>
        </w:rPr>
        <w:t>Согласен на обучение/на обучение ребенка по адаптированной образовательной программе (в случае необходимости обучения по адаптированной образовательной программе);</w:t>
      </w:r>
    </w:p>
    <w:p w14:paraId="08910455" w14:textId="77777777" w:rsidR="0059567A" w:rsidRPr="0059567A" w:rsidRDefault="0059567A" w:rsidP="0059567A">
      <w:pPr>
        <w:autoSpaceDE w:val="0"/>
        <w:autoSpaceDN w:val="0"/>
        <w:adjustRightInd w:val="0"/>
        <w:rPr>
          <w:sz w:val="24"/>
          <w:szCs w:val="24"/>
        </w:rPr>
      </w:pPr>
    </w:p>
    <w:p w14:paraId="3E5FE16F" w14:textId="77777777" w:rsidR="0059567A" w:rsidRPr="0059567A" w:rsidRDefault="0059567A" w:rsidP="0059567A">
      <w:pPr>
        <w:autoSpaceDE w:val="0"/>
        <w:autoSpaceDN w:val="0"/>
        <w:adjustRightInd w:val="0"/>
        <w:rPr>
          <w:sz w:val="24"/>
          <w:szCs w:val="24"/>
        </w:rPr>
      </w:pPr>
      <w:r w:rsidRPr="0059567A">
        <w:rPr>
          <w:sz w:val="24"/>
          <w:szCs w:val="24"/>
        </w:rPr>
        <w:t>Дата: ______________________     Подпись _________________________</w:t>
      </w:r>
    </w:p>
    <w:p w14:paraId="7F582DC5" w14:textId="77777777" w:rsidR="0059567A" w:rsidRPr="0059567A" w:rsidRDefault="0059567A" w:rsidP="0059567A">
      <w:pPr>
        <w:autoSpaceDE w:val="0"/>
        <w:autoSpaceDN w:val="0"/>
        <w:adjustRightInd w:val="0"/>
        <w:rPr>
          <w:szCs w:val="28"/>
        </w:rPr>
      </w:pPr>
    </w:p>
    <w:p w14:paraId="74E0E596" w14:textId="77777777" w:rsidR="0059567A" w:rsidRPr="0059567A" w:rsidRDefault="0059567A" w:rsidP="0059567A">
      <w:pPr>
        <w:autoSpaceDE w:val="0"/>
        <w:autoSpaceDN w:val="0"/>
        <w:adjustRightInd w:val="0"/>
        <w:rPr>
          <w:szCs w:val="28"/>
        </w:rPr>
      </w:pPr>
      <w:r w:rsidRPr="0059567A">
        <w:rPr>
          <w:sz w:val="24"/>
          <w:szCs w:val="24"/>
        </w:rPr>
        <w:t>Язык образования</w:t>
      </w:r>
      <w:r w:rsidRPr="0059567A">
        <w:rPr>
          <w:szCs w:val="28"/>
        </w:rPr>
        <w:t>:</w:t>
      </w:r>
    </w:p>
    <w:p w14:paraId="72D4919E" w14:textId="77777777" w:rsidR="0059567A" w:rsidRPr="0059567A" w:rsidRDefault="0059567A" w:rsidP="0059567A">
      <w:pPr>
        <w:autoSpaceDE w:val="0"/>
        <w:autoSpaceDN w:val="0"/>
        <w:adjustRightInd w:val="0"/>
        <w:rPr>
          <w:sz w:val="24"/>
          <w:szCs w:val="24"/>
        </w:rPr>
      </w:pPr>
      <w:r w:rsidRPr="0059567A">
        <w:rPr>
          <w:sz w:val="24"/>
          <w:szCs w:val="24"/>
        </w:rPr>
        <w:t>___________________________________________________________________________</w:t>
      </w:r>
    </w:p>
    <w:p w14:paraId="5FE34A6A" w14:textId="77777777" w:rsidR="0059567A" w:rsidRPr="0059567A" w:rsidRDefault="0059567A" w:rsidP="0059567A">
      <w:pPr>
        <w:autoSpaceDE w:val="0"/>
        <w:autoSpaceDN w:val="0"/>
        <w:adjustRightInd w:val="0"/>
        <w:rPr>
          <w:sz w:val="18"/>
          <w:szCs w:val="18"/>
        </w:rPr>
      </w:pPr>
      <w:r w:rsidRPr="0059567A">
        <w:rPr>
          <w:sz w:val="18"/>
          <w:szCs w:val="18"/>
        </w:rPr>
        <w:t>(в случае получения образования на родном языке из числа языков народов Российской Федерации или на иностранном языке)</w:t>
      </w:r>
    </w:p>
    <w:p w14:paraId="2DAAB3A1" w14:textId="77777777" w:rsidR="0059567A" w:rsidRPr="0059567A" w:rsidRDefault="0059567A" w:rsidP="0059567A">
      <w:pPr>
        <w:autoSpaceDE w:val="0"/>
        <w:autoSpaceDN w:val="0"/>
        <w:adjustRightInd w:val="0"/>
        <w:rPr>
          <w:szCs w:val="28"/>
        </w:rPr>
      </w:pPr>
    </w:p>
    <w:p w14:paraId="08B9E947" w14:textId="77777777" w:rsidR="0059567A" w:rsidRPr="0059567A" w:rsidRDefault="0059567A" w:rsidP="0059567A">
      <w:pPr>
        <w:autoSpaceDE w:val="0"/>
        <w:autoSpaceDN w:val="0"/>
        <w:adjustRightInd w:val="0"/>
        <w:rPr>
          <w:sz w:val="24"/>
          <w:szCs w:val="24"/>
        </w:rPr>
      </w:pPr>
      <w:r w:rsidRPr="0059567A">
        <w:rPr>
          <w:sz w:val="24"/>
          <w:szCs w:val="24"/>
        </w:rPr>
        <w:t>Родной язык из числа языков народов Российской Федерации:</w:t>
      </w:r>
    </w:p>
    <w:p w14:paraId="5F370EB3" w14:textId="77777777" w:rsidR="0059567A" w:rsidRPr="0059567A" w:rsidRDefault="0059567A" w:rsidP="0059567A">
      <w:pPr>
        <w:autoSpaceDE w:val="0"/>
        <w:autoSpaceDN w:val="0"/>
        <w:adjustRightInd w:val="0"/>
        <w:rPr>
          <w:sz w:val="18"/>
          <w:szCs w:val="18"/>
        </w:rPr>
      </w:pPr>
      <w:r w:rsidRPr="0059567A">
        <w:rPr>
          <w:sz w:val="18"/>
          <w:szCs w:val="18"/>
        </w:rPr>
        <w:t>____________________________________________________________________________________________________</w:t>
      </w:r>
    </w:p>
    <w:p w14:paraId="5E3BD4EC" w14:textId="77777777" w:rsidR="0059567A" w:rsidRPr="0059567A" w:rsidRDefault="0059567A" w:rsidP="0059567A">
      <w:pPr>
        <w:autoSpaceDE w:val="0"/>
        <w:autoSpaceDN w:val="0"/>
        <w:adjustRightInd w:val="0"/>
        <w:jc w:val="center"/>
        <w:rPr>
          <w:sz w:val="18"/>
          <w:szCs w:val="18"/>
        </w:rPr>
      </w:pPr>
      <w:r w:rsidRPr="0059567A">
        <w:rPr>
          <w:sz w:val="18"/>
          <w:szCs w:val="18"/>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38645127" w14:textId="77777777" w:rsidR="0059567A" w:rsidRPr="0059567A" w:rsidRDefault="0059567A" w:rsidP="0059567A">
      <w:pPr>
        <w:autoSpaceDE w:val="0"/>
        <w:autoSpaceDN w:val="0"/>
        <w:adjustRightInd w:val="0"/>
        <w:rPr>
          <w:sz w:val="24"/>
          <w:szCs w:val="24"/>
        </w:rPr>
      </w:pPr>
      <w:r w:rsidRPr="0059567A">
        <w:rPr>
          <w:sz w:val="24"/>
          <w:szCs w:val="24"/>
        </w:rPr>
        <w:t>С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ознакомлен.</w:t>
      </w:r>
    </w:p>
    <w:p w14:paraId="7B8A22D3" w14:textId="77777777" w:rsidR="0059567A" w:rsidRPr="0059567A" w:rsidRDefault="0059567A" w:rsidP="0059567A">
      <w:pPr>
        <w:autoSpaceDE w:val="0"/>
        <w:autoSpaceDN w:val="0"/>
        <w:adjustRightInd w:val="0"/>
        <w:rPr>
          <w:sz w:val="16"/>
          <w:szCs w:val="16"/>
        </w:rPr>
      </w:pPr>
    </w:p>
    <w:p w14:paraId="7D66FACD" w14:textId="77777777" w:rsidR="0059567A" w:rsidRPr="0059567A" w:rsidRDefault="0059567A" w:rsidP="0059567A">
      <w:pPr>
        <w:autoSpaceDE w:val="0"/>
        <w:autoSpaceDN w:val="0"/>
        <w:adjustRightInd w:val="0"/>
        <w:rPr>
          <w:sz w:val="16"/>
          <w:szCs w:val="16"/>
        </w:rPr>
      </w:pPr>
    </w:p>
    <w:p w14:paraId="72B077F1" w14:textId="77777777" w:rsidR="0059567A" w:rsidRPr="0059567A" w:rsidRDefault="0059567A" w:rsidP="0059567A">
      <w:pPr>
        <w:autoSpaceDE w:val="0"/>
        <w:autoSpaceDN w:val="0"/>
        <w:adjustRightInd w:val="0"/>
        <w:rPr>
          <w:sz w:val="24"/>
          <w:szCs w:val="24"/>
        </w:rPr>
      </w:pPr>
      <w:r w:rsidRPr="0059567A">
        <w:rPr>
          <w:sz w:val="24"/>
          <w:szCs w:val="24"/>
        </w:rPr>
        <w:t>Дата: ______________________  Подпись _________________________</w:t>
      </w:r>
    </w:p>
    <w:p w14:paraId="76F640EC" w14:textId="77777777" w:rsidR="0059567A" w:rsidRPr="0059567A" w:rsidRDefault="0059567A" w:rsidP="0059567A">
      <w:pPr>
        <w:autoSpaceDE w:val="0"/>
        <w:autoSpaceDN w:val="0"/>
        <w:adjustRightInd w:val="0"/>
        <w:rPr>
          <w:sz w:val="24"/>
          <w:szCs w:val="24"/>
        </w:rPr>
      </w:pPr>
    </w:p>
    <w:p w14:paraId="60259EFC" w14:textId="77777777" w:rsidR="0059567A" w:rsidRPr="0059567A" w:rsidRDefault="0059567A" w:rsidP="0059567A">
      <w:pPr>
        <w:autoSpaceDE w:val="0"/>
        <w:autoSpaceDN w:val="0"/>
        <w:adjustRightInd w:val="0"/>
        <w:rPr>
          <w:sz w:val="24"/>
          <w:szCs w:val="24"/>
        </w:rPr>
      </w:pPr>
      <w:r w:rsidRPr="0059567A">
        <w:rPr>
          <w:sz w:val="24"/>
          <w:szCs w:val="24"/>
        </w:rPr>
        <w:t>Согласен на обработку персональных данных и персональных данных ребенка в порядке, установленном законодательством Российской Федерации.</w:t>
      </w:r>
    </w:p>
    <w:p w14:paraId="1E511020" w14:textId="77777777" w:rsidR="0059567A" w:rsidRPr="0059567A" w:rsidRDefault="0059567A" w:rsidP="0059567A">
      <w:pPr>
        <w:autoSpaceDE w:val="0"/>
        <w:autoSpaceDN w:val="0"/>
        <w:adjustRightInd w:val="0"/>
        <w:rPr>
          <w:sz w:val="24"/>
          <w:szCs w:val="24"/>
        </w:rPr>
      </w:pPr>
    </w:p>
    <w:p w14:paraId="26E468A7" w14:textId="77777777" w:rsidR="0059567A" w:rsidRPr="0059567A" w:rsidRDefault="0059567A" w:rsidP="0059567A">
      <w:pPr>
        <w:autoSpaceDE w:val="0"/>
        <w:autoSpaceDN w:val="0"/>
        <w:adjustRightInd w:val="0"/>
        <w:rPr>
          <w:sz w:val="24"/>
          <w:szCs w:val="24"/>
        </w:rPr>
      </w:pPr>
      <w:r w:rsidRPr="0059567A">
        <w:rPr>
          <w:sz w:val="24"/>
          <w:szCs w:val="24"/>
        </w:rPr>
        <w:t>Дата: ______________________     Подпись _________________________</w:t>
      </w:r>
    </w:p>
    <w:p w14:paraId="238F9E05" w14:textId="77777777" w:rsidR="0059567A" w:rsidRPr="0059567A" w:rsidRDefault="0059567A" w:rsidP="0059567A">
      <w:pPr>
        <w:jc w:val="left"/>
        <w:rPr>
          <w:b/>
          <w:bCs/>
          <w:sz w:val="16"/>
          <w:szCs w:val="16"/>
          <w:lang w:eastAsia="en-US"/>
        </w:rPr>
      </w:pPr>
    </w:p>
    <w:p w14:paraId="57ADE701" w14:textId="77777777" w:rsidR="0059567A" w:rsidRPr="0059567A" w:rsidRDefault="0059567A" w:rsidP="00106445">
      <w:pPr>
        <w:ind w:left="4395"/>
        <w:jc w:val="left"/>
        <w:rPr>
          <w:sz w:val="20"/>
        </w:rPr>
      </w:pPr>
      <w:r w:rsidRPr="0059567A">
        <w:rPr>
          <w:b/>
          <w:bCs/>
          <w:sz w:val="16"/>
          <w:szCs w:val="16"/>
          <w:lang w:eastAsia="en-US"/>
        </w:rPr>
        <w:br w:type="page"/>
      </w:r>
      <w:r w:rsidRPr="0059567A">
        <w:rPr>
          <w:sz w:val="20"/>
        </w:rPr>
        <w:t>Приложение № 17</w:t>
      </w:r>
    </w:p>
    <w:p w14:paraId="4583EC40" w14:textId="77777777" w:rsidR="0059567A" w:rsidRPr="0059567A" w:rsidRDefault="0059567A" w:rsidP="00106445">
      <w:pPr>
        <w:ind w:left="4395"/>
        <w:jc w:val="left"/>
        <w:rPr>
          <w:sz w:val="20"/>
        </w:rPr>
      </w:pPr>
      <w:r w:rsidRPr="0059567A">
        <w:rPr>
          <w:sz w:val="20"/>
        </w:rPr>
        <w:t>к административному регламенту</w:t>
      </w:r>
    </w:p>
    <w:p w14:paraId="710B39C0" w14:textId="77777777" w:rsidR="0059567A" w:rsidRPr="0059567A" w:rsidRDefault="0059567A" w:rsidP="00106445">
      <w:pPr>
        <w:ind w:left="4395"/>
        <w:jc w:val="left"/>
        <w:rPr>
          <w:sz w:val="20"/>
        </w:rPr>
      </w:pPr>
      <w:r w:rsidRPr="0059567A">
        <w:rPr>
          <w:sz w:val="20"/>
        </w:rPr>
        <w:t>предоставления муниципальной услуги</w:t>
      </w:r>
    </w:p>
    <w:p w14:paraId="56B3672C" w14:textId="77777777" w:rsidR="0059567A" w:rsidRPr="0059567A" w:rsidRDefault="0059567A" w:rsidP="00106445">
      <w:pPr>
        <w:tabs>
          <w:tab w:val="left" w:pos="0"/>
          <w:tab w:val="left" w:pos="1276"/>
        </w:tabs>
        <w:ind w:left="4395"/>
        <w:jc w:val="left"/>
        <w:rPr>
          <w:sz w:val="20"/>
        </w:rPr>
      </w:pPr>
      <w:r w:rsidRPr="0059567A">
        <w:rPr>
          <w:sz w:val="20"/>
        </w:rPr>
        <w:t xml:space="preserve"> «Прием заявлений, постановка на учет и</w:t>
      </w:r>
    </w:p>
    <w:p w14:paraId="3B89D688" w14:textId="77777777" w:rsidR="0059567A" w:rsidRPr="0059567A" w:rsidRDefault="0059567A" w:rsidP="00106445">
      <w:pPr>
        <w:tabs>
          <w:tab w:val="left" w:pos="0"/>
          <w:tab w:val="left" w:pos="1276"/>
        </w:tabs>
        <w:ind w:left="4395"/>
        <w:jc w:val="left"/>
        <w:rPr>
          <w:sz w:val="20"/>
        </w:rPr>
      </w:pPr>
      <w:r w:rsidRPr="0059567A">
        <w:rPr>
          <w:sz w:val="20"/>
        </w:rPr>
        <w:t xml:space="preserve"> зачисление детей в образовательные организации, </w:t>
      </w:r>
    </w:p>
    <w:p w14:paraId="31F7E730" w14:textId="77777777" w:rsidR="0059567A" w:rsidRPr="0059567A" w:rsidRDefault="0059567A" w:rsidP="00106445">
      <w:pPr>
        <w:tabs>
          <w:tab w:val="left" w:pos="0"/>
          <w:tab w:val="left" w:pos="1276"/>
        </w:tabs>
        <w:ind w:left="4395"/>
        <w:jc w:val="left"/>
        <w:rPr>
          <w:sz w:val="20"/>
        </w:rPr>
      </w:pPr>
      <w:r w:rsidRPr="0059567A">
        <w:rPr>
          <w:sz w:val="20"/>
        </w:rPr>
        <w:t xml:space="preserve">реализующие основную образовательную программу </w:t>
      </w:r>
    </w:p>
    <w:p w14:paraId="0E6CF6BB" w14:textId="77777777" w:rsidR="0059567A" w:rsidRPr="0059567A" w:rsidRDefault="0059567A" w:rsidP="00106445">
      <w:pPr>
        <w:tabs>
          <w:tab w:val="left" w:pos="0"/>
          <w:tab w:val="left" w:pos="1276"/>
        </w:tabs>
        <w:ind w:left="4395"/>
        <w:jc w:val="left"/>
        <w:rPr>
          <w:b/>
          <w:bCs/>
          <w:sz w:val="20"/>
          <w:lang w:eastAsia="en-US"/>
        </w:rPr>
      </w:pPr>
      <w:r w:rsidRPr="0059567A">
        <w:rPr>
          <w:sz w:val="20"/>
        </w:rPr>
        <w:t>дошкольного образования (детские сады)</w:t>
      </w:r>
      <w:r w:rsidR="00106445">
        <w:rPr>
          <w:sz w:val="20"/>
        </w:rPr>
        <w:t>,</w:t>
      </w:r>
      <w:r w:rsidR="00106445" w:rsidRPr="00106445">
        <w:rPr>
          <w:sz w:val="24"/>
          <w:szCs w:val="24"/>
        </w:rPr>
        <w:t xml:space="preserve"> </w:t>
      </w:r>
      <w:r w:rsidR="00106445" w:rsidRPr="00106445">
        <w:rPr>
          <w:sz w:val="20"/>
        </w:rPr>
        <w:t>расположенные на территории Тихвинского района Ленинградской области</w:t>
      </w:r>
      <w:r w:rsidRPr="0059567A">
        <w:rPr>
          <w:sz w:val="20"/>
        </w:rPr>
        <w:t>»</w:t>
      </w:r>
    </w:p>
    <w:p w14:paraId="054212B1" w14:textId="77777777" w:rsidR="0059567A" w:rsidRPr="0059567A" w:rsidRDefault="0059567A" w:rsidP="0059567A">
      <w:pPr>
        <w:autoSpaceDE w:val="0"/>
        <w:autoSpaceDN w:val="0"/>
        <w:adjustRightInd w:val="0"/>
        <w:jc w:val="center"/>
        <w:rPr>
          <w:b/>
          <w:sz w:val="24"/>
          <w:szCs w:val="24"/>
        </w:rPr>
      </w:pPr>
    </w:p>
    <w:p w14:paraId="52D3D0F7" w14:textId="77777777" w:rsidR="0059567A" w:rsidRPr="0059567A" w:rsidRDefault="0059567A" w:rsidP="0059567A">
      <w:pPr>
        <w:autoSpaceDE w:val="0"/>
        <w:autoSpaceDN w:val="0"/>
        <w:adjustRightInd w:val="0"/>
        <w:jc w:val="center"/>
        <w:rPr>
          <w:b/>
          <w:sz w:val="24"/>
          <w:szCs w:val="24"/>
        </w:rPr>
      </w:pPr>
    </w:p>
    <w:p w14:paraId="23046435" w14:textId="77777777" w:rsidR="0059567A" w:rsidRPr="0059567A" w:rsidRDefault="0059567A" w:rsidP="0059567A">
      <w:pPr>
        <w:autoSpaceDE w:val="0"/>
        <w:autoSpaceDN w:val="0"/>
        <w:adjustRightInd w:val="0"/>
        <w:jc w:val="center"/>
        <w:rPr>
          <w:b/>
          <w:sz w:val="24"/>
          <w:szCs w:val="24"/>
        </w:rPr>
      </w:pPr>
      <w:r w:rsidRPr="0059567A">
        <w:rPr>
          <w:b/>
          <w:sz w:val="24"/>
          <w:szCs w:val="24"/>
        </w:rPr>
        <w:t xml:space="preserve">УВЕДОМЛЕНИЕ </w:t>
      </w:r>
    </w:p>
    <w:p w14:paraId="7A84FBE0" w14:textId="77777777" w:rsidR="0059567A" w:rsidRPr="0059567A" w:rsidRDefault="0059567A" w:rsidP="0059567A">
      <w:pPr>
        <w:autoSpaceDE w:val="0"/>
        <w:autoSpaceDN w:val="0"/>
        <w:adjustRightInd w:val="0"/>
        <w:jc w:val="center"/>
        <w:rPr>
          <w:b/>
          <w:noProof/>
          <w:sz w:val="27"/>
          <w:szCs w:val="27"/>
        </w:rPr>
      </w:pPr>
      <w:r w:rsidRPr="0059567A">
        <w:rPr>
          <w:b/>
          <w:bCs/>
          <w:sz w:val="27"/>
          <w:szCs w:val="27"/>
        </w:rPr>
        <w:t>об отказе в</w:t>
      </w:r>
      <w:r w:rsidRPr="0059567A">
        <w:rPr>
          <w:b/>
          <w:noProof/>
          <w:sz w:val="27"/>
          <w:szCs w:val="27"/>
        </w:rPr>
        <w:t xml:space="preserve"> приеме заявления </w:t>
      </w:r>
    </w:p>
    <w:p w14:paraId="5ABFAA2C" w14:textId="77777777" w:rsidR="0059567A" w:rsidRPr="0059567A" w:rsidRDefault="0059567A" w:rsidP="0059567A">
      <w:pPr>
        <w:autoSpaceDE w:val="0"/>
        <w:autoSpaceDN w:val="0"/>
        <w:adjustRightInd w:val="0"/>
        <w:jc w:val="center"/>
        <w:rPr>
          <w:b/>
          <w:noProof/>
          <w:sz w:val="27"/>
          <w:szCs w:val="27"/>
        </w:rPr>
      </w:pPr>
      <w:r w:rsidRPr="0059567A">
        <w:rPr>
          <w:b/>
          <w:noProof/>
          <w:sz w:val="27"/>
          <w:szCs w:val="27"/>
        </w:rPr>
        <w:t>о приеме на обучение по образовательным програмам дошкольного образования</w:t>
      </w:r>
    </w:p>
    <w:p w14:paraId="05F0461C" w14:textId="77777777" w:rsidR="0059567A" w:rsidRPr="0059567A" w:rsidRDefault="0059567A" w:rsidP="0059567A">
      <w:pPr>
        <w:rPr>
          <w:sz w:val="24"/>
          <w:szCs w:val="24"/>
        </w:rPr>
      </w:pPr>
    </w:p>
    <w:p w14:paraId="6DBE57C4" w14:textId="77777777" w:rsidR="0059567A" w:rsidRPr="0059567A" w:rsidRDefault="0059567A" w:rsidP="0059567A">
      <w:pPr>
        <w:rPr>
          <w:sz w:val="24"/>
          <w:szCs w:val="24"/>
        </w:rPr>
      </w:pPr>
      <w:r w:rsidRPr="0059567A">
        <w:rPr>
          <w:sz w:val="24"/>
          <w:szCs w:val="24"/>
        </w:rPr>
        <w:t xml:space="preserve">Регистрационный № ________ от «_____» _______ 20 ____ года </w:t>
      </w:r>
    </w:p>
    <w:p w14:paraId="3A39F1DD" w14:textId="77777777" w:rsidR="0059567A" w:rsidRPr="0059567A" w:rsidRDefault="0059567A" w:rsidP="0059567A">
      <w:pPr>
        <w:rPr>
          <w:sz w:val="24"/>
          <w:szCs w:val="24"/>
        </w:rPr>
      </w:pPr>
      <w:r w:rsidRPr="0059567A">
        <w:rPr>
          <w:sz w:val="24"/>
          <w:szCs w:val="24"/>
        </w:rPr>
        <w:t xml:space="preserve"> </w:t>
      </w:r>
    </w:p>
    <w:p w14:paraId="5C008845" w14:textId="77777777" w:rsidR="0059567A" w:rsidRPr="0059567A" w:rsidRDefault="0059567A" w:rsidP="0059567A">
      <w:pPr>
        <w:rPr>
          <w:sz w:val="24"/>
          <w:szCs w:val="24"/>
        </w:rPr>
      </w:pPr>
      <w:r w:rsidRPr="0059567A">
        <w:rPr>
          <w:sz w:val="24"/>
          <w:szCs w:val="24"/>
        </w:rPr>
        <w:t xml:space="preserve">Настоящим _______________________________________________________ уведомляется </w:t>
      </w:r>
    </w:p>
    <w:p w14:paraId="1B78A8DE" w14:textId="77777777" w:rsidR="0059567A" w:rsidRPr="0059567A" w:rsidRDefault="0059567A" w:rsidP="0059567A">
      <w:pPr>
        <w:jc w:val="center"/>
        <w:rPr>
          <w:sz w:val="20"/>
        </w:rPr>
      </w:pPr>
      <w:r w:rsidRPr="0059567A">
        <w:rPr>
          <w:sz w:val="20"/>
        </w:rPr>
        <w:t>(фамилия, имя, отчество родителя (законного представителя) ребенка)</w:t>
      </w:r>
    </w:p>
    <w:p w14:paraId="7EF31267" w14:textId="77777777" w:rsidR="0059567A" w:rsidRPr="0059567A" w:rsidRDefault="0059567A" w:rsidP="0059567A">
      <w:pPr>
        <w:rPr>
          <w:sz w:val="24"/>
          <w:szCs w:val="24"/>
        </w:rPr>
      </w:pPr>
      <w:r w:rsidRPr="0059567A">
        <w:rPr>
          <w:sz w:val="24"/>
          <w:szCs w:val="24"/>
        </w:rPr>
        <w:t xml:space="preserve">в том, что заявление о </w:t>
      </w:r>
      <w:r w:rsidRPr="0059567A">
        <w:rPr>
          <w:noProof/>
          <w:sz w:val="24"/>
          <w:szCs w:val="24"/>
        </w:rPr>
        <w:t>о приеме на обучение по образовательным програмам дошкольного образования</w:t>
      </w:r>
      <w:r w:rsidRPr="0059567A">
        <w:rPr>
          <w:sz w:val="24"/>
          <w:szCs w:val="24"/>
        </w:rPr>
        <w:t xml:space="preserve"> _________________________________________________________________ </w:t>
      </w:r>
    </w:p>
    <w:p w14:paraId="4E15FDBE" w14:textId="77777777" w:rsidR="0059567A" w:rsidRPr="0059567A" w:rsidRDefault="0059567A" w:rsidP="0059567A">
      <w:pPr>
        <w:jc w:val="center"/>
        <w:rPr>
          <w:sz w:val="20"/>
        </w:rPr>
      </w:pPr>
      <w:r w:rsidRPr="0059567A">
        <w:rPr>
          <w:sz w:val="20"/>
        </w:rPr>
        <w:t>(фамилия, имя, отчество ребенка)</w:t>
      </w:r>
    </w:p>
    <w:p w14:paraId="3CB43379" w14:textId="77777777" w:rsidR="0059567A" w:rsidRPr="0059567A" w:rsidRDefault="0059567A" w:rsidP="0059567A">
      <w:pPr>
        <w:autoSpaceDE w:val="0"/>
        <w:autoSpaceDN w:val="0"/>
        <w:adjustRightInd w:val="0"/>
        <w:rPr>
          <w:noProof/>
          <w:sz w:val="24"/>
          <w:szCs w:val="24"/>
        </w:rPr>
      </w:pPr>
      <w:r w:rsidRPr="0059567A">
        <w:rPr>
          <w:sz w:val="24"/>
          <w:szCs w:val="24"/>
        </w:rPr>
        <w:t xml:space="preserve">не может быть </w:t>
      </w:r>
      <w:r w:rsidRPr="0059567A">
        <w:rPr>
          <w:noProof/>
          <w:sz w:val="24"/>
          <w:szCs w:val="24"/>
        </w:rPr>
        <w:t xml:space="preserve">принято в дошкольной </w:t>
      </w:r>
      <w:r w:rsidRPr="0059567A">
        <w:rPr>
          <w:sz w:val="24"/>
          <w:szCs w:val="24"/>
        </w:rPr>
        <w:t>образовательной организации</w:t>
      </w:r>
      <w:r w:rsidRPr="0059567A">
        <w:rPr>
          <w:bCs/>
          <w:sz w:val="24"/>
          <w:szCs w:val="24"/>
        </w:rPr>
        <w:t xml:space="preserve"> </w:t>
      </w:r>
      <w:r w:rsidRPr="0059567A">
        <w:rPr>
          <w:noProof/>
          <w:sz w:val="24"/>
          <w:szCs w:val="24"/>
        </w:rPr>
        <w:t xml:space="preserve">___________________________________________________________________________ </w:t>
      </w:r>
    </w:p>
    <w:p w14:paraId="68276D70" w14:textId="77777777" w:rsidR="0059567A" w:rsidRPr="0059567A" w:rsidRDefault="0059567A" w:rsidP="0059567A">
      <w:pPr>
        <w:rPr>
          <w:sz w:val="24"/>
          <w:szCs w:val="24"/>
        </w:rPr>
      </w:pPr>
      <w:r w:rsidRPr="0059567A">
        <w:rPr>
          <w:sz w:val="24"/>
          <w:szCs w:val="24"/>
        </w:rPr>
        <w:t xml:space="preserve">по причине: </w:t>
      </w:r>
    </w:p>
    <w:p w14:paraId="4B9E62A4" w14:textId="77777777" w:rsidR="0059567A" w:rsidRPr="0059567A" w:rsidRDefault="0059567A" w:rsidP="0059567A">
      <w:pPr>
        <w:rPr>
          <w:sz w:val="24"/>
          <w:szCs w:val="24"/>
        </w:rPr>
      </w:pPr>
      <w:r w:rsidRPr="0059567A">
        <w:rPr>
          <w:sz w:val="24"/>
          <w:szCs w:val="24"/>
        </w:rPr>
        <w:t>___________________________________________________________________________</w:t>
      </w:r>
    </w:p>
    <w:p w14:paraId="163AF836" w14:textId="77777777" w:rsidR="0059567A" w:rsidRPr="0059567A" w:rsidRDefault="0059567A" w:rsidP="0059567A">
      <w:pPr>
        <w:jc w:val="center"/>
        <w:rPr>
          <w:sz w:val="20"/>
        </w:rPr>
      </w:pPr>
      <w:r w:rsidRPr="0059567A">
        <w:rPr>
          <w:sz w:val="20"/>
        </w:rPr>
        <w:t>(указать причину отказа в приеме заявления)</w:t>
      </w:r>
    </w:p>
    <w:p w14:paraId="6F50DFCB" w14:textId="77777777" w:rsidR="0059567A" w:rsidRPr="0059567A" w:rsidRDefault="0059567A" w:rsidP="0059567A">
      <w:pPr>
        <w:autoSpaceDE w:val="0"/>
        <w:autoSpaceDN w:val="0"/>
        <w:adjustRightInd w:val="0"/>
        <w:rPr>
          <w:noProof/>
          <w:sz w:val="20"/>
        </w:rPr>
      </w:pPr>
    </w:p>
    <w:p w14:paraId="0CA66716" w14:textId="77777777" w:rsidR="0059567A" w:rsidRPr="0059567A" w:rsidRDefault="0059567A" w:rsidP="0059567A">
      <w:pPr>
        <w:autoSpaceDE w:val="0"/>
        <w:autoSpaceDN w:val="0"/>
        <w:adjustRightInd w:val="0"/>
        <w:rPr>
          <w:noProof/>
          <w:sz w:val="24"/>
          <w:szCs w:val="24"/>
        </w:rPr>
      </w:pPr>
      <w:r w:rsidRPr="0059567A">
        <w:rPr>
          <w:sz w:val="24"/>
          <w:szCs w:val="24"/>
        </w:rPr>
        <w:t xml:space="preserve">Ваше заявление </w:t>
      </w:r>
      <w:r w:rsidRPr="0059567A">
        <w:rPr>
          <w:noProof/>
          <w:sz w:val="24"/>
          <w:szCs w:val="24"/>
        </w:rPr>
        <w:t>о постановке на учет для последующего зачисления в дошкольную образовательную организацию</w:t>
      </w:r>
      <w:r w:rsidRPr="0059567A">
        <w:rPr>
          <w:sz w:val="24"/>
          <w:szCs w:val="24"/>
        </w:rPr>
        <w:t xml:space="preserve"> будет восстановлено на учете для зачисления в указанные в заявлении образовательные организации в следующем учебном году.</w:t>
      </w:r>
    </w:p>
    <w:p w14:paraId="66CD5FAD" w14:textId="77777777" w:rsidR="0059567A" w:rsidRPr="0059567A" w:rsidRDefault="0059567A" w:rsidP="0059567A">
      <w:pPr>
        <w:autoSpaceDE w:val="0"/>
        <w:autoSpaceDN w:val="0"/>
        <w:adjustRightInd w:val="0"/>
        <w:rPr>
          <w:noProof/>
          <w:sz w:val="22"/>
        </w:rPr>
      </w:pPr>
    </w:p>
    <w:p w14:paraId="6FDC61E3" w14:textId="77777777" w:rsidR="0059567A" w:rsidRPr="0059567A" w:rsidRDefault="0059567A" w:rsidP="0059567A">
      <w:pPr>
        <w:autoSpaceDE w:val="0"/>
        <w:autoSpaceDN w:val="0"/>
        <w:adjustRightInd w:val="0"/>
        <w:rPr>
          <w:noProof/>
          <w:sz w:val="22"/>
        </w:rPr>
      </w:pPr>
    </w:p>
    <w:p w14:paraId="74A42CD6" w14:textId="77777777" w:rsidR="0059567A" w:rsidRPr="0059567A" w:rsidRDefault="0059567A" w:rsidP="0059567A">
      <w:pPr>
        <w:autoSpaceDE w:val="0"/>
        <w:autoSpaceDN w:val="0"/>
        <w:adjustRightInd w:val="0"/>
        <w:rPr>
          <w:noProof/>
          <w:sz w:val="22"/>
        </w:rPr>
      </w:pPr>
      <w:r w:rsidRPr="0059567A">
        <w:rPr>
          <w:noProof/>
          <w:sz w:val="22"/>
        </w:rPr>
        <w:t>Исполнитель __________________________</w:t>
      </w:r>
    </w:p>
    <w:p w14:paraId="5958F2D2" w14:textId="77777777" w:rsidR="0059567A" w:rsidRPr="0059567A" w:rsidRDefault="0059567A" w:rsidP="0059567A">
      <w:pPr>
        <w:autoSpaceDE w:val="0"/>
        <w:autoSpaceDN w:val="0"/>
        <w:adjustRightInd w:val="0"/>
        <w:rPr>
          <w:noProof/>
          <w:sz w:val="22"/>
        </w:rPr>
      </w:pPr>
    </w:p>
    <w:p w14:paraId="44683D7A" w14:textId="77777777" w:rsidR="0059567A" w:rsidRPr="0059567A" w:rsidRDefault="0059567A" w:rsidP="0059567A">
      <w:pPr>
        <w:jc w:val="left"/>
        <w:rPr>
          <w:noProof/>
          <w:sz w:val="22"/>
        </w:rPr>
      </w:pPr>
      <w:r w:rsidRPr="0059567A">
        <w:rPr>
          <w:noProof/>
          <w:sz w:val="22"/>
        </w:rPr>
        <w:t>Контактный телефон ________________________________</w:t>
      </w:r>
    </w:p>
    <w:p w14:paraId="6E0B4D54" w14:textId="77777777" w:rsidR="0059567A" w:rsidRPr="0059567A" w:rsidRDefault="0059567A" w:rsidP="0059567A">
      <w:pPr>
        <w:jc w:val="left"/>
        <w:rPr>
          <w:noProof/>
          <w:sz w:val="22"/>
        </w:rPr>
      </w:pPr>
    </w:p>
    <w:p w14:paraId="42A291D1" w14:textId="77777777" w:rsidR="0059567A" w:rsidRPr="0059567A" w:rsidRDefault="0059567A" w:rsidP="0059567A">
      <w:pPr>
        <w:jc w:val="left"/>
        <w:rPr>
          <w:noProof/>
          <w:sz w:val="22"/>
        </w:rPr>
      </w:pPr>
      <w:r w:rsidRPr="0059567A">
        <w:rPr>
          <w:noProof/>
          <w:sz w:val="22"/>
        </w:rPr>
        <w:br w:type="page"/>
      </w:r>
    </w:p>
    <w:p w14:paraId="71C0D3F7" w14:textId="77777777" w:rsidR="0059567A" w:rsidRPr="0059567A" w:rsidRDefault="0059567A" w:rsidP="00106445">
      <w:pPr>
        <w:spacing w:line="360" w:lineRule="exact"/>
        <w:ind w:left="4395"/>
        <w:jc w:val="left"/>
        <w:rPr>
          <w:sz w:val="20"/>
        </w:rPr>
      </w:pPr>
      <w:r w:rsidRPr="0059567A">
        <w:rPr>
          <w:sz w:val="20"/>
        </w:rPr>
        <w:t>Приложение № 18</w:t>
      </w:r>
    </w:p>
    <w:p w14:paraId="0D90B128" w14:textId="77777777" w:rsidR="0059567A" w:rsidRPr="0059567A" w:rsidRDefault="0059567A" w:rsidP="00106445">
      <w:pPr>
        <w:ind w:left="4395"/>
        <w:jc w:val="left"/>
        <w:rPr>
          <w:sz w:val="20"/>
        </w:rPr>
      </w:pPr>
      <w:r w:rsidRPr="0059567A">
        <w:rPr>
          <w:sz w:val="20"/>
        </w:rPr>
        <w:t>к административному регламенту</w:t>
      </w:r>
    </w:p>
    <w:p w14:paraId="02E8F9EA" w14:textId="77777777" w:rsidR="0059567A" w:rsidRPr="0059567A" w:rsidRDefault="0059567A" w:rsidP="00106445">
      <w:pPr>
        <w:ind w:left="4395"/>
        <w:jc w:val="left"/>
        <w:rPr>
          <w:sz w:val="20"/>
        </w:rPr>
      </w:pPr>
      <w:r w:rsidRPr="0059567A">
        <w:rPr>
          <w:sz w:val="20"/>
        </w:rPr>
        <w:t>предоставления муниципальной услуги</w:t>
      </w:r>
    </w:p>
    <w:p w14:paraId="3EC84A31" w14:textId="77777777" w:rsidR="0059567A" w:rsidRPr="0059567A" w:rsidRDefault="0059567A" w:rsidP="00106445">
      <w:pPr>
        <w:tabs>
          <w:tab w:val="left" w:pos="0"/>
          <w:tab w:val="left" w:pos="1276"/>
        </w:tabs>
        <w:ind w:left="4395"/>
        <w:jc w:val="left"/>
        <w:rPr>
          <w:sz w:val="20"/>
        </w:rPr>
      </w:pPr>
      <w:r w:rsidRPr="0059567A">
        <w:rPr>
          <w:sz w:val="20"/>
        </w:rPr>
        <w:t xml:space="preserve"> «Прием заявлений, постановка на учет и</w:t>
      </w:r>
    </w:p>
    <w:p w14:paraId="24D31EE2" w14:textId="77777777" w:rsidR="0059567A" w:rsidRPr="0059567A" w:rsidRDefault="0059567A" w:rsidP="00106445">
      <w:pPr>
        <w:tabs>
          <w:tab w:val="left" w:pos="0"/>
          <w:tab w:val="left" w:pos="1276"/>
        </w:tabs>
        <w:ind w:left="4395"/>
        <w:jc w:val="left"/>
        <w:rPr>
          <w:sz w:val="20"/>
        </w:rPr>
      </w:pPr>
      <w:r w:rsidRPr="0059567A">
        <w:rPr>
          <w:sz w:val="20"/>
        </w:rPr>
        <w:t xml:space="preserve"> зачисление детей в образовательные организации, </w:t>
      </w:r>
    </w:p>
    <w:p w14:paraId="52548FDA" w14:textId="77777777" w:rsidR="0059567A" w:rsidRPr="0059567A" w:rsidRDefault="0059567A" w:rsidP="00106445">
      <w:pPr>
        <w:tabs>
          <w:tab w:val="left" w:pos="0"/>
          <w:tab w:val="left" w:pos="1276"/>
        </w:tabs>
        <w:ind w:left="4395"/>
        <w:jc w:val="left"/>
        <w:rPr>
          <w:sz w:val="20"/>
        </w:rPr>
      </w:pPr>
      <w:r w:rsidRPr="0059567A">
        <w:rPr>
          <w:sz w:val="20"/>
        </w:rPr>
        <w:t xml:space="preserve">реализующие основную образовательную программу </w:t>
      </w:r>
    </w:p>
    <w:p w14:paraId="111F908A" w14:textId="77777777" w:rsidR="0059567A" w:rsidRPr="0059567A" w:rsidRDefault="0059567A" w:rsidP="00106445">
      <w:pPr>
        <w:ind w:left="4395"/>
        <w:jc w:val="left"/>
        <w:rPr>
          <w:noProof/>
          <w:sz w:val="22"/>
        </w:rPr>
      </w:pPr>
      <w:r w:rsidRPr="0059567A">
        <w:rPr>
          <w:sz w:val="20"/>
        </w:rPr>
        <w:t>дошкольного образования (детские сады)</w:t>
      </w:r>
      <w:r w:rsidR="00106445">
        <w:rPr>
          <w:sz w:val="20"/>
        </w:rPr>
        <w:t xml:space="preserve">, </w:t>
      </w:r>
      <w:r w:rsidR="00106445" w:rsidRPr="00106445">
        <w:rPr>
          <w:sz w:val="20"/>
        </w:rPr>
        <w:t>расположенные на территории Тихвинского района Ленинградской области</w:t>
      </w:r>
      <w:r w:rsidRPr="0059567A">
        <w:rPr>
          <w:sz w:val="20"/>
        </w:rPr>
        <w:t>»</w:t>
      </w:r>
    </w:p>
    <w:p w14:paraId="02F8B8A8" w14:textId="77777777" w:rsidR="0059567A" w:rsidRPr="0059567A" w:rsidRDefault="0059567A" w:rsidP="0059567A">
      <w:pPr>
        <w:widowControl w:val="0"/>
        <w:tabs>
          <w:tab w:val="left" w:pos="709"/>
        </w:tabs>
        <w:autoSpaceDE w:val="0"/>
        <w:autoSpaceDN w:val="0"/>
        <w:adjustRightInd w:val="0"/>
        <w:jc w:val="center"/>
        <w:rPr>
          <w:b/>
          <w:szCs w:val="28"/>
        </w:rPr>
      </w:pPr>
    </w:p>
    <w:p w14:paraId="1AD0B331" w14:textId="77777777" w:rsidR="0059567A" w:rsidRPr="0059567A" w:rsidRDefault="0059567A" w:rsidP="0059567A">
      <w:pPr>
        <w:widowControl w:val="0"/>
        <w:tabs>
          <w:tab w:val="left" w:pos="709"/>
        </w:tabs>
        <w:autoSpaceDE w:val="0"/>
        <w:autoSpaceDN w:val="0"/>
        <w:adjustRightInd w:val="0"/>
        <w:jc w:val="center"/>
        <w:rPr>
          <w:b/>
          <w:szCs w:val="28"/>
        </w:rPr>
      </w:pPr>
      <w:r w:rsidRPr="0059567A">
        <w:rPr>
          <w:b/>
          <w:szCs w:val="28"/>
        </w:rPr>
        <w:t>Уведомление о приеме документов</w:t>
      </w:r>
    </w:p>
    <w:p w14:paraId="53770E15" w14:textId="77777777" w:rsidR="0059567A" w:rsidRPr="0059567A" w:rsidRDefault="0059567A" w:rsidP="0059567A">
      <w:pPr>
        <w:widowControl w:val="0"/>
        <w:tabs>
          <w:tab w:val="left" w:pos="709"/>
        </w:tabs>
        <w:autoSpaceDE w:val="0"/>
        <w:autoSpaceDN w:val="0"/>
        <w:adjustRightInd w:val="0"/>
        <w:jc w:val="center"/>
        <w:rPr>
          <w:sz w:val="24"/>
          <w:szCs w:val="26"/>
        </w:rPr>
      </w:pPr>
      <w:r w:rsidRPr="0059567A">
        <w:rPr>
          <w:sz w:val="24"/>
          <w:szCs w:val="26"/>
        </w:rPr>
        <w:t>Уважаемый(</w:t>
      </w:r>
      <w:proofErr w:type="spellStart"/>
      <w:r w:rsidRPr="0059567A">
        <w:rPr>
          <w:sz w:val="24"/>
          <w:szCs w:val="26"/>
        </w:rPr>
        <w:t>ая</w:t>
      </w:r>
      <w:proofErr w:type="spellEnd"/>
      <w:r w:rsidRPr="0059567A">
        <w:rPr>
          <w:sz w:val="24"/>
          <w:szCs w:val="26"/>
        </w:rPr>
        <w:t>) _____________________________</w:t>
      </w:r>
    </w:p>
    <w:p w14:paraId="19641DB6" w14:textId="77777777" w:rsidR="0059567A" w:rsidRPr="0059567A" w:rsidRDefault="0059567A" w:rsidP="0059567A">
      <w:pPr>
        <w:widowControl w:val="0"/>
        <w:tabs>
          <w:tab w:val="left" w:pos="709"/>
        </w:tabs>
        <w:autoSpaceDE w:val="0"/>
        <w:autoSpaceDN w:val="0"/>
        <w:adjustRightInd w:val="0"/>
        <w:jc w:val="center"/>
        <w:rPr>
          <w:sz w:val="20"/>
          <w:szCs w:val="18"/>
        </w:rPr>
      </w:pPr>
      <w:r w:rsidRPr="0059567A">
        <w:rPr>
          <w:sz w:val="32"/>
          <w:szCs w:val="26"/>
        </w:rPr>
        <w:t xml:space="preserve">                                </w:t>
      </w:r>
      <w:r w:rsidRPr="0059567A">
        <w:rPr>
          <w:sz w:val="20"/>
          <w:szCs w:val="18"/>
        </w:rPr>
        <w:t>(ФИО заявителя)</w:t>
      </w:r>
    </w:p>
    <w:p w14:paraId="30D4A00A" w14:textId="77777777" w:rsidR="0059567A" w:rsidRPr="0059567A" w:rsidRDefault="0059567A" w:rsidP="0059567A">
      <w:pPr>
        <w:widowControl w:val="0"/>
        <w:tabs>
          <w:tab w:val="left" w:pos="709"/>
        </w:tabs>
        <w:autoSpaceDE w:val="0"/>
        <w:autoSpaceDN w:val="0"/>
        <w:adjustRightInd w:val="0"/>
        <w:jc w:val="center"/>
        <w:rPr>
          <w:szCs w:val="26"/>
        </w:rPr>
      </w:pPr>
    </w:p>
    <w:p w14:paraId="680C8010" w14:textId="77777777" w:rsidR="0059567A" w:rsidRPr="0059567A" w:rsidRDefault="0059567A" w:rsidP="0059567A">
      <w:pPr>
        <w:widowControl w:val="0"/>
        <w:tabs>
          <w:tab w:val="left" w:pos="284"/>
          <w:tab w:val="left" w:pos="709"/>
        </w:tabs>
        <w:autoSpaceDE w:val="0"/>
        <w:autoSpaceDN w:val="0"/>
        <w:adjustRightInd w:val="0"/>
        <w:rPr>
          <w:sz w:val="24"/>
          <w:szCs w:val="26"/>
        </w:rPr>
      </w:pPr>
      <w:r w:rsidRPr="0059567A">
        <w:rPr>
          <w:sz w:val="24"/>
          <w:szCs w:val="24"/>
        </w:rPr>
        <w:t xml:space="preserve">Уведомляем Вас о том, что представленные Вами документы к заявлению о </w:t>
      </w:r>
      <w:r w:rsidRPr="0059567A">
        <w:rPr>
          <w:noProof/>
          <w:sz w:val="24"/>
          <w:szCs w:val="24"/>
        </w:rPr>
        <w:t>приеме на обучение по образовательным програмам дошкольного образования</w:t>
      </w:r>
      <w:r w:rsidRPr="0059567A">
        <w:rPr>
          <w:sz w:val="24"/>
          <w:szCs w:val="24"/>
        </w:rPr>
        <w:t xml:space="preserve"> в образовательную организацию зарегистрированы в журнале приема документов</w:t>
      </w:r>
      <w:r w:rsidRPr="0059567A">
        <w:rPr>
          <w:sz w:val="24"/>
          <w:szCs w:val="24"/>
        </w:rPr>
        <w:br/>
      </w:r>
      <w:r w:rsidRPr="0059567A">
        <w:rPr>
          <w:sz w:val="24"/>
          <w:szCs w:val="26"/>
        </w:rPr>
        <w:t>________________________________________________________________</w:t>
      </w:r>
    </w:p>
    <w:p w14:paraId="4299DD40" w14:textId="77777777" w:rsidR="0059567A" w:rsidRPr="0059567A" w:rsidRDefault="0059567A" w:rsidP="0059567A">
      <w:pPr>
        <w:widowControl w:val="0"/>
        <w:tabs>
          <w:tab w:val="left" w:pos="709"/>
        </w:tabs>
        <w:autoSpaceDE w:val="0"/>
        <w:autoSpaceDN w:val="0"/>
        <w:adjustRightInd w:val="0"/>
        <w:jc w:val="center"/>
        <w:rPr>
          <w:sz w:val="18"/>
          <w:szCs w:val="18"/>
        </w:rPr>
      </w:pPr>
      <w:r w:rsidRPr="0059567A">
        <w:rPr>
          <w:sz w:val="18"/>
          <w:szCs w:val="18"/>
        </w:rPr>
        <w:t>(наименование образовательной организации)</w:t>
      </w:r>
    </w:p>
    <w:p w14:paraId="23C9A842" w14:textId="77777777" w:rsidR="0059567A" w:rsidRPr="0059567A" w:rsidRDefault="0059567A" w:rsidP="0059567A">
      <w:pPr>
        <w:widowControl w:val="0"/>
        <w:tabs>
          <w:tab w:val="left" w:pos="709"/>
        </w:tabs>
        <w:autoSpaceDE w:val="0"/>
        <w:autoSpaceDN w:val="0"/>
        <w:adjustRightInd w:val="0"/>
        <w:ind w:firstLine="567"/>
        <w:rPr>
          <w:sz w:val="24"/>
          <w:szCs w:val="24"/>
        </w:rPr>
      </w:pPr>
      <w:r w:rsidRPr="0059567A">
        <w:rPr>
          <w:sz w:val="24"/>
          <w:szCs w:val="24"/>
        </w:rPr>
        <w:t>Входящий номер и дата приема документов:</w:t>
      </w:r>
    </w:p>
    <w:p w14:paraId="0A48B4CF" w14:textId="77777777" w:rsidR="0059567A" w:rsidRPr="0059567A" w:rsidRDefault="0059567A" w:rsidP="0059567A">
      <w:pPr>
        <w:widowControl w:val="0"/>
        <w:tabs>
          <w:tab w:val="left" w:pos="709"/>
        </w:tabs>
        <w:autoSpaceDE w:val="0"/>
        <w:autoSpaceDN w:val="0"/>
        <w:adjustRightInd w:val="0"/>
        <w:rPr>
          <w:szCs w:val="26"/>
        </w:rPr>
      </w:pPr>
      <w:r w:rsidRPr="0059567A">
        <w:rPr>
          <w:szCs w:val="26"/>
        </w:rPr>
        <w:t>_____________________________________________________________.</w:t>
      </w:r>
    </w:p>
    <w:p w14:paraId="224D31F5" w14:textId="77777777" w:rsidR="0059567A" w:rsidRPr="0059567A" w:rsidRDefault="0059567A" w:rsidP="0059567A">
      <w:pPr>
        <w:widowControl w:val="0"/>
        <w:autoSpaceDE w:val="0"/>
        <w:autoSpaceDN w:val="0"/>
        <w:adjustRightInd w:val="0"/>
        <w:ind w:firstLine="567"/>
        <w:rPr>
          <w:sz w:val="24"/>
          <w:szCs w:val="26"/>
        </w:rPr>
      </w:pPr>
      <w:r w:rsidRPr="0059567A">
        <w:rPr>
          <w:sz w:val="24"/>
          <w:szCs w:val="26"/>
        </w:rPr>
        <w:t>Перечень представленных документов:</w:t>
      </w:r>
    </w:p>
    <w:p w14:paraId="068245CB" w14:textId="77777777" w:rsidR="0059567A" w:rsidRPr="0059567A" w:rsidRDefault="0059567A" w:rsidP="0059567A">
      <w:pPr>
        <w:widowControl w:val="0"/>
        <w:autoSpaceDE w:val="0"/>
        <w:autoSpaceDN w:val="0"/>
        <w:adjustRightInd w:val="0"/>
        <w:ind w:firstLine="567"/>
        <w:rPr>
          <w:sz w:val="24"/>
          <w:szCs w:val="26"/>
        </w:rPr>
      </w:pPr>
      <w:r w:rsidRPr="0059567A">
        <w:rPr>
          <w:sz w:val="24"/>
          <w:szCs w:val="26"/>
        </w:rPr>
        <w:t>____________________________________________________________</w:t>
      </w:r>
    </w:p>
    <w:p w14:paraId="4EBC42A7" w14:textId="77777777" w:rsidR="0059567A" w:rsidRPr="0059567A" w:rsidRDefault="0059567A" w:rsidP="0059567A">
      <w:pPr>
        <w:widowControl w:val="0"/>
        <w:autoSpaceDE w:val="0"/>
        <w:autoSpaceDN w:val="0"/>
        <w:adjustRightInd w:val="0"/>
        <w:ind w:firstLine="567"/>
        <w:rPr>
          <w:sz w:val="24"/>
          <w:szCs w:val="26"/>
        </w:rPr>
      </w:pPr>
      <w:r w:rsidRPr="0059567A">
        <w:rPr>
          <w:sz w:val="24"/>
          <w:szCs w:val="26"/>
        </w:rPr>
        <w:t>____________________________________________________________</w:t>
      </w:r>
    </w:p>
    <w:p w14:paraId="2755EC91" w14:textId="77777777" w:rsidR="0059567A" w:rsidRPr="0059567A" w:rsidRDefault="0059567A" w:rsidP="0059567A">
      <w:pPr>
        <w:widowControl w:val="0"/>
        <w:autoSpaceDE w:val="0"/>
        <w:autoSpaceDN w:val="0"/>
        <w:adjustRightInd w:val="0"/>
        <w:ind w:firstLine="567"/>
        <w:rPr>
          <w:sz w:val="24"/>
          <w:szCs w:val="26"/>
        </w:rPr>
      </w:pPr>
      <w:r w:rsidRPr="0059567A">
        <w:rPr>
          <w:sz w:val="24"/>
          <w:szCs w:val="26"/>
        </w:rPr>
        <w:t>____________________________________________________________</w:t>
      </w:r>
    </w:p>
    <w:p w14:paraId="26613FBC" w14:textId="77777777" w:rsidR="0059567A" w:rsidRPr="0059567A" w:rsidRDefault="0059567A" w:rsidP="0059567A">
      <w:pPr>
        <w:widowControl w:val="0"/>
        <w:autoSpaceDE w:val="0"/>
        <w:autoSpaceDN w:val="0"/>
        <w:adjustRightInd w:val="0"/>
        <w:ind w:firstLine="567"/>
        <w:rPr>
          <w:sz w:val="24"/>
          <w:szCs w:val="26"/>
        </w:rPr>
      </w:pPr>
      <w:r w:rsidRPr="0059567A">
        <w:rPr>
          <w:sz w:val="24"/>
          <w:szCs w:val="26"/>
        </w:rPr>
        <w:t>____________________________________________________________</w:t>
      </w:r>
    </w:p>
    <w:p w14:paraId="7BD6C697" w14:textId="77777777" w:rsidR="0059567A" w:rsidRPr="0059567A" w:rsidRDefault="0059567A" w:rsidP="0059567A">
      <w:pPr>
        <w:widowControl w:val="0"/>
        <w:autoSpaceDE w:val="0"/>
        <w:autoSpaceDN w:val="0"/>
        <w:adjustRightInd w:val="0"/>
        <w:ind w:firstLine="567"/>
        <w:rPr>
          <w:sz w:val="24"/>
          <w:szCs w:val="26"/>
        </w:rPr>
      </w:pPr>
      <w:r w:rsidRPr="0059567A">
        <w:rPr>
          <w:sz w:val="24"/>
          <w:szCs w:val="26"/>
        </w:rPr>
        <w:t>____________________________________________________________</w:t>
      </w:r>
    </w:p>
    <w:p w14:paraId="798D9101" w14:textId="77777777" w:rsidR="0059567A" w:rsidRPr="0059567A" w:rsidRDefault="0059567A" w:rsidP="0059567A">
      <w:pPr>
        <w:widowControl w:val="0"/>
        <w:autoSpaceDE w:val="0"/>
        <w:autoSpaceDN w:val="0"/>
        <w:adjustRightInd w:val="0"/>
        <w:ind w:firstLine="567"/>
        <w:rPr>
          <w:sz w:val="24"/>
          <w:szCs w:val="26"/>
        </w:rPr>
      </w:pPr>
    </w:p>
    <w:p w14:paraId="4700C0D5" w14:textId="77777777" w:rsidR="0059567A" w:rsidRPr="0059567A" w:rsidRDefault="0059567A" w:rsidP="0059567A">
      <w:pPr>
        <w:widowControl w:val="0"/>
        <w:autoSpaceDE w:val="0"/>
        <w:autoSpaceDN w:val="0"/>
        <w:adjustRightInd w:val="0"/>
        <w:ind w:firstLine="567"/>
        <w:rPr>
          <w:sz w:val="24"/>
          <w:szCs w:val="26"/>
        </w:rPr>
      </w:pPr>
    </w:p>
    <w:p w14:paraId="02F293C2" w14:textId="77777777" w:rsidR="0059567A" w:rsidRPr="0059567A" w:rsidRDefault="0059567A" w:rsidP="0059567A">
      <w:pPr>
        <w:widowControl w:val="0"/>
        <w:autoSpaceDE w:val="0"/>
        <w:autoSpaceDN w:val="0"/>
        <w:adjustRightInd w:val="0"/>
        <w:ind w:firstLine="567"/>
        <w:rPr>
          <w:szCs w:val="26"/>
        </w:rPr>
      </w:pPr>
      <w:r w:rsidRPr="0059567A">
        <w:rPr>
          <w:szCs w:val="26"/>
        </w:rPr>
        <w:t xml:space="preserve"> </w:t>
      </w:r>
    </w:p>
    <w:p w14:paraId="2F1B2DED" w14:textId="77777777" w:rsidR="0059567A" w:rsidRPr="0059567A" w:rsidRDefault="0059567A" w:rsidP="0059567A">
      <w:pPr>
        <w:autoSpaceDE w:val="0"/>
        <w:autoSpaceDN w:val="0"/>
        <w:adjustRightInd w:val="0"/>
        <w:rPr>
          <w:noProof/>
          <w:sz w:val="22"/>
        </w:rPr>
      </w:pPr>
      <w:r w:rsidRPr="0059567A">
        <w:rPr>
          <w:noProof/>
          <w:sz w:val="22"/>
        </w:rPr>
        <w:t>Исполнитель __________________________  Подпись______________________</w:t>
      </w:r>
    </w:p>
    <w:p w14:paraId="40BDBCA2" w14:textId="77777777" w:rsidR="0059567A" w:rsidRPr="0059567A" w:rsidRDefault="0059567A" w:rsidP="0059567A">
      <w:pPr>
        <w:autoSpaceDE w:val="0"/>
        <w:autoSpaceDN w:val="0"/>
        <w:adjustRightInd w:val="0"/>
        <w:rPr>
          <w:noProof/>
          <w:sz w:val="22"/>
        </w:rPr>
      </w:pPr>
    </w:p>
    <w:p w14:paraId="49FA7409" w14:textId="77777777" w:rsidR="0059567A" w:rsidRPr="0059567A" w:rsidRDefault="0059567A" w:rsidP="0059567A">
      <w:pPr>
        <w:jc w:val="left"/>
        <w:rPr>
          <w:noProof/>
          <w:sz w:val="22"/>
        </w:rPr>
      </w:pPr>
      <w:r w:rsidRPr="0059567A">
        <w:rPr>
          <w:noProof/>
          <w:sz w:val="22"/>
        </w:rPr>
        <w:t>Контактный телефон ________________________________</w:t>
      </w:r>
    </w:p>
    <w:p w14:paraId="2842474D" w14:textId="77777777" w:rsidR="0059567A" w:rsidRPr="0059567A" w:rsidRDefault="0059567A" w:rsidP="0059567A">
      <w:pPr>
        <w:jc w:val="left"/>
        <w:rPr>
          <w:b/>
          <w:bCs/>
          <w:sz w:val="16"/>
          <w:szCs w:val="16"/>
          <w:lang w:eastAsia="en-US"/>
        </w:rPr>
      </w:pPr>
    </w:p>
    <w:p w14:paraId="11B61A22" w14:textId="77777777" w:rsidR="0059567A" w:rsidRPr="0059567A" w:rsidRDefault="0059567A" w:rsidP="0059567A">
      <w:pPr>
        <w:jc w:val="left"/>
        <w:rPr>
          <w:b/>
          <w:bCs/>
          <w:sz w:val="16"/>
          <w:szCs w:val="16"/>
          <w:lang w:eastAsia="en-US"/>
        </w:rPr>
      </w:pPr>
    </w:p>
    <w:p w14:paraId="121556EE" w14:textId="77777777" w:rsidR="0059567A" w:rsidRPr="0059567A" w:rsidRDefault="0059567A" w:rsidP="0059567A">
      <w:pPr>
        <w:jc w:val="left"/>
        <w:rPr>
          <w:noProof/>
          <w:sz w:val="22"/>
        </w:rPr>
      </w:pPr>
      <w:r w:rsidRPr="0059567A">
        <w:rPr>
          <w:noProof/>
          <w:sz w:val="22"/>
        </w:rPr>
        <w:t>Дата___________________________________</w:t>
      </w:r>
    </w:p>
    <w:p w14:paraId="57B4B45D" w14:textId="77777777" w:rsidR="0059567A" w:rsidRPr="0059567A" w:rsidRDefault="0059567A" w:rsidP="0059567A">
      <w:pPr>
        <w:jc w:val="center"/>
        <w:rPr>
          <w:b/>
          <w:sz w:val="24"/>
          <w:szCs w:val="24"/>
        </w:rPr>
      </w:pPr>
    </w:p>
    <w:p w14:paraId="4A782DB3" w14:textId="77777777" w:rsidR="0059567A" w:rsidRPr="0059567A" w:rsidRDefault="0059567A" w:rsidP="0059567A">
      <w:pPr>
        <w:jc w:val="center"/>
        <w:rPr>
          <w:b/>
          <w:sz w:val="24"/>
          <w:szCs w:val="24"/>
        </w:rPr>
      </w:pPr>
    </w:p>
    <w:p w14:paraId="7F7E04AA" w14:textId="77777777" w:rsidR="0059567A" w:rsidRPr="0059567A" w:rsidRDefault="0059567A" w:rsidP="0059567A">
      <w:pPr>
        <w:jc w:val="center"/>
        <w:rPr>
          <w:b/>
          <w:sz w:val="24"/>
          <w:szCs w:val="24"/>
        </w:rPr>
      </w:pPr>
    </w:p>
    <w:p w14:paraId="2085E964" w14:textId="77777777" w:rsidR="0059567A" w:rsidRPr="0059567A" w:rsidRDefault="0059567A" w:rsidP="0059567A">
      <w:pPr>
        <w:jc w:val="center"/>
        <w:rPr>
          <w:b/>
          <w:sz w:val="24"/>
          <w:szCs w:val="24"/>
        </w:rPr>
      </w:pPr>
    </w:p>
    <w:p w14:paraId="4C577014" w14:textId="77777777" w:rsidR="0059567A" w:rsidRPr="0059567A" w:rsidRDefault="0059567A" w:rsidP="0059567A">
      <w:pPr>
        <w:jc w:val="center"/>
        <w:rPr>
          <w:b/>
          <w:sz w:val="24"/>
          <w:szCs w:val="24"/>
        </w:rPr>
      </w:pPr>
    </w:p>
    <w:p w14:paraId="5173856F" w14:textId="77777777" w:rsidR="0059567A" w:rsidRPr="0059567A" w:rsidRDefault="0059567A" w:rsidP="0059567A">
      <w:pPr>
        <w:jc w:val="center"/>
        <w:rPr>
          <w:b/>
          <w:sz w:val="24"/>
          <w:szCs w:val="24"/>
        </w:rPr>
      </w:pPr>
    </w:p>
    <w:p w14:paraId="57D2C8D1" w14:textId="77777777" w:rsidR="0059567A" w:rsidRPr="0059567A" w:rsidRDefault="0059567A" w:rsidP="0059567A">
      <w:pPr>
        <w:jc w:val="center"/>
        <w:rPr>
          <w:b/>
          <w:sz w:val="24"/>
          <w:szCs w:val="24"/>
        </w:rPr>
      </w:pPr>
    </w:p>
    <w:p w14:paraId="4C6EDD6E" w14:textId="77777777" w:rsidR="0059567A" w:rsidRPr="0059567A" w:rsidRDefault="0059567A" w:rsidP="0059567A">
      <w:pPr>
        <w:jc w:val="center"/>
        <w:rPr>
          <w:b/>
          <w:sz w:val="24"/>
          <w:szCs w:val="24"/>
        </w:rPr>
      </w:pPr>
    </w:p>
    <w:p w14:paraId="5431A731" w14:textId="77777777" w:rsidR="0059567A" w:rsidRPr="0059567A" w:rsidRDefault="0059567A" w:rsidP="0059567A">
      <w:pPr>
        <w:jc w:val="center"/>
        <w:rPr>
          <w:b/>
          <w:sz w:val="24"/>
          <w:szCs w:val="24"/>
        </w:rPr>
      </w:pPr>
    </w:p>
    <w:p w14:paraId="0FE7E1AA" w14:textId="77777777" w:rsidR="0059567A" w:rsidRPr="0059567A" w:rsidRDefault="0059567A" w:rsidP="0059567A">
      <w:pPr>
        <w:jc w:val="center"/>
        <w:rPr>
          <w:b/>
          <w:sz w:val="24"/>
          <w:szCs w:val="24"/>
        </w:rPr>
      </w:pPr>
    </w:p>
    <w:p w14:paraId="4DC8E896" w14:textId="77777777" w:rsidR="0059567A" w:rsidRPr="0059567A" w:rsidRDefault="0059567A" w:rsidP="0059567A">
      <w:pPr>
        <w:jc w:val="center"/>
        <w:rPr>
          <w:b/>
          <w:sz w:val="24"/>
          <w:szCs w:val="24"/>
        </w:rPr>
      </w:pPr>
    </w:p>
    <w:p w14:paraId="2F8F9451" w14:textId="77777777" w:rsidR="0059567A" w:rsidRPr="0059567A" w:rsidRDefault="0059567A" w:rsidP="0059567A">
      <w:pPr>
        <w:jc w:val="center"/>
        <w:rPr>
          <w:b/>
          <w:sz w:val="24"/>
          <w:szCs w:val="24"/>
        </w:rPr>
      </w:pPr>
    </w:p>
    <w:p w14:paraId="3239A864" w14:textId="77777777" w:rsidR="0059567A" w:rsidRPr="0059567A" w:rsidRDefault="0059567A" w:rsidP="0059567A">
      <w:pPr>
        <w:jc w:val="center"/>
        <w:rPr>
          <w:b/>
          <w:sz w:val="24"/>
          <w:szCs w:val="24"/>
        </w:rPr>
      </w:pPr>
    </w:p>
    <w:p w14:paraId="68FDCA4F" w14:textId="77777777" w:rsidR="0059567A" w:rsidRPr="0059567A" w:rsidRDefault="0059567A" w:rsidP="00106445">
      <w:pPr>
        <w:spacing w:line="360" w:lineRule="exact"/>
        <w:ind w:left="4395"/>
        <w:jc w:val="left"/>
        <w:rPr>
          <w:sz w:val="20"/>
        </w:rPr>
      </w:pPr>
      <w:r w:rsidRPr="0059567A">
        <w:rPr>
          <w:b/>
          <w:sz w:val="24"/>
          <w:szCs w:val="24"/>
        </w:rPr>
        <w:br w:type="page"/>
      </w:r>
      <w:r w:rsidRPr="0059567A">
        <w:rPr>
          <w:sz w:val="20"/>
        </w:rPr>
        <w:t xml:space="preserve">Приложение № 19 </w:t>
      </w:r>
    </w:p>
    <w:p w14:paraId="6B472B90" w14:textId="77777777" w:rsidR="0059567A" w:rsidRPr="0059567A" w:rsidRDefault="0059567A" w:rsidP="00106445">
      <w:pPr>
        <w:ind w:left="4395"/>
        <w:jc w:val="left"/>
        <w:rPr>
          <w:sz w:val="20"/>
        </w:rPr>
      </w:pPr>
      <w:r w:rsidRPr="0059567A">
        <w:rPr>
          <w:sz w:val="20"/>
        </w:rPr>
        <w:t>к административному регламенту</w:t>
      </w:r>
    </w:p>
    <w:p w14:paraId="245F1E9D" w14:textId="77777777" w:rsidR="0059567A" w:rsidRPr="0059567A" w:rsidRDefault="0059567A" w:rsidP="00106445">
      <w:pPr>
        <w:ind w:left="4395"/>
        <w:jc w:val="left"/>
        <w:rPr>
          <w:sz w:val="20"/>
        </w:rPr>
      </w:pPr>
      <w:r w:rsidRPr="0059567A">
        <w:rPr>
          <w:sz w:val="20"/>
        </w:rPr>
        <w:t>предоставления муниципальной услуги</w:t>
      </w:r>
    </w:p>
    <w:p w14:paraId="702624B4" w14:textId="77777777" w:rsidR="0059567A" w:rsidRPr="0059567A" w:rsidRDefault="0059567A" w:rsidP="00106445">
      <w:pPr>
        <w:tabs>
          <w:tab w:val="left" w:pos="0"/>
          <w:tab w:val="left" w:pos="1276"/>
        </w:tabs>
        <w:ind w:left="4395"/>
        <w:jc w:val="left"/>
        <w:rPr>
          <w:sz w:val="20"/>
        </w:rPr>
      </w:pPr>
      <w:r w:rsidRPr="0059567A">
        <w:rPr>
          <w:sz w:val="20"/>
        </w:rPr>
        <w:t>«Прием заявлений, постановка на учет и</w:t>
      </w:r>
    </w:p>
    <w:p w14:paraId="025B0C06" w14:textId="77777777" w:rsidR="0059567A" w:rsidRPr="0059567A" w:rsidRDefault="0059567A" w:rsidP="00106445">
      <w:pPr>
        <w:tabs>
          <w:tab w:val="left" w:pos="0"/>
          <w:tab w:val="left" w:pos="1276"/>
        </w:tabs>
        <w:ind w:left="4395"/>
        <w:jc w:val="left"/>
        <w:rPr>
          <w:sz w:val="20"/>
        </w:rPr>
      </w:pPr>
      <w:r w:rsidRPr="0059567A">
        <w:rPr>
          <w:sz w:val="20"/>
        </w:rPr>
        <w:t xml:space="preserve"> зачисление детей в образовательные организации, </w:t>
      </w:r>
    </w:p>
    <w:p w14:paraId="79E8F4C1" w14:textId="77777777" w:rsidR="0059567A" w:rsidRPr="0059567A" w:rsidRDefault="0059567A" w:rsidP="00106445">
      <w:pPr>
        <w:tabs>
          <w:tab w:val="left" w:pos="0"/>
          <w:tab w:val="left" w:pos="1276"/>
        </w:tabs>
        <w:ind w:left="4395"/>
        <w:jc w:val="left"/>
        <w:rPr>
          <w:sz w:val="20"/>
        </w:rPr>
      </w:pPr>
      <w:r w:rsidRPr="0059567A">
        <w:rPr>
          <w:sz w:val="20"/>
        </w:rPr>
        <w:t xml:space="preserve">реализующие основную образовательную программу </w:t>
      </w:r>
    </w:p>
    <w:p w14:paraId="79028141" w14:textId="77777777" w:rsidR="0059567A" w:rsidRPr="0059567A" w:rsidRDefault="0059567A" w:rsidP="00106445">
      <w:pPr>
        <w:tabs>
          <w:tab w:val="left" w:pos="0"/>
          <w:tab w:val="left" w:pos="1276"/>
        </w:tabs>
        <w:ind w:left="4395"/>
        <w:jc w:val="left"/>
        <w:rPr>
          <w:b/>
          <w:bCs/>
          <w:sz w:val="20"/>
          <w:lang w:eastAsia="en-US"/>
        </w:rPr>
      </w:pPr>
      <w:r w:rsidRPr="0059567A">
        <w:rPr>
          <w:sz w:val="20"/>
        </w:rPr>
        <w:t>дошкольного образования (детские сады)</w:t>
      </w:r>
      <w:r w:rsidR="00106445">
        <w:rPr>
          <w:sz w:val="20"/>
        </w:rPr>
        <w:t xml:space="preserve">, </w:t>
      </w:r>
      <w:r w:rsidR="00106445" w:rsidRPr="00106445">
        <w:rPr>
          <w:sz w:val="20"/>
        </w:rPr>
        <w:t>расположенные на территории Тихвинского района Ленинградской области</w:t>
      </w:r>
      <w:r w:rsidRPr="0059567A">
        <w:rPr>
          <w:sz w:val="20"/>
        </w:rPr>
        <w:t>»</w:t>
      </w:r>
    </w:p>
    <w:p w14:paraId="7025962B" w14:textId="77777777" w:rsidR="0059567A" w:rsidRPr="0059567A" w:rsidRDefault="0059567A" w:rsidP="0059567A">
      <w:pPr>
        <w:spacing w:line="240" w:lineRule="atLeast"/>
        <w:ind w:firstLine="709"/>
        <w:jc w:val="center"/>
        <w:rPr>
          <w:b/>
          <w:sz w:val="24"/>
          <w:szCs w:val="24"/>
        </w:rPr>
      </w:pPr>
    </w:p>
    <w:p w14:paraId="6CFEDDB0" w14:textId="77777777" w:rsidR="0059567A" w:rsidRPr="0059567A" w:rsidRDefault="0059567A" w:rsidP="0059567A">
      <w:pPr>
        <w:spacing w:line="240" w:lineRule="atLeast"/>
        <w:ind w:firstLine="709"/>
        <w:jc w:val="center"/>
        <w:rPr>
          <w:b/>
          <w:sz w:val="24"/>
          <w:szCs w:val="24"/>
        </w:rPr>
      </w:pPr>
    </w:p>
    <w:p w14:paraId="088BA2B3" w14:textId="77777777" w:rsidR="0059567A" w:rsidRPr="0059567A" w:rsidRDefault="0059567A" w:rsidP="0059567A">
      <w:pPr>
        <w:ind w:left="-74" w:right="-11" w:firstLine="23"/>
        <w:jc w:val="right"/>
        <w:rPr>
          <w:bCs/>
          <w:sz w:val="22"/>
        </w:rPr>
      </w:pPr>
      <w:r w:rsidRPr="0059567A">
        <w:rPr>
          <w:bCs/>
          <w:sz w:val="22"/>
        </w:rPr>
        <w:t xml:space="preserve">Руководителю органа местного самоуправления, </w:t>
      </w:r>
    </w:p>
    <w:p w14:paraId="6FED66F2" w14:textId="77777777" w:rsidR="0059567A" w:rsidRPr="0059567A" w:rsidRDefault="0059567A" w:rsidP="0059567A">
      <w:pPr>
        <w:ind w:left="-74" w:right="-11" w:firstLine="23"/>
        <w:jc w:val="right"/>
        <w:rPr>
          <w:bCs/>
          <w:sz w:val="22"/>
        </w:rPr>
      </w:pPr>
      <w:r w:rsidRPr="0059567A">
        <w:rPr>
          <w:bCs/>
          <w:sz w:val="22"/>
        </w:rPr>
        <w:t>осуществляющего управление в сфере образования</w:t>
      </w:r>
    </w:p>
    <w:p w14:paraId="01933B6B" w14:textId="77777777" w:rsidR="0059567A" w:rsidRPr="0059567A" w:rsidRDefault="0059567A" w:rsidP="0059567A">
      <w:pPr>
        <w:ind w:left="-74" w:right="-11" w:firstLine="23"/>
        <w:jc w:val="right"/>
        <w:rPr>
          <w:sz w:val="22"/>
        </w:rPr>
      </w:pPr>
      <w:r w:rsidRPr="0059567A">
        <w:rPr>
          <w:sz w:val="22"/>
        </w:rPr>
        <w:t xml:space="preserve">______________________ </w:t>
      </w:r>
    </w:p>
    <w:p w14:paraId="085B21C2" w14:textId="77777777" w:rsidR="0059567A" w:rsidRPr="0059567A" w:rsidRDefault="0059567A" w:rsidP="0059567A">
      <w:pPr>
        <w:ind w:left="-74" w:right="-11" w:firstLine="23"/>
        <w:jc w:val="right"/>
        <w:rPr>
          <w:sz w:val="22"/>
        </w:rPr>
      </w:pPr>
      <w:r w:rsidRPr="0059567A">
        <w:rPr>
          <w:sz w:val="22"/>
        </w:rPr>
        <w:t xml:space="preserve">муниципального района (городского округа) </w:t>
      </w:r>
    </w:p>
    <w:p w14:paraId="2B2AD78F" w14:textId="77777777" w:rsidR="0059567A" w:rsidRPr="0059567A" w:rsidRDefault="0059567A" w:rsidP="0059567A">
      <w:pPr>
        <w:ind w:left="-74" w:right="-11" w:firstLine="23"/>
        <w:jc w:val="right"/>
        <w:rPr>
          <w:bCs/>
          <w:sz w:val="22"/>
        </w:rPr>
      </w:pPr>
      <w:r w:rsidRPr="0059567A">
        <w:rPr>
          <w:sz w:val="22"/>
        </w:rPr>
        <w:t>Ленинградской области</w:t>
      </w:r>
    </w:p>
    <w:p w14:paraId="259C6440" w14:textId="77777777" w:rsidR="0059567A" w:rsidRPr="0059567A" w:rsidRDefault="0059567A" w:rsidP="0059567A">
      <w:pPr>
        <w:spacing w:line="240" w:lineRule="atLeast"/>
        <w:ind w:firstLine="709"/>
        <w:jc w:val="center"/>
        <w:rPr>
          <w:b/>
          <w:sz w:val="24"/>
          <w:szCs w:val="24"/>
        </w:rPr>
      </w:pPr>
    </w:p>
    <w:p w14:paraId="7BBEBE88" w14:textId="77777777" w:rsidR="0059567A" w:rsidRPr="0059567A" w:rsidRDefault="0059567A" w:rsidP="0059567A">
      <w:pPr>
        <w:spacing w:line="240" w:lineRule="atLeast"/>
        <w:ind w:firstLine="709"/>
        <w:jc w:val="center"/>
        <w:rPr>
          <w:b/>
          <w:sz w:val="24"/>
          <w:szCs w:val="24"/>
        </w:rPr>
      </w:pPr>
      <w:r w:rsidRPr="0059567A">
        <w:rPr>
          <w:b/>
          <w:sz w:val="24"/>
          <w:szCs w:val="24"/>
        </w:rPr>
        <w:t>ЗАЯВЛЕНИЕ</w:t>
      </w:r>
    </w:p>
    <w:p w14:paraId="5FA05057" w14:textId="77777777" w:rsidR="0059567A" w:rsidRPr="0059567A" w:rsidRDefault="0059567A" w:rsidP="0059567A">
      <w:pPr>
        <w:spacing w:line="240" w:lineRule="atLeast"/>
        <w:contextualSpacing/>
        <w:jc w:val="center"/>
        <w:rPr>
          <w:b/>
          <w:sz w:val="24"/>
          <w:szCs w:val="24"/>
        </w:rPr>
      </w:pPr>
      <w:r w:rsidRPr="0059567A">
        <w:rPr>
          <w:b/>
          <w:sz w:val="24"/>
          <w:szCs w:val="24"/>
        </w:rPr>
        <w:t>(для внесения изменений в ранее поданное заявление в части приобщения к делу документов)</w:t>
      </w:r>
    </w:p>
    <w:p w14:paraId="2437159D" w14:textId="77777777" w:rsidR="0059567A" w:rsidRPr="0059567A" w:rsidRDefault="0059567A" w:rsidP="0059567A">
      <w:pPr>
        <w:spacing w:line="240" w:lineRule="atLeast"/>
        <w:contextualSpacing/>
        <w:rPr>
          <w:b/>
          <w:sz w:val="24"/>
          <w:szCs w:val="24"/>
        </w:rPr>
      </w:pPr>
    </w:p>
    <w:p w14:paraId="7044F31C" w14:textId="77777777" w:rsidR="0059567A" w:rsidRPr="0059567A" w:rsidRDefault="0059567A" w:rsidP="0059567A">
      <w:pPr>
        <w:jc w:val="left"/>
        <w:rPr>
          <w:sz w:val="24"/>
          <w:szCs w:val="24"/>
        </w:rPr>
      </w:pPr>
      <w:r w:rsidRPr="0059567A">
        <w:rPr>
          <w:sz w:val="24"/>
          <w:szCs w:val="24"/>
        </w:rPr>
        <w:t xml:space="preserve">_______________________________________________________________________ </w:t>
      </w:r>
    </w:p>
    <w:p w14:paraId="202F7987" w14:textId="77777777" w:rsidR="0059567A" w:rsidRPr="0059567A" w:rsidRDefault="0059567A" w:rsidP="0059567A">
      <w:pPr>
        <w:jc w:val="center"/>
        <w:rPr>
          <w:sz w:val="24"/>
          <w:szCs w:val="24"/>
        </w:rPr>
      </w:pPr>
      <w:r w:rsidRPr="0059567A">
        <w:rPr>
          <w:sz w:val="24"/>
          <w:szCs w:val="24"/>
        </w:rPr>
        <w:t>фамилия, имя, отчество родителя (законного представителя) ребенка</w:t>
      </w:r>
    </w:p>
    <w:p w14:paraId="5855E95D" w14:textId="77777777" w:rsidR="0059567A" w:rsidRPr="0059567A" w:rsidRDefault="0059567A" w:rsidP="0059567A">
      <w:pPr>
        <w:jc w:val="center"/>
        <w:rPr>
          <w:sz w:val="24"/>
          <w:szCs w:val="24"/>
        </w:rPr>
      </w:pPr>
    </w:p>
    <w:p w14:paraId="72E66CE6" w14:textId="77777777" w:rsidR="0059567A" w:rsidRPr="0059567A" w:rsidRDefault="0059567A" w:rsidP="0059567A">
      <w:pPr>
        <w:jc w:val="left"/>
        <w:rPr>
          <w:sz w:val="24"/>
          <w:szCs w:val="24"/>
        </w:rPr>
      </w:pPr>
      <w:r w:rsidRPr="0059567A">
        <w:rPr>
          <w:sz w:val="24"/>
          <w:szCs w:val="24"/>
        </w:rPr>
        <w:t>Прошу внести изменения в заявление по обращению №____________ от «__» ________ 20__ года:</w:t>
      </w:r>
    </w:p>
    <w:p w14:paraId="0CECA4C6" w14:textId="77777777" w:rsidR="0059567A" w:rsidRPr="0059567A" w:rsidRDefault="0059567A" w:rsidP="0059567A">
      <w:pPr>
        <w:jc w:val="center"/>
        <w:rPr>
          <w:sz w:val="24"/>
          <w:szCs w:val="24"/>
        </w:rPr>
      </w:pPr>
      <w:r w:rsidRPr="0059567A">
        <w:rPr>
          <w:sz w:val="24"/>
          <w:szCs w:val="24"/>
        </w:rPr>
        <w:t xml:space="preserve">(указать реквизиты уведомления о постановке на учет для зачисления: </w:t>
      </w:r>
    </w:p>
    <w:p w14:paraId="6D7A0516" w14:textId="77777777" w:rsidR="0059567A" w:rsidRPr="0059567A" w:rsidRDefault="0059567A" w:rsidP="0059567A">
      <w:pPr>
        <w:jc w:val="center"/>
        <w:rPr>
          <w:sz w:val="24"/>
          <w:szCs w:val="24"/>
        </w:rPr>
      </w:pPr>
      <w:r w:rsidRPr="0059567A">
        <w:rPr>
          <w:sz w:val="24"/>
          <w:szCs w:val="24"/>
        </w:rPr>
        <w:t>регистрационный номер и дата)</w:t>
      </w:r>
    </w:p>
    <w:p w14:paraId="7D220FEE" w14:textId="77777777" w:rsidR="0059567A" w:rsidRPr="0059567A" w:rsidRDefault="0059567A" w:rsidP="0059567A">
      <w:pPr>
        <w:jc w:val="center"/>
        <w:rPr>
          <w:sz w:val="24"/>
          <w:szCs w:val="24"/>
        </w:rPr>
      </w:pPr>
    </w:p>
    <w:p w14:paraId="1ECA0FE1" w14:textId="77777777" w:rsidR="0059567A" w:rsidRPr="0059567A" w:rsidRDefault="0059567A" w:rsidP="0059567A">
      <w:pPr>
        <w:jc w:val="center"/>
        <w:rPr>
          <w:i/>
          <w:sz w:val="24"/>
          <w:szCs w:val="24"/>
        </w:rPr>
      </w:pPr>
      <w:r w:rsidRPr="0059567A">
        <w:rPr>
          <w:i/>
          <w:sz w:val="24"/>
          <w:szCs w:val="24"/>
        </w:rPr>
        <w:t>в части приобщения к делу документа,</w:t>
      </w:r>
      <w:r w:rsidRPr="0059567A">
        <w:rPr>
          <w:szCs w:val="28"/>
        </w:rPr>
        <w:t xml:space="preserve"> </w:t>
      </w:r>
      <w:r w:rsidRPr="0059567A">
        <w:rPr>
          <w:i/>
          <w:sz w:val="24"/>
          <w:szCs w:val="24"/>
        </w:rPr>
        <w:t xml:space="preserve">содержащего сведения подтверждающие право на специальные меры поддержки/ сведения о регистрации ребенка </w:t>
      </w:r>
      <w:r w:rsidRPr="0059567A">
        <w:rPr>
          <w:i/>
          <w:sz w:val="24"/>
          <w:szCs w:val="24"/>
        </w:rPr>
        <w:br/>
        <w:t>по месту жительства/пребывания на территории ________________ муниципального района Ленинградской области</w:t>
      </w:r>
    </w:p>
    <w:p w14:paraId="48CFEC4D" w14:textId="77777777" w:rsidR="0059567A" w:rsidRPr="0059567A" w:rsidRDefault="0059567A" w:rsidP="0059567A">
      <w:pPr>
        <w:jc w:val="left"/>
        <w:rPr>
          <w:sz w:val="24"/>
          <w:szCs w:val="24"/>
        </w:rPr>
      </w:pPr>
      <w:r w:rsidRPr="0059567A">
        <w:rPr>
          <w:sz w:val="24"/>
          <w:szCs w:val="24"/>
        </w:rPr>
        <w:t xml:space="preserve">_______________________________________________________________________ </w:t>
      </w:r>
    </w:p>
    <w:p w14:paraId="6BA91D56" w14:textId="77777777" w:rsidR="0059567A" w:rsidRPr="0059567A" w:rsidRDefault="0059567A" w:rsidP="0059567A">
      <w:pPr>
        <w:jc w:val="center"/>
        <w:rPr>
          <w:sz w:val="24"/>
          <w:szCs w:val="24"/>
        </w:rPr>
      </w:pPr>
      <w:r w:rsidRPr="0059567A">
        <w:rPr>
          <w:sz w:val="24"/>
          <w:szCs w:val="24"/>
        </w:rPr>
        <w:t>(указать вносимые изменения)</w:t>
      </w:r>
    </w:p>
    <w:p w14:paraId="51D76480" w14:textId="77777777" w:rsidR="0059567A" w:rsidRPr="0059567A" w:rsidRDefault="0059567A" w:rsidP="0059567A">
      <w:pPr>
        <w:jc w:val="center"/>
        <w:rPr>
          <w:sz w:val="24"/>
          <w:szCs w:val="24"/>
        </w:rPr>
      </w:pPr>
    </w:p>
    <w:p w14:paraId="4F3770DE" w14:textId="77777777" w:rsidR="0059567A" w:rsidRPr="0059567A" w:rsidRDefault="0059567A" w:rsidP="0059567A">
      <w:pPr>
        <w:jc w:val="left"/>
        <w:rPr>
          <w:sz w:val="24"/>
          <w:szCs w:val="24"/>
        </w:rPr>
      </w:pPr>
      <w:r w:rsidRPr="0059567A">
        <w:rPr>
          <w:sz w:val="24"/>
          <w:szCs w:val="24"/>
        </w:rPr>
        <w:t>_______________________________________________________________________</w:t>
      </w:r>
    </w:p>
    <w:p w14:paraId="1CF1E3D8" w14:textId="77777777" w:rsidR="0059567A" w:rsidRPr="0059567A" w:rsidRDefault="0059567A" w:rsidP="0059567A">
      <w:pPr>
        <w:jc w:val="left"/>
        <w:rPr>
          <w:sz w:val="24"/>
          <w:szCs w:val="24"/>
        </w:rPr>
      </w:pPr>
    </w:p>
    <w:p w14:paraId="06BE9E3A" w14:textId="77777777" w:rsidR="0059567A" w:rsidRPr="0059567A" w:rsidRDefault="0059567A" w:rsidP="0059567A">
      <w:pPr>
        <w:jc w:val="left"/>
        <w:rPr>
          <w:sz w:val="24"/>
          <w:szCs w:val="24"/>
        </w:rPr>
      </w:pPr>
      <w:r w:rsidRPr="0059567A">
        <w:rPr>
          <w:sz w:val="24"/>
          <w:szCs w:val="24"/>
        </w:rPr>
        <w:t>_______________________________________________________________________</w:t>
      </w:r>
    </w:p>
    <w:p w14:paraId="59C8D8DB" w14:textId="77777777" w:rsidR="0059567A" w:rsidRPr="0059567A" w:rsidRDefault="0059567A" w:rsidP="0059567A">
      <w:pPr>
        <w:jc w:val="left"/>
        <w:rPr>
          <w:sz w:val="24"/>
          <w:szCs w:val="24"/>
        </w:rPr>
      </w:pPr>
    </w:p>
    <w:p w14:paraId="093435D5" w14:textId="77777777" w:rsidR="0059567A" w:rsidRPr="0059567A" w:rsidRDefault="0059567A" w:rsidP="0059567A">
      <w:pPr>
        <w:jc w:val="left"/>
        <w:rPr>
          <w:sz w:val="24"/>
          <w:szCs w:val="24"/>
        </w:rPr>
      </w:pPr>
    </w:p>
    <w:p w14:paraId="3301F1EA" w14:textId="77777777" w:rsidR="0059567A" w:rsidRPr="0059567A" w:rsidRDefault="0059567A" w:rsidP="0059567A">
      <w:pPr>
        <w:spacing w:after="200" w:line="276" w:lineRule="auto"/>
        <w:jc w:val="left"/>
        <w:rPr>
          <w:rFonts w:ascii="Calibri" w:eastAsia="Calibri" w:hAnsi="Calibri"/>
          <w:sz w:val="22"/>
          <w:lang w:eastAsia="en-US"/>
        </w:rPr>
      </w:pPr>
      <w:r w:rsidRPr="0059567A">
        <w:rPr>
          <w:sz w:val="24"/>
          <w:szCs w:val="24"/>
        </w:rPr>
        <w:t>_______________________________________________________________________</w:t>
      </w:r>
    </w:p>
    <w:p w14:paraId="6CAA670F" w14:textId="77777777" w:rsidR="0059567A" w:rsidRPr="0059567A" w:rsidRDefault="0059567A" w:rsidP="0059567A">
      <w:pPr>
        <w:jc w:val="left"/>
        <w:rPr>
          <w:sz w:val="24"/>
          <w:szCs w:val="24"/>
        </w:rPr>
      </w:pPr>
    </w:p>
    <w:p w14:paraId="6040AE79" w14:textId="77777777" w:rsidR="0059567A" w:rsidRPr="0059567A" w:rsidRDefault="0059567A" w:rsidP="0059567A">
      <w:pPr>
        <w:jc w:val="left"/>
        <w:rPr>
          <w:sz w:val="24"/>
          <w:szCs w:val="24"/>
        </w:rPr>
      </w:pPr>
      <w:r w:rsidRPr="0059567A">
        <w:rPr>
          <w:sz w:val="24"/>
          <w:szCs w:val="24"/>
        </w:rPr>
        <w:t>_______________________________________________________________________</w:t>
      </w:r>
    </w:p>
    <w:p w14:paraId="2C7233E5" w14:textId="77777777" w:rsidR="0059567A" w:rsidRPr="0059567A" w:rsidRDefault="0059567A" w:rsidP="0059567A">
      <w:pPr>
        <w:jc w:val="center"/>
        <w:rPr>
          <w:sz w:val="24"/>
          <w:szCs w:val="24"/>
        </w:rPr>
      </w:pPr>
    </w:p>
    <w:p w14:paraId="343DAD29" w14:textId="77777777" w:rsidR="0059567A" w:rsidRPr="0059567A" w:rsidRDefault="0059567A" w:rsidP="0059567A">
      <w:pPr>
        <w:jc w:val="center"/>
        <w:rPr>
          <w:sz w:val="24"/>
          <w:szCs w:val="24"/>
        </w:rPr>
      </w:pPr>
    </w:p>
    <w:p w14:paraId="3D28D6FC" w14:textId="77777777" w:rsidR="0059567A" w:rsidRPr="0059567A" w:rsidRDefault="0059567A" w:rsidP="0059567A">
      <w:pPr>
        <w:spacing w:line="240" w:lineRule="atLeast"/>
        <w:jc w:val="left"/>
        <w:rPr>
          <w:sz w:val="24"/>
          <w:szCs w:val="24"/>
        </w:rPr>
      </w:pPr>
      <w:r w:rsidRPr="0059567A">
        <w:rPr>
          <w:sz w:val="24"/>
          <w:szCs w:val="24"/>
        </w:rPr>
        <w:t>Дата заполнения заявления ______________________</w:t>
      </w:r>
    </w:p>
    <w:p w14:paraId="62CC5A43" w14:textId="77777777" w:rsidR="0059567A" w:rsidRPr="0059567A" w:rsidRDefault="0059567A" w:rsidP="0059567A">
      <w:pPr>
        <w:spacing w:line="240" w:lineRule="atLeast"/>
        <w:jc w:val="left"/>
        <w:rPr>
          <w:sz w:val="24"/>
          <w:szCs w:val="24"/>
        </w:rPr>
      </w:pPr>
    </w:p>
    <w:p w14:paraId="54AF9893" w14:textId="77777777" w:rsidR="0059567A" w:rsidRPr="0059567A" w:rsidRDefault="0059567A" w:rsidP="0059567A">
      <w:pPr>
        <w:spacing w:line="240" w:lineRule="atLeast"/>
        <w:jc w:val="left"/>
        <w:rPr>
          <w:sz w:val="24"/>
          <w:szCs w:val="24"/>
        </w:rPr>
      </w:pPr>
      <w:r w:rsidRPr="0059567A">
        <w:rPr>
          <w:sz w:val="24"/>
          <w:szCs w:val="24"/>
        </w:rPr>
        <w:t xml:space="preserve">Подпись родителя (законного представителя) _____________   ___________ </w:t>
      </w:r>
    </w:p>
    <w:p w14:paraId="6F7D303E" w14:textId="77777777" w:rsidR="0059567A" w:rsidRPr="0059567A" w:rsidRDefault="0059567A" w:rsidP="0059567A">
      <w:pPr>
        <w:spacing w:line="240" w:lineRule="atLeast"/>
        <w:jc w:val="left"/>
        <w:rPr>
          <w:sz w:val="16"/>
          <w:szCs w:val="16"/>
        </w:rPr>
      </w:pPr>
      <w:r w:rsidRPr="0059567A">
        <w:rPr>
          <w:sz w:val="24"/>
          <w:szCs w:val="24"/>
        </w:rPr>
        <w:t xml:space="preserve"> </w:t>
      </w:r>
      <w:r w:rsidRPr="0059567A">
        <w:rPr>
          <w:sz w:val="24"/>
          <w:szCs w:val="24"/>
        </w:rPr>
        <w:tab/>
      </w:r>
      <w:r w:rsidRPr="0059567A">
        <w:rPr>
          <w:sz w:val="24"/>
          <w:szCs w:val="24"/>
        </w:rPr>
        <w:tab/>
      </w:r>
      <w:r w:rsidRPr="0059567A">
        <w:rPr>
          <w:sz w:val="24"/>
          <w:szCs w:val="24"/>
        </w:rPr>
        <w:tab/>
      </w:r>
      <w:r w:rsidRPr="0059567A">
        <w:rPr>
          <w:sz w:val="24"/>
          <w:szCs w:val="24"/>
        </w:rPr>
        <w:tab/>
      </w:r>
      <w:r w:rsidRPr="0059567A">
        <w:rPr>
          <w:sz w:val="24"/>
          <w:szCs w:val="24"/>
        </w:rPr>
        <w:tab/>
      </w:r>
      <w:r w:rsidRPr="0059567A">
        <w:rPr>
          <w:sz w:val="24"/>
          <w:szCs w:val="24"/>
        </w:rPr>
        <w:tab/>
      </w:r>
      <w:r w:rsidRPr="0059567A">
        <w:rPr>
          <w:sz w:val="24"/>
          <w:szCs w:val="24"/>
        </w:rPr>
        <w:tab/>
      </w:r>
      <w:r w:rsidRPr="0059567A">
        <w:rPr>
          <w:sz w:val="24"/>
          <w:szCs w:val="24"/>
        </w:rPr>
        <w:tab/>
      </w:r>
      <w:r w:rsidRPr="0059567A">
        <w:rPr>
          <w:sz w:val="24"/>
          <w:szCs w:val="24"/>
        </w:rPr>
        <w:tab/>
      </w:r>
      <w:r w:rsidRPr="0059567A">
        <w:rPr>
          <w:sz w:val="16"/>
          <w:szCs w:val="16"/>
        </w:rPr>
        <w:t xml:space="preserve"> /расшифровка подписи/</w:t>
      </w:r>
    </w:p>
    <w:p w14:paraId="30B0A97E" w14:textId="77777777" w:rsidR="0059567A" w:rsidRPr="0059567A" w:rsidRDefault="0059567A" w:rsidP="0059567A">
      <w:pPr>
        <w:spacing w:line="360" w:lineRule="exact"/>
        <w:jc w:val="right"/>
        <w:rPr>
          <w:sz w:val="22"/>
          <w:szCs w:val="24"/>
        </w:rPr>
      </w:pPr>
    </w:p>
    <w:p w14:paraId="04632111" w14:textId="77777777" w:rsidR="0059567A" w:rsidRPr="0059567A" w:rsidRDefault="0059567A" w:rsidP="0059567A">
      <w:pPr>
        <w:spacing w:line="360" w:lineRule="exact"/>
        <w:jc w:val="right"/>
        <w:rPr>
          <w:sz w:val="22"/>
          <w:szCs w:val="24"/>
        </w:rPr>
      </w:pPr>
    </w:p>
    <w:p w14:paraId="69F837EE" w14:textId="77777777" w:rsidR="0059567A" w:rsidRPr="0059567A" w:rsidRDefault="0059567A" w:rsidP="00106445">
      <w:pPr>
        <w:spacing w:line="360" w:lineRule="exact"/>
        <w:ind w:left="3969"/>
        <w:jc w:val="left"/>
        <w:rPr>
          <w:sz w:val="22"/>
          <w:szCs w:val="24"/>
        </w:rPr>
      </w:pPr>
      <w:r w:rsidRPr="0059567A">
        <w:rPr>
          <w:sz w:val="22"/>
          <w:szCs w:val="24"/>
        </w:rPr>
        <w:t>Приложение № 20</w:t>
      </w:r>
    </w:p>
    <w:p w14:paraId="72868C7C" w14:textId="77777777" w:rsidR="0059567A" w:rsidRPr="0059567A" w:rsidRDefault="0059567A" w:rsidP="00106445">
      <w:pPr>
        <w:ind w:left="3969"/>
        <w:jc w:val="left"/>
        <w:rPr>
          <w:sz w:val="22"/>
          <w:szCs w:val="24"/>
        </w:rPr>
      </w:pPr>
      <w:r w:rsidRPr="0059567A">
        <w:rPr>
          <w:sz w:val="22"/>
          <w:szCs w:val="24"/>
        </w:rPr>
        <w:t>к административному регламенту</w:t>
      </w:r>
    </w:p>
    <w:p w14:paraId="2EC867E2" w14:textId="77777777" w:rsidR="0059567A" w:rsidRPr="0059567A" w:rsidRDefault="0059567A" w:rsidP="00106445">
      <w:pPr>
        <w:ind w:left="3969"/>
        <w:jc w:val="left"/>
        <w:rPr>
          <w:sz w:val="22"/>
          <w:szCs w:val="24"/>
        </w:rPr>
      </w:pPr>
      <w:r w:rsidRPr="0059567A">
        <w:rPr>
          <w:sz w:val="22"/>
          <w:szCs w:val="24"/>
        </w:rPr>
        <w:t>предоставления муниципальной услуги</w:t>
      </w:r>
    </w:p>
    <w:p w14:paraId="5946263C" w14:textId="77777777" w:rsidR="0059567A" w:rsidRPr="0059567A" w:rsidRDefault="0008128E" w:rsidP="00106445">
      <w:pPr>
        <w:tabs>
          <w:tab w:val="left" w:pos="0"/>
          <w:tab w:val="left" w:pos="1276"/>
        </w:tabs>
        <w:ind w:left="3969"/>
        <w:jc w:val="left"/>
        <w:rPr>
          <w:sz w:val="22"/>
          <w:szCs w:val="24"/>
        </w:rPr>
      </w:pPr>
      <w:r w:rsidRPr="0059567A">
        <w:rPr>
          <w:sz w:val="22"/>
          <w:szCs w:val="24"/>
        </w:rPr>
        <w:t xml:space="preserve"> </w:t>
      </w:r>
      <w:r w:rsidR="0059567A" w:rsidRPr="0059567A">
        <w:rPr>
          <w:sz w:val="22"/>
          <w:szCs w:val="24"/>
        </w:rPr>
        <w:t>«Прием заявлений, постановка на учет и</w:t>
      </w:r>
    </w:p>
    <w:p w14:paraId="7335C388" w14:textId="77777777" w:rsidR="0059567A" w:rsidRPr="0059567A" w:rsidRDefault="0059567A" w:rsidP="00106445">
      <w:pPr>
        <w:tabs>
          <w:tab w:val="left" w:pos="0"/>
          <w:tab w:val="left" w:pos="1276"/>
        </w:tabs>
        <w:ind w:left="3969"/>
        <w:jc w:val="left"/>
        <w:rPr>
          <w:sz w:val="22"/>
          <w:szCs w:val="24"/>
        </w:rPr>
      </w:pPr>
      <w:r w:rsidRPr="0059567A">
        <w:rPr>
          <w:sz w:val="22"/>
          <w:szCs w:val="24"/>
        </w:rPr>
        <w:t xml:space="preserve"> зачисление детей в образовательные организации, </w:t>
      </w:r>
    </w:p>
    <w:p w14:paraId="709B1C48" w14:textId="77777777" w:rsidR="0059567A" w:rsidRPr="0059567A" w:rsidRDefault="0059567A" w:rsidP="00106445">
      <w:pPr>
        <w:tabs>
          <w:tab w:val="left" w:pos="0"/>
          <w:tab w:val="left" w:pos="1276"/>
        </w:tabs>
        <w:ind w:left="3969"/>
        <w:jc w:val="left"/>
        <w:rPr>
          <w:sz w:val="22"/>
          <w:szCs w:val="24"/>
        </w:rPr>
      </w:pPr>
      <w:r w:rsidRPr="0059567A">
        <w:rPr>
          <w:sz w:val="22"/>
          <w:szCs w:val="24"/>
        </w:rPr>
        <w:t xml:space="preserve">реализующие основную образовательную программу </w:t>
      </w:r>
    </w:p>
    <w:p w14:paraId="0998FB4F" w14:textId="77777777" w:rsidR="0059567A" w:rsidRPr="0059567A" w:rsidRDefault="0059567A" w:rsidP="00106445">
      <w:pPr>
        <w:tabs>
          <w:tab w:val="left" w:pos="0"/>
          <w:tab w:val="left" w:pos="1276"/>
        </w:tabs>
        <w:ind w:left="3969"/>
        <w:jc w:val="left"/>
        <w:rPr>
          <w:b/>
          <w:bCs/>
          <w:sz w:val="22"/>
          <w:szCs w:val="24"/>
          <w:lang w:eastAsia="en-US"/>
        </w:rPr>
      </w:pPr>
      <w:r w:rsidRPr="0059567A">
        <w:rPr>
          <w:sz w:val="22"/>
          <w:szCs w:val="24"/>
        </w:rPr>
        <w:t>дошкольного образования (детские сады)</w:t>
      </w:r>
      <w:r w:rsidR="00106445">
        <w:rPr>
          <w:sz w:val="22"/>
          <w:szCs w:val="24"/>
        </w:rPr>
        <w:t xml:space="preserve">, </w:t>
      </w:r>
      <w:r w:rsidR="00106445" w:rsidRPr="00106445">
        <w:rPr>
          <w:sz w:val="22"/>
          <w:szCs w:val="24"/>
        </w:rPr>
        <w:t>расположенные на территории Тихвинского района Ленинградской области</w:t>
      </w:r>
      <w:r w:rsidRPr="0059567A">
        <w:rPr>
          <w:sz w:val="22"/>
          <w:szCs w:val="24"/>
        </w:rPr>
        <w:t>»</w:t>
      </w:r>
    </w:p>
    <w:p w14:paraId="4CEDB0A2" w14:textId="77777777" w:rsidR="0059567A" w:rsidRPr="0059567A" w:rsidRDefault="0059567A" w:rsidP="0059567A">
      <w:pPr>
        <w:autoSpaceDE w:val="0"/>
        <w:autoSpaceDN w:val="0"/>
        <w:adjustRightInd w:val="0"/>
        <w:ind w:firstLine="720"/>
        <w:jc w:val="center"/>
        <w:rPr>
          <w:rFonts w:eastAsia="Calibri"/>
          <w:sz w:val="24"/>
          <w:szCs w:val="24"/>
          <w:lang w:eastAsia="en-US"/>
        </w:rPr>
      </w:pPr>
    </w:p>
    <w:p w14:paraId="559E13C3" w14:textId="77777777" w:rsidR="0059567A" w:rsidRPr="0059567A" w:rsidRDefault="0059567A" w:rsidP="0059567A">
      <w:pPr>
        <w:autoSpaceDE w:val="0"/>
        <w:autoSpaceDN w:val="0"/>
        <w:adjustRightInd w:val="0"/>
        <w:ind w:firstLine="720"/>
        <w:jc w:val="center"/>
        <w:rPr>
          <w:rFonts w:eastAsia="Calibri"/>
          <w:bCs/>
          <w:sz w:val="24"/>
          <w:szCs w:val="24"/>
          <w:lang w:eastAsia="en-US"/>
        </w:rPr>
      </w:pPr>
      <w:r w:rsidRPr="0059567A">
        <w:rPr>
          <w:rFonts w:eastAsia="Calibri"/>
          <w:sz w:val="24"/>
          <w:szCs w:val="24"/>
          <w:lang w:eastAsia="en-US"/>
        </w:rPr>
        <w:t xml:space="preserve">1. Информация о месте нахождения и графике работы </w:t>
      </w:r>
      <w:r w:rsidRPr="0059567A">
        <w:rPr>
          <w:rFonts w:eastAsia="Calibri"/>
          <w:bCs/>
          <w:sz w:val="24"/>
          <w:szCs w:val="24"/>
          <w:lang w:eastAsia="en-US"/>
        </w:rPr>
        <w:t xml:space="preserve">администрации </w:t>
      </w:r>
    </w:p>
    <w:p w14:paraId="2C6902AC" w14:textId="77777777" w:rsidR="0059567A" w:rsidRPr="0059567A" w:rsidRDefault="0059567A" w:rsidP="0059567A">
      <w:pPr>
        <w:autoSpaceDE w:val="0"/>
        <w:autoSpaceDN w:val="0"/>
        <w:adjustRightInd w:val="0"/>
        <w:ind w:firstLine="720"/>
        <w:jc w:val="center"/>
        <w:rPr>
          <w:rFonts w:eastAsia="Calibri"/>
          <w:sz w:val="24"/>
          <w:szCs w:val="24"/>
          <w:lang w:eastAsia="en-US"/>
        </w:rPr>
      </w:pPr>
      <w:r w:rsidRPr="0059567A">
        <w:rPr>
          <w:rFonts w:eastAsia="Calibri"/>
          <w:sz w:val="24"/>
          <w:szCs w:val="24"/>
          <w:lang w:eastAsia="en-US"/>
        </w:rPr>
        <w:t>Тихвинского муниципального района Ленинградской области</w:t>
      </w:r>
    </w:p>
    <w:p w14:paraId="53984A5D" w14:textId="77777777" w:rsidR="0059567A" w:rsidRPr="0059567A" w:rsidRDefault="0059567A" w:rsidP="0059567A">
      <w:pPr>
        <w:autoSpaceDE w:val="0"/>
        <w:autoSpaceDN w:val="0"/>
        <w:adjustRightInd w:val="0"/>
        <w:ind w:firstLine="720"/>
        <w:jc w:val="center"/>
        <w:rPr>
          <w:rFonts w:eastAsia="Calibri"/>
          <w:sz w:val="24"/>
          <w:szCs w:val="24"/>
          <w:lang w:eastAsia="en-US"/>
        </w:rPr>
      </w:pPr>
    </w:p>
    <w:p w14:paraId="1469AF60" w14:textId="77777777" w:rsidR="0059567A" w:rsidRPr="0059567A" w:rsidRDefault="0059567A" w:rsidP="0059567A">
      <w:pPr>
        <w:autoSpaceDE w:val="0"/>
        <w:autoSpaceDN w:val="0"/>
        <w:adjustRightInd w:val="0"/>
        <w:jc w:val="left"/>
        <w:rPr>
          <w:rFonts w:eastAsia="Calibri"/>
          <w:sz w:val="24"/>
          <w:szCs w:val="24"/>
          <w:lang w:eastAsia="en-US"/>
        </w:rPr>
      </w:pPr>
      <w:r w:rsidRPr="0059567A">
        <w:rPr>
          <w:rFonts w:eastAsia="Calibri"/>
          <w:sz w:val="24"/>
          <w:szCs w:val="24"/>
          <w:lang w:eastAsia="en-US"/>
        </w:rPr>
        <w:t>Место нахождения: Ленинградская область, город Тихвин, 4 микрорайон, дом 42.</w:t>
      </w:r>
    </w:p>
    <w:p w14:paraId="3579A455" w14:textId="77777777" w:rsidR="0059567A" w:rsidRPr="0059567A" w:rsidRDefault="0059567A" w:rsidP="0059567A">
      <w:pPr>
        <w:shd w:val="clear" w:color="auto" w:fill="FFFFFF"/>
        <w:jc w:val="left"/>
        <w:rPr>
          <w:sz w:val="24"/>
          <w:szCs w:val="24"/>
        </w:rPr>
      </w:pPr>
      <w:r w:rsidRPr="0059567A">
        <w:rPr>
          <w:sz w:val="24"/>
          <w:szCs w:val="24"/>
        </w:rPr>
        <w:t xml:space="preserve">Справочные телефоны: </w:t>
      </w:r>
    </w:p>
    <w:p w14:paraId="16A21C09" w14:textId="77777777" w:rsidR="0059567A" w:rsidRPr="0059567A" w:rsidRDefault="0059567A" w:rsidP="0059567A">
      <w:pPr>
        <w:shd w:val="clear" w:color="auto" w:fill="FFFFFF"/>
        <w:jc w:val="left"/>
        <w:rPr>
          <w:rFonts w:eastAsia="Calibri"/>
          <w:sz w:val="24"/>
          <w:szCs w:val="24"/>
          <w:lang w:eastAsia="en-US" w:bidi="en-US"/>
        </w:rPr>
      </w:pPr>
      <w:r w:rsidRPr="0059567A">
        <w:rPr>
          <w:rFonts w:eastAsia="Calibri"/>
          <w:sz w:val="24"/>
          <w:szCs w:val="24"/>
          <w:lang w:eastAsia="en-US" w:bidi="en-US"/>
        </w:rPr>
        <w:t>Телефон приемной: 8(81367)71-047;</w:t>
      </w:r>
    </w:p>
    <w:p w14:paraId="641A3FDD" w14:textId="77777777" w:rsidR="0059567A" w:rsidRPr="0059567A" w:rsidRDefault="0059567A" w:rsidP="0059567A">
      <w:pPr>
        <w:autoSpaceDE w:val="0"/>
        <w:autoSpaceDN w:val="0"/>
        <w:adjustRightInd w:val="0"/>
        <w:jc w:val="left"/>
        <w:rPr>
          <w:rFonts w:eastAsia="Calibri"/>
          <w:sz w:val="24"/>
          <w:szCs w:val="24"/>
          <w:lang w:eastAsia="en-US"/>
        </w:rPr>
      </w:pPr>
      <w:r w:rsidRPr="0059567A">
        <w:rPr>
          <w:rFonts w:eastAsia="Calibri"/>
          <w:sz w:val="24"/>
          <w:szCs w:val="24"/>
          <w:lang w:eastAsia="en-US"/>
        </w:rPr>
        <w:t>Факс: 8(81367)71-725.</w:t>
      </w:r>
    </w:p>
    <w:p w14:paraId="5E10DCC5" w14:textId="77777777" w:rsidR="0059567A" w:rsidRPr="0059567A" w:rsidRDefault="0059567A" w:rsidP="0059567A">
      <w:pPr>
        <w:spacing w:line="360" w:lineRule="auto"/>
        <w:rPr>
          <w:sz w:val="24"/>
          <w:szCs w:val="24"/>
        </w:rPr>
      </w:pPr>
      <w:r w:rsidRPr="0059567A">
        <w:rPr>
          <w:rFonts w:eastAsia="Calibri"/>
          <w:sz w:val="24"/>
          <w:szCs w:val="24"/>
          <w:lang w:eastAsia="en-US"/>
        </w:rPr>
        <w:t xml:space="preserve">Адрес электронной почты: </w:t>
      </w:r>
      <w:r w:rsidRPr="0059567A">
        <w:rPr>
          <w:sz w:val="24"/>
          <w:szCs w:val="24"/>
          <w:lang w:val="en-US"/>
        </w:rPr>
        <w:t>E</w:t>
      </w:r>
      <w:r w:rsidRPr="0059567A">
        <w:rPr>
          <w:sz w:val="24"/>
          <w:szCs w:val="24"/>
        </w:rPr>
        <w:t>-</w:t>
      </w:r>
      <w:r w:rsidRPr="0059567A">
        <w:rPr>
          <w:sz w:val="24"/>
          <w:szCs w:val="24"/>
          <w:lang w:val="en-US"/>
        </w:rPr>
        <w:t>mail</w:t>
      </w:r>
      <w:r w:rsidRPr="0059567A">
        <w:rPr>
          <w:sz w:val="24"/>
          <w:szCs w:val="24"/>
        </w:rPr>
        <w:t>: mail@admtih.ru</w:t>
      </w:r>
    </w:p>
    <w:p w14:paraId="47F26974" w14:textId="77777777" w:rsidR="0059567A" w:rsidRPr="0059567A" w:rsidRDefault="0059567A" w:rsidP="0059567A">
      <w:pPr>
        <w:autoSpaceDE w:val="0"/>
        <w:autoSpaceDN w:val="0"/>
        <w:adjustRightInd w:val="0"/>
        <w:jc w:val="left"/>
        <w:rPr>
          <w:rFonts w:eastAsia="Calibri"/>
          <w:sz w:val="24"/>
          <w:szCs w:val="24"/>
          <w:lang w:eastAsia="en-US"/>
        </w:rPr>
      </w:pPr>
      <w:r w:rsidRPr="0059567A">
        <w:rPr>
          <w:rFonts w:eastAsia="Calibri"/>
          <w:sz w:val="24"/>
          <w:szCs w:val="24"/>
          <w:lang w:eastAsia="en-US"/>
        </w:rPr>
        <w:t>Телефон-автоинформатор:  нет.</w:t>
      </w:r>
    </w:p>
    <w:p w14:paraId="39C45298" w14:textId="77777777" w:rsidR="0059567A" w:rsidRPr="0008128E" w:rsidRDefault="0059567A" w:rsidP="0059567A">
      <w:pPr>
        <w:autoSpaceDE w:val="0"/>
        <w:autoSpaceDN w:val="0"/>
        <w:adjustRightInd w:val="0"/>
        <w:rPr>
          <w:rFonts w:eastAsia="Calibri"/>
          <w:sz w:val="12"/>
          <w:szCs w:val="24"/>
          <w:lang w:eastAsia="en-US"/>
        </w:rPr>
      </w:pPr>
    </w:p>
    <w:p w14:paraId="3BA167B0" w14:textId="77777777" w:rsidR="0059567A" w:rsidRPr="0059567A" w:rsidRDefault="0059567A" w:rsidP="0059567A">
      <w:pPr>
        <w:autoSpaceDE w:val="0"/>
        <w:autoSpaceDN w:val="0"/>
        <w:adjustRightInd w:val="0"/>
        <w:rPr>
          <w:rFonts w:eastAsia="Calibri"/>
          <w:sz w:val="24"/>
          <w:szCs w:val="24"/>
          <w:lang w:eastAsia="en-US"/>
        </w:rPr>
      </w:pPr>
      <w:r w:rsidRPr="0059567A">
        <w:rPr>
          <w:rFonts w:eastAsia="Calibri"/>
          <w:sz w:val="24"/>
          <w:szCs w:val="24"/>
          <w:lang w:eastAsia="en-US"/>
        </w:rPr>
        <w:t>График работы:</w:t>
      </w:r>
    </w:p>
    <w:tbl>
      <w:tblPr>
        <w:tblW w:w="0" w:type="dxa"/>
        <w:tblInd w:w="75" w:type="dxa"/>
        <w:tblLayout w:type="fixed"/>
        <w:tblCellMar>
          <w:left w:w="75" w:type="dxa"/>
          <w:right w:w="75" w:type="dxa"/>
        </w:tblCellMar>
        <w:tblLook w:val="04A0" w:firstRow="1" w:lastRow="0" w:firstColumn="1" w:lastColumn="0" w:noHBand="0" w:noVBand="1"/>
      </w:tblPr>
      <w:tblGrid>
        <w:gridCol w:w="4253"/>
        <w:gridCol w:w="5528"/>
      </w:tblGrid>
      <w:tr w:rsidR="0059567A" w:rsidRPr="0059567A" w14:paraId="1C6C1193" w14:textId="77777777" w:rsidTr="0059567A">
        <w:tc>
          <w:tcPr>
            <w:tcW w:w="9781" w:type="dxa"/>
            <w:gridSpan w:val="2"/>
            <w:tcBorders>
              <w:top w:val="single" w:sz="4" w:space="0" w:color="auto"/>
              <w:left w:val="single" w:sz="4" w:space="0" w:color="auto"/>
              <w:bottom w:val="single" w:sz="4" w:space="0" w:color="auto"/>
              <w:right w:val="single" w:sz="4" w:space="0" w:color="auto"/>
            </w:tcBorders>
            <w:hideMark/>
          </w:tcPr>
          <w:p w14:paraId="3A1395F1" w14:textId="77777777" w:rsidR="0059567A" w:rsidRPr="0059567A" w:rsidRDefault="0059567A" w:rsidP="0059567A">
            <w:pPr>
              <w:autoSpaceDE w:val="0"/>
              <w:autoSpaceDN w:val="0"/>
              <w:adjustRightInd w:val="0"/>
              <w:ind w:firstLine="284"/>
              <w:jc w:val="center"/>
              <w:rPr>
                <w:rFonts w:eastAsia="Calibri"/>
                <w:sz w:val="24"/>
                <w:szCs w:val="24"/>
                <w:lang w:eastAsia="en-US"/>
              </w:rPr>
            </w:pPr>
            <w:r w:rsidRPr="0059567A">
              <w:rPr>
                <w:rFonts w:eastAsia="Calibri"/>
                <w:sz w:val="24"/>
                <w:szCs w:val="24"/>
                <w:lang w:eastAsia="en-US"/>
              </w:rPr>
              <w:t>Дни недели, время работы</w:t>
            </w:r>
          </w:p>
        </w:tc>
      </w:tr>
      <w:tr w:rsidR="0059567A" w:rsidRPr="0059567A" w14:paraId="75A35340" w14:textId="77777777" w:rsidTr="0059567A">
        <w:tc>
          <w:tcPr>
            <w:tcW w:w="4253" w:type="dxa"/>
            <w:tcBorders>
              <w:top w:val="single" w:sz="4" w:space="0" w:color="auto"/>
              <w:left w:val="single" w:sz="4" w:space="0" w:color="auto"/>
              <w:bottom w:val="single" w:sz="4" w:space="0" w:color="auto"/>
              <w:right w:val="single" w:sz="4" w:space="0" w:color="auto"/>
            </w:tcBorders>
            <w:hideMark/>
          </w:tcPr>
          <w:p w14:paraId="78EAF1C4" w14:textId="77777777" w:rsidR="0059567A" w:rsidRPr="0059567A" w:rsidRDefault="0059567A" w:rsidP="0059567A">
            <w:pPr>
              <w:autoSpaceDE w:val="0"/>
              <w:autoSpaceDN w:val="0"/>
              <w:adjustRightInd w:val="0"/>
              <w:ind w:firstLine="284"/>
              <w:jc w:val="center"/>
              <w:rPr>
                <w:rFonts w:eastAsia="Calibri"/>
                <w:sz w:val="24"/>
                <w:szCs w:val="24"/>
                <w:lang w:eastAsia="en-US"/>
              </w:rPr>
            </w:pPr>
            <w:r w:rsidRPr="0059567A">
              <w:rPr>
                <w:rFonts w:eastAsia="Calibri"/>
                <w:sz w:val="24"/>
                <w:szCs w:val="24"/>
                <w:lang w:eastAsia="en-US"/>
              </w:rPr>
              <w:t>Дни недели</w:t>
            </w:r>
          </w:p>
        </w:tc>
        <w:tc>
          <w:tcPr>
            <w:tcW w:w="5528" w:type="dxa"/>
            <w:tcBorders>
              <w:top w:val="single" w:sz="4" w:space="0" w:color="auto"/>
              <w:left w:val="single" w:sz="4" w:space="0" w:color="auto"/>
              <w:bottom w:val="single" w:sz="4" w:space="0" w:color="auto"/>
              <w:right w:val="single" w:sz="4" w:space="0" w:color="auto"/>
            </w:tcBorders>
            <w:hideMark/>
          </w:tcPr>
          <w:p w14:paraId="6849E356" w14:textId="77777777" w:rsidR="0059567A" w:rsidRPr="0059567A" w:rsidRDefault="0059567A" w:rsidP="0059567A">
            <w:pPr>
              <w:autoSpaceDE w:val="0"/>
              <w:autoSpaceDN w:val="0"/>
              <w:adjustRightInd w:val="0"/>
              <w:ind w:firstLine="284"/>
              <w:jc w:val="center"/>
              <w:rPr>
                <w:rFonts w:eastAsia="Calibri"/>
                <w:sz w:val="24"/>
                <w:szCs w:val="24"/>
                <w:lang w:eastAsia="en-US"/>
              </w:rPr>
            </w:pPr>
            <w:r w:rsidRPr="0059567A">
              <w:rPr>
                <w:rFonts w:eastAsia="Calibri"/>
                <w:sz w:val="24"/>
                <w:szCs w:val="24"/>
                <w:lang w:eastAsia="en-US"/>
              </w:rPr>
              <w:t>Время</w:t>
            </w:r>
          </w:p>
        </w:tc>
      </w:tr>
      <w:tr w:rsidR="0059567A" w:rsidRPr="0059567A" w14:paraId="6864BC1A" w14:textId="77777777" w:rsidTr="0059567A">
        <w:tc>
          <w:tcPr>
            <w:tcW w:w="4253" w:type="dxa"/>
            <w:tcBorders>
              <w:top w:val="single" w:sz="4" w:space="0" w:color="auto"/>
              <w:left w:val="single" w:sz="4" w:space="0" w:color="auto"/>
              <w:bottom w:val="nil"/>
              <w:right w:val="single" w:sz="4" w:space="0" w:color="auto"/>
            </w:tcBorders>
            <w:hideMark/>
          </w:tcPr>
          <w:p w14:paraId="15BDA581" w14:textId="77777777" w:rsidR="0059567A" w:rsidRPr="0059567A" w:rsidRDefault="0059567A" w:rsidP="0059567A">
            <w:pPr>
              <w:autoSpaceDE w:val="0"/>
              <w:autoSpaceDN w:val="0"/>
              <w:adjustRightInd w:val="0"/>
              <w:ind w:firstLine="284"/>
              <w:rPr>
                <w:rFonts w:eastAsia="Calibri"/>
                <w:sz w:val="24"/>
                <w:szCs w:val="24"/>
                <w:lang w:eastAsia="en-US"/>
              </w:rPr>
            </w:pPr>
            <w:r w:rsidRPr="0059567A">
              <w:rPr>
                <w:rFonts w:eastAsia="Calibri"/>
                <w:sz w:val="24"/>
                <w:szCs w:val="24"/>
                <w:lang w:eastAsia="en-US"/>
              </w:rPr>
              <w:t>Понедельник-четверг</w:t>
            </w:r>
          </w:p>
        </w:tc>
        <w:tc>
          <w:tcPr>
            <w:tcW w:w="5528" w:type="dxa"/>
            <w:tcBorders>
              <w:top w:val="single" w:sz="4" w:space="0" w:color="auto"/>
              <w:left w:val="single" w:sz="4" w:space="0" w:color="auto"/>
              <w:bottom w:val="nil"/>
              <w:right w:val="single" w:sz="4" w:space="0" w:color="auto"/>
            </w:tcBorders>
            <w:hideMark/>
          </w:tcPr>
          <w:p w14:paraId="27830508" w14:textId="77777777" w:rsidR="0059567A" w:rsidRPr="0059567A" w:rsidRDefault="0059567A" w:rsidP="0059567A">
            <w:pPr>
              <w:autoSpaceDE w:val="0"/>
              <w:autoSpaceDN w:val="0"/>
              <w:adjustRightInd w:val="0"/>
              <w:ind w:firstLine="284"/>
              <w:rPr>
                <w:rFonts w:eastAsia="Calibri"/>
                <w:sz w:val="24"/>
                <w:szCs w:val="24"/>
                <w:lang w:eastAsia="en-US"/>
              </w:rPr>
            </w:pPr>
            <w:r w:rsidRPr="0059567A">
              <w:rPr>
                <w:rFonts w:eastAsia="Calibri"/>
                <w:sz w:val="24"/>
                <w:szCs w:val="24"/>
                <w:lang w:eastAsia="en-US"/>
              </w:rPr>
              <w:t xml:space="preserve">с 08:45 до 18:00, перерыв с 13:00 до 14:00 </w:t>
            </w:r>
          </w:p>
        </w:tc>
      </w:tr>
      <w:tr w:rsidR="0059567A" w:rsidRPr="0059567A" w14:paraId="1CF71D4A" w14:textId="77777777" w:rsidTr="0059567A">
        <w:tc>
          <w:tcPr>
            <w:tcW w:w="4253" w:type="dxa"/>
            <w:tcBorders>
              <w:top w:val="nil"/>
              <w:left w:val="single" w:sz="4" w:space="0" w:color="auto"/>
              <w:bottom w:val="nil"/>
              <w:right w:val="single" w:sz="4" w:space="0" w:color="auto"/>
            </w:tcBorders>
            <w:hideMark/>
          </w:tcPr>
          <w:p w14:paraId="7B91141F" w14:textId="77777777" w:rsidR="0059567A" w:rsidRPr="0059567A" w:rsidRDefault="0059567A" w:rsidP="0059567A">
            <w:pPr>
              <w:autoSpaceDE w:val="0"/>
              <w:autoSpaceDN w:val="0"/>
              <w:adjustRightInd w:val="0"/>
              <w:ind w:firstLine="284"/>
              <w:rPr>
                <w:rFonts w:eastAsia="Calibri"/>
                <w:sz w:val="24"/>
                <w:szCs w:val="24"/>
                <w:lang w:eastAsia="en-US"/>
              </w:rPr>
            </w:pPr>
            <w:r w:rsidRPr="0059567A">
              <w:rPr>
                <w:rFonts w:eastAsia="Calibri"/>
                <w:sz w:val="24"/>
                <w:szCs w:val="24"/>
                <w:lang w:eastAsia="en-US"/>
              </w:rPr>
              <w:t>Пятница</w:t>
            </w:r>
          </w:p>
        </w:tc>
        <w:tc>
          <w:tcPr>
            <w:tcW w:w="5528" w:type="dxa"/>
            <w:tcBorders>
              <w:top w:val="nil"/>
              <w:left w:val="single" w:sz="4" w:space="0" w:color="auto"/>
              <w:bottom w:val="nil"/>
              <w:right w:val="single" w:sz="4" w:space="0" w:color="auto"/>
            </w:tcBorders>
            <w:hideMark/>
          </w:tcPr>
          <w:p w14:paraId="07BDF1EF" w14:textId="77777777" w:rsidR="0059567A" w:rsidRPr="0059567A" w:rsidRDefault="0059567A" w:rsidP="0059567A">
            <w:pPr>
              <w:autoSpaceDE w:val="0"/>
              <w:autoSpaceDN w:val="0"/>
              <w:adjustRightInd w:val="0"/>
              <w:ind w:firstLine="284"/>
              <w:rPr>
                <w:rFonts w:eastAsia="Calibri"/>
                <w:sz w:val="24"/>
                <w:szCs w:val="24"/>
                <w:lang w:eastAsia="en-US"/>
              </w:rPr>
            </w:pPr>
            <w:r w:rsidRPr="0059567A">
              <w:rPr>
                <w:rFonts w:eastAsia="Calibri"/>
                <w:sz w:val="24"/>
                <w:szCs w:val="24"/>
                <w:lang w:eastAsia="en-US"/>
              </w:rPr>
              <w:t>с 08:45 до 16:45, перерыв с 13:00 до 14:00</w:t>
            </w:r>
          </w:p>
        </w:tc>
      </w:tr>
      <w:tr w:rsidR="0059567A" w:rsidRPr="0059567A" w14:paraId="5AADDA8C" w14:textId="77777777" w:rsidTr="0059567A">
        <w:tc>
          <w:tcPr>
            <w:tcW w:w="4253" w:type="dxa"/>
            <w:tcBorders>
              <w:top w:val="nil"/>
              <w:left w:val="single" w:sz="4" w:space="0" w:color="auto"/>
              <w:bottom w:val="single" w:sz="4" w:space="0" w:color="auto"/>
              <w:right w:val="single" w:sz="4" w:space="0" w:color="auto"/>
            </w:tcBorders>
            <w:hideMark/>
          </w:tcPr>
          <w:p w14:paraId="4F2B73F4" w14:textId="77777777" w:rsidR="0059567A" w:rsidRPr="0059567A" w:rsidRDefault="0059567A" w:rsidP="0059567A">
            <w:pPr>
              <w:autoSpaceDE w:val="0"/>
              <w:autoSpaceDN w:val="0"/>
              <w:adjustRightInd w:val="0"/>
              <w:ind w:firstLine="284"/>
              <w:rPr>
                <w:rFonts w:eastAsia="Calibri"/>
                <w:sz w:val="24"/>
                <w:szCs w:val="24"/>
                <w:lang w:eastAsia="en-US"/>
              </w:rPr>
            </w:pPr>
            <w:r w:rsidRPr="0059567A">
              <w:rPr>
                <w:rFonts w:eastAsia="Calibri"/>
                <w:sz w:val="24"/>
                <w:szCs w:val="24"/>
                <w:lang w:eastAsia="en-US"/>
              </w:rPr>
              <w:t xml:space="preserve">Суббота, воскресенье </w:t>
            </w:r>
          </w:p>
        </w:tc>
        <w:tc>
          <w:tcPr>
            <w:tcW w:w="5528" w:type="dxa"/>
            <w:tcBorders>
              <w:top w:val="nil"/>
              <w:left w:val="single" w:sz="4" w:space="0" w:color="auto"/>
              <w:bottom w:val="single" w:sz="4" w:space="0" w:color="auto"/>
              <w:right w:val="single" w:sz="4" w:space="0" w:color="auto"/>
            </w:tcBorders>
            <w:hideMark/>
          </w:tcPr>
          <w:p w14:paraId="510C29D6" w14:textId="77777777" w:rsidR="0059567A" w:rsidRPr="0059567A" w:rsidRDefault="0059567A" w:rsidP="0059567A">
            <w:pPr>
              <w:autoSpaceDE w:val="0"/>
              <w:autoSpaceDN w:val="0"/>
              <w:adjustRightInd w:val="0"/>
              <w:ind w:firstLine="284"/>
              <w:rPr>
                <w:rFonts w:eastAsia="Calibri"/>
                <w:sz w:val="24"/>
                <w:szCs w:val="24"/>
                <w:lang w:eastAsia="en-US"/>
              </w:rPr>
            </w:pPr>
            <w:r w:rsidRPr="0059567A">
              <w:rPr>
                <w:rFonts w:eastAsia="Calibri"/>
                <w:sz w:val="24"/>
                <w:szCs w:val="24"/>
                <w:lang w:eastAsia="en-US"/>
              </w:rPr>
              <w:t>выходной</w:t>
            </w:r>
          </w:p>
        </w:tc>
      </w:tr>
    </w:tbl>
    <w:p w14:paraId="5AA60499" w14:textId="77777777" w:rsidR="0059567A" w:rsidRPr="0059567A" w:rsidRDefault="0059567A" w:rsidP="0059567A">
      <w:pPr>
        <w:autoSpaceDE w:val="0"/>
        <w:autoSpaceDN w:val="0"/>
        <w:adjustRightInd w:val="0"/>
        <w:rPr>
          <w:rFonts w:eastAsia="Calibri"/>
          <w:sz w:val="24"/>
          <w:szCs w:val="24"/>
          <w:lang w:eastAsia="en-US"/>
        </w:rPr>
      </w:pPr>
    </w:p>
    <w:p w14:paraId="2E0B5652" w14:textId="77777777" w:rsidR="0059567A" w:rsidRPr="0059567A" w:rsidRDefault="0059567A" w:rsidP="0059567A">
      <w:pPr>
        <w:autoSpaceDE w:val="0"/>
        <w:autoSpaceDN w:val="0"/>
        <w:adjustRightInd w:val="0"/>
        <w:ind w:firstLine="284"/>
        <w:rPr>
          <w:rFonts w:eastAsia="Calibri"/>
          <w:sz w:val="24"/>
          <w:szCs w:val="24"/>
          <w:lang w:eastAsia="en-US"/>
        </w:rPr>
      </w:pPr>
      <w:r w:rsidRPr="0059567A">
        <w:rPr>
          <w:rFonts w:eastAsia="Calibri"/>
          <w:sz w:val="24"/>
          <w:szCs w:val="24"/>
          <w:lang w:eastAsia="en-US"/>
        </w:rPr>
        <w:t>Часы приема корреспонденции:</w:t>
      </w:r>
    </w:p>
    <w:tbl>
      <w:tblPr>
        <w:tblW w:w="0" w:type="dxa"/>
        <w:tblInd w:w="75" w:type="dxa"/>
        <w:tblLayout w:type="fixed"/>
        <w:tblCellMar>
          <w:left w:w="75" w:type="dxa"/>
          <w:right w:w="75" w:type="dxa"/>
        </w:tblCellMar>
        <w:tblLook w:val="04A0" w:firstRow="1" w:lastRow="0" w:firstColumn="1" w:lastColumn="0" w:noHBand="0" w:noVBand="1"/>
      </w:tblPr>
      <w:tblGrid>
        <w:gridCol w:w="4253"/>
        <w:gridCol w:w="5386"/>
      </w:tblGrid>
      <w:tr w:rsidR="0059567A" w:rsidRPr="0059567A" w14:paraId="5DD76F6B" w14:textId="77777777" w:rsidTr="0059567A">
        <w:tc>
          <w:tcPr>
            <w:tcW w:w="9639" w:type="dxa"/>
            <w:gridSpan w:val="2"/>
            <w:tcBorders>
              <w:top w:val="single" w:sz="4" w:space="0" w:color="auto"/>
              <w:left w:val="single" w:sz="4" w:space="0" w:color="auto"/>
              <w:bottom w:val="single" w:sz="4" w:space="0" w:color="auto"/>
              <w:right w:val="single" w:sz="4" w:space="0" w:color="auto"/>
            </w:tcBorders>
            <w:hideMark/>
          </w:tcPr>
          <w:p w14:paraId="03FB617B" w14:textId="77777777" w:rsidR="0059567A" w:rsidRPr="0059567A" w:rsidRDefault="0059567A" w:rsidP="0059567A">
            <w:pPr>
              <w:autoSpaceDE w:val="0"/>
              <w:autoSpaceDN w:val="0"/>
              <w:adjustRightInd w:val="0"/>
              <w:ind w:firstLine="284"/>
              <w:jc w:val="center"/>
              <w:rPr>
                <w:rFonts w:eastAsia="Calibri"/>
                <w:sz w:val="24"/>
                <w:szCs w:val="24"/>
                <w:lang w:eastAsia="en-US"/>
              </w:rPr>
            </w:pPr>
            <w:r w:rsidRPr="0059567A">
              <w:rPr>
                <w:rFonts w:eastAsia="Calibri"/>
                <w:sz w:val="24"/>
                <w:szCs w:val="24"/>
                <w:lang w:eastAsia="en-US"/>
              </w:rPr>
              <w:t>Дни недели, время работы канцелярии Администрации</w:t>
            </w:r>
          </w:p>
        </w:tc>
      </w:tr>
      <w:tr w:rsidR="0059567A" w:rsidRPr="0059567A" w14:paraId="14351B67" w14:textId="77777777" w:rsidTr="0059567A">
        <w:tc>
          <w:tcPr>
            <w:tcW w:w="4253" w:type="dxa"/>
            <w:tcBorders>
              <w:top w:val="single" w:sz="4" w:space="0" w:color="auto"/>
              <w:left w:val="single" w:sz="4" w:space="0" w:color="auto"/>
              <w:bottom w:val="single" w:sz="4" w:space="0" w:color="auto"/>
              <w:right w:val="single" w:sz="4" w:space="0" w:color="auto"/>
            </w:tcBorders>
            <w:hideMark/>
          </w:tcPr>
          <w:p w14:paraId="2CDA3D81" w14:textId="77777777" w:rsidR="0059567A" w:rsidRPr="0059567A" w:rsidRDefault="0059567A" w:rsidP="0059567A">
            <w:pPr>
              <w:autoSpaceDE w:val="0"/>
              <w:autoSpaceDN w:val="0"/>
              <w:adjustRightInd w:val="0"/>
              <w:ind w:firstLine="284"/>
              <w:jc w:val="center"/>
              <w:rPr>
                <w:rFonts w:eastAsia="Calibri"/>
                <w:sz w:val="24"/>
                <w:szCs w:val="24"/>
                <w:lang w:eastAsia="en-US"/>
              </w:rPr>
            </w:pPr>
            <w:r w:rsidRPr="0059567A">
              <w:rPr>
                <w:rFonts w:eastAsia="Calibri"/>
                <w:sz w:val="24"/>
                <w:szCs w:val="24"/>
                <w:lang w:eastAsia="en-US"/>
              </w:rPr>
              <w:t>Дни недели</w:t>
            </w:r>
          </w:p>
        </w:tc>
        <w:tc>
          <w:tcPr>
            <w:tcW w:w="5386" w:type="dxa"/>
            <w:tcBorders>
              <w:top w:val="single" w:sz="4" w:space="0" w:color="auto"/>
              <w:left w:val="single" w:sz="4" w:space="0" w:color="auto"/>
              <w:bottom w:val="single" w:sz="4" w:space="0" w:color="auto"/>
              <w:right w:val="single" w:sz="4" w:space="0" w:color="auto"/>
            </w:tcBorders>
            <w:hideMark/>
          </w:tcPr>
          <w:p w14:paraId="4B764B57" w14:textId="77777777" w:rsidR="0059567A" w:rsidRPr="0059567A" w:rsidRDefault="0059567A" w:rsidP="0059567A">
            <w:pPr>
              <w:autoSpaceDE w:val="0"/>
              <w:autoSpaceDN w:val="0"/>
              <w:adjustRightInd w:val="0"/>
              <w:ind w:firstLine="284"/>
              <w:jc w:val="center"/>
              <w:rPr>
                <w:rFonts w:eastAsia="Calibri"/>
                <w:sz w:val="24"/>
                <w:szCs w:val="24"/>
                <w:lang w:eastAsia="en-US"/>
              </w:rPr>
            </w:pPr>
            <w:r w:rsidRPr="0059567A">
              <w:rPr>
                <w:rFonts w:eastAsia="Calibri"/>
                <w:sz w:val="24"/>
                <w:szCs w:val="24"/>
                <w:lang w:eastAsia="en-US"/>
              </w:rPr>
              <w:t>Время</w:t>
            </w:r>
          </w:p>
        </w:tc>
      </w:tr>
      <w:tr w:rsidR="0059567A" w:rsidRPr="0059567A" w14:paraId="441084C4" w14:textId="77777777" w:rsidTr="0059567A">
        <w:tc>
          <w:tcPr>
            <w:tcW w:w="4253" w:type="dxa"/>
            <w:tcBorders>
              <w:top w:val="single" w:sz="4" w:space="0" w:color="auto"/>
              <w:left w:val="single" w:sz="4" w:space="0" w:color="auto"/>
              <w:bottom w:val="nil"/>
              <w:right w:val="single" w:sz="4" w:space="0" w:color="auto"/>
            </w:tcBorders>
            <w:hideMark/>
          </w:tcPr>
          <w:p w14:paraId="54690D3E" w14:textId="77777777" w:rsidR="0059567A" w:rsidRPr="0059567A" w:rsidRDefault="0059567A" w:rsidP="0059567A">
            <w:pPr>
              <w:autoSpaceDE w:val="0"/>
              <w:autoSpaceDN w:val="0"/>
              <w:adjustRightInd w:val="0"/>
              <w:ind w:firstLine="284"/>
              <w:rPr>
                <w:rFonts w:eastAsia="Calibri"/>
                <w:sz w:val="24"/>
                <w:szCs w:val="24"/>
                <w:lang w:eastAsia="en-US"/>
              </w:rPr>
            </w:pPr>
            <w:r w:rsidRPr="0059567A">
              <w:rPr>
                <w:rFonts w:eastAsia="Calibri"/>
                <w:sz w:val="24"/>
                <w:szCs w:val="24"/>
                <w:lang w:eastAsia="en-US"/>
              </w:rPr>
              <w:t>Понедельник-четверг</w:t>
            </w:r>
          </w:p>
        </w:tc>
        <w:tc>
          <w:tcPr>
            <w:tcW w:w="5386" w:type="dxa"/>
            <w:tcBorders>
              <w:top w:val="single" w:sz="4" w:space="0" w:color="auto"/>
              <w:left w:val="single" w:sz="4" w:space="0" w:color="auto"/>
              <w:bottom w:val="nil"/>
              <w:right w:val="single" w:sz="4" w:space="0" w:color="auto"/>
            </w:tcBorders>
            <w:hideMark/>
          </w:tcPr>
          <w:p w14:paraId="5D2DE0A8" w14:textId="77777777" w:rsidR="0059567A" w:rsidRPr="0059567A" w:rsidRDefault="0059567A" w:rsidP="0059567A">
            <w:pPr>
              <w:autoSpaceDE w:val="0"/>
              <w:autoSpaceDN w:val="0"/>
              <w:adjustRightInd w:val="0"/>
              <w:ind w:firstLine="284"/>
              <w:rPr>
                <w:rFonts w:eastAsia="Calibri"/>
                <w:sz w:val="24"/>
                <w:szCs w:val="24"/>
                <w:lang w:eastAsia="en-US"/>
              </w:rPr>
            </w:pPr>
            <w:r w:rsidRPr="0059567A">
              <w:rPr>
                <w:rFonts w:eastAsia="Calibri"/>
                <w:sz w:val="24"/>
                <w:szCs w:val="24"/>
                <w:lang w:eastAsia="en-US"/>
              </w:rPr>
              <w:t xml:space="preserve">с 08:45 до 18:00, перерыв с 13:00 до 14:00 </w:t>
            </w:r>
          </w:p>
        </w:tc>
      </w:tr>
      <w:tr w:rsidR="0059567A" w:rsidRPr="0059567A" w14:paraId="5C9B76DC" w14:textId="77777777" w:rsidTr="0059567A">
        <w:tc>
          <w:tcPr>
            <w:tcW w:w="4253" w:type="dxa"/>
            <w:tcBorders>
              <w:top w:val="nil"/>
              <w:left w:val="single" w:sz="4" w:space="0" w:color="auto"/>
              <w:bottom w:val="nil"/>
              <w:right w:val="single" w:sz="4" w:space="0" w:color="auto"/>
            </w:tcBorders>
            <w:hideMark/>
          </w:tcPr>
          <w:p w14:paraId="48C23715" w14:textId="77777777" w:rsidR="0059567A" w:rsidRPr="0059567A" w:rsidRDefault="0059567A" w:rsidP="0059567A">
            <w:pPr>
              <w:autoSpaceDE w:val="0"/>
              <w:autoSpaceDN w:val="0"/>
              <w:adjustRightInd w:val="0"/>
              <w:ind w:firstLine="284"/>
              <w:rPr>
                <w:rFonts w:eastAsia="Calibri"/>
                <w:sz w:val="24"/>
                <w:szCs w:val="24"/>
                <w:lang w:eastAsia="en-US"/>
              </w:rPr>
            </w:pPr>
            <w:r w:rsidRPr="0059567A">
              <w:rPr>
                <w:rFonts w:eastAsia="Calibri"/>
                <w:sz w:val="24"/>
                <w:szCs w:val="24"/>
                <w:lang w:eastAsia="en-US"/>
              </w:rPr>
              <w:t>Пятница</w:t>
            </w:r>
          </w:p>
        </w:tc>
        <w:tc>
          <w:tcPr>
            <w:tcW w:w="5386" w:type="dxa"/>
            <w:tcBorders>
              <w:top w:val="nil"/>
              <w:left w:val="single" w:sz="4" w:space="0" w:color="auto"/>
              <w:bottom w:val="nil"/>
              <w:right w:val="single" w:sz="4" w:space="0" w:color="auto"/>
            </w:tcBorders>
            <w:hideMark/>
          </w:tcPr>
          <w:p w14:paraId="5DC7FF56" w14:textId="77777777" w:rsidR="0059567A" w:rsidRPr="0059567A" w:rsidRDefault="0059567A" w:rsidP="0059567A">
            <w:pPr>
              <w:autoSpaceDE w:val="0"/>
              <w:autoSpaceDN w:val="0"/>
              <w:adjustRightInd w:val="0"/>
              <w:ind w:firstLine="284"/>
              <w:rPr>
                <w:rFonts w:eastAsia="Calibri"/>
                <w:sz w:val="24"/>
                <w:szCs w:val="24"/>
                <w:lang w:eastAsia="en-US"/>
              </w:rPr>
            </w:pPr>
            <w:r w:rsidRPr="0059567A">
              <w:rPr>
                <w:rFonts w:eastAsia="Calibri"/>
                <w:sz w:val="24"/>
                <w:szCs w:val="24"/>
                <w:lang w:eastAsia="en-US"/>
              </w:rPr>
              <w:t>с 08:45 до 16:45, перерыв с 13:00 до 14:00</w:t>
            </w:r>
          </w:p>
        </w:tc>
      </w:tr>
      <w:tr w:rsidR="0059567A" w:rsidRPr="0059567A" w14:paraId="2034C1A7" w14:textId="77777777" w:rsidTr="0059567A">
        <w:tc>
          <w:tcPr>
            <w:tcW w:w="4253" w:type="dxa"/>
            <w:tcBorders>
              <w:top w:val="nil"/>
              <w:left w:val="single" w:sz="4" w:space="0" w:color="auto"/>
              <w:bottom w:val="single" w:sz="4" w:space="0" w:color="auto"/>
              <w:right w:val="single" w:sz="4" w:space="0" w:color="auto"/>
            </w:tcBorders>
            <w:hideMark/>
          </w:tcPr>
          <w:p w14:paraId="532BAFFC" w14:textId="77777777" w:rsidR="0059567A" w:rsidRPr="0059567A" w:rsidRDefault="0059567A" w:rsidP="0059567A">
            <w:pPr>
              <w:autoSpaceDE w:val="0"/>
              <w:autoSpaceDN w:val="0"/>
              <w:adjustRightInd w:val="0"/>
              <w:ind w:firstLine="284"/>
              <w:rPr>
                <w:rFonts w:eastAsia="Calibri"/>
                <w:sz w:val="24"/>
                <w:szCs w:val="24"/>
                <w:lang w:eastAsia="en-US"/>
              </w:rPr>
            </w:pPr>
            <w:r w:rsidRPr="0059567A">
              <w:rPr>
                <w:rFonts w:eastAsia="Calibri"/>
                <w:sz w:val="24"/>
                <w:szCs w:val="24"/>
                <w:lang w:eastAsia="en-US"/>
              </w:rPr>
              <w:t xml:space="preserve">Суббота, воскресенье </w:t>
            </w:r>
          </w:p>
        </w:tc>
        <w:tc>
          <w:tcPr>
            <w:tcW w:w="5386" w:type="dxa"/>
            <w:tcBorders>
              <w:top w:val="nil"/>
              <w:left w:val="single" w:sz="4" w:space="0" w:color="auto"/>
              <w:bottom w:val="single" w:sz="4" w:space="0" w:color="auto"/>
              <w:right w:val="single" w:sz="4" w:space="0" w:color="auto"/>
            </w:tcBorders>
            <w:hideMark/>
          </w:tcPr>
          <w:p w14:paraId="4E0B3D20" w14:textId="77777777" w:rsidR="0059567A" w:rsidRPr="0059567A" w:rsidRDefault="0059567A" w:rsidP="0059567A">
            <w:pPr>
              <w:autoSpaceDE w:val="0"/>
              <w:autoSpaceDN w:val="0"/>
              <w:adjustRightInd w:val="0"/>
              <w:ind w:firstLine="284"/>
              <w:rPr>
                <w:rFonts w:eastAsia="Calibri"/>
                <w:sz w:val="24"/>
                <w:szCs w:val="24"/>
                <w:lang w:eastAsia="en-US"/>
              </w:rPr>
            </w:pPr>
            <w:r w:rsidRPr="0059567A">
              <w:rPr>
                <w:rFonts w:eastAsia="Calibri"/>
                <w:sz w:val="24"/>
                <w:szCs w:val="24"/>
                <w:lang w:eastAsia="en-US"/>
              </w:rPr>
              <w:t>выходной</w:t>
            </w:r>
          </w:p>
        </w:tc>
      </w:tr>
    </w:tbl>
    <w:p w14:paraId="22F5F305" w14:textId="77777777" w:rsidR="0059567A" w:rsidRPr="0059567A" w:rsidRDefault="0059567A" w:rsidP="0059567A">
      <w:pPr>
        <w:autoSpaceDE w:val="0"/>
        <w:autoSpaceDN w:val="0"/>
        <w:adjustRightInd w:val="0"/>
        <w:ind w:firstLine="284"/>
        <w:rPr>
          <w:rFonts w:eastAsia="Calibri"/>
          <w:sz w:val="24"/>
          <w:szCs w:val="24"/>
          <w:lang w:eastAsia="en-US"/>
        </w:rPr>
      </w:pPr>
      <w:r w:rsidRPr="0059567A">
        <w:rPr>
          <w:rFonts w:eastAsia="Calibri"/>
          <w:sz w:val="24"/>
          <w:szCs w:val="24"/>
          <w:lang w:eastAsia="en-US"/>
        </w:rPr>
        <w:t>Продолжительность рабочего дня, непосредственно предшествующего нерабочему праздничному дню, уменьшается на один час.</w:t>
      </w:r>
    </w:p>
    <w:p w14:paraId="5078C801" w14:textId="77777777" w:rsidR="0059567A" w:rsidRPr="0059567A" w:rsidRDefault="0059567A" w:rsidP="0059567A">
      <w:pPr>
        <w:autoSpaceDE w:val="0"/>
        <w:autoSpaceDN w:val="0"/>
        <w:adjustRightInd w:val="0"/>
        <w:ind w:firstLine="284"/>
        <w:jc w:val="left"/>
        <w:rPr>
          <w:rFonts w:eastAsia="Calibri"/>
          <w:sz w:val="24"/>
          <w:szCs w:val="24"/>
          <w:lang w:eastAsia="en-US"/>
        </w:rPr>
      </w:pPr>
    </w:p>
    <w:p w14:paraId="449DA940" w14:textId="77777777" w:rsidR="0059567A" w:rsidRPr="0059567A" w:rsidRDefault="0059567A" w:rsidP="0059567A">
      <w:pPr>
        <w:numPr>
          <w:ilvl w:val="0"/>
          <w:numId w:val="37"/>
        </w:numPr>
        <w:autoSpaceDE w:val="0"/>
        <w:autoSpaceDN w:val="0"/>
        <w:adjustRightInd w:val="0"/>
        <w:jc w:val="center"/>
        <w:rPr>
          <w:rFonts w:eastAsia="Calibri"/>
          <w:sz w:val="24"/>
          <w:szCs w:val="24"/>
          <w:lang w:eastAsia="en-US"/>
        </w:rPr>
      </w:pPr>
      <w:r w:rsidRPr="0059567A">
        <w:rPr>
          <w:rFonts w:eastAsia="Calibri"/>
          <w:sz w:val="24"/>
          <w:szCs w:val="24"/>
          <w:lang w:eastAsia="en-US"/>
        </w:rPr>
        <w:t>Информация о месте нахождения и графике работы</w:t>
      </w:r>
      <w:r w:rsidRPr="0059567A">
        <w:rPr>
          <w:rFonts w:eastAsia="Calibri"/>
          <w:bCs/>
          <w:sz w:val="24"/>
          <w:szCs w:val="24"/>
          <w:lang w:eastAsia="en-US"/>
        </w:rPr>
        <w:t xml:space="preserve"> </w:t>
      </w:r>
      <w:r w:rsidRPr="0059567A">
        <w:rPr>
          <w:rFonts w:eastAsia="Calibri"/>
          <w:sz w:val="24"/>
          <w:szCs w:val="24"/>
          <w:lang w:eastAsia="en-US"/>
        </w:rPr>
        <w:t>комитета по  образованию администрации муниципального образования Тихвинский муниципальный район</w:t>
      </w:r>
    </w:p>
    <w:p w14:paraId="6F72E2C0" w14:textId="77777777" w:rsidR="0059567A" w:rsidRPr="0059567A" w:rsidRDefault="0059567A" w:rsidP="0059567A">
      <w:pPr>
        <w:autoSpaceDE w:val="0"/>
        <w:autoSpaceDN w:val="0"/>
        <w:adjustRightInd w:val="0"/>
        <w:ind w:left="525"/>
        <w:jc w:val="center"/>
        <w:rPr>
          <w:rFonts w:eastAsia="Calibri"/>
          <w:sz w:val="24"/>
          <w:szCs w:val="24"/>
          <w:lang w:eastAsia="en-US"/>
        </w:rPr>
      </w:pPr>
      <w:r w:rsidRPr="0059567A">
        <w:rPr>
          <w:rFonts w:eastAsia="Calibri"/>
          <w:sz w:val="24"/>
          <w:szCs w:val="24"/>
          <w:lang w:eastAsia="en-US"/>
        </w:rPr>
        <w:t>Ленинградской области.</w:t>
      </w:r>
    </w:p>
    <w:p w14:paraId="2571CC2C" w14:textId="77777777" w:rsidR="0059567A" w:rsidRPr="0008128E" w:rsidRDefault="0059567A" w:rsidP="0059567A">
      <w:pPr>
        <w:autoSpaceDE w:val="0"/>
        <w:autoSpaceDN w:val="0"/>
        <w:adjustRightInd w:val="0"/>
        <w:jc w:val="left"/>
        <w:rPr>
          <w:rFonts w:eastAsia="Calibri"/>
          <w:sz w:val="12"/>
          <w:szCs w:val="24"/>
          <w:lang w:eastAsia="en-US"/>
        </w:rPr>
      </w:pPr>
    </w:p>
    <w:p w14:paraId="19B28788" w14:textId="77777777" w:rsidR="0059567A" w:rsidRPr="0059567A" w:rsidRDefault="0059567A" w:rsidP="0059567A">
      <w:pPr>
        <w:autoSpaceDE w:val="0"/>
        <w:autoSpaceDN w:val="0"/>
        <w:adjustRightInd w:val="0"/>
        <w:jc w:val="left"/>
        <w:rPr>
          <w:rFonts w:eastAsia="Calibri"/>
          <w:sz w:val="24"/>
          <w:szCs w:val="24"/>
          <w:lang w:eastAsia="en-US"/>
        </w:rPr>
      </w:pPr>
      <w:r w:rsidRPr="0059567A">
        <w:rPr>
          <w:rFonts w:eastAsia="Calibri"/>
          <w:sz w:val="24"/>
          <w:szCs w:val="24"/>
          <w:lang w:eastAsia="en-US"/>
        </w:rPr>
        <w:t>Место нахождения: Ленинградская область, город Тихвин, улица Советская, дом 48.</w:t>
      </w:r>
    </w:p>
    <w:p w14:paraId="7106342F" w14:textId="77777777" w:rsidR="0059567A" w:rsidRPr="0059567A" w:rsidRDefault="0059567A" w:rsidP="0059567A">
      <w:pPr>
        <w:autoSpaceDE w:val="0"/>
        <w:autoSpaceDN w:val="0"/>
        <w:adjustRightInd w:val="0"/>
        <w:ind w:firstLine="284"/>
        <w:jc w:val="left"/>
        <w:rPr>
          <w:rFonts w:eastAsia="Calibri"/>
          <w:sz w:val="24"/>
          <w:szCs w:val="24"/>
          <w:lang w:eastAsia="en-US"/>
        </w:rPr>
      </w:pPr>
      <w:r w:rsidRPr="0059567A">
        <w:rPr>
          <w:rFonts w:eastAsia="Calibri"/>
          <w:sz w:val="24"/>
          <w:szCs w:val="24"/>
          <w:lang w:eastAsia="en-US"/>
        </w:rPr>
        <w:t>Справочные телефоны: 8(81367)51-748, 8(81367)51-450, 8(81367)58-150;</w:t>
      </w:r>
    </w:p>
    <w:p w14:paraId="160CEFBB" w14:textId="77777777" w:rsidR="0059567A" w:rsidRPr="0059567A" w:rsidRDefault="0059567A" w:rsidP="0059567A">
      <w:pPr>
        <w:autoSpaceDE w:val="0"/>
        <w:autoSpaceDN w:val="0"/>
        <w:adjustRightInd w:val="0"/>
        <w:ind w:firstLine="284"/>
        <w:jc w:val="left"/>
        <w:rPr>
          <w:rFonts w:eastAsia="Calibri"/>
          <w:sz w:val="24"/>
          <w:szCs w:val="24"/>
          <w:lang w:eastAsia="en-US"/>
        </w:rPr>
      </w:pPr>
      <w:r w:rsidRPr="0059567A">
        <w:rPr>
          <w:rFonts w:eastAsia="Calibri"/>
          <w:sz w:val="24"/>
          <w:szCs w:val="24"/>
          <w:lang w:eastAsia="en-US"/>
        </w:rPr>
        <w:t xml:space="preserve">Факс: </w:t>
      </w:r>
      <w:r w:rsidRPr="0059567A">
        <w:rPr>
          <w:rFonts w:eastAsia="Calibri"/>
          <w:bCs/>
          <w:sz w:val="24"/>
          <w:szCs w:val="24"/>
          <w:lang w:eastAsia="en-US"/>
        </w:rPr>
        <w:t>81367-53-393</w:t>
      </w:r>
      <w:r w:rsidRPr="0059567A">
        <w:rPr>
          <w:rFonts w:eastAsia="Calibri"/>
          <w:sz w:val="24"/>
          <w:szCs w:val="24"/>
          <w:lang w:eastAsia="en-US"/>
        </w:rPr>
        <w:t>;</w:t>
      </w:r>
    </w:p>
    <w:p w14:paraId="095587C4" w14:textId="77777777" w:rsidR="0059567A" w:rsidRPr="0059567A" w:rsidRDefault="0059567A" w:rsidP="0059567A">
      <w:pPr>
        <w:tabs>
          <w:tab w:val="left" w:pos="-180"/>
        </w:tabs>
        <w:spacing w:line="360" w:lineRule="auto"/>
        <w:ind w:left="180" w:right="412"/>
        <w:rPr>
          <w:bCs/>
          <w:sz w:val="24"/>
          <w:szCs w:val="24"/>
          <w:lang w:val="fr-FR"/>
        </w:rPr>
      </w:pPr>
      <w:r w:rsidRPr="0059567A">
        <w:rPr>
          <w:rFonts w:eastAsia="Calibri"/>
          <w:sz w:val="24"/>
          <w:szCs w:val="24"/>
          <w:lang w:eastAsia="en-US"/>
        </w:rPr>
        <w:t xml:space="preserve">Адрес электронной почты: </w:t>
      </w:r>
      <w:r w:rsidRPr="0059567A">
        <w:rPr>
          <w:bCs/>
          <w:sz w:val="24"/>
          <w:szCs w:val="24"/>
          <w:lang w:val="fr-FR"/>
        </w:rPr>
        <w:t>admtih-obr@team47.ru</w:t>
      </w:r>
      <w:r w:rsidRPr="0059567A">
        <w:rPr>
          <w:rFonts w:eastAsia="Calibri"/>
          <w:sz w:val="24"/>
          <w:szCs w:val="24"/>
          <w:lang w:eastAsia="en-US"/>
        </w:rPr>
        <w:t>;</w:t>
      </w:r>
    </w:p>
    <w:p w14:paraId="314631D6" w14:textId="77777777" w:rsidR="0059567A" w:rsidRPr="0059567A" w:rsidRDefault="0059567A" w:rsidP="0059567A">
      <w:pPr>
        <w:autoSpaceDE w:val="0"/>
        <w:autoSpaceDN w:val="0"/>
        <w:adjustRightInd w:val="0"/>
        <w:ind w:firstLine="284"/>
        <w:jc w:val="left"/>
        <w:rPr>
          <w:rFonts w:eastAsia="Calibri"/>
          <w:sz w:val="24"/>
          <w:szCs w:val="24"/>
          <w:lang w:eastAsia="en-US"/>
        </w:rPr>
      </w:pPr>
      <w:r w:rsidRPr="0059567A">
        <w:rPr>
          <w:rFonts w:eastAsia="Calibri"/>
          <w:sz w:val="24"/>
          <w:szCs w:val="24"/>
          <w:lang w:eastAsia="en-US"/>
        </w:rPr>
        <w:t>Телефон-автоинформатор: нет.</w:t>
      </w:r>
    </w:p>
    <w:p w14:paraId="6CF2AB17" w14:textId="77777777" w:rsidR="0059567A" w:rsidRPr="0059567A" w:rsidRDefault="0059567A" w:rsidP="0059567A">
      <w:pPr>
        <w:autoSpaceDE w:val="0"/>
        <w:autoSpaceDN w:val="0"/>
        <w:adjustRightInd w:val="0"/>
        <w:ind w:firstLine="284"/>
        <w:rPr>
          <w:rFonts w:eastAsia="Calibri"/>
          <w:sz w:val="24"/>
          <w:szCs w:val="24"/>
          <w:lang w:eastAsia="en-US"/>
        </w:rPr>
      </w:pPr>
      <w:r w:rsidRPr="0059567A">
        <w:rPr>
          <w:rFonts w:eastAsia="Calibri"/>
          <w:sz w:val="24"/>
          <w:szCs w:val="24"/>
          <w:lang w:eastAsia="en-US"/>
        </w:rPr>
        <w:t>График работы:</w:t>
      </w:r>
    </w:p>
    <w:tbl>
      <w:tblPr>
        <w:tblW w:w="9639" w:type="dxa"/>
        <w:tblInd w:w="75" w:type="dxa"/>
        <w:tblLayout w:type="fixed"/>
        <w:tblCellMar>
          <w:left w:w="75" w:type="dxa"/>
          <w:right w:w="75" w:type="dxa"/>
        </w:tblCellMar>
        <w:tblLook w:val="04A0" w:firstRow="1" w:lastRow="0" w:firstColumn="1" w:lastColumn="0" w:noHBand="0" w:noVBand="1"/>
      </w:tblPr>
      <w:tblGrid>
        <w:gridCol w:w="4253"/>
        <w:gridCol w:w="5386"/>
      </w:tblGrid>
      <w:tr w:rsidR="0059567A" w:rsidRPr="0059567A" w14:paraId="295606B2" w14:textId="77777777" w:rsidTr="0008128E">
        <w:tc>
          <w:tcPr>
            <w:tcW w:w="9639" w:type="dxa"/>
            <w:gridSpan w:val="2"/>
            <w:tcBorders>
              <w:top w:val="single" w:sz="4" w:space="0" w:color="auto"/>
              <w:left w:val="single" w:sz="4" w:space="0" w:color="auto"/>
              <w:bottom w:val="single" w:sz="4" w:space="0" w:color="auto"/>
              <w:right w:val="single" w:sz="4" w:space="0" w:color="auto"/>
            </w:tcBorders>
            <w:hideMark/>
          </w:tcPr>
          <w:p w14:paraId="349A9515" w14:textId="77777777" w:rsidR="0059567A" w:rsidRPr="0059567A" w:rsidRDefault="0059567A" w:rsidP="0059567A">
            <w:pPr>
              <w:autoSpaceDE w:val="0"/>
              <w:autoSpaceDN w:val="0"/>
              <w:adjustRightInd w:val="0"/>
              <w:ind w:firstLine="284"/>
              <w:jc w:val="center"/>
              <w:rPr>
                <w:rFonts w:eastAsia="Calibri"/>
                <w:sz w:val="24"/>
                <w:szCs w:val="24"/>
                <w:lang w:eastAsia="en-US"/>
              </w:rPr>
            </w:pPr>
            <w:r w:rsidRPr="0059567A">
              <w:rPr>
                <w:rFonts w:eastAsia="Calibri"/>
                <w:sz w:val="24"/>
                <w:szCs w:val="24"/>
                <w:lang w:eastAsia="en-US"/>
              </w:rPr>
              <w:t>Дни недели, время работы</w:t>
            </w:r>
          </w:p>
        </w:tc>
      </w:tr>
      <w:tr w:rsidR="0059567A" w:rsidRPr="0059567A" w14:paraId="6295D831" w14:textId="77777777" w:rsidTr="0008128E">
        <w:tc>
          <w:tcPr>
            <w:tcW w:w="4253" w:type="dxa"/>
            <w:tcBorders>
              <w:top w:val="single" w:sz="4" w:space="0" w:color="auto"/>
              <w:left w:val="single" w:sz="4" w:space="0" w:color="auto"/>
              <w:bottom w:val="single" w:sz="4" w:space="0" w:color="auto"/>
              <w:right w:val="single" w:sz="4" w:space="0" w:color="auto"/>
            </w:tcBorders>
            <w:hideMark/>
          </w:tcPr>
          <w:p w14:paraId="644B99C0" w14:textId="77777777" w:rsidR="0059567A" w:rsidRPr="0059567A" w:rsidRDefault="0059567A" w:rsidP="0059567A">
            <w:pPr>
              <w:autoSpaceDE w:val="0"/>
              <w:autoSpaceDN w:val="0"/>
              <w:adjustRightInd w:val="0"/>
              <w:ind w:firstLine="284"/>
              <w:jc w:val="center"/>
              <w:rPr>
                <w:rFonts w:eastAsia="Calibri"/>
                <w:sz w:val="24"/>
                <w:szCs w:val="24"/>
                <w:lang w:eastAsia="en-US"/>
              </w:rPr>
            </w:pPr>
            <w:r w:rsidRPr="0059567A">
              <w:rPr>
                <w:rFonts w:eastAsia="Calibri"/>
                <w:sz w:val="24"/>
                <w:szCs w:val="24"/>
                <w:lang w:eastAsia="en-US"/>
              </w:rPr>
              <w:t>Дни недели</w:t>
            </w:r>
          </w:p>
        </w:tc>
        <w:tc>
          <w:tcPr>
            <w:tcW w:w="5386" w:type="dxa"/>
            <w:tcBorders>
              <w:top w:val="single" w:sz="4" w:space="0" w:color="auto"/>
              <w:left w:val="single" w:sz="4" w:space="0" w:color="auto"/>
              <w:bottom w:val="single" w:sz="4" w:space="0" w:color="auto"/>
              <w:right w:val="single" w:sz="4" w:space="0" w:color="auto"/>
            </w:tcBorders>
            <w:hideMark/>
          </w:tcPr>
          <w:p w14:paraId="435658B4" w14:textId="77777777" w:rsidR="0059567A" w:rsidRPr="0059567A" w:rsidRDefault="0059567A" w:rsidP="0059567A">
            <w:pPr>
              <w:autoSpaceDE w:val="0"/>
              <w:autoSpaceDN w:val="0"/>
              <w:adjustRightInd w:val="0"/>
              <w:ind w:firstLine="284"/>
              <w:jc w:val="center"/>
              <w:rPr>
                <w:rFonts w:eastAsia="Calibri"/>
                <w:sz w:val="24"/>
                <w:szCs w:val="24"/>
                <w:lang w:eastAsia="en-US"/>
              </w:rPr>
            </w:pPr>
            <w:r w:rsidRPr="0059567A">
              <w:rPr>
                <w:rFonts w:eastAsia="Calibri"/>
                <w:sz w:val="24"/>
                <w:szCs w:val="24"/>
                <w:lang w:eastAsia="en-US"/>
              </w:rPr>
              <w:t>Время</w:t>
            </w:r>
          </w:p>
        </w:tc>
      </w:tr>
      <w:tr w:rsidR="0059567A" w:rsidRPr="0059567A" w14:paraId="4A137ED5" w14:textId="77777777" w:rsidTr="0008128E">
        <w:tc>
          <w:tcPr>
            <w:tcW w:w="4253" w:type="dxa"/>
            <w:tcBorders>
              <w:top w:val="single" w:sz="4" w:space="0" w:color="auto"/>
              <w:left w:val="single" w:sz="4" w:space="0" w:color="auto"/>
              <w:bottom w:val="nil"/>
              <w:right w:val="single" w:sz="4" w:space="0" w:color="auto"/>
            </w:tcBorders>
            <w:hideMark/>
          </w:tcPr>
          <w:p w14:paraId="2993B1BC" w14:textId="77777777" w:rsidR="0059567A" w:rsidRPr="0059567A" w:rsidRDefault="0059567A" w:rsidP="0059567A">
            <w:pPr>
              <w:autoSpaceDE w:val="0"/>
              <w:autoSpaceDN w:val="0"/>
              <w:adjustRightInd w:val="0"/>
              <w:ind w:firstLine="284"/>
              <w:rPr>
                <w:rFonts w:eastAsia="Calibri"/>
                <w:sz w:val="24"/>
                <w:szCs w:val="24"/>
                <w:lang w:eastAsia="en-US"/>
              </w:rPr>
            </w:pPr>
            <w:r w:rsidRPr="0059567A">
              <w:rPr>
                <w:rFonts w:eastAsia="Calibri"/>
                <w:sz w:val="24"/>
                <w:szCs w:val="24"/>
                <w:lang w:eastAsia="en-US"/>
              </w:rPr>
              <w:t>Понедельник-пятница</w:t>
            </w:r>
          </w:p>
        </w:tc>
        <w:tc>
          <w:tcPr>
            <w:tcW w:w="5386" w:type="dxa"/>
            <w:tcBorders>
              <w:top w:val="single" w:sz="4" w:space="0" w:color="auto"/>
              <w:left w:val="single" w:sz="4" w:space="0" w:color="auto"/>
              <w:bottom w:val="nil"/>
              <w:right w:val="single" w:sz="4" w:space="0" w:color="auto"/>
            </w:tcBorders>
            <w:hideMark/>
          </w:tcPr>
          <w:p w14:paraId="22163C49" w14:textId="77777777" w:rsidR="0059567A" w:rsidRPr="0059567A" w:rsidRDefault="0059567A" w:rsidP="0059567A">
            <w:pPr>
              <w:autoSpaceDE w:val="0"/>
              <w:autoSpaceDN w:val="0"/>
              <w:adjustRightInd w:val="0"/>
              <w:ind w:firstLine="284"/>
              <w:rPr>
                <w:rFonts w:eastAsia="Calibri"/>
                <w:sz w:val="24"/>
                <w:szCs w:val="24"/>
                <w:lang w:eastAsia="en-US"/>
              </w:rPr>
            </w:pPr>
            <w:r w:rsidRPr="0059567A">
              <w:rPr>
                <w:rFonts w:eastAsia="Calibri"/>
                <w:sz w:val="24"/>
                <w:szCs w:val="24"/>
                <w:lang w:eastAsia="en-US"/>
              </w:rPr>
              <w:t xml:space="preserve">с 08:00 до 17:00, перерыв с 13:00 до 14:00 </w:t>
            </w:r>
          </w:p>
        </w:tc>
      </w:tr>
      <w:tr w:rsidR="0059567A" w:rsidRPr="0059567A" w14:paraId="4840ABBA" w14:textId="77777777" w:rsidTr="0008128E">
        <w:tc>
          <w:tcPr>
            <w:tcW w:w="4253" w:type="dxa"/>
            <w:tcBorders>
              <w:top w:val="nil"/>
              <w:left w:val="single" w:sz="4" w:space="0" w:color="auto"/>
              <w:bottom w:val="nil"/>
              <w:right w:val="single" w:sz="4" w:space="0" w:color="auto"/>
            </w:tcBorders>
            <w:hideMark/>
          </w:tcPr>
          <w:p w14:paraId="68F581B3" w14:textId="77777777" w:rsidR="0059567A" w:rsidRPr="0059567A" w:rsidRDefault="0059567A" w:rsidP="0059567A">
            <w:pPr>
              <w:autoSpaceDE w:val="0"/>
              <w:autoSpaceDN w:val="0"/>
              <w:adjustRightInd w:val="0"/>
              <w:ind w:firstLine="284"/>
              <w:rPr>
                <w:rFonts w:eastAsia="Calibri"/>
                <w:sz w:val="24"/>
                <w:szCs w:val="24"/>
                <w:lang w:eastAsia="en-US"/>
              </w:rPr>
            </w:pPr>
            <w:r w:rsidRPr="0059567A">
              <w:rPr>
                <w:rFonts w:eastAsia="Calibri"/>
                <w:sz w:val="24"/>
                <w:szCs w:val="24"/>
                <w:lang w:eastAsia="en-US"/>
              </w:rPr>
              <w:t>Вторник – приемный день</w:t>
            </w:r>
          </w:p>
        </w:tc>
        <w:tc>
          <w:tcPr>
            <w:tcW w:w="5386" w:type="dxa"/>
            <w:tcBorders>
              <w:top w:val="nil"/>
              <w:left w:val="single" w:sz="4" w:space="0" w:color="auto"/>
              <w:bottom w:val="nil"/>
              <w:right w:val="single" w:sz="4" w:space="0" w:color="auto"/>
            </w:tcBorders>
            <w:hideMark/>
          </w:tcPr>
          <w:p w14:paraId="2D7DA571" w14:textId="77777777" w:rsidR="0059567A" w:rsidRPr="0059567A" w:rsidRDefault="0059567A" w:rsidP="0059567A">
            <w:pPr>
              <w:autoSpaceDE w:val="0"/>
              <w:autoSpaceDN w:val="0"/>
              <w:adjustRightInd w:val="0"/>
              <w:ind w:firstLine="284"/>
              <w:rPr>
                <w:rFonts w:eastAsia="Calibri"/>
                <w:sz w:val="24"/>
                <w:szCs w:val="24"/>
                <w:lang w:eastAsia="en-US"/>
              </w:rPr>
            </w:pPr>
            <w:r w:rsidRPr="0059567A">
              <w:rPr>
                <w:rFonts w:eastAsia="Calibri"/>
                <w:sz w:val="24"/>
                <w:szCs w:val="24"/>
                <w:lang w:eastAsia="en-US"/>
              </w:rPr>
              <w:t>с 14:00 до 17:00</w:t>
            </w:r>
          </w:p>
        </w:tc>
      </w:tr>
      <w:tr w:rsidR="0059567A" w:rsidRPr="0059567A" w14:paraId="483FC6BB" w14:textId="77777777" w:rsidTr="0008128E">
        <w:trPr>
          <w:trHeight w:val="80"/>
        </w:trPr>
        <w:tc>
          <w:tcPr>
            <w:tcW w:w="4253" w:type="dxa"/>
            <w:tcBorders>
              <w:top w:val="nil"/>
              <w:left w:val="single" w:sz="4" w:space="0" w:color="auto"/>
              <w:bottom w:val="single" w:sz="4" w:space="0" w:color="auto"/>
              <w:right w:val="single" w:sz="4" w:space="0" w:color="auto"/>
            </w:tcBorders>
            <w:hideMark/>
          </w:tcPr>
          <w:p w14:paraId="7408E9F1" w14:textId="77777777" w:rsidR="0059567A" w:rsidRPr="0059567A" w:rsidRDefault="0059567A" w:rsidP="0059567A">
            <w:pPr>
              <w:autoSpaceDE w:val="0"/>
              <w:autoSpaceDN w:val="0"/>
              <w:adjustRightInd w:val="0"/>
              <w:ind w:firstLine="284"/>
              <w:rPr>
                <w:rFonts w:eastAsia="Calibri"/>
                <w:sz w:val="24"/>
                <w:szCs w:val="24"/>
                <w:lang w:eastAsia="en-US"/>
              </w:rPr>
            </w:pPr>
            <w:r w:rsidRPr="0059567A">
              <w:rPr>
                <w:rFonts w:eastAsia="Calibri"/>
                <w:sz w:val="24"/>
                <w:szCs w:val="24"/>
                <w:lang w:eastAsia="en-US"/>
              </w:rPr>
              <w:t xml:space="preserve">Суббота, воскресенье </w:t>
            </w:r>
          </w:p>
        </w:tc>
        <w:tc>
          <w:tcPr>
            <w:tcW w:w="5386" w:type="dxa"/>
            <w:tcBorders>
              <w:top w:val="nil"/>
              <w:left w:val="single" w:sz="4" w:space="0" w:color="auto"/>
              <w:bottom w:val="single" w:sz="4" w:space="0" w:color="auto"/>
              <w:right w:val="single" w:sz="4" w:space="0" w:color="auto"/>
            </w:tcBorders>
            <w:hideMark/>
          </w:tcPr>
          <w:p w14:paraId="1503A78F" w14:textId="77777777" w:rsidR="0059567A" w:rsidRPr="0059567A" w:rsidRDefault="0059567A" w:rsidP="0059567A">
            <w:pPr>
              <w:autoSpaceDE w:val="0"/>
              <w:autoSpaceDN w:val="0"/>
              <w:adjustRightInd w:val="0"/>
              <w:ind w:firstLine="284"/>
              <w:rPr>
                <w:rFonts w:eastAsia="Calibri"/>
                <w:sz w:val="24"/>
                <w:szCs w:val="24"/>
                <w:lang w:eastAsia="en-US"/>
              </w:rPr>
            </w:pPr>
            <w:r w:rsidRPr="0059567A">
              <w:rPr>
                <w:rFonts w:eastAsia="Calibri"/>
                <w:sz w:val="24"/>
                <w:szCs w:val="24"/>
                <w:lang w:eastAsia="en-US"/>
              </w:rPr>
              <w:t>выходной</w:t>
            </w:r>
          </w:p>
        </w:tc>
      </w:tr>
    </w:tbl>
    <w:p w14:paraId="51B7CD19" w14:textId="77777777" w:rsidR="0008128E" w:rsidRDefault="0008128E" w:rsidP="0008128E">
      <w:pPr>
        <w:spacing w:line="360" w:lineRule="exact"/>
        <w:ind w:left="3969"/>
        <w:jc w:val="left"/>
        <w:rPr>
          <w:sz w:val="22"/>
          <w:szCs w:val="24"/>
        </w:rPr>
      </w:pPr>
    </w:p>
    <w:p w14:paraId="134417C5" w14:textId="77777777" w:rsidR="0008128E" w:rsidRPr="0059567A" w:rsidRDefault="0008128E" w:rsidP="0008128E">
      <w:pPr>
        <w:spacing w:line="360" w:lineRule="exact"/>
        <w:ind w:left="3969"/>
        <w:jc w:val="left"/>
        <w:rPr>
          <w:sz w:val="22"/>
          <w:szCs w:val="24"/>
        </w:rPr>
      </w:pPr>
      <w:r w:rsidRPr="0059567A">
        <w:rPr>
          <w:sz w:val="22"/>
          <w:szCs w:val="24"/>
        </w:rPr>
        <w:t>Приложение № 2</w:t>
      </w:r>
      <w:r>
        <w:rPr>
          <w:sz w:val="22"/>
          <w:szCs w:val="24"/>
        </w:rPr>
        <w:t>1</w:t>
      </w:r>
    </w:p>
    <w:p w14:paraId="36509252" w14:textId="77777777" w:rsidR="0008128E" w:rsidRPr="0059567A" w:rsidRDefault="0008128E" w:rsidP="0008128E">
      <w:pPr>
        <w:ind w:left="3969"/>
        <w:jc w:val="left"/>
        <w:rPr>
          <w:sz w:val="22"/>
          <w:szCs w:val="24"/>
        </w:rPr>
      </w:pPr>
      <w:r w:rsidRPr="0059567A">
        <w:rPr>
          <w:sz w:val="22"/>
          <w:szCs w:val="24"/>
        </w:rPr>
        <w:t>к административному регламенту</w:t>
      </w:r>
    </w:p>
    <w:p w14:paraId="4C0A1EA4" w14:textId="77777777" w:rsidR="0008128E" w:rsidRPr="0059567A" w:rsidRDefault="0008128E" w:rsidP="0008128E">
      <w:pPr>
        <w:ind w:left="3969"/>
        <w:jc w:val="left"/>
        <w:rPr>
          <w:sz w:val="22"/>
          <w:szCs w:val="24"/>
        </w:rPr>
      </w:pPr>
      <w:r w:rsidRPr="0059567A">
        <w:rPr>
          <w:sz w:val="22"/>
          <w:szCs w:val="24"/>
        </w:rPr>
        <w:t>предоставления муниципальной услуги</w:t>
      </w:r>
    </w:p>
    <w:p w14:paraId="3B466507" w14:textId="77777777" w:rsidR="0008128E" w:rsidRPr="0059567A" w:rsidRDefault="0008128E" w:rsidP="0008128E">
      <w:pPr>
        <w:tabs>
          <w:tab w:val="left" w:pos="0"/>
          <w:tab w:val="left" w:pos="1276"/>
        </w:tabs>
        <w:ind w:left="3969"/>
        <w:jc w:val="left"/>
        <w:rPr>
          <w:sz w:val="22"/>
          <w:szCs w:val="24"/>
        </w:rPr>
      </w:pPr>
      <w:r w:rsidRPr="0059567A">
        <w:rPr>
          <w:sz w:val="22"/>
          <w:szCs w:val="24"/>
        </w:rPr>
        <w:t xml:space="preserve"> «Прием заявлений, постановка на учет и</w:t>
      </w:r>
    </w:p>
    <w:p w14:paraId="169E8327" w14:textId="77777777" w:rsidR="0008128E" w:rsidRPr="0059567A" w:rsidRDefault="0008128E" w:rsidP="0008128E">
      <w:pPr>
        <w:tabs>
          <w:tab w:val="left" w:pos="0"/>
          <w:tab w:val="left" w:pos="1276"/>
        </w:tabs>
        <w:ind w:left="3969"/>
        <w:jc w:val="left"/>
        <w:rPr>
          <w:sz w:val="22"/>
          <w:szCs w:val="24"/>
        </w:rPr>
      </w:pPr>
      <w:r w:rsidRPr="0059567A">
        <w:rPr>
          <w:sz w:val="22"/>
          <w:szCs w:val="24"/>
        </w:rPr>
        <w:t xml:space="preserve"> зачисление детей в образовательные организации, </w:t>
      </w:r>
    </w:p>
    <w:p w14:paraId="5A1A3F31" w14:textId="77777777" w:rsidR="0008128E" w:rsidRPr="0059567A" w:rsidRDefault="0008128E" w:rsidP="0008128E">
      <w:pPr>
        <w:tabs>
          <w:tab w:val="left" w:pos="0"/>
          <w:tab w:val="left" w:pos="1276"/>
        </w:tabs>
        <w:ind w:left="3969"/>
        <w:jc w:val="left"/>
        <w:rPr>
          <w:sz w:val="22"/>
          <w:szCs w:val="24"/>
        </w:rPr>
      </w:pPr>
      <w:r w:rsidRPr="0059567A">
        <w:rPr>
          <w:sz w:val="22"/>
          <w:szCs w:val="24"/>
        </w:rPr>
        <w:t xml:space="preserve">реализующие основную образовательную программу </w:t>
      </w:r>
    </w:p>
    <w:p w14:paraId="3BF71457" w14:textId="77777777" w:rsidR="0008128E" w:rsidRPr="0059567A" w:rsidRDefault="0008128E" w:rsidP="0008128E">
      <w:pPr>
        <w:tabs>
          <w:tab w:val="left" w:pos="0"/>
          <w:tab w:val="left" w:pos="1276"/>
        </w:tabs>
        <w:ind w:left="3969"/>
        <w:jc w:val="left"/>
        <w:rPr>
          <w:b/>
          <w:bCs/>
          <w:sz w:val="22"/>
          <w:szCs w:val="24"/>
          <w:lang w:eastAsia="en-US"/>
        </w:rPr>
      </w:pPr>
      <w:r w:rsidRPr="0059567A">
        <w:rPr>
          <w:sz w:val="22"/>
          <w:szCs w:val="24"/>
        </w:rPr>
        <w:t>дошкольного образования (детские сады)</w:t>
      </w:r>
      <w:r>
        <w:rPr>
          <w:sz w:val="22"/>
          <w:szCs w:val="24"/>
        </w:rPr>
        <w:t xml:space="preserve">, </w:t>
      </w:r>
      <w:r w:rsidRPr="00106445">
        <w:rPr>
          <w:sz w:val="22"/>
          <w:szCs w:val="24"/>
        </w:rPr>
        <w:t>расположенные на территории Тихвинского района Ленинградской области</w:t>
      </w:r>
      <w:r w:rsidRPr="0059567A">
        <w:rPr>
          <w:sz w:val="22"/>
          <w:szCs w:val="24"/>
        </w:rPr>
        <w:t>»</w:t>
      </w:r>
    </w:p>
    <w:p w14:paraId="10D429C5" w14:textId="77777777" w:rsidR="0059567A" w:rsidRPr="0059567A" w:rsidRDefault="0059567A" w:rsidP="0059567A">
      <w:pPr>
        <w:tabs>
          <w:tab w:val="left" w:pos="709"/>
        </w:tabs>
        <w:jc w:val="center"/>
        <w:rPr>
          <w:b/>
          <w:sz w:val="22"/>
          <w:szCs w:val="24"/>
        </w:rPr>
      </w:pPr>
    </w:p>
    <w:p w14:paraId="36532E14" w14:textId="77777777" w:rsidR="0059567A" w:rsidRPr="0059567A" w:rsidRDefault="0059567A" w:rsidP="0059567A">
      <w:pPr>
        <w:tabs>
          <w:tab w:val="left" w:pos="709"/>
        </w:tabs>
        <w:jc w:val="center"/>
        <w:rPr>
          <w:b/>
          <w:bCs/>
          <w:sz w:val="24"/>
          <w:szCs w:val="24"/>
        </w:rPr>
      </w:pPr>
      <w:r w:rsidRPr="0059567A">
        <w:rPr>
          <w:b/>
          <w:sz w:val="24"/>
          <w:szCs w:val="24"/>
        </w:rPr>
        <w:t xml:space="preserve">Информация о местонахождении, электронных адресах, телефонах, времени работы  образовательных организаций, </w:t>
      </w:r>
      <w:r w:rsidRPr="0059567A">
        <w:rPr>
          <w:b/>
          <w:bCs/>
          <w:sz w:val="24"/>
          <w:szCs w:val="24"/>
        </w:rPr>
        <w:t>подведомственных Комитету по образованию</w:t>
      </w:r>
    </w:p>
    <w:tbl>
      <w:tblPr>
        <w:tblW w:w="5876"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2449"/>
        <w:gridCol w:w="2423"/>
        <w:gridCol w:w="2836"/>
        <w:gridCol w:w="2692"/>
      </w:tblGrid>
      <w:tr w:rsidR="0059567A" w:rsidRPr="0059567A" w14:paraId="5E27E9F2" w14:textId="77777777" w:rsidTr="0059567A">
        <w:trPr>
          <w:trHeight w:val="799"/>
        </w:trPr>
        <w:tc>
          <w:tcPr>
            <w:tcW w:w="236" w:type="pct"/>
            <w:tcBorders>
              <w:top w:val="single" w:sz="4" w:space="0" w:color="auto"/>
              <w:left w:val="single" w:sz="4" w:space="0" w:color="auto"/>
              <w:bottom w:val="single" w:sz="4" w:space="0" w:color="auto"/>
              <w:right w:val="single" w:sz="4" w:space="0" w:color="auto"/>
            </w:tcBorders>
            <w:hideMark/>
          </w:tcPr>
          <w:p w14:paraId="301B81FE" w14:textId="77777777" w:rsidR="0059567A" w:rsidRPr="0059567A" w:rsidRDefault="0059567A" w:rsidP="0059567A">
            <w:pPr>
              <w:jc w:val="center"/>
              <w:rPr>
                <w:bCs/>
                <w:sz w:val="20"/>
              </w:rPr>
            </w:pPr>
            <w:r w:rsidRPr="0059567A">
              <w:rPr>
                <w:bCs/>
                <w:sz w:val="20"/>
              </w:rPr>
              <w:t xml:space="preserve">№ </w:t>
            </w:r>
            <w:proofErr w:type="spellStart"/>
            <w:r w:rsidRPr="0059567A">
              <w:rPr>
                <w:bCs/>
                <w:sz w:val="20"/>
              </w:rPr>
              <w:t>пп</w:t>
            </w:r>
            <w:proofErr w:type="spellEnd"/>
          </w:p>
        </w:tc>
        <w:tc>
          <w:tcPr>
            <w:tcW w:w="1122" w:type="pct"/>
            <w:tcBorders>
              <w:top w:val="single" w:sz="4" w:space="0" w:color="auto"/>
              <w:left w:val="single" w:sz="4" w:space="0" w:color="auto"/>
              <w:bottom w:val="single" w:sz="4" w:space="0" w:color="auto"/>
              <w:right w:val="single" w:sz="4" w:space="0" w:color="auto"/>
            </w:tcBorders>
            <w:hideMark/>
          </w:tcPr>
          <w:p w14:paraId="2A56C71D" w14:textId="77777777" w:rsidR="0059567A" w:rsidRPr="0059567A" w:rsidRDefault="0059567A" w:rsidP="0059567A">
            <w:pPr>
              <w:jc w:val="center"/>
              <w:rPr>
                <w:bCs/>
                <w:sz w:val="20"/>
              </w:rPr>
            </w:pPr>
            <w:r w:rsidRPr="0059567A">
              <w:rPr>
                <w:bCs/>
                <w:sz w:val="20"/>
              </w:rPr>
              <w:t>Наименование образовательной организации в соответствии с Уставом</w:t>
            </w:r>
          </w:p>
        </w:tc>
        <w:tc>
          <w:tcPr>
            <w:tcW w:w="1110" w:type="pct"/>
            <w:tcBorders>
              <w:top w:val="single" w:sz="4" w:space="0" w:color="auto"/>
              <w:left w:val="single" w:sz="4" w:space="0" w:color="auto"/>
              <w:bottom w:val="single" w:sz="4" w:space="0" w:color="auto"/>
              <w:right w:val="single" w:sz="4" w:space="0" w:color="auto"/>
            </w:tcBorders>
            <w:hideMark/>
          </w:tcPr>
          <w:p w14:paraId="5E217535" w14:textId="77777777" w:rsidR="0059567A" w:rsidRPr="0059567A" w:rsidRDefault="0059567A" w:rsidP="0059567A">
            <w:pPr>
              <w:jc w:val="center"/>
              <w:rPr>
                <w:sz w:val="20"/>
              </w:rPr>
            </w:pPr>
            <w:r w:rsidRPr="0059567A">
              <w:rPr>
                <w:sz w:val="20"/>
              </w:rPr>
              <w:t xml:space="preserve">Юридический адрес, адрес  </w:t>
            </w:r>
            <w:r w:rsidRPr="0059567A">
              <w:rPr>
                <w:sz w:val="20"/>
                <w:lang w:val="en-US"/>
              </w:rPr>
              <w:t>Internet</w:t>
            </w:r>
            <w:r w:rsidRPr="0059567A">
              <w:rPr>
                <w:sz w:val="20"/>
              </w:rPr>
              <w:t xml:space="preserve"> - сайта</w:t>
            </w:r>
          </w:p>
        </w:tc>
        <w:tc>
          <w:tcPr>
            <w:tcW w:w="1299" w:type="pct"/>
            <w:tcBorders>
              <w:top w:val="single" w:sz="4" w:space="0" w:color="auto"/>
              <w:left w:val="single" w:sz="4" w:space="0" w:color="auto"/>
              <w:bottom w:val="single" w:sz="4" w:space="0" w:color="auto"/>
              <w:right w:val="single" w:sz="4" w:space="0" w:color="auto"/>
            </w:tcBorders>
            <w:hideMark/>
          </w:tcPr>
          <w:p w14:paraId="449A4BA5" w14:textId="77777777" w:rsidR="0059567A" w:rsidRPr="0059567A" w:rsidRDefault="0059567A" w:rsidP="0059567A">
            <w:pPr>
              <w:jc w:val="center"/>
              <w:rPr>
                <w:rFonts w:eastAsia="Calibri"/>
                <w:bCs/>
                <w:sz w:val="20"/>
              </w:rPr>
            </w:pPr>
            <w:r w:rsidRPr="0059567A">
              <w:rPr>
                <w:bCs/>
                <w:sz w:val="20"/>
              </w:rPr>
              <w:t>ФИО руководителя</w:t>
            </w:r>
          </w:p>
          <w:p w14:paraId="6E54C72A" w14:textId="77777777" w:rsidR="0059567A" w:rsidRPr="0059567A" w:rsidRDefault="0059567A" w:rsidP="0059567A">
            <w:pPr>
              <w:jc w:val="center"/>
              <w:rPr>
                <w:bCs/>
                <w:sz w:val="20"/>
              </w:rPr>
            </w:pPr>
            <w:r w:rsidRPr="0059567A">
              <w:rPr>
                <w:bCs/>
                <w:sz w:val="20"/>
              </w:rPr>
              <w:t>рабочий телефон,</w:t>
            </w:r>
          </w:p>
          <w:p w14:paraId="45698860" w14:textId="77777777" w:rsidR="0059567A" w:rsidRPr="0059567A" w:rsidRDefault="0059567A" w:rsidP="0059567A">
            <w:pPr>
              <w:jc w:val="center"/>
              <w:rPr>
                <w:bCs/>
                <w:sz w:val="20"/>
              </w:rPr>
            </w:pPr>
            <w:proofErr w:type="spellStart"/>
            <w:r w:rsidRPr="0059567A">
              <w:rPr>
                <w:bCs/>
                <w:sz w:val="20"/>
              </w:rPr>
              <w:t>e-mail</w:t>
            </w:r>
            <w:proofErr w:type="spellEnd"/>
          </w:p>
        </w:tc>
        <w:tc>
          <w:tcPr>
            <w:tcW w:w="1234" w:type="pct"/>
            <w:tcBorders>
              <w:top w:val="single" w:sz="4" w:space="0" w:color="auto"/>
              <w:left w:val="single" w:sz="4" w:space="0" w:color="auto"/>
              <w:bottom w:val="single" w:sz="4" w:space="0" w:color="auto"/>
              <w:right w:val="single" w:sz="4" w:space="0" w:color="auto"/>
            </w:tcBorders>
            <w:hideMark/>
          </w:tcPr>
          <w:p w14:paraId="7CA196ED" w14:textId="77777777" w:rsidR="0059567A" w:rsidRPr="0059567A" w:rsidRDefault="0059567A" w:rsidP="0059567A">
            <w:pPr>
              <w:jc w:val="center"/>
              <w:rPr>
                <w:bCs/>
                <w:sz w:val="20"/>
              </w:rPr>
            </w:pPr>
            <w:r w:rsidRPr="0059567A">
              <w:rPr>
                <w:sz w:val="20"/>
                <w:lang w:eastAsia="ar-SA"/>
              </w:rPr>
              <w:t>Время  работы администрации</w:t>
            </w:r>
          </w:p>
        </w:tc>
      </w:tr>
      <w:tr w:rsidR="0059567A" w:rsidRPr="0059567A" w14:paraId="43F14561" w14:textId="77777777" w:rsidTr="0059567A">
        <w:trPr>
          <w:trHeight w:val="711"/>
        </w:trPr>
        <w:tc>
          <w:tcPr>
            <w:tcW w:w="236" w:type="pct"/>
            <w:tcBorders>
              <w:top w:val="single" w:sz="4" w:space="0" w:color="auto"/>
              <w:left w:val="single" w:sz="4" w:space="0" w:color="auto"/>
              <w:bottom w:val="single" w:sz="4" w:space="0" w:color="auto"/>
              <w:right w:val="single" w:sz="4" w:space="0" w:color="auto"/>
            </w:tcBorders>
            <w:hideMark/>
          </w:tcPr>
          <w:p w14:paraId="3C46DFD3" w14:textId="77777777" w:rsidR="0059567A" w:rsidRPr="0059567A" w:rsidRDefault="0059567A" w:rsidP="0059567A">
            <w:pPr>
              <w:jc w:val="left"/>
              <w:rPr>
                <w:bCs/>
                <w:sz w:val="20"/>
              </w:rPr>
            </w:pPr>
            <w:r w:rsidRPr="0059567A">
              <w:rPr>
                <w:bCs/>
                <w:sz w:val="20"/>
              </w:rPr>
              <w:t>1.</w:t>
            </w:r>
          </w:p>
        </w:tc>
        <w:tc>
          <w:tcPr>
            <w:tcW w:w="1122" w:type="pct"/>
            <w:tcBorders>
              <w:top w:val="single" w:sz="4" w:space="0" w:color="auto"/>
              <w:left w:val="single" w:sz="4" w:space="0" w:color="auto"/>
              <w:bottom w:val="single" w:sz="4" w:space="0" w:color="auto"/>
              <w:right w:val="single" w:sz="4" w:space="0" w:color="auto"/>
            </w:tcBorders>
            <w:vAlign w:val="center"/>
            <w:hideMark/>
          </w:tcPr>
          <w:p w14:paraId="0605859C" w14:textId="77777777" w:rsidR="0059567A" w:rsidRPr="0059567A" w:rsidRDefault="0059567A" w:rsidP="0059567A">
            <w:pPr>
              <w:rPr>
                <w:sz w:val="20"/>
              </w:rPr>
            </w:pPr>
            <w:r w:rsidRPr="0059567A">
              <w:rPr>
                <w:sz w:val="20"/>
              </w:rPr>
              <w:t>Муниципальное дошкольное образовательное учреждение «Детский сад  Радуга»</w:t>
            </w:r>
          </w:p>
        </w:tc>
        <w:tc>
          <w:tcPr>
            <w:tcW w:w="1110" w:type="pct"/>
            <w:tcBorders>
              <w:top w:val="single" w:sz="4" w:space="0" w:color="auto"/>
              <w:left w:val="single" w:sz="4" w:space="0" w:color="auto"/>
              <w:bottom w:val="single" w:sz="4" w:space="0" w:color="auto"/>
              <w:right w:val="single" w:sz="4" w:space="0" w:color="auto"/>
            </w:tcBorders>
            <w:hideMark/>
          </w:tcPr>
          <w:p w14:paraId="1CE370FD" w14:textId="77777777" w:rsidR="0059567A" w:rsidRPr="0059567A" w:rsidRDefault="0059567A" w:rsidP="0059567A">
            <w:pPr>
              <w:rPr>
                <w:sz w:val="20"/>
              </w:rPr>
            </w:pPr>
            <w:r w:rsidRPr="0059567A">
              <w:rPr>
                <w:sz w:val="20"/>
              </w:rPr>
              <w:t>187556, Ленинградская область, г. Тихвин, 3 микрорайон, д. 40</w:t>
            </w:r>
          </w:p>
          <w:p w14:paraId="5C72600B" w14:textId="77777777" w:rsidR="0059567A" w:rsidRPr="0059567A" w:rsidRDefault="0059567A" w:rsidP="0059567A">
            <w:pPr>
              <w:spacing w:before="45" w:after="45"/>
              <w:jc w:val="left"/>
              <w:rPr>
                <w:sz w:val="20"/>
              </w:rPr>
            </w:pPr>
            <w:r w:rsidRPr="0059567A">
              <w:rPr>
                <w:sz w:val="20"/>
              </w:rPr>
              <w:t>https://dsraduga-tihvin.eduface.ru</w:t>
            </w:r>
          </w:p>
        </w:tc>
        <w:tc>
          <w:tcPr>
            <w:tcW w:w="1299" w:type="pct"/>
            <w:tcBorders>
              <w:top w:val="single" w:sz="4" w:space="0" w:color="auto"/>
              <w:left w:val="single" w:sz="4" w:space="0" w:color="auto"/>
              <w:bottom w:val="single" w:sz="4" w:space="0" w:color="auto"/>
              <w:right w:val="single" w:sz="4" w:space="0" w:color="auto"/>
            </w:tcBorders>
            <w:vAlign w:val="center"/>
            <w:hideMark/>
          </w:tcPr>
          <w:p w14:paraId="2ADB6070" w14:textId="77777777" w:rsidR="0059567A" w:rsidRPr="0059567A" w:rsidRDefault="0059567A" w:rsidP="0059567A">
            <w:pPr>
              <w:rPr>
                <w:sz w:val="20"/>
              </w:rPr>
            </w:pPr>
            <w:r w:rsidRPr="0059567A">
              <w:rPr>
                <w:sz w:val="20"/>
              </w:rPr>
              <w:t xml:space="preserve">Блек Галина </w:t>
            </w:r>
          </w:p>
          <w:p w14:paraId="3D0F6561" w14:textId="77777777" w:rsidR="0059567A" w:rsidRPr="0059567A" w:rsidRDefault="0059567A" w:rsidP="0059567A">
            <w:pPr>
              <w:rPr>
                <w:sz w:val="20"/>
              </w:rPr>
            </w:pPr>
            <w:r w:rsidRPr="0059567A">
              <w:rPr>
                <w:sz w:val="20"/>
              </w:rPr>
              <w:t>Борисовна</w:t>
            </w:r>
          </w:p>
          <w:p w14:paraId="12B11907" w14:textId="77777777" w:rsidR="0059567A" w:rsidRPr="0059567A" w:rsidRDefault="0059567A" w:rsidP="0059567A">
            <w:pPr>
              <w:rPr>
                <w:sz w:val="20"/>
              </w:rPr>
            </w:pPr>
            <w:r w:rsidRPr="0059567A">
              <w:rPr>
                <w:sz w:val="20"/>
              </w:rPr>
              <w:t>(881367)70-818</w:t>
            </w:r>
          </w:p>
          <w:p w14:paraId="2F19CC67" w14:textId="77777777" w:rsidR="0059567A" w:rsidRPr="0059567A" w:rsidRDefault="0059567A" w:rsidP="0059567A">
            <w:pPr>
              <w:rPr>
                <w:sz w:val="20"/>
              </w:rPr>
            </w:pPr>
            <w:r w:rsidRPr="0059567A">
              <w:rPr>
                <w:sz w:val="20"/>
              </w:rPr>
              <w:t>raduga-tihvin@rambler.ru</w:t>
            </w:r>
          </w:p>
        </w:tc>
        <w:tc>
          <w:tcPr>
            <w:tcW w:w="1234" w:type="pct"/>
            <w:tcBorders>
              <w:top w:val="single" w:sz="4" w:space="0" w:color="auto"/>
              <w:left w:val="single" w:sz="4" w:space="0" w:color="auto"/>
              <w:bottom w:val="single" w:sz="4" w:space="0" w:color="auto"/>
              <w:right w:val="single" w:sz="4" w:space="0" w:color="auto"/>
            </w:tcBorders>
            <w:hideMark/>
          </w:tcPr>
          <w:p w14:paraId="0BC3615D" w14:textId="77777777" w:rsidR="0059567A" w:rsidRPr="0059567A" w:rsidRDefault="0059567A" w:rsidP="0059567A">
            <w:pPr>
              <w:spacing w:before="45" w:after="45"/>
              <w:jc w:val="left"/>
              <w:rPr>
                <w:sz w:val="20"/>
              </w:rPr>
            </w:pPr>
            <w:r w:rsidRPr="0059567A">
              <w:rPr>
                <w:sz w:val="20"/>
              </w:rPr>
              <w:t>Понедельник-пятница с 8:00 до 17:00, перерыв с 13:00 до 14:00.</w:t>
            </w:r>
          </w:p>
          <w:p w14:paraId="617AED5F" w14:textId="77777777" w:rsidR="0059567A" w:rsidRPr="0059567A" w:rsidRDefault="0059567A" w:rsidP="0059567A">
            <w:pPr>
              <w:jc w:val="left"/>
              <w:rPr>
                <w:sz w:val="20"/>
              </w:rPr>
            </w:pPr>
            <w:r w:rsidRPr="0059567A">
              <w:rPr>
                <w:sz w:val="20"/>
              </w:rPr>
              <w:t>Суббота, воскресенье - выходные дни</w:t>
            </w:r>
          </w:p>
        </w:tc>
      </w:tr>
      <w:tr w:rsidR="0059567A" w:rsidRPr="0059567A" w14:paraId="4E58B19D" w14:textId="77777777" w:rsidTr="0059567A">
        <w:trPr>
          <w:trHeight w:val="616"/>
        </w:trPr>
        <w:tc>
          <w:tcPr>
            <w:tcW w:w="236" w:type="pct"/>
            <w:tcBorders>
              <w:top w:val="single" w:sz="4" w:space="0" w:color="auto"/>
              <w:left w:val="single" w:sz="4" w:space="0" w:color="auto"/>
              <w:bottom w:val="single" w:sz="4" w:space="0" w:color="auto"/>
              <w:right w:val="single" w:sz="4" w:space="0" w:color="auto"/>
            </w:tcBorders>
            <w:hideMark/>
          </w:tcPr>
          <w:p w14:paraId="19FF7B59" w14:textId="77777777" w:rsidR="0059567A" w:rsidRPr="0059567A" w:rsidRDefault="0059567A" w:rsidP="0059567A">
            <w:pPr>
              <w:jc w:val="left"/>
              <w:rPr>
                <w:bCs/>
                <w:sz w:val="20"/>
              </w:rPr>
            </w:pPr>
            <w:r w:rsidRPr="0059567A">
              <w:rPr>
                <w:bCs/>
                <w:sz w:val="20"/>
              </w:rPr>
              <w:t>2.</w:t>
            </w:r>
          </w:p>
        </w:tc>
        <w:tc>
          <w:tcPr>
            <w:tcW w:w="1122" w:type="pct"/>
            <w:tcBorders>
              <w:top w:val="single" w:sz="4" w:space="0" w:color="auto"/>
              <w:left w:val="single" w:sz="4" w:space="0" w:color="auto"/>
              <w:bottom w:val="single" w:sz="4" w:space="0" w:color="auto"/>
              <w:right w:val="single" w:sz="4" w:space="0" w:color="auto"/>
            </w:tcBorders>
            <w:vAlign w:val="center"/>
            <w:hideMark/>
          </w:tcPr>
          <w:p w14:paraId="792BC864" w14:textId="77777777" w:rsidR="0059567A" w:rsidRPr="0059567A" w:rsidRDefault="0059567A" w:rsidP="0059567A">
            <w:pPr>
              <w:rPr>
                <w:sz w:val="20"/>
              </w:rPr>
            </w:pPr>
            <w:r w:rsidRPr="0059567A">
              <w:rPr>
                <w:sz w:val="20"/>
              </w:rPr>
              <w:t>Муниципальное дошкольное образовательное учреждение «Детский сад Россияночка»</w:t>
            </w:r>
          </w:p>
        </w:tc>
        <w:tc>
          <w:tcPr>
            <w:tcW w:w="1110" w:type="pct"/>
            <w:tcBorders>
              <w:top w:val="single" w:sz="4" w:space="0" w:color="auto"/>
              <w:left w:val="single" w:sz="4" w:space="0" w:color="auto"/>
              <w:bottom w:val="single" w:sz="4" w:space="0" w:color="auto"/>
              <w:right w:val="single" w:sz="4" w:space="0" w:color="auto"/>
            </w:tcBorders>
            <w:hideMark/>
          </w:tcPr>
          <w:p w14:paraId="1FB393F9" w14:textId="77777777" w:rsidR="0059567A" w:rsidRPr="0059567A" w:rsidRDefault="0059567A" w:rsidP="0059567A">
            <w:pPr>
              <w:rPr>
                <w:sz w:val="20"/>
              </w:rPr>
            </w:pPr>
            <w:r w:rsidRPr="0059567A">
              <w:rPr>
                <w:sz w:val="20"/>
              </w:rPr>
              <w:t>187550, Ленинградская область, г. Тихвин, ул. Связи, д. 16;</w:t>
            </w:r>
          </w:p>
          <w:p w14:paraId="474083CF" w14:textId="77777777" w:rsidR="0059567A" w:rsidRPr="0059567A" w:rsidRDefault="0059567A" w:rsidP="0059567A">
            <w:pPr>
              <w:rPr>
                <w:sz w:val="20"/>
              </w:rPr>
            </w:pPr>
            <w:r w:rsidRPr="0059567A">
              <w:rPr>
                <w:sz w:val="18"/>
              </w:rPr>
              <w:t>http://rossianochka.ucoz.ru/</w:t>
            </w:r>
          </w:p>
        </w:tc>
        <w:tc>
          <w:tcPr>
            <w:tcW w:w="1299" w:type="pct"/>
            <w:tcBorders>
              <w:top w:val="single" w:sz="4" w:space="0" w:color="auto"/>
              <w:left w:val="single" w:sz="4" w:space="0" w:color="auto"/>
              <w:bottom w:val="single" w:sz="4" w:space="0" w:color="auto"/>
              <w:right w:val="single" w:sz="4" w:space="0" w:color="auto"/>
            </w:tcBorders>
            <w:vAlign w:val="center"/>
          </w:tcPr>
          <w:p w14:paraId="110D7990" w14:textId="77777777" w:rsidR="0059567A" w:rsidRPr="0059567A" w:rsidRDefault="0059567A" w:rsidP="0059567A">
            <w:pPr>
              <w:rPr>
                <w:sz w:val="20"/>
              </w:rPr>
            </w:pPr>
            <w:r w:rsidRPr="0059567A">
              <w:rPr>
                <w:sz w:val="20"/>
              </w:rPr>
              <w:t xml:space="preserve">Цветкова </w:t>
            </w:r>
          </w:p>
          <w:p w14:paraId="4CFD493A" w14:textId="77777777" w:rsidR="0059567A" w:rsidRPr="0059567A" w:rsidRDefault="0059567A" w:rsidP="0059567A">
            <w:pPr>
              <w:rPr>
                <w:sz w:val="20"/>
              </w:rPr>
            </w:pPr>
            <w:r w:rsidRPr="0059567A">
              <w:rPr>
                <w:sz w:val="20"/>
              </w:rPr>
              <w:t>Лариса Станиславовна</w:t>
            </w:r>
          </w:p>
          <w:p w14:paraId="2BEF0D97" w14:textId="77777777" w:rsidR="0059567A" w:rsidRPr="0059567A" w:rsidRDefault="0059567A" w:rsidP="0059567A">
            <w:pPr>
              <w:rPr>
                <w:sz w:val="20"/>
              </w:rPr>
            </w:pPr>
            <w:r w:rsidRPr="0059567A">
              <w:rPr>
                <w:sz w:val="20"/>
              </w:rPr>
              <w:t>(881367)48-8802</w:t>
            </w:r>
          </w:p>
          <w:p w14:paraId="0CE91354" w14:textId="77777777" w:rsidR="0059567A" w:rsidRPr="0059567A" w:rsidRDefault="0059567A" w:rsidP="0059567A">
            <w:pPr>
              <w:rPr>
                <w:sz w:val="20"/>
              </w:rPr>
            </w:pPr>
            <w:r w:rsidRPr="0059567A">
              <w:rPr>
                <w:sz w:val="20"/>
              </w:rPr>
              <w:t>rossianochka2009@yandex.ru</w:t>
            </w:r>
          </w:p>
          <w:p w14:paraId="64973D34" w14:textId="77777777" w:rsidR="0059567A" w:rsidRPr="0059567A" w:rsidRDefault="0059567A" w:rsidP="0059567A">
            <w:pPr>
              <w:rPr>
                <w:sz w:val="20"/>
              </w:rPr>
            </w:pPr>
          </w:p>
        </w:tc>
        <w:tc>
          <w:tcPr>
            <w:tcW w:w="1234" w:type="pct"/>
            <w:tcBorders>
              <w:top w:val="single" w:sz="4" w:space="0" w:color="auto"/>
              <w:left w:val="single" w:sz="4" w:space="0" w:color="auto"/>
              <w:bottom w:val="single" w:sz="4" w:space="0" w:color="auto"/>
              <w:right w:val="single" w:sz="4" w:space="0" w:color="auto"/>
            </w:tcBorders>
            <w:hideMark/>
          </w:tcPr>
          <w:p w14:paraId="1913DCDE" w14:textId="77777777" w:rsidR="0059567A" w:rsidRPr="0059567A" w:rsidRDefault="0059567A" w:rsidP="0059567A">
            <w:pPr>
              <w:spacing w:before="45" w:after="45"/>
              <w:jc w:val="left"/>
              <w:rPr>
                <w:sz w:val="20"/>
              </w:rPr>
            </w:pPr>
            <w:r w:rsidRPr="0059567A">
              <w:rPr>
                <w:sz w:val="20"/>
              </w:rPr>
              <w:t>Понедельник-пятница с 08:00 до 17:00, перерыв  с 13:00 до 14:00 час.</w:t>
            </w:r>
          </w:p>
          <w:p w14:paraId="2A0CF67C" w14:textId="77777777" w:rsidR="0059567A" w:rsidRPr="0059567A" w:rsidRDefault="0059567A" w:rsidP="0059567A">
            <w:pPr>
              <w:jc w:val="left"/>
              <w:rPr>
                <w:sz w:val="20"/>
              </w:rPr>
            </w:pPr>
            <w:r w:rsidRPr="0059567A">
              <w:rPr>
                <w:sz w:val="20"/>
              </w:rPr>
              <w:t>Суббота, воскресенье - выходные дни</w:t>
            </w:r>
          </w:p>
        </w:tc>
      </w:tr>
      <w:tr w:rsidR="0059567A" w:rsidRPr="0059567A" w14:paraId="398279AD" w14:textId="77777777" w:rsidTr="0059567A">
        <w:trPr>
          <w:trHeight w:val="382"/>
        </w:trPr>
        <w:tc>
          <w:tcPr>
            <w:tcW w:w="236" w:type="pct"/>
            <w:tcBorders>
              <w:top w:val="single" w:sz="4" w:space="0" w:color="auto"/>
              <w:left w:val="single" w:sz="4" w:space="0" w:color="auto"/>
              <w:bottom w:val="single" w:sz="4" w:space="0" w:color="auto"/>
              <w:right w:val="single" w:sz="4" w:space="0" w:color="auto"/>
            </w:tcBorders>
            <w:hideMark/>
          </w:tcPr>
          <w:p w14:paraId="3BA2A136" w14:textId="77777777" w:rsidR="0059567A" w:rsidRPr="0059567A" w:rsidRDefault="0059567A" w:rsidP="0059567A">
            <w:pPr>
              <w:jc w:val="left"/>
              <w:rPr>
                <w:bCs/>
                <w:sz w:val="20"/>
              </w:rPr>
            </w:pPr>
            <w:r w:rsidRPr="0059567A">
              <w:rPr>
                <w:bCs/>
                <w:sz w:val="20"/>
              </w:rPr>
              <w:t>3.</w:t>
            </w:r>
          </w:p>
        </w:tc>
        <w:tc>
          <w:tcPr>
            <w:tcW w:w="1122" w:type="pct"/>
            <w:tcBorders>
              <w:top w:val="single" w:sz="4" w:space="0" w:color="auto"/>
              <w:left w:val="single" w:sz="4" w:space="0" w:color="auto"/>
              <w:bottom w:val="single" w:sz="4" w:space="0" w:color="auto"/>
              <w:right w:val="single" w:sz="4" w:space="0" w:color="auto"/>
            </w:tcBorders>
            <w:vAlign w:val="center"/>
            <w:hideMark/>
          </w:tcPr>
          <w:p w14:paraId="690F71E7" w14:textId="77777777" w:rsidR="0059567A" w:rsidRPr="0059567A" w:rsidRDefault="0059567A" w:rsidP="0059567A">
            <w:pPr>
              <w:rPr>
                <w:sz w:val="20"/>
              </w:rPr>
            </w:pPr>
            <w:r w:rsidRPr="0059567A">
              <w:rPr>
                <w:sz w:val="20"/>
              </w:rPr>
              <w:t>Муниципальное дошкольное образовательное учреждение «Детский сад Незабудка»</w:t>
            </w:r>
          </w:p>
        </w:tc>
        <w:tc>
          <w:tcPr>
            <w:tcW w:w="1110" w:type="pct"/>
            <w:tcBorders>
              <w:top w:val="single" w:sz="4" w:space="0" w:color="auto"/>
              <w:left w:val="single" w:sz="4" w:space="0" w:color="auto"/>
              <w:bottom w:val="single" w:sz="4" w:space="0" w:color="auto"/>
              <w:right w:val="single" w:sz="4" w:space="0" w:color="auto"/>
            </w:tcBorders>
            <w:hideMark/>
          </w:tcPr>
          <w:p w14:paraId="10918A3B" w14:textId="77777777" w:rsidR="0059567A" w:rsidRPr="0059567A" w:rsidRDefault="0059567A" w:rsidP="0059567A">
            <w:pPr>
              <w:jc w:val="left"/>
              <w:rPr>
                <w:sz w:val="20"/>
              </w:rPr>
            </w:pPr>
            <w:r w:rsidRPr="0059567A">
              <w:rPr>
                <w:sz w:val="20"/>
              </w:rPr>
              <w:t>187553, Ленинградская область, г. Тихвин, 2 микрорайон, дом 21</w:t>
            </w:r>
          </w:p>
          <w:p w14:paraId="3A70AEB5" w14:textId="77777777" w:rsidR="0059567A" w:rsidRPr="0059567A" w:rsidRDefault="0059567A" w:rsidP="0059567A">
            <w:pPr>
              <w:jc w:val="left"/>
              <w:rPr>
                <w:sz w:val="20"/>
              </w:rPr>
            </w:pPr>
            <w:r w:rsidRPr="0059567A">
              <w:rPr>
                <w:sz w:val="20"/>
              </w:rPr>
              <w:t>http://nezabudka5.ucoz.ru/</w:t>
            </w:r>
          </w:p>
        </w:tc>
        <w:tc>
          <w:tcPr>
            <w:tcW w:w="1299" w:type="pct"/>
            <w:tcBorders>
              <w:top w:val="single" w:sz="4" w:space="0" w:color="auto"/>
              <w:left w:val="single" w:sz="4" w:space="0" w:color="auto"/>
              <w:bottom w:val="single" w:sz="4" w:space="0" w:color="auto"/>
              <w:right w:val="single" w:sz="4" w:space="0" w:color="auto"/>
            </w:tcBorders>
            <w:vAlign w:val="center"/>
            <w:hideMark/>
          </w:tcPr>
          <w:p w14:paraId="0FEB3537" w14:textId="77777777" w:rsidR="0059567A" w:rsidRPr="0059567A" w:rsidRDefault="0059567A" w:rsidP="0059567A">
            <w:pPr>
              <w:rPr>
                <w:sz w:val="20"/>
              </w:rPr>
            </w:pPr>
            <w:r w:rsidRPr="0059567A">
              <w:rPr>
                <w:sz w:val="20"/>
              </w:rPr>
              <w:t xml:space="preserve">Ефремова </w:t>
            </w:r>
          </w:p>
          <w:p w14:paraId="4D654231" w14:textId="77777777" w:rsidR="0059567A" w:rsidRPr="0059567A" w:rsidRDefault="0059567A" w:rsidP="0059567A">
            <w:pPr>
              <w:rPr>
                <w:sz w:val="20"/>
              </w:rPr>
            </w:pPr>
            <w:r w:rsidRPr="0059567A">
              <w:rPr>
                <w:sz w:val="20"/>
              </w:rPr>
              <w:t>Татьяна Анатольевна</w:t>
            </w:r>
          </w:p>
          <w:p w14:paraId="40A92905" w14:textId="77777777" w:rsidR="0059567A" w:rsidRPr="0059567A" w:rsidRDefault="0059567A" w:rsidP="0059567A">
            <w:pPr>
              <w:rPr>
                <w:sz w:val="20"/>
              </w:rPr>
            </w:pPr>
            <w:r w:rsidRPr="0059567A">
              <w:rPr>
                <w:sz w:val="20"/>
              </w:rPr>
              <w:t>/ф (881367)77-282</w:t>
            </w:r>
          </w:p>
          <w:p w14:paraId="349768C7" w14:textId="77777777" w:rsidR="0059567A" w:rsidRPr="0059567A" w:rsidRDefault="0059567A" w:rsidP="0059567A">
            <w:pPr>
              <w:rPr>
                <w:sz w:val="20"/>
              </w:rPr>
            </w:pPr>
            <w:r w:rsidRPr="0059567A">
              <w:rPr>
                <w:sz w:val="20"/>
              </w:rPr>
              <w:t>nzb5@yandex.ru</w:t>
            </w:r>
          </w:p>
        </w:tc>
        <w:tc>
          <w:tcPr>
            <w:tcW w:w="1234" w:type="pct"/>
            <w:tcBorders>
              <w:top w:val="single" w:sz="4" w:space="0" w:color="auto"/>
              <w:left w:val="single" w:sz="4" w:space="0" w:color="auto"/>
              <w:bottom w:val="single" w:sz="4" w:space="0" w:color="auto"/>
              <w:right w:val="single" w:sz="4" w:space="0" w:color="auto"/>
            </w:tcBorders>
            <w:hideMark/>
          </w:tcPr>
          <w:p w14:paraId="2F9B6A78" w14:textId="77777777" w:rsidR="0059567A" w:rsidRPr="0059567A" w:rsidRDefault="0059567A" w:rsidP="0059567A">
            <w:pPr>
              <w:spacing w:before="45" w:after="45"/>
              <w:jc w:val="left"/>
              <w:rPr>
                <w:sz w:val="20"/>
              </w:rPr>
            </w:pPr>
            <w:r w:rsidRPr="0059567A">
              <w:rPr>
                <w:sz w:val="20"/>
              </w:rPr>
              <w:t>Понедельник – пятница с 08:00 до 17:00, перерыв с 13:00 до 14:00.</w:t>
            </w:r>
          </w:p>
          <w:p w14:paraId="78503EB4" w14:textId="77777777" w:rsidR="0059567A" w:rsidRPr="0059567A" w:rsidRDefault="0059567A" w:rsidP="0059567A">
            <w:pPr>
              <w:spacing w:before="45" w:after="45"/>
              <w:jc w:val="left"/>
              <w:rPr>
                <w:sz w:val="20"/>
              </w:rPr>
            </w:pPr>
            <w:r w:rsidRPr="0059567A">
              <w:rPr>
                <w:sz w:val="20"/>
              </w:rPr>
              <w:t>Суббота, воскресенье - выходные дни</w:t>
            </w:r>
          </w:p>
        </w:tc>
      </w:tr>
      <w:tr w:rsidR="0059567A" w:rsidRPr="0059567A" w14:paraId="4B0F4E15" w14:textId="77777777" w:rsidTr="0059567A">
        <w:tc>
          <w:tcPr>
            <w:tcW w:w="236" w:type="pct"/>
            <w:tcBorders>
              <w:top w:val="single" w:sz="4" w:space="0" w:color="auto"/>
              <w:left w:val="single" w:sz="4" w:space="0" w:color="auto"/>
              <w:bottom w:val="single" w:sz="4" w:space="0" w:color="auto"/>
              <w:right w:val="single" w:sz="4" w:space="0" w:color="auto"/>
            </w:tcBorders>
            <w:hideMark/>
          </w:tcPr>
          <w:p w14:paraId="5D82A61B" w14:textId="77777777" w:rsidR="0059567A" w:rsidRPr="0059567A" w:rsidRDefault="0059567A" w:rsidP="0059567A">
            <w:pPr>
              <w:jc w:val="left"/>
              <w:rPr>
                <w:bCs/>
                <w:sz w:val="20"/>
              </w:rPr>
            </w:pPr>
            <w:r w:rsidRPr="0059567A">
              <w:rPr>
                <w:bCs/>
                <w:sz w:val="20"/>
              </w:rPr>
              <w:t>4.</w:t>
            </w:r>
          </w:p>
        </w:tc>
        <w:tc>
          <w:tcPr>
            <w:tcW w:w="1122" w:type="pct"/>
            <w:tcBorders>
              <w:top w:val="single" w:sz="4" w:space="0" w:color="auto"/>
              <w:left w:val="single" w:sz="4" w:space="0" w:color="auto"/>
              <w:bottom w:val="single" w:sz="4" w:space="0" w:color="auto"/>
              <w:right w:val="single" w:sz="4" w:space="0" w:color="auto"/>
            </w:tcBorders>
            <w:vAlign w:val="center"/>
            <w:hideMark/>
          </w:tcPr>
          <w:p w14:paraId="782B45DA" w14:textId="77777777" w:rsidR="0059567A" w:rsidRPr="0059567A" w:rsidRDefault="0059567A" w:rsidP="0059567A">
            <w:pPr>
              <w:rPr>
                <w:sz w:val="20"/>
              </w:rPr>
            </w:pPr>
            <w:r w:rsidRPr="0059567A">
              <w:rPr>
                <w:sz w:val="20"/>
              </w:rPr>
              <w:t>Муниципальное дошкольное образовательное учреждение «Детский сад Улыбка»</w:t>
            </w:r>
          </w:p>
        </w:tc>
        <w:tc>
          <w:tcPr>
            <w:tcW w:w="1110" w:type="pct"/>
            <w:tcBorders>
              <w:top w:val="single" w:sz="4" w:space="0" w:color="auto"/>
              <w:left w:val="single" w:sz="4" w:space="0" w:color="auto"/>
              <w:bottom w:val="single" w:sz="4" w:space="0" w:color="auto"/>
              <w:right w:val="single" w:sz="4" w:space="0" w:color="auto"/>
            </w:tcBorders>
            <w:hideMark/>
          </w:tcPr>
          <w:p w14:paraId="2F23B98D" w14:textId="77777777" w:rsidR="0059567A" w:rsidRPr="0059567A" w:rsidRDefault="0059567A" w:rsidP="0059567A">
            <w:pPr>
              <w:rPr>
                <w:sz w:val="20"/>
              </w:rPr>
            </w:pPr>
            <w:r w:rsidRPr="0059567A">
              <w:rPr>
                <w:sz w:val="20"/>
              </w:rPr>
              <w:t xml:space="preserve">187550, Ленинградская область, г. Тихвин, </w:t>
            </w:r>
          </w:p>
          <w:p w14:paraId="08922BB8" w14:textId="77777777" w:rsidR="0059567A" w:rsidRPr="0059567A" w:rsidRDefault="0059567A" w:rsidP="0059567A">
            <w:pPr>
              <w:spacing w:before="45" w:after="45"/>
              <w:jc w:val="left"/>
              <w:rPr>
                <w:sz w:val="20"/>
              </w:rPr>
            </w:pPr>
            <w:r w:rsidRPr="0059567A">
              <w:rPr>
                <w:sz w:val="20"/>
              </w:rPr>
              <w:t>Ул. Делегатская, д. 65</w:t>
            </w:r>
          </w:p>
          <w:p w14:paraId="6AA3EEFC" w14:textId="77777777" w:rsidR="0059567A" w:rsidRPr="0059567A" w:rsidRDefault="0059567A" w:rsidP="0059567A">
            <w:pPr>
              <w:spacing w:before="45" w:after="45"/>
              <w:jc w:val="left"/>
              <w:rPr>
                <w:sz w:val="20"/>
              </w:rPr>
            </w:pPr>
            <w:r w:rsidRPr="0059567A">
              <w:rPr>
                <w:sz w:val="20"/>
              </w:rPr>
              <w:t>http://ulybka-tihvin.ucoz.ru</w:t>
            </w:r>
          </w:p>
        </w:tc>
        <w:tc>
          <w:tcPr>
            <w:tcW w:w="1299" w:type="pct"/>
            <w:tcBorders>
              <w:top w:val="single" w:sz="4" w:space="0" w:color="auto"/>
              <w:left w:val="single" w:sz="4" w:space="0" w:color="auto"/>
              <w:bottom w:val="single" w:sz="4" w:space="0" w:color="auto"/>
              <w:right w:val="single" w:sz="4" w:space="0" w:color="auto"/>
            </w:tcBorders>
            <w:vAlign w:val="center"/>
            <w:hideMark/>
          </w:tcPr>
          <w:p w14:paraId="2E141BC7" w14:textId="77777777" w:rsidR="0059567A" w:rsidRPr="0059567A" w:rsidRDefault="0059567A" w:rsidP="0059567A">
            <w:pPr>
              <w:rPr>
                <w:sz w:val="20"/>
              </w:rPr>
            </w:pPr>
            <w:r w:rsidRPr="0059567A">
              <w:rPr>
                <w:sz w:val="20"/>
              </w:rPr>
              <w:t xml:space="preserve">Цветкова Людмила </w:t>
            </w:r>
          </w:p>
          <w:p w14:paraId="547A8027" w14:textId="77777777" w:rsidR="0059567A" w:rsidRPr="0059567A" w:rsidRDefault="0059567A" w:rsidP="0059567A">
            <w:pPr>
              <w:rPr>
                <w:sz w:val="20"/>
              </w:rPr>
            </w:pPr>
            <w:proofErr w:type="spellStart"/>
            <w:r w:rsidRPr="0059567A">
              <w:rPr>
                <w:sz w:val="20"/>
              </w:rPr>
              <w:t>Кабировна</w:t>
            </w:r>
            <w:proofErr w:type="spellEnd"/>
          </w:p>
          <w:p w14:paraId="7A93305B" w14:textId="77777777" w:rsidR="0059567A" w:rsidRPr="0059567A" w:rsidRDefault="0059567A" w:rsidP="0059567A">
            <w:pPr>
              <w:rPr>
                <w:sz w:val="20"/>
              </w:rPr>
            </w:pPr>
            <w:r w:rsidRPr="0059567A">
              <w:rPr>
                <w:sz w:val="20"/>
              </w:rPr>
              <w:t>т/ф (881367)52-906,</w:t>
            </w:r>
          </w:p>
          <w:p w14:paraId="7BB30B3E" w14:textId="77777777" w:rsidR="0059567A" w:rsidRPr="0059567A" w:rsidRDefault="0059567A" w:rsidP="0059567A">
            <w:pPr>
              <w:rPr>
                <w:sz w:val="20"/>
              </w:rPr>
            </w:pPr>
            <w:r w:rsidRPr="0059567A">
              <w:rPr>
                <w:sz w:val="20"/>
              </w:rPr>
              <w:t>ulybkatikhvin@yandex.ru</w:t>
            </w:r>
          </w:p>
        </w:tc>
        <w:tc>
          <w:tcPr>
            <w:tcW w:w="1234" w:type="pct"/>
            <w:tcBorders>
              <w:top w:val="single" w:sz="4" w:space="0" w:color="auto"/>
              <w:left w:val="single" w:sz="4" w:space="0" w:color="auto"/>
              <w:bottom w:val="single" w:sz="4" w:space="0" w:color="auto"/>
              <w:right w:val="single" w:sz="4" w:space="0" w:color="auto"/>
            </w:tcBorders>
            <w:hideMark/>
          </w:tcPr>
          <w:p w14:paraId="1EC330DA" w14:textId="77777777" w:rsidR="0059567A" w:rsidRPr="0059567A" w:rsidRDefault="0059567A" w:rsidP="0059567A">
            <w:pPr>
              <w:spacing w:before="45" w:after="45"/>
              <w:jc w:val="left"/>
              <w:rPr>
                <w:sz w:val="20"/>
              </w:rPr>
            </w:pPr>
            <w:r w:rsidRPr="0059567A">
              <w:rPr>
                <w:sz w:val="20"/>
              </w:rPr>
              <w:t>Понедельник-пятница с 08:30 до 17:00, перерыв   с 13:00  до 13:30.</w:t>
            </w:r>
          </w:p>
          <w:p w14:paraId="4135E141" w14:textId="77777777" w:rsidR="0059567A" w:rsidRPr="0059567A" w:rsidRDefault="0059567A" w:rsidP="0059567A">
            <w:pPr>
              <w:spacing w:before="45" w:after="45"/>
              <w:jc w:val="left"/>
              <w:rPr>
                <w:sz w:val="20"/>
              </w:rPr>
            </w:pPr>
            <w:r w:rsidRPr="0059567A">
              <w:rPr>
                <w:sz w:val="20"/>
              </w:rPr>
              <w:t>Суббота, воскресенье – выходные дни</w:t>
            </w:r>
          </w:p>
        </w:tc>
      </w:tr>
      <w:tr w:rsidR="0059567A" w:rsidRPr="0059567A" w14:paraId="21C62427" w14:textId="77777777" w:rsidTr="0059567A">
        <w:trPr>
          <w:trHeight w:val="181"/>
        </w:trPr>
        <w:tc>
          <w:tcPr>
            <w:tcW w:w="236" w:type="pct"/>
            <w:tcBorders>
              <w:top w:val="single" w:sz="4" w:space="0" w:color="auto"/>
              <w:left w:val="single" w:sz="4" w:space="0" w:color="auto"/>
              <w:bottom w:val="single" w:sz="4" w:space="0" w:color="auto"/>
              <w:right w:val="single" w:sz="4" w:space="0" w:color="auto"/>
            </w:tcBorders>
            <w:hideMark/>
          </w:tcPr>
          <w:p w14:paraId="253362CF" w14:textId="77777777" w:rsidR="0059567A" w:rsidRPr="0059567A" w:rsidRDefault="0059567A" w:rsidP="0059567A">
            <w:pPr>
              <w:jc w:val="left"/>
              <w:rPr>
                <w:bCs/>
                <w:sz w:val="20"/>
              </w:rPr>
            </w:pPr>
            <w:r w:rsidRPr="0059567A">
              <w:rPr>
                <w:bCs/>
                <w:sz w:val="20"/>
              </w:rPr>
              <w:t>5.</w:t>
            </w:r>
          </w:p>
        </w:tc>
        <w:tc>
          <w:tcPr>
            <w:tcW w:w="1122" w:type="pct"/>
            <w:tcBorders>
              <w:top w:val="single" w:sz="4" w:space="0" w:color="auto"/>
              <w:left w:val="single" w:sz="4" w:space="0" w:color="auto"/>
              <w:bottom w:val="single" w:sz="4" w:space="0" w:color="auto"/>
              <w:right w:val="single" w:sz="4" w:space="0" w:color="auto"/>
            </w:tcBorders>
            <w:vAlign w:val="center"/>
            <w:hideMark/>
          </w:tcPr>
          <w:p w14:paraId="3F62573F" w14:textId="77777777" w:rsidR="0059567A" w:rsidRPr="0059567A" w:rsidRDefault="0059567A" w:rsidP="0059567A">
            <w:pPr>
              <w:rPr>
                <w:sz w:val="20"/>
              </w:rPr>
            </w:pPr>
            <w:r w:rsidRPr="0059567A">
              <w:rPr>
                <w:sz w:val="20"/>
              </w:rPr>
              <w:t>Муниципальное дошкольное образовательное учреждение «Детский сад Солнышко»</w:t>
            </w:r>
          </w:p>
        </w:tc>
        <w:tc>
          <w:tcPr>
            <w:tcW w:w="1110" w:type="pct"/>
            <w:tcBorders>
              <w:top w:val="single" w:sz="4" w:space="0" w:color="auto"/>
              <w:left w:val="single" w:sz="4" w:space="0" w:color="auto"/>
              <w:bottom w:val="single" w:sz="4" w:space="0" w:color="auto"/>
              <w:right w:val="single" w:sz="4" w:space="0" w:color="auto"/>
            </w:tcBorders>
          </w:tcPr>
          <w:p w14:paraId="3AB9E0A2" w14:textId="77777777" w:rsidR="0059567A" w:rsidRPr="0059567A" w:rsidRDefault="0059567A" w:rsidP="0059567A">
            <w:pPr>
              <w:spacing w:after="45"/>
              <w:jc w:val="left"/>
              <w:rPr>
                <w:sz w:val="20"/>
              </w:rPr>
            </w:pPr>
            <w:r w:rsidRPr="0059567A">
              <w:rPr>
                <w:sz w:val="20"/>
              </w:rPr>
              <w:t>187553, Ленинградская область, г. Тихвин, 1 микрорайон, д. 31</w:t>
            </w:r>
          </w:p>
          <w:p w14:paraId="07EB6B0A" w14:textId="77777777" w:rsidR="0059567A" w:rsidRPr="0059567A" w:rsidRDefault="0059567A" w:rsidP="0059567A">
            <w:pPr>
              <w:spacing w:after="45"/>
              <w:jc w:val="left"/>
              <w:rPr>
                <w:sz w:val="20"/>
              </w:rPr>
            </w:pPr>
            <w:r w:rsidRPr="0059567A">
              <w:rPr>
                <w:sz w:val="20"/>
              </w:rPr>
              <w:t>http://www.solnishko-tikhvin.ru</w:t>
            </w:r>
          </w:p>
        </w:tc>
        <w:tc>
          <w:tcPr>
            <w:tcW w:w="1299" w:type="pct"/>
            <w:tcBorders>
              <w:top w:val="single" w:sz="4" w:space="0" w:color="auto"/>
              <w:left w:val="single" w:sz="4" w:space="0" w:color="auto"/>
              <w:bottom w:val="single" w:sz="4" w:space="0" w:color="auto"/>
              <w:right w:val="single" w:sz="4" w:space="0" w:color="auto"/>
            </w:tcBorders>
            <w:vAlign w:val="center"/>
          </w:tcPr>
          <w:p w14:paraId="6D761D58" w14:textId="77777777" w:rsidR="0059567A" w:rsidRPr="0059567A" w:rsidRDefault="0059567A" w:rsidP="0059567A">
            <w:pPr>
              <w:rPr>
                <w:sz w:val="20"/>
              </w:rPr>
            </w:pPr>
            <w:r w:rsidRPr="0059567A">
              <w:rPr>
                <w:sz w:val="20"/>
              </w:rPr>
              <w:t xml:space="preserve">Фалина </w:t>
            </w:r>
          </w:p>
          <w:p w14:paraId="6750BA71" w14:textId="77777777" w:rsidR="0059567A" w:rsidRPr="0059567A" w:rsidRDefault="0059567A" w:rsidP="0059567A">
            <w:pPr>
              <w:rPr>
                <w:sz w:val="20"/>
              </w:rPr>
            </w:pPr>
            <w:r w:rsidRPr="0059567A">
              <w:rPr>
                <w:sz w:val="20"/>
              </w:rPr>
              <w:t>Татьяна  Николаевна</w:t>
            </w:r>
          </w:p>
          <w:p w14:paraId="1F0D7C76" w14:textId="77777777" w:rsidR="0059567A" w:rsidRPr="0059567A" w:rsidRDefault="0059567A" w:rsidP="0059567A">
            <w:pPr>
              <w:ind w:left="-57" w:right="-57"/>
              <w:rPr>
                <w:sz w:val="20"/>
              </w:rPr>
            </w:pPr>
            <w:r w:rsidRPr="0059567A">
              <w:rPr>
                <w:sz w:val="20"/>
              </w:rPr>
              <w:t>т/ф (881367) 73-721</w:t>
            </w:r>
          </w:p>
          <w:p w14:paraId="636C748F" w14:textId="77777777" w:rsidR="0059567A" w:rsidRPr="0059567A" w:rsidRDefault="0059567A" w:rsidP="0059567A">
            <w:pPr>
              <w:ind w:left="-57" w:right="-57"/>
              <w:rPr>
                <w:sz w:val="20"/>
              </w:rPr>
            </w:pPr>
            <w:proofErr w:type="spellStart"/>
            <w:r w:rsidRPr="0059567A">
              <w:rPr>
                <w:sz w:val="20"/>
                <w:lang w:val="en-US"/>
              </w:rPr>
              <w:t>dssun</w:t>
            </w:r>
            <w:proofErr w:type="spellEnd"/>
            <w:r w:rsidRPr="0059567A">
              <w:rPr>
                <w:sz w:val="20"/>
              </w:rPr>
              <w:t>@</w:t>
            </w:r>
            <w:proofErr w:type="spellStart"/>
            <w:r w:rsidRPr="0059567A">
              <w:rPr>
                <w:sz w:val="20"/>
                <w:lang w:val="en-US"/>
              </w:rPr>
              <w:t>yandex</w:t>
            </w:r>
            <w:proofErr w:type="spellEnd"/>
            <w:r w:rsidRPr="0059567A">
              <w:rPr>
                <w:sz w:val="20"/>
              </w:rPr>
              <w:t>.</w:t>
            </w:r>
            <w:proofErr w:type="spellStart"/>
            <w:r w:rsidRPr="0059567A">
              <w:rPr>
                <w:sz w:val="20"/>
                <w:lang w:val="en-US"/>
              </w:rPr>
              <w:t>ru</w:t>
            </w:r>
            <w:proofErr w:type="spellEnd"/>
          </w:p>
        </w:tc>
        <w:tc>
          <w:tcPr>
            <w:tcW w:w="1234" w:type="pct"/>
            <w:tcBorders>
              <w:top w:val="single" w:sz="4" w:space="0" w:color="auto"/>
              <w:left w:val="single" w:sz="4" w:space="0" w:color="auto"/>
              <w:bottom w:val="single" w:sz="4" w:space="0" w:color="auto"/>
              <w:right w:val="single" w:sz="4" w:space="0" w:color="auto"/>
            </w:tcBorders>
            <w:hideMark/>
          </w:tcPr>
          <w:p w14:paraId="52C08CE8" w14:textId="77777777" w:rsidR="0059567A" w:rsidRPr="0059567A" w:rsidRDefault="0059567A" w:rsidP="0059567A">
            <w:pPr>
              <w:jc w:val="left"/>
              <w:rPr>
                <w:sz w:val="20"/>
              </w:rPr>
            </w:pPr>
            <w:r w:rsidRPr="0059567A">
              <w:rPr>
                <w:sz w:val="20"/>
              </w:rPr>
              <w:t>Понедельник – пятница с 08:00 до 17:00,  перерыв с 13:00 до 14:00 час.</w:t>
            </w:r>
          </w:p>
          <w:p w14:paraId="3FEA7CE5" w14:textId="77777777" w:rsidR="0059567A" w:rsidRPr="0059567A" w:rsidRDefault="0059567A" w:rsidP="0059567A">
            <w:pPr>
              <w:jc w:val="left"/>
              <w:rPr>
                <w:sz w:val="20"/>
              </w:rPr>
            </w:pPr>
            <w:r w:rsidRPr="0059567A">
              <w:rPr>
                <w:sz w:val="20"/>
              </w:rPr>
              <w:t>Суббота, воскресенье - выходные дни</w:t>
            </w:r>
          </w:p>
        </w:tc>
      </w:tr>
      <w:tr w:rsidR="0059567A" w:rsidRPr="0059567A" w14:paraId="3D3AD3A1" w14:textId="77777777" w:rsidTr="0059567A">
        <w:trPr>
          <w:trHeight w:val="770"/>
        </w:trPr>
        <w:tc>
          <w:tcPr>
            <w:tcW w:w="236" w:type="pct"/>
            <w:tcBorders>
              <w:top w:val="single" w:sz="4" w:space="0" w:color="auto"/>
              <w:left w:val="single" w:sz="4" w:space="0" w:color="auto"/>
              <w:bottom w:val="single" w:sz="4" w:space="0" w:color="auto"/>
              <w:right w:val="single" w:sz="4" w:space="0" w:color="auto"/>
            </w:tcBorders>
            <w:hideMark/>
          </w:tcPr>
          <w:p w14:paraId="4965A02B" w14:textId="77777777" w:rsidR="0059567A" w:rsidRPr="0059567A" w:rsidRDefault="0059567A" w:rsidP="0059567A">
            <w:pPr>
              <w:jc w:val="left"/>
              <w:rPr>
                <w:bCs/>
                <w:sz w:val="20"/>
              </w:rPr>
            </w:pPr>
            <w:r w:rsidRPr="0059567A">
              <w:rPr>
                <w:bCs/>
                <w:sz w:val="20"/>
              </w:rPr>
              <w:t>6.</w:t>
            </w:r>
          </w:p>
        </w:tc>
        <w:tc>
          <w:tcPr>
            <w:tcW w:w="1122" w:type="pct"/>
            <w:tcBorders>
              <w:top w:val="single" w:sz="4" w:space="0" w:color="auto"/>
              <w:left w:val="single" w:sz="4" w:space="0" w:color="auto"/>
              <w:bottom w:val="single" w:sz="4" w:space="0" w:color="auto"/>
              <w:right w:val="single" w:sz="4" w:space="0" w:color="auto"/>
            </w:tcBorders>
            <w:vAlign w:val="center"/>
            <w:hideMark/>
          </w:tcPr>
          <w:p w14:paraId="5ABE6DB5" w14:textId="77777777" w:rsidR="0059567A" w:rsidRPr="0059567A" w:rsidRDefault="0059567A" w:rsidP="0059567A">
            <w:pPr>
              <w:rPr>
                <w:sz w:val="20"/>
              </w:rPr>
            </w:pPr>
            <w:r w:rsidRPr="0059567A">
              <w:rPr>
                <w:sz w:val="20"/>
              </w:rPr>
              <w:t>Муниципальное дошкольное образовательное учреждение «Детский сад Чайка»</w:t>
            </w:r>
          </w:p>
        </w:tc>
        <w:tc>
          <w:tcPr>
            <w:tcW w:w="1110" w:type="pct"/>
            <w:tcBorders>
              <w:top w:val="single" w:sz="4" w:space="0" w:color="auto"/>
              <w:left w:val="single" w:sz="4" w:space="0" w:color="auto"/>
              <w:bottom w:val="single" w:sz="4" w:space="0" w:color="auto"/>
              <w:right w:val="single" w:sz="4" w:space="0" w:color="auto"/>
            </w:tcBorders>
          </w:tcPr>
          <w:p w14:paraId="56839BA8" w14:textId="77777777" w:rsidR="0059567A" w:rsidRPr="0059567A" w:rsidRDefault="0059567A" w:rsidP="0059567A">
            <w:pPr>
              <w:rPr>
                <w:sz w:val="20"/>
              </w:rPr>
            </w:pPr>
            <w:r w:rsidRPr="0059567A">
              <w:rPr>
                <w:sz w:val="20"/>
              </w:rPr>
              <w:t xml:space="preserve">187550, Ленинградская область, г. Тихвин, </w:t>
            </w:r>
          </w:p>
          <w:p w14:paraId="11F7733F" w14:textId="77777777" w:rsidR="0059567A" w:rsidRPr="0059567A" w:rsidRDefault="0059567A" w:rsidP="0059567A">
            <w:pPr>
              <w:spacing w:before="45" w:after="45"/>
              <w:jc w:val="left"/>
              <w:rPr>
                <w:sz w:val="20"/>
              </w:rPr>
            </w:pPr>
            <w:r w:rsidRPr="0059567A">
              <w:rPr>
                <w:sz w:val="20"/>
              </w:rPr>
              <w:t>ул. Делегатская д. 63</w:t>
            </w:r>
          </w:p>
          <w:p w14:paraId="5D0CEAFD" w14:textId="77777777" w:rsidR="0059567A" w:rsidRPr="0059567A" w:rsidRDefault="0059567A" w:rsidP="0059567A">
            <w:pPr>
              <w:spacing w:before="45" w:after="45"/>
              <w:jc w:val="left"/>
              <w:rPr>
                <w:sz w:val="20"/>
              </w:rPr>
            </w:pPr>
            <w:r w:rsidRPr="0059567A">
              <w:rPr>
                <w:sz w:val="20"/>
              </w:rPr>
              <w:t>http://ds11-chayka.ru</w:t>
            </w:r>
          </w:p>
        </w:tc>
        <w:tc>
          <w:tcPr>
            <w:tcW w:w="1299" w:type="pct"/>
            <w:tcBorders>
              <w:top w:val="single" w:sz="4" w:space="0" w:color="auto"/>
              <w:left w:val="single" w:sz="4" w:space="0" w:color="auto"/>
              <w:bottom w:val="single" w:sz="4" w:space="0" w:color="auto"/>
              <w:right w:val="single" w:sz="4" w:space="0" w:color="auto"/>
            </w:tcBorders>
            <w:vAlign w:val="center"/>
            <w:hideMark/>
          </w:tcPr>
          <w:p w14:paraId="539FC11A" w14:textId="77777777" w:rsidR="0059567A" w:rsidRPr="0059567A" w:rsidRDefault="0059567A" w:rsidP="0059567A">
            <w:pPr>
              <w:rPr>
                <w:sz w:val="20"/>
              </w:rPr>
            </w:pPr>
            <w:r w:rsidRPr="0059567A">
              <w:rPr>
                <w:sz w:val="20"/>
              </w:rPr>
              <w:t xml:space="preserve">Миронова Ирина Сергеевна </w:t>
            </w:r>
          </w:p>
          <w:p w14:paraId="32BFF071" w14:textId="77777777" w:rsidR="0059567A" w:rsidRPr="0059567A" w:rsidRDefault="0059567A" w:rsidP="0059567A">
            <w:pPr>
              <w:rPr>
                <w:sz w:val="20"/>
              </w:rPr>
            </w:pPr>
            <w:r w:rsidRPr="0059567A">
              <w:rPr>
                <w:sz w:val="20"/>
              </w:rPr>
              <w:t>т/ф (881367)52-381</w:t>
            </w:r>
          </w:p>
          <w:p w14:paraId="0877EB68" w14:textId="77777777" w:rsidR="0059567A" w:rsidRPr="0059567A" w:rsidRDefault="0059567A" w:rsidP="0059567A">
            <w:pPr>
              <w:rPr>
                <w:sz w:val="20"/>
              </w:rPr>
            </w:pPr>
            <w:r w:rsidRPr="0059567A">
              <w:rPr>
                <w:sz w:val="20"/>
              </w:rPr>
              <w:t>ds11-chayka@yandex.ru</w:t>
            </w:r>
          </w:p>
        </w:tc>
        <w:tc>
          <w:tcPr>
            <w:tcW w:w="1234" w:type="pct"/>
            <w:tcBorders>
              <w:top w:val="single" w:sz="4" w:space="0" w:color="auto"/>
              <w:left w:val="single" w:sz="4" w:space="0" w:color="auto"/>
              <w:bottom w:val="single" w:sz="4" w:space="0" w:color="auto"/>
              <w:right w:val="single" w:sz="4" w:space="0" w:color="auto"/>
            </w:tcBorders>
            <w:hideMark/>
          </w:tcPr>
          <w:p w14:paraId="7B8EABC6" w14:textId="77777777" w:rsidR="0059567A" w:rsidRPr="0059567A" w:rsidRDefault="0059567A" w:rsidP="0059567A">
            <w:pPr>
              <w:jc w:val="left"/>
              <w:rPr>
                <w:sz w:val="20"/>
              </w:rPr>
            </w:pPr>
            <w:r w:rsidRPr="0059567A">
              <w:rPr>
                <w:sz w:val="20"/>
              </w:rPr>
              <w:t>Понедельник-пятница с 08:30 до 17:00, перерыв с 13:00 до 13:30 час.</w:t>
            </w:r>
          </w:p>
          <w:p w14:paraId="2B60D792" w14:textId="77777777" w:rsidR="0059567A" w:rsidRPr="0059567A" w:rsidRDefault="0059567A" w:rsidP="0059567A">
            <w:pPr>
              <w:jc w:val="left"/>
              <w:rPr>
                <w:sz w:val="20"/>
              </w:rPr>
            </w:pPr>
            <w:r w:rsidRPr="0059567A">
              <w:rPr>
                <w:sz w:val="20"/>
              </w:rPr>
              <w:t>Суббота, воскресенье - выходные дни</w:t>
            </w:r>
          </w:p>
        </w:tc>
      </w:tr>
      <w:tr w:rsidR="0059567A" w:rsidRPr="0059567A" w14:paraId="259B428C" w14:textId="77777777" w:rsidTr="0059567A">
        <w:tc>
          <w:tcPr>
            <w:tcW w:w="236" w:type="pct"/>
            <w:tcBorders>
              <w:top w:val="single" w:sz="4" w:space="0" w:color="auto"/>
              <w:left w:val="single" w:sz="4" w:space="0" w:color="auto"/>
              <w:bottom w:val="single" w:sz="4" w:space="0" w:color="auto"/>
              <w:right w:val="single" w:sz="4" w:space="0" w:color="auto"/>
            </w:tcBorders>
            <w:hideMark/>
          </w:tcPr>
          <w:p w14:paraId="14D5AE4B" w14:textId="77777777" w:rsidR="0059567A" w:rsidRPr="0059567A" w:rsidRDefault="0059567A" w:rsidP="0059567A">
            <w:pPr>
              <w:jc w:val="left"/>
              <w:rPr>
                <w:bCs/>
                <w:sz w:val="20"/>
              </w:rPr>
            </w:pPr>
            <w:r w:rsidRPr="0059567A">
              <w:rPr>
                <w:bCs/>
                <w:sz w:val="20"/>
              </w:rPr>
              <w:t>7.</w:t>
            </w:r>
          </w:p>
        </w:tc>
        <w:tc>
          <w:tcPr>
            <w:tcW w:w="1122" w:type="pct"/>
            <w:tcBorders>
              <w:top w:val="single" w:sz="4" w:space="0" w:color="auto"/>
              <w:left w:val="single" w:sz="4" w:space="0" w:color="auto"/>
              <w:bottom w:val="single" w:sz="4" w:space="0" w:color="auto"/>
              <w:right w:val="single" w:sz="4" w:space="0" w:color="auto"/>
            </w:tcBorders>
            <w:vAlign w:val="center"/>
            <w:hideMark/>
          </w:tcPr>
          <w:p w14:paraId="648C2ED0" w14:textId="77777777" w:rsidR="0059567A" w:rsidRPr="0059567A" w:rsidRDefault="0059567A" w:rsidP="0059567A">
            <w:pPr>
              <w:rPr>
                <w:sz w:val="20"/>
              </w:rPr>
            </w:pPr>
            <w:r w:rsidRPr="0059567A">
              <w:rPr>
                <w:sz w:val="20"/>
              </w:rPr>
              <w:t>Муниципальное дошкольное образовательное учреждение «Детский сад  Рябинка»</w:t>
            </w:r>
          </w:p>
        </w:tc>
        <w:tc>
          <w:tcPr>
            <w:tcW w:w="1110" w:type="pct"/>
            <w:tcBorders>
              <w:top w:val="single" w:sz="4" w:space="0" w:color="auto"/>
              <w:left w:val="single" w:sz="4" w:space="0" w:color="auto"/>
              <w:bottom w:val="single" w:sz="4" w:space="0" w:color="auto"/>
              <w:right w:val="single" w:sz="4" w:space="0" w:color="auto"/>
            </w:tcBorders>
          </w:tcPr>
          <w:p w14:paraId="70ECCAE9" w14:textId="77777777" w:rsidR="0059567A" w:rsidRPr="0059567A" w:rsidRDefault="0059567A" w:rsidP="0059567A">
            <w:pPr>
              <w:spacing w:before="45" w:after="45"/>
              <w:jc w:val="left"/>
              <w:rPr>
                <w:sz w:val="20"/>
              </w:rPr>
            </w:pPr>
            <w:r w:rsidRPr="0059567A">
              <w:rPr>
                <w:sz w:val="20"/>
              </w:rPr>
              <w:t>187553, Ленинградская область, г. Тихвин, 4 микрорайон, д. 41</w:t>
            </w:r>
          </w:p>
          <w:p w14:paraId="47313552" w14:textId="77777777" w:rsidR="0059567A" w:rsidRPr="0059567A" w:rsidRDefault="0059567A" w:rsidP="0059567A">
            <w:pPr>
              <w:spacing w:before="45" w:after="45"/>
              <w:jc w:val="left"/>
              <w:rPr>
                <w:sz w:val="20"/>
              </w:rPr>
            </w:pPr>
            <w:r w:rsidRPr="0059567A">
              <w:rPr>
                <w:sz w:val="20"/>
              </w:rPr>
              <w:t>http://14ryabinka.ru</w:t>
            </w:r>
          </w:p>
          <w:p w14:paraId="45D75B30" w14:textId="77777777" w:rsidR="0059567A" w:rsidRPr="0059567A" w:rsidRDefault="0059567A" w:rsidP="0059567A">
            <w:pPr>
              <w:ind w:left="-57" w:right="-57"/>
              <w:rPr>
                <w:sz w:val="20"/>
              </w:rPr>
            </w:pPr>
          </w:p>
        </w:tc>
        <w:tc>
          <w:tcPr>
            <w:tcW w:w="1299" w:type="pct"/>
            <w:tcBorders>
              <w:top w:val="single" w:sz="4" w:space="0" w:color="auto"/>
              <w:left w:val="single" w:sz="4" w:space="0" w:color="auto"/>
              <w:bottom w:val="single" w:sz="4" w:space="0" w:color="auto"/>
              <w:right w:val="single" w:sz="4" w:space="0" w:color="auto"/>
            </w:tcBorders>
            <w:vAlign w:val="center"/>
          </w:tcPr>
          <w:p w14:paraId="71D21674" w14:textId="77777777" w:rsidR="0059567A" w:rsidRPr="0059567A" w:rsidRDefault="0059567A" w:rsidP="0059567A">
            <w:pPr>
              <w:rPr>
                <w:sz w:val="20"/>
              </w:rPr>
            </w:pPr>
            <w:r w:rsidRPr="0059567A">
              <w:rPr>
                <w:sz w:val="20"/>
              </w:rPr>
              <w:t xml:space="preserve">Хаирова Галина </w:t>
            </w:r>
          </w:p>
          <w:p w14:paraId="23B44E10" w14:textId="77777777" w:rsidR="0059567A" w:rsidRPr="0059567A" w:rsidRDefault="0059567A" w:rsidP="0059567A">
            <w:pPr>
              <w:rPr>
                <w:sz w:val="20"/>
              </w:rPr>
            </w:pPr>
            <w:proofErr w:type="spellStart"/>
            <w:r w:rsidRPr="0059567A">
              <w:rPr>
                <w:sz w:val="20"/>
              </w:rPr>
              <w:t>Минахматовна</w:t>
            </w:r>
            <w:proofErr w:type="spellEnd"/>
          </w:p>
          <w:p w14:paraId="57238145" w14:textId="77777777" w:rsidR="0059567A" w:rsidRPr="0059567A" w:rsidRDefault="0059567A" w:rsidP="0059567A">
            <w:pPr>
              <w:rPr>
                <w:sz w:val="20"/>
              </w:rPr>
            </w:pPr>
            <w:r w:rsidRPr="0059567A">
              <w:rPr>
                <w:sz w:val="20"/>
              </w:rPr>
              <w:t>т/ф (881367)99-979</w:t>
            </w:r>
          </w:p>
          <w:p w14:paraId="08231C85" w14:textId="77777777" w:rsidR="0059567A" w:rsidRPr="0059567A" w:rsidRDefault="0059567A" w:rsidP="0059567A">
            <w:pPr>
              <w:ind w:left="-57" w:right="-57"/>
              <w:rPr>
                <w:sz w:val="20"/>
                <w:u w:val="single"/>
              </w:rPr>
            </w:pPr>
            <w:r w:rsidRPr="0059567A">
              <w:rPr>
                <w:sz w:val="20"/>
                <w:u w:val="single"/>
              </w:rPr>
              <w:t>14ryabinka@mail.r</w:t>
            </w:r>
          </w:p>
          <w:p w14:paraId="4609D5BC" w14:textId="77777777" w:rsidR="0059567A" w:rsidRPr="0059567A" w:rsidRDefault="0059567A" w:rsidP="0059567A">
            <w:pPr>
              <w:rPr>
                <w:sz w:val="20"/>
              </w:rPr>
            </w:pPr>
          </w:p>
        </w:tc>
        <w:tc>
          <w:tcPr>
            <w:tcW w:w="1234" w:type="pct"/>
            <w:tcBorders>
              <w:top w:val="single" w:sz="4" w:space="0" w:color="auto"/>
              <w:left w:val="single" w:sz="4" w:space="0" w:color="auto"/>
              <w:bottom w:val="single" w:sz="4" w:space="0" w:color="auto"/>
              <w:right w:val="single" w:sz="4" w:space="0" w:color="auto"/>
            </w:tcBorders>
            <w:hideMark/>
          </w:tcPr>
          <w:p w14:paraId="025968B7" w14:textId="77777777" w:rsidR="0059567A" w:rsidRPr="0059567A" w:rsidRDefault="0059567A" w:rsidP="0059567A">
            <w:pPr>
              <w:spacing w:before="45" w:after="45"/>
              <w:jc w:val="left"/>
              <w:rPr>
                <w:sz w:val="20"/>
              </w:rPr>
            </w:pPr>
            <w:r w:rsidRPr="0059567A">
              <w:rPr>
                <w:sz w:val="20"/>
              </w:rPr>
              <w:t>Понедельник-четверг с 8:00 до 17:00,   перерыв  с 13:00 до 14.00.</w:t>
            </w:r>
          </w:p>
          <w:p w14:paraId="3B12D8AC" w14:textId="77777777" w:rsidR="0059567A" w:rsidRPr="0008128E" w:rsidRDefault="0059567A" w:rsidP="0059567A">
            <w:pPr>
              <w:spacing w:before="45" w:after="45"/>
              <w:jc w:val="left"/>
              <w:rPr>
                <w:sz w:val="20"/>
              </w:rPr>
            </w:pPr>
            <w:r w:rsidRPr="0059567A">
              <w:rPr>
                <w:sz w:val="20"/>
              </w:rPr>
              <w:t>Пятница – с 8:00 до 16:30, перерыв с 13:00 до 13:30.</w:t>
            </w:r>
          </w:p>
          <w:p w14:paraId="5D0F0E0F" w14:textId="77777777" w:rsidR="0059567A" w:rsidRPr="0059567A" w:rsidRDefault="0059567A" w:rsidP="0059567A">
            <w:pPr>
              <w:spacing w:before="45" w:after="45"/>
              <w:jc w:val="left"/>
              <w:rPr>
                <w:sz w:val="20"/>
              </w:rPr>
            </w:pPr>
            <w:r w:rsidRPr="0059567A">
              <w:rPr>
                <w:sz w:val="20"/>
              </w:rPr>
              <w:t>Суббота, воскресенье - выходные дни.</w:t>
            </w:r>
          </w:p>
        </w:tc>
      </w:tr>
      <w:tr w:rsidR="0059567A" w:rsidRPr="0059567A" w14:paraId="58596995" w14:textId="77777777" w:rsidTr="0059567A">
        <w:tc>
          <w:tcPr>
            <w:tcW w:w="236" w:type="pct"/>
            <w:tcBorders>
              <w:top w:val="single" w:sz="4" w:space="0" w:color="auto"/>
              <w:left w:val="single" w:sz="4" w:space="0" w:color="auto"/>
              <w:bottom w:val="single" w:sz="4" w:space="0" w:color="auto"/>
              <w:right w:val="single" w:sz="4" w:space="0" w:color="auto"/>
            </w:tcBorders>
            <w:hideMark/>
          </w:tcPr>
          <w:p w14:paraId="5054BA51" w14:textId="77777777" w:rsidR="0059567A" w:rsidRPr="0059567A" w:rsidRDefault="0059567A" w:rsidP="0059567A">
            <w:pPr>
              <w:jc w:val="left"/>
              <w:rPr>
                <w:bCs/>
                <w:sz w:val="20"/>
              </w:rPr>
            </w:pPr>
            <w:r w:rsidRPr="0059567A">
              <w:rPr>
                <w:bCs/>
                <w:sz w:val="20"/>
              </w:rPr>
              <w:t>8.</w:t>
            </w:r>
          </w:p>
        </w:tc>
        <w:tc>
          <w:tcPr>
            <w:tcW w:w="1122" w:type="pct"/>
            <w:tcBorders>
              <w:top w:val="single" w:sz="4" w:space="0" w:color="auto"/>
              <w:left w:val="single" w:sz="4" w:space="0" w:color="auto"/>
              <w:bottom w:val="single" w:sz="4" w:space="0" w:color="auto"/>
              <w:right w:val="single" w:sz="4" w:space="0" w:color="auto"/>
            </w:tcBorders>
            <w:hideMark/>
          </w:tcPr>
          <w:p w14:paraId="5D7C9DE0" w14:textId="77777777" w:rsidR="0059567A" w:rsidRPr="0059567A" w:rsidRDefault="0059567A" w:rsidP="0059567A">
            <w:pPr>
              <w:spacing w:before="45"/>
              <w:jc w:val="left"/>
              <w:rPr>
                <w:sz w:val="20"/>
              </w:rPr>
            </w:pPr>
            <w:r w:rsidRPr="0059567A">
              <w:rPr>
                <w:sz w:val="20"/>
              </w:rPr>
              <w:t>Муниципальное общеобразовательное учреждение «Андреевская основная общеобразовательная школа»</w:t>
            </w:r>
          </w:p>
        </w:tc>
        <w:tc>
          <w:tcPr>
            <w:tcW w:w="1110" w:type="pct"/>
            <w:tcBorders>
              <w:top w:val="single" w:sz="4" w:space="0" w:color="auto"/>
              <w:left w:val="single" w:sz="4" w:space="0" w:color="auto"/>
              <w:bottom w:val="single" w:sz="4" w:space="0" w:color="auto"/>
              <w:right w:val="single" w:sz="4" w:space="0" w:color="auto"/>
            </w:tcBorders>
            <w:hideMark/>
          </w:tcPr>
          <w:p w14:paraId="10C17C29" w14:textId="77777777" w:rsidR="0059567A" w:rsidRPr="0059567A" w:rsidRDefault="0059567A" w:rsidP="0059567A">
            <w:pPr>
              <w:spacing w:before="45"/>
              <w:jc w:val="left"/>
              <w:rPr>
                <w:sz w:val="20"/>
              </w:rPr>
            </w:pPr>
            <w:r w:rsidRPr="0059567A">
              <w:rPr>
                <w:sz w:val="20"/>
              </w:rPr>
              <w:t xml:space="preserve">187504, Ленинградская область, Тихвинский район, дер. </w:t>
            </w:r>
            <w:proofErr w:type="spellStart"/>
            <w:r w:rsidRPr="0059567A">
              <w:rPr>
                <w:sz w:val="20"/>
              </w:rPr>
              <w:t>Мелегежская</w:t>
            </w:r>
            <w:proofErr w:type="spellEnd"/>
            <w:r w:rsidRPr="0059567A">
              <w:rPr>
                <w:sz w:val="20"/>
              </w:rPr>
              <w:t xml:space="preserve"> Горка, д.18</w:t>
            </w:r>
          </w:p>
          <w:p w14:paraId="69C4E5F1" w14:textId="77777777" w:rsidR="0059567A" w:rsidRPr="0059567A" w:rsidRDefault="0059567A" w:rsidP="0059567A">
            <w:pPr>
              <w:spacing w:before="45"/>
              <w:jc w:val="left"/>
              <w:rPr>
                <w:sz w:val="20"/>
              </w:rPr>
            </w:pPr>
            <w:r w:rsidRPr="0059567A">
              <w:rPr>
                <w:sz w:val="20"/>
              </w:rPr>
              <w:t xml:space="preserve">http://aoosh.ucoz.net </w:t>
            </w:r>
          </w:p>
        </w:tc>
        <w:tc>
          <w:tcPr>
            <w:tcW w:w="1299" w:type="pct"/>
            <w:tcBorders>
              <w:top w:val="single" w:sz="4" w:space="0" w:color="auto"/>
              <w:left w:val="single" w:sz="4" w:space="0" w:color="auto"/>
              <w:bottom w:val="single" w:sz="4" w:space="0" w:color="auto"/>
              <w:right w:val="single" w:sz="4" w:space="0" w:color="auto"/>
            </w:tcBorders>
            <w:hideMark/>
          </w:tcPr>
          <w:p w14:paraId="41B63F78" w14:textId="77777777" w:rsidR="0059567A" w:rsidRPr="0059567A" w:rsidRDefault="0059567A" w:rsidP="0059567A">
            <w:pPr>
              <w:jc w:val="left"/>
              <w:rPr>
                <w:sz w:val="20"/>
              </w:rPr>
            </w:pPr>
            <w:r w:rsidRPr="0059567A">
              <w:rPr>
                <w:sz w:val="20"/>
              </w:rPr>
              <w:t>Никитин Сергей </w:t>
            </w:r>
          </w:p>
          <w:p w14:paraId="07ADAE2C" w14:textId="77777777" w:rsidR="0059567A" w:rsidRPr="0059567A" w:rsidRDefault="0059567A" w:rsidP="0059567A">
            <w:pPr>
              <w:jc w:val="left"/>
              <w:rPr>
                <w:sz w:val="20"/>
              </w:rPr>
            </w:pPr>
            <w:r w:rsidRPr="0059567A">
              <w:rPr>
                <w:sz w:val="20"/>
              </w:rPr>
              <w:t>Александрович,</w:t>
            </w:r>
          </w:p>
          <w:p w14:paraId="2CFF7DB7" w14:textId="77777777" w:rsidR="0059567A" w:rsidRPr="0059567A" w:rsidRDefault="0059567A" w:rsidP="0059567A">
            <w:pPr>
              <w:jc w:val="left"/>
              <w:rPr>
                <w:sz w:val="20"/>
              </w:rPr>
            </w:pPr>
            <w:r w:rsidRPr="0059567A">
              <w:rPr>
                <w:sz w:val="20"/>
              </w:rPr>
              <w:t>т/ф (881367)38-135,</w:t>
            </w:r>
          </w:p>
          <w:p w14:paraId="6086A401" w14:textId="77777777" w:rsidR="0059567A" w:rsidRPr="0059567A" w:rsidRDefault="0059567A" w:rsidP="0059567A">
            <w:pPr>
              <w:jc w:val="left"/>
              <w:rPr>
                <w:sz w:val="20"/>
              </w:rPr>
            </w:pPr>
            <w:r w:rsidRPr="0059567A">
              <w:rPr>
                <w:sz w:val="18"/>
              </w:rPr>
              <w:t>andreevskajasosh2009@rambler.ru</w:t>
            </w:r>
            <w:r w:rsidRPr="0059567A">
              <w:rPr>
                <w:sz w:val="18"/>
                <w:u w:val="single"/>
              </w:rPr>
              <w:t xml:space="preserve"> </w:t>
            </w:r>
          </w:p>
        </w:tc>
        <w:tc>
          <w:tcPr>
            <w:tcW w:w="1234" w:type="pct"/>
            <w:tcBorders>
              <w:top w:val="single" w:sz="4" w:space="0" w:color="auto"/>
              <w:left w:val="single" w:sz="4" w:space="0" w:color="auto"/>
              <w:bottom w:val="single" w:sz="4" w:space="0" w:color="auto"/>
              <w:right w:val="single" w:sz="4" w:space="0" w:color="auto"/>
            </w:tcBorders>
            <w:hideMark/>
          </w:tcPr>
          <w:p w14:paraId="284EA1FE" w14:textId="77777777" w:rsidR="0059567A" w:rsidRPr="0059567A" w:rsidRDefault="0059567A" w:rsidP="0059567A">
            <w:pPr>
              <w:spacing w:before="45"/>
              <w:jc w:val="left"/>
              <w:rPr>
                <w:sz w:val="20"/>
              </w:rPr>
            </w:pPr>
            <w:r w:rsidRPr="0059567A">
              <w:rPr>
                <w:sz w:val="20"/>
              </w:rPr>
              <w:t>Понедельник – пятница с 08.00 до 17.00, без перерыва.</w:t>
            </w:r>
          </w:p>
          <w:p w14:paraId="6BA948C4" w14:textId="77777777" w:rsidR="0059567A" w:rsidRPr="0059567A" w:rsidRDefault="0059567A" w:rsidP="0059567A">
            <w:pPr>
              <w:jc w:val="left"/>
              <w:rPr>
                <w:sz w:val="20"/>
              </w:rPr>
            </w:pPr>
            <w:r w:rsidRPr="0059567A">
              <w:rPr>
                <w:sz w:val="20"/>
              </w:rPr>
              <w:t>Суббота, воскресенье - выходные дни.</w:t>
            </w:r>
          </w:p>
        </w:tc>
      </w:tr>
      <w:tr w:rsidR="0059567A" w:rsidRPr="0059567A" w14:paraId="04AAF887" w14:textId="77777777" w:rsidTr="0059567A">
        <w:tc>
          <w:tcPr>
            <w:tcW w:w="236" w:type="pct"/>
            <w:tcBorders>
              <w:top w:val="single" w:sz="4" w:space="0" w:color="auto"/>
              <w:left w:val="single" w:sz="4" w:space="0" w:color="auto"/>
              <w:bottom w:val="single" w:sz="4" w:space="0" w:color="auto"/>
              <w:right w:val="single" w:sz="4" w:space="0" w:color="auto"/>
            </w:tcBorders>
            <w:hideMark/>
          </w:tcPr>
          <w:p w14:paraId="793465FF" w14:textId="77777777" w:rsidR="0059567A" w:rsidRPr="0059567A" w:rsidRDefault="0059567A" w:rsidP="0059567A">
            <w:pPr>
              <w:jc w:val="left"/>
              <w:rPr>
                <w:bCs/>
                <w:sz w:val="20"/>
              </w:rPr>
            </w:pPr>
            <w:r w:rsidRPr="0059567A">
              <w:rPr>
                <w:bCs/>
                <w:sz w:val="20"/>
              </w:rPr>
              <w:t>9.</w:t>
            </w:r>
          </w:p>
        </w:tc>
        <w:tc>
          <w:tcPr>
            <w:tcW w:w="1122" w:type="pct"/>
            <w:tcBorders>
              <w:top w:val="single" w:sz="4" w:space="0" w:color="auto"/>
              <w:left w:val="single" w:sz="4" w:space="0" w:color="auto"/>
              <w:bottom w:val="single" w:sz="4" w:space="0" w:color="auto"/>
              <w:right w:val="single" w:sz="4" w:space="0" w:color="auto"/>
            </w:tcBorders>
            <w:hideMark/>
          </w:tcPr>
          <w:p w14:paraId="6A39E4EA" w14:textId="77777777" w:rsidR="0059567A" w:rsidRPr="0059567A" w:rsidRDefault="0059567A" w:rsidP="0059567A">
            <w:pPr>
              <w:spacing w:before="45"/>
              <w:jc w:val="left"/>
              <w:rPr>
                <w:sz w:val="20"/>
              </w:rPr>
            </w:pPr>
            <w:r w:rsidRPr="0059567A">
              <w:rPr>
                <w:sz w:val="20"/>
              </w:rPr>
              <w:t>Муниципальное общеобразовательное учреждение «Борская основная общеобразовательная школа»</w:t>
            </w:r>
          </w:p>
        </w:tc>
        <w:tc>
          <w:tcPr>
            <w:tcW w:w="1110" w:type="pct"/>
            <w:tcBorders>
              <w:top w:val="single" w:sz="4" w:space="0" w:color="auto"/>
              <w:left w:val="single" w:sz="4" w:space="0" w:color="auto"/>
              <w:bottom w:val="single" w:sz="4" w:space="0" w:color="auto"/>
              <w:right w:val="single" w:sz="4" w:space="0" w:color="auto"/>
            </w:tcBorders>
            <w:hideMark/>
          </w:tcPr>
          <w:p w14:paraId="4A0FD9D2" w14:textId="77777777" w:rsidR="0059567A" w:rsidRPr="0059567A" w:rsidRDefault="0059567A" w:rsidP="0059567A">
            <w:pPr>
              <w:spacing w:before="45"/>
              <w:jc w:val="left"/>
              <w:rPr>
                <w:sz w:val="20"/>
              </w:rPr>
            </w:pPr>
            <w:r w:rsidRPr="0059567A">
              <w:rPr>
                <w:sz w:val="20"/>
              </w:rPr>
              <w:t>187515, Ленинградская область, Тихвинский район, дер. Бор, д.21</w:t>
            </w:r>
          </w:p>
          <w:p w14:paraId="5D242DF2" w14:textId="77777777" w:rsidR="0059567A" w:rsidRPr="0059567A" w:rsidRDefault="0059567A" w:rsidP="0059567A">
            <w:pPr>
              <w:spacing w:before="45"/>
              <w:jc w:val="left"/>
              <w:rPr>
                <w:sz w:val="20"/>
              </w:rPr>
            </w:pPr>
            <w:r w:rsidRPr="0059567A">
              <w:rPr>
                <w:sz w:val="20"/>
              </w:rPr>
              <w:t xml:space="preserve">http://bor.lenschool.ru/rate </w:t>
            </w:r>
          </w:p>
        </w:tc>
        <w:tc>
          <w:tcPr>
            <w:tcW w:w="1299" w:type="pct"/>
            <w:tcBorders>
              <w:top w:val="single" w:sz="4" w:space="0" w:color="auto"/>
              <w:left w:val="single" w:sz="4" w:space="0" w:color="auto"/>
              <w:bottom w:val="single" w:sz="4" w:space="0" w:color="auto"/>
              <w:right w:val="single" w:sz="4" w:space="0" w:color="auto"/>
            </w:tcBorders>
            <w:hideMark/>
          </w:tcPr>
          <w:p w14:paraId="500382E4" w14:textId="77777777" w:rsidR="0059567A" w:rsidRPr="0059567A" w:rsidRDefault="0059567A" w:rsidP="0059567A">
            <w:pPr>
              <w:jc w:val="left"/>
              <w:rPr>
                <w:sz w:val="20"/>
              </w:rPr>
            </w:pPr>
            <w:r w:rsidRPr="0059567A">
              <w:rPr>
                <w:sz w:val="20"/>
              </w:rPr>
              <w:t>Шемякина Ирина Владимировна,</w:t>
            </w:r>
          </w:p>
          <w:p w14:paraId="31C146D6" w14:textId="77777777" w:rsidR="0059567A" w:rsidRPr="0059567A" w:rsidRDefault="0059567A" w:rsidP="0059567A">
            <w:pPr>
              <w:jc w:val="left"/>
              <w:rPr>
                <w:sz w:val="20"/>
              </w:rPr>
            </w:pPr>
            <w:r w:rsidRPr="0059567A">
              <w:rPr>
                <w:sz w:val="20"/>
              </w:rPr>
              <w:t xml:space="preserve"> т/ф (881367)46-173,</w:t>
            </w:r>
          </w:p>
          <w:p w14:paraId="5EC749B2" w14:textId="77777777" w:rsidR="0059567A" w:rsidRPr="0059567A" w:rsidRDefault="0059567A" w:rsidP="0059567A">
            <w:pPr>
              <w:jc w:val="left"/>
              <w:rPr>
                <w:sz w:val="20"/>
              </w:rPr>
            </w:pPr>
            <w:r w:rsidRPr="0059567A">
              <w:rPr>
                <w:sz w:val="20"/>
              </w:rPr>
              <w:t>schkola2012@yandex.ru</w:t>
            </w:r>
            <w:r w:rsidRPr="0059567A">
              <w:rPr>
                <w:sz w:val="20"/>
                <w:u w:val="single"/>
              </w:rPr>
              <w:t xml:space="preserve"> </w:t>
            </w:r>
          </w:p>
        </w:tc>
        <w:tc>
          <w:tcPr>
            <w:tcW w:w="1234" w:type="pct"/>
            <w:tcBorders>
              <w:top w:val="single" w:sz="4" w:space="0" w:color="auto"/>
              <w:left w:val="single" w:sz="4" w:space="0" w:color="auto"/>
              <w:bottom w:val="single" w:sz="4" w:space="0" w:color="auto"/>
              <w:right w:val="single" w:sz="4" w:space="0" w:color="auto"/>
            </w:tcBorders>
            <w:hideMark/>
          </w:tcPr>
          <w:p w14:paraId="1E631638" w14:textId="77777777" w:rsidR="0059567A" w:rsidRPr="0059567A" w:rsidRDefault="0059567A" w:rsidP="0059567A">
            <w:pPr>
              <w:jc w:val="left"/>
              <w:rPr>
                <w:sz w:val="20"/>
              </w:rPr>
            </w:pPr>
            <w:r w:rsidRPr="0059567A">
              <w:rPr>
                <w:sz w:val="20"/>
              </w:rPr>
              <w:t>Понедельник – пятница  с 07: 30 до 18:00, без перерыва.</w:t>
            </w:r>
          </w:p>
          <w:p w14:paraId="5A58330A" w14:textId="77777777" w:rsidR="0059567A" w:rsidRPr="0059567A" w:rsidRDefault="0059567A" w:rsidP="0059567A">
            <w:pPr>
              <w:jc w:val="left"/>
              <w:rPr>
                <w:sz w:val="20"/>
              </w:rPr>
            </w:pPr>
            <w:r w:rsidRPr="0059567A">
              <w:rPr>
                <w:sz w:val="20"/>
              </w:rPr>
              <w:t>Суббота, воскресенье - выходные дни.</w:t>
            </w:r>
          </w:p>
        </w:tc>
      </w:tr>
      <w:tr w:rsidR="0059567A" w:rsidRPr="0059567A" w14:paraId="3E7592CD" w14:textId="77777777" w:rsidTr="0059567A">
        <w:tc>
          <w:tcPr>
            <w:tcW w:w="236" w:type="pct"/>
            <w:tcBorders>
              <w:top w:val="single" w:sz="4" w:space="0" w:color="auto"/>
              <w:left w:val="single" w:sz="4" w:space="0" w:color="auto"/>
              <w:bottom w:val="single" w:sz="4" w:space="0" w:color="auto"/>
              <w:right w:val="single" w:sz="4" w:space="0" w:color="auto"/>
            </w:tcBorders>
            <w:hideMark/>
          </w:tcPr>
          <w:p w14:paraId="2E0D0A1E" w14:textId="77777777" w:rsidR="0059567A" w:rsidRPr="0059567A" w:rsidRDefault="0059567A" w:rsidP="0059567A">
            <w:pPr>
              <w:jc w:val="left"/>
              <w:rPr>
                <w:bCs/>
                <w:sz w:val="20"/>
              </w:rPr>
            </w:pPr>
            <w:r w:rsidRPr="0059567A">
              <w:rPr>
                <w:bCs/>
                <w:sz w:val="20"/>
              </w:rPr>
              <w:t>10.</w:t>
            </w:r>
          </w:p>
        </w:tc>
        <w:tc>
          <w:tcPr>
            <w:tcW w:w="1122" w:type="pct"/>
            <w:tcBorders>
              <w:top w:val="single" w:sz="4" w:space="0" w:color="auto"/>
              <w:left w:val="single" w:sz="4" w:space="0" w:color="auto"/>
              <w:bottom w:val="single" w:sz="4" w:space="0" w:color="auto"/>
              <w:right w:val="single" w:sz="4" w:space="0" w:color="auto"/>
            </w:tcBorders>
            <w:hideMark/>
          </w:tcPr>
          <w:p w14:paraId="4549E7C8" w14:textId="77777777" w:rsidR="0059567A" w:rsidRPr="0059567A" w:rsidRDefault="0059567A" w:rsidP="0059567A">
            <w:pPr>
              <w:spacing w:before="45"/>
              <w:jc w:val="left"/>
              <w:rPr>
                <w:sz w:val="20"/>
              </w:rPr>
            </w:pPr>
            <w:r w:rsidRPr="0059567A">
              <w:rPr>
                <w:sz w:val="20"/>
              </w:rPr>
              <w:t>Муниципальное общеобразовательное учреждение «</w:t>
            </w:r>
            <w:proofErr w:type="spellStart"/>
            <w:r w:rsidRPr="0059567A">
              <w:rPr>
                <w:sz w:val="20"/>
              </w:rPr>
              <w:t>Ганьковская</w:t>
            </w:r>
            <w:proofErr w:type="spellEnd"/>
            <w:r w:rsidRPr="0059567A">
              <w:rPr>
                <w:sz w:val="20"/>
              </w:rPr>
              <w:t xml:space="preserve"> средняя общеобразовательная школа»</w:t>
            </w:r>
          </w:p>
        </w:tc>
        <w:tc>
          <w:tcPr>
            <w:tcW w:w="1110" w:type="pct"/>
            <w:tcBorders>
              <w:top w:val="single" w:sz="4" w:space="0" w:color="auto"/>
              <w:left w:val="single" w:sz="4" w:space="0" w:color="auto"/>
              <w:bottom w:val="single" w:sz="4" w:space="0" w:color="auto"/>
              <w:right w:val="single" w:sz="4" w:space="0" w:color="auto"/>
            </w:tcBorders>
            <w:hideMark/>
          </w:tcPr>
          <w:p w14:paraId="3F4DB70D" w14:textId="77777777" w:rsidR="0059567A" w:rsidRPr="0059567A" w:rsidRDefault="0059567A" w:rsidP="0059567A">
            <w:pPr>
              <w:spacing w:before="45"/>
              <w:jc w:val="left"/>
              <w:rPr>
                <w:sz w:val="20"/>
              </w:rPr>
            </w:pPr>
            <w:r w:rsidRPr="0059567A">
              <w:rPr>
                <w:sz w:val="20"/>
              </w:rPr>
              <w:t>187520, Ленинградская область, Тихвинский район,</w:t>
            </w:r>
          </w:p>
          <w:p w14:paraId="23744DEF" w14:textId="77777777" w:rsidR="0059567A" w:rsidRPr="0059567A" w:rsidRDefault="0059567A" w:rsidP="0059567A">
            <w:pPr>
              <w:spacing w:before="45"/>
              <w:jc w:val="left"/>
              <w:rPr>
                <w:sz w:val="20"/>
              </w:rPr>
            </w:pPr>
            <w:r w:rsidRPr="0059567A">
              <w:rPr>
                <w:sz w:val="20"/>
              </w:rPr>
              <w:t xml:space="preserve"> дер. Ганьково, ул. Школьная, д.14</w:t>
            </w:r>
          </w:p>
          <w:p w14:paraId="3FDE85FE" w14:textId="77777777" w:rsidR="0059567A" w:rsidRPr="0059567A" w:rsidRDefault="0059567A" w:rsidP="0059567A">
            <w:pPr>
              <w:spacing w:before="45"/>
              <w:jc w:val="left"/>
              <w:rPr>
                <w:sz w:val="20"/>
              </w:rPr>
            </w:pPr>
            <w:r w:rsidRPr="0059567A">
              <w:rPr>
                <w:sz w:val="20"/>
              </w:rPr>
              <w:t xml:space="preserve">http://gank14.tikhvin-ou.ru </w:t>
            </w:r>
          </w:p>
        </w:tc>
        <w:tc>
          <w:tcPr>
            <w:tcW w:w="1299" w:type="pct"/>
            <w:tcBorders>
              <w:top w:val="single" w:sz="4" w:space="0" w:color="auto"/>
              <w:left w:val="single" w:sz="4" w:space="0" w:color="auto"/>
              <w:bottom w:val="single" w:sz="4" w:space="0" w:color="auto"/>
              <w:right w:val="single" w:sz="4" w:space="0" w:color="auto"/>
            </w:tcBorders>
          </w:tcPr>
          <w:p w14:paraId="56C735A4" w14:textId="77777777" w:rsidR="0059567A" w:rsidRPr="0059567A" w:rsidRDefault="0059567A" w:rsidP="0059567A">
            <w:pPr>
              <w:jc w:val="left"/>
              <w:rPr>
                <w:sz w:val="20"/>
              </w:rPr>
            </w:pPr>
            <w:r w:rsidRPr="0059567A">
              <w:rPr>
                <w:sz w:val="20"/>
              </w:rPr>
              <w:t>Богданова Ирина Николаевна,</w:t>
            </w:r>
          </w:p>
          <w:p w14:paraId="3361C2A6" w14:textId="77777777" w:rsidR="0059567A" w:rsidRPr="0059567A" w:rsidRDefault="0059567A" w:rsidP="0059567A">
            <w:pPr>
              <w:jc w:val="left"/>
              <w:rPr>
                <w:sz w:val="20"/>
              </w:rPr>
            </w:pPr>
            <w:r w:rsidRPr="0059567A">
              <w:rPr>
                <w:sz w:val="20"/>
              </w:rPr>
              <w:t>т/ф (881367)41-282,</w:t>
            </w:r>
          </w:p>
          <w:p w14:paraId="48752DA0" w14:textId="77777777" w:rsidR="0059567A" w:rsidRPr="0059567A" w:rsidRDefault="0059567A" w:rsidP="0059567A">
            <w:pPr>
              <w:jc w:val="left"/>
              <w:rPr>
                <w:sz w:val="20"/>
              </w:rPr>
            </w:pPr>
            <w:r w:rsidRPr="0059567A">
              <w:rPr>
                <w:sz w:val="20"/>
              </w:rPr>
              <w:t>gank14@mail.ru</w:t>
            </w:r>
            <w:r w:rsidRPr="0059567A">
              <w:rPr>
                <w:sz w:val="20"/>
                <w:u w:val="single"/>
              </w:rPr>
              <w:t xml:space="preserve"> </w:t>
            </w:r>
          </w:p>
          <w:p w14:paraId="52642C5D" w14:textId="77777777" w:rsidR="0059567A" w:rsidRPr="0059567A" w:rsidRDefault="0059567A" w:rsidP="0059567A">
            <w:pPr>
              <w:spacing w:before="100" w:beforeAutospacing="1"/>
              <w:jc w:val="left"/>
              <w:rPr>
                <w:sz w:val="20"/>
              </w:rPr>
            </w:pPr>
          </w:p>
        </w:tc>
        <w:tc>
          <w:tcPr>
            <w:tcW w:w="1234" w:type="pct"/>
            <w:tcBorders>
              <w:top w:val="single" w:sz="4" w:space="0" w:color="auto"/>
              <w:left w:val="single" w:sz="4" w:space="0" w:color="auto"/>
              <w:bottom w:val="single" w:sz="4" w:space="0" w:color="auto"/>
              <w:right w:val="single" w:sz="4" w:space="0" w:color="auto"/>
            </w:tcBorders>
            <w:hideMark/>
          </w:tcPr>
          <w:p w14:paraId="6806D26F" w14:textId="77777777" w:rsidR="0059567A" w:rsidRPr="0059567A" w:rsidRDefault="0059567A" w:rsidP="0059567A">
            <w:pPr>
              <w:jc w:val="left"/>
              <w:rPr>
                <w:sz w:val="20"/>
              </w:rPr>
            </w:pPr>
            <w:r w:rsidRPr="0059567A">
              <w:rPr>
                <w:sz w:val="20"/>
              </w:rPr>
              <w:t>Понедельник - пятница с 08:00 до17:00, перерыв с 13.00 до 14.00.</w:t>
            </w:r>
          </w:p>
          <w:p w14:paraId="68C3E6AE" w14:textId="77777777" w:rsidR="0059567A" w:rsidRPr="0059567A" w:rsidRDefault="0059567A" w:rsidP="0059567A">
            <w:pPr>
              <w:jc w:val="left"/>
              <w:rPr>
                <w:sz w:val="20"/>
              </w:rPr>
            </w:pPr>
            <w:r w:rsidRPr="0059567A">
              <w:rPr>
                <w:sz w:val="20"/>
              </w:rPr>
              <w:t>Суббота, воскресенье – выходные дни.</w:t>
            </w:r>
          </w:p>
        </w:tc>
      </w:tr>
      <w:tr w:rsidR="0059567A" w:rsidRPr="0059567A" w14:paraId="5233BB01" w14:textId="77777777" w:rsidTr="0059567A">
        <w:tc>
          <w:tcPr>
            <w:tcW w:w="236" w:type="pct"/>
            <w:tcBorders>
              <w:top w:val="single" w:sz="4" w:space="0" w:color="auto"/>
              <w:left w:val="single" w:sz="4" w:space="0" w:color="auto"/>
              <w:bottom w:val="single" w:sz="4" w:space="0" w:color="auto"/>
              <w:right w:val="single" w:sz="4" w:space="0" w:color="auto"/>
            </w:tcBorders>
            <w:hideMark/>
          </w:tcPr>
          <w:p w14:paraId="3F8DAA66" w14:textId="77777777" w:rsidR="0059567A" w:rsidRPr="0059567A" w:rsidRDefault="0059567A" w:rsidP="0059567A">
            <w:pPr>
              <w:jc w:val="left"/>
              <w:rPr>
                <w:bCs/>
                <w:sz w:val="20"/>
              </w:rPr>
            </w:pPr>
            <w:r w:rsidRPr="0059567A">
              <w:rPr>
                <w:bCs/>
                <w:sz w:val="20"/>
              </w:rPr>
              <w:t>11.</w:t>
            </w:r>
          </w:p>
        </w:tc>
        <w:tc>
          <w:tcPr>
            <w:tcW w:w="1122" w:type="pct"/>
            <w:tcBorders>
              <w:top w:val="single" w:sz="4" w:space="0" w:color="auto"/>
              <w:left w:val="single" w:sz="4" w:space="0" w:color="auto"/>
              <w:bottom w:val="single" w:sz="4" w:space="0" w:color="auto"/>
              <w:right w:val="single" w:sz="4" w:space="0" w:color="auto"/>
            </w:tcBorders>
            <w:hideMark/>
          </w:tcPr>
          <w:p w14:paraId="38CEE26C" w14:textId="77777777" w:rsidR="0059567A" w:rsidRPr="0059567A" w:rsidRDefault="0059567A" w:rsidP="0059567A">
            <w:pPr>
              <w:spacing w:before="45"/>
              <w:jc w:val="left"/>
              <w:rPr>
                <w:sz w:val="20"/>
              </w:rPr>
            </w:pPr>
            <w:r w:rsidRPr="0059567A">
              <w:rPr>
                <w:sz w:val="20"/>
              </w:rPr>
              <w:t>Муниципальное общеобразовательное учреждение «Горская основная общеобразовательная школа»</w:t>
            </w:r>
          </w:p>
        </w:tc>
        <w:tc>
          <w:tcPr>
            <w:tcW w:w="1110" w:type="pct"/>
            <w:tcBorders>
              <w:top w:val="single" w:sz="4" w:space="0" w:color="auto"/>
              <w:left w:val="single" w:sz="4" w:space="0" w:color="auto"/>
              <w:bottom w:val="single" w:sz="4" w:space="0" w:color="auto"/>
              <w:right w:val="single" w:sz="4" w:space="0" w:color="auto"/>
            </w:tcBorders>
          </w:tcPr>
          <w:p w14:paraId="73D11B21" w14:textId="77777777" w:rsidR="0059567A" w:rsidRPr="0059567A" w:rsidRDefault="0059567A" w:rsidP="0059567A">
            <w:pPr>
              <w:spacing w:before="45"/>
              <w:jc w:val="left"/>
              <w:rPr>
                <w:sz w:val="20"/>
              </w:rPr>
            </w:pPr>
            <w:r w:rsidRPr="0059567A">
              <w:rPr>
                <w:sz w:val="20"/>
              </w:rPr>
              <w:t>187511, Ленинградская область, Тихвинский район, дер. Горка, ул. Центральная, д.33</w:t>
            </w:r>
          </w:p>
          <w:p w14:paraId="380AAF49" w14:textId="77777777" w:rsidR="0059567A" w:rsidRPr="0059567A" w:rsidRDefault="0059567A" w:rsidP="0059567A">
            <w:pPr>
              <w:spacing w:before="45"/>
              <w:jc w:val="left"/>
              <w:rPr>
                <w:sz w:val="20"/>
              </w:rPr>
            </w:pPr>
            <w:r w:rsidRPr="0059567A">
              <w:rPr>
                <w:sz w:val="20"/>
              </w:rPr>
              <w:t xml:space="preserve">http://ooshgorka.ucoz.net </w:t>
            </w:r>
          </w:p>
        </w:tc>
        <w:tc>
          <w:tcPr>
            <w:tcW w:w="1299" w:type="pct"/>
            <w:tcBorders>
              <w:top w:val="single" w:sz="4" w:space="0" w:color="auto"/>
              <w:left w:val="single" w:sz="4" w:space="0" w:color="auto"/>
              <w:bottom w:val="single" w:sz="4" w:space="0" w:color="auto"/>
              <w:right w:val="single" w:sz="4" w:space="0" w:color="auto"/>
            </w:tcBorders>
          </w:tcPr>
          <w:p w14:paraId="0CF34563" w14:textId="77777777" w:rsidR="0059567A" w:rsidRPr="0059567A" w:rsidRDefault="0059567A" w:rsidP="0059567A">
            <w:pPr>
              <w:jc w:val="left"/>
              <w:rPr>
                <w:sz w:val="20"/>
              </w:rPr>
            </w:pPr>
            <w:r w:rsidRPr="0059567A">
              <w:rPr>
                <w:sz w:val="20"/>
              </w:rPr>
              <w:t>Прокопьева </w:t>
            </w:r>
            <w:r w:rsidRPr="0059567A">
              <w:rPr>
                <w:sz w:val="20"/>
              </w:rPr>
              <w:br/>
              <w:t>Елена Викторовна,</w:t>
            </w:r>
          </w:p>
          <w:p w14:paraId="6BB98D7A" w14:textId="77777777" w:rsidR="0059567A" w:rsidRPr="0059567A" w:rsidRDefault="0059567A" w:rsidP="0059567A">
            <w:pPr>
              <w:jc w:val="left"/>
              <w:rPr>
                <w:sz w:val="20"/>
              </w:rPr>
            </w:pPr>
            <w:r w:rsidRPr="0059567A">
              <w:rPr>
                <w:sz w:val="20"/>
              </w:rPr>
              <w:t> т/ф (881-67)39-133,</w:t>
            </w:r>
          </w:p>
          <w:p w14:paraId="48756919" w14:textId="77777777" w:rsidR="0059567A" w:rsidRPr="0059567A" w:rsidRDefault="0059567A" w:rsidP="0059567A">
            <w:pPr>
              <w:spacing w:before="100" w:beforeAutospacing="1"/>
              <w:jc w:val="left"/>
              <w:rPr>
                <w:sz w:val="20"/>
              </w:rPr>
            </w:pPr>
            <w:hyperlink r:id="rId44" w:tgtFrame="_blank" w:history="1">
              <w:r w:rsidRPr="0059567A">
                <w:rPr>
                  <w:sz w:val="20"/>
                  <w:shd w:val="clear" w:color="auto" w:fill="FFFFFF"/>
                </w:rPr>
                <w:t>gorskaya_shkola@mail.ru</w:t>
              </w:r>
            </w:hyperlink>
          </w:p>
        </w:tc>
        <w:tc>
          <w:tcPr>
            <w:tcW w:w="1234" w:type="pct"/>
            <w:tcBorders>
              <w:top w:val="single" w:sz="4" w:space="0" w:color="auto"/>
              <w:left w:val="single" w:sz="4" w:space="0" w:color="auto"/>
              <w:bottom w:val="single" w:sz="4" w:space="0" w:color="auto"/>
              <w:right w:val="single" w:sz="4" w:space="0" w:color="auto"/>
            </w:tcBorders>
            <w:hideMark/>
          </w:tcPr>
          <w:p w14:paraId="5B4DAD96" w14:textId="77777777" w:rsidR="0059567A" w:rsidRPr="0059567A" w:rsidRDefault="0059567A" w:rsidP="0059567A">
            <w:pPr>
              <w:jc w:val="left"/>
              <w:rPr>
                <w:sz w:val="20"/>
              </w:rPr>
            </w:pPr>
            <w:r w:rsidRPr="0059567A">
              <w:rPr>
                <w:sz w:val="20"/>
              </w:rPr>
              <w:t xml:space="preserve">Понедельник-пятница с 08:00 до 18:00, без перерыва. </w:t>
            </w:r>
          </w:p>
          <w:p w14:paraId="4E093499" w14:textId="77777777" w:rsidR="0059567A" w:rsidRPr="0059567A" w:rsidRDefault="0059567A" w:rsidP="0059567A">
            <w:pPr>
              <w:jc w:val="left"/>
              <w:rPr>
                <w:sz w:val="20"/>
              </w:rPr>
            </w:pPr>
            <w:r w:rsidRPr="0059567A">
              <w:rPr>
                <w:sz w:val="20"/>
              </w:rPr>
              <w:t>Суббота, воскресенье - выходной.</w:t>
            </w:r>
          </w:p>
        </w:tc>
      </w:tr>
      <w:tr w:rsidR="0059567A" w:rsidRPr="0059567A" w14:paraId="2912EFF4" w14:textId="77777777" w:rsidTr="0059567A">
        <w:trPr>
          <w:trHeight w:val="1165"/>
        </w:trPr>
        <w:tc>
          <w:tcPr>
            <w:tcW w:w="236" w:type="pct"/>
            <w:tcBorders>
              <w:top w:val="single" w:sz="4" w:space="0" w:color="auto"/>
              <w:left w:val="single" w:sz="4" w:space="0" w:color="auto"/>
              <w:bottom w:val="single" w:sz="4" w:space="0" w:color="auto"/>
              <w:right w:val="single" w:sz="4" w:space="0" w:color="auto"/>
            </w:tcBorders>
            <w:hideMark/>
          </w:tcPr>
          <w:p w14:paraId="259A0502" w14:textId="77777777" w:rsidR="0059567A" w:rsidRPr="0059567A" w:rsidRDefault="0059567A" w:rsidP="0059567A">
            <w:pPr>
              <w:jc w:val="left"/>
              <w:rPr>
                <w:bCs/>
                <w:sz w:val="20"/>
              </w:rPr>
            </w:pPr>
            <w:r w:rsidRPr="0059567A">
              <w:rPr>
                <w:bCs/>
                <w:sz w:val="20"/>
              </w:rPr>
              <w:t>12.</w:t>
            </w:r>
          </w:p>
        </w:tc>
        <w:tc>
          <w:tcPr>
            <w:tcW w:w="1122" w:type="pct"/>
            <w:tcBorders>
              <w:top w:val="single" w:sz="4" w:space="0" w:color="auto"/>
              <w:left w:val="single" w:sz="4" w:space="0" w:color="auto"/>
              <w:bottom w:val="single" w:sz="4" w:space="0" w:color="auto"/>
              <w:right w:val="single" w:sz="4" w:space="0" w:color="auto"/>
            </w:tcBorders>
            <w:hideMark/>
          </w:tcPr>
          <w:p w14:paraId="20BEE9EE" w14:textId="77777777" w:rsidR="0059567A" w:rsidRPr="0059567A" w:rsidRDefault="0059567A" w:rsidP="0059567A">
            <w:pPr>
              <w:spacing w:before="45"/>
              <w:jc w:val="left"/>
              <w:rPr>
                <w:sz w:val="20"/>
              </w:rPr>
            </w:pPr>
            <w:r w:rsidRPr="0059567A">
              <w:rPr>
                <w:sz w:val="20"/>
              </w:rPr>
              <w:t>Муниципальное общеобразовательное учреждение «</w:t>
            </w:r>
            <w:proofErr w:type="spellStart"/>
            <w:r w:rsidRPr="0059567A">
              <w:rPr>
                <w:sz w:val="20"/>
              </w:rPr>
              <w:t>Ерёминогорская</w:t>
            </w:r>
            <w:proofErr w:type="spellEnd"/>
            <w:r w:rsidRPr="0059567A">
              <w:rPr>
                <w:sz w:val="20"/>
              </w:rPr>
              <w:t xml:space="preserve"> основная общеобразовательная школа»</w:t>
            </w:r>
          </w:p>
        </w:tc>
        <w:tc>
          <w:tcPr>
            <w:tcW w:w="1110" w:type="pct"/>
            <w:tcBorders>
              <w:top w:val="single" w:sz="4" w:space="0" w:color="auto"/>
              <w:left w:val="single" w:sz="4" w:space="0" w:color="auto"/>
              <w:bottom w:val="single" w:sz="4" w:space="0" w:color="auto"/>
              <w:right w:val="single" w:sz="4" w:space="0" w:color="auto"/>
            </w:tcBorders>
          </w:tcPr>
          <w:p w14:paraId="57211EE2" w14:textId="77777777" w:rsidR="0059567A" w:rsidRPr="0059567A" w:rsidRDefault="0059567A" w:rsidP="0059567A">
            <w:pPr>
              <w:spacing w:before="45"/>
              <w:jc w:val="left"/>
              <w:rPr>
                <w:sz w:val="20"/>
              </w:rPr>
            </w:pPr>
            <w:r w:rsidRPr="0059567A">
              <w:rPr>
                <w:sz w:val="20"/>
              </w:rPr>
              <w:t>187522, Ленинградская область, Тихвинский район, дер. Ерёмина Гора, ул. Народная, д.77</w:t>
            </w:r>
          </w:p>
          <w:p w14:paraId="2CAAB29F" w14:textId="77777777" w:rsidR="0059567A" w:rsidRPr="0059567A" w:rsidRDefault="0059567A" w:rsidP="0059567A">
            <w:pPr>
              <w:spacing w:before="45"/>
              <w:jc w:val="left"/>
              <w:rPr>
                <w:sz w:val="20"/>
              </w:rPr>
            </w:pPr>
            <w:r w:rsidRPr="0059567A">
              <w:rPr>
                <w:sz w:val="20"/>
              </w:rPr>
              <w:t xml:space="preserve">http://eremschool.ru </w:t>
            </w:r>
          </w:p>
        </w:tc>
        <w:tc>
          <w:tcPr>
            <w:tcW w:w="1299" w:type="pct"/>
            <w:tcBorders>
              <w:top w:val="single" w:sz="4" w:space="0" w:color="auto"/>
              <w:left w:val="single" w:sz="4" w:space="0" w:color="auto"/>
              <w:bottom w:val="single" w:sz="4" w:space="0" w:color="auto"/>
              <w:right w:val="single" w:sz="4" w:space="0" w:color="auto"/>
            </w:tcBorders>
          </w:tcPr>
          <w:p w14:paraId="2B935488" w14:textId="77777777" w:rsidR="0059567A" w:rsidRPr="0059567A" w:rsidRDefault="0059567A" w:rsidP="0059567A">
            <w:pPr>
              <w:jc w:val="left"/>
              <w:rPr>
                <w:sz w:val="20"/>
              </w:rPr>
            </w:pPr>
            <w:proofErr w:type="spellStart"/>
            <w:r w:rsidRPr="0059567A">
              <w:rPr>
                <w:sz w:val="20"/>
              </w:rPr>
              <w:t>Бенцева</w:t>
            </w:r>
            <w:proofErr w:type="spellEnd"/>
            <w:r w:rsidRPr="0059567A">
              <w:rPr>
                <w:sz w:val="20"/>
              </w:rPr>
              <w:t> </w:t>
            </w:r>
            <w:r w:rsidRPr="0059567A">
              <w:rPr>
                <w:sz w:val="20"/>
              </w:rPr>
              <w:br/>
              <w:t xml:space="preserve">Галина Михайловна, </w:t>
            </w:r>
          </w:p>
          <w:p w14:paraId="4E1EA5EB" w14:textId="77777777" w:rsidR="0059567A" w:rsidRPr="0059567A" w:rsidRDefault="0059567A" w:rsidP="0059567A">
            <w:pPr>
              <w:jc w:val="left"/>
              <w:rPr>
                <w:sz w:val="20"/>
              </w:rPr>
            </w:pPr>
            <w:r w:rsidRPr="0059567A">
              <w:rPr>
                <w:sz w:val="20"/>
              </w:rPr>
              <w:t>т/ф (881367)45-583,</w:t>
            </w:r>
          </w:p>
          <w:p w14:paraId="08D01146" w14:textId="77777777" w:rsidR="0059567A" w:rsidRPr="0059567A" w:rsidRDefault="0059567A" w:rsidP="0059567A">
            <w:pPr>
              <w:jc w:val="left"/>
              <w:rPr>
                <w:sz w:val="20"/>
              </w:rPr>
            </w:pPr>
            <w:r w:rsidRPr="0059567A">
              <w:rPr>
                <w:sz w:val="20"/>
              </w:rPr>
              <w:t>erem_scool@mail.ru</w:t>
            </w:r>
            <w:r w:rsidRPr="0059567A">
              <w:rPr>
                <w:sz w:val="20"/>
                <w:u w:val="single"/>
              </w:rPr>
              <w:t xml:space="preserve"> </w:t>
            </w:r>
          </w:p>
          <w:p w14:paraId="3133694C" w14:textId="77777777" w:rsidR="0059567A" w:rsidRPr="0059567A" w:rsidRDefault="0059567A" w:rsidP="0059567A">
            <w:pPr>
              <w:spacing w:before="100" w:beforeAutospacing="1"/>
              <w:jc w:val="left"/>
              <w:rPr>
                <w:sz w:val="20"/>
              </w:rPr>
            </w:pPr>
          </w:p>
        </w:tc>
        <w:tc>
          <w:tcPr>
            <w:tcW w:w="1234" w:type="pct"/>
            <w:tcBorders>
              <w:top w:val="single" w:sz="4" w:space="0" w:color="auto"/>
              <w:left w:val="single" w:sz="4" w:space="0" w:color="auto"/>
              <w:bottom w:val="single" w:sz="4" w:space="0" w:color="auto"/>
              <w:right w:val="single" w:sz="4" w:space="0" w:color="auto"/>
            </w:tcBorders>
            <w:hideMark/>
          </w:tcPr>
          <w:p w14:paraId="1C5B4B4C" w14:textId="77777777" w:rsidR="0059567A" w:rsidRPr="0059567A" w:rsidRDefault="0059567A" w:rsidP="0059567A">
            <w:pPr>
              <w:spacing w:before="45"/>
              <w:jc w:val="left"/>
              <w:rPr>
                <w:sz w:val="20"/>
              </w:rPr>
            </w:pPr>
            <w:r w:rsidRPr="0059567A">
              <w:rPr>
                <w:sz w:val="20"/>
              </w:rPr>
              <w:t>Понедельник - пятница с 07:30 до 18:30, без перерыва.</w:t>
            </w:r>
          </w:p>
          <w:p w14:paraId="75646F68" w14:textId="77777777" w:rsidR="0059567A" w:rsidRPr="0059567A" w:rsidRDefault="0059567A" w:rsidP="0059567A">
            <w:pPr>
              <w:spacing w:before="45"/>
              <w:jc w:val="left"/>
              <w:rPr>
                <w:sz w:val="20"/>
              </w:rPr>
            </w:pPr>
            <w:r w:rsidRPr="0059567A">
              <w:rPr>
                <w:sz w:val="20"/>
              </w:rPr>
              <w:t>Суббота, воскресенье - выходные дни.</w:t>
            </w:r>
          </w:p>
        </w:tc>
      </w:tr>
      <w:tr w:rsidR="0059567A" w:rsidRPr="0059567A" w14:paraId="58E8ED04" w14:textId="77777777" w:rsidTr="0059567A">
        <w:tc>
          <w:tcPr>
            <w:tcW w:w="236" w:type="pct"/>
            <w:tcBorders>
              <w:top w:val="single" w:sz="4" w:space="0" w:color="auto"/>
              <w:left w:val="single" w:sz="4" w:space="0" w:color="auto"/>
              <w:bottom w:val="single" w:sz="4" w:space="0" w:color="auto"/>
              <w:right w:val="single" w:sz="4" w:space="0" w:color="auto"/>
            </w:tcBorders>
            <w:hideMark/>
          </w:tcPr>
          <w:p w14:paraId="568C3131" w14:textId="77777777" w:rsidR="0059567A" w:rsidRPr="0059567A" w:rsidRDefault="0059567A" w:rsidP="0059567A">
            <w:pPr>
              <w:jc w:val="left"/>
              <w:rPr>
                <w:bCs/>
                <w:sz w:val="20"/>
              </w:rPr>
            </w:pPr>
            <w:r w:rsidRPr="0059567A">
              <w:rPr>
                <w:bCs/>
                <w:sz w:val="20"/>
              </w:rPr>
              <w:t>13.</w:t>
            </w:r>
          </w:p>
        </w:tc>
        <w:tc>
          <w:tcPr>
            <w:tcW w:w="1122" w:type="pct"/>
            <w:tcBorders>
              <w:top w:val="single" w:sz="4" w:space="0" w:color="auto"/>
              <w:left w:val="single" w:sz="4" w:space="0" w:color="auto"/>
              <w:bottom w:val="single" w:sz="4" w:space="0" w:color="auto"/>
              <w:right w:val="single" w:sz="4" w:space="0" w:color="auto"/>
            </w:tcBorders>
            <w:hideMark/>
          </w:tcPr>
          <w:p w14:paraId="5B47FE90" w14:textId="77777777" w:rsidR="0059567A" w:rsidRPr="0059567A" w:rsidRDefault="0059567A" w:rsidP="0059567A">
            <w:pPr>
              <w:spacing w:before="45"/>
              <w:jc w:val="left"/>
              <w:rPr>
                <w:sz w:val="20"/>
              </w:rPr>
            </w:pPr>
            <w:r w:rsidRPr="0059567A">
              <w:rPr>
                <w:sz w:val="20"/>
              </w:rPr>
              <w:t>Муниципальное общеобразовательное учреждение «Ильинская основная общеобразовательная школа»</w:t>
            </w:r>
          </w:p>
        </w:tc>
        <w:tc>
          <w:tcPr>
            <w:tcW w:w="1110" w:type="pct"/>
            <w:tcBorders>
              <w:top w:val="single" w:sz="4" w:space="0" w:color="auto"/>
              <w:left w:val="single" w:sz="4" w:space="0" w:color="auto"/>
              <w:bottom w:val="single" w:sz="4" w:space="0" w:color="auto"/>
              <w:right w:val="single" w:sz="4" w:space="0" w:color="auto"/>
            </w:tcBorders>
            <w:hideMark/>
          </w:tcPr>
          <w:p w14:paraId="73FDCB60" w14:textId="77777777" w:rsidR="0059567A" w:rsidRPr="0059567A" w:rsidRDefault="0059567A" w:rsidP="0059567A">
            <w:pPr>
              <w:jc w:val="left"/>
              <w:rPr>
                <w:sz w:val="20"/>
              </w:rPr>
            </w:pPr>
            <w:r w:rsidRPr="0059567A">
              <w:rPr>
                <w:sz w:val="20"/>
              </w:rPr>
              <w:t xml:space="preserve">187509, Ленинградская область, Тихвинский район, </w:t>
            </w:r>
          </w:p>
          <w:p w14:paraId="6A7025BF" w14:textId="77777777" w:rsidR="0059567A" w:rsidRPr="0059567A" w:rsidRDefault="0059567A" w:rsidP="0059567A">
            <w:pPr>
              <w:jc w:val="left"/>
              <w:rPr>
                <w:sz w:val="20"/>
              </w:rPr>
            </w:pPr>
            <w:r w:rsidRPr="0059567A">
              <w:rPr>
                <w:sz w:val="20"/>
              </w:rPr>
              <w:t xml:space="preserve">пос. </w:t>
            </w:r>
            <w:proofErr w:type="spellStart"/>
            <w:r w:rsidRPr="0059567A">
              <w:rPr>
                <w:sz w:val="20"/>
              </w:rPr>
              <w:t>Цвылёво</w:t>
            </w:r>
            <w:proofErr w:type="spellEnd"/>
            <w:r w:rsidRPr="0059567A">
              <w:rPr>
                <w:sz w:val="20"/>
              </w:rPr>
              <w:t>, д. 46А</w:t>
            </w:r>
          </w:p>
          <w:p w14:paraId="6B650499" w14:textId="77777777" w:rsidR="0059567A" w:rsidRPr="0059567A" w:rsidRDefault="0059567A" w:rsidP="0059567A">
            <w:pPr>
              <w:jc w:val="left"/>
              <w:rPr>
                <w:sz w:val="20"/>
              </w:rPr>
            </w:pPr>
            <w:hyperlink r:id="rId45" w:tgtFrame="_blank" w:history="1">
              <w:r w:rsidRPr="0059567A">
                <w:rPr>
                  <w:sz w:val="20"/>
                  <w:shd w:val="clear" w:color="auto" w:fill="FFFFFF"/>
                </w:rPr>
                <w:t>http://ooshilinka.lo.eduru.ru</w:t>
              </w:r>
            </w:hyperlink>
          </w:p>
        </w:tc>
        <w:tc>
          <w:tcPr>
            <w:tcW w:w="1299" w:type="pct"/>
            <w:tcBorders>
              <w:top w:val="single" w:sz="4" w:space="0" w:color="auto"/>
              <w:left w:val="single" w:sz="4" w:space="0" w:color="auto"/>
              <w:bottom w:val="single" w:sz="4" w:space="0" w:color="auto"/>
              <w:right w:val="single" w:sz="4" w:space="0" w:color="auto"/>
            </w:tcBorders>
          </w:tcPr>
          <w:p w14:paraId="1D6E5739" w14:textId="77777777" w:rsidR="0059567A" w:rsidRPr="0059567A" w:rsidRDefault="0059567A" w:rsidP="0059567A">
            <w:pPr>
              <w:spacing w:before="45"/>
              <w:jc w:val="left"/>
              <w:rPr>
                <w:sz w:val="20"/>
              </w:rPr>
            </w:pPr>
            <w:proofErr w:type="spellStart"/>
            <w:r w:rsidRPr="0059567A">
              <w:rPr>
                <w:sz w:val="20"/>
              </w:rPr>
              <w:t>Гриц</w:t>
            </w:r>
            <w:proofErr w:type="spellEnd"/>
            <w:r w:rsidRPr="0059567A">
              <w:rPr>
                <w:sz w:val="20"/>
              </w:rPr>
              <w:t> </w:t>
            </w:r>
            <w:r w:rsidRPr="0059567A">
              <w:rPr>
                <w:sz w:val="20"/>
              </w:rPr>
              <w:br/>
              <w:t xml:space="preserve">Людмила Александровна, </w:t>
            </w:r>
          </w:p>
          <w:p w14:paraId="2D14E014" w14:textId="77777777" w:rsidR="0059567A" w:rsidRPr="0059567A" w:rsidRDefault="0059567A" w:rsidP="0059567A">
            <w:pPr>
              <w:spacing w:before="45"/>
              <w:jc w:val="left"/>
              <w:rPr>
                <w:sz w:val="20"/>
              </w:rPr>
            </w:pPr>
            <w:r w:rsidRPr="0059567A">
              <w:rPr>
                <w:sz w:val="20"/>
              </w:rPr>
              <w:t xml:space="preserve">т/ф (881367)37-516, </w:t>
            </w:r>
          </w:p>
          <w:p w14:paraId="14E525DA" w14:textId="77777777" w:rsidR="0059567A" w:rsidRPr="0059567A" w:rsidRDefault="0059567A" w:rsidP="0059567A">
            <w:pPr>
              <w:spacing w:before="100" w:beforeAutospacing="1"/>
              <w:jc w:val="left"/>
              <w:rPr>
                <w:sz w:val="20"/>
              </w:rPr>
            </w:pPr>
            <w:hyperlink r:id="rId46" w:history="1">
              <w:r w:rsidRPr="0059567A">
                <w:rPr>
                  <w:sz w:val="20"/>
                  <w:shd w:val="clear" w:color="auto" w:fill="FFFFFF"/>
                </w:rPr>
                <w:t>ilinskaya.oosh@mail.ru</w:t>
              </w:r>
            </w:hyperlink>
          </w:p>
        </w:tc>
        <w:tc>
          <w:tcPr>
            <w:tcW w:w="1234" w:type="pct"/>
            <w:tcBorders>
              <w:top w:val="single" w:sz="4" w:space="0" w:color="auto"/>
              <w:left w:val="single" w:sz="4" w:space="0" w:color="auto"/>
              <w:bottom w:val="single" w:sz="4" w:space="0" w:color="auto"/>
              <w:right w:val="single" w:sz="4" w:space="0" w:color="auto"/>
            </w:tcBorders>
            <w:hideMark/>
          </w:tcPr>
          <w:p w14:paraId="35E9D3B8" w14:textId="77777777" w:rsidR="0059567A" w:rsidRPr="0059567A" w:rsidRDefault="0059567A" w:rsidP="0059567A">
            <w:pPr>
              <w:spacing w:before="45"/>
              <w:jc w:val="left"/>
              <w:rPr>
                <w:rFonts w:eastAsia="Calibri"/>
                <w:sz w:val="20"/>
              </w:rPr>
            </w:pPr>
            <w:r w:rsidRPr="0059567A">
              <w:rPr>
                <w:rFonts w:eastAsia="Calibri"/>
                <w:sz w:val="20"/>
              </w:rPr>
              <w:t>Понедельник-пятница с 08.00 до 17.00 без перерыва.</w:t>
            </w:r>
          </w:p>
          <w:p w14:paraId="666C042C" w14:textId="77777777" w:rsidR="0059567A" w:rsidRPr="0059567A" w:rsidRDefault="0059567A" w:rsidP="0059567A">
            <w:pPr>
              <w:spacing w:before="45"/>
              <w:jc w:val="left"/>
              <w:rPr>
                <w:sz w:val="20"/>
              </w:rPr>
            </w:pPr>
            <w:r w:rsidRPr="0059567A">
              <w:rPr>
                <w:rFonts w:eastAsia="Calibri"/>
                <w:sz w:val="20"/>
              </w:rPr>
              <w:t>Суббота, воскресенье - выходные  дни</w:t>
            </w:r>
          </w:p>
        </w:tc>
      </w:tr>
      <w:tr w:rsidR="0059567A" w:rsidRPr="0059567A" w14:paraId="171B0F28" w14:textId="77777777" w:rsidTr="0059567A">
        <w:tc>
          <w:tcPr>
            <w:tcW w:w="236" w:type="pct"/>
            <w:tcBorders>
              <w:top w:val="single" w:sz="4" w:space="0" w:color="auto"/>
              <w:left w:val="single" w:sz="4" w:space="0" w:color="auto"/>
              <w:bottom w:val="single" w:sz="4" w:space="0" w:color="auto"/>
              <w:right w:val="single" w:sz="4" w:space="0" w:color="auto"/>
            </w:tcBorders>
            <w:hideMark/>
          </w:tcPr>
          <w:p w14:paraId="7AD994E8" w14:textId="77777777" w:rsidR="0059567A" w:rsidRPr="0059567A" w:rsidRDefault="0059567A" w:rsidP="0059567A">
            <w:pPr>
              <w:jc w:val="left"/>
              <w:rPr>
                <w:bCs/>
                <w:sz w:val="20"/>
              </w:rPr>
            </w:pPr>
            <w:r w:rsidRPr="0059567A">
              <w:rPr>
                <w:bCs/>
                <w:sz w:val="20"/>
              </w:rPr>
              <w:t>14.</w:t>
            </w:r>
          </w:p>
        </w:tc>
        <w:tc>
          <w:tcPr>
            <w:tcW w:w="1122" w:type="pct"/>
            <w:tcBorders>
              <w:top w:val="single" w:sz="4" w:space="0" w:color="auto"/>
              <w:left w:val="single" w:sz="4" w:space="0" w:color="auto"/>
              <w:bottom w:val="single" w:sz="4" w:space="0" w:color="auto"/>
              <w:right w:val="single" w:sz="4" w:space="0" w:color="auto"/>
            </w:tcBorders>
            <w:hideMark/>
          </w:tcPr>
          <w:p w14:paraId="08327C0D" w14:textId="77777777" w:rsidR="0059567A" w:rsidRPr="0059567A" w:rsidRDefault="0059567A" w:rsidP="0059567A">
            <w:pPr>
              <w:spacing w:before="45"/>
              <w:jc w:val="left"/>
              <w:rPr>
                <w:sz w:val="20"/>
              </w:rPr>
            </w:pPr>
            <w:r w:rsidRPr="0059567A">
              <w:rPr>
                <w:sz w:val="20"/>
              </w:rPr>
              <w:t>Муниципальное общеобразовательное учреждение «</w:t>
            </w:r>
            <w:proofErr w:type="spellStart"/>
            <w:r w:rsidRPr="0059567A">
              <w:rPr>
                <w:sz w:val="20"/>
              </w:rPr>
              <w:t>Коськовская</w:t>
            </w:r>
            <w:proofErr w:type="spellEnd"/>
            <w:r w:rsidRPr="0059567A">
              <w:rPr>
                <w:sz w:val="20"/>
              </w:rPr>
              <w:t xml:space="preserve"> основная общеобразовательная школа»</w:t>
            </w:r>
          </w:p>
        </w:tc>
        <w:tc>
          <w:tcPr>
            <w:tcW w:w="1110" w:type="pct"/>
            <w:tcBorders>
              <w:top w:val="single" w:sz="4" w:space="0" w:color="auto"/>
              <w:left w:val="single" w:sz="4" w:space="0" w:color="auto"/>
              <w:bottom w:val="single" w:sz="4" w:space="0" w:color="auto"/>
              <w:right w:val="single" w:sz="4" w:space="0" w:color="auto"/>
            </w:tcBorders>
            <w:hideMark/>
          </w:tcPr>
          <w:p w14:paraId="13CDA444" w14:textId="77777777" w:rsidR="0059567A" w:rsidRPr="0059567A" w:rsidRDefault="0059567A" w:rsidP="0059567A">
            <w:pPr>
              <w:jc w:val="left"/>
              <w:rPr>
                <w:sz w:val="20"/>
              </w:rPr>
            </w:pPr>
            <w:r w:rsidRPr="0059567A">
              <w:rPr>
                <w:sz w:val="20"/>
              </w:rPr>
              <w:t>187513, Ленинградская область, Тихвинский район,</w:t>
            </w:r>
          </w:p>
          <w:p w14:paraId="53237841" w14:textId="77777777" w:rsidR="0059567A" w:rsidRPr="0059567A" w:rsidRDefault="0059567A" w:rsidP="0059567A">
            <w:pPr>
              <w:jc w:val="left"/>
              <w:rPr>
                <w:sz w:val="20"/>
              </w:rPr>
            </w:pPr>
            <w:r w:rsidRPr="0059567A">
              <w:rPr>
                <w:sz w:val="20"/>
              </w:rPr>
              <w:t xml:space="preserve">дер. Коськово, </w:t>
            </w:r>
          </w:p>
          <w:p w14:paraId="12C92E42" w14:textId="77777777" w:rsidR="0059567A" w:rsidRPr="0059567A" w:rsidRDefault="0059567A" w:rsidP="0059567A">
            <w:pPr>
              <w:jc w:val="left"/>
              <w:rPr>
                <w:sz w:val="20"/>
              </w:rPr>
            </w:pPr>
            <w:r w:rsidRPr="0059567A">
              <w:rPr>
                <w:sz w:val="20"/>
              </w:rPr>
              <w:t>ул. Школьная, д 4.</w:t>
            </w:r>
          </w:p>
          <w:p w14:paraId="4B0048E2" w14:textId="77777777" w:rsidR="0059567A" w:rsidRPr="0059567A" w:rsidRDefault="0059567A" w:rsidP="0059567A">
            <w:pPr>
              <w:jc w:val="left"/>
              <w:rPr>
                <w:sz w:val="20"/>
              </w:rPr>
            </w:pPr>
            <w:r w:rsidRPr="0059567A">
              <w:rPr>
                <w:sz w:val="20"/>
              </w:rPr>
              <w:t xml:space="preserve">http://koskovo.ucoz.ru </w:t>
            </w:r>
          </w:p>
        </w:tc>
        <w:tc>
          <w:tcPr>
            <w:tcW w:w="1299" w:type="pct"/>
            <w:tcBorders>
              <w:top w:val="single" w:sz="4" w:space="0" w:color="auto"/>
              <w:left w:val="single" w:sz="4" w:space="0" w:color="auto"/>
              <w:bottom w:val="single" w:sz="4" w:space="0" w:color="auto"/>
              <w:right w:val="single" w:sz="4" w:space="0" w:color="auto"/>
            </w:tcBorders>
          </w:tcPr>
          <w:p w14:paraId="64F8D4B3" w14:textId="77777777" w:rsidR="0059567A" w:rsidRPr="0059567A" w:rsidRDefault="0059567A" w:rsidP="0059567A">
            <w:pPr>
              <w:spacing w:before="45"/>
              <w:jc w:val="left"/>
              <w:rPr>
                <w:sz w:val="20"/>
              </w:rPr>
            </w:pPr>
            <w:r w:rsidRPr="0059567A">
              <w:rPr>
                <w:sz w:val="20"/>
              </w:rPr>
              <w:t>Смирнова </w:t>
            </w:r>
            <w:r w:rsidRPr="0059567A">
              <w:rPr>
                <w:sz w:val="20"/>
              </w:rPr>
              <w:br/>
              <w:t xml:space="preserve">Тамара Анатольевна, </w:t>
            </w:r>
          </w:p>
          <w:p w14:paraId="3904C59F" w14:textId="77777777" w:rsidR="0059567A" w:rsidRPr="0059567A" w:rsidRDefault="0059567A" w:rsidP="0059567A">
            <w:pPr>
              <w:spacing w:before="45"/>
              <w:jc w:val="left"/>
              <w:rPr>
                <w:sz w:val="20"/>
              </w:rPr>
            </w:pPr>
            <w:r w:rsidRPr="0059567A">
              <w:rPr>
                <w:sz w:val="20"/>
              </w:rPr>
              <w:t>т/ф (881367)43-160, koskovo_scola.ru@mail.ru</w:t>
            </w:r>
            <w:r w:rsidRPr="0059567A">
              <w:rPr>
                <w:sz w:val="20"/>
                <w:u w:val="single"/>
              </w:rPr>
              <w:t xml:space="preserve"> </w:t>
            </w:r>
          </w:p>
          <w:p w14:paraId="071E4280" w14:textId="77777777" w:rsidR="0059567A" w:rsidRPr="0059567A" w:rsidRDefault="0059567A" w:rsidP="0059567A">
            <w:pPr>
              <w:spacing w:before="100" w:beforeAutospacing="1"/>
              <w:jc w:val="left"/>
              <w:rPr>
                <w:sz w:val="20"/>
              </w:rPr>
            </w:pPr>
          </w:p>
        </w:tc>
        <w:tc>
          <w:tcPr>
            <w:tcW w:w="1234" w:type="pct"/>
            <w:tcBorders>
              <w:top w:val="single" w:sz="4" w:space="0" w:color="auto"/>
              <w:left w:val="single" w:sz="4" w:space="0" w:color="auto"/>
              <w:bottom w:val="single" w:sz="4" w:space="0" w:color="auto"/>
              <w:right w:val="single" w:sz="4" w:space="0" w:color="auto"/>
            </w:tcBorders>
            <w:hideMark/>
          </w:tcPr>
          <w:p w14:paraId="2EE9E4E5" w14:textId="77777777" w:rsidR="0059567A" w:rsidRPr="0059567A" w:rsidRDefault="0059567A" w:rsidP="0059567A">
            <w:pPr>
              <w:spacing w:before="45"/>
              <w:jc w:val="left"/>
              <w:rPr>
                <w:sz w:val="20"/>
              </w:rPr>
            </w:pPr>
            <w:r w:rsidRPr="0059567A">
              <w:rPr>
                <w:sz w:val="20"/>
              </w:rPr>
              <w:t>Понедельник - пятница с 08:00 до 17.00, без перерыва.</w:t>
            </w:r>
          </w:p>
          <w:p w14:paraId="5DFEE81A" w14:textId="77777777" w:rsidR="0059567A" w:rsidRPr="0059567A" w:rsidRDefault="0059567A" w:rsidP="0059567A">
            <w:pPr>
              <w:spacing w:before="45"/>
              <w:jc w:val="left"/>
              <w:rPr>
                <w:sz w:val="20"/>
              </w:rPr>
            </w:pPr>
            <w:r w:rsidRPr="0059567A">
              <w:rPr>
                <w:sz w:val="20"/>
              </w:rPr>
              <w:t>Суббота, воскресенье - выходные дни</w:t>
            </w:r>
          </w:p>
        </w:tc>
      </w:tr>
      <w:tr w:rsidR="0059567A" w:rsidRPr="0059567A" w14:paraId="2D81991F" w14:textId="77777777" w:rsidTr="0059567A">
        <w:trPr>
          <w:trHeight w:val="64"/>
        </w:trPr>
        <w:tc>
          <w:tcPr>
            <w:tcW w:w="236" w:type="pct"/>
            <w:tcBorders>
              <w:top w:val="single" w:sz="4" w:space="0" w:color="auto"/>
              <w:left w:val="single" w:sz="4" w:space="0" w:color="auto"/>
              <w:bottom w:val="single" w:sz="4" w:space="0" w:color="auto"/>
              <w:right w:val="single" w:sz="4" w:space="0" w:color="auto"/>
            </w:tcBorders>
            <w:hideMark/>
          </w:tcPr>
          <w:p w14:paraId="04211F9E" w14:textId="77777777" w:rsidR="0059567A" w:rsidRPr="0059567A" w:rsidRDefault="0059567A" w:rsidP="0059567A">
            <w:pPr>
              <w:jc w:val="left"/>
              <w:rPr>
                <w:bCs/>
                <w:sz w:val="20"/>
              </w:rPr>
            </w:pPr>
            <w:r w:rsidRPr="0059567A">
              <w:rPr>
                <w:bCs/>
                <w:sz w:val="20"/>
              </w:rPr>
              <w:t>15.</w:t>
            </w:r>
          </w:p>
        </w:tc>
        <w:tc>
          <w:tcPr>
            <w:tcW w:w="1122" w:type="pct"/>
            <w:tcBorders>
              <w:top w:val="single" w:sz="4" w:space="0" w:color="auto"/>
              <w:left w:val="single" w:sz="4" w:space="0" w:color="auto"/>
              <w:bottom w:val="single" w:sz="4" w:space="0" w:color="auto"/>
              <w:right w:val="single" w:sz="4" w:space="0" w:color="auto"/>
            </w:tcBorders>
            <w:hideMark/>
          </w:tcPr>
          <w:p w14:paraId="05C698B7" w14:textId="77777777" w:rsidR="0059567A" w:rsidRPr="0059567A" w:rsidRDefault="0059567A" w:rsidP="0059567A">
            <w:pPr>
              <w:spacing w:before="45"/>
              <w:jc w:val="left"/>
              <w:rPr>
                <w:sz w:val="20"/>
              </w:rPr>
            </w:pPr>
            <w:r w:rsidRPr="0059567A">
              <w:rPr>
                <w:sz w:val="20"/>
              </w:rPr>
              <w:t>Муниципальное общеобразовательное учреждение «</w:t>
            </w:r>
            <w:proofErr w:type="spellStart"/>
            <w:r w:rsidRPr="0059567A">
              <w:rPr>
                <w:sz w:val="20"/>
              </w:rPr>
              <w:t>Красавская</w:t>
            </w:r>
            <w:proofErr w:type="spellEnd"/>
            <w:r w:rsidRPr="0059567A">
              <w:rPr>
                <w:sz w:val="20"/>
              </w:rPr>
              <w:t xml:space="preserve"> основная общеобразовательная школа»</w:t>
            </w:r>
          </w:p>
        </w:tc>
        <w:tc>
          <w:tcPr>
            <w:tcW w:w="1110" w:type="pct"/>
            <w:tcBorders>
              <w:top w:val="single" w:sz="4" w:space="0" w:color="auto"/>
              <w:left w:val="single" w:sz="4" w:space="0" w:color="auto"/>
              <w:bottom w:val="single" w:sz="4" w:space="0" w:color="auto"/>
              <w:right w:val="single" w:sz="4" w:space="0" w:color="auto"/>
            </w:tcBorders>
            <w:hideMark/>
          </w:tcPr>
          <w:p w14:paraId="2EDD4D51" w14:textId="77777777" w:rsidR="0059567A" w:rsidRPr="0059567A" w:rsidRDefault="0059567A" w:rsidP="0059567A">
            <w:pPr>
              <w:spacing w:before="45"/>
              <w:jc w:val="left"/>
              <w:rPr>
                <w:sz w:val="20"/>
              </w:rPr>
            </w:pPr>
            <w:r w:rsidRPr="0059567A">
              <w:rPr>
                <w:sz w:val="20"/>
              </w:rPr>
              <w:t xml:space="preserve">187503, Ленинградская область, Тихвинский район, </w:t>
            </w:r>
          </w:p>
          <w:p w14:paraId="7AEBF609" w14:textId="77777777" w:rsidR="0059567A" w:rsidRPr="0059567A" w:rsidRDefault="0059567A" w:rsidP="0059567A">
            <w:pPr>
              <w:spacing w:before="45"/>
              <w:jc w:val="left"/>
              <w:rPr>
                <w:sz w:val="20"/>
              </w:rPr>
            </w:pPr>
            <w:r w:rsidRPr="0059567A">
              <w:rPr>
                <w:sz w:val="20"/>
              </w:rPr>
              <w:t>пос. Красава, ул. Комсомольская, д.16</w:t>
            </w:r>
          </w:p>
          <w:p w14:paraId="494AC0C3" w14:textId="77777777" w:rsidR="0059567A" w:rsidRPr="0059567A" w:rsidRDefault="0059567A" w:rsidP="0059567A">
            <w:pPr>
              <w:spacing w:before="45"/>
              <w:jc w:val="left"/>
              <w:rPr>
                <w:sz w:val="20"/>
              </w:rPr>
            </w:pPr>
            <w:r w:rsidRPr="0059567A">
              <w:rPr>
                <w:sz w:val="20"/>
              </w:rPr>
              <w:t xml:space="preserve">http://krasava.lo.eduru.ru </w:t>
            </w:r>
          </w:p>
        </w:tc>
        <w:tc>
          <w:tcPr>
            <w:tcW w:w="1299" w:type="pct"/>
            <w:tcBorders>
              <w:top w:val="single" w:sz="4" w:space="0" w:color="auto"/>
              <w:left w:val="single" w:sz="4" w:space="0" w:color="auto"/>
              <w:bottom w:val="single" w:sz="4" w:space="0" w:color="auto"/>
              <w:right w:val="single" w:sz="4" w:space="0" w:color="auto"/>
            </w:tcBorders>
            <w:hideMark/>
          </w:tcPr>
          <w:p w14:paraId="53D1DEAB" w14:textId="77777777" w:rsidR="0059567A" w:rsidRPr="0059567A" w:rsidRDefault="0059567A" w:rsidP="0059567A">
            <w:pPr>
              <w:jc w:val="left"/>
              <w:rPr>
                <w:sz w:val="20"/>
              </w:rPr>
            </w:pPr>
            <w:proofErr w:type="spellStart"/>
            <w:r w:rsidRPr="0059567A">
              <w:rPr>
                <w:sz w:val="20"/>
              </w:rPr>
              <w:t>Леметина</w:t>
            </w:r>
            <w:proofErr w:type="spellEnd"/>
            <w:r w:rsidRPr="0059567A">
              <w:rPr>
                <w:sz w:val="20"/>
              </w:rPr>
              <w:t> </w:t>
            </w:r>
            <w:r w:rsidRPr="0059567A">
              <w:rPr>
                <w:sz w:val="20"/>
              </w:rPr>
              <w:br/>
              <w:t>Светлана Михайловна,</w:t>
            </w:r>
          </w:p>
          <w:p w14:paraId="35581A31" w14:textId="77777777" w:rsidR="0059567A" w:rsidRPr="0059567A" w:rsidRDefault="0059567A" w:rsidP="0059567A">
            <w:pPr>
              <w:spacing w:before="45"/>
              <w:jc w:val="left"/>
              <w:rPr>
                <w:sz w:val="20"/>
              </w:rPr>
            </w:pPr>
            <w:r w:rsidRPr="0059567A">
              <w:rPr>
                <w:sz w:val="20"/>
              </w:rPr>
              <w:t xml:space="preserve"> т/ф (881367)48-107, </w:t>
            </w:r>
          </w:p>
          <w:p w14:paraId="0FF19C00" w14:textId="77777777" w:rsidR="0059567A" w:rsidRPr="0059567A" w:rsidRDefault="0059567A" w:rsidP="0059567A">
            <w:pPr>
              <w:spacing w:before="45"/>
              <w:jc w:val="left"/>
              <w:rPr>
                <w:sz w:val="20"/>
              </w:rPr>
            </w:pPr>
            <w:r w:rsidRPr="0059567A">
              <w:rPr>
                <w:sz w:val="20"/>
              </w:rPr>
              <w:t>krasava-shola@yandex.ru</w:t>
            </w:r>
            <w:r w:rsidRPr="0059567A">
              <w:rPr>
                <w:sz w:val="20"/>
                <w:u w:val="single"/>
              </w:rPr>
              <w:t xml:space="preserve"> </w:t>
            </w:r>
          </w:p>
        </w:tc>
        <w:tc>
          <w:tcPr>
            <w:tcW w:w="1234" w:type="pct"/>
            <w:tcBorders>
              <w:top w:val="single" w:sz="4" w:space="0" w:color="auto"/>
              <w:left w:val="single" w:sz="4" w:space="0" w:color="auto"/>
              <w:bottom w:val="single" w:sz="4" w:space="0" w:color="auto"/>
              <w:right w:val="single" w:sz="4" w:space="0" w:color="auto"/>
            </w:tcBorders>
            <w:hideMark/>
          </w:tcPr>
          <w:p w14:paraId="42FA6971" w14:textId="77777777" w:rsidR="0059567A" w:rsidRPr="0059567A" w:rsidRDefault="0059567A" w:rsidP="0059567A">
            <w:pPr>
              <w:spacing w:before="45"/>
              <w:jc w:val="left"/>
              <w:rPr>
                <w:sz w:val="20"/>
              </w:rPr>
            </w:pPr>
            <w:r w:rsidRPr="0059567A">
              <w:rPr>
                <w:sz w:val="20"/>
              </w:rPr>
              <w:t>Понедельник-пятница с 07:30 до 17:30, без перерыва.</w:t>
            </w:r>
          </w:p>
          <w:p w14:paraId="1BABEBCB" w14:textId="77777777" w:rsidR="0059567A" w:rsidRPr="0059567A" w:rsidRDefault="0059567A" w:rsidP="0059567A">
            <w:pPr>
              <w:spacing w:before="45"/>
              <w:jc w:val="left"/>
              <w:rPr>
                <w:sz w:val="20"/>
                <w:highlight w:val="yellow"/>
              </w:rPr>
            </w:pPr>
            <w:r w:rsidRPr="0059567A">
              <w:rPr>
                <w:sz w:val="20"/>
              </w:rPr>
              <w:t>Суббота, воскресенье: выходные дни</w:t>
            </w:r>
          </w:p>
        </w:tc>
      </w:tr>
      <w:tr w:rsidR="0059567A" w:rsidRPr="0059567A" w14:paraId="6CA2D970" w14:textId="77777777" w:rsidTr="0059567A">
        <w:tc>
          <w:tcPr>
            <w:tcW w:w="236" w:type="pct"/>
            <w:tcBorders>
              <w:top w:val="single" w:sz="4" w:space="0" w:color="auto"/>
              <w:left w:val="single" w:sz="4" w:space="0" w:color="auto"/>
              <w:bottom w:val="single" w:sz="4" w:space="0" w:color="auto"/>
              <w:right w:val="single" w:sz="4" w:space="0" w:color="auto"/>
            </w:tcBorders>
            <w:hideMark/>
          </w:tcPr>
          <w:p w14:paraId="5FDC13F3" w14:textId="77777777" w:rsidR="0059567A" w:rsidRPr="0059567A" w:rsidRDefault="0059567A" w:rsidP="0059567A">
            <w:pPr>
              <w:jc w:val="left"/>
              <w:rPr>
                <w:bCs/>
                <w:sz w:val="20"/>
              </w:rPr>
            </w:pPr>
            <w:r w:rsidRPr="0059567A">
              <w:rPr>
                <w:bCs/>
                <w:sz w:val="20"/>
              </w:rPr>
              <w:t>16.</w:t>
            </w:r>
          </w:p>
        </w:tc>
        <w:tc>
          <w:tcPr>
            <w:tcW w:w="1122" w:type="pct"/>
            <w:tcBorders>
              <w:top w:val="single" w:sz="4" w:space="0" w:color="auto"/>
              <w:left w:val="single" w:sz="4" w:space="0" w:color="auto"/>
              <w:bottom w:val="single" w:sz="4" w:space="0" w:color="auto"/>
              <w:right w:val="single" w:sz="4" w:space="0" w:color="auto"/>
            </w:tcBorders>
            <w:hideMark/>
          </w:tcPr>
          <w:p w14:paraId="18F63B61" w14:textId="77777777" w:rsidR="0059567A" w:rsidRPr="0059567A" w:rsidRDefault="0059567A" w:rsidP="0059567A">
            <w:pPr>
              <w:spacing w:before="45"/>
              <w:jc w:val="left"/>
              <w:rPr>
                <w:sz w:val="20"/>
              </w:rPr>
            </w:pPr>
            <w:r w:rsidRPr="0059567A">
              <w:rPr>
                <w:sz w:val="20"/>
              </w:rPr>
              <w:t>Муниципальное общеобразовательное учреждение «</w:t>
            </w:r>
            <w:proofErr w:type="spellStart"/>
            <w:r w:rsidRPr="0059567A">
              <w:rPr>
                <w:sz w:val="20"/>
              </w:rPr>
              <w:t>Пашозерская</w:t>
            </w:r>
            <w:proofErr w:type="spellEnd"/>
            <w:r w:rsidRPr="0059567A">
              <w:rPr>
                <w:sz w:val="20"/>
              </w:rPr>
              <w:t xml:space="preserve"> основная общеобразовательная школа»</w:t>
            </w:r>
          </w:p>
        </w:tc>
        <w:tc>
          <w:tcPr>
            <w:tcW w:w="1110" w:type="pct"/>
            <w:tcBorders>
              <w:top w:val="single" w:sz="4" w:space="0" w:color="auto"/>
              <w:left w:val="single" w:sz="4" w:space="0" w:color="auto"/>
              <w:bottom w:val="single" w:sz="4" w:space="0" w:color="auto"/>
              <w:right w:val="single" w:sz="4" w:space="0" w:color="auto"/>
            </w:tcBorders>
            <w:hideMark/>
          </w:tcPr>
          <w:p w14:paraId="3950B382" w14:textId="77777777" w:rsidR="0059567A" w:rsidRPr="0059567A" w:rsidRDefault="0059567A" w:rsidP="0059567A">
            <w:pPr>
              <w:spacing w:before="45"/>
              <w:jc w:val="left"/>
              <w:rPr>
                <w:sz w:val="20"/>
              </w:rPr>
            </w:pPr>
            <w:r w:rsidRPr="0059567A">
              <w:rPr>
                <w:sz w:val="20"/>
              </w:rPr>
              <w:t xml:space="preserve">187542, Ленинградская область, Тихвинский район, </w:t>
            </w:r>
          </w:p>
          <w:p w14:paraId="68034FB3" w14:textId="77777777" w:rsidR="0059567A" w:rsidRPr="0059567A" w:rsidRDefault="0059567A" w:rsidP="0059567A">
            <w:pPr>
              <w:spacing w:before="45"/>
              <w:jc w:val="left"/>
              <w:rPr>
                <w:sz w:val="20"/>
              </w:rPr>
            </w:pPr>
            <w:r w:rsidRPr="0059567A">
              <w:rPr>
                <w:sz w:val="20"/>
              </w:rPr>
              <w:t xml:space="preserve">дер. Пашозеро, </w:t>
            </w:r>
          </w:p>
          <w:p w14:paraId="62157F2F" w14:textId="77777777" w:rsidR="0059567A" w:rsidRPr="0059567A" w:rsidRDefault="0059567A" w:rsidP="0059567A">
            <w:pPr>
              <w:spacing w:before="45"/>
              <w:jc w:val="left"/>
              <w:rPr>
                <w:sz w:val="20"/>
              </w:rPr>
            </w:pPr>
            <w:r w:rsidRPr="0059567A">
              <w:rPr>
                <w:sz w:val="20"/>
              </w:rPr>
              <w:t>ул. Центральная, д.1</w:t>
            </w:r>
          </w:p>
          <w:p w14:paraId="6DBD2342" w14:textId="77777777" w:rsidR="0059567A" w:rsidRPr="0059567A" w:rsidRDefault="0059567A" w:rsidP="0059567A">
            <w:pPr>
              <w:spacing w:before="45"/>
              <w:jc w:val="left"/>
              <w:rPr>
                <w:sz w:val="20"/>
              </w:rPr>
            </w:pPr>
            <w:r w:rsidRPr="0059567A">
              <w:rPr>
                <w:sz w:val="20"/>
              </w:rPr>
              <w:t xml:space="preserve">http://pashozero.ucoz.ru </w:t>
            </w:r>
          </w:p>
        </w:tc>
        <w:tc>
          <w:tcPr>
            <w:tcW w:w="1299" w:type="pct"/>
            <w:tcBorders>
              <w:top w:val="single" w:sz="4" w:space="0" w:color="auto"/>
              <w:left w:val="single" w:sz="4" w:space="0" w:color="auto"/>
              <w:bottom w:val="single" w:sz="4" w:space="0" w:color="auto"/>
              <w:right w:val="single" w:sz="4" w:space="0" w:color="auto"/>
            </w:tcBorders>
          </w:tcPr>
          <w:p w14:paraId="0BFE9E7B" w14:textId="77777777" w:rsidR="0059567A" w:rsidRPr="0059567A" w:rsidRDefault="0059567A" w:rsidP="0059567A">
            <w:pPr>
              <w:spacing w:before="45"/>
              <w:jc w:val="left"/>
              <w:rPr>
                <w:sz w:val="20"/>
              </w:rPr>
            </w:pPr>
            <w:r w:rsidRPr="0059567A">
              <w:rPr>
                <w:sz w:val="20"/>
              </w:rPr>
              <w:t>Окунева </w:t>
            </w:r>
            <w:r w:rsidRPr="0059567A">
              <w:rPr>
                <w:sz w:val="20"/>
              </w:rPr>
              <w:br/>
              <w:t>Татьяна Викторовна,</w:t>
            </w:r>
          </w:p>
          <w:p w14:paraId="42127FC4" w14:textId="77777777" w:rsidR="0059567A" w:rsidRPr="0059567A" w:rsidRDefault="0059567A" w:rsidP="0059567A">
            <w:pPr>
              <w:spacing w:before="45"/>
              <w:jc w:val="left"/>
              <w:rPr>
                <w:sz w:val="20"/>
              </w:rPr>
            </w:pPr>
            <w:r w:rsidRPr="0059567A">
              <w:rPr>
                <w:sz w:val="20"/>
              </w:rPr>
              <w:t xml:space="preserve"> т/ф (881367)41635, </w:t>
            </w:r>
          </w:p>
          <w:p w14:paraId="5ABC6D0D" w14:textId="77777777" w:rsidR="0059567A" w:rsidRPr="0059567A" w:rsidRDefault="0059567A" w:rsidP="0059567A">
            <w:pPr>
              <w:spacing w:before="45"/>
              <w:jc w:val="left"/>
              <w:rPr>
                <w:sz w:val="20"/>
              </w:rPr>
            </w:pPr>
            <w:r w:rsidRPr="0059567A">
              <w:rPr>
                <w:sz w:val="20"/>
              </w:rPr>
              <w:t>pashzerskaja@gmail.com</w:t>
            </w:r>
            <w:r w:rsidRPr="0059567A">
              <w:rPr>
                <w:sz w:val="20"/>
                <w:u w:val="single"/>
              </w:rPr>
              <w:t xml:space="preserve"> </w:t>
            </w:r>
          </w:p>
          <w:p w14:paraId="09B06651" w14:textId="77777777" w:rsidR="0059567A" w:rsidRPr="0059567A" w:rsidRDefault="0059567A" w:rsidP="0059567A">
            <w:pPr>
              <w:spacing w:before="100" w:beforeAutospacing="1"/>
              <w:jc w:val="left"/>
              <w:rPr>
                <w:sz w:val="20"/>
              </w:rPr>
            </w:pPr>
          </w:p>
        </w:tc>
        <w:tc>
          <w:tcPr>
            <w:tcW w:w="1234" w:type="pct"/>
            <w:tcBorders>
              <w:top w:val="single" w:sz="4" w:space="0" w:color="auto"/>
              <w:left w:val="single" w:sz="4" w:space="0" w:color="auto"/>
              <w:bottom w:val="single" w:sz="4" w:space="0" w:color="auto"/>
              <w:right w:val="single" w:sz="4" w:space="0" w:color="auto"/>
            </w:tcBorders>
            <w:hideMark/>
          </w:tcPr>
          <w:p w14:paraId="4F51D5B1" w14:textId="77777777" w:rsidR="0059567A" w:rsidRPr="0059567A" w:rsidRDefault="0059567A" w:rsidP="0059567A">
            <w:pPr>
              <w:spacing w:before="45"/>
              <w:jc w:val="left"/>
              <w:rPr>
                <w:sz w:val="20"/>
              </w:rPr>
            </w:pPr>
            <w:r w:rsidRPr="0059567A">
              <w:rPr>
                <w:sz w:val="20"/>
              </w:rPr>
              <w:t xml:space="preserve">Понедельник – пятница с 08:00 до 17:00, без перерыва. </w:t>
            </w:r>
          </w:p>
          <w:p w14:paraId="117FBDD9" w14:textId="77777777" w:rsidR="0059567A" w:rsidRPr="0059567A" w:rsidRDefault="0059567A" w:rsidP="0059567A">
            <w:pPr>
              <w:spacing w:before="45"/>
              <w:jc w:val="left"/>
              <w:rPr>
                <w:sz w:val="20"/>
              </w:rPr>
            </w:pPr>
            <w:r w:rsidRPr="0059567A">
              <w:rPr>
                <w:sz w:val="20"/>
              </w:rPr>
              <w:t>Суббота, воскресенье – выходные дни</w:t>
            </w:r>
          </w:p>
        </w:tc>
      </w:tr>
      <w:tr w:rsidR="0059567A" w:rsidRPr="0059567A" w14:paraId="4EB5C9FD" w14:textId="77777777" w:rsidTr="0008128E">
        <w:trPr>
          <w:trHeight w:val="70"/>
        </w:trPr>
        <w:tc>
          <w:tcPr>
            <w:tcW w:w="236" w:type="pct"/>
            <w:tcBorders>
              <w:top w:val="single" w:sz="4" w:space="0" w:color="auto"/>
              <w:left w:val="single" w:sz="4" w:space="0" w:color="auto"/>
              <w:bottom w:val="single" w:sz="4" w:space="0" w:color="auto"/>
              <w:right w:val="single" w:sz="4" w:space="0" w:color="auto"/>
            </w:tcBorders>
            <w:hideMark/>
          </w:tcPr>
          <w:p w14:paraId="3E7C92F3" w14:textId="77777777" w:rsidR="0059567A" w:rsidRPr="0059567A" w:rsidRDefault="0059567A" w:rsidP="0059567A">
            <w:pPr>
              <w:jc w:val="left"/>
              <w:rPr>
                <w:bCs/>
                <w:sz w:val="20"/>
              </w:rPr>
            </w:pPr>
            <w:r w:rsidRPr="0059567A">
              <w:rPr>
                <w:bCs/>
                <w:sz w:val="20"/>
              </w:rPr>
              <w:t>17.</w:t>
            </w:r>
          </w:p>
        </w:tc>
        <w:tc>
          <w:tcPr>
            <w:tcW w:w="1122" w:type="pct"/>
            <w:tcBorders>
              <w:top w:val="single" w:sz="4" w:space="0" w:color="auto"/>
              <w:left w:val="single" w:sz="4" w:space="0" w:color="auto"/>
              <w:bottom w:val="single" w:sz="4" w:space="0" w:color="auto"/>
              <w:right w:val="single" w:sz="4" w:space="0" w:color="auto"/>
            </w:tcBorders>
            <w:hideMark/>
          </w:tcPr>
          <w:p w14:paraId="4C1E5875" w14:textId="77777777" w:rsidR="0059567A" w:rsidRPr="0059567A" w:rsidRDefault="0059567A" w:rsidP="0059567A">
            <w:pPr>
              <w:spacing w:before="45"/>
              <w:jc w:val="left"/>
              <w:rPr>
                <w:sz w:val="20"/>
              </w:rPr>
            </w:pPr>
            <w:r w:rsidRPr="0059567A">
              <w:rPr>
                <w:sz w:val="20"/>
              </w:rPr>
              <w:t>Муниципальное общеобразовательное учреждение «</w:t>
            </w:r>
            <w:proofErr w:type="spellStart"/>
            <w:r w:rsidRPr="0059567A">
              <w:rPr>
                <w:sz w:val="20"/>
              </w:rPr>
              <w:t>Шугозерская</w:t>
            </w:r>
            <w:proofErr w:type="spellEnd"/>
            <w:r w:rsidRPr="0059567A">
              <w:rPr>
                <w:sz w:val="20"/>
              </w:rPr>
              <w:t xml:space="preserve"> средняя общеобразовательная школа»</w:t>
            </w:r>
          </w:p>
        </w:tc>
        <w:tc>
          <w:tcPr>
            <w:tcW w:w="1110" w:type="pct"/>
            <w:tcBorders>
              <w:top w:val="single" w:sz="4" w:space="0" w:color="auto"/>
              <w:left w:val="single" w:sz="4" w:space="0" w:color="auto"/>
              <w:bottom w:val="single" w:sz="4" w:space="0" w:color="auto"/>
              <w:right w:val="single" w:sz="4" w:space="0" w:color="auto"/>
            </w:tcBorders>
            <w:hideMark/>
          </w:tcPr>
          <w:p w14:paraId="433454B9" w14:textId="77777777" w:rsidR="0059567A" w:rsidRPr="0059567A" w:rsidRDefault="0059567A" w:rsidP="0059567A">
            <w:pPr>
              <w:spacing w:before="45"/>
              <w:jc w:val="left"/>
              <w:rPr>
                <w:sz w:val="20"/>
              </w:rPr>
            </w:pPr>
            <w:r w:rsidRPr="0059567A">
              <w:rPr>
                <w:sz w:val="20"/>
              </w:rPr>
              <w:t xml:space="preserve">187530, Ленинградская область, Тихвинский район, пос. Шугозеро, </w:t>
            </w:r>
          </w:p>
          <w:p w14:paraId="49A31D57" w14:textId="77777777" w:rsidR="0059567A" w:rsidRPr="0059567A" w:rsidRDefault="0059567A" w:rsidP="0059567A">
            <w:pPr>
              <w:spacing w:before="45"/>
              <w:jc w:val="left"/>
              <w:rPr>
                <w:sz w:val="20"/>
              </w:rPr>
            </w:pPr>
            <w:r w:rsidRPr="0059567A">
              <w:rPr>
                <w:sz w:val="20"/>
              </w:rPr>
              <w:t>ул. Школьная, д.9А</w:t>
            </w:r>
          </w:p>
          <w:p w14:paraId="11A96E2C" w14:textId="77777777" w:rsidR="0059567A" w:rsidRPr="0059567A" w:rsidRDefault="0059567A" w:rsidP="0059567A">
            <w:pPr>
              <w:spacing w:before="45"/>
              <w:jc w:val="left"/>
              <w:rPr>
                <w:sz w:val="20"/>
              </w:rPr>
            </w:pPr>
            <w:r w:rsidRPr="0059567A">
              <w:rPr>
                <w:sz w:val="20"/>
              </w:rPr>
              <w:t xml:space="preserve">http://shcoolshugozero.ucoz.ru </w:t>
            </w:r>
          </w:p>
        </w:tc>
        <w:tc>
          <w:tcPr>
            <w:tcW w:w="1299" w:type="pct"/>
            <w:tcBorders>
              <w:top w:val="single" w:sz="4" w:space="0" w:color="auto"/>
              <w:left w:val="single" w:sz="4" w:space="0" w:color="auto"/>
              <w:bottom w:val="single" w:sz="4" w:space="0" w:color="auto"/>
              <w:right w:val="single" w:sz="4" w:space="0" w:color="auto"/>
            </w:tcBorders>
          </w:tcPr>
          <w:p w14:paraId="2BF4401D" w14:textId="77777777" w:rsidR="0059567A" w:rsidRPr="0059567A" w:rsidRDefault="0059567A" w:rsidP="0059567A">
            <w:pPr>
              <w:spacing w:before="45"/>
              <w:jc w:val="left"/>
              <w:rPr>
                <w:sz w:val="20"/>
              </w:rPr>
            </w:pPr>
            <w:r w:rsidRPr="0059567A">
              <w:rPr>
                <w:sz w:val="20"/>
              </w:rPr>
              <w:t xml:space="preserve">Землянкина Ирина Николаевна, </w:t>
            </w:r>
          </w:p>
          <w:p w14:paraId="544C5FDE" w14:textId="77777777" w:rsidR="0059567A" w:rsidRPr="0059567A" w:rsidRDefault="0059567A" w:rsidP="0059567A">
            <w:pPr>
              <w:spacing w:before="45"/>
              <w:jc w:val="left"/>
              <w:rPr>
                <w:sz w:val="20"/>
              </w:rPr>
            </w:pPr>
            <w:r w:rsidRPr="0059567A">
              <w:rPr>
                <w:sz w:val="20"/>
              </w:rPr>
              <w:t>т/ф (881367)44-148, 44-472,</w:t>
            </w:r>
          </w:p>
          <w:p w14:paraId="11069E7E" w14:textId="77777777" w:rsidR="0059567A" w:rsidRPr="0059567A" w:rsidRDefault="0059567A" w:rsidP="0059567A">
            <w:pPr>
              <w:spacing w:before="45"/>
              <w:jc w:val="left"/>
              <w:rPr>
                <w:sz w:val="20"/>
              </w:rPr>
            </w:pPr>
            <w:r w:rsidRPr="0059567A">
              <w:rPr>
                <w:sz w:val="20"/>
              </w:rPr>
              <w:t>shugozero@mail.ru</w:t>
            </w:r>
            <w:r w:rsidRPr="0059567A">
              <w:rPr>
                <w:sz w:val="20"/>
                <w:u w:val="single"/>
              </w:rPr>
              <w:t xml:space="preserve"> </w:t>
            </w:r>
          </w:p>
          <w:p w14:paraId="45FB0F41" w14:textId="77777777" w:rsidR="0059567A" w:rsidRPr="0059567A" w:rsidRDefault="0059567A" w:rsidP="0059567A">
            <w:pPr>
              <w:spacing w:before="100" w:beforeAutospacing="1"/>
              <w:jc w:val="left"/>
              <w:rPr>
                <w:sz w:val="20"/>
              </w:rPr>
            </w:pPr>
          </w:p>
        </w:tc>
        <w:tc>
          <w:tcPr>
            <w:tcW w:w="1234" w:type="pct"/>
            <w:tcBorders>
              <w:top w:val="single" w:sz="4" w:space="0" w:color="auto"/>
              <w:left w:val="single" w:sz="4" w:space="0" w:color="auto"/>
              <w:bottom w:val="single" w:sz="4" w:space="0" w:color="auto"/>
              <w:right w:val="single" w:sz="4" w:space="0" w:color="auto"/>
            </w:tcBorders>
            <w:hideMark/>
          </w:tcPr>
          <w:p w14:paraId="4B851564" w14:textId="77777777" w:rsidR="0059567A" w:rsidRPr="0059567A" w:rsidRDefault="0059567A" w:rsidP="0059567A">
            <w:pPr>
              <w:spacing w:before="45"/>
              <w:jc w:val="left"/>
              <w:rPr>
                <w:sz w:val="20"/>
              </w:rPr>
            </w:pPr>
            <w:r w:rsidRPr="0059567A">
              <w:rPr>
                <w:sz w:val="20"/>
              </w:rPr>
              <w:t>Понедельник-пятница с 09:00 до 16:00.</w:t>
            </w:r>
          </w:p>
          <w:p w14:paraId="4B9282EE" w14:textId="77777777" w:rsidR="0059567A" w:rsidRPr="0059567A" w:rsidRDefault="0059567A" w:rsidP="0059567A">
            <w:pPr>
              <w:jc w:val="left"/>
              <w:rPr>
                <w:sz w:val="20"/>
              </w:rPr>
            </w:pPr>
            <w:r w:rsidRPr="0059567A">
              <w:rPr>
                <w:sz w:val="20"/>
              </w:rPr>
              <w:t>Суббота, воскресенье – выходные дни</w:t>
            </w:r>
          </w:p>
        </w:tc>
      </w:tr>
    </w:tbl>
    <w:p w14:paraId="2F12CD79" w14:textId="77777777" w:rsidR="0059567A" w:rsidRPr="0059567A" w:rsidRDefault="0059567A" w:rsidP="0008128E">
      <w:pPr>
        <w:spacing w:line="360" w:lineRule="exact"/>
        <w:ind w:left="3828"/>
        <w:jc w:val="left"/>
        <w:rPr>
          <w:sz w:val="22"/>
          <w:szCs w:val="24"/>
        </w:rPr>
      </w:pPr>
      <w:r w:rsidRPr="0059567A">
        <w:rPr>
          <w:sz w:val="22"/>
          <w:szCs w:val="24"/>
        </w:rPr>
        <w:t>Приложение № 22</w:t>
      </w:r>
    </w:p>
    <w:p w14:paraId="7F615745" w14:textId="77777777" w:rsidR="0059567A" w:rsidRPr="0059567A" w:rsidRDefault="0059567A" w:rsidP="0008128E">
      <w:pPr>
        <w:ind w:left="3828"/>
        <w:jc w:val="left"/>
        <w:rPr>
          <w:sz w:val="22"/>
          <w:szCs w:val="24"/>
        </w:rPr>
      </w:pPr>
      <w:r w:rsidRPr="0059567A">
        <w:rPr>
          <w:sz w:val="22"/>
          <w:szCs w:val="24"/>
        </w:rPr>
        <w:t>к административному регламенту</w:t>
      </w:r>
    </w:p>
    <w:p w14:paraId="545DFABC" w14:textId="77777777" w:rsidR="0059567A" w:rsidRPr="0059567A" w:rsidRDefault="0059567A" w:rsidP="0008128E">
      <w:pPr>
        <w:ind w:left="3828"/>
        <w:jc w:val="left"/>
        <w:rPr>
          <w:sz w:val="22"/>
          <w:szCs w:val="24"/>
        </w:rPr>
      </w:pPr>
      <w:r w:rsidRPr="0059567A">
        <w:rPr>
          <w:sz w:val="22"/>
          <w:szCs w:val="24"/>
        </w:rPr>
        <w:t>предоставления муниципальной услуги</w:t>
      </w:r>
    </w:p>
    <w:p w14:paraId="3468E420" w14:textId="77777777" w:rsidR="0059567A" w:rsidRPr="0059567A" w:rsidRDefault="0008128E" w:rsidP="0008128E">
      <w:pPr>
        <w:tabs>
          <w:tab w:val="left" w:pos="0"/>
          <w:tab w:val="left" w:pos="1276"/>
        </w:tabs>
        <w:ind w:left="3828"/>
        <w:jc w:val="left"/>
        <w:rPr>
          <w:sz w:val="22"/>
          <w:szCs w:val="24"/>
        </w:rPr>
      </w:pPr>
      <w:r w:rsidRPr="0059567A">
        <w:rPr>
          <w:sz w:val="22"/>
          <w:szCs w:val="24"/>
        </w:rPr>
        <w:t xml:space="preserve"> </w:t>
      </w:r>
      <w:r w:rsidR="0059567A" w:rsidRPr="0059567A">
        <w:rPr>
          <w:sz w:val="22"/>
          <w:szCs w:val="24"/>
        </w:rPr>
        <w:t>«Прием заявлений, постановка на учет и</w:t>
      </w:r>
    </w:p>
    <w:p w14:paraId="370473B2" w14:textId="77777777" w:rsidR="0059567A" w:rsidRPr="0059567A" w:rsidRDefault="0059567A" w:rsidP="0008128E">
      <w:pPr>
        <w:tabs>
          <w:tab w:val="left" w:pos="0"/>
          <w:tab w:val="left" w:pos="1276"/>
        </w:tabs>
        <w:ind w:left="3828"/>
        <w:jc w:val="left"/>
        <w:rPr>
          <w:sz w:val="22"/>
          <w:szCs w:val="24"/>
        </w:rPr>
      </w:pPr>
      <w:r w:rsidRPr="0059567A">
        <w:rPr>
          <w:sz w:val="22"/>
          <w:szCs w:val="24"/>
        </w:rPr>
        <w:t xml:space="preserve"> зачисление детей в образовательные организации, </w:t>
      </w:r>
    </w:p>
    <w:p w14:paraId="40D745DC" w14:textId="77777777" w:rsidR="0059567A" w:rsidRPr="0059567A" w:rsidRDefault="0059567A" w:rsidP="0008128E">
      <w:pPr>
        <w:tabs>
          <w:tab w:val="left" w:pos="0"/>
          <w:tab w:val="left" w:pos="1276"/>
        </w:tabs>
        <w:ind w:left="3828"/>
        <w:jc w:val="left"/>
        <w:rPr>
          <w:sz w:val="22"/>
          <w:szCs w:val="24"/>
        </w:rPr>
      </w:pPr>
      <w:r w:rsidRPr="0059567A">
        <w:rPr>
          <w:sz w:val="22"/>
          <w:szCs w:val="24"/>
        </w:rPr>
        <w:t xml:space="preserve">реализующие основную образовательную программу </w:t>
      </w:r>
    </w:p>
    <w:p w14:paraId="1D9FECBB" w14:textId="77777777" w:rsidR="0059567A" w:rsidRPr="0059567A" w:rsidRDefault="0059567A" w:rsidP="0008128E">
      <w:pPr>
        <w:tabs>
          <w:tab w:val="left" w:pos="0"/>
          <w:tab w:val="left" w:pos="1276"/>
        </w:tabs>
        <w:ind w:left="3828"/>
        <w:jc w:val="left"/>
        <w:rPr>
          <w:b/>
          <w:bCs/>
          <w:sz w:val="22"/>
          <w:szCs w:val="24"/>
          <w:lang w:eastAsia="en-US"/>
        </w:rPr>
      </w:pPr>
      <w:r w:rsidRPr="0059567A">
        <w:rPr>
          <w:sz w:val="22"/>
          <w:szCs w:val="24"/>
        </w:rPr>
        <w:t>дошкольного образования (детские сады)</w:t>
      </w:r>
      <w:r w:rsidR="0008128E" w:rsidRPr="0008128E">
        <w:rPr>
          <w:sz w:val="22"/>
          <w:szCs w:val="24"/>
        </w:rPr>
        <w:t>, расположенные на территории Тихвинского района Ленинградской области</w:t>
      </w:r>
      <w:r w:rsidRPr="0059567A">
        <w:rPr>
          <w:sz w:val="22"/>
          <w:szCs w:val="24"/>
        </w:rPr>
        <w:t>»</w:t>
      </w:r>
    </w:p>
    <w:p w14:paraId="1B497350" w14:textId="77777777" w:rsidR="0059567A" w:rsidRPr="0059567A" w:rsidRDefault="0059567A" w:rsidP="0059567A">
      <w:pPr>
        <w:widowControl w:val="0"/>
        <w:tabs>
          <w:tab w:val="left" w:pos="1134"/>
        </w:tabs>
        <w:autoSpaceDE w:val="0"/>
        <w:autoSpaceDN w:val="0"/>
        <w:adjustRightInd w:val="0"/>
        <w:rPr>
          <w:rFonts w:eastAsia="Calibri"/>
          <w:sz w:val="24"/>
          <w:szCs w:val="24"/>
          <w:lang w:eastAsia="en-US"/>
        </w:rPr>
      </w:pPr>
    </w:p>
    <w:p w14:paraId="6BD9926F" w14:textId="77777777" w:rsidR="0059567A" w:rsidRPr="0059567A" w:rsidRDefault="0059567A" w:rsidP="0059567A">
      <w:pPr>
        <w:widowControl w:val="0"/>
        <w:tabs>
          <w:tab w:val="left" w:pos="1134"/>
        </w:tabs>
        <w:autoSpaceDE w:val="0"/>
        <w:autoSpaceDN w:val="0"/>
        <w:adjustRightInd w:val="0"/>
        <w:jc w:val="center"/>
        <w:rPr>
          <w:rFonts w:eastAsia="Calibri"/>
          <w:sz w:val="24"/>
          <w:szCs w:val="24"/>
          <w:lang w:eastAsia="en-US"/>
        </w:rPr>
      </w:pPr>
      <w:r w:rsidRPr="0059567A">
        <w:rPr>
          <w:rFonts w:eastAsia="Calibri"/>
          <w:sz w:val="24"/>
          <w:szCs w:val="24"/>
          <w:lang w:eastAsia="en-US"/>
        </w:rPr>
        <w:t xml:space="preserve">Информация о местах нахождения, </w:t>
      </w:r>
    </w:p>
    <w:p w14:paraId="14D3AC61" w14:textId="77777777" w:rsidR="0059567A" w:rsidRPr="0059567A" w:rsidRDefault="0059567A" w:rsidP="0059567A">
      <w:pPr>
        <w:widowControl w:val="0"/>
        <w:tabs>
          <w:tab w:val="left" w:pos="1134"/>
        </w:tabs>
        <w:autoSpaceDE w:val="0"/>
        <w:autoSpaceDN w:val="0"/>
        <w:adjustRightInd w:val="0"/>
        <w:jc w:val="center"/>
        <w:rPr>
          <w:rFonts w:eastAsia="Calibri"/>
          <w:sz w:val="24"/>
          <w:szCs w:val="24"/>
          <w:lang w:eastAsia="en-US"/>
        </w:rPr>
      </w:pPr>
      <w:r w:rsidRPr="0059567A">
        <w:rPr>
          <w:rFonts w:eastAsia="Calibri"/>
          <w:sz w:val="24"/>
          <w:szCs w:val="24"/>
          <w:lang w:eastAsia="en-US"/>
        </w:rPr>
        <w:t>справочных телефонах и адресах электронной почты МФЦ</w:t>
      </w:r>
    </w:p>
    <w:p w14:paraId="1788C90D" w14:textId="77777777" w:rsidR="0059567A" w:rsidRPr="0059567A" w:rsidRDefault="0059567A" w:rsidP="0059567A">
      <w:pPr>
        <w:ind w:left="142"/>
        <w:rPr>
          <w:rFonts w:eastAsia="Calibri"/>
          <w:sz w:val="24"/>
          <w:szCs w:val="24"/>
          <w:shd w:val="clear" w:color="auto" w:fill="FFFFFF"/>
          <w:lang w:eastAsia="en-US"/>
        </w:rPr>
      </w:pPr>
    </w:p>
    <w:p w14:paraId="7595B9F5" w14:textId="77777777" w:rsidR="0059567A" w:rsidRPr="0059567A" w:rsidRDefault="0059567A" w:rsidP="0059567A">
      <w:pPr>
        <w:rPr>
          <w:sz w:val="24"/>
          <w:szCs w:val="24"/>
        </w:rPr>
      </w:pPr>
      <w:r w:rsidRPr="0059567A">
        <w:rPr>
          <w:sz w:val="24"/>
          <w:szCs w:val="24"/>
        </w:rPr>
        <w:t xml:space="preserve">Телефон единой справочной службы ГБУ ЛО «МФЦ»: 8 (800) 500-00-47 </w:t>
      </w:r>
      <w:r w:rsidRPr="0059567A">
        <w:rPr>
          <w:i/>
          <w:iCs/>
          <w:sz w:val="24"/>
          <w:szCs w:val="24"/>
        </w:rPr>
        <w:t>(на территории России звонок бесплатный),</w:t>
      </w:r>
      <w:r w:rsidRPr="0059567A">
        <w:rPr>
          <w:sz w:val="24"/>
          <w:szCs w:val="24"/>
        </w:rPr>
        <w:t xml:space="preserve"> адрес электронной почты: info@mfc47.ru.</w:t>
      </w:r>
    </w:p>
    <w:p w14:paraId="0C0BDBBA" w14:textId="77777777" w:rsidR="0059567A" w:rsidRPr="0059567A" w:rsidRDefault="0059567A" w:rsidP="0059567A">
      <w:pPr>
        <w:rPr>
          <w:sz w:val="24"/>
          <w:szCs w:val="24"/>
        </w:rPr>
      </w:pPr>
      <w:r w:rsidRPr="0059567A">
        <w:rPr>
          <w:sz w:val="24"/>
          <w:szCs w:val="24"/>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r w:rsidRPr="0059567A">
        <w:rPr>
          <w:sz w:val="24"/>
          <w:szCs w:val="24"/>
          <w:u w:val="single"/>
        </w:rPr>
        <w:t>www.mfc47.ru</w:t>
      </w:r>
    </w:p>
    <w:p w14:paraId="3DF91B74" w14:textId="77777777" w:rsidR="0059567A" w:rsidRPr="0059567A" w:rsidRDefault="0059567A" w:rsidP="0059567A">
      <w:pPr>
        <w:rPr>
          <w:sz w:val="24"/>
          <w:szCs w:val="24"/>
        </w:rPr>
      </w:pPr>
    </w:p>
    <w:tbl>
      <w:tblPr>
        <w:tblW w:w="5800" w:type="pct"/>
        <w:tblInd w:w="-694" w:type="dxa"/>
        <w:tblLook w:val="04A0" w:firstRow="1" w:lastRow="0" w:firstColumn="1" w:lastColumn="0" w:noHBand="0" w:noVBand="1"/>
      </w:tblPr>
      <w:tblGrid>
        <w:gridCol w:w="461"/>
        <w:gridCol w:w="2457"/>
        <w:gridCol w:w="3444"/>
        <w:gridCol w:w="2581"/>
        <w:gridCol w:w="1615"/>
      </w:tblGrid>
      <w:tr w:rsidR="0059567A" w:rsidRPr="0059567A" w14:paraId="06B32FA3" w14:textId="77777777" w:rsidTr="0059567A">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89F036A" w14:textId="77777777" w:rsidR="0059567A" w:rsidRPr="0059567A" w:rsidRDefault="0059567A" w:rsidP="0059567A">
            <w:pPr>
              <w:jc w:val="center"/>
              <w:rPr>
                <w:b/>
                <w:bCs/>
                <w:sz w:val="24"/>
                <w:szCs w:val="24"/>
              </w:rPr>
            </w:pPr>
            <w:r w:rsidRPr="0059567A">
              <w:rPr>
                <w:b/>
                <w:bCs/>
                <w:sz w:val="24"/>
                <w:szCs w:val="24"/>
              </w:rPr>
              <w:t>№</w:t>
            </w:r>
          </w:p>
          <w:p w14:paraId="2752BDEB" w14:textId="77777777" w:rsidR="0059567A" w:rsidRPr="0059567A" w:rsidRDefault="0059567A" w:rsidP="0059567A">
            <w:pPr>
              <w:jc w:val="center"/>
              <w:rPr>
                <w:sz w:val="24"/>
                <w:szCs w:val="24"/>
              </w:rPr>
            </w:pPr>
            <w:proofErr w:type="spellStart"/>
            <w:r w:rsidRPr="0059567A">
              <w:rPr>
                <w:b/>
                <w:bCs/>
                <w:sz w:val="24"/>
                <w:szCs w:val="24"/>
              </w:rPr>
              <w:t>пп</w:t>
            </w:r>
            <w:proofErr w:type="spellEnd"/>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C4CB3FE" w14:textId="77777777" w:rsidR="0059567A" w:rsidRPr="0059567A" w:rsidRDefault="0059567A" w:rsidP="0059567A">
            <w:pPr>
              <w:ind w:left="102" w:right="159"/>
              <w:jc w:val="left"/>
              <w:rPr>
                <w:sz w:val="24"/>
                <w:szCs w:val="24"/>
              </w:rPr>
            </w:pPr>
            <w:r w:rsidRPr="0059567A">
              <w:rPr>
                <w:b/>
                <w:bCs/>
                <w:sz w:val="24"/>
                <w:szCs w:val="24"/>
              </w:rPr>
              <w:t>Наименование МФЦ</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5A1E607" w14:textId="77777777" w:rsidR="0059567A" w:rsidRPr="0059567A" w:rsidRDefault="0059567A" w:rsidP="0059567A">
            <w:pPr>
              <w:ind w:left="102" w:right="159"/>
              <w:jc w:val="left"/>
              <w:rPr>
                <w:sz w:val="24"/>
                <w:szCs w:val="24"/>
              </w:rPr>
            </w:pPr>
            <w:r w:rsidRPr="0059567A">
              <w:rPr>
                <w:b/>
                <w:bCs/>
                <w:sz w:val="24"/>
                <w:szCs w:val="24"/>
              </w:rPr>
              <w:t>Почтовый адрес</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F024A58" w14:textId="77777777" w:rsidR="0059567A" w:rsidRPr="0059567A" w:rsidRDefault="0059567A" w:rsidP="0059567A">
            <w:pPr>
              <w:ind w:left="102" w:right="159"/>
              <w:jc w:val="left"/>
              <w:rPr>
                <w:sz w:val="24"/>
                <w:szCs w:val="24"/>
              </w:rPr>
            </w:pPr>
            <w:r w:rsidRPr="0059567A">
              <w:rPr>
                <w:b/>
                <w:bCs/>
                <w:sz w:val="24"/>
                <w:szCs w:val="24"/>
              </w:rPr>
              <w:t>График работы</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15EB0DD4" w14:textId="77777777" w:rsidR="0059567A" w:rsidRPr="0059567A" w:rsidRDefault="0059567A" w:rsidP="0059567A">
            <w:pPr>
              <w:ind w:left="102" w:right="159"/>
              <w:jc w:val="left"/>
              <w:rPr>
                <w:sz w:val="24"/>
                <w:szCs w:val="24"/>
              </w:rPr>
            </w:pPr>
            <w:r w:rsidRPr="0059567A">
              <w:rPr>
                <w:b/>
                <w:bCs/>
                <w:sz w:val="24"/>
                <w:szCs w:val="24"/>
              </w:rPr>
              <w:t>Телефон</w:t>
            </w:r>
          </w:p>
          <w:p w14:paraId="757E3B3B" w14:textId="77777777" w:rsidR="0059567A" w:rsidRPr="0059567A" w:rsidRDefault="0059567A" w:rsidP="0059567A">
            <w:pPr>
              <w:ind w:left="102" w:right="159"/>
              <w:jc w:val="left"/>
              <w:rPr>
                <w:sz w:val="24"/>
                <w:szCs w:val="24"/>
              </w:rPr>
            </w:pPr>
          </w:p>
        </w:tc>
      </w:tr>
      <w:tr w:rsidR="0059567A" w:rsidRPr="0059567A" w14:paraId="17E95D6C" w14:textId="77777777" w:rsidTr="0059567A">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3373498" w14:textId="77777777" w:rsidR="0059567A" w:rsidRPr="0059567A" w:rsidRDefault="0059567A" w:rsidP="0059567A">
            <w:pPr>
              <w:ind w:left="102" w:right="159"/>
              <w:jc w:val="left"/>
              <w:rPr>
                <w:sz w:val="24"/>
                <w:szCs w:val="24"/>
              </w:rPr>
            </w:pPr>
            <w:r w:rsidRPr="0059567A">
              <w:rPr>
                <w:b/>
                <w:bCs/>
                <w:sz w:val="24"/>
                <w:szCs w:val="24"/>
              </w:rPr>
              <w:t>Предоставление услуг в Бокситогорском районе Ленинградской области</w:t>
            </w:r>
          </w:p>
        </w:tc>
      </w:tr>
      <w:tr w:rsidR="0059567A" w:rsidRPr="0059567A" w14:paraId="33464430" w14:textId="77777777" w:rsidTr="0059567A">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EB1C688" w14:textId="77777777" w:rsidR="0059567A" w:rsidRPr="0059567A" w:rsidRDefault="0059567A" w:rsidP="0059567A">
            <w:pPr>
              <w:jc w:val="center"/>
              <w:rPr>
                <w:sz w:val="24"/>
                <w:szCs w:val="24"/>
              </w:rPr>
            </w:pPr>
            <w:r w:rsidRPr="0059567A">
              <w:rPr>
                <w:sz w:val="24"/>
                <w:szCs w:val="24"/>
              </w:rPr>
              <w:t xml:space="preserve">1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51A487E" w14:textId="77777777" w:rsidR="0059567A" w:rsidRPr="0059567A" w:rsidRDefault="0059567A" w:rsidP="0059567A">
            <w:pPr>
              <w:tabs>
                <w:tab w:val="left" w:pos="2907"/>
              </w:tabs>
              <w:ind w:left="102" w:right="336"/>
              <w:jc w:val="left"/>
              <w:rPr>
                <w:sz w:val="24"/>
                <w:szCs w:val="24"/>
              </w:rPr>
            </w:pPr>
            <w:r w:rsidRPr="0059567A">
              <w:rPr>
                <w:sz w:val="24"/>
                <w:szCs w:val="24"/>
              </w:rPr>
              <w:t>Филиал ГБУ ЛО «МФЦ» «Тихвинский» - отдел «Бокситогорск»</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C5BD1A1" w14:textId="77777777" w:rsidR="0059567A" w:rsidRPr="0059567A" w:rsidRDefault="0059567A" w:rsidP="0059567A">
            <w:pPr>
              <w:ind w:left="102" w:right="159"/>
              <w:jc w:val="left"/>
              <w:rPr>
                <w:sz w:val="24"/>
                <w:szCs w:val="24"/>
              </w:rPr>
            </w:pPr>
            <w:r w:rsidRPr="0059567A">
              <w:rPr>
                <w:sz w:val="24"/>
                <w:szCs w:val="24"/>
              </w:rPr>
              <w:t xml:space="preserve">187650, Россия, Ленинградская область, Бокситогорский район, г. Бокситогорск,  ул. Заводская, д. 8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985EEBE" w14:textId="77777777" w:rsidR="0059567A" w:rsidRPr="0059567A" w:rsidRDefault="0059567A" w:rsidP="0059567A">
            <w:pPr>
              <w:ind w:left="102" w:right="159"/>
              <w:jc w:val="left"/>
              <w:rPr>
                <w:sz w:val="24"/>
                <w:szCs w:val="24"/>
              </w:rPr>
            </w:pPr>
            <w:r w:rsidRPr="0059567A">
              <w:rPr>
                <w:sz w:val="24"/>
                <w:szCs w:val="24"/>
              </w:rPr>
              <w:t>Понедельник - пятница с 9.00 до 18.00. Суббота - с 09.00 до 14.00. Воскресенье - выходной</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224E663" w14:textId="77777777" w:rsidR="0059567A" w:rsidRPr="0059567A" w:rsidRDefault="0059567A" w:rsidP="0059567A">
            <w:pPr>
              <w:ind w:left="102" w:right="159"/>
              <w:jc w:val="left"/>
              <w:rPr>
                <w:sz w:val="24"/>
                <w:szCs w:val="24"/>
              </w:rPr>
            </w:pPr>
            <w:r w:rsidRPr="0059567A">
              <w:rPr>
                <w:sz w:val="24"/>
                <w:szCs w:val="24"/>
              </w:rPr>
              <w:t xml:space="preserve">8 (800) </w:t>
            </w:r>
          </w:p>
          <w:p w14:paraId="7CA72513" w14:textId="77777777" w:rsidR="0059567A" w:rsidRPr="0059567A" w:rsidRDefault="0059567A" w:rsidP="0059567A">
            <w:pPr>
              <w:ind w:left="102" w:right="159"/>
              <w:jc w:val="left"/>
              <w:rPr>
                <w:sz w:val="24"/>
                <w:szCs w:val="24"/>
              </w:rPr>
            </w:pPr>
            <w:r w:rsidRPr="0059567A">
              <w:rPr>
                <w:sz w:val="24"/>
                <w:szCs w:val="24"/>
              </w:rPr>
              <w:t xml:space="preserve">500-00-47 </w:t>
            </w:r>
          </w:p>
        </w:tc>
      </w:tr>
      <w:tr w:rsidR="0059567A" w:rsidRPr="0059567A" w14:paraId="763C39B1" w14:textId="77777777" w:rsidTr="0059567A">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29B2A9B3" w14:textId="77777777" w:rsidR="0059567A" w:rsidRPr="0059567A" w:rsidRDefault="0059567A" w:rsidP="0059567A">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624FDB6" w14:textId="77777777" w:rsidR="0059567A" w:rsidRPr="0059567A" w:rsidRDefault="0059567A" w:rsidP="0059567A">
            <w:pPr>
              <w:ind w:left="102" w:right="159"/>
              <w:jc w:val="left"/>
              <w:rPr>
                <w:sz w:val="24"/>
                <w:szCs w:val="24"/>
              </w:rPr>
            </w:pPr>
            <w:r w:rsidRPr="0059567A">
              <w:rPr>
                <w:sz w:val="24"/>
                <w:szCs w:val="24"/>
              </w:rPr>
              <w:t>Филиал ГБУ ЛО «МФЦ» «Тихвинский» - отдел «Пикалево»</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426061D" w14:textId="77777777" w:rsidR="0059567A" w:rsidRPr="0059567A" w:rsidRDefault="0059567A" w:rsidP="0059567A">
            <w:pPr>
              <w:ind w:left="102" w:right="159"/>
              <w:jc w:val="left"/>
              <w:rPr>
                <w:sz w:val="24"/>
                <w:szCs w:val="24"/>
              </w:rPr>
            </w:pPr>
            <w:r w:rsidRPr="0059567A">
              <w:rPr>
                <w:sz w:val="24"/>
                <w:szCs w:val="24"/>
              </w:rPr>
              <w:t xml:space="preserve">187602, Россия, Ленинградская область, Бокситогорский район, г. Пикалево, </w:t>
            </w:r>
            <w:proofErr w:type="spellStart"/>
            <w:r w:rsidRPr="0059567A">
              <w:rPr>
                <w:sz w:val="24"/>
                <w:szCs w:val="24"/>
              </w:rPr>
              <w:t>ул.Заводская</w:t>
            </w:r>
            <w:proofErr w:type="spellEnd"/>
            <w:r w:rsidRPr="0059567A">
              <w:rPr>
                <w:sz w:val="24"/>
                <w:szCs w:val="24"/>
              </w:rPr>
              <w:t xml:space="preserve">, д. 11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1C53598" w14:textId="77777777" w:rsidR="0059567A" w:rsidRPr="0059567A" w:rsidRDefault="0059567A" w:rsidP="0059567A">
            <w:pPr>
              <w:ind w:left="102" w:right="159"/>
              <w:jc w:val="left"/>
              <w:rPr>
                <w:sz w:val="24"/>
                <w:szCs w:val="24"/>
              </w:rPr>
            </w:pPr>
            <w:r w:rsidRPr="0059567A">
              <w:rPr>
                <w:sz w:val="24"/>
                <w:szCs w:val="24"/>
              </w:rPr>
              <w:t>Понедельник - пятница с 9.00 до 18.00. Суббота - с 09.00 до 14.00. Воскресенье - выходной</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5A5BE64" w14:textId="77777777" w:rsidR="0059567A" w:rsidRPr="0059567A" w:rsidRDefault="0059567A" w:rsidP="0059567A">
            <w:pPr>
              <w:ind w:left="102" w:right="159"/>
              <w:jc w:val="left"/>
              <w:rPr>
                <w:sz w:val="24"/>
                <w:szCs w:val="24"/>
              </w:rPr>
            </w:pPr>
            <w:r w:rsidRPr="0059567A">
              <w:rPr>
                <w:sz w:val="24"/>
                <w:szCs w:val="24"/>
              </w:rPr>
              <w:t xml:space="preserve">8 (800) </w:t>
            </w:r>
          </w:p>
          <w:p w14:paraId="5285E8AE" w14:textId="77777777" w:rsidR="0059567A" w:rsidRPr="0059567A" w:rsidRDefault="0059567A" w:rsidP="0059567A">
            <w:pPr>
              <w:ind w:left="102" w:right="159"/>
              <w:jc w:val="left"/>
              <w:rPr>
                <w:sz w:val="24"/>
                <w:szCs w:val="24"/>
              </w:rPr>
            </w:pPr>
            <w:r w:rsidRPr="0059567A">
              <w:rPr>
                <w:sz w:val="24"/>
                <w:szCs w:val="24"/>
              </w:rPr>
              <w:t xml:space="preserve">500-00-47 </w:t>
            </w:r>
          </w:p>
        </w:tc>
      </w:tr>
      <w:tr w:rsidR="0059567A" w:rsidRPr="0059567A" w14:paraId="2905724E" w14:textId="77777777" w:rsidTr="0059567A">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F7E3D5F" w14:textId="77777777" w:rsidR="0059567A" w:rsidRPr="0059567A" w:rsidRDefault="0059567A" w:rsidP="0059567A">
            <w:pPr>
              <w:ind w:left="102" w:right="159"/>
              <w:jc w:val="left"/>
              <w:rPr>
                <w:sz w:val="24"/>
                <w:szCs w:val="24"/>
              </w:rPr>
            </w:pPr>
            <w:r w:rsidRPr="0059567A">
              <w:rPr>
                <w:b/>
                <w:bCs/>
                <w:sz w:val="24"/>
                <w:szCs w:val="24"/>
              </w:rPr>
              <w:t>Предоставление услуг в Волосовском районе Ленинградской области</w:t>
            </w:r>
          </w:p>
        </w:tc>
      </w:tr>
      <w:tr w:rsidR="0059567A" w:rsidRPr="0059567A" w14:paraId="69358DCE" w14:textId="77777777" w:rsidTr="0059567A">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0FED980" w14:textId="77777777" w:rsidR="0059567A" w:rsidRPr="0059567A" w:rsidRDefault="0059567A" w:rsidP="0059567A">
            <w:pPr>
              <w:jc w:val="center"/>
              <w:rPr>
                <w:sz w:val="24"/>
                <w:szCs w:val="24"/>
              </w:rPr>
            </w:pPr>
            <w:r w:rsidRPr="0059567A">
              <w:rPr>
                <w:sz w:val="24"/>
                <w:szCs w:val="24"/>
              </w:rPr>
              <w:t xml:space="preserve">2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5BEAE20F" w14:textId="77777777" w:rsidR="0059567A" w:rsidRPr="0059567A" w:rsidRDefault="0059567A" w:rsidP="0059567A">
            <w:pPr>
              <w:ind w:left="102" w:right="159"/>
              <w:jc w:val="left"/>
              <w:rPr>
                <w:sz w:val="24"/>
                <w:szCs w:val="24"/>
              </w:rPr>
            </w:pPr>
            <w:r w:rsidRPr="0059567A">
              <w:rPr>
                <w:sz w:val="24"/>
                <w:szCs w:val="24"/>
              </w:rPr>
              <w:t>Филиал ГБУ ЛО «МФЦ» «Волосовский»</w:t>
            </w:r>
          </w:p>
          <w:p w14:paraId="5CEF3C21" w14:textId="77777777" w:rsidR="0059567A" w:rsidRPr="0059567A" w:rsidRDefault="0059567A" w:rsidP="0059567A">
            <w:pPr>
              <w:ind w:left="102" w:right="159"/>
              <w:jc w:val="left"/>
              <w:rPr>
                <w:sz w:val="24"/>
                <w:szCs w:val="24"/>
              </w:rPr>
            </w:pP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0E2A04B" w14:textId="77777777" w:rsidR="0059567A" w:rsidRPr="0059567A" w:rsidRDefault="0059567A" w:rsidP="0059567A">
            <w:pPr>
              <w:ind w:left="102" w:right="159"/>
              <w:jc w:val="left"/>
              <w:rPr>
                <w:sz w:val="24"/>
                <w:szCs w:val="24"/>
              </w:rPr>
            </w:pPr>
            <w:r w:rsidRPr="0059567A">
              <w:rPr>
                <w:sz w:val="24"/>
                <w:szCs w:val="24"/>
              </w:rPr>
              <w:t xml:space="preserve">188410, Россия, Ленинградская обл., Волосовский район, </w:t>
            </w:r>
            <w:proofErr w:type="spellStart"/>
            <w:r w:rsidRPr="0059567A">
              <w:rPr>
                <w:sz w:val="24"/>
                <w:szCs w:val="24"/>
              </w:rPr>
              <w:t>г.Волосово</w:t>
            </w:r>
            <w:proofErr w:type="spellEnd"/>
            <w:r w:rsidRPr="0059567A">
              <w:rPr>
                <w:sz w:val="24"/>
                <w:szCs w:val="24"/>
              </w:rPr>
              <w:t>, усадьба СХТ, д.1 лит. А</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12C4312" w14:textId="77777777" w:rsidR="0059567A" w:rsidRPr="0059567A" w:rsidRDefault="0059567A" w:rsidP="0059567A">
            <w:pPr>
              <w:ind w:left="102" w:right="159"/>
              <w:jc w:val="left"/>
              <w:rPr>
                <w:sz w:val="24"/>
                <w:szCs w:val="24"/>
              </w:rPr>
            </w:pPr>
            <w:r w:rsidRPr="0059567A">
              <w:rPr>
                <w:sz w:val="24"/>
                <w:szCs w:val="24"/>
              </w:rPr>
              <w:t>С 9.00 до 21.00</w:t>
            </w:r>
          </w:p>
          <w:p w14:paraId="4A1603F9" w14:textId="77777777" w:rsidR="0059567A" w:rsidRPr="0059567A" w:rsidRDefault="0059567A" w:rsidP="0059567A">
            <w:pPr>
              <w:ind w:left="102" w:right="159"/>
              <w:jc w:val="left"/>
              <w:rPr>
                <w:sz w:val="24"/>
                <w:szCs w:val="24"/>
              </w:rPr>
            </w:pPr>
            <w:r w:rsidRPr="0059567A">
              <w:rPr>
                <w:sz w:val="24"/>
                <w:szCs w:val="24"/>
              </w:rPr>
              <w:t xml:space="preserve">ежедневно, </w:t>
            </w:r>
          </w:p>
          <w:p w14:paraId="49A339CE" w14:textId="77777777" w:rsidR="0059567A" w:rsidRPr="0059567A" w:rsidRDefault="0059567A" w:rsidP="0059567A">
            <w:pPr>
              <w:ind w:left="102" w:right="159"/>
              <w:jc w:val="left"/>
              <w:rPr>
                <w:sz w:val="24"/>
                <w:szCs w:val="24"/>
              </w:rPr>
            </w:pPr>
            <w:r w:rsidRPr="0059567A">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5ED5F37" w14:textId="77777777" w:rsidR="0059567A" w:rsidRPr="0059567A" w:rsidRDefault="0059567A" w:rsidP="0059567A">
            <w:pPr>
              <w:ind w:left="102" w:right="159"/>
              <w:jc w:val="left"/>
              <w:rPr>
                <w:sz w:val="24"/>
                <w:szCs w:val="24"/>
              </w:rPr>
            </w:pPr>
            <w:r w:rsidRPr="0059567A">
              <w:rPr>
                <w:sz w:val="24"/>
                <w:szCs w:val="24"/>
              </w:rPr>
              <w:t xml:space="preserve">8 (800) </w:t>
            </w:r>
          </w:p>
          <w:p w14:paraId="4E6A907B" w14:textId="77777777" w:rsidR="0059567A" w:rsidRPr="0059567A" w:rsidRDefault="0059567A" w:rsidP="0059567A">
            <w:pPr>
              <w:ind w:left="102" w:right="159"/>
              <w:jc w:val="left"/>
              <w:rPr>
                <w:sz w:val="24"/>
                <w:szCs w:val="24"/>
              </w:rPr>
            </w:pPr>
            <w:r w:rsidRPr="0059567A">
              <w:rPr>
                <w:sz w:val="24"/>
                <w:szCs w:val="24"/>
              </w:rPr>
              <w:t xml:space="preserve">500-00-47 </w:t>
            </w:r>
          </w:p>
        </w:tc>
      </w:tr>
      <w:tr w:rsidR="0059567A" w:rsidRPr="0059567A" w14:paraId="532915B8" w14:textId="77777777" w:rsidTr="0059567A">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68E10D8" w14:textId="77777777" w:rsidR="0059567A" w:rsidRPr="0059567A" w:rsidRDefault="0059567A" w:rsidP="0059567A">
            <w:pPr>
              <w:ind w:left="102" w:right="159"/>
              <w:jc w:val="left"/>
              <w:rPr>
                <w:sz w:val="24"/>
                <w:szCs w:val="24"/>
              </w:rPr>
            </w:pPr>
            <w:r w:rsidRPr="0059567A">
              <w:rPr>
                <w:b/>
                <w:bCs/>
                <w:sz w:val="24"/>
                <w:szCs w:val="24"/>
              </w:rPr>
              <w:t>Предоставление услуг в Волховском районе Ленинградской области</w:t>
            </w:r>
          </w:p>
        </w:tc>
      </w:tr>
      <w:tr w:rsidR="0059567A" w:rsidRPr="0059567A" w14:paraId="666E2438" w14:textId="77777777" w:rsidTr="0059567A">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A331938" w14:textId="77777777" w:rsidR="0059567A" w:rsidRPr="0059567A" w:rsidRDefault="0059567A" w:rsidP="0059567A">
            <w:pPr>
              <w:jc w:val="center"/>
              <w:rPr>
                <w:sz w:val="24"/>
                <w:szCs w:val="24"/>
              </w:rPr>
            </w:pPr>
            <w:r w:rsidRPr="0059567A">
              <w:rPr>
                <w:sz w:val="24"/>
                <w:szCs w:val="24"/>
              </w:rPr>
              <w:t xml:space="preserve">3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55B7054" w14:textId="77777777" w:rsidR="0059567A" w:rsidRPr="0059567A" w:rsidRDefault="0059567A" w:rsidP="0059567A">
            <w:pPr>
              <w:ind w:left="102" w:right="159"/>
              <w:jc w:val="left"/>
              <w:rPr>
                <w:sz w:val="24"/>
                <w:szCs w:val="24"/>
              </w:rPr>
            </w:pPr>
            <w:r w:rsidRPr="0059567A">
              <w:rPr>
                <w:sz w:val="24"/>
                <w:szCs w:val="24"/>
              </w:rPr>
              <w:t>Филиал ГБУ ЛО «МФЦ» «Волховский»</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FF13170" w14:textId="77777777" w:rsidR="0059567A" w:rsidRPr="0059567A" w:rsidRDefault="0059567A" w:rsidP="0059567A">
            <w:pPr>
              <w:ind w:left="102" w:right="159"/>
              <w:jc w:val="left"/>
              <w:rPr>
                <w:sz w:val="24"/>
                <w:szCs w:val="24"/>
              </w:rPr>
            </w:pPr>
            <w:r w:rsidRPr="0059567A">
              <w:rPr>
                <w:sz w:val="24"/>
                <w:szCs w:val="24"/>
              </w:rPr>
              <w:t xml:space="preserve">187403, Ленинградская область, </w:t>
            </w:r>
            <w:proofErr w:type="spellStart"/>
            <w:r w:rsidRPr="0059567A">
              <w:rPr>
                <w:sz w:val="24"/>
                <w:szCs w:val="24"/>
              </w:rPr>
              <w:t>г.Волхов</w:t>
            </w:r>
            <w:proofErr w:type="spellEnd"/>
            <w:r w:rsidRPr="0059567A">
              <w:rPr>
                <w:sz w:val="24"/>
                <w:szCs w:val="24"/>
              </w:rPr>
              <w:t xml:space="preserve">, Волховский проспект, д. 9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302773F" w14:textId="77777777" w:rsidR="0059567A" w:rsidRPr="0059567A" w:rsidRDefault="0059567A" w:rsidP="0059567A">
            <w:pPr>
              <w:ind w:left="102" w:right="159"/>
              <w:jc w:val="left"/>
              <w:rPr>
                <w:sz w:val="24"/>
                <w:szCs w:val="24"/>
              </w:rPr>
            </w:pPr>
            <w:r w:rsidRPr="0059567A">
              <w:rPr>
                <w:sz w:val="24"/>
                <w:szCs w:val="24"/>
              </w:rPr>
              <w:t>С 9.00 до 21.00</w:t>
            </w:r>
          </w:p>
          <w:p w14:paraId="50A57265" w14:textId="77777777" w:rsidR="0059567A" w:rsidRPr="0059567A" w:rsidRDefault="0059567A" w:rsidP="0059567A">
            <w:pPr>
              <w:ind w:left="102" w:right="159"/>
              <w:jc w:val="left"/>
              <w:rPr>
                <w:sz w:val="24"/>
                <w:szCs w:val="24"/>
              </w:rPr>
            </w:pPr>
            <w:r w:rsidRPr="0059567A">
              <w:rPr>
                <w:sz w:val="24"/>
                <w:szCs w:val="24"/>
              </w:rPr>
              <w:t xml:space="preserve">ежедневно, </w:t>
            </w:r>
          </w:p>
          <w:p w14:paraId="7622639B" w14:textId="77777777" w:rsidR="0059567A" w:rsidRPr="0059567A" w:rsidRDefault="0059567A" w:rsidP="0059567A">
            <w:pPr>
              <w:ind w:left="102" w:right="159"/>
              <w:jc w:val="left"/>
              <w:rPr>
                <w:sz w:val="24"/>
                <w:szCs w:val="24"/>
              </w:rPr>
            </w:pPr>
            <w:r w:rsidRPr="0059567A">
              <w:rPr>
                <w:sz w:val="24"/>
                <w:szCs w:val="24"/>
              </w:rPr>
              <w:t>без перерыва</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0542620" w14:textId="77777777" w:rsidR="0059567A" w:rsidRPr="0059567A" w:rsidRDefault="0059567A" w:rsidP="0059567A">
            <w:pPr>
              <w:ind w:left="102" w:right="159"/>
              <w:jc w:val="left"/>
              <w:rPr>
                <w:sz w:val="24"/>
                <w:szCs w:val="24"/>
              </w:rPr>
            </w:pPr>
            <w:r w:rsidRPr="0059567A">
              <w:rPr>
                <w:sz w:val="24"/>
                <w:szCs w:val="24"/>
              </w:rPr>
              <w:t xml:space="preserve">8 (800) </w:t>
            </w:r>
          </w:p>
          <w:p w14:paraId="574753FE" w14:textId="77777777" w:rsidR="0059567A" w:rsidRPr="0059567A" w:rsidRDefault="0059567A" w:rsidP="0059567A">
            <w:pPr>
              <w:ind w:left="102" w:right="159"/>
              <w:jc w:val="left"/>
              <w:rPr>
                <w:sz w:val="24"/>
                <w:szCs w:val="24"/>
              </w:rPr>
            </w:pPr>
            <w:r w:rsidRPr="0059567A">
              <w:rPr>
                <w:sz w:val="24"/>
                <w:szCs w:val="24"/>
              </w:rPr>
              <w:t xml:space="preserve">500-00-47 </w:t>
            </w:r>
          </w:p>
        </w:tc>
      </w:tr>
      <w:tr w:rsidR="0059567A" w:rsidRPr="0059567A" w14:paraId="32A8DFC3" w14:textId="77777777" w:rsidTr="0059567A">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A70563B" w14:textId="77777777" w:rsidR="0059567A" w:rsidRPr="0059567A" w:rsidRDefault="0059567A" w:rsidP="0059567A">
            <w:pPr>
              <w:ind w:left="102" w:right="159"/>
              <w:jc w:val="left"/>
              <w:rPr>
                <w:sz w:val="24"/>
                <w:szCs w:val="24"/>
              </w:rPr>
            </w:pPr>
            <w:r w:rsidRPr="0059567A">
              <w:rPr>
                <w:b/>
                <w:bCs/>
                <w:sz w:val="24"/>
                <w:szCs w:val="24"/>
              </w:rPr>
              <w:t>Предоставление услуг во Всеволожском районе Ленинградской области</w:t>
            </w:r>
          </w:p>
        </w:tc>
      </w:tr>
      <w:tr w:rsidR="0059567A" w:rsidRPr="0059567A" w14:paraId="565E522A" w14:textId="77777777" w:rsidTr="0059567A">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39D1CE0" w14:textId="77777777" w:rsidR="0059567A" w:rsidRPr="0059567A" w:rsidRDefault="0059567A" w:rsidP="0059567A">
            <w:pPr>
              <w:jc w:val="center"/>
              <w:rPr>
                <w:sz w:val="24"/>
                <w:szCs w:val="24"/>
              </w:rPr>
            </w:pPr>
            <w:r w:rsidRPr="0059567A">
              <w:rPr>
                <w:sz w:val="24"/>
                <w:szCs w:val="24"/>
              </w:rPr>
              <w:t xml:space="preserve">4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0D697979" w14:textId="77777777" w:rsidR="0059567A" w:rsidRPr="0059567A" w:rsidRDefault="0059567A" w:rsidP="0059567A">
            <w:pPr>
              <w:ind w:left="102" w:right="159"/>
              <w:jc w:val="left"/>
              <w:rPr>
                <w:sz w:val="24"/>
                <w:szCs w:val="24"/>
              </w:rPr>
            </w:pPr>
            <w:r w:rsidRPr="0059567A">
              <w:rPr>
                <w:sz w:val="24"/>
                <w:szCs w:val="24"/>
              </w:rPr>
              <w:t>Филиал ГБУ ЛО «МФЦ» «Всеволожский»</w:t>
            </w:r>
          </w:p>
          <w:p w14:paraId="2265BDFF" w14:textId="77777777" w:rsidR="0059567A" w:rsidRPr="0059567A" w:rsidRDefault="0059567A" w:rsidP="0059567A">
            <w:pPr>
              <w:ind w:left="102" w:right="159"/>
              <w:jc w:val="left"/>
              <w:rPr>
                <w:sz w:val="24"/>
                <w:szCs w:val="24"/>
              </w:rPr>
            </w:pP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436AB77" w14:textId="77777777" w:rsidR="0059567A" w:rsidRPr="0059567A" w:rsidRDefault="0059567A" w:rsidP="0059567A">
            <w:pPr>
              <w:ind w:left="102" w:right="159"/>
              <w:jc w:val="left"/>
              <w:rPr>
                <w:sz w:val="24"/>
                <w:szCs w:val="24"/>
              </w:rPr>
            </w:pPr>
            <w:r w:rsidRPr="0059567A">
              <w:rPr>
                <w:sz w:val="24"/>
                <w:szCs w:val="24"/>
              </w:rPr>
              <w:t xml:space="preserve">188643, Россия, Ленинградская область, Всеволожский район, г. Всеволожск, </w:t>
            </w:r>
            <w:proofErr w:type="spellStart"/>
            <w:r w:rsidRPr="0059567A">
              <w:rPr>
                <w:sz w:val="24"/>
                <w:szCs w:val="24"/>
              </w:rPr>
              <w:t>ул.Пожвинская</w:t>
            </w:r>
            <w:proofErr w:type="spellEnd"/>
            <w:r w:rsidRPr="0059567A">
              <w:rPr>
                <w:sz w:val="24"/>
                <w:szCs w:val="24"/>
              </w:rPr>
              <w:t>, д. 4а</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05CC72D" w14:textId="77777777" w:rsidR="0059567A" w:rsidRPr="0059567A" w:rsidRDefault="0059567A" w:rsidP="0059567A">
            <w:pPr>
              <w:ind w:left="102" w:right="159"/>
              <w:jc w:val="left"/>
              <w:rPr>
                <w:sz w:val="24"/>
                <w:szCs w:val="24"/>
              </w:rPr>
            </w:pPr>
            <w:r w:rsidRPr="0059567A">
              <w:rPr>
                <w:sz w:val="24"/>
                <w:szCs w:val="24"/>
              </w:rPr>
              <w:t>С 9.00 до 21.00</w:t>
            </w:r>
          </w:p>
          <w:p w14:paraId="7251E61B" w14:textId="77777777" w:rsidR="0059567A" w:rsidRPr="0059567A" w:rsidRDefault="0059567A" w:rsidP="0059567A">
            <w:pPr>
              <w:ind w:left="102" w:right="159"/>
              <w:jc w:val="left"/>
              <w:rPr>
                <w:sz w:val="24"/>
                <w:szCs w:val="24"/>
              </w:rPr>
            </w:pPr>
            <w:r w:rsidRPr="0059567A">
              <w:rPr>
                <w:sz w:val="24"/>
                <w:szCs w:val="24"/>
              </w:rPr>
              <w:t xml:space="preserve">ежедневно, </w:t>
            </w:r>
          </w:p>
          <w:p w14:paraId="4AF59511" w14:textId="77777777" w:rsidR="0059567A" w:rsidRPr="0059567A" w:rsidRDefault="0059567A" w:rsidP="0059567A">
            <w:pPr>
              <w:ind w:left="102" w:right="159"/>
              <w:jc w:val="left"/>
              <w:rPr>
                <w:sz w:val="24"/>
                <w:szCs w:val="24"/>
              </w:rPr>
            </w:pPr>
            <w:r w:rsidRPr="0059567A">
              <w:rPr>
                <w:sz w:val="24"/>
                <w:szCs w:val="24"/>
              </w:rPr>
              <w:t>без перерыва</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A647F5F" w14:textId="77777777" w:rsidR="0059567A" w:rsidRPr="0059567A" w:rsidRDefault="0059567A" w:rsidP="0059567A">
            <w:pPr>
              <w:ind w:left="102" w:right="159"/>
              <w:jc w:val="left"/>
              <w:rPr>
                <w:sz w:val="24"/>
                <w:szCs w:val="24"/>
              </w:rPr>
            </w:pPr>
            <w:r w:rsidRPr="0059567A">
              <w:rPr>
                <w:sz w:val="24"/>
                <w:szCs w:val="24"/>
              </w:rPr>
              <w:t xml:space="preserve">8 (800) </w:t>
            </w:r>
          </w:p>
          <w:p w14:paraId="0C774352" w14:textId="77777777" w:rsidR="0059567A" w:rsidRPr="0059567A" w:rsidRDefault="0059567A" w:rsidP="0059567A">
            <w:pPr>
              <w:ind w:left="102" w:right="159"/>
              <w:jc w:val="left"/>
              <w:rPr>
                <w:sz w:val="24"/>
                <w:szCs w:val="24"/>
              </w:rPr>
            </w:pPr>
            <w:r w:rsidRPr="0059567A">
              <w:rPr>
                <w:sz w:val="24"/>
                <w:szCs w:val="24"/>
              </w:rPr>
              <w:t xml:space="preserve">500-00-47 </w:t>
            </w:r>
          </w:p>
        </w:tc>
      </w:tr>
      <w:tr w:rsidR="0059567A" w:rsidRPr="0059567A" w14:paraId="7BA73B2B" w14:textId="77777777" w:rsidTr="0059567A">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7B8309FE" w14:textId="77777777" w:rsidR="0059567A" w:rsidRPr="0059567A" w:rsidRDefault="0059567A" w:rsidP="0059567A">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6D235553" w14:textId="77777777" w:rsidR="0059567A" w:rsidRPr="0059567A" w:rsidRDefault="0059567A" w:rsidP="0059567A">
            <w:pPr>
              <w:ind w:left="102" w:right="159"/>
              <w:jc w:val="left"/>
              <w:rPr>
                <w:sz w:val="24"/>
                <w:szCs w:val="24"/>
              </w:rPr>
            </w:pPr>
            <w:r w:rsidRPr="0059567A">
              <w:rPr>
                <w:sz w:val="24"/>
                <w:szCs w:val="24"/>
              </w:rPr>
              <w:t>Филиал ГБУ ЛО «МФЦ» «Всеволожский» - отдел «Новосаратовка»</w:t>
            </w:r>
          </w:p>
          <w:p w14:paraId="7F8D3B52" w14:textId="77777777" w:rsidR="0059567A" w:rsidRPr="0059567A" w:rsidRDefault="0059567A" w:rsidP="0059567A">
            <w:pPr>
              <w:ind w:left="102" w:right="159"/>
              <w:jc w:val="left"/>
              <w:rPr>
                <w:sz w:val="24"/>
                <w:szCs w:val="24"/>
              </w:rPr>
            </w:pP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829C7D3" w14:textId="77777777" w:rsidR="0059567A" w:rsidRPr="0059567A" w:rsidRDefault="0059567A" w:rsidP="0059567A">
            <w:pPr>
              <w:ind w:left="102" w:right="159"/>
              <w:jc w:val="left"/>
              <w:rPr>
                <w:sz w:val="24"/>
                <w:szCs w:val="24"/>
              </w:rPr>
            </w:pPr>
            <w:r w:rsidRPr="0059567A">
              <w:rPr>
                <w:sz w:val="24"/>
                <w:szCs w:val="24"/>
              </w:rPr>
              <w:t>188681, Россия, Ленинградская область, Всеволожский район,</w:t>
            </w:r>
          </w:p>
          <w:p w14:paraId="25E3E06A" w14:textId="77777777" w:rsidR="0059567A" w:rsidRPr="0059567A" w:rsidRDefault="0059567A" w:rsidP="0059567A">
            <w:pPr>
              <w:ind w:left="102" w:right="159"/>
              <w:jc w:val="left"/>
              <w:rPr>
                <w:sz w:val="24"/>
                <w:szCs w:val="24"/>
              </w:rPr>
            </w:pPr>
            <w:r w:rsidRPr="0059567A">
              <w:rPr>
                <w:sz w:val="24"/>
                <w:szCs w:val="24"/>
              </w:rPr>
              <w:t xml:space="preserve"> д. Новосаратовка - центр, д. 8 (52-й километр внутреннего кольца КАД, в здании МРЭО-15, рядом с АЗС Лукойл)</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2251887" w14:textId="77777777" w:rsidR="0059567A" w:rsidRPr="0059567A" w:rsidRDefault="0059567A" w:rsidP="0059567A">
            <w:pPr>
              <w:ind w:left="102" w:right="159"/>
              <w:jc w:val="left"/>
              <w:rPr>
                <w:sz w:val="24"/>
                <w:szCs w:val="24"/>
              </w:rPr>
            </w:pPr>
            <w:r w:rsidRPr="0059567A">
              <w:rPr>
                <w:sz w:val="24"/>
                <w:szCs w:val="24"/>
              </w:rPr>
              <w:t>С 9.00 до 21.00</w:t>
            </w:r>
          </w:p>
          <w:p w14:paraId="542ABA99" w14:textId="77777777" w:rsidR="0059567A" w:rsidRPr="0059567A" w:rsidRDefault="0059567A" w:rsidP="0059567A">
            <w:pPr>
              <w:ind w:left="102" w:right="159"/>
              <w:jc w:val="left"/>
              <w:rPr>
                <w:sz w:val="24"/>
                <w:szCs w:val="24"/>
              </w:rPr>
            </w:pPr>
            <w:r w:rsidRPr="0059567A">
              <w:rPr>
                <w:sz w:val="24"/>
                <w:szCs w:val="24"/>
              </w:rPr>
              <w:t xml:space="preserve">ежедневно, </w:t>
            </w:r>
          </w:p>
          <w:p w14:paraId="06456B55" w14:textId="77777777" w:rsidR="0059567A" w:rsidRPr="0059567A" w:rsidRDefault="0059567A" w:rsidP="0059567A">
            <w:pPr>
              <w:ind w:left="102" w:right="159"/>
              <w:jc w:val="left"/>
              <w:rPr>
                <w:sz w:val="24"/>
                <w:szCs w:val="24"/>
              </w:rPr>
            </w:pPr>
            <w:r w:rsidRPr="0059567A">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0335700" w14:textId="77777777" w:rsidR="0059567A" w:rsidRPr="0059567A" w:rsidRDefault="0059567A" w:rsidP="0059567A">
            <w:pPr>
              <w:ind w:left="102" w:right="159"/>
              <w:jc w:val="left"/>
              <w:rPr>
                <w:sz w:val="24"/>
                <w:szCs w:val="24"/>
              </w:rPr>
            </w:pPr>
            <w:r w:rsidRPr="0059567A">
              <w:rPr>
                <w:sz w:val="24"/>
                <w:szCs w:val="24"/>
              </w:rPr>
              <w:t xml:space="preserve">8 (800) </w:t>
            </w:r>
          </w:p>
          <w:p w14:paraId="3C9D5A8A" w14:textId="77777777" w:rsidR="0059567A" w:rsidRPr="0059567A" w:rsidRDefault="0059567A" w:rsidP="0059567A">
            <w:pPr>
              <w:ind w:left="102" w:right="159"/>
              <w:jc w:val="left"/>
              <w:rPr>
                <w:sz w:val="24"/>
                <w:szCs w:val="24"/>
              </w:rPr>
            </w:pPr>
            <w:r w:rsidRPr="0059567A">
              <w:rPr>
                <w:sz w:val="24"/>
                <w:szCs w:val="24"/>
              </w:rPr>
              <w:t xml:space="preserve">500-00-47 </w:t>
            </w:r>
          </w:p>
        </w:tc>
      </w:tr>
      <w:tr w:rsidR="0059567A" w:rsidRPr="0059567A" w14:paraId="16809CB7" w14:textId="77777777" w:rsidTr="0059567A">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5995D50F" w14:textId="77777777" w:rsidR="0059567A" w:rsidRPr="0059567A" w:rsidRDefault="0059567A" w:rsidP="0059567A">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41B84C7" w14:textId="77777777" w:rsidR="0059567A" w:rsidRPr="0059567A" w:rsidRDefault="0059567A" w:rsidP="0059567A">
            <w:pPr>
              <w:ind w:left="102" w:right="159"/>
              <w:jc w:val="left"/>
              <w:rPr>
                <w:sz w:val="24"/>
                <w:szCs w:val="24"/>
              </w:rPr>
            </w:pPr>
            <w:r w:rsidRPr="0059567A">
              <w:rPr>
                <w:sz w:val="24"/>
                <w:szCs w:val="24"/>
              </w:rPr>
              <w:t>Филиал ГБУ ЛО «МФЦ» «Всеволожский» - отдел «Сертолово»</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EC1A874" w14:textId="77777777" w:rsidR="0059567A" w:rsidRPr="0059567A" w:rsidRDefault="0059567A" w:rsidP="0059567A">
            <w:pPr>
              <w:ind w:left="102" w:right="159"/>
              <w:jc w:val="left"/>
              <w:rPr>
                <w:sz w:val="24"/>
                <w:szCs w:val="24"/>
              </w:rPr>
            </w:pPr>
            <w:r w:rsidRPr="0059567A">
              <w:rPr>
                <w:sz w:val="24"/>
                <w:szCs w:val="24"/>
              </w:rPr>
              <w:t xml:space="preserve">188650, Россия, Ленинградская область, Всеволожский район, г. Сертолово, </w:t>
            </w:r>
            <w:proofErr w:type="spellStart"/>
            <w:r w:rsidRPr="0059567A">
              <w:rPr>
                <w:sz w:val="24"/>
                <w:szCs w:val="24"/>
              </w:rPr>
              <w:t>ул.Центральная</w:t>
            </w:r>
            <w:proofErr w:type="spellEnd"/>
            <w:r w:rsidRPr="0059567A">
              <w:rPr>
                <w:sz w:val="24"/>
                <w:szCs w:val="24"/>
              </w:rPr>
              <w:t>, д. 8, корп. 3</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6681BAB" w14:textId="77777777" w:rsidR="0059567A" w:rsidRPr="0059567A" w:rsidRDefault="0059567A" w:rsidP="0059567A">
            <w:pPr>
              <w:ind w:left="102" w:right="159"/>
              <w:jc w:val="left"/>
              <w:rPr>
                <w:sz w:val="24"/>
                <w:szCs w:val="24"/>
              </w:rPr>
            </w:pPr>
            <w:r w:rsidRPr="0059567A">
              <w:rPr>
                <w:sz w:val="24"/>
                <w:szCs w:val="24"/>
              </w:rPr>
              <w:t>С 9.00 до 21.00</w:t>
            </w:r>
          </w:p>
          <w:p w14:paraId="52FA4B6F" w14:textId="77777777" w:rsidR="0059567A" w:rsidRPr="0059567A" w:rsidRDefault="0059567A" w:rsidP="0059567A">
            <w:pPr>
              <w:ind w:left="102" w:right="159"/>
              <w:jc w:val="left"/>
              <w:rPr>
                <w:sz w:val="24"/>
                <w:szCs w:val="24"/>
              </w:rPr>
            </w:pPr>
            <w:r w:rsidRPr="0059567A">
              <w:rPr>
                <w:sz w:val="24"/>
                <w:szCs w:val="24"/>
              </w:rPr>
              <w:t xml:space="preserve">ежедневно, </w:t>
            </w:r>
          </w:p>
          <w:p w14:paraId="672CB2C5" w14:textId="77777777" w:rsidR="0059567A" w:rsidRPr="0059567A" w:rsidRDefault="0059567A" w:rsidP="0059567A">
            <w:pPr>
              <w:ind w:left="102" w:right="159"/>
              <w:jc w:val="left"/>
              <w:rPr>
                <w:sz w:val="24"/>
                <w:szCs w:val="24"/>
              </w:rPr>
            </w:pPr>
            <w:r w:rsidRPr="0059567A">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8D31A6A" w14:textId="77777777" w:rsidR="0059567A" w:rsidRPr="0059567A" w:rsidRDefault="0059567A" w:rsidP="0059567A">
            <w:pPr>
              <w:ind w:left="102" w:right="159"/>
              <w:jc w:val="left"/>
              <w:rPr>
                <w:sz w:val="24"/>
                <w:szCs w:val="24"/>
              </w:rPr>
            </w:pPr>
            <w:r w:rsidRPr="0059567A">
              <w:rPr>
                <w:sz w:val="24"/>
                <w:szCs w:val="24"/>
              </w:rPr>
              <w:t xml:space="preserve">8 (800) </w:t>
            </w:r>
          </w:p>
          <w:p w14:paraId="15A92F19" w14:textId="77777777" w:rsidR="0059567A" w:rsidRPr="0059567A" w:rsidRDefault="0059567A" w:rsidP="0059567A">
            <w:pPr>
              <w:ind w:left="102" w:right="159"/>
              <w:jc w:val="left"/>
              <w:rPr>
                <w:sz w:val="24"/>
                <w:szCs w:val="24"/>
              </w:rPr>
            </w:pPr>
            <w:r w:rsidRPr="0059567A">
              <w:rPr>
                <w:sz w:val="24"/>
                <w:szCs w:val="24"/>
              </w:rPr>
              <w:t xml:space="preserve">500-00-47 </w:t>
            </w:r>
          </w:p>
        </w:tc>
      </w:tr>
      <w:tr w:rsidR="0059567A" w:rsidRPr="0059567A" w14:paraId="307E4173" w14:textId="77777777" w:rsidTr="0059567A">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5F08C8A8" w14:textId="77777777" w:rsidR="0059567A" w:rsidRPr="0059567A" w:rsidRDefault="0059567A" w:rsidP="0059567A">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F06CD5D" w14:textId="77777777" w:rsidR="0059567A" w:rsidRPr="0059567A" w:rsidRDefault="0059567A" w:rsidP="0059567A">
            <w:pPr>
              <w:ind w:left="102" w:right="159"/>
              <w:jc w:val="left"/>
              <w:rPr>
                <w:sz w:val="24"/>
                <w:szCs w:val="24"/>
              </w:rPr>
            </w:pPr>
            <w:r w:rsidRPr="0059567A">
              <w:rPr>
                <w:sz w:val="24"/>
                <w:szCs w:val="24"/>
              </w:rPr>
              <w:t xml:space="preserve">Филиал ГБУ ЛО «МФЦ» «Всеволожский» - отдел «Мурино» </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73015E0C" w14:textId="77777777" w:rsidR="0059567A" w:rsidRPr="0059567A" w:rsidRDefault="0059567A" w:rsidP="0059567A">
            <w:pPr>
              <w:ind w:left="102" w:right="159"/>
              <w:jc w:val="left"/>
              <w:rPr>
                <w:sz w:val="24"/>
                <w:szCs w:val="24"/>
              </w:rPr>
            </w:pPr>
            <w:r w:rsidRPr="0059567A">
              <w:rPr>
                <w:sz w:val="24"/>
                <w:szCs w:val="24"/>
              </w:rPr>
              <w:t xml:space="preserve">188661, Россия, Ленинградская область, Всеволожский район, п. Мурино, ул. Вокзальная, д. 19 </w:t>
            </w:r>
          </w:p>
          <w:p w14:paraId="1681D68B" w14:textId="77777777" w:rsidR="0059567A" w:rsidRPr="0059567A" w:rsidRDefault="0059567A" w:rsidP="0059567A">
            <w:pPr>
              <w:ind w:left="102" w:right="159"/>
              <w:jc w:val="left"/>
              <w:rPr>
                <w:sz w:val="24"/>
                <w:szCs w:val="24"/>
              </w:rPr>
            </w:pP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E10406E" w14:textId="77777777" w:rsidR="0059567A" w:rsidRPr="0059567A" w:rsidRDefault="0059567A" w:rsidP="0059567A">
            <w:pPr>
              <w:ind w:left="102" w:right="159"/>
              <w:jc w:val="left"/>
              <w:rPr>
                <w:sz w:val="24"/>
                <w:szCs w:val="24"/>
              </w:rPr>
            </w:pPr>
            <w:r w:rsidRPr="0059567A">
              <w:rPr>
                <w:sz w:val="24"/>
                <w:szCs w:val="24"/>
              </w:rPr>
              <w:t>С 9.00 до 21.00</w:t>
            </w:r>
          </w:p>
          <w:p w14:paraId="20847CB4" w14:textId="77777777" w:rsidR="0059567A" w:rsidRPr="0059567A" w:rsidRDefault="0059567A" w:rsidP="0059567A">
            <w:pPr>
              <w:ind w:left="102" w:right="159"/>
              <w:jc w:val="left"/>
              <w:rPr>
                <w:sz w:val="24"/>
                <w:szCs w:val="24"/>
              </w:rPr>
            </w:pPr>
            <w:r w:rsidRPr="0059567A">
              <w:rPr>
                <w:sz w:val="24"/>
                <w:szCs w:val="24"/>
              </w:rPr>
              <w:t xml:space="preserve">ежедневно, </w:t>
            </w:r>
          </w:p>
          <w:p w14:paraId="15B0B679" w14:textId="77777777" w:rsidR="0059567A" w:rsidRPr="0059567A" w:rsidRDefault="0059567A" w:rsidP="0059567A">
            <w:pPr>
              <w:ind w:left="102" w:right="159"/>
              <w:jc w:val="left"/>
              <w:rPr>
                <w:sz w:val="24"/>
                <w:szCs w:val="24"/>
              </w:rPr>
            </w:pPr>
            <w:r w:rsidRPr="0059567A">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754F276" w14:textId="77777777" w:rsidR="0059567A" w:rsidRPr="0059567A" w:rsidRDefault="0059567A" w:rsidP="0059567A">
            <w:pPr>
              <w:ind w:left="102" w:right="159"/>
              <w:jc w:val="left"/>
              <w:rPr>
                <w:sz w:val="24"/>
                <w:szCs w:val="24"/>
              </w:rPr>
            </w:pPr>
            <w:r w:rsidRPr="0059567A">
              <w:rPr>
                <w:sz w:val="24"/>
                <w:szCs w:val="24"/>
              </w:rPr>
              <w:t xml:space="preserve">8 (800) </w:t>
            </w:r>
          </w:p>
          <w:p w14:paraId="50E65CAD" w14:textId="77777777" w:rsidR="0059567A" w:rsidRPr="0059567A" w:rsidRDefault="0059567A" w:rsidP="0059567A">
            <w:pPr>
              <w:ind w:left="102" w:right="159"/>
              <w:jc w:val="left"/>
              <w:rPr>
                <w:sz w:val="24"/>
                <w:szCs w:val="24"/>
              </w:rPr>
            </w:pPr>
            <w:r w:rsidRPr="0059567A">
              <w:rPr>
                <w:sz w:val="24"/>
                <w:szCs w:val="24"/>
              </w:rPr>
              <w:t xml:space="preserve">500-00-47 </w:t>
            </w:r>
          </w:p>
        </w:tc>
      </w:tr>
      <w:tr w:rsidR="0059567A" w:rsidRPr="0059567A" w14:paraId="7ACD3A36" w14:textId="77777777" w:rsidTr="0059567A">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76A1A221" w14:textId="77777777" w:rsidR="0059567A" w:rsidRPr="0059567A" w:rsidRDefault="0059567A" w:rsidP="0059567A">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1D5C586" w14:textId="77777777" w:rsidR="0059567A" w:rsidRPr="0059567A" w:rsidRDefault="0059567A" w:rsidP="0059567A">
            <w:pPr>
              <w:ind w:left="102" w:right="159"/>
              <w:jc w:val="left"/>
              <w:rPr>
                <w:sz w:val="24"/>
                <w:szCs w:val="24"/>
              </w:rPr>
            </w:pPr>
            <w:r w:rsidRPr="0059567A">
              <w:rPr>
                <w:sz w:val="24"/>
                <w:szCs w:val="24"/>
              </w:rPr>
              <w:t>Филиал ГБУ ЛО «МФЦ» «Всеволожский» - отдел «Кудрово»</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1077121" w14:textId="77777777" w:rsidR="0059567A" w:rsidRPr="0059567A" w:rsidRDefault="0059567A" w:rsidP="0059567A">
            <w:pPr>
              <w:ind w:left="102" w:right="159"/>
              <w:jc w:val="left"/>
              <w:rPr>
                <w:sz w:val="24"/>
                <w:szCs w:val="24"/>
              </w:rPr>
            </w:pPr>
            <w:r w:rsidRPr="0059567A">
              <w:rPr>
                <w:sz w:val="24"/>
                <w:szCs w:val="24"/>
              </w:rPr>
              <w:t xml:space="preserve">187026, Россия, Ленинградская область, Всеволожский район, д. Кудрово, 13-ый км автодороги "Кола". </w:t>
            </w:r>
            <w:proofErr w:type="spellStart"/>
            <w:r w:rsidRPr="0059567A">
              <w:rPr>
                <w:sz w:val="24"/>
                <w:szCs w:val="24"/>
              </w:rPr>
              <w:t>Автополе</w:t>
            </w:r>
            <w:proofErr w:type="spellEnd"/>
            <w:r w:rsidRPr="0059567A">
              <w:rPr>
                <w:sz w:val="24"/>
                <w:szCs w:val="24"/>
              </w:rPr>
              <w:t>, здание 5, 2 этаж</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58BFBD2" w14:textId="77777777" w:rsidR="0059567A" w:rsidRPr="0059567A" w:rsidRDefault="0059567A" w:rsidP="0059567A">
            <w:pPr>
              <w:ind w:left="102" w:right="159"/>
              <w:jc w:val="left"/>
              <w:rPr>
                <w:sz w:val="24"/>
                <w:szCs w:val="24"/>
              </w:rPr>
            </w:pPr>
            <w:r w:rsidRPr="0059567A">
              <w:rPr>
                <w:sz w:val="24"/>
                <w:szCs w:val="24"/>
              </w:rPr>
              <w:t xml:space="preserve">Понедельник - пятница с 9.00 до 18.00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6487272" w14:textId="77777777" w:rsidR="0059567A" w:rsidRPr="0059567A" w:rsidRDefault="0059567A" w:rsidP="0059567A">
            <w:pPr>
              <w:ind w:left="102" w:right="159"/>
              <w:jc w:val="left"/>
              <w:rPr>
                <w:sz w:val="24"/>
                <w:szCs w:val="24"/>
              </w:rPr>
            </w:pPr>
            <w:r w:rsidRPr="0059567A">
              <w:rPr>
                <w:sz w:val="24"/>
                <w:szCs w:val="24"/>
              </w:rPr>
              <w:t xml:space="preserve">8 (800) </w:t>
            </w:r>
          </w:p>
          <w:p w14:paraId="445B3A02" w14:textId="77777777" w:rsidR="0059567A" w:rsidRPr="0059567A" w:rsidRDefault="0059567A" w:rsidP="0059567A">
            <w:pPr>
              <w:ind w:left="102" w:right="159"/>
              <w:jc w:val="left"/>
              <w:rPr>
                <w:sz w:val="24"/>
                <w:szCs w:val="24"/>
              </w:rPr>
            </w:pPr>
            <w:r w:rsidRPr="0059567A">
              <w:rPr>
                <w:sz w:val="24"/>
                <w:szCs w:val="24"/>
              </w:rPr>
              <w:t xml:space="preserve">500-00-47 </w:t>
            </w:r>
          </w:p>
        </w:tc>
      </w:tr>
      <w:tr w:rsidR="0059567A" w:rsidRPr="0059567A" w14:paraId="46F51D51" w14:textId="77777777" w:rsidTr="0059567A">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E3F2181" w14:textId="77777777" w:rsidR="0059567A" w:rsidRPr="0059567A" w:rsidRDefault="0059567A" w:rsidP="0059567A">
            <w:pPr>
              <w:ind w:left="102" w:right="159"/>
              <w:jc w:val="left"/>
              <w:rPr>
                <w:sz w:val="24"/>
                <w:szCs w:val="24"/>
              </w:rPr>
            </w:pPr>
            <w:r w:rsidRPr="0059567A">
              <w:rPr>
                <w:b/>
                <w:bCs/>
                <w:sz w:val="24"/>
                <w:szCs w:val="24"/>
              </w:rPr>
              <w:t>Предоставление услуг в Выборгском районе Ленинградской области</w:t>
            </w:r>
          </w:p>
        </w:tc>
      </w:tr>
      <w:tr w:rsidR="0059567A" w:rsidRPr="0059567A" w14:paraId="754D0138" w14:textId="77777777" w:rsidTr="0059567A">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47282E5" w14:textId="77777777" w:rsidR="0059567A" w:rsidRPr="0059567A" w:rsidRDefault="0059567A" w:rsidP="0059567A">
            <w:pPr>
              <w:jc w:val="center"/>
              <w:rPr>
                <w:sz w:val="24"/>
                <w:szCs w:val="24"/>
              </w:rPr>
            </w:pPr>
            <w:r w:rsidRPr="0059567A">
              <w:rPr>
                <w:sz w:val="24"/>
                <w:szCs w:val="24"/>
              </w:rPr>
              <w:t xml:space="preserve">5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8145631" w14:textId="77777777" w:rsidR="0059567A" w:rsidRPr="0059567A" w:rsidRDefault="0059567A" w:rsidP="0059567A">
            <w:pPr>
              <w:ind w:left="102" w:right="159"/>
              <w:jc w:val="left"/>
              <w:rPr>
                <w:sz w:val="24"/>
                <w:szCs w:val="24"/>
              </w:rPr>
            </w:pPr>
            <w:r w:rsidRPr="0059567A">
              <w:rPr>
                <w:sz w:val="24"/>
                <w:szCs w:val="24"/>
              </w:rPr>
              <w:t>Филиал ГБУ ЛО «МФЦ»</w:t>
            </w:r>
          </w:p>
          <w:p w14:paraId="3F3B8F2F" w14:textId="77777777" w:rsidR="0059567A" w:rsidRPr="0059567A" w:rsidRDefault="0059567A" w:rsidP="0059567A">
            <w:pPr>
              <w:ind w:left="102" w:right="159"/>
              <w:jc w:val="left"/>
              <w:rPr>
                <w:sz w:val="24"/>
                <w:szCs w:val="24"/>
              </w:rPr>
            </w:pPr>
            <w:r w:rsidRPr="0059567A">
              <w:rPr>
                <w:sz w:val="24"/>
                <w:szCs w:val="24"/>
              </w:rPr>
              <w:t>«Выборгский»</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AF0E1CD" w14:textId="77777777" w:rsidR="0059567A" w:rsidRPr="0059567A" w:rsidRDefault="0059567A" w:rsidP="0059567A">
            <w:pPr>
              <w:ind w:left="102" w:right="159"/>
              <w:jc w:val="left"/>
              <w:rPr>
                <w:sz w:val="24"/>
                <w:szCs w:val="24"/>
              </w:rPr>
            </w:pPr>
            <w:r w:rsidRPr="0059567A">
              <w:rPr>
                <w:sz w:val="24"/>
                <w:szCs w:val="24"/>
              </w:rPr>
              <w:t xml:space="preserve">188800, Россия, Ленинградская область, Выборгский район, г. Выборг, </w:t>
            </w:r>
            <w:proofErr w:type="spellStart"/>
            <w:r w:rsidRPr="0059567A">
              <w:rPr>
                <w:sz w:val="24"/>
                <w:szCs w:val="24"/>
              </w:rPr>
              <w:t>ул.Вокзальная</w:t>
            </w:r>
            <w:proofErr w:type="spellEnd"/>
            <w:r w:rsidRPr="0059567A">
              <w:rPr>
                <w:sz w:val="24"/>
                <w:szCs w:val="24"/>
              </w:rPr>
              <w:t>, д.13</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6136C9C" w14:textId="77777777" w:rsidR="0059567A" w:rsidRPr="0059567A" w:rsidRDefault="0059567A" w:rsidP="0059567A">
            <w:pPr>
              <w:ind w:left="102" w:right="159"/>
              <w:jc w:val="left"/>
              <w:rPr>
                <w:sz w:val="24"/>
                <w:szCs w:val="24"/>
              </w:rPr>
            </w:pPr>
            <w:r w:rsidRPr="0059567A">
              <w:rPr>
                <w:sz w:val="24"/>
                <w:szCs w:val="24"/>
              </w:rPr>
              <w:t>С 9.00 до 21.00</w:t>
            </w:r>
          </w:p>
          <w:p w14:paraId="223A6F52" w14:textId="77777777" w:rsidR="0059567A" w:rsidRPr="0059567A" w:rsidRDefault="0059567A" w:rsidP="0059567A">
            <w:pPr>
              <w:ind w:left="102" w:right="159"/>
              <w:jc w:val="left"/>
              <w:rPr>
                <w:sz w:val="24"/>
                <w:szCs w:val="24"/>
              </w:rPr>
            </w:pPr>
            <w:r w:rsidRPr="0059567A">
              <w:rPr>
                <w:sz w:val="24"/>
                <w:szCs w:val="24"/>
              </w:rPr>
              <w:t xml:space="preserve">ежедневно, </w:t>
            </w:r>
          </w:p>
          <w:p w14:paraId="36CD5DAE" w14:textId="77777777" w:rsidR="0059567A" w:rsidRPr="0059567A" w:rsidRDefault="0059567A" w:rsidP="0059567A">
            <w:pPr>
              <w:ind w:left="102" w:right="159"/>
              <w:jc w:val="left"/>
              <w:rPr>
                <w:sz w:val="24"/>
                <w:szCs w:val="24"/>
              </w:rPr>
            </w:pPr>
            <w:r w:rsidRPr="0059567A">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F8F9B39" w14:textId="77777777" w:rsidR="0059567A" w:rsidRPr="0059567A" w:rsidRDefault="0059567A" w:rsidP="0059567A">
            <w:pPr>
              <w:ind w:left="102" w:right="159"/>
              <w:jc w:val="left"/>
              <w:rPr>
                <w:sz w:val="24"/>
                <w:szCs w:val="24"/>
              </w:rPr>
            </w:pPr>
            <w:r w:rsidRPr="0059567A">
              <w:rPr>
                <w:sz w:val="24"/>
                <w:szCs w:val="24"/>
              </w:rPr>
              <w:t xml:space="preserve">8 (800) </w:t>
            </w:r>
          </w:p>
          <w:p w14:paraId="4342D0B1" w14:textId="77777777" w:rsidR="0059567A" w:rsidRPr="0059567A" w:rsidRDefault="0059567A" w:rsidP="0059567A">
            <w:pPr>
              <w:ind w:left="102" w:right="159"/>
              <w:jc w:val="left"/>
              <w:rPr>
                <w:sz w:val="24"/>
                <w:szCs w:val="24"/>
              </w:rPr>
            </w:pPr>
            <w:r w:rsidRPr="0059567A">
              <w:rPr>
                <w:sz w:val="24"/>
                <w:szCs w:val="24"/>
              </w:rPr>
              <w:t xml:space="preserve">500-00-47 </w:t>
            </w:r>
          </w:p>
        </w:tc>
      </w:tr>
      <w:tr w:rsidR="0059567A" w:rsidRPr="0059567A" w14:paraId="19B26C92" w14:textId="77777777" w:rsidTr="0059567A">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2634C944" w14:textId="77777777" w:rsidR="0059567A" w:rsidRPr="0059567A" w:rsidRDefault="0059567A" w:rsidP="0059567A">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219FC5C" w14:textId="77777777" w:rsidR="0059567A" w:rsidRPr="0059567A" w:rsidRDefault="0059567A" w:rsidP="0059567A">
            <w:pPr>
              <w:ind w:left="102" w:right="159"/>
              <w:jc w:val="left"/>
              <w:rPr>
                <w:sz w:val="24"/>
                <w:szCs w:val="24"/>
              </w:rPr>
            </w:pPr>
            <w:r w:rsidRPr="0059567A">
              <w:rPr>
                <w:sz w:val="24"/>
                <w:szCs w:val="24"/>
              </w:rPr>
              <w:t>Филиал ГБУ ЛО «МФЦ» «Выборгский» - отдел «Рощино»</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9F33A46" w14:textId="77777777" w:rsidR="0059567A" w:rsidRPr="0059567A" w:rsidRDefault="0059567A" w:rsidP="0059567A">
            <w:pPr>
              <w:ind w:left="102" w:right="159"/>
              <w:jc w:val="left"/>
              <w:rPr>
                <w:sz w:val="24"/>
                <w:szCs w:val="24"/>
              </w:rPr>
            </w:pPr>
            <w:r w:rsidRPr="0059567A">
              <w:rPr>
                <w:sz w:val="24"/>
                <w:szCs w:val="24"/>
              </w:rPr>
              <w:t xml:space="preserve">188681, Россия, Ленинградская область, Выборгский район, п. Рощино, </w:t>
            </w:r>
            <w:proofErr w:type="spellStart"/>
            <w:r w:rsidRPr="0059567A">
              <w:rPr>
                <w:sz w:val="24"/>
                <w:szCs w:val="24"/>
              </w:rPr>
              <w:t>ул.Советская</w:t>
            </w:r>
            <w:proofErr w:type="spellEnd"/>
            <w:r w:rsidRPr="0059567A">
              <w:rPr>
                <w:sz w:val="24"/>
                <w:szCs w:val="24"/>
              </w:rPr>
              <w:t xml:space="preserve">, д.8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30F7C01" w14:textId="77777777" w:rsidR="0059567A" w:rsidRPr="0059567A" w:rsidRDefault="0059567A" w:rsidP="0059567A">
            <w:pPr>
              <w:ind w:left="102" w:right="159"/>
              <w:jc w:val="left"/>
              <w:rPr>
                <w:sz w:val="24"/>
                <w:szCs w:val="24"/>
              </w:rPr>
            </w:pPr>
            <w:r w:rsidRPr="0059567A">
              <w:rPr>
                <w:sz w:val="24"/>
                <w:szCs w:val="24"/>
              </w:rPr>
              <w:t>С 9.00 до 21.00</w:t>
            </w:r>
          </w:p>
          <w:p w14:paraId="5414ED68" w14:textId="77777777" w:rsidR="0059567A" w:rsidRPr="0059567A" w:rsidRDefault="0059567A" w:rsidP="0059567A">
            <w:pPr>
              <w:ind w:left="102" w:right="159"/>
              <w:jc w:val="left"/>
              <w:rPr>
                <w:sz w:val="24"/>
                <w:szCs w:val="24"/>
              </w:rPr>
            </w:pPr>
            <w:r w:rsidRPr="0059567A">
              <w:rPr>
                <w:sz w:val="24"/>
                <w:szCs w:val="24"/>
              </w:rPr>
              <w:t xml:space="preserve">ежедневно, </w:t>
            </w:r>
          </w:p>
          <w:p w14:paraId="41E48DB7" w14:textId="77777777" w:rsidR="0059567A" w:rsidRPr="0059567A" w:rsidRDefault="0059567A" w:rsidP="0059567A">
            <w:pPr>
              <w:ind w:left="102" w:right="159"/>
              <w:jc w:val="left"/>
              <w:rPr>
                <w:sz w:val="24"/>
                <w:szCs w:val="24"/>
              </w:rPr>
            </w:pPr>
            <w:r w:rsidRPr="0059567A">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81D84A3" w14:textId="77777777" w:rsidR="0059567A" w:rsidRPr="0059567A" w:rsidRDefault="0059567A" w:rsidP="0059567A">
            <w:pPr>
              <w:ind w:left="102" w:right="159"/>
              <w:jc w:val="left"/>
              <w:rPr>
                <w:sz w:val="24"/>
                <w:szCs w:val="24"/>
              </w:rPr>
            </w:pPr>
            <w:r w:rsidRPr="0059567A">
              <w:rPr>
                <w:sz w:val="24"/>
                <w:szCs w:val="24"/>
              </w:rPr>
              <w:t xml:space="preserve">8 (800) </w:t>
            </w:r>
          </w:p>
          <w:p w14:paraId="1F765548" w14:textId="77777777" w:rsidR="0059567A" w:rsidRPr="0059567A" w:rsidRDefault="0059567A" w:rsidP="0059567A">
            <w:pPr>
              <w:ind w:left="102" w:right="159"/>
              <w:jc w:val="left"/>
              <w:rPr>
                <w:sz w:val="24"/>
                <w:szCs w:val="24"/>
              </w:rPr>
            </w:pPr>
            <w:r w:rsidRPr="0059567A">
              <w:rPr>
                <w:sz w:val="24"/>
                <w:szCs w:val="24"/>
              </w:rPr>
              <w:t xml:space="preserve">500-00-47 </w:t>
            </w:r>
          </w:p>
        </w:tc>
      </w:tr>
      <w:tr w:rsidR="0059567A" w:rsidRPr="0059567A" w14:paraId="47A40A5C" w14:textId="77777777" w:rsidTr="0059567A">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6CFBE677" w14:textId="77777777" w:rsidR="0059567A" w:rsidRPr="0059567A" w:rsidRDefault="0059567A" w:rsidP="0059567A">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6C563BC" w14:textId="77777777" w:rsidR="0059567A" w:rsidRPr="0059567A" w:rsidRDefault="0059567A" w:rsidP="0059567A">
            <w:pPr>
              <w:ind w:left="102" w:right="159"/>
              <w:jc w:val="left"/>
              <w:rPr>
                <w:sz w:val="24"/>
                <w:szCs w:val="24"/>
              </w:rPr>
            </w:pPr>
            <w:r w:rsidRPr="0059567A">
              <w:rPr>
                <w:sz w:val="24"/>
                <w:szCs w:val="24"/>
              </w:rPr>
              <w:t>Филиал ГБУ ЛО «МФЦ» «Выборгский» - отдел «</w:t>
            </w:r>
            <w:proofErr w:type="spellStart"/>
            <w:r w:rsidRPr="0059567A">
              <w:rPr>
                <w:sz w:val="24"/>
                <w:szCs w:val="24"/>
              </w:rPr>
              <w:t>Светогорский</w:t>
            </w:r>
            <w:proofErr w:type="spellEnd"/>
            <w:r w:rsidRPr="0059567A">
              <w:rPr>
                <w:sz w:val="24"/>
                <w:szCs w:val="24"/>
              </w:rPr>
              <w:t>»</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D8FEA8E" w14:textId="77777777" w:rsidR="0059567A" w:rsidRPr="0059567A" w:rsidRDefault="0059567A" w:rsidP="0059567A">
            <w:pPr>
              <w:ind w:left="102" w:right="159"/>
              <w:jc w:val="left"/>
              <w:rPr>
                <w:sz w:val="24"/>
                <w:szCs w:val="24"/>
              </w:rPr>
            </w:pPr>
            <w:r w:rsidRPr="0059567A">
              <w:rPr>
                <w:sz w:val="24"/>
                <w:szCs w:val="24"/>
              </w:rPr>
              <w:t xml:space="preserve">188992, Ленинградская область, </w:t>
            </w:r>
            <w:proofErr w:type="spellStart"/>
            <w:r w:rsidRPr="0059567A">
              <w:rPr>
                <w:sz w:val="24"/>
                <w:szCs w:val="24"/>
              </w:rPr>
              <w:t>г.Светогорск</w:t>
            </w:r>
            <w:proofErr w:type="spellEnd"/>
            <w:r w:rsidRPr="0059567A">
              <w:rPr>
                <w:sz w:val="24"/>
                <w:szCs w:val="24"/>
              </w:rPr>
              <w:t xml:space="preserve">, ул. Красноармейская д.3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5261977" w14:textId="77777777" w:rsidR="0059567A" w:rsidRPr="0059567A" w:rsidRDefault="0059567A" w:rsidP="0059567A">
            <w:pPr>
              <w:ind w:left="102" w:right="159"/>
              <w:jc w:val="left"/>
              <w:rPr>
                <w:sz w:val="24"/>
                <w:szCs w:val="24"/>
              </w:rPr>
            </w:pPr>
            <w:r w:rsidRPr="0059567A">
              <w:rPr>
                <w:sz w:val="24"/>
                <w:szCs w:val="24"/>
              </w:rPr>
              <w:t>С 9.00 до 21.00</w:t>
            </w:r>
          </w:p>
          <w:p w14:paraId="21AB8F79" w14:textId="77777777" w:rsidR="0059567A" w:rsidRPr="0059567A" w:rsidRDefault="0059567A" w:rsidP="0059567A">
            <w:pPr>
              <w:ind w:left="102" w:right="159"/>
              <w:jc w:val="left"/>
              <w:rPr>
                <w:sz w:val="24"/>
                <w:szCs w:val="24"/>
              </w:rPr>
            </w:pPr>
            <w:r w:rsidRPr="0059567A">
              <w:rPr>
                <w:sz w:val="24"/>
                <w:szCs w:val="24"/>
              </w:rPr>
              <w:t xml:space="preserve">ежедневно, </w:t>
            </w:r>
          </w:p>
          <w:p w14:paraId="4DABD2FF" w14:textId="77777777" w:rsidR="0059567A" w:rsidRPr="0059567A" w:rsidRDefault="0059567A" w:rsidP="0059567A">
            <w:pPr>
              <w:ind w:left="102" w:right="159"/>
              <w:jc w:val="left"/>
              <w:rPr>
                <w:sz w:val="24"/>
                <w:szCs w:val="24"/>
              </w:rPr>
            </w:pPr>
            <w:r w:rsidRPr="0059567A">
              <w:rPr>
                <w:sz w:val="24"/>
                <w:szCs w:val="24"/>
              </w:rPr>
              <w:t>без перерыва</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3CA69C3" w14:textId="77777777" w:rsidR="0059567A" w:rsidRPr="0059567A" w:rsidRDefault="0059567A" w:rsidP="0059567A">
            <w:pPr>
              <w:ind w:left="102" w:right="159"/>
              <w:jc w:val="left"/>
              <w:rPr>
                <w:sz w:val="24"/>
                <w:szCs w:val="24"/>
              </w:rPr>
            </w:pPr>
            <w:r w:rsidRPr="0059567A">
              <w:rPr>
                <w:sz w:val="24"/>
                <w:szCs w:val="24"/>
              </w:rPr>
              <w:t xml:space="preserve">8 (800) </w:t>
            </w:r>
          </w:p>
          <w:p w14:paraId="1748319D" w14:textId="77777777" w:rsidR="0059567A" w:rsidRPr="0059567A" w:rsidRDefault="0059567A" w:rsidP="0059567A">
            <w:pPr>
              <w:ind w:left="102" w:right="159"/>
              <w:jc w:val="left"/>
              <w:rPr>
                <w:sz w:val="24"/>
                <w:szCs w:val="24"/>
              </w:rPr>
            </w:pPr>
            <w:r w:rsidRPr="0059567A">
              <w:rPr>
                <w:sz w:val="24"/>
                <w:szCs w:val="24"/>
              </w:rPr>
              <w:t xml:space="preserve">500-00-47 </w:t>
            </w:r>
          </w:p>
        </w:tc>
      </w:tr>
      <w:tr w:rsidR="0059567A" w:rsidRPr="0059567A" w14:paraId="7B41E1DB" w14:textId="77777777" w:rsidTr="0059567A">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7B2E3958" w14:textId="77777777" w:rsidR="0059567A" w:rsidRPr="0059567A" w:rsidRDefault="0059567A" w:rsidP="0059567A">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75AE193" w14:textId="77777777" w:rsidR="0059567A" w:rsidRPr="0059567A" w:rsidRDefault="0059567A" w:rsidP="0059567A">
            <w:pPr>
              <w:ind w:left="102" w:right="159"/>
              <w:jc w:val="left"/>
              <w:rPr>
                <w:sz w:val="24"/>
                <w:szCs w:val="24"/>
              </w:rPr>
            </w:pPr>
            <w:r w:rsidRPr="0059567A">
              <w:rPr>
                <w:sz w:val="24"/>
                <w:szCs w:val="24"/>
              </w:rPr>
              <w:t>Филиал ГБУ ЛО «МФЦ» «Выборгский» - отдел «Приморск»</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48CA0F1" w14:textId="77777777" w:rsidR="0059567A" w:rsidRPr="0059567A" w:rsidRDefault="0059567A" w:rsidP="0059567A">
            <w:pPr>
              <w:ind w:left="102" w:right="159"/>
              <w:jc w:val="left"/>
              <w:rPr>
                <w:sz w:val="24"/>
                <w:szCs w:val="24"/>
              </w:rPr>
            </w:pPr>
            <w:r w:rsidRPr="0059567A">
              <w:rPr>
                <w:sz w:val="24"/>
                <w:szCs w:val="24"/>
              </w:rPr>
              <w:t xml:space="preserve">188910, Россия, Ленинградская область, Выборгский район, г. Приморск, наб. Лебедева, д. 4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206FD8B" w14:textId="77777777" w:rsidR="0059567A" w:rsidRPr="0059567A" w:rsidRDefault="0059567A" w:rsidP="0059567A">
            <w:pPr>
              <w:ind w:left="102" w:right="159"/>
              <w:jc w:val="left"/>
              <w:rPr>
                <w:sz w:val="24"/>
                <w:szCs w:val="24"/>
              </w:rPr>
            </w:pPr>
            <w:r w:rsidRPr="0059567A">
              <w:rPr>
                <w:sz w:val="24"/>
                <w:szCs w:val="24"/>
              </w:rPr>
              <w:t>С 9.00 до 21.00</w:t>
            </w:r>
          </w:p>
          <w:p w14:paraId="3139759E" w14:textId="77777777" w:rsidR="0059567A" w:rsidRPr="0059567A" w:rsidRDefault="0059567A" w:rsidP="0059567A">
            <w:pPr>
              <w:ind w:left="102" w:right="159"/>
              <w:jc w:val="left"/>
              <w:rPr>
                <w:sz w:val="24"/>
                <w:szCs w:val="24"/>
              </w:rPr>
            </w:pPr>
            <w:r w:rsidRPr="0059567A">
              <w:rPr>
                <w:sz w:val="24"/>
                <w:szCs w:val="24"/>
              </w:rPr>
              <w:t xml:space="preserve">ежедневно, </w:t>
            </w:r>
          </w:p>
          <w:p w14:paraId="04620A1D" w14:textId="77777777" w:rsidR="0059567A" w:rsidRPr="0059567A" w:rsidRDefault="0059567A" w:rsidP="0059567A">
            <w:pPr>
              <w:ind w:left="102" w:right="159"/>
              <w:jc w:val="left"/>
              <w:rPr>
                <w:sz w:val="24"/>
                <w:szCs w:val="24"/>
              </w:rPr>
            </w:pPr>
            <w:r w:rsidRPr="0059567A">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02ABA99" w14:textId="77777777" w:rsidR="0059567A" w:rsidRPr="0059567A" w:rsidRDefault="0059567A" w:rsidP="0059567A">
            <w:pPr>
              <w:ind w:left="102" w:right="159"/>
              <w:jc w:val="left"/>
              <w:rPr>
                <w:sz w:val="24"/>
                <w:szCs w:val="24"/>
              </w:rPr>
            </w:pPr>
            <w:r w:rsidRPr="0059567A">
              <w:rPr>
                <w:sz w:val="24"/>
                <w:szCs w:val="24"/>
              </w:rPr>
              <w:t xml:space="preserve">8 (800) </w:t>
            </w:r>
          </w:p>
          <w:p w14:paraId="42456509" w14:textId="77777777" w:rsidR="0059567A" w:rsidRPr="0059567A" w:rsidRDefault="0059567A" w:rsidP="0059567A">
            <w:pPr>
              <w:ind w:left="102" w:right="159"/>
              <w:jc w:val="left"/>
              <w:rPr>
                <w:sz w:val="24"/>
                <w:szCs w:val="24"/>
              </w:rPr>
            </w:pPr>
            <w:r w:rsidRPr="0059567A">
              <w:rPr>
                <w:sz w:val="24"/>
                <w:szCs w:val="24"/>
              </w:rPr>
              <w:t xml:space="preserve">500-00-47 </w:t>
            </w:r>
          </w:p>
        </w:tc>
      </w:tr>
      <w:tr w:rsidR="0059567A" w:rsidRPr="0059567A" w14:paraId="129CEA24" w14:textId="77777777" w:rsidTr="0059567A">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9829BBA" w14:textId="77777777" w:rsidR="0059567A" w:rsidRPr="0059567A" w:rsidRDefault="0059567A" w:rsidP="0059567A">
            <w:pPr>
              <w:ind w:left="102" w:right="159"/>
              <w:jc w:val="left"/>
              <w:rPr>
                <w:sz w:val="24"/>
                <w:szCs w:val="24"/>
              </w:rPr>
            </w:pPr>
            <w:r w:rsidRPr="0059567A">
              <w:rPr>
                <w:b/>
                <w:bCs/>
                <w:sz w:val="24"/>
                <w:szCs w:val="24"/>
              </w:rPr>
              <w:t>Предоставление услуг в Гатчинском районе Ленинградской области</w:t>
            </w:r>
          </w:p>
        </w:tc>
      </w:tr>
      <w:tr w:rsidR="0059567A" w:rsidRPr="0059567A" w14:paraId="772E17E0" w14:textId="77777777" w:rsidTr="0059567A">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8CF2A11" w14:textId="77777777" w:rsidR="0059567A" w:rsidRPr="0059567A" w:rsidRDefault="0059567A" w:rsidP="0059567A">
            <w:pPr>
              <w:jc w:val="center"/>
              <w:rPr>
                <w:sz w:val="24"/>
                <w:szCs w:val="24"/>
              </w:rPr>
            </w:pPr>
            <w:r w:rsidRPr="0059567A">
              <w:rPr>
                <w:sz w:val="24"/>
                <w:szCs w:val="24"/>
              </w:rPr>
              <w:t xml:space="preserve">6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E8D907D" w14:textId="77777777" w:rsidR="0059567A" w:rsidRPr="0059567A" w:rsidRDefault="0059567A" w:rsidP="0059567A">
            <w:pPr>
              <w:ind w:left="102" w:right="159"/>
              <w:jc w:val="left"/>
              <w:rPr>
                <w:sz w:val="24"/>
                <w:szCs w:val="24"/>
              </w:rPr>
            </w:pPr>
            <w:r w:rsidRPr="0059567A">
              <w:rPr>
                <w:sz w:val="24"/>
                <w:szCs w:val="24"/>
              </w:rPr>
              <w:t>Филиал ГБУ ЛО «МФЦ» «Гатчинский»</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7ECDBBD" w14:textId="77777777" w:rsidR="0059567A" w:rsidRPr="0059567A" w:rsidRDefault="0059567A" w:rsidP="0059567A">
            <w:pPr>
              <w:ind w:left="102" w:right="159"/>
              <w:jc w:val="left"/>
              <w:rPr>
                <w:sz w:val="24"/>
                <w:szCs w:val="24"/>
              </w:rPr>
            </w:pPr>
            <w:r w:rsidRPr="0059567A">
              <w:rPr>
                <w:sz w:val="24"/>
                <w:szCs w:val="24"/>
              </w:rPr>
              <w:t xml:space="preserve">188300, Россия, Ленинградская область, Гатчинский район, г. Гатчина, Пушкинское шоссе, д. 15 А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4B68A59" w14:textId="77777777" w:rsidR="0059567A" w:rsidRPr="0059567A" w:rsidRDefault="0059567A" w:rsidP="0059567A">
            <w:pPr>
              <w:ind w:left="102" w:right="159"/>
              <w:jc w:val="left"/>
              <w:rPr>
                <w:sz w:val="24"/>
                <w:szCs w:val="24"/>
              </w:rPr>
            </w:pPr>
            <w:r w:rsidRPr="0059567A">
              <w:rPr>
                <w:sz w:val="24"/>
                <w:szCs w:val="24"/>
              </w:rPr>
              <w:t>С 9.00 до 21.00</w:t>
            </w:r>
          </w:p>
          <w:p w14:paraId="09E64403" w14:textId="77777777" w:rsidR="0059567A" w:rsidRPr="0059567A" w:rsidRDefault="0059567A" w:rsidP="0059567A">
            <w:pPr>
              <w:ind w:left="102" w:right="159"/>
              <w:jc w:val="left"/>
              <w:rPr>
                <w:sz w:val="24"/>
                <w:szCs w:val="24"/>
              </w:rPr>
            </w:pPr>
            <w:r w:rsidRPr="0059567A">
              <w:rPr>
                <w:sz w:val="24"/>
                <w:szCs w:val="24"/>
              </w:rPr>
              <w:t xml:space="preserve">ежедневно, </w:t>
            </w:r>
          </w:p>
          <w:p w14:paraId="61CBEC19" w14:textId="77777777" w:rsidR="0059567A" w:rsidRPr="0059567A" w:rsidRDefault="0059567A" w:rsidP="0059567A">
            <w:pPr>
              <w:ind w:left="102" w:right="159"/>
              <w:jc w:val="left"/>
              <w:rPr>
                <w:sz w:val="24"/>
                <w:szCs w:val="24"/>
              </w:rPr>
            </w:pPr>
            <w:r w:rsidRPr="0059567A">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72D6015" w14:textId="77777777" w:rsidR="0059567A" w:rsidRPr="0059567A" w:rsidRDefault="0059567A" w:rsidP="0059567A">
            <w:pPr>
              <w:ind w:left="102" w:right="159"/>
              <w:jc w:val="left"/>
              <w:rPr>
                <w:sz w:val="24"/>
                <w:szCs w:val="24"/>
              </w:rPr>
            </w:pPr>
            <w:r w:rsidRPr="0059567A">
              <w:rPr>
                <w:sz w:val="24"/>
                <w:szCs w:val="24"/>
              </w:rPr>
              <w:t xml:space="preserve">8 (800) </w:t>
            </w:r>
          </w:p>
          <w:p w14:paraId="52CC0023" w14:textId="77777777" w:rsidR="0059567A" w:rsidRPr="0059567A" w:rsidRDefault="0059567A" w:rsidP="0059567A">
            <w:pPr>
              <w:ind w:left="102" w:right="159"/>
              <w:jc w:val="left"/>
              <w:rPr>
                <w:sz w:val="24"/>
                <w:szCs w:val="24"/>
              </w:rPr>
            </w:pPr>
            <w:r w:rsidRPr="0059567A">
              <w:rPr>
                <w:sz w:val="24"/>
                <w:szCs w:val="24"/>
              </w:rPr>
              <w:t xml:space="preserve">500-00-47 </w:t>
            </w:r>
          </w:p>
        </w:tc>
      </w:tr>
      <w:tr w:rsidR="0059567A" w:rsidRPr="0059567A" w14:paraId="63C4F606" w14:textId="77777777" w:rsidTr="0059567A">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3E56F26C" w14:textId="77777777" w:rsidR="0059567A" w:rsidRPr="0059567A" w:rsidRDefault="0059567A" w:rsidP="0059567A">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89EF16D" w14:textId="77777777" w:rsidR="0059567A" w:rsidRPr="0059567A" w:rsidRDefault="0059567A" w:rsidP="0059567A">
            <w:pPr>
              <w:ind w:left="102" w:right="159"/>
              <w:jc w:val="left"/>
              <w:rPr>
                <w:sz w:val="24"/>
                <w:szCs w:val="24"/>
              </w:rPr>
            </w:pPr>
            <w:r w:rsidRPr="0059567A">
              <w:rPr>
                <w:sz w:val="24"/>
                <w:szCs w:val="24"/>
              </w:rPr>
              <w:t>Филиал ГБУ ЛО «МФЦ» «Гатчинский» - отдел «Аэродром»</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4A0B46B" w14:textId="77777777" w:rsidR="0059567A" w:rsidRPr="0059567A" w:rsidRDefault="0059567A" w:rsidP="0059567A">
            <w:pPr>
              <w:ind w:left="102" w:right="159"/>
              <w:jc w:val="left"/>
              <w:rPr>
                <w:sz w:val="24"/>
                <w:szCs w:val="24"/>
              </w:rPr>
            </w:pPr>
            <w:r w:rsidRPr="0059567A">
              <w:rPr>
                <w:sz w:val="24"/>
                <w:szCs w:val="24"/>
              </w:rPr>
              <w:t xml:space="preserve">188309, Россия, Ленинградская область, Гатчинский район, г. Гатчина, ул. Слепнева, д. 13, корп. 1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4365432" w14:textId="77777777" w:rsidR="0059567A" w:rsidRPr="0059567A" w:rsidRDefault="0059567A" w:rsidP="0059567A">
            <w:pPr>
              <w:ind w:left="102" w:right="159"/>
              <w:jc w:val="left"/>
              <w:rPr>
                <w:sz w:val="24"/>
                <w:szCs w:val="24"/>
              </w:rPr>
            </w:pPr>
            <w:r w:rsidRPr="0059567A">
              <w:rPr>
                <w:sz w:val="24"/>
                <w:szCs w:val="24"/>
              </w:rPr>
              <w:t>С 9.00 до 21.00</w:t>
            </w:r>
          </w:p>
          <w:p w14:paraId="4348EE96" w14:textId="77777777" w:rsidR="0059567A" w:rsidRPr="0059567A" w:rsidRDefault="0059567A" w:rsidP="0059567A">
            <w:pPr>
              <w:ind w:left="102" w:right="159"/>
              <w:jc w:val="left"/>
              <w:rPr>
                <w:sz w:val="24"/>
                <w:szCs w:val="24"/>
              </w:rPr>
            </w:pPr>
            <w:r w:rsidRPr="0059567A">
              <w:rPr>
                <w:sz w:val="24"/>
                <w:szCs w:val="24"/>
              </w:rPr>
              <w:t xml:space="preserve">ежедневно, </w:t>
            </w:r>
          </w:p>
          <w:p w14:paraId="5FF5C3F6" w14:textId="77777777" w:rsidR="0059567A" w:rsidRPr="0059567A" w:rsidRDefault="0059567A" w:rsidP="0059567A">
            <w:pPr>
              <w:ind w:left="102" w:right="159"/>
              <w:jc w:val="left"/>
              <w:rPr>
                <w:sz w:val="24"/>
                <w:szCs w:val="24"/>
              </w:rPr>
            </w:pPr>
            <w:r w:rsidRPr="0059567A">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26B9B8A" w14:textId="77777777" w:rsidR="0059567A" w:rsidRPr="0059567A" w:rsidRDefault="0059567A" w:rsidP="0059567A">
            <w:pPr>
              <w:ind w:left="102" w:right="159"/>
              <w:jc w:val="left"/>
              <w:rPr>
                <w:sz w:val="24"/>
                <w:szCs w:val="24"/>
              </w:rPr>
            </w:pPr>
            <w:r w:rsidRPr="0059567A">
              <w:rPr>
                <w:sz w:val="24"/>
                <w:szCs w:val="24"/>
              </w:rPr>
              <w:t xml:space="preserve">8 (800) </w:t>
            </w:r>
          </w:p>
          <w:p w14:paraId="253B01E8" w14:textId="77777777" w:rsidR="0059567A" w:rsidRPr="0059567A" w:rsidRDefault="0059567A" w:rsidP="0059567A">
            <w:pPr>
              <w:ind w:left="102" w:right="159"/>
              <w:jc w:val="left"/>
              <w:rPr>
                <w:sz w:val="24"/>
                <w:szCs w:val="24"/>
              </w:rPr>
            </w:pPr>
            <w:r w:rsidRPr="0059567A">
              <w:rPr>
                <w:sz w:val="24"/>
                <w:szCs w:val="24"/>
              </w:rPr>
              <w:t xml:space="preserve">500-00-47 </w:t>
            </w:r>
          </w:p>
        </w:tc>
      </w:tr>
      <w:tr w:rsidR="0059567A" w:rsidRPr="0059567A" w14:paraId="68F328EB" w14:textId="77777777" w:rsidTr="0059567A">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161F2EBB" w14:textId="77777777" w:rsidR="0059567A" w:rsidRPr="0059567A" w:rsidRDefault="0059567A" w:rsidP="0059567A">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5507AA6" w14:textId="77777777" w:rsidR="0059567A" w:rsidRPr="0059567A" w:rsidRDefault="0059567A" w:rsidP="0059567A">
            <w:pPr>
              <w:ind w:left="102" w:right="159"/>
              <w:jc w:val="left"/>
              <w:rPr>
                <w:sz w:val="24"/>
                <w:szCs w:val="24"/>
              </w:rPr>
            </w:pPr>
            <w:r w:rsidRPr="0059567A">
              <w:rPr>
                <w:sz w:val="24"/>
                <w:szCs w:val="24"/>
              </w:rPr>
              <w:t>Филиал ГБУ ЛО «МФЦ» «Гатчинский» - отдел «Сиверский»</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B7E0D6B" w14:textId="77777777" w:rsidR="0059567A" w:rsidRPr="0059567A" w:rsidRDefault="0059567A" w:rsidP="0059567A">
            <w:pPr>
              <w:ind w:left="102" w:right="159"/>
              <w:jc w:val="left"/>
              <w:rPr>
                <w:sz w:val="24"/>
                <w:szCs w:val="24"/>
              </w:rPr>
            </w:pPr>
            <w:r w:rsidRPr="0059567A">
              <w:rPr>
                <w:sz w:val="24"/>
                <w:szCs w:val="24"/>
              </w:rPr>
              <w:t xml:space="preserve">188330, Россия, Ленинградская область, Гатчинский район, пгт. Сиверский, ул. 123 Дивизии, д. 8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DD596EA" w14:textId="77777777" w:rsidR="0059567A" w:rsidRPr="0059567A" w:rsidRDefault="0059567A" w:rsidP="0059567A">
            <w:pPr>
              <w:ind w:left="102" w:right="159"/>
              <w:jc w:val="left"/>
              <w:rPr>
                <w:sz w:val="24"/>
                <w:szCs w:val="24"/>
              </w:rPr>
            </w:pPr>
            <w:r w:rsidRPr="0059567A">
              <w:rPr>
                <w:sz w:val="24"/>
                <w:szCs w:val="24"/>
              </w:rPr>
              <w:t>Понедельник - суббота с 9.00 до 18.00 воскресенье - выходной</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60B6F11" w14:textId="77777777" w:rsidR="0059567A" w:rsidRPr="0059567A" w:rsidRDefault="0059567A" w:rsidP="0059567A">
            <w:pPr>
              <w:ind w:left="102" w:right="159"/>
              <w:jc w:val="left"/>
              <w:rPr>
                <w:sz w:val="24"/>
                <w:szCs w:val="24"/>
              </w:rPr>
            </w:pPr>
            <w:r w:rsidRPr="0059567A">
              <w:rPr>
                <w:sz w:val="24"/>
                <w:szCs w:val="24"/>
              </w:rPr>
              <w:t xml:space="preserve">8 (800) </w:t>
            </w:r>
          </w:p>
          <w:p w14:paraId="6FB0B3EB" w14:textId="77777777" w:rsidR="0059567A" w:rsidRPr="0059567A" w:rsidRDefault="0059567A" w:rsidP="0059567A">
            <w:pPr>
              <w:ind w:left="102" w:right="159"/>
              <w:jc w:val="left"/>
              <w:rPr>
                <w:sz w:val="24"/>
                <w:szCs w:val="24"/>
              </w:rPr>
            </w:pPr>
            <w:r w:rsidRPr="0059567A">
              <w:rPr>
                <w:sz w:val="24"/>
                <w:szCs w:val="24"/>
              </w:rPr>
              <w:t xml:space="preserve">500-00-47 </w:t>
            </w:r>
          </w:p>
        </w:tc>
      </w:tr>
      <w:tr w:rsidR="0059567A" w:rsidRPr="0059567A" w14:paraId="693420A7" w14:textId="77777777" w:rsidTr="0059567A">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5375A499" w14:textId="77777777" w:rsidR="0059567A" w:rsidRPr="0059567A" w:rsidRDefault="0059567A" w:rsidP="0059567A">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3386AA1" w14:textId="77777777" w:rsidR="0059567A" w:rsidRPr="0059567A" w:rsidRDefault="0059567A" w:rsidP="0059567A">
            <w:pPr>
              <w:ind w:left="102" w:right="159"/>
              <w:jc w:val="left"/>
              <w:rPr>
                <w:sz w:val="24"/>
                <w:szCs w:val="24"/>
              </w:rPr>
            </w:pPr>
            <w:r w:rsidRPr="0059567A">
              <w:rPr>
                <w:sz w:val="24"/>
                <w:szCs w:val="24"/>
              </w:rPr>
              <w:t>Филиал ГБУ ЛО «МФЦ» «Гатчинский» - отдел «Коммунар»</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65F95A8" w14:textId="77777777" w:rsidR="0059567A" w:rsidRPr="0059567A" w:rsidRDefault="0059567A" w:rsidP="0059567A">
            <w:pPr>
              <w:ind w:left="102" w:right="159"/>
              <w:jc w:val="left"/>
              <w:rPr>
                <w:sz w:val="24"/>
                <w:szCs w:val="24"/>
              </w:rPr>
            </w:pPr>
            <w:r w:rsidRPr="0059567A">
              <w:rPr>
                <w:sz w:val="24"/>
                <w:szCs w:val="24"/>
              </w:rPr>
              <w:t xml:space="preserve">188320, Россия, Ленинградская область, Гатчинский район, г. Коммунар, Ленинградское шоссе, д. 10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BFD087A" w14:textId="77777777" w:rsidR="0059567A" w:rsidRPr="0059567A" w:rsidRDefault="0059567A" w:rsidP="0059567A">
            <w:pPr>
              <w:ind w:left="102" w:right="159"/>
              <w:jc w:val="left"/>
              <w:rPr>
                <w:sz w:val="24"/>
                <w:szCs w:val="24"/>
              </w:rPr>
            </w:pPr>
            <w:r w:rsidRPr="0059567A">
              <w:rPr>
                <w:sz w:val="24"/>
                <w:szCs w:val="24"/>
              </w:rPr>
              <w:t>С 9.00 до 21.00</w:t>
            </w:r>
          </w:p>
          <w:p w14:paraId="553AFDDF" w14:textId="77777777" w:rsidR="0059567A" w:rsidRPr="0059567A" w:rsidRDefault="0059567A" w:rsidP="0059567A">
            <w:pPr>
              <w:ind w:left="102" w:right="159"/>
              <w:jc w:val="left"/>
              <w:rPr>
                <w:sz w:val="24"/>
                <w:szCs w:val="24"/>
              </w:rPr>
            </w:pPr>
            <w:r w:rsidRPr="0059567A">
              <w:rPr>
                <w:sz w:val="24"/>
                <w:szCs w:val="24"/>
              </w:rPr>
              <w:t xml:space="preserve">ежедневно, </w:t>
            </w:r>
          </w:p>
          <w:p w14:paraId="532A2DC6" w14:textId="77777777" w:rsidR="0059567A" w:rsidRPr="0059567A" w:rsidRDefault="0059567A" w:rsidP="0059567A">
            <w:pPr>
              <w:ind w:left="102" w:right="159"/>
              <w:jc w:val="left"/>
              <w:rPr>
                <w:sz w:val="24"/>
                <w:szCs w:val="24"/>
              </w:rPr>
            </w:pPr>
            <w:r w:rsidRPr="0059567A">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42AF600" w14:textId="77777777" w:rsidR="0059567A" w:rsidRPr="0059567A" w:rsidRDefault="0059567A" w:rsidP="0059567A">
            <w:pPr>
              <w:ind w:left="102" w:right="159"/>
              <w:jc w:val="left"/>
              <w:rPr>
                <w:sz w:val="24"/>
                <w:szCs w:val="24"/>
              </w:rPr>
            </w:pPr>
            <w:r w:rsidRPr="0059567A">
              <w:rPr>
                <w:sz w:val="24"/>
                <w:szCs w:val="24"/>
              </w:rPr>
              <w:t xml:space="preserve">8 (800) </w:t>
            </w:r>
          </w:p>
          <w:p w14:paraId="4F2C1526" w14:textId="77777777" w:rsidR="0059567A" w:rsidRPr="0059567A" w:rsidRDefault="0059567A" w:rsidP="0059567A">
            <w:pPr>
              <w:ind w:left="102" w:right="159"/>
              <w:jc w:val="left"/>
              <w:rPr>
                <w:sz w:val="24"/>
                <w:szCs w:val="24"/>
              </w:rPr>
            </w:pPr>
            <w:r w:rsidRPr="0059567A">
              <w:rPr>
                <w:sz w:val="24"/>
                <w:szCs w:val="24"/>
              </w:rPr>
              <w:t xml:space="preserve">500-00-47 </w:t>
            </w:r>
          </w:p>
        </w:tc>
      </w:tr>
      <w:tr w:rsidR="0059567A" w:rsidRPr="0059567A" w14:paraId="10DA3CEC" w14:textId="77777777" w:rsidTr="0059567A">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FD59C4F" w14:textId="77777777" w:rsidR="0059567A" w:rsidRPr="0059567A" w:rsidRDefault="0059567A" w:rsidP="0059567A">
            <w:pPr>
              <w:ind w:left="102" w:right="159"/>
              <w:jc w:val="left"/>
              <w:rPr>
                <w:sz w:val="24"/>
                <w:szCs w:val="24"/>
              </w:rPr>
            </w:pPr>
            <w:r w:rsidRPr="0059567A">
              <w:rPr>
                <w:b/>
                <w:bCs/>
                <w:sz w:val="24"/>
                <w:szCs w:val="24"/>
              </w:rPr>
              <w:t>Предоставление услуг в Кингисеппском районе Ленинградской области</w:t>
            </w:r>
          </w:p>
        </w:tc>
      </w:tr>
      <w:tr w:rsidR="0059567A" w:rsidRPr="0059567A" w14:paraId="055584DA" w14:textId="77777777" w:rsidTr="0059567A">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F5FE262" w14:textId="77777777" w:rsidR="0059567A" w:rsidRPr="0059567A" w:rsidRDefault="0059567A" w:rsidP="0059567A">
            <w:pPr>
              <w:jc w:val="center"/>
              <w:rPr>
                <w:sz w:val="24"/>
                <w:szCs w:val="24"/>
              </w:rPr>
            </w:pPr>
            <w:r w:rsidRPr="0059567A">
              <w:rPr>
                <w:sz w:val="24"/>
                <w:szCs w:val="24"/>
              </w:rPr>
              <w:t xml:space="preserve">7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3C7C895E" w14:textId="77777777" w:rsidR="0059567A" w:rsidRPr="0059567A" w:rsidRDefault="0059567A" w:rsidP="0059567A">
            <w:pPr>
              <w:ind w:left="102" w:right="159"/>
              <w:jc w:val="left"/>
              <w:rPr>
                <w:sz w:val="24"/>
                <w:szCs w:val="24"/>
              </w:rPr>
            </w:pPr>
            <w:r w:rsidRPr="0059567A">
              <w:rPr>
                <w:sz w:val="24"/>
                <w:szCs w:val="24"/>
              </w:rPr>
              <w:t>Филиал ГБУ ЛО «МФЦ» «Кингисеппский»</w:t>
            </w:r>
          </w:p>
          <w:p w14:paraId="10AEA4BB" w14:textId="77777777" w:rsidR="0059567A" w:rsidRPr="0059567A" w:rsidRDefault="0059567A" w:rsidP="0059567A">
            <w:pPr>
              <w:ind w:left="102" w:right="159"/>
              <w:jc w:val="left"/>
              <w:rPr>
                <w:sz w:val="24"/>
                <w:szCs w:val="24"/>
              </w:rPr>
            </w:pP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6F25BA6" w14:textId="77777777" w:rsidR="0059567A" w:rsidRPr="0059567A" w:rsidRDefault="0059567A" w:rsidP="0059567A">
            <w:pPr>
              <w:ind w:left="102" w:right="159"/>
              <w:jc w:val="left"/>
              <w:rPr>
                <w:sz w:val="24"/>
                <w:szCs w:val="24"/>
              </w:rPr>
            </w:pPr>
            <w:r w:rsidRPr="0059567A">
              <w:rPr>
                <w:sz w:val="24"/>
                <w:szCs w:val="24"/>
              </w:rPr>
              <w:t xml:space="preserve">188480, Россия, Ленинградская область, Кингисеппский район,  г. Кингисепп, ул. Карла Маркса, д. 43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AB2AE3E" w14:textId="77777777" w:rsidR="0059567A" w:rsidRPr="0059567A" w:rsidRDefault="0059567A" w:rsidP="0059567A">
            <w:pPr>
              <w:ind w:left="102" w:right="159"/>
              <w:jc w:val="left"/>
              <w:rPr>
                <w:sz w:val="24"/>
                <w:szCs w:val="24"/>
              </w:rPr>
            </w:pPr>
            <w:r w:rsidRPr="0059567A">
              <w:rPr>
                <w:sz w:val="24"/>
                <w:szCs w:val="24"/>
              </w:rPr>
              <w:t>С 9.00 до 21.00</w:t>
            </w:r>
          </w:p>
          <w:p w14:paraId="63D3708A" w14:textId="77777777" w:rsidR="0059567A" w:rsidRPr="0059567A" w:rsidRDefault="0059567A" w:rsidP="0059567A">
            <w:pPr>
              <w:ind w:left="102" w:right="159"/>
              <w:jc w:val="left"/>
              <w:rPr>
                <w:sz w:val="24"/>
                <w:szCs w:val="24"/>
              </w:rPr>
            </w:pPr>
            <w:r w:rsidRPr="0059567A">
              <w:rPr>
                <w:sz w:val="24"/>
                <w:szCs w:val="24"/>
              </w:rPr>
              <w:t>ежедневно,</w:t>
            </w:r>
          </w:p>
          <w:p w14:paraId="41914D2D" w14:textId="77777777" w:rsidR="0059567A" w:rsidRPr="0059567A" w:rsidRDefault="0059567A" w:rsidP="0059567A">
            <w:pPr>
              <w:ind w:left="102" w:right="159"/>
              <w:jc w:val="left"/>
              <w:rPr>
                <w:sz w:val="24"/>
                <w:szCs w:val="24"/>
              </w:rPr>
            </w:pPr>
            <w:r w:rsidRPr="0059567A">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E4A9887" w14:textId="77777777" w:rsidR="0059567A" w:rsidRPr="0059567A" w:rsidRDefault="0059567A" w:rsidP="0059567A">
            <w:pPr>
              <w:ind w:left="102" w:right="159"/>
              <w:jc w:val="left"/>
              <w:rPr>
                <w:sz w:val="24"/>
                <w:szCs w:val="24"/>
              </w:rPr>
            </w:pPr>
            <w:r w:rsidRPr="0059567A">
              <w:rPr>
                <w:sz w:val="24"/>
                <w:szCs w:val="24"/>
              </w:rPr>
              <w:t xml:space="preserve">8 (800) </w:t>
            </w:r>
          </w:p>
          <w:p w14:paraId="0ECA6370" w14:textId="77777777" w:rsidR="0059567A" w:rsidRPr="0059567A" w:rsidRDefault="0059567A" w:rsidP="0059567A">
            <w:pPr>
              <w:ind w:left="102" w:right="159"/>
              <w:jc w:val="left"/>
              <w:rPr>
                <w:sz w:val="24"/>
                <w:szCs w:val="24"/>
              </w:rPr>
            </w:pPr>
            <w:r w:rsidRPr="0059567A">
              <w:rPr>
                <w:sz w:val="24"/>
                <w:szCs w:val="24"/>
              </w:rPr>
              <w:t xml:space="preserve">500-00-47 </w:t>
            </w:r>
          </w:p>
        </w:tc>
      </w:tr>
      <w:tr w:rsidR="0059567A" w:rsidRPr="0059567A" w14:paraId="0331990D" w14:textId="77777777" w:rsidTr="0059567A">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CD64569" w14:textId="77777777" w:rsidR="0059567A" w:rsidRPr="0059567A" w:rsidRDefault="0059567A" w:rsidP="0059567A">
            <w:pPr>
              <w:ind w:left="102" w:right="159"/>
              <w:jc w:val="left"/>
              <w:rPr>
                <w:sz w:val="24"/>
                <w:szCs w:val="24"/>
              </w:rPr>
            </w:pPr>
            <w:r w:rsidRPr="0059567A">
              <w:rPr>
                <w:b/>
                <w:bCs/>
                <w:sz w:val="24"/>
                <w:szCs w:val="24"/>
              </w:rPr>
              <w:t>Предоставление услуг в Киришском районе Ленинградской области</w:t>
            </w:r>
          </w:p>
        </w:tc>
      </w:tr>
      <w:tr w:rsidR="0059567A" w:rsidRPr="0059567A" w14:paraId="4A893C96" w14:textId="77777777" w:rsidTr="0059567A">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0C93B47" w14:textId="77777777" w:rsidR="0059567A" w:rsidRPr="0059567A" w:rsidRDefault="0059567A" w:rsidP="0059567A">
            <w:pPr>
              <w:jc w:val="center"/>
              <w:rPr>
                <w:sz w:val="24"/>
                <w:szCs w:val="24"/>
              </w:rPr>
            </w:pPr>
            <w:r w:rsidRPr="0059567A">
              <w:rPr>
                <w:sz w:val="24"/>
                <w:szCs w:val="24"/>
              </w:rPr>
              <w:t xml:space="preserve">8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2F3C512" w14:textId="77777777" w:rsidR="0059567A" w:rsidRPr="0059567A" w:rsidRDefault="0059567A" w:rsidP="0059567A">
            <w:pPr>
              <w:ind w:left="102" w:right="159"/>
              <w:jc w:val="left"/>
              <w:rPr>
                <w:sz w:val="24"/>
                <w:szCs w:val="24"/>
              </w:rPr>
            </w:pPr>
            <w:r w:rsidRPr="0059567A">
              <w:rPr>
                <w:sz w:val="24"/>
                <w:szCs w:val="24"/>
              </w:rPr>
              <w:t>Филиал ГБУ ЛО «МФЦ» «Киришский»</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CDC2FD0" w14:textId="77777777" w:rsidR="0059567A" w:rsidRPr="0059567A" w:rsidRDefault="0059567A" w:rsidP="0059567A">
            <w:pPr>
              <w:ind w:left="102" w:right="159"/>
              <w:jc w:val="left"/>
              <w:rPr>
                <w:sz w:val="24"/>
                <w:szCs w:val="24"/>
              </w:rPr>
            </w:pPr>
            <w:r w:rsidRPr="0059567A">
              <w:rPr>
                <w:sz w:val="24"/>
                <w:szCs w:val="24"/>
              </w:rPr>
              <w:t xml:space="preserve">187113, Россия, Ленинградская область, Киришский район, г. Кириши, </w:t>
            </w:r>
            <w:proofErr w:type="spellStart"/>
            <w:r w:rsidRPr="0059567A">
              <w:rPr>
                <w:sz w:val="24"/>
                <w:szCs w:val="24"/>
              </w:rPr>
              <w:t>ул.Строителей</w:t>
            </w:r>
            <w:proofErr w:type="spellEnd"/>
            <w:r w:rsidRPr="0059567A">
              <w:rPr>
                <w:sz w:val="24"/>
                <w:szCs w:val="24"/>
              </w:rPr>
              <w:t xml:space="preserve">, д. 2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6230418" w14:textId="77777777" w:rsidR="0059567A" w:rsidRPr="0059567A" w:rsidRDefault="0059567A" w:rsidP="0059567A">
            <w:pPr>
              <w:ind w:left="102" w:right="159"/>
              <w:jc w:val="left"/>
              <w:rPr>
                <w:sz w:val="24"/>
                <w:szCs w:val="24"/>
              </w:rPr>
            </w:pPr>
            <w:r w:rsidRPr="0059567A">
              <w:rPr>
                <w:sz w:val="24"/>
                <w:szCs w:val="24"/>
              </w:rPr>
              <w:t>С 9.00 до 21.00</w:t>
            </w:r>
          </w:p>
          <w:p w14:paraId="6860FC23" w14:textId="77777777" w:rsidR="0059567A" w:rsidRPr="0059567A" w:rsidRDefault="0059567A" w:rsidP="0059567A">
            <w:pPr>
              <w:ind w:left="102" w:right="159"/>
              <w:jc w:val="left"/>
              <w:rPr>
                <w:sz w:val="24"/>
                <w:szCs w:val="24"/>
              </w:rPr>
            </w:pPr>
            <w:r w:rsidRPr="0059567A">
              <w:rPr>
                <w:sz w:val="24"/>
                <w:szCs w:val="24"/>
              </w:rPr>
              <w:t xml:space="preserve">ежедневно, </w:t>
            </w:r>
          </w:p>
          <w:p w14:paraId="6BB5A85F" w14:textId="77777777" w:rsidR="0059567A" w:rsidRPr="0059567A" w:rsidRDefault="0059567A" w:rsidP="0059567A">
            <w:pPr>
              <w:ind w:left="102" w:right="159"/>
              <w:jc w:val="left"/>
              <w:rPr>
                <w:sz w:val="24"/>
                <w:szCs w:val="24"/>
              </w:rPr>
            </w:pPr>
            <w:r w:rsidRPr="0059567A">
              <w:rPr>
                <w:sz w:val="24"/>
                <w:szCs w:val="24"/>
              </w:rPr>
              <w:t>без перерыва</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30946AA" w14:textId="77777777" w:rsidR="0059567A" w:rsidRPr="0059567A" w:rsidRDefault="0059567A" w:rsidP="0059567A">
            <w:pPr>
              <w:ind w:left="102" w:right="159"/>
              <w:jc w:val="left"/>
              <w:rPr>
                <w:sz w:val="24"/>
                <w:szCs w:val="24"/>
              </w:rPr>
            </w:pPr>
            <w:r w:rsidRPr="0059567A">
              <w:rPr>
                <w:sz w:val="24"/>
                <w:szCs w:val="24"/>
              </w:rPr>
              <w:t xml:space="preserve">8 (800) </w:t>
            </w:r>
          </w:p>
          <w:p w14:paraId="05E8AEDE" w14:textId="77777777" w:rsidR="0059567A" w:rsidRPr="0059567A" w:rsidRDefault="0059567A" w:rsidP="0059567A">
            <w:pPr>
              <w:ind w:left="102" w:right="159"/>
              <w:jc w:val="left"/>
              <w:rPr>
                <w:sz w:val="24"/>
                <w:szCs w:val="24"/>
              </w:rPr>
            </w:pPr>
            <w:r w:rsidRPr="0059567A">
              <w:rPr>
                <w:sz w:val="24"/>
                <w:szCs w:val="24"/>
              </w:rPr>
              <w:t xml:space="preserve">500-00-47 </w:t>
            </w:r>
          </w:p>
        </w:tc>
      </w:tr>
      <w:tr w:rsidR="0059567A" w:rsidRPr="0059567A" w14:paraId="4F8D38E5" w14:textId="77777777" w:rsidTr="0059567A">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DE61A57" w14:textId="77777777" w:rsidR="0059567A" w:rsidRPr="0059567A" w:rsidRDefault="0059567A" w:rsidP="0059567A">
            <w:pPr>
              <w:ind w:left="102" w:right="159"/>
              <w:jc w:val="left"/>
              <w:rPr>
                <w:sz w:val="24"/>
                <w:szCs w:val="24"/>
              </w:rPr>
            </w:pPr>
            <w:r w:rsidRPr="0059567A">
              <w:rPr>
                <w:b/>
                <w:bCs/>
                <w:sz w:val="24"/>
                <w:szCs w:val="24"/>
              </w:rPr>
              <w:t>Предоставление услуг в Кировском районе Ленинградской области</w:t>
            </w:r>
          </w:p>
        </w:tc>
      </w:tr>
      <w:tr w:rsidR="0059567A" w:rsidRPr="0059567A" w14:paraId="1180A9B1" w14:textId="77777777" w:rsidTr="0059567A">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77CC995B" w14:textId="77777777" w:rsidR="0059567A" w:rsidRPr="0059567A" w:rsidRDefault="0059567A" w:rsidP="0059567A">
            <w:pPr>
              <w:jc w:val="center"/>
              <w:rPr>
                <w:sz w:val="24"/>
                <w:szCs w:val="24"/>
              </w:rPr>
            </w:pPr>
            <w:r w:rsidRPr="0059567A">
              <w:rPr>
                <w:sz w:val="24"/>
                <w:szCs w:val="24"/>
              </w:rPr>
              <w:t>9</w:t>
            </w:r>
          </w:p>
          <w:p w14:paraId="7F243509" w14:textId="77777777" w:rsidR="0059567A" w:rsidRPr="0059567A" w:rsidRDefault="0059567A" w:rsidP="0059567A">
            <w:pPr>
              <w:jc w:val="cente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2B139993" w14:textId="77777777" w:rsidR="0059567A" w:rsidRPr="0059567A" w:rsidRDefault="0059567A" w:rsidP="0059567A">
            <w:pPr>
              <w:ind w:left="102" w:right="159"/>
              <w:jc w:val="left"/>
              <w:rPr>
                <w:sz w:val="24"/>
                <w:szCs w:val="24"/>
              </w:rPr>
            </w:pPr>
            <w:r w:rsidRPr="0059567A">
              <w:rPr>
                <w:sz w:val="24"/>
                <w:szCs w:val="24"/>
              </w:rPr>
              <w:t>Филиал ГБУ ЛО «МФЦ» «Кировский»</w:t>
            </w:r>
          </w:p>
          <w:p w14:paraId="29F76742" w14:textId="77777777" w:rsidR="0059567A" w:rsidRPr="0059567A" w:rsidRDefault="0059567A" w:rsidP="0059567A">
            <w:pPr>
              <w:ind w:left="102" w:right="159"/>
              <w:jc w:val="left"/>
              <w:rPr>
                <w:sz w:val="24"/>
                <w:szCs w:val="24"/>
              </w:rPr>
            </w:pP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3411410" w14:textId="77777777" w:rsidR="0059567A" w:rsidRPr="0059567A" w:rsidRDefault="0059567A" w:rsidP="0059567A">
            <w:pPr>
              <w:ind w:left="102" w:right="159"/>
              <w:jc w:val="left"/>
              <w:rPr>
                <w:sz w:val="24"/>
                <w:szCs w:val="24"/>
              </w:rPr>
            </w:pPr>
            <w:r w:rsidRPr="0059567A">
              <w:rPr>
                <w:sz w:val="24"/>
                <w:szCs w:val="24"/>
              </w:rPr>
              <w:t xml:space="preserve">187340, Россия, Ленинградская область, г. Кировск, Новая улица, 1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2AB6F6C" w14:textId="77777777" w:rsidR="0059567A" w:rsidRPr="0059567A" w:rsidRDefault="0059567A" w:rsidP="0059567A">
            <w:pPr>
              <w:ind w:left="102" w:right="159"/>
              <w:jc w:val="left"/>
              <w:rPr>
                <w:sz w:val="24"/>
                <w:szCs w:val="24"/>
              </w:rPr>
            </w:pPr>
            <w:r w:rsidRPr="0059567A">
              <w:rPr>
                <w:sz w:val="24"/>
                <w:szCs w:val="24"/>
              </w:rPr>
              <w:t>С 9.00 до 21.00</w:t>
            </w:r>
          </w:p>
          <w:p w14:paraId="45DE5242" w14:textId="77777777" w:rsidR="0059567A" w:rsidRPr="0059567A" w:rsidRDefault="0059567A" w:rsidP="0059567A">
            <w:pPr>
              <w:ind w:left="102" w:right="159"/>
              <w:jc w:val="left"/>
              <w:rPr>
                <w:sz w:val="24"/>
                <w:szCs w:val="24"/>
              </w:rPr>
            </w:pPr>
            <w:r w:rsidRPr="0059567A">
              <w:rPr>
                <w:sz w:val="24"/>
                <w:szCs w:val="24"/>
              </w:rPr>
              <w:t xml:space="preserve">ежедневно, </w:t>
            </w:r>
          </w:p>
          <w:p w14:paraId="7D068783" w14:textId="77777777" w:rsidR="0059567A" w:rsidRPr="0059567A" w:rsidRDefault="0059567A" w:rsidP="0059567A">
            <w:pPr>
              <w:ind w:left="102" w:right="159"/>
              <w:jc w:val="left"/>
              <w:rPr>
                <w:sz w:val="24"/>
                <w:szCs w:val="24"/>
              </w:rPr>
            </w:pPr>
            <w:r w:rsidRPr="0059567A">
              <w:rPr>
                <w:sz w:val="24"/>
                <w:szCs w:val="24"/>
              </w:rPr>
              <w:t>без перерыва</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E89AF1D" w14:textId="77777777" w:rsidR="0059567A" w:rsidRPr="0059567A" w:rsidRDefault="0059567A" w:rsidP="0059567A">
            <w:pPr>
              <w:ind w:left="102" w:right="159"/>
              <w:jc w:val="left"/>
              <w:rPr>
                <w:sz w:val="24"/>
                <w:szCs w:val="24"/>
              </w:rPr>
            </w:pPr>
            <w:r w:rsidRPr="0059567A">
              <w:rPr>
                <w:sz w:val="24"/>
                <w:szCs w:val="24"/>
              </w:rPr>
              <w:t xml:space="preserve">8 (800) </w:t>
            </w:r>
          </w:p>
          <w:p w14:paraId="030FD590" w14:textId="77777777" w:rsidR="0059567A" w:rsidRPr="0059567A" w:rsidRDefault="0059567A" w:rsidP="0059567A">
            <w:pPr>
              <w:ind w:left="102" w:right="159"/>
              <w:jc w:val="left"/>
              <w:rPr>
                <w:sz w:val="24"/>
                <w:szCs w:val="24"/>
              </w:rPr>
            </w:pPr>
            <w:r w:rsidRPr="0059567A">
              <w:rPr>
                <w:sz w:val="24"/>
                <w:szCs w:val="24"/>
              </w:rPr>
              <w:t xml:space="preserve">500-00-47 </w:t>
            </w:r>
          </w:p>
        </w:tc>
      </w:tr>
      <w:tr w:rsidR="0059567A" w:rsidRPr="0059567A" w14:paraId="2FB25325" w14:textId="77777777" w:rsidTr="0059567A">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0FFA9D82" w14:textId="77777777" w:rsidR="0059567A" w:rsidRPr="0059567A" w:rsidRDefault="0059567A" w:rsidP="0059567A">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C79432B" w14:textId="77777777" w:rsidR="0059567A" w:rsidRPr="0059567A" w:rsidRDefault="0059567A" w:rsidP="0059567A">
            <w:pPr>
              <w:ind w:left="102" w:right="159"/>
              <w:jc w:val="left"/>
              <w:rPr>
                <w:sz w:val="24"/>
                <w:szCs w:val="24"/>
              </w:rPr>
            </w:pPr>
            <w:r w:rsidRPr="0059567A">
              <w:rPr>
                <w:sz w:val="24"/>
                <w:szCs w:val="24"/>
              </w:rPr>
              <w:t>Филиал ГБУ ЛО «МФЦ» «Кировский» - отдел «Старый город»</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3129246" w14:textId="77777777" w:rsidR="0059567A" w:rsidRPr="0059567A" w:rsidRDefault="0059567A" w:rsidP="0059567A">
            <w:pPr>
              <w:ind w:left="102" w:right="159"/>
              <w:jc w:val="left"/>
              <w:rPr>
                <w:sz w:val="24"/>
                <w:szCs w:val="24"/>
              </w:rPr>
            </w:pPr>
            <w:r w:rsidRPr="0059567A">
              <w:rPr>
                <w:sz w:val="24"/>
                <w:szCs w:val="24"/>
              </w:rPr>
              <w:t xml:space="preserve">187340, Россия, Ленинградская область, г. Кировск, ул. Набережная 29А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A82767A" w14:textId="77777777" w:rsidR="0059567A" w:rsidRPr="0059567A" w:rsidRDefault="0059567A" w:rsidP="0059567A">
            <w:pPr>
              <w:ind w:left="102" w:right="159"/>
              <w:jc w:val="left"/>
              <w:rPr>
                <w:sz w:val="24"/>
                <w:szCs w:val="24"/>
              </w:rPr>
            </w:pPr>
            <w:r w:rsidRPr="0059567A">
              <w:rPr>
                <w:sz w:val="24"/>
                <w:szCs w:val="24"/>
              </w:rPr>
              <w:t>С 9.00 до 21.00</w:t>
            </w:r>
          </w:p>
          <w:p w14:paraId="6A07E149" w14:textId="77777777" w:rsidR="0059567A" w:rsidRPr="0059567A" w:rsidRDefault="0059567A" w:rsidP="0059567A">
            <w:pPr>
              <w:ind w:left="102" w:right="159"/>
              <w:jc w:val="left"/>
              <w:rPr>
                <w:sz w:val="24"/>
                <w:szCs w:val="24"/>
              </w:rPr>
            </w:pPr>
            <w:r w:rsidRPr="0059567A">
              <w:rPr>
                <w:sz w:val="24"/>
                <w:szCs w:val="24"/>
              </w:rPr>
              <w:t xml:space="preserve">ежедневно, </w:t>
            </w:r>
          </w:p>
          <w:p w14:paraId="4B5AABD9" w14:textId="77777777" w:rsidR="0059567A" w:rsidRPr="0059567A" w:rsidRDefault="0059567A" w:rsidP="0059567A">
            <w:pPr>
              <w:ind w:left="102" w:right="159"/>
              <w:jc w:val="left"/>
              <w:rPr>
                <w:sz w:val="24"/>
                <w:szCs w:val="24"/>
              </w:rPr>
            </w:pPr>
            <w:r w:rsidRPr="0059567A">
              <w:rPr>
                <w:sz w:val="24"/>
                <w:szCs w:val="24"/>
              </w:rPr>
              <w:t>без перерыва</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07F871C" w14:textId="77777777" w:rsidR="0059567A" w:rsidRPr="0059567A" w:rsidRDefault="0059567A" w:rsidP="0059567A">
            <w:pPr>
              <w:ind w:left="102" w:right="159"/>
              <w:jc w:val="left"/>
              <w:rPr>
                <w:sz w:val="24"/>
                <w:szCs w:val="24"/>
              </w:rPr>
            </w:pPr>
            <w:r w:rsidRPr="0059567A">
              <w:rPr>
                <w:sz w:val="24"/>
                <w:szCs w:val="24"/>
              </w:rPr>
              <w:t xml:space="preserve">8 (800) </w:t>
            </w:r>
          </w:p>
          <w:p w14:paraId="676F30DC" w14:textId="77777777" w:rsidR="0059567A" w:rsidRPr="0059567A" w:rsidRDefault="0059567A" w:rsidP="0059567A">
            <w:pPr>
              <w:ind w:left="102" w:right="159"/>
              <w:jc w:val="left"/>
              <w:rPr>
                <w:sz w:val="24"/>
                <w:szCs w:val="24"/>
              </w:rPr>
            </w:pPr>
            <w:r w:rsidRPr="0059567A">
              <w:rPr>
                <w:sz w:val="24"/>
                <w:szCs w:val="24"/>
              </w:rPr>
              <w:t xml:space="preserve">500-00-47 </w:t>
            </w:r>
          </w:p>
        </w:tc>
      </w:tr>
      <w:tr w:rsidR="0059567A" w:rsidRPr="0059567A" w14:paraId="5F06872F" w14:textId="77777777" w:rsidTr="0059567A">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672C8982" w14:textId="77777777" w:rsidR="0059567A" w:rsidRPr="0059567A" w:rsidRDefault="0059567A" w:rsidP="0059567A">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2A41C9D" w14:textId="77777777" w:rsidR="0059567A" w:rsidRPr="0059567A" w:rsidRDefault="0059567A" w:rsidP="0059567A">
            <w:pPr>
              <w:ind w:left="102" w:right="159"/>
              <w:jc w:val="left"/>
              <w:rPr>
                <w:sz w:val="24"/>
                <w:szCs w:val="24"/>
              </w:rPr>
            </w:pPr>
            <w:r w:rsidRPr="0059567A">
              <w:rPr>
                <w:sz w:val="24"/>
                <w:szCs w:val="24"/>
              </w:rPr>
              <w:t>Филиал ГБУ ЛО «МФЦ» «Кировский» - отдел «Отрадное»</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CEA8B73" w14:textId="77777777" w:rsidR="0059567A" w:rsidRPr="0059567A" w:rsidRDefault="0059567A" w:rsidP="0059567A">
            <w:pPr>
              <w:ind w:left="102" w:right="159"/>
              <w:jc w:val="left"/>
              <w:rPr>
                <w:sz w:val="24"/>
                <w:szCs w:val="24"/>
              </w:rPr>
            </w:pPr>
            <w:r w:rsidRPr="0059567A">
              <w:rPr>
                <w:sz w:val="24"/>
                <w:szCs w:val="24"/>
              </w:rPr>
              <w:t xml:space="preserve">187330, Ленинградская область, Кировский район, г. Отрадное, Ленинградское шоссе, д. 6Б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CF4A181" w14:textId="77777777" w:rsidR="0059567A" w:rsidRPr="0059567A" w:rsidRDefault="0059567A" w:rsidP="0059567A">
            <w:pPr>
              <w:ind w:left="102" w:right="159"/>
              <w:jc w:val="left"/>
              <w:rPr>
                <w:sz w:val="24"/>
                <w:szCs w:val="24"/>
              </w:rPr>
            </w:pPr>
            <w:r w:rsidRPr="0059567A">
              <w:rPr>
                <w:sz w:val="24"/>
                <w:szCs w:val="24"/>
              </w:rPr>
              <w:t>С 9.00 до 21.00</w:t>
            </w:r>
          </w:p>
          <w:p w14:paraId="3FE4ACD4" w14:textId="77777777" w:rsidR="0059567A" w:rsidRPr="0059567A" w:rsidRDefault="0059567A" w:rsidP="0059567A">
            <w:pPr>
              <w:ind w:left="102" w:right="159"/>
              <w:jc w:val="left"/>
              <w:rPr>
                <w:sz w:val="24"/>
                <w:szCs w:val="24"/>
              </w:rPr>
            </w:pPr>
            <w:r w:rsidRPr="0059567A">
              <w:rPr>
                <w:sz w:val="24"/>
                <w:szCs w:val="24"/>
              </w:rPr>
              <w:t xml:space="preserve">ежедневно, </w:t>
            </w:r>
          </w:p>
          <w:p w14:paraId="42C7081F" w14:textId="77777777" w:rsidR="0059567A" w:rsidRPr="0059567A" w:rsidRDefault="0059567A" w:rsidP="0059567A">
            <w:pPr>
              <w:ind w:left="102" w:right="159"/>
              <w:jc w:val="left"/>
              <w:rPr>
                <w:sz w:val="24"/>
                <w:szCs w:val="24"/>
              </w:rPr>
            </w:pPr>
            <w:r w:rsidRPr="0059567A">
              <w:rPr>
                <w:sz w:val="24"/>
                <w:szCs w:val="24"/>
              </w:rPr>
              <w:t>без перерыва</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88F758F" w14:textId="77777777" w:rsidR="0059567A" w:rsidRPr="0059567A" w:rsidRDefault="0059567A" w:rsidP="0059567A">
            <w:pPr>
              <w:ind w:left="102" w:right="159"/>
              <w:jc w:val="left"/>
              <w:rPr>
                <w:sz w:val="24"/>
                <w:szCs w:val="24"/>
              </w:rPr>
            </w:pPr>
            <w:r w:rsidRPr="0059567A">
              <w:rPr>
                <w:sz w:val="24"/>
                <w:szCs w:val="24"/>
              </w:rPr>
              <w:t xml:space="preserve">8 (800) </w:t>
            </w:r>
          </w:p>
          <w:p w14:paraId="629DE928" w14:textId="77777777" w:rsidR="0059567A" w:rsidRPr="0059567A" w:rsidRDefault="0059567A" w:rsidP="0059567A">
            <w:pPr>
              <w:ind w:left="102" w:right="159"/>
              <w:jc w:val="left"/>
              <w:rPr>
                <w:sz w:val="24"/>
                <w:szCs w:val="24"/>
              </w:rPr>
            </w:pPr>
            <w:r w:rsidRPr="0059567A">
              <w:rPr>
                <w:sz w:val="24"/>
                <w:szCs w:val="24"/>
              </w:rPr>
              <w:t xml:space="preserve">500-00-47 </w:t>
            </w:r>
          </w:p>
        </w:tc>
      </w:tr>
      <w:tr w:rsidR="0059567A" w:rsidRPr="0059567A" w14:paraId="0F654F25" w14:textId="77777777" w:rsidTr="0059567A">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87D063F" w14:textId="77777777" w:rsidR="0059567A" w:rsidRPr="0059567A" w:rsidRDefault="0059567A" w:rsidP="0059567A">
            <w:pPr>
              <w:ind w:left="102" w:right="159"/>
              <w:jc w:val="left"/>
              <w:rPr>
                <w:sz w:val="24"/>
                <w:szCs w:val="24"/>
              </w:rPr>
            </w:pPr>
            <w:r w:rsidRPr="0059567A">
              <w:rPr>
                <w:b/>
                <w:bCs/>
                <w:sz w:val="24"/>
                <w:szCs w:val="24"/>
              </w:rPr>
              <w:t>Предоставление услуг в Лодейнопольском районе Ленинградской области</w:t>
            </w:r>
          </w:p>
        </w:tc>
      </w:tr>
      <w:tr w:rsidR="0059567A" w:rsidRPr="0059567A" w14:paraId="6A7369DA" w14:textId="77777777" w:rsidTr="0059567A">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C99F105" w14:textId="77777777" w:rsidR="0059567A" w:rsidRPr="0059567A" w:rsidRDefault="0059567A" w:rsidP="0059567A">
            <w:pPr>
              <w:jc w:val="center"/>
              <w:rPr>
                <w:sz w:val="24"/>
                <w:szCs w:val="24"/>
              </w:rPr>
            </w:pPr>
            <w:r w:rsidRPr="0059567A">
              <w:rPr>
                <w:sz w:val="24"/>
                <w:szCs w:val="24"/>
              </w:rPr>
              <w:t xml:space="preserve">10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8C01797" w14:textId="77777777" w:rsidR="0059567A" w:rsidRPr="0059567A" w:rsidRDefault="0059567A" w:rsidP="0059567A">
            <w:pPr>
              <w:ind w:left="102" w:right="159"/>
              <w:jc w:val="left"/>
              <w:rPr>
                <w:sz w:val="24"/>
                <w:szCs w:val="24"/>
              </w:rPr>
            </w:pPr>
            <w:r w:rsidRPr="0059567A">
              <w:rPr>
                <w:sz w:val="24"/>
                <w:szCs w:val="24"/>
              </w:rPr>
              <w:t>Филиал ГБУ ЛО «МФЦ»</w:t>
            </w:r>
          </w:p>
          <w:p w14:paraId="7C5606B2" w14:textId="77777777" w:rsidR="0059567A" w:rsidRPr="0059567A" w:rsidRDefault="0059567A" w:rsidP="0059567A">
            <w:pPr>
              <w:ind w:left="102" w:right="159"/>
              <w:jc w:val="left"/>
              <w:rPr>
                <w:sz w:val="24"/>
                <w:szCs w:val="24"/>
              </w:rPr>
            </w:pPr>
            <w:r w:rsidRPr="0059567A">
              <w:rPr>
                <w:sz w:val="24"/>
                <w:szCs w:val="24"/>
              </w:rPr>
              <w:t>«Лодейнопольский»</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B4BCAD6" w14:textId="77777777" w:rsidR="0059567A" w:rsidRPr="0059567A" w:rsidRDefault="0059567A" w:rsidP="0059567A">
            <w:pPr>
              <w:ind w:left="102" w:right="159"/>
              <w:jc w:val="left"/>
              <w:rPr>
                <w:sz w:val="24"/>
                <w:szCs w:val="24"/>
              </w:rPr>
            </w:pPr>
            <w:r w:rsidRPr="0059567A">
              <w:rPr>
                <w:sz w:val="24"/>
                <w:szCs w:val="24"/>
              </w:rPr>
              <w:t xml:space="preserve">187700, Россия, Ленинградская область, Лодейнопольский район, </w:t>
            </w:r>
            <w:proofErr w:type="spellStart"/>
            <w:r w:rsidRPr="0059567A">
              <w:rPr>
                <w:sz w:val="24"/>
                <w:szCs w:val="24"/>
              </w:rPr>
              <w:t>г.Лодейное</w:t>
            </w:r>
            <w:proofErr w:type="spellEnd"/>
            <w:r w:rsidRPr="0059567A">
              <w:rPr>
                <w:sz w:val="24"/>
                <w:szCs w:val="24"/>
              </w:rPr>
              <w:t xml:space="preserve"> Поле, ул. Республиканская, д. 51</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5B12411" w14:textId="77777777" w:rsidR="0059567A" w:rsidRPr="0059567A" w:rsidRDefault="0059567A" w:rsidP="0059567A">
            <w:pPr>
              <w:ind w:left="102" w:right="159"/>
              <w:jc w:val="left"/>
              <w:rPr>
                <w:sz w:val="24"/>
                <w:szCs w:val="24"/>
              </w:rPr>
            </w:pPr>
            <w:r w:rsidRPr="0059567A">
              <w:rPr>
                <w:sz w:val="24"/>
                <w:szCs w:val="24"/>
              </w:rPr>
              <w:t>С 9.00 до 21.00</w:t>
            </w:r>
          </w:p>
          <w:p w14:paraId="27C1A673" w14:textId="77777777" w:rsidR="0059567A" w:rsidRPr="0059567A" w:rsidRDefault="0059567A" w:rsidP="0059567A">
            <w:pPr>
              <w:ind w:left="102" w:right="159"/>
              <w:jc w:val="left"/>
              <w:rPr>
                <w:sz w:val="24"/>
                <w:szCs w:val="24"/>
              </w:rPr>
            </w:pPr>
            <w:r w:rsidRPr="0059567A">
              <w:rPr>
                <w:sz w:val="24"/>
                <w:szCs w:val="24"/>
              </w:rPr>
              <w:t xml:space="preserve">ежедневно, </w:t>
            </w:r>
          </w:p>
          <w:p w14:paraId="4B1B506F" w14:textId="77777777" w:rsidR="0059567A" w:rsidRPr="0059567A" w:rsidRDefault="0059567A" w:rsidP="0059567A">
            <w:pPr>
              <w:ind w:left="102" w:right="159"/>
              <w:jc w:val="left"/>
              <w:rPr>
                <w:sz w:val="24"/>
                <w:szCs w:val="24"/>
              </w:rPr>
            </w:pPr>
            <w:r w:rsidRPr="0059567A">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1E9972D" w14:textId="77777777" w:rsidR="0059567A" w:rsidRPr="0059567A" w:rsidRDefault="0059567A" w:rsidP="0059567A">
            <w:pPr>
              <w:ind w:left="102" w:right="159"/>
              <w:jc w:val="left"/>
              <w:rPr>
                <w:sz w:val="24"/>
                <w:szCs w:val="24"/>
              </w:rPr>
            </w:pPr>
            <w:r w:rsidRPr="0059567A">
              <w:rPr>
                <w:sz w:val="24"/>
                <w:szCs w:val="24"/>
              </w:rPr>
              <w:t xml:space="preserve">8 (800) </w:t>
            </w:r>
          </w:p>
          <w:p w14:paraId="295985EC" w14:textId="77777777" w:rsidR="0059567A" w:rsidRPr="0059567A" w:rsidRDefault="0059567A" w:rsidP="0059567A">
            <w:pPr>
              <w:ind w:left="102" w:right="159"/>
              <w:jc w:val="left"/>
              <w:rPr>
                <w:sz w:val="24"/>
                <w:szCs w:val="24"/>
              </w:rPr>
            </w:pPr>
            <w:r w:rsidRPr="0059567A">
              <w:rPr>
                <w:sz w:val="24"/>
                <w:szCs w:val="24"/>
              </w:rPr>
              <w:t xml:space="preserve">500-00-47 </w:t>
            </w:r>
          </w:p>
        </w:tc>
      </w:tr>
      <w:tr w:rsidR="0059567A" w:rsidRPr="0059567A" w14:paraId="5E46B81E" w14:textId="77777777" w:rsidTr="0059567A">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8B0B618" w14:textId="77777777" w:rsidR="0059567A" w:rsidRPr="0059567A" w:rsidRDefault="0059567A" w:rsidP="0059567A">
            <w:pPr>
              <w:ind w:left="102" w:right="159"/>
              <w:jc w:val="left"/>
              <w:rPr>
                <w:sz w:val="24"/>
                <w:szCs w:val="24"/>
              </w:rPr>
            </w:pPr>
            <w:r w:rsidRPr="0059567A">
              <w:rPr>
                <w:b/>
                <w:bCs/>
                <w:sz w:val="24"/>
                <w:szCs w:val="24"/>
              </w:rPr>
              <w:t>Предоставление услуг в Ломоносовском  районе Ленинградской области</w:t>
            </w:r>
          </w:p>
        </w:tc>
      </w:tr>
      <w:tr w:rsidR="0059567A" w:rsidRPr="0059567A" w14:paraId="330228A4" w14:textId="77777777" w:rsidTr="0059567A">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A124B56" w14:textId="77777777" w:rsidR="0059567A" w:rsidRPr="0059567A" w:rsidRDefault="0059567A" w:rsidP="0059567A">
            <w:pPr>
              <w:jc w:val="center"/>
              <w:rPr>
                <w:sz w:val="24"/>
                <w:szCs w:val="24"/>
              </w:rPr>
            </w:pPr>
            <w:r w:rsidRPr="0059567A">
              <w:rPr>
                <w:sz w:val="24"/>
                <w:szCs w:val="24"/>
              </w:rPr>
              <w:t xml:space="preserve">11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AE1066D" w14:textId="77777777" w:rsidR="0059567A" w:rsidRPr="0059567A" w:rsidRDefault="0059567A" w:rsidP="0059567A">
            <w:pPr>
              <w:ind w:left="102" w:right="159"/>
              <w:jc w:val="left"/>
              <w:rPr>
                <w:sz w:val="24"/>
                <w:szCs w:val="24"/>
              </w:rPr>
            </w:pPr>
            <w:r w:rsidRPr="0059567A">
              <w:rPr>
                <w:sz w:val="24"/>
                <w:szCs w:val="24"/>
              </w:rPr>
              <w:t>Филиал ГБУ ЛО «МФЦ»</w:t>
            </w:r>
          </w:p>
          <w:p w14:paraId="75C03173" w14:textId="77777777" w:rsidR="0059567A" w:rsidRPr="0059567A" w:rsidRDefault="0059567A" w:rsidP="0059567A">
            <w:pPr>
              <w:ind w:left="102" w:right="159"/>
              <w:jc w:val="left"/>
              <w:rPr>
                <w:sz w:val="24"/>
                <w:szCs w:val="24"/>
              </w:rPr>
            </w:pPr>
            <w:r w:rsidRPr="0059567A">
              <w:rPr>
                <w:sz w:val="24"/>
                <w:szCs w:val="24"/>
              </w:rPr>
              <w:t>«Ломоносовский»</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9360F45" w14:textId="77777777" w:rsidR="0059567A" w:rsidRPr="0059567A" w:rsidRDefault="0059567A" w:rsidP="0059567A">
            <w:pPr>
              <w:ind w:left="102" w:right="159"/>
              <w:jc w:val="left"/>
              <w:rPr>
                <w:sz w:val="24"/>
                <w:szCs w:val="24"/>
              </w:rPr>
            </w:pPr>
            <w:smartTag w:uri="urn:schemas-microsoft-com:office:smarttags" w:element="metricconverter">
              <w:smartTagPr>
                <w:attr w:name="ProductID" w:val="188512, г"/>
              </w:smartTagPr>
              <w:r w:rsidRPr="0059567A">
                <w:rPr>
                  <w:sz w:val="24"/>
                  <w:szCs w:val="24"/>
                </w:rPr>
                <w:t>188512, г</w:t>
              </w:r>
            </w:smartTag>
            <w:r w:rsidRPr="0059567A">
              <w:rPr>
                <w:sz w:val="24"/>
                <w:szCs w:val="24"/>
              </w:rPr>
              <w:t xml:space="preserve">. Санкт-Петербург, г. Ломоносов, Дворцовый проспект, д. 57/11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9F4CC11" w14:textId="77777777" w:rsidR="0059567A" w:rsidRPr="0059567A" w:rsidRDefault="0059567A" w:rsidP="0059567A">
            <w:pPr>
              <w:ind w:left="102" w:right="159"/>
              <w:jc w:val="left"/>
              <w:rPr>
                <w:sz w:val="24"/>
                <w:szCs w:val="24"/>
              </w:rPr>
            </w:pPr>
            <w:r w:rsidRPr="0059567A">
              <w:rPr>
                <w:sz w:val="24"/>
                <w:szCs w:val="24"/>
              </w:rPr>
              <w:t>С 9.00 до 21.00</w:t>
            </w:r>
          </w:p>
          <w:p w14:paraId="1F4587A3" w14:textId="77777777" w:rsidR="0059567A" w:rsidRPr="0059567A" w:rsidRDefault="0059567A" w:rsidP="0059567A">
            <w:pPr>
              <w:ind w:left="102" w:right="159"/>
              <w:jc w:val="left"/>
              <w:rPr>
                <w:sz w:val="24"/>
                <w:szCs w:val="24"/>
              </w:rPr>
            </w:pPr>
            <w:r w:rsidRPr="0059567A">
              <w:rPr>
                <w:sz w:val="24"/>
                <w:szCs w:val="24"/>
              </w:rPr>
              <w:t>ежедневно,</w:t>
            </w:r>
          </w:p>
          <w:p w14:paraId="49713B6D" w14:textId="77777777" w:rsidR="0059567A" w:rsidRPr="0059567A" w:rsidRDefault="0059567A" w:rsidP="0059567A">
            <w:pPr>
              <w:ind w:left="102" w:right="159"/>
              <w:jc w:val="left"/>
              <w:rPr>
                <w:sz w:val="24"/>
                <w:szCs w:val="24"/>
              </w:rPr>
            </w:pPr>
            <w:r w:rsidRPr="0059567A">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8019BD1" w14:textId="77777777" w:rsidR="0059567A" w:rsidRPr="0059567A" w:rsidRDefault="0059567A" w:rsidP="0059567A">
            <w:pPr>
              <w:ind w:left="102" w:right="159"/>
              <w:jc w:val="left"/>
              <w:rPr>
                <w:sz w:val="24"/>
                <w:szCs w:val="24"/>
              </w:rPr>
            </w:pPr>
            <w:r w:rsidRPr="0059567A">
              <w:rPr>
                <w:sz w:val="24"/>
                <w:szCs w:val="24"/>
              </w:rPr>
              <w:t xml:space="preserve">8 (800) </w:t>
            </w:r>
          </w:p>
          <w:p w14:paraId="10C364E4" w14:textId="77777777" w:rsidR="0059567A" w:rsidRPr="0059567A" w:rsidRDefault="0059567A" w:rsidP="0059567A">
            <w:pPr>
              <w:ind w:left="102" w:right="159"/>
              <w:jc w:val="left"/>
              <w:rPr>
                <w:sz w:val="24"/>
                <w:szCs w:val="24"/>
              </w:rPr>
            </w:pPr>
            <w:r w:rsidRPr="0059567A">
              <w:rPr>
                <w:sz w:val="24"/>
                <w:szCs w:val="24"/>
              </w:rPr>
              <w:t xml:space="preserve">500-00-47 </w:t>
            </w:r>
          </w:p>
        </w:tc>
      </w:tr>
      <w:tr w:rsidR="0059567A" w:rsidRPr="0059567A" w14:paraId="7E684638" w14:textId="77777777" w:rsidTr="0059567A">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4DDDCB0" w14:textId="77777777" w:rsidR="0059567A" w:rsidRPr="0059567A" w:rsidRDefault="0059567A" w:rsidP="0059567A">
            <w:pPr>
              <w:ind w:left="102" w:right="159"/>
              <w:jc w:val="left"/>
              <w:rPr>
                <w:sz w:val="24"/>
                <w:szCs w:val="24"/>
              </w:rPr>
            </w:pPr>
            <w:r w:rsidRPr="0059567A">
              <w:rPr>
                <w:b/>
                <w:bCs/>
                <w:sz w:val="24"/>
                <w:szCs w:val="24"/>
              </w:rPr>
              <w:t>Предоставление услуг в Лужском районе Ленинградской области</w:t>
            </w:r>
          </w:p>
        </w:tc>
      </w:tr>
      <w:tr w:rsidR="0059567A" w:rsidRPr="0059567A" w14:paraId="5FA9FF71" w14:textId="77777777" w:rsidTr="0059567A">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15ABCF9" w14:textId="77777777" w:rsidR="0059567A" w:rsidRPr="0059567A" w:rsidRDefault="0059567A" w:rsidP="0059567A">
            <w:pPr>
              <w:rPr>
                <w:sz w:val="24"/>
                <w:szCs w:val="24"/>
              </w:rPr>
            </w:pPr>
            <w:r w:rsidRPr="0059567A">
              <w:rPr>
                <w:sz w:val="24"/>
                <w:szCs w:val="24"/>
              </w:rPr>
              <w:t xml:space="preserve">     12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1103BDB" w14:textId="77777777" w:rsidR="0059567A" w:rsidRPr="0059567A" w:rsidRDefault="0059567A" w:rsidP="0059567A">
            <w:pPr>
              <w:ind w:left="102" w:right="159"/>
              <w:jc w:val="left"/>
              <w:rPr>
                <w:sz w:val="24"/>
                <w:szCs w:val="24"/>
              </w:rPr>
            </w:pPr>
            <w:r w:rsidRPr="0059567A">
              <w:rPr>
                <w:sz w:val="24"/>
                <w:szCs w:val="24"/>
              </w:rPr>
              <w:t>Филиал ГБУ ЛО «МФЦ» «Лужский»</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6D4F828" w14:textId="77777777" w:rsidR="0059567A" w:rsidRPr="0059567A" w:rsidRDefault="0059567A" w:rsidP="0059567A">
            <w:pPr>
              <w:autoSpaceDE w:val="0"/>
              <w:autoSpaceDN w:val="0"/>
              <w:adjustRightInd w:val="0"/>
              <w:ind w:left="102" w:right="159"/>
              <w:jc w:val="left"/>
              <w:rPr>
                <w:bCs/>
                <w:sz w:val="24"/>
                <w:szCs w:val="24"/>
                <w:lang w:eastAsia="en-US"/>
              </w:rPr>
            </w:pPr>
            <w:r w:rsidRPr="0059567A">
              <w:rPr>
                <w:bCs/>
                <w:sz w:val="24"/>
                <w:szCs w:val="24"/>
                <w:lang w:eastAsia="en-US"/>
              </w:rPr>
              <w:t xml:space="preserve">188230, Россия, Ленинградская область, Лужский район, г. Луга, </w:t>
            </w:r>
            <w:proofErr w:type="spellStart"/>
            <w:r w:rsidRPr="0059567A">
              <w:rPr>
                <w:bCs/>
                <w:sz w:val="24"/>
                <w:szCs w:val="24"/>
                <w:lang w:eastAsia="en-US"/>
              </w:rPr>
              <w:t>ул.Миккели</w:t>
            </w:r>
            <w:proofErr w:type="spellEnd"/>
            <w:r w:rsidRPr="0059567A">
              <w:rPr>
                <w:bCs/>
                <w:sz w:val="24"/>
                <w:szCs w:val="24"/>
                <w:lang w:eastAsia="en-US"/>
              </w:rPr>
              <w:t>, д.7, корп. 1</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340F355" w14:textId="77777777" w:rsidR="0059567A" w:rsidRPr="0059567A" w:rsidRDefault="0059567A" w:rsidP="0059567A">
            <w:pPr>
              <w:ind w:left="102" w:right="159"/>
              <w:jc w:val="left"/>
              <w:rPr>
                <w:sz w:val="24"/>
                <w:szCs w:val="24"/>
              </w:rPr>
            </w:pPr>
            <w:r w:rsidRPr="0059567A">
              <w:rPr>
                <w:sz w:val="24"/>
                <w:szCs w:val="24"/>
              </w:rPr>
              <w:t>С 9.00 до 21.00</w:t>
            </w:r>
          </w:p>
          <w:p w14:paraId="0DC3C91E" w14:textId="77777777" w:rsidR="0059567A" w:rsidRPr="0059567A" w:rsidRDefault="0059567A" w:rsidP="0059567A">
            <w:pPr>
              <w:ind w:left="102" w:right="159"/>
              <w:jc w:val="left"/>
              <w:rPr>
                <w:sz w:val="24"/>
                <w:szCs w:val="24"/>
              </w:rPr>
            </w:pPr>
            <w:r w:rsidRPr="0059567A">
              <w:rPr>
                <w:sz w:val="24"/>
                <w:szCs w:val="24"/>
              </w:rPr>
              <w:t xml:space="preserve">ежедневно, </w:t>
            </w:r>
          </w:p>
          <w:p w14:paraId="2B073115" w14:textId="77777777" w:rsidR="0059567A" w:rsidRPr="0059567A" w:rsidRDefault="0059567A" w:rsidP="0059567A">
            <w:pPr>
              <w:ind w:left="102" w:right="159"/>
              <w:jc w:val="left"/>
              <w:rPr>
                <w:sz w:val="24"/>
                <w:szCs w:val="24"/>
              </w:rPr>
            </w:pPr>
            <w:r w:rsidRPr="0059567A">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DF2BA69" w14:textId="77777777" w:rsidR="0059567A" w:rsidRPr="0059567A" w:rsidRDefault="0059567A" w:rsidP="0059567A">
            <w:pPr>
              <w:ind w:left="102" w:right="159"/>
              <w:jc w:val="left"/>
              <w:rPr>
                <w:sz w:val="24"/>
                <w:szCs w:val="24"/>
              </w:rPr>
            </w:pPr>
            <w:r w:rsidRPr="0059567A">
              <w:rPr>
                <w:sz w:val="24"/>
                <w:szCs w:val="24"/>
              </w:rPr>
              <w:t xml:space="preserve">8 (800) </w:t>
            </w:r>
          </w:p>
          <w:p w14:paraId="73E6286E" w14:textId="77777777" w:rsidR="0059567A" w:rsidRPr="0059567A" w:rsidRDefault="0059567A" w:rsidP="0059567A">
            <w:pPr>
              <w:ind w:left="102" w:right="159"/>
              <w:jc w:val="left"/>
              <w:rPr>
                <w:sz w:val="24"/>
                <w:szCs w:val="24"/>
              </w:rPr>
            </w:pPr>
            <w:r w:rsidRPr="0059567A">
              <w:rPr>
                <w:sz w:val="24"/>
                <w:szCs w:val="24"/>
              </w:rPr>
              <w:t xml:space="preserve">500-00-47 </w:t>
            </w:r>
          </w:p>
        </w:tc>
      </w:tr>
      <w:tr w:rsidR="0059567A" w:rsidRPr="0059567A" w14:paraId="4166C4BD" w14:textId="77777777" w:rsidTr="0059567A">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7B97914" w14:textId="77777777" w:rsidR="0059567A" w:rsidRPr="0059567A" w:rsidRDefault="0059567A" w:rsidP="0059567A">
            <w:pPr>
              <w:ind w:left="102" w:right="159"/>
              <w:jc w:val="left"/>
              <w:rPr>
                <w:sz w:val="24"/>
                <w:szCs w:val="24"/>
              </w:rPr>
            </w:pPr>
            <w:r w:rsidRPr="0059567A">
              <w:rPr>
                <w:b/>
                <w:bCs/>
                <w:sz w:val="24"/>
                <w:szCs w:val="24"/>
              </w:rPr>
              <w:t>Предоставление услуг в Подпорожском районе Ленинградской области</w:t>
            </w:r>
          </w:p>
        </w:tc>
      </w:tr>
      <w:tr w:rsidR="0059567A" w:rsidRPr="0059567A" w14:paraId="0761AEE4" w14:textId="77777777" w:rsidTr="0059567A">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E9663A6" w14:textId="77777777" w:rsidR="0059567A" w:rsidRPr="0059567A" w:rsidRDefault="0059567A" w:rsidP="0059567A">
            <w:pPr>
              <w:jc w:val="center"/>
              <w:rPr>
                <w:sz w:val="24"/>
                <w:szCs w:val="24"/>
              </w:rPr>
            </w:pPr>
            <w:r w:rsidRPr="0059567A">
              <w:rPr>
                <w:sz w:val="24"/>
                <w:szCs w:val="24"/>
              </w:rPr>
              <w:t xml:space="preserve">13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A799ABE" w14:textId="77777777" w:rsidR="0059567A" w:rsidRPr="0059567A" w:rsidRDefault="0059567A" w:rsidP="0059567A">
            <w:pPr>
              <w:ind w:left="102" w:right="159"/>
              <w:jc w:val="left"/>
              <w:rPr>
                <w:sz w:val="24"/>
                <w:szCs w:val="24"/>
              </w:rPr>
            </w:pPr>
            <w:r w:rsidRPr="0059567A">
              <w:rPr>
                <w:sz w:val="24"/>
                <w:szCs w:val="24"/>
              </w:rPr>
              <w:t>Филиал ГБУ ЛО «МФЦ» «Лодейнопольский»-отдел «Подпорожье»</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63230C7" w14:textId="77777777" w:rsidR="0059567A" w:rsidRPr="0059567A" w:rsidRDefault="0059567A" w:rsidP="0059567A">
            <w:pPr>
              <w:ind w:left="102" w:right="159"/>
              <w:jc w:val="left"/>
              <w:rPr>
                <w:sz w:val="24"/>
                <w:szCs w:val="24"/>
              </w:rPr>
            </w:pPr>
            <w:r w:rsidRPr="0059567A">
              <w:rPr>
                <w:sz w:val="24"/>
                <w:szCs w:val="24"/>
              </w:rPr>
              <w:t xml:space="preserve">187780, Ленинградская область, </w:t>
            </w:r>
            <w:proofErr w:type="spellStart"/>
            <w:r w:rsidRPr="0059567A">
              <w:rPr>
                <w:sz w:val="24"/>
                <w:szCs w:val="24"/>
              </w:rPr>
              <w:t>г.Подпорожье</w:t>
            </w:r>
            <w:proofErr w:type="spellEnd"/>
            <w:r w:rsidRPr="0059567A">
              <w:rPr>
                <w:sz w:val="24"/>
                <w:szCs w:val="24"/>
              </w:rPr>
              <w:t xml:space="preserve">, ул. Октябрят д.3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E86469D" w14:textId="77777777" w:rsidR="0059567A" w:rsidRPr="0059567A" w:rsidRDefault="0059567A" w:rsidP="0059567A">
            <w:pPr>
              <w:ind w:left="102" w:right="159"/>
              <w:jc w:val="left"/>
              <w:rPr>
                <w:sz w:val="24"/>
                <w:szCs w:val="24"/>
              </w:rPr>
            </w:pPr>
            <w:r w:rsidRPr="0059567A">
              <w:rPr>
                <w:sz w:val="24"/>
                <w:szCs w:val="24"/>
              </w:rPr>
              <w:t xml:space="preserve">Понедельник - суббота с 9.00 до 20.00. Воскресенье - выходной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04FECDA" w14:textId="77777777" w:rsidR="0059567A" w:rsidRPr="0059567A" w:rsidRDefault="0059567A" w:rsidP="0059567A">
            <w:pPr>
              <w:ind w:left="102" w:right="159"/>
              <w:jc w:val="left"/>
              <w:rPr>
                <w:sz w:val="24"/>
                <w:szCs w:val="24"/>
              </w:rPr>
            </w:pPr>
            <w:r w:rsidRPr="0059567A">
              <w:rPr>
                <w:sz w:val="24"/>
                <w:szCs w:val="24"/>
              </w:rPr>
              <w:t xml:space="preserve">8 (800) </w:t>
            </w:r>
          </w:p>
          <w:p w14:paraId="153E0565" w14:textId="77777777" w:rsidR="0059567A" w:rsidRPr="0059567A" w:rsidRDefault="0059567A" w:rsidP="0059567A">
            <w:pPr>
              <w:ind w:left="102" w:right="159"/>
              <w:jc w:val="left"/>
              <w:rPr>
                <w:sz w:val="24"/>
                <w:szCs w:val="24"/>
              </w:rPr>
            </w:pPr>
            <w:r w:rsidRPr="0059567A">
              <w:rPr>
                <w:sz w:val="24"/>
                <w:szCs w:val="24"/>
              </w:rPr>
              <w:t xml:space="preserve">500-00-47 </w:t>
            </w:r>
          </w:p>
        </w:tc>
      </w:tr>
      <w:tr w:rsidR="0059567A" w:rsidRPr="0059567A" w14:paraId="2A7C5694" w14:textId="77777777" w:rsidTr="0059567A">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97F0F57" w14:textId="77777777" w:rsidR="0059567A" w:rsidRPr="0059567A" w:rsidRDefault="0059567A" w:rsidP="0059567A">
            <w:pPr>
              <w:ind w:left="102" w:right="159"/>
              <w:jc w:val="left"/>
              <w:rPr>
                <w:sz w:val="24"/>
                <w:szCs w:val="24"/>
              </w:rPr>
            </w:pPr>
            <w:r w:rsidRPr="0059567A">
              <w:rPr>
                <w:b/>
                <w:bCs/>
                <w:sz w:val="24"/>
                <w:szCs w:val="24"/>
              </w:rPr>
              <w:t>Предоставление услуг в Приозерском районе Ленинградской области</w:t>
            </w:r>
          </w:p>
        </w:tc>
      </w:tr>
      <w:tr w:rsidR="0059567A" w:rsidRPr="0059567A" w14:paraId="2264FD03" w14:textId="77777777" w:rsidTr="0059567A">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F122CE0" w14:textId="77777777" w:rsidR="0059567A" w:rsidRPr="0059567A" w:rsidRDefault="0059567A" w:rsidP="0059567A">
            <w:pPr>
              <w:jc w:val="center"/>
              <w:rPr>
                <w:sz w:val="24"/>
                <w:szCs w:val="24"/>
              </w:rPr>
            </w:pPr>
            <w:r w:rsidRPr="0059567A">
              <w:rPr>
                <w:sz w:val="24"/>
                <w:szCs w:val="24"/>
              </w:rPr>
              <w:t xml:space="preserve">14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75087A8" w14:textId="77777777" w:rsidR="0059567A" w:rsidRPr="0059567A" w:rsidRDefault="0059567A" w:rsidP="0059567A">
            <w:pPr>
              <w:ind w:left="102" w:right="159"/>
              <w:jc w:val="left"/>
              <w:rPr>
                <w:sz w:val="24"/>
                <w:szCs w:val="24"/>
              </w:rPr>
            </w:pPr>
            <w:r w:rsidRPr="0059567A">
              <w:rPr>
                <w:sz w:val="24"/>
                <w:szCs w:val="24"/>
              </w:rPr>
              <w:t>Филиал ГБУ ЛО «МФЦ» «Приозерск» - отдел «Сосново»</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77122A7" w14:textId="77777777" w:rsidR="0059567A" w:rsidRPr="0059567A" w:rsidRDefault="0059567A" w:rsidP="0059567A">
            <w:pPr>
              <w:ind w:left="102" w:right="159"/>
              <w:jc w:val="left"/>
              <w:rPr>
                <w:sz w:val="24"/>
                <w:szCs w:val="24"/>
              </w:rPr>
            </w:pPr>
            <w:r w:rsidRPr="0059567A">
              <w:rPr>
                <w:sz w:val="24"/>
                <w:szCs w:val="24"/>
              </w:rPr>
              <w:t xml:space="preserve">188731, Россия, Ленинградская область, Приозерский район, пос. Сосново, </w:t>
            </w:r>
            <w:proofErr w:type="spellStart"/>
            <w:r w:rsidRPr="0059567A">
              <w:rPr>
                <w:sz w:val="24"/>
                <w:szCs w:val="24"/>
              </w:rPr>
              <w:t>ул.Механизаторов</w:t>
            </w:r>
            <w:proofErr w:type="spellEnd"/>
            <w:r w:rsidRPr="0059567A">
              <w:rPr>
                <w:sz w:val="24"/>
                <w:szCs w:val="24"/>
              </w:rPr>
              <w:t>, д.11</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A4B4CC9" w14:textId="77777777" w:rsidR="0059567A" w:rsidRPr="0059567A" w:rsidRDefault="0059567A" w:rsidP="0059567A">
            <w:pPr>
              <w:ind w:left="102" w:right="159"/>
              <w:jc w:val="left"/>
              <w:rPr>
                <w:sz w:val="24"/>
                <w:szCs w:val="24"/>
              </w:rPr>
            </w:pPr>
            <w:r w:rsidRPr="0059567A">
              <w:rPr>
                <w:sz w:val="24"/>
                <w:szCs w:val="24"/>
              </w:rPr>
              <w:t>С 9.00 до 21.00</w:t>
            </w:r>
          </w:p>
          <w:p w14:paraId="35CDBF58" w14:textId="77777777" w:rsidR="0059567A" w:rsidRPr="0059567A" w:rsidRDefault="0059567A" w:rsidP="0059567A">
            <w:pPr>
              <w:ind w:left="102" w:right="159"/>
              <w:jc w:val="left"/>
              <w:rPr>
                <w:sz w:val="24"/>
                <w:szCs w:val="24"/>
              </w:rPr>
            </w:pPr>
            <w:r w:rsidRPr="0059567A">
              <w:rPr>
                <w:sz w:val="24"/>
                <w:szCs w:val="24"/>
              </w:rPr>
              <w:t xml:space="preserve">ежедневно, </w:t>
            </w:r>
          </w:p>
          <w:p w14:paraId="3132646B" w14:textId="77777777" w:rsidR="0059567A" w:rsidRPr="0059567A" w:rsidRDefault="0059567A" w:rsidP="0059567A">
            <w:pPr>
              <w:ind w:left="102" w:right="159"/>
              <w:jc w:val="left"/>
              <w:rPr>
                <w:sz w:val="24"/>
                <w:szCs w:val="24"/>
              </w:rPr>
            </w:pPr>
            <w:r w:rsidRPr="0059567A">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543215A" w14:textId="77777777" w:rsidR="0059567A" w:rsidRPr="0059567A" w:rsidRDefault="0059567A" w:rsidP="0059567A">
            <w:pPr>
              <w:ind w:left="102" w:right="159"/>
              <w:jc w:val="left"/>
              <w:rPr>
                <w:sz w:val="24"/>
                <w:szCs w:val="24"/>
              </w:rPr>
            </w:pPr>
            <w:r w:rsidRPr="0059567A">
              <w:rPr>
                <w:sz w:val="24"/>
                <w:szCs w:val="24"/>
              </w:rPr>
              <w:t xml:space="preserve">8 (800) </w:t>
            </w:r>
          </w:p>
          <w:p w14:paraId="2B637AA6" w14:textId="77777777" w:rsidR="0059567A" w:rsidRPr="0059567A" w:rsidRDefault="0059567A" w:rsidP="0059567A">
            <w:pPr>
              <w:ind w:left="102" w:right="159"/>
              <w:jc w:val="left"/>
              <w:rPr>
                <w:sz w:val="24"/>
                <w:szCs w:val="24"/>
              </w:rPr>
            </w:pPr>
            <w:r w:rsidRPr="0059567A">
              <w:rPr>
                <w:sz w:val="24"/>
                <w:szCs w:val="24"/>
              </w:rPr>
              <w:t xml:space="preserve">500-00-47 </w:t>
            </w:r>
          </w:p>
        </w:tc>
      </w:tr>
      <w:tr w:rsidR="0059567A" w:rsidRPr="0059567A" w14:paraId="205C79FA" w14:textId="77777777" w:rsidTr="0059567A">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174B133D" w14:textId="77777777" w:rsidR="0059567A" w:rsidRPr="0059567A" w:rsidRDefault="0059567A" w:rsidP="0059567A">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362DD903" w14:textId="77777777" w:rsidR="0059567A" w:rsidRPr="0059567A" w:rsidRDefault="0059567A" w:rsidP="0059567A">
            <w:pPr>
              <w:ind w:left="102" w:right="159"/>
              <w:jc w:val="left"/>
              <w:rPr>
                <w:sz w:val="24"/>
                <w:szCs w:val="24"/>
              </w:rPr>
            </w:pPr>
            <w:r w:rsidRPr="0059567A">
              <w:rPr>
                <w:sz w:val="24"/>
                <w:szCs w:val="24"/>
              </w:rPr>
              <w:t>Филиал ГБУ ЛО «МФЦ» «Приозерск»</w:t>
            </w:r>
          </w:p>
          <w:p w14:paraId="17EB175E" w14:textId="77777777" w:rsidR="0059567A" w:rsidRPr="0059567A" w:rsidRDefault="0059567A" w:rsidP="0059567A">
            <w:pPr>
              <w:ind w:left="102" w:right="159"/>
              <w:jc w:val="left"/>
              <w:rPr>
                <w:sz w:val="24"/>
                <w:szCs w:val="24"/>
              </w:rPr>
            </w:pP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0EC2B5E" w14:textId="77777777" w:rsidR="0059567A" w:rsidRPr="0059567A" w:rsidRDefault="0059567A" w:rsidP="0059567A">
            <w:pPr>
              <w:ind w:left="102" w:right="159"/>
              <w:jc w:val="left"/>
              <w:rPr>
                <w:sz w:val="24"/>
                <w:szCs w:val="24"/>
              </w:rPr>
            </w:pPr>
            <w:r w:rsidRPr="0059567A">
              <w:rPr>
                <w:sz w:val="24"/>
                <w:szCs w:val="24"/>
              </w:rPr>
              <w:t>188760, Россия, Ленинградская область, Приозерский район., г. Приозерск, ул. Калинина, д. 51 (офис 228)</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F489428" w14:textId="77777777" w:rsidR="0059567A" w:rsidRPr="0059567A" w:rsidRDefault="0059567A" w:rsidP="0059567A">
            <w:pPr>
              <w:ind w:left="102" w:right="159"/>
              <w:jc w:val="left"/>
              <w:rPr>
                <w:sz w:val="24"/>
                <w:szCs w:val="24"/>
              </w:rPr>
            </w:pPr>
            <w:r w:rsidRPr="0059567A">
              <w:rPr>
                <w:sz w:val="24"/>
                <w:szCs w:val="24"/>
              </w:rPr>
              <w:t>С 9.00 до 21.00</w:t>
            </w:r>
          </w:p>
          <w:p w14:paraId="4E68A8A8" w14:textId="77777777" w:rsidR="0059567A" w:rsidRPr="0059567A" w:rsidRDefault="0059567A" w:rsidP="0059567A">
            <w:pPr>
              <w:ind w:left="102" w:right="159"/>
              <w:jc w:val="left"/>
              <w:rPr>
                <w:sz w:val="24"/>
                <w:szCs w:val="24"/>
              </w:rPr>
            </w:pPr>
            <w:r w:rsidRPr="0059567A">
              <w:rPr>
                <w:sz w:val="24"/>
                <w:szCs w:val="24"/>
              </w:rPr>
              <w:t xml:space="preserve">ежедневно, </w:t>
            </w:r>
          </w:p>
          <w:p w14:paraId="201B250D" w14:textId="77777777" w:rsidR="0059567A" w:rsidRPr="0059567A" w:rsidRDefault="0059567A" w:rsidP="0059567A">
            <w:pPr>
              <w:ind w:left="102" w:right="159"/>
              <w:jc w:val="left"/>
              <w:rPr>
                <w:sz w:val="24"/>
                <w:szCs w:val="24"/>
              </w:rPr>
            </w:pPr>
            <w:r w:rsidRPr="0059567A">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C692C67" w14:textId="77777777" w:rsidR="0059567A" w:rsidRPr="0059567A" w:rsidRDefault="0059567A" w:rsidP="0059567A">
            <w:pPr>
              <w:ind w:left="102" w:right="159"/>
              <w:jc w:val="left"/>
              <w:rPr>
                <w:sz w:val="24"/>
                <w:szCs w:val="24"/>
              </w:rPr>
            </w:pPr>
            <w:r w:rsidRPr="0059567A">
              <w:rPr>
                <w:sz w:val="24"/>
                <w:szCs w:val="24"/>
              </w:rPr>
              <w:t xml:space="preserve">8 (800) </w:t>
            </w:r>
          </w:p>
          <w:p w14:paraId="79D94C99" w14:textId="77777777" w:rsidR="0059567A" w:rsidRPr="0059567A" w:rsidRDefault="0059567A" w:rsidP="0059567A">
            <w:pPr>
              <w:ind w:left="102" w:right="159"/>
              <w:jc w:val="left"/>
              <w:rPr>
                <w:sz w:val="24"/>
                <w:szCs w:val="24"/>
              </w:rPr>
            </w:pPr>
            <w:r w:rsidRPr="0059567A">
              <w:rPr>
                <w:sz w:val="24"/>
                <w:szCs w:val="24"/>
              </w:rPr>
              <w:t xml:space="preserve">500-00-47 </w:t>
            </w:r>
          </w:p>
        </w:tc>
      </w:tr>
      <w:tr w:rsidR="0059567A" w:rsidRPr="0059567A" w14:paraId="6623D9C2" w14:textId="77777777" w:rsidTr="0059567A">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6C030FB" w14:textId="77777777" w:rsidR="0059567A" w:rsidRPr="0059567A" w:rsidRDefault="0059567A" w:rsidP="0059567A">
            <w:pPr>
              <w:ind w:left="102" w:right="159"/>
              <w:jc w:val="left"/>
              <w:rPr>
                <w:sz w:val="24"/>
                <w:szCs w:val="24"/>
              </w:rPr>
            </w:pPr>
            <w:r w:rsidRPr="0059567A">
              <w:rPr>
                <w:b/>
                <w:bCs/>
                <w:sz w:val="24"/>
                <w:szCs w:val="24"/>
              </w:rPr>
              <w:t>Предоставление услуг в Сланцевском районе Ленинградской области</w:t>
            </w:r>
          </w:p>
        </w:tc>
      </w:tr>
      <w:tr w:rsidR="0059567A" w:rsidRPr="0059567A" w14:paraId="1B9B5276" w14:textId="77777777" w:rsidTr="0059567A">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865D9BF" w14:textId="77777777" w:rsidR="0059567A" w:rsidRPr="0059567A" w:rsidRDefault="0059567A" w:rsidP="0059567A">
            <w:pPr>
              <w:jc w:val="center"/>
              <w:rPr>
                <w:sz w:val="24"/>
                <w:szCs w:val="24"/>
              </w:rPr>
            </w:pPr>
            <w:r w:rsidRPr="0059567A">
              <w:rPr>
                <w:sz w:val="24"/>
                <w:szCs w:val="24"/>
              </w:rPr>
              <w:t xml:space="preserve">15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65F27F0" w14:textId="77777777" w:rsidR="0059567A" w:rsidRPr="0059567A" w:rsidRDefault="0059567A" w:rsidP="0059567A">
            <w:pPr>
              <w:ind w:left="102" w:right="159"/>
              <w:jc w:val="left"/>
              <w:rPr>
                <w:sz w:val="24"/>
                <w:szCs w:val="24"/>
              </w:rPr>
            </w:pPr>
            <w:r w:rsidRPr="0059567A">
              <w:rPr>
                <w:sz w:val="24"/>
                <w:szCs w:val="24"/>
              </w:rPr>
              <w:t>Филиал ГБУ ЛО «МФЦ» «Сланцевский»</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B8BFAD4" w14:textId="77777777" w:rsidR="0059567A" w:rsidRPr="0059567A" w:rsidRDefault="0059567A" w:rsidP="0059567A">
            <w:pPr>
              <w:ind w:left="102" w:right="159"/>
              <w:jc w:val="left"/>
              <w:rPr>
                <w:sz w:val="24"/>
                <w:szCs w:val="24"/>
              </w:rPr>
            </w:pPr>
            <w:r w:rsidRPr="0059567A">
              <w:rPr>
                <w:sz w:val="24"/>
                <w:szCs w:val="24"/>
              </w:rPr>
              <w:t xml:space="preserve">188565, Россия, Ленинградская область, г. Сланцы, ул. Кирова, д. 16А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4226C48" w14:textId="77777777" w:rsidR="0059567A" w:rsidRPr="0059567A" w:rsidRDefault="0059567A" w:rsidP="0059567A">
            <w:pPr>
              <w:ind w:left="102" w:right="159"/>
              <w:jc w:val="left"/>
              <w:rPr>
                <w:sz w:val="24"/>
                <w:szCs w:val="24"/>
              </w:rPr>
            </w:pPr>
            <w:r w:rsidRPr="0059567A">
              <w:rPr>
                <w:sz w:val="24"/>
                <w:szCs w:val="24"/>
              </w:rPr>
              <w:t>С 9.00 до 21.00</w:t>
            </w:r>
          </w:p>
          <w:p w14:paraId="47A0FB1F" w14:textId="77777777" w:rsidR="0059567A" w:rsidRPr="0059567A" w:rsidRDefault="0059567A" w:rsidP="0059567A">
            <w:pPr>
              <w:ind w:left="102" w:right="159"/>
              <w:jc w:val="left"/>
              <w:rPr>
                <w:sz w:val="24"/>
                <w:szCs w:val="24"/>
              </w:rPr>
            </w:pPr>
            <w:r w:rsidRPr="0059567A">
              <w:rPr>
                <w:sz w:val="24"/>
                <w:szCs w:val="24"/>
              </w:rPr>
              <w:t xml:space="preserve">ежедневно, </w:t>
            </w:r>
          </w:p>
          <w:p w14:paraId="05CE9C7F" w14:textId="77777777" w:rsidR="0059567A" w:rsidRPr="0059567A" w:rsidRDefault="0059567A" w:rsidP="0059567A">
            <w:pPr>
              <w:ind w:left="102" w:right="159"/>
              <w:jc w:val="left"/>
              <w:rPr>
                <w:sz w:val="24"/>
                <w:szCs w:val="24"/>
              </w:rPr>
            </w:pPr>
            <w:r w:rsidRPr="0059567A">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2566B82" w14:textId="77777777" w:rsidR="0059567A" w:rsidRPr="0059567A" w:rsidRDefault="0059567A" w:rsidP="0059567A">
            <w:pPr>
              <w:ind w:left="102" w:right="159"/>
              <w:jc w:val="left"/>
              <w:rPr>
                <w:sz w:val="24"/>
                <w:szCs w:val="24"/>
              </w:rPr>
            </w:pPr>
            <w:r w:rsidRPr="0059567A">
              <w:rPr>
                <w:sz w:val="24"/>
                <w:szCs w:val="24"/>
              </w:rPr>
              <w:t xml:space="preserve">8 (800) </w:t>
            </w:r>
          </w:p>
          <w:p w14:paraId="28673CFC" w14:textId="77777777" w:rsidR="0059567A" w:rsidRPr="0059567A" w:rsidRDefault="0059567A" w:rsidP="0059567A">
            <w:pPr>
              <w:ind w:left="102" w:right="159"/>
              <w:jc w:val="left"/>
              <w:rPr>
                <w:sz w:val="24"/>
                <w:szCs w:val="24"/>
              </w:rPr>
            </w:pPr>
            <w:r w:rsidRPr="0059567A">
              <w:rPr>
                <w:sz w:val="24"/>
                <w:szCs w:val="24"/>
              </w:rPr>
              <w:t xml:space="preserve">500-00-47 </w:t>
            </w:r>
          </w:p>
        </w:tc>
      </w:tr>
      <w:tr w:rsidR="0059567A" w:rsidRPr="0059567A" w14:paraId="7F5AD00F" w14:textId="77777777" w:rsidTr="0059567A">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0B73436" w14:textId="77777777" w:rsidR="0059567A" w:rsidRPr="0059567A" w:rsidRDefault="0059567A" w:rsidP="0059567A">
            <w:pPr>
              <w:ind w:left="102" w:right="159"/>
              <w:jc w:val="left"/>
              <w:rPr>
                <w:sz w:val="24"/>
                <w:szCs w:val="24"/>
              </w:rPr>
            </w:pPr>
            <w:r w:rsidRPr="0059567A">
              <w:rPr>
                <w:b/>
                <w:bCs/>
                <w:sz w:val="24"/>
                <w:szCs w:val="24"/>
              </w:rPr>
              <w:t>Предоставление услуг в г. Сосновый Бор Ленинградской области</w:t>
            </w:r>
          </w:p>
        </w:tc>
      </w:tr>
      <w:tr w:rsidR="0059567A" w:rsidRPr="0059567A" w14:paraId="1C5DCE21" w14:textId="77777777" w:rsidTr="0059567A">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9ECC47C" w14:textId="77777777" w:rsidR="0059567A" w:rsidRPr="0059567A" w:rsidRDefault="0059567A" w:rsidP="0059567A">
            <w:pPr>
              <w:jc w:val="center"/>
              <w:rPr>
                <w:sz w:val="24"/>
                <w:szCs w:val="24"/>
              </w:rPr>
            </w:pPr>
            <w:r w:rsidRPr="0059567A">
              <w:rPr>
                <w:sz w:val="24"/>
                <w:szCs w:val="24"/>
              </w:rPr>
              <w:t xml:space="preserve">16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B3ABEC2" w14:textId="77777777" w:rsidR="0059567A" w:rsidRPr="0059567A" w:rsidRDefault="0059567A" w:rsidP="0059567A">
            <w:pPr>
              <w:ind w:left="102" w:right="159"/>
              <w:jc w:val="left"/>
              <w:rPr>
                <w:sz w:val="24"/>
                <w:szCs w:val="24"/>
              </w:rPr>
            </w:pPr>
            <w:r w:rsidRPr="0059567A">
              <w:rPr>
                <w:sz w:val="24"/>
                <w:szCs w:val="24"/>
              </w:rPr>
              <w:t>Филиал ГБУ ЛО «МФЦ» «Сосновоборский»</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7B50007" w14:textId="77777777" w:rsidR="0059567A" w:rsidRPr="0059567A" w:rsidRDefault="0059567A" w:rsidP="0059567A">
            <w:pPr>
              <w:ind w:left="102" w:right="159"/>
              <w:jc w:val="left"/>
              <w:rPr>
                <w:sz w:val="24"/>
                <w:szCs w:val="24"/>
              </w:rPr>
            </w:pPr>
            <w:r w:rsidRPr="0059567A">
              <w:rPr>
                <w:sz w:val="24"/>
                <w:szCs w:val="24"/>
              </w:rPr>
              <w:t xml:space="preserve">188540, Россия, Ленинградская область, г. Сосновый Бор, ул. Мира, д.1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5CEE796" w14:textId="77777777" w:rsidR="0059567A" w:rsidRPr="0059567A" w:rsidRDefault="0059567A" w:rsidP="0059567A">
            <w:pPr>
              <w:ind w:left="102" w:right="159"/>
              <w:jc w:val="left"/>
              <w:rPr>
                <w:sz w:val="24"/>
                <w:szCs w:val="24"/>
              </w:rPr>
            </w:pPr>
            <w:r w:rsidRPr="0059567A">
              <w:rPr>
                <w:sz w:val="24"/>
                <w:szCs w:val="24"/>
              </w:rPr>
              <w:t>С 9.00 до 21.00</w:t>
            </w:r>
          </w:p>
          <w:p w14:paraId="6D970D34" w14:textId="77777777" w:rsidR="0059567A" w:rsidRPr="0059567A" w:rsidRDefault="0059567A" w:rsidP="0059567A">
            <w:pPr>
              <w:ind w:left="102" w:right="159"/>
              <w:jc w:val="left"/>
              <w:rPr>
                <w:sz w:val="24"/>
                <w:szCs w:val="24"/>
              </w:rPr>
            </w:pPr>
            <w:r w:rsidRPr="0059567A">
              <w:rPr>
                <w:sz w:val="24"/>
                <w:szCs w:val="24"/>
              </w:rPr>
              <w:t xml:space="preserve">ежедневно, </w:t>
            </w:r>
          </w:p>
          <w:p w14:paraId="56E26812" w14:textId="77777777" w:rsidR="0059567A" w:rsidRPr="0059567A" w:rsidRDefault="0059567A" w:rsidP="0059567A">
            <w:pPr>
              <w:ind w:left="102" w:right="159"/>
              <w:jc w:val="left"/>
              <w:rPr>
                <w:sz w:val="24"/>
                <w:szCs w:val="24"/>
              </w:rPr>
            </w:pPr>
            <w:r w:rsidRPr="0059567A">
              <w:rPr>
                <w:sz w:val="24"/>
                <w:szCs w:val="24"/>
              </w:rPr>
              <w:t>без перерыва</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6BF4ED5" w14:textId="77777777" w:rsidR="0059567A" w:rsidRPr="0059567A" w:rsidRDefault="0059567A" w:rsidP="0059567A">
            <w:pPr>
              <w:ind w:left="102" w:right="159"/>
              <w:jc w:val="left"/>
              <w:rPr>
                <w:sz w:val="24"/>
                <w:szCs w:val="24"/>
              </w:rPr>
            </w:pPr>
            <w:r w:rsidRPr="0059567A">
              <w:rPr>
                <w:sz w:val="24"/>
                <w:szCs w:val="24"/>
              </w:rPr>
              <w:t xml:space="preserve">8 (800) </w:t>
            </w:r>
          </w:p>
          <w:p w14:paraId="3440287B" w14:textId="77777777" w:rsidR="0059567A" w:rsidRPr="0059567A" w:rsidRDefault="0059567A" w:rsidP="0059567A">
            <w:pPr>
              <w:ind w:left="102" w:right="159"/>
              <w:jc w:val="left"/>
              <w:rPr>
                <w:sz w:val="24"/>
                <w:szCs w:val="24"/>
              </w:rPr>
            </w:pPr>
            <w:r w:rsidRPr="0059567A">
              <w:rPr>
                <w:sz w:val="24"/>
                <w:szCs w:val="24"/>
              </w:rPr>
              <w:t xml:space="preserve">500-00-47 </w:t>
            </w:r>
          </w:p>
        </w:tc>
      </w:tr>
      <w:tr w:rsidR="0059567A" w:rsidRPr="0059567A" w14:paraId="479CF795" w14:textId="77777777" w:rsidTr="0059567A">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5B97A7D" w14:textId="77777777" w:rsidR="0059567A" w:rsidRPr="0059567A" w:rsidRDefault="0059567A" w:rsidP="0059567A">
            <w:pPr>
              <w:ind w:left="102" w:right="159"/>
              <w:jc w:val="left"/>
              <w:rPr>
                <w:sz w:val="24"/>
                <w:szCs w:val="24"/>
              </w:rPr>
            </w:pPr>
            <w:r w:rsidRPr="0059567A">
              <w:rPr>
                <w:b/>
                <w:bCs/>
                <w:sz w:val="24"/>
                <w:szCs w:val="24"/>
              </w:rPr>
              <w:t>Предоставление услуг в Тихвинском районе Ленинградской области</w:t>
            </w:r>
          </w:p>
        </w:tc>
      </w:tr>
      <w:tr w:rsidR="0059567A" w:rsidRPr="0059567A" w14:paraId="7B1C6751" w14:textId="77777777" w:rsidTr="0059567A">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BD2F7BA" w14:textId="77777777" w:rsidR="0059567A" w:rsidRPr="0059567A" w:rsidRDefault="0059567A" w:rsidP="0059567A">
            <w:pPr>
              <w:jc w:val="center"/>
              <w:rPr>
                <w:sz w:val="24"/>
                <w:szCs w:val="24"/>
              </w:rPr>
            </w:pPr>
            <w:r w:rsidRPr="0059567A">
              <w:rPr>
                <w:sz w:val="24"/>
                <w:szCs w:val="24"/>
              </w:rPr>
              <w:t xml:space="preserve">17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17768A4B" w14:textId="77777777" w:rsidR="0059567A" w:rsidRPr="0059567A" w:rsidRDefault="0059567A" w:rsidP="0059567A">
            <w:pPr>
              <w:ind w:left="102" w:right="159"/>
              <w:jc w:val="left"/>
              <w:rPr>
                <w:sz w:val="24"/>
                <w:szCs w:val="24"/>
              </w:rPr>
            </w:pPr>
            <w:r w:rsidRPr="0059567A">
              <w:rPr>
                <w:sz w:val="24"/>
                <w:szCs w:val="24"/>
              </w:rPr>
              <w:t>Филиал ГБУ ЛО «МФЦ»</w:t>
            </w:r>
          </w:p>
          <w:p w14:paraId="39A40C21" w14:textId="77777777" w:rsidR="0059567A" w:rsidRPr="0059567A" w:rsidRDefault="0059567A" w:rsidP="0059567A">
            <w:pPr>
              <w:ind w:left="102" w:right="159"/>
              <w:jc w:val="left"/>
              <w:rPr>
                <w:sz w:val="24"/>
                <w:szCs w:val="24"/>
              </w:rPr>
            </w:pPr>
            <w:r w:rsidRPr="0059567A">
              <w:rPr>
                <w:sz w:val="24"/>
                <w:szCs w:val="24"/>
              </w:rPr>
              <w:t>«Тихвинский»</w:t>
            </w:r>
          </w:p>
          <w:p w14:paraId="65722042" w14:textId="77777777" w:rsidR="0059567A" w:rsidRPr="0059567A" w:rsidRDefault="0059567A" w:rsidP="0059567A">
            <w:pPr>
              <w:ind w:left="102" w:right="159"/>
              <w:jc w:val="left"/>
              <w:rPr>
                <w:sz w:val="24"/>
                <w:szCs w:val="24"/>
              </w:rPr>
            </w:pP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64C6EBF" w14:textId="77777777" w:rsidR="0059567A" w:rsidRPr="0059567A" w:rsidRDefault="0059567A" w:rsidP="0059567A">
            <w:pPr>
              <w:ind w:left="102" w:right="159"/>
              <w:jc w:val="left"/>
              <w:rPr>
                <w:sz w:val="24"/>
                <w:szCs w:val="24"/>
              </w:rPr>
            </w:pPr>
            <w:r w:rsidRPr="0059567A">
              <w:rPr>
                <w:sz w:val="24"/>
                <w:szCs w:val="24"/>
              </w:rPr>
              <w:t xml:space="preserve">187553, Россия, Ленинградская область, Тихвинский район,  </w:t>
            </w:r>
          </w:p>
          <w:p w14:paraId="1D418F5F" w14:textId="77777777" w:rsidR="0059567A" w:rsidRPr="0059567A" w:rsidRDefault="0059567A" w:rsidP="0059567A">
            <w:pPr>
              <w:ind w:left="102" w:right="159"/>
              <w:jc w:val="left"/>
              <w:rPr>
                <w:sz w:val="24"/>
                <w:szCs w:val="24"/>
              </w:rPr>
            </w:pPr>
            <w:r w:rsidRPr="0059567A">
              <w:rPr>
                <w:sz w:val="24"/>
                <w:szCs w:val="24"/>
              </w:rPr>
              <w:t>г. Тихвин, 1 микрорайон, д.2</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725FE42" w14:textId="77777777" w:rsidR="0059567A" w:rsidRPr="0059567A" w:rsidRDefault="0059567A" w:rsidP="0059567A">
            <w:pPr>
              <w:ind w:left="102" w:right="159"/>
              <w:jc w:val="left"/>
              <w:rPr>
                <w:sz w:val="24"/>
                <w:szCs w:val="24"/>
              </w:rPr>
            </w:pPr>
            <w:r w:rsidRPr="0059567A">
              <w:rPr>
                <w:sz w:val="24"/>
                <w:szCs w:val="24"/>
              </w:rPr>
              <w:t>С 9.00 до 21.00</w:t>
            </w:r>
          </w:p>
          <w:p w14:paraId="07982683" w14:textId="77777777" w:rsidR="0059567A" w:rsidRPr="0059567A" w:rsidRDefault="0059567A" w:rsidP="0059567A">
            <w:pPr>
              <w:ind w:left="102" w:right="159"/>
              <w:jc w:val="left"/>
              <w:rPr>
                <w:sz w:val="24"/>
                <w:szCs w:val="24"/>
              </w:rPr>
            </w:pPr>
            <w:r w:rsidRPr="0059567A">
              <w:rPr>
                <w:sz w:val="24"/>
                <w:szCs w:val="24"/>
              </w:rPr>
              <w:t xml:space="preserve">ежедневно, </w:t>
            </w:r>
          </w:p>
          <w:p w14:paraId="730A1EDE" w14:textId="77777777" w:rsidR="0059567A" w:rsidRPr="0059567A" w:rsidRDefault="0059567A" w:rsidP="0059567A">
            <w:pPr>
              <w:ind w:left="102" w:right="159"/>
              <w:jc w:val="left"/>
              <w:rPr>
                <w:sz w:val="24"/>
                <w:szCs w:val="24"/>
              </w:rPr>
            </w:pPr>
            <w:r w:rsidRPr="0059567A">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64F1C16" w14:textId="77777777" w:rsidR="0059567A" w:rsidRPr="0059567A" w:rsidRDefault="0059567A" w:rsidP="0059567A">
            <w:pPr>
              <w:ind w:left="102" w:right="159"/>
              <w:jc w:val="left"/>
              <w:rPr>
                <w:sz w:val="24"/>
                <w:szCs w:val="24"/>
              </w:rPr>
            </w:pPr>
            <w:r w:rsidRPr="0059567A">
              <w:rPr>
                <w:sz w:val="24"/>
                <w:szCs w:val="24"/>
              </w:rPr>
              <w:t xml:space="preserve">8 (800) </w:t>
            </w:r>
          </w:p>
          <w:p w14:paraId="03F57880" w14:textId="77777777" w:rsidR="0059567A" w:rsidRPr="0059567A" w:rsidRDefault="0059567A" w:rsidP="0059567A">
            <w:pPr>
              <w:ind w:left="102" w:right="159"/>
              <w:jc w:val="left"/>
              <w:rPr>
                <w:sz w:val="24"/>
                <w:szCs w:val="24"/>
              </w:rPr>
            </w:pPr>
            <w:r w:rsidRPr="0059567A">
              <w:rPr>
                <w:sz w:val="24"/>
                <w:szCs w:val="24"/>
              </w:rPr>
              <w:t xml:space="preserve">500-00-47 </w:t>
            </w:r>
          </w:p>
        </w:tc>
      </w:tr>
      <w:tr w:rsidR="0059567A" w:rsidRPr="0059567A" w14:paraId="2646E577" w14:textId="77777777" w:rsidTr="0059567A">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BB47DB3" w14:textId="77777777" w:rsidR="0059567A" w:rsidRPr="0059567A" w:rsidRDefault="0059567A" w:rsidP="0059567A">
            <w:pPr>
              <w:ind w:left="102" w:right="159"/>
              <w:jc w:val="left"/>
              <w:rPr>
                <w:sz w:val="24"/>
                <w:szCs w:val="24"/>
              </w:rPr>
            </w:pPr>
            <w:r w:rsidRPr="0059567A">
              <w:rPr>
                <w:b/>
                <w:bCs/>
                <w:sz w:val="24"/>
                <w:szCs w:val="24"/>
              </w:rPr>
              <w:t>Предоставление услуг в Тосненском районе Ленинградской области</w:t>
            </w:r>
          </w:p>
        </w:tc>
      </w:tr>
      <w:tr w:rsidR="0059567A" w:rsidRPr="0059567A" w14:paraId="5C33D6F5" w14:textId="77777777" w:rsidTr="0059567A">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8DDCADE" w14:textId="77777777" w:rsidR="0059567A" w:rsidRPr="0059567A" w:rsidRDefault="0059567A" w:rsidP="0059567A">
            <w:pPr>
              <w:jc w:val="center"/>
              <w:rPr>
                <w:sz w:val="24"/>
                <w:szCs w:val="24"/>
              </w:rPr>
            </w:pPr>
            <w:r w:rsidRPr="0059567A">
              <w:rPr>
                <w:sz w:val="24"/>
                <w:szCs w:val="24"/>
              </w:rPr>
              <w:t xml:space="preserve">18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FBC68CF" w14:textId="77777777" w:rsidR="0059567A" w:rsidRPr="0059567A" w:rsidRDefault="0059567A" w:rsidP="0059567A">
            <w:pPr>
              <w:ind w:left="102" w:right="159"/>
              <w:jc w:val="left"/>
              <w:rPr>
                <w:sz w:val="24"/>
                <w:szCs w:val="24"/>
              </w:rPr>
            </w:pPr>
            <w:r w:rsidRPr="0059567A">
              <w:rPr>
                <w:sz w:val="24"/>
                <w:szCs w:val="24"/>
              </w:rPr>
              <w:t>Филиал ГБУ ЛО «МФЦ» «Тосненский»</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A0DB5F3" w14:textId="77777777" w:rsidR="0059567A" w:rsidRPr="0059567A" w:rsidRDefault="0059567A" w:rsidP="0059567A">
            <w:pPr>
              <w:ind w:left="102" w:right="159"/>
              <w:jc w:val="left"/>
              <w:rPr>
                <w:sz w:val="24"/>
                <w:szCs w:val="24"/>
              </w:rPr>
            </w:pPr>
            <w:r w:rsidRPr="0059567A">
              <w:rPr>
                <w:sz w:val="24"/>
                <w:szCs w:val="24"/>
              </w:rPr>
              <w:t xml:space="preserve">187000, Россия, Ленинградская область, Тосненский район, г. Тосно, </w:t>
            </w:r>
            <w:proofErr w:type="spellStart"/>
            <w:r w:rsidRPr="0059567A">
              <w:rPr>
                <w:sz w:val="24"/>
                <w:szCs w:val="24"/>
              </w:rPr>
              <w:t>ул.Советская</w:t>
            </w:r>
            <w:proofErr w:type="spellEnd"/>
            <w:r w:rsidRPr="0059567A">
              <w:rPr>
                <w:sz w:val="24"/>
                <w:szCs w:val="24"/>
              </w:rPr>
              <w:t>, д. 9В</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B0A0292" w14:textId="77777777" w:rsidR="0059567A" w:rsidRPr="0059567A" w:rsidRDefault="0059567A" w:rsidP="0059567A">
            <w:pPr>
              <w:ind w:left="102" w:right="159"/>
              <w:jc w:val="left"/>
              <w:rPr>
                <w:sz w:val="24"/>
                <w:szCs w:val="24"/>
              </w:rPr>
            </w:pPr>
            <w:r w:rsidRPr="0059567A">
              <w:rPr>
                <w:sz w:val="24"/>
                <w:szCs w:val="24"/>
              </w:rPr>
              <w:t>С 9.00 до 21.00</w:t>
            </w:r>
          </w:p>
          <w:p w14:paraId="0A1165F9" w14:textId="77777777" w:rsidR="0059567A" w:rsidRPr="0059567A" w:rsidRDefault="0059567A" w:rsidP="0059567A">
            <w:pPr>
              <w:ind w:left="102" w:right="159"/>
              <w:jc w:val="left"/>
              <w:rPr>
                <w:sz w:val="24"/>
                <w:szCs w:val="24"/>
              </w:rPr>
            </w:pPr>
            <w:r w:rsidRPr="0059567A">
              <w:rPr>
                <w:sz w:val="24"/>
                <w:szCs w:val="24"/>
              </w:rPr>
              <w:t xml:space="preserve">ежедневно, </w:t>
            </w:r>
          </w:p>
          <w:p w14:paraId="5881A725" w14:textId="77777777" w:rsidR="0059567A" w:rsidRPr="0059567A" w:rsidRDefault="0059567A" w:rsidP="0059567A">
            <w:pPr>
              <w:ind w:left="102" w:right="159"/>
              <w:jc w:val="left"/>
              <w:rPr>
                <w:sz w:val="24"/>
                <w:szCs w:val="24"/>
              </w:rPr>
            </w:pPr>
            <w:r w:rsidRPr="0059567A">
              <w:rPr>
                <w:sz w:val="24"/>
                <w:szCs w:val="24"/>
              </w:rPr>
              <w:t xml:space="preserve">без перерыва </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0F61E4C" w14:textId="77777777" w:rsidR="0059567A" w:rsidRPr="0059567A" w:rsidRDefault="0059567A" w:rsidP="0059567A">
            <w:pPr>
              <w:ind w:left="102" w:right="159"/>
              <w:jc w:val="left"/>
              <w:rPr>
                <w:sz w:val="24"/>
                <w:szCs w:val="24"/>
              </w:rPr>
            </w:pPr>
            <w:r w:rsidRPr="0059567A">
              <w:rPr>
                <w:sz w:val="24"/>
                <w:szCs w:val="24"/>
              </w:rPr>
              <w:t xml:space="preserve">8 (800) </w:t>
            </w:r>
          </w:p>
          <w:p w14:paraId="7CF4F3A4" w14:textId="77777777" w:rsidR="0059567A" w:rsidRPr="0059567A" w:rsidRDefault="0059567A" w:rsidP="0059567A">
            <w:pPr>
              <w:ind w:left="102" w:right="159"/>
              <w:jc w:val="left"/>
              <w:rPr>
                <w:sz w:val="24"/>
                <w:szCs w:val="24"/>
              </w:rPr>
            </w:pPr>
            <w:r w:rsidRPr="0059567A">
              <w:rPr>
                <w:sz w:val="24"/>
                <w:szCs w:val="24"/>
              </w:rPr>
              <w:t xml:space="preserve">500-00-47 </w:t>
            </w:r>
          </w:p>
        </w:tc>
      </w:tr>
      <w:tr w:rsidR="0059567A" w:rsidRPr="0059567A" w14:paraId="6D10FC85" w14:textId="77777777" w:rsidTr="0059567A">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4BCA6E76" w14:textId="77777777" w:rsidR="0059567A" w:rsidRPr="0059567A" w:rsidRDefault="0059567A" w:rsidP="0059567A">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FFC8F91" w14:textId="77777777" w:rsidR="0059567A" w:rsidRPr="0059567A" w:rsidRDefault="0059567A" w:rsidP="0059567A">
            <w:pPr>
              <w:ind w:left="102" w:right="159"/>
              <w:jc w:val="left"/>
              <w:rPr>
                <w:sz w:val="24"/>
                <w:szCs w:val="24"/>
              </w:rPr>
            </w:pPr>
            <w:r w:rsidRPr="0059567A">
              <w:rPr>
                <w:sz w:val="24"/>
                <w:szCs w:val="24"/>
              </w:rPr>
              <w:t>Филиал ГБУ ЛО «МФЦ» «Тосненский» - отдел «</w:t>
            </w:r>
            <w:proofErr w:type="spellStart"/>
            <w:r w:rsidRPr="0059567A">
              <w:rPr>
                <w:sz w:val="24"/>
                <w:szCs w:val="24"/>
              </w:rPr>
              <w:t>Тельмановский</w:t>
            </w:r>
            <w:proofErr w:type="spellEnd"/>
            <w:r w:rsidRPr="0059567A">
              <w:rPr>
                <w:sz w:val="24"/>
                <w:szCs w:val="24"/>
              </w:rPr>
              <w:t>»</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71C7A55" w14:textId="77777777" w:rsidR="0059567A" w:rsidRPr="0059567A" w:rsidRDefault="0059567A" w:rsidP="0059567A">
            <w:pPr>
              <w:ind w:left="102" w:right="159"/>
              <w:jc w:val="left"/>
              <w:rPr>
                <w:sz w:val="24"/>
                <w:szCs w:val="24"/>
              </w:rPr>
            </w:pPr>
            <w:r w:rsidRPr="0059567A">
              <w:rPr>
                <w:sz w:val="24"/>
                <w:szCs w:val="24"/>
              </w:rPr>
              <w:t xml:space="preserve">187032, Россия, Ленинградская область, Тосненский район, пос. Тельмана, д. 2-Б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A8DBB62" w14:textId="77777777" w:rsidR="0059567A" w:rsidRPr="0059567A" w:rsidRDefault="0059567A" w:rsidP="0059567A">
            <w:pPr>
              <w:ind w:left="102" w:right="159"/>
              <w:jc w:val="left"/>
              <w:rPr>
                <w:sz w:val="24"/>
                <w:szCs w:val="24"/>
              </w:rPr>
            </w:pPr>
            <w:r w:rsidRPr="0059567A">
              <w:rPr>
                <w:sz w:val="24"/>
                <w:szCs w:val="24"/>
              </w:rPr>
              <w:t>Понедельник - пятница с 9.00 до 18.00. Суббота - с 09.00 до 14.00. Воскресенье - выходной</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A5A9AC2" w14:textId="77777777" w:rsidR="0059567A" w:rsidRPr="0059567A" w:rsidRDefault="0059567A" w:rsidP="0059567A">
            <w:pPr>
              <w:ind w:left="102" w:right="159"/>
              <w:jc w:val="left"/>
              <w:rPr>
                <w:sz w:val="24"/>
                <w:szCs w:val="24"/>
              </w:rPr>
            </w:pPr>
            <w:r w:rsidRPr="0059567A">
              <w:rPr>
                <w:sz w:val="24"/>
                <w:szCs w:val="24"/>
              </w:rPr>
              <w:t xml:space="preserve">8 (800) </w:t>
            </w:r>
          </w:p>
          <w:p w14:paraId="60EFDD7D" w14:textId="77777777" w:rsidR="0059567A" w:rsidRPr="0059567A" w:rsidRDefault="0059567A" w:rsidP="0059567A">
            <w:pPr>
              <w:ind w:left="102" w:right="159"/>
              <w:jc w:val="left"/>
              <w:rPr>
                <w:sz w:val="24"/>
                <w:szCs w:val="24"/>
              </w:rPr>
            </w:pPr>
            <w:r w:rsidRPr="0059567A">
              <w:rPr>
                <w:sz w:val="24"/>
                <w:szCs w:val="24"/>
              </w:rPr>
              <w:t xml:space="preserve">500-00-47 </w:t>
            </w:r>
          </w:p>
        </w:tc>
      </w:tr>
      <w:tr w:rsidR="0059567A" w:rsidRPr="0059567A" w14:paraId="66719367" w14:textId="77777777" w:rsidTr="0059567A">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3FB45AAD" w14:textId="77777777" w:rsidR="0059567A" w:rsidRPr="0059567A" w:rsidRDefault="0059567A" w:rsidP="0059567A">
            <w:pPr>
              <w:rPr>
                <w:sz w:val="24"/>
                <w:szCs w:val="24"/>
              </w:rPr>
            </w:pP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507691B" w14:textId="77777777" w:rsidR="0059567A" w:rsidRPr="0059567A" w:rsidRDefault="0059567A" w:rsidP="0059567A">
            <w:pPr>
              <w:ind w:left="102" w:right="159"/>
              <w:jc w:val="left"/>
              <w:rPr>
                <w:sz w:val="24"/>
                <w:szCs w:val="24"/>
              </w:rPr>
            </w:pPr>
            <w:r w:rsidRPr="0059567A">
              <w:rPr>
                <w:sz w:val="24"/>
                <w:szCs w:val="24"/>
              </w:rPr>
              <w:t>Филиал ГБУ ЛО «МФЦ» «Тосненский» - отдел «Никольское»</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857E483" w14:textId="77777777" w:rsidR="0059567A" w:rsidRPr="0059567A" w:rsidRDefault="0059567A" w:rsidP="0059567A">
            <w:pPr>
              <w:ind w:left="102" w:right="159"/>
              <w:jc w:val="left"/>
              <w:rPr>
                <w:sz w:val="24"/>
                <w:szCs w:val="24"/>
              </w:rPr>
            </w:pPr>
            <w:r w:rsidRPr="0059567A">
              <w:rPr>
                <w:sz w:val="24"/>
                <w:szCs w:val="24"/>
              </w:rPr>
              <w:t xml:space="preserve">187026, Россия, Ленинградская область, Тосненский район, г. Никольское, </w:t>
            </w:r>
            <w:proofErr w:type="spellStart"/>
            <w:r w:rsidRPr="0059567A">
              <w:rPr>
                <w:sz w:val="24"/>
                <w:szCs w:val="24"/>
              </w:rPr>
              <w:t>ул.Комсомольская</w:t>
            </w:r>
            <w:proofErr w:type="spellEnd"/>
            <w:r w:rsidRPr="0059567A">
              <w:rPr>
                <w:sz w:val="24"/>
                <w:szCs w:val="24"/>
              </w:rPr>
              <w:t xml:space="preserve">, 18 </w:t>
            </w: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EE635CE" w14:textId="77777777" w:rsidR="0059567A" w:rsidRPr="0059567A" w:rsidRDefault="0059567A" w:rsidP="0059567A">
            <w:pPr>
              <w:ind w:left="102" w:right="159"/>
              <w:jc w:val="left"/>
              <w:rPr>
                <w:sz w:val="24"/>
                <w:szCs w:val="24"/>
              </w:rPr>
            </w:pPr>
            <w:r w:rsidRPr="0059567A">
              <w:rPr>
                <w:sz w:val="24"/>
                <w:szCs w:val="24"/>
              </w:rPr>
              <w:t>Понедельник - пятница с 9.00 до 18.00. Суббота - с 09.00 до 14.00. Воскресенье - выходной</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0AAECDD" w14:textId="77777777" w:rsidR="0059567A" w:rsidRPr="0059567A" w:rsidRDefault="0059567A" w:rsidP="0059567A">
            <w:pPr>
              <w:ind w:left="102" w:right="159"/>
              <w:jc w:val="left"/>
              <w:rPr>
                <w:sz w:val="24"/>
                <w:szCs w:val="24"/>
              </w:rPr>
            </w:pPr>
            <w:r w:rsidRPr="0059567A">
              <w:rPr>
                <w:sz w:val="24"/>
                <w:szCs w:val="24"/>
              </w:rPr>
              <w:t xml:space="preserve">8 (800) </w:t>
            </w:r>
          </w:p>
          <w:p w14:paraId="484DA9A2" w14:textId="77777777" w:rsidR="0059567A" w:rsidRPr="0059567A" w:rsidRDefault="0059567A" w:rsidP="0059567A">
            <w:pPr>
              <w:ind w:left="102" w:right="159"/>
              <w:jc w:val="left"/>
              <w:rPr>
                <w:sz w:val="24"/>
                <w:szCs w:val="24"/>
              </w:rPr>
            </w:pPr>
            <w:r w:rsidRPr="0059567A">
              <w:rPr>
                <w:sz w:val="24"/>
                <w:szCs w:val="24"/>
              </w:rPr>
              <w:t xml:space="preserve">500-00-47 </w:t>
            </w:r>
          </w:p>
        </w:tc>
      </w:tr>
      <w:tr w:rsidR="0059567A" w:rsidRPr="0059567A" w14:paraId="1D0EE3D7" w14:textId="77777777" w:rsidTr="0059567A">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E30B14F" w14:textId="77777777" w:rsidR="0059567A" w:rsidRPr="0059567A" w:rsidRDefault="0059567A" w:rsidP="0059567A">
            <w:pPr>
              <w:ind w:left="102" w:right="159"/>
              <w:jc w:val="left"/>
              <w:rPr>
                <w:sz w:val="24"/>
                <w:szCs w:val="24"/>
              </w:rPr>
            </w:pPr>
            <w:r w:rsidRPr="0059567A">
              <w:rPr>
                <w:b/>
                <w:bCs/>
                <w:sz w:val="24"/>
                <w:szCs w:val="24"/>
              </w:rPr>
              <w:t>Уполномоченный МФЦ на территории Ленинградской области</w:t>
            </w:r>
          </w:p>
        </w:tc>
      </w:tr>
      <w:tr w:rsidR="0059567A" w:rsidRPr="0059567A" w14:paraId="6312FA8F" w14:textId="77777777" w:rsidTr="0059567A">
        <w:trPr>
          <w:trHeight w:val="284"/>
        </w:trPr>
        <w:tc>
          <w:tcPr>
            <w:tcW w:w="25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F477529" w14:textId="77777777" w:rsidR="0059567A" w:rsidRPr="0059567A" w:rsidRDefault="0059567A" w:rsidP="0059567A">
            <w:pPr>
              <w:jc w:val="center"/>
              <w:rPr>
                <w:sz w:val="24"/>
                <w:szCs w:val="24"/>
              </w:rPr>
            </w:pPr>
            <w:r w:rsidRPr="0059567A">
              <w:rPr>
                <w:sz w:val="24"/>
                <w:szCs w:val="24"/>
              </w:rPr>
              <w:t xml:space="preserve">19 </w:t>
            </w:r>
          </w:p>
        </w:tc>
        <w:tc>
          <w:tcPr>
            <w:tcW w:w="10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3669FBA" w14:textId="77777777" w:rsidR="0059567A" w:rsidRPr="0059567A" w:rsidRDefault="0059567A" w:rsidP="0059567A">
            <w:pPr>
              <w:ind w:left="102" w:right="159"/>
              <w:jc w:val="left"/>
              <w:rPr>
                <w:sz w:val="24"/>
                <w:szCs w:val="24"/>
              </w:rPr>
            </w:pPr>
            <w:r w:rsidRPr="0059567A">
              <w:rPr>
                <w:sz w:val="24"/>
                <w:szCs w:val="24"/>
              </w:rPr>
              <w:t>ГБУ ЛО «МФЦ»</w:t>
            </w:r>
          </w:p>
          <w:p w14:paraId="230A89C0" w14:textId="77777777" w:rsidR="0059567A" w:rsidRPr="0059567A" w:rsidRDefault="0059567A" w:rsidP="0059567A">
            <w:pPr>
              <w:ind w:left="102" w:right="159"/>
              <w:jc w:val="left"/>
              <w:rPr>
                <w:sz w:val="24"/>
                <w:szCs w:val="24"/>
              </w:rPr>
            </w:pPr>
            <w:r w:rsidRPr="0059567A">
              <w:rPr>
                <w:i/>
                <w:iCs/>
                <w:sz w:val="24"/>
                <w:szCs w:val="24"/>
              </w:rPr>
              <w:t>(обслуживание заявителей не осуществляется</w:t>
            </w:r>
            <w:r w:rsidRPr="0059567A">
              <w:rPr>
                <w:sz w:val="24"/>
                <w:szCs w:val="24"/>
              </w:rPr>
              <w:t>)</w:t>
            </w:r>
          </w:p>
        </w:tc>
        <w:tc>
          <w:tcPr>
            <w:tcW w:w="1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665342CB" w14:textId="77777777" w:rsidR="0059567A" w:rsidRPr="0059567A" w:rsidRDefault="0059567A" w:rsidP="0059567A">
            <w:pPr>
              <w:ind w:left="102" w:right="159"/>
              <w:jc w:val="left"/>
              <w:rPr>
                <w:sz w:val="24"/>
                <w:szCs w:val="24"/>
              </w:rPr>
            </w:pPr>
            <w:r w:rsidRPr="0059567A">
              <w:rPr>
                <w:i/>
                <w:iCs/>
                <w:sz w:val="24"/>
                <w:szCs w:val="24"/>
              </w:rPr>
              <w:t>Юридический адрес:</w:t>
            </w:r>
          </w:p>
          <w:p w14:paraId="233660DB" w14:textId="77777777" w:rsidR="0059567A" w:rsidRPr="0059567A" w:rsidRDefault="0059567A" w:rsidP="0059567A">
            <w:pPr>
              <w:ind w:left="102" w:right="159"/>
              <w:jc w:val="left"/>
              <w:rPr>
                <w:sz w:val="24"/>
                <w:szCs w:val="24"/>
              </w:rPr>
            </w:pPr>
            <w:r w:rsidRPr="0059567A">
              <w:rPr>
                <w:sz w:val="24"/>
                <w:szCs w:val="24"/>
              </w:rPr>
              <w:t xml:space="preserve">188641, Ленинградская область, Всеволожский район, </w:t>
            </w:r>
          </w:p>
          <w:p w14:paraId="782E75BE" w14:textId="77777777" w:rsidR="0059567A" w:rsidRPr="0059567A" w:rsidRDefault="0059567A" w:rsidP="0059567A">
            <w:pPr>
              <w:ind w:left="102" w:right="159"/>
              <w:jc w:val="left"/>
              <w:rPr>
                <w:sz w:val="24"/>
                <w:szCs w:val="24"/>
              </w:rPr>
            </w:pPr>
            <w:r w:rsidRPr="0059567A">
              <w:rPr>
                <w:sz w:val="24"/>
                <w:szCs w:val="24"/>
              </w:rPr>
              <w:t>дер. Новосаратовка-центр, д.8</w:t>
            </w:r>
          </w:p>
          <w:p w14:paraId="2967DF1A" w14:textId="77777777" w:rsidR="0059567A" w:rsidRPr="0059567A" w:rsidRDefault="0059567A" w:rsidP="0059567A">
            <w:pPr>
              <w:ind w:left="102" w:right="159"/>
              <w:jc w:val="left"/>
              <w:rPr>
                <w:sz w:val="24"/>
                <w:szCs w:val="24"/>
              </w:rPr>
            </w:pPr>
            <w:r w:rsidRPr="0059567A">
              <w:rPr>
                <w:i/>
                <w:iCs/>
                <w:sz w:val="24"/>
                <w:szCs w:val="24"/>
              </w:rPr>
              <w:t>Почтовый адрес:</w:t>
            </w:r>
          </w:p>
          <w:p w14:paraId="10E6C3A3" w14:textId="77777777" w:rsidR="0059567A" w:rsidRPr="0059567A" w:rsidRDefault="0059567A" w:rsidP="0059567A">
            <w:pPr>
              <w:ind w:left="102" w:right="159"/>
              <w:jc w:val="left"/>
              <w:rPr>
                <w:sz w:val="24"/>
                <w:szCs w:val="24"/>
              </w:rPr>
            </w:pPr>
            <w:smartTag w:uri="urn:schemas-microsoft-com:office:smarttags" w:element="metricconverter">
              <w:smartTagPr>
                <w:attr w:name="ProductID" w:val="191311, г"/>
              </w:smartTagPr>
              <w:r w:rsidRPr="0059567A">
                <w:rPr>
                  <w:sz w:val="24"/>
                  <w:szCs w:val="24"/>
                </w:rPr>
                <w:t>191311, г</w:t>
              </w:r>
            </w:smartTag>
            <w:r w:rsidRPr="0059567A">
              <w:rPr>
                <w:sz w:val="24"/>
                <w:szCs w:val="24"/>
              </w:rPr>
              <w:t xml:space="preserve">. Санкт-Петербург, </w:t>
            </w:r>
          </w:p>
          <w:p w14:paraId="7FEBF9DC" w14:textId="77777777" w:rsidR="0059567A" w:rsidRPr="0059567A" w:rsidRDefault="0059567A" w:rsidP="0059567A">
            <w:pPr>
              <w:ind w:left="102" w:right="159"/>
              <w:jc w:val="left"/>
              <w:rPr>
                <w:sz w:val="24"/>
                <w:szCs w:val="24"/>
              </w:rPr>
            </w:pPr>
            <w:r w:rsidRPr="0059567A">
              <w:rPr>
                <w:sz w:val="24"/>
                <w:szCs w:val="24"/>
              </w:rPr>
              <w:t>ул. Смольного, д. 3, лит. А</w:t>
            </w:r>
          </w:p>
          <w:p w14:paraId="1ADD6F3A" w14:textId="77777777" w:rsidR="0059567A" w:rsidRPr="0059567A" w:rsidRDefault="0059567A" w:rsidP="0059567A">
            <w:pPr>
              <w:ind w:left="102" w:right="159"/>
              <w:jc w:val="left"/>
              <w:rPr>
                <w:sz w:val="24"/>
                <w:szCs w:val="24"/>
              </w:rPr>
            </w:pPr>
            <w:r w:rsidRPr="0059567A">
              <w:rPr>
                <w:i/>
                <w:iCs/>
                <w:sz w:val="24"/>
                <w:szCs w:val="24"/>
              </w:rPr>
              <w:t>Фактический адрес</w:t>
            </w:r>
            <w:r w:rsidRPr="0059567A">
              <w:rPr>
                <w:b/>
                <w:bCs/>
                <w:i/>
                <w:iCs/>
                <w:sz w:val="24"/>
                <w:szCs w:val="24"/>
              </w:rPr>
              <w:t>:</w:t>
            </w:r>
          </w:p>
          <w:p w14:paraId="3C00B2C0" w14:textId="77777777" w:rsidR="0059567A" w:rsidRPr="0059567A" w:rsidRDefault="0059567A" w:rsidP="0059567A">
            <w:pPr>
              <w:ind w:left="102" w:right="159"/>
              <w:jc w:val="left"/>
              <w:rPr>
                <w:sz w:val="24"/>
                <w:szCs w:val="24"/>
              </w:rPr>
            </w:pPr>
            <w:smartTag w:uri="urn:schemas-microsoft-com:office:smarttags" w:element="metricconverter">
              <w:smartTagPr>
                <w:attr w:name="ProductID" w:val="191024, г"/>
              </w:smartTagPr>
              <w:r w:rsidRPr="0059567A">
                <w:rPr>
                  <w:sz w:val="24"/>
                  <w:szCs w:val="24"/>
                </w:rPr>
                <w:t>191024, г</w:t>
              </w:r>
            </w:smartTag>
            <w:r w:rsidRPr="0059567A">
              <w:rPr>
                <w:sz w:val="24"/>
                <w:szCs w:val="24"/>
              </w:rPr>
              <w:t xml:space="preserve">. Санкт-Петербург,  </w:t>
            </w:r>
          </w:p>
          <w:p w14:paraId="01D64FD0" w14:textId="77777777" w:rsidR="0059567A" w:rsidRPr="0059567A" w:rsidRDefault="0059567A" w:rsidP="0059567A">
            <w:pPr>
              <w:ind w:left="102" w:right="159"/>
              <w:jc w:val="left"/>
              <w:rPr>
                <w:sz w:val="24"/>
                <w:szCs w:val="24"/>
              </w:rPr>
            </w:pPr>
            <w:r w:rsidRPr="0059567A">
              <w:rPr>
                <w:sz w:val="24"/>
                <w:szCs w:val="24"/>
              </w:rPr>
              <w:t>пр. Бакунина, д. 5, лит. А</w:t>
            </w:r>
          </w:p>
          <w:p w14:paraId="15C08CCC" w14:textId="77777777" w:rsidR="0059567A" w:rsidRPr="0059567A" w:rsidRDefault="0059567A" w:rsidP="0059567A">
            <w:pPr>
              <w:ind w:left="102" w:right="159"/>
              <w:jc w:val="left"/>
              <w:rPr>
                <w:sz w:val="24"/>
                <w:szCs w:val="24"/>
              </w:rPr>
            </w:pPr>
          </w:p>
        </w:tc>
        <w:tc>
          <w:tcPr>
            <w:tcW w:w="126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6E6245D" w14:textId="77777777" w:rsidR="0059567A" w:rsidRPr="0059567A" w:rsidRDefault="0059567A" w:rsidP="0059567A">
            <w:pPr>
              <w:ind w:left="102" w:right="159"/>
              <w:jc w:val="left"/>
              <w:rPr>
                <w:sz w:val="24"/>
                <w:szCs w:val="24"/>
              </w:rPr>
            </w:pPr>
            <w:proofErr w:type="spellStart"/>
            <w:r w:rsidRPr="0059567A">
              <w:rPr>
                <w:sz w:val="24"/>
                <w:szCs w:val="24"/>
              </w:rPr>
              <w:t>пн-чт</w:t>
            </w:r>
            <w:proofErr w:type="spellEnd"/>
            <w:r w:rsidRPr="0059567A">
              <w:rPr>
                <w:sz w:val="24"/>
                <w:szCs w:val="24"/>
              </w:rPr>
              <w:t xml:space="preserve"> -</w:t>
            </w:r>
          </w:p>
          <w:p w14:paraId="160DBB63" w14:textId="77777777" w:rsidR="0059567A" w:rsidRPr="0059567A" w:rsidRDefault="0059567A" w:rsidP="0059567A">
            <w:pPr>
              <w:ind w:left="102" w:right="159"/>
              <w:jc w:val="left"/>
              <w:rPr>
                <w:sz w:val="24"/>
                <w:szCs w:val="24"/>
              </w:rPr>
            </w:pPr>
            <w:r w:rsidRPr="0059567A">
              <w:rPr>
                <w:sz w:val="24"/>
                <w:szCs w:val="24"/>
              </w:rPr>
              <w:t>с 9.00 до 18.00,</w:t>
            </w:r>
          </w:p>
          <w:p w14:paraId="27DA6FE7" w14:textId="77777777" w:rsidR="0059567A" w:rsidRPr="0059567A" w:rsidRDefault="0059567A" w:rsidP="0059567A">
            <w:pPr>
              <w:ind w:left="102" w:right="159"/>
              <w:jc w:val="left"/>
              <w:rPr>
                <w:sz w:val="24"/>
                <w:szCs w:val="24"/>
              </w:rPr>
            </w:pPr>
            <w:r w:rsidRPr="0059567A">
              <w:rPr>
                <w:sz w:val="24"/>
                <w:szCs w:val="24"/>
              </w:rPr>
              <w:t>пт. -</w:t>
            </w:r>
          </w:p>
          <w:p w14:paraId="0203A778" w14:textId="77777777" w:rsidR="0059567A" w:rsidRPr="0059567A" w:rsidRDefault="0059567A" w:rsidP="0059567A">
            <w:pPr>
              <w:ind w:left="102" w:right="159"/>
              <w:jc w:val="left"/>
              <w:rPr>
                <w:sz w:val="24"/>
                <w:szCs w:val="24"/>
              </w:rPr>
            </w:pPr>
            <w:r w:rsidRPr="0059567A">
              <w:rPr>
                <w:sz w:val="24"/>
                <w:szCs w:val="24"/>
              </w:rPr>
              <w:t xml:space="preserve">с 9.00 до 17.00, </w:t>
            </w:r>
          </w:p>
          <w:p w14:paraId="613C630F" w14:textId="77777777" w:rsidR="0059567A" w:rsidRPr="0059567A" w:rsidRDefault="0059567A" w:rsidP="0059567A">
            <w:pPr>
              <w:ind w:left="102" w:right="159"/>
              <w:jc w:val="left"/>
              <w:rPr>
                <w:sz w:val="24"/>
                <w:szCs w:val="24"/>
              </w:rPr>
            </w:pPr>
            <w:r w:rsidRPr="0059567A">
              <w:rPr>
                <w:sz w:val="24"/>
                <w:szCs w:val="24"/>
              </w:rPr>
              <w:t>перерыв с</w:t>
            </w:r>
          </w:p>
          <w:p w14:paraId="64B126B1" w14:textId="77777777" w:rsidR="0059567A" w:rsidRPr="0059567A" w:rsidRDefault="0059567A" w:rsidP="0059567A">
            <w:pPr>
              <w:ind w:left="102" w:right="159"/>
              <w:jc w:val="left"/>
              <w:rPr>
                <w:sz w:val="24"/>
                <w:szCs w:val="24"/>
              </w:rPr>
            </w:pPr>
            <w:r w:rsidRPr="0059567A">
              <w:rPr>
                <w:sz w:val="24"/>
                <w:szCs w:val="24"/>
              </w:rPr>
              <w:t>13.00 до 13.48, выходные дни -</w:t>
            </w:r>
          </w:p>
          <w:p w14:paraId="7B2648E3" w14:textId="77777777" w:rsidR="0059567A" w:rsidRPr="0059567A" w:rsidRDefault="0059567A" w:rsidP="0059567A">
            <w:pPr>
              <w:ind w:left="102" w:right="159"/>
              <w:jc w:val="left"/>
              <w:rPr>
                <w:sz w:val="24"/>
                <w:szCs w:val="24"/>
              </w:rPr>
            </w:pPr>
            <w:r w:rsidRPr="0059567A">
              <w:rPr>
                <w:sz w:val="24"/>
                <w:szCs w:val="24"/>
              </w:rPr>
              <w:t>сб, вс.</w:t>
            </w:r>
          </w:p>
        </w:tc>
        <w:tc>
          <w:tcPr>
            <w:tcW w:w="802"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6C71E96" w14:textId="77777777" w:rsidR="0059567A" w:rsidRPr="0059567A" w:rsidRDefault="0059567A" w:rsidP="0059567A">
            <w:pPr>
              <w:ind w:left="102" w:right="159"/>
              <w:jc w:val="left"/>
              <w:rPr>
                <w:sz w:val="24"/>
                <w:szCs w:val="24"/>
              </w:rPr>
            </w:pPr>
            <w:r w:rsidRPr="0059567A">
              <w:rPr>
                <w:sz w:val="24"/>
                <w:szCs w:val="24"/>
              </w:rPr>
              <w:t xml:space="preserve">8 (800) </w:t>
            </w:r>
          </w:p>
          <w:p w14:paraId="1FED062F" w14:textId="77777777" w:rsidR="0059567A" w:rsidRPr="0059567A" w:rsidRDefault="0059567A" w:rsidP="0059567A">
            <w:pPr>
              <w:ind w:left="102" w:right="159"/>
              <w:jc w:val="left"/>
              <w:rPr>
                <w:sz w:val="24"/>
                <w:szCs w:val="24"/>
              </w:rPr>
            </w:pPr>
            <w:r w:rsidRPr="0059567A">
              <w:rPr>
                <w:sz w:val="24"/>
                <w:szCs w:val="24"/>
              </w:rPr>
              <w:t xml:space="preserve">500-00-47 </w:t>
            </w:r>
          </w:p>
        </w:tc>
      </w:tr>
    </w:tbl>
    <w:p w14:paraId="6A2336B5" w14:textId="77777777" w:rsidR="0059567A" w:rsidRPr="0059567A" w:rsidRDefault="0059567A" w:rsidP="0059567A">
      <w:pPr>
        <w:rPr>
          <w:sz w:val="24"/>
          <w:szCs w:val="24"/>
        </w:rPr>
      </w:pPr>
    </w:p>
    <w:p w14:paraId="63F6BA22" w14:textId="77777777" w:rsidR="0008128E" w:rsidRDefault="0008128E" w:rsidP="0059567A">
      <w:pPr>
        <w:spacing w:line="360" w:lineRule="exact"/>
        <w:jc w:val="right"/>
        <w:rPr>
          <w:b/>
          <w:sz w:val="24"/>
          <w:szCs w:val="24"/>
        </w:rPr>
      </w:pPr>
    </w:p>
    <w:p w14:paraId="0B4F9846" w14:textId="77777777" w:rsidR="0059567A" w:rsidRPr="0059567A" w:rsidRDefault="0059567A" w:rsidP="0008128E">
      <w:pPr>
        <w:spacing w:line="360" w:lineRule="exact"/>
        <w:ind w:left="3969"/>
        <w:jc w:val="left"/>
        <w:rPr>
          <w:sz w:val="22"/>
          <w:szCs w:val="24"/>
        </w:rPr>
      </w:pPr>
      <w:r w:rsidRPr="0059567A">
        <w:rPr>
          <w:sz w:val="22"/>
          <w:szCs w:val="24"/>
        </w:rPr>
        <w:t>Приложение № 23</w:t>
      </w:r>
    </w:p>
    <w:p w14:paraId="07917AD1" w14:textId="77777777" w:rsidR="0059567A" w:rsidRPr="0059567A" w:rsidRDefault="0059567A" w:rsidP="0008128E">
      <w:pPr>
        <w:ind w:left="3969"/>
        <w:jc w:val="left"/>
        <w:rPr>
          <w:sz w:val="22"/>
          <w:szCs w:val="24"/>
        </w:rPr>
      </w:pPr>
      <w:r w:rsidRPr="0059567A">
        <w:rPr>
          <w:sz w:val="22"/>
          <w:szCs w:val="24"/>
        </w:rPr>
        <w:t>к административному регламенту</w:t>
      </w:r>
    </w:p>
    <w:p w14:paraId="73215F0B" w14:textId="77777777" w:rsidR="0059567A" w:rsidRPr="0059567A" w:rsidRDefault="0059567A" w:rsidP="0008128E">
      <w:pPr>
        <w:ind w:left="3969"/>
        <w:jc w:val="left"/>
        <w:rPr>
          <w:sz w:val="22"/>
          <w:szCs w:val="24"/>
        </w:rPr>
      </w:pPr>
      <w:r w:rsidRPr="0059567A">
        <w:rPr>
          <w:sz w:val="22"/>
          <w:szCs w:val="24"/>
        </w:rPr>
        <w:t>предоставления муниципальной услуги</w:t>
      </w:r>
    </w:p>
    <w:p w14:paraId="62480EE6" w14:textId="77777777" w:rsidR="0059567A" w:rsidRPr="0059567A" w:rsidRDefault="0059567A" w:rsidP="0008128E">
      <w:pPr>
        <w:tabs>
          <w:tab w:val="left" w:pos="0"/>
          <w:tab w:val="left" w:pos="1276"/>
        </w:tabs>
        <w:ind w:left="3969"/>
        <w:jc w:val="left"/>
        <w:rPr>
          <w:sz w:val="22"/>
          <w:szCs w:val="24"/>
        </w:rPr>
      </w:pPr>
      <w:r w:rsidRPr="0059567A">
        <w:rPr>
          <w:sz w:val="22"/>
          <w:szCs w:val="24"/>
        </w:rPr>
        <w:t>«Прием заявлений, постановка на учет и</w:t>
      </w:r>
    </w:p>
    <w:p w14:paraId="01706899" w14:textId="77777777" w:rsidR="0059567A" w:rsidRPr="0059567A" w:rsidRDefault="0059567A" w:rsidP="0008128E">
      <w:pPr>
        <w:tabs>
          <w:tab w:val="left" w:pos="0"/>
          <w:tab w:val="left" w:pos="1276"/>
        </w:tabs>
        <w:ind w:left="3969"/>
        <w:jc w:val="left"/>
        <w:rPr>
          <w:sz w:val="22"/>
          <w:szCs w:val="24"/>
        </w:rPr>
      </w:pPr>
      <w:r w:rsidRPr="0059567A">
        <w:rPr>
          <w:sz w:val="22"/>
          <w:szCs w:val="24"/>
        </w:rPr>
        <w:t xml:space="preserve"> зачисление детей в образовательные организации, </w:t>
      </w:r>
    </w:p>
    <w:p w14:paraId="50695D4B" w14:textId="77777777" w:rsidR="0059567A" w:rsidRPr="0059567A" w:rsidRDefault="0059567A" w:rsidP="0008128E">
      <w:pPr>
        <w:tabs>
          <w:tab w:val="left" w:pos="0"/>
          <w:tab w:val="left" w:pos="1276"/>
        </w:tabs>
        <w:ind w:left="3969"/>
        <w:jc w:val="left"/>
        <w:rPr>
          <w:sz w:val="22"/>
          <w:szCs w:val="24"/>
        </w:rPr>
      </w:pPr>
      <w:r w:rsidRPr="0059567A">
        <w:rPr>
          <w:sz w:val="22"/>
          <w:szCs w:val="24"/>
        </w:rPr>
        <w:t xml:space="preserve">реализующие основную образовательную программу </w:t>
      </w:r>
    </w:p>
    <w:p w14:paraId="752CEA6C" w14:textId="77777777" w:rsidR="0059567A" w:rsidRPr="0059567A" w:rsidRDefault="0059567A" w:rsidP="0008128E">
      <w:pPr>
        <w:tabs>
          <w:tab w:val="left" w:pos="0"/>
          <w:tab w:val="left" w:pos="1276"/>
        </w:tabs>
        <w:ind w:left="3969"/>
        <w:jc w:val="left"/>
        <w:rPr>
          <w:sz w:val="22"/>
          <w:szCs w:val="24"/>
        </w:rPr>
      </w:pPr>
      <w:r w:rsidRPr="0059567A">
        <w:rPr>
          <w:sz w:val="22"/>
          <w:szCs w:val="24"/>
        </w:rPr>
        <w:t>дошкольного образования (детские сады)</w:t>
      </w:r>
      <w:r w:rsidR="0008128E" w:rsidRPr="0008128E">
        <w:rPr>
          <w:sz w:val="22"/>
          <w:szCs w:val="24"/>
        </w:rPr>
        <w:t>, расположенные на территории Тихвинского района Ленинградской области</w:t>
      </w:r>
      <w:r w:rsidRPr="0059567A">
        <w:rPr>
          <w:sz w:val="22"/>
          <w:szCs w:val="24"/>
        </w:rPr>
        <w:t>»</w:t>
      </w:r>
    </w:p>
    <w:p w14:paraId="572A3748" w14:textId="77777777" w:rsidR="0059567A" w:rsidRPr="0059567A" w:rsidRDefault="0059567A" w:rsidP="0059567A">
      <w:pPr>
        <w:tabs>
          <w:tab w:val="left" w:pos="0"/>
          <w:tab w:val="left" w:pos="1276"/>
        </w:tabs>
        <w:jc w:val="right"/>
        <w:rPr>
          <w:sz w:val="22"/>
          <w:szCs w:val="24"/>
        </w:rPr>
      </w:pPr>
    </w:p>
    <w:p w14:paraId="09979D5A" w14:textId="77777777" w:rsidR="0059567A" w:rsidRPr="0059567A" w:rsidRDefault="0059567A" w:rsidP="0059567A">
      <w:pPr>
        <w:tabs>
          <w:tab w:val="left" w:pos="0"/>
          <w:tab w:val="left" w:pos="1276"/>
        </w:tabs>
        <w:jc w:val="right"/>
        <w:rPr>
          <w:sz w:val="24"/>
          <w:szCs w:val="24"/>
        </w:rPr>
      </w:pPr>
    </w:p>
    <w:p w14:paraId="187C3128" w14:textId="77777777" w:rsidR="0059567A" w:rsidRPr="0059567A" w:rsidRDefault="0059567A" w:rsidP="0059567A">
      <w:pPr>
        <w:tabs>
          <w:tab w:val="left" w:pos="0"/>
          <w:tab w:val="left" w:pos="1276"/>
        </w:tabs>
        <w:jc w:val="center"/>
        <w:rPr>
          <w:b/>
          <w:bCs/>
          <w:sz w:val="24"/>
          <w:szCs w:val="24"/>
          <w:lang w:eastAsia="en-US"/>
        </w:rPr>
      </w:pPr>
      <w:r w:rsidRPr="0059567A">
        <w:rPr>
          <w:b/>
          <w:bCs/>
          <w:sz w:val="24"/>
          <w:szCs w:val="24"/>
          <w:lang w:eastAsia="en-US"/>
        </w:rPr>
        <w:t>КНИГА</w:t>
      </w:r>
    </w:p>
    <w:p w14:paraId="6F768C7E" w14:textId="77777777" w:rsidR="0059567A" w:rsidRPr="0059567A" w:rsidRDefault="0059567A" w:rsidP="0059567A">
      <w:pPr>
        <w:tabs>
          <w:tab w:val="left" w:pos="0"/>
          <w:tab w:val="left" w:pos="1276"/>
        </w:tabs>
        <w:jc w:val="center"/>
        <w:rPr>
          <w:b/>
          <w:bCs/>
          <w:sz w:val="24"/>
          <w:szCs w:val="24"/>
          <w:lang w:eastAsia="en-US"/>
        </w:rPr>
      </w:pPr>
      <w:r w:rsidRPr="0059567A">
        <w:rPr>
          <w:b/>
          <w:bCs/>
          <w:sz w:val="24"/>
          <w:szCs w:val="24"/>
          <w:lang w:eastAsia="en-US"/>
        </w:rPr>
        <w:t>учета выдачи направлений в образовательные учреждения</w:t>
      </w:r>
    </w:p>
    <w:p w14:paraId="31F8AA1F" w14:textId="77777777" w:rsidR="0059567A" w:rsidRPr="0059567A" w:rsidRDefault="0059567A" w:rsidP="0059567A">
      <w:pPr>
        <w:tabs>
          <w:tab w:val="left" w:pos="0"/>
          <w:tab w:val="left" w:pos="1276"/>
        </w:tabs>
        <w:jc w:val="center"/>
        <w:rPr>
          <w:b/>
          <w:bCs/>
          <w:sz w:val="24"/>
          <w:szCs w:val="24"/>
          <w:lang w:eastAsia="en-US"/>
        </w:rPr>
      </w:pPr>
    </w:p>
    <w:tbl>
      <w:tblPr>
        <w:tblW w:w="1053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87"/>
        <w:gridCol w:w="1276"/>
        <w:gridCol w:w="1023"/>
        <w:gridCol w:w="1218"/>
        <w:gridCol w:w="1458"/>
        <w:gridCol w:w="1417"/>
        <w:gridCol w:w="727"/>
        <w:gridCol w:w="1291"/>
      </w:tblGrid>
      <w:tr w:rsidR="0059567A" w:rsidRPr="0059567A" w14:paraId="161623EB" w14:textId="77777777" w:rsidTr="0059567A">
        <w:tc>
          <w:tcPr>
            <w:tcW w:w="540" w:type="dxa"/>
            <w:tcBorders>
              <w:top w:val="single" w:sz="4" w:space="0" w:color="auto"/>
              <w:left w:val="single" w:sz="4" w:space="0" w:color="auto"/>
              <w:bottom w:val="single" w:sz="4" w:space="0" w:color="auto"/>
              <w:right w:val="single" w:sz="4" w:space="0" w:color="auto"/>
            </w:tcBorders>
            <w:hideMark/>
          </w:tcPr>
          <w:p w14:paraId="2BA333EA" w14:textId="77777777" w:rsidR="0059567A" w:rsidRPr="0059567A" w:rsidRDefault="0059567A" w:rsidP="0059567A">
            <w:pPr>
              <w:tabs>
                <w:tab w:val="left" w:pos="0"/>
                <w:tab w:val="left" w:pos="1276"/>
              </w:tabs>
              <w:jc w:val="center"/>
              <w:rPr>
                <w:bCs/>
                <w:sz w:val="22"/>
                <w:szCs w:val="24"/>
                <w:lang w:eastAsia="en-US"/>
              </w:rPr>
            </w:pPr>
            <w:r w:rsidRPr="0059567A">
              <w:rPr>
                <w:bCs/>
                <w:sz w:val="22"/>
                <w:szCs w:val="24"/>
                <w:lang w:eastAsia="en-US"/>
              </w:rPr>
              <w:t>№ п/п</w:t>
            </w:r>
          </w:p>
        </w:tc>
        <w:tc>
          <w:tcPr>
            <w:tcW w:w="1587" w:type="dxa"/>
            <w:tcBorders>
              <w:top w:val="single" w:sz="4" w:space="0" w:color="auto"/>
              <w:left w:val="single" w:sz="4" w:space="0" w:color="auto"/>
              <w:bottom w:val="single" w:sz="4" w:space="0" w:color="auto"/>
              <w:right w:val="single" w:sz="4" w:space="0" w:color="auto"/>
            </w:tcBorders>
            <w:hideMark/>
          </w:tcPr>
          <w:p w14:paraId="2F0B6AE1" w14:textId="77777777" w:rsidR="0059567A" w:rsidRPr="0059567A" w:rsidRDefault="0059567A" w:rsidP="0059567A">
            <w:pPr>
              <w:tabs>
                <w:tab w:val="left" w:pos="0"/>
                <w:tab w:val="left" w:pos="1276"/>
              </w:tabs>
              <w:jc w:val="center"/>
              <w:rPr>
                <w:bCs/>
                <w:sz w:val="22"/>
                <w:szCs w:val="24"/>
                <w:lang w:eastAsia="en-US"/>
              </w:rPr>
            </w:pPr>
            <w:r w:rsidRPr="0059567A">
              <w:rPr>
                <w:bCs/>
                <w:sz w:val="22"/>
                <w:szCs w:val="24"/>
                <w:lang w:eastAsia="en-US"/>
              </w:rPr>
              <w:t>Регистрационный номер направления</w:t>
            </w:r>
          </w:p>
        </w:tc>
        <w:tc>
          <w:tcPr>
            <w:tcW w:w="1276" w:type="dxa"/>
            <w:tcBorders>
              <w:top w:val="single" w:sz="4" w:space="0" w:color="auto"/>
              <w:left w:val="single" w:sz="4" w:space="0" w:color="auto"/>
              <w:bottom w:val="single" w:sz="4" w:space="0" w:color="auto"/>
              <w:right w:val="single" w:sz="4" w:space="0" w:color="auto"/>
            </w:tcBorders>
            <w:hideMark/>
          </w:tcPr>
          <w:p w14:paraId="64100F88" w14:textId="77777777" w:rsidR="0059567A" w:rsidRPr="0059567A" w:rsidRDefault="0059567A" w:rsidP="0059567A">
            <w:pPr>
              <w:tabs>
                <w:tab w:val="left" w:pos="0"/>
                <w:tab w:val="left" w:pos="1276"/>
              </w:tabs>
              <w:jc w:val="center"/>
              <w:rPr>
                <w:bCs/>
                <w:sz w:val="22"/>
                <w:szCs w:val="24"/>
                <w:lang w:eastAsia="en-US"/>
              </w:rPr>
            </w:pPr>
            <w:r w:rsidRPr="0059567A">
              <w:rPr>
                <w:bCs/>
                <w:sz w:val="22"/>
                <w:szCs w:val="24"/>
                <w:lang w:eastAsia="en-US"/>
              </w:rPr>
              <w:t>Дата выдачи направления</w:t>
            </w:r>
          </w:p>
        </w:tc>
        <w:tc>
          <w:tcPr>
            <w:tcW w:w="1023" w:type="dxa"/>
            <w:tcBorders>
              <w:top w:val="single" w:sz="4" w:space="0" w:color="auto"/>
              <w:left w:val="single" w:sz="4" w:space="0" w:color="auto"/>
              <w:bottom w:val="single" w:sz="4" w:space="0" w:color="auto"/>
              <w:right w:val="single" w:sz="4" w:space="0" w:color="auto"/>
            </w:tcBorders>
            <w:hideMark/>
          </w:tcPr>
          <w:p w14:paraId="5730AD6C" w14:textId="77777777" w:rsidR="0059567A" w:rsidRPr="0059567A" w:rsidRDefault="0059567A" w:rsidP="0059567A">
            <w:pPr>
              <w:tabs>
                <w:tab w:val="left" w:pos="0"/>
                <w:tab w:val="left" w:pos="1276"/>
              </w:tabs>
              <w:jc w:val="center"/>
              <w:rPr>
                <w:bCs/>
                <w:sz w:val="22"/>
                <w:szCs w:val="24"/>
                <w:lang w:eastAsia="en-US"/>
              </w:rPr>
            </w:pPr>
            <w:r w:rsidRPr="0059567A">
              <w:rPr>
                <w:bCs/>
                <w:sz w:val="22"/>
                <w:szCs w:val="24"/>
                <w:lang w:eastAsia="en-US"/>
              </w:rPr>
              <w:t>ФИО ребенка</w:t>
            </w:r>
          </w:p>
        </w:tc>
        <w:tc>
          <w:tcPr>
            <w:tcW w:w="1218" w:type="dxa"/>
            <w:tcBorders>
              <w:top w:val="single" w:sz="4" w:space="0" w:color="auto"/>
              <w:left w:val="single" w:sz="4" w:space="0" w:color="auto"/>
              <w:bottom w:val="single" w:sz="4" w:space="0" w:color="auto"/>
              <w:right w:val="single" w:sz="4" w:space="0" w:color="auto"/>
            </w:tcBorders>
            <w:hideMark/>
          </w:tcPr>
          <w:p w14:paraId="0179D9FC" w14:textId="77777777" w:rsidR="0059567A" w:rsidRPr="0059567A" w:rsidRDefault="0059567A" w:rsidP="0059567A">
            <w:pPr>
              <w:tabs>
                <w:tab w:val="left" w:pos="0"/>
                <w:tab w:val="left" w:pos="1276"/>
              </w:tabs>
              <w:jc w:val="center"/>
              <w:rPr>
                <w:bCs/>
                <w:sz w:val="22"/>
                <w:szCs w:val="24"/>
                <w:lang w:eastAsia="en-US"/>
              </w:rPr>
            </w:pPr>
            <w:r w:rsidRPr="0059567A">
              <w:rPr>
                <w:bCs/>
                <w:sz w:val="22"/>
                <w:szCs w:val="24"/>
                <w:lang w:eastAsia="en-US"/>
              </w:rPr>
              <w:t>Дата рождения ребенка</w:t>
            </w:r>
          </w:p>
        </w:tc>
        <w:tc>
          <w:tcPr>
            <w:tcW w:w="1458" w:type="dxa"/>
            <w:tcBorders>
              <w:top w:val="single" w:sz="4" w:space="0" w:color="auto"/>
              <w:left w:val="single" w:sz="4" w:space="0" w:color="auto"/>
              <w:bottom w:val="single" w:sz="4" w:space="0" w:color="auto"/>
              <w:right w:val="single" w:sz="4" w:space="0" w:color="auto"/>
            </w:tcBorders>
            <w:hideMark/>
          </w:tcPr>
          <w:p w14:paraId="3AAC528B" w14:textId="77777777" w:rsidR="0059567A" w:rsidRPr="0059567A" w:rsidRDefault="0059567A" w:rsidP="0059567A">
            <w:pPr>
              <w:tabs>
                <w:tab w:val="left" w:pos="0"/>
                <w:tab w:val="left" w:pos="1276"/>
              </w:tabs>
              <w:jc w:val="center"/>
              <w:rPr>
                <w:bCs/>
                <w:sz w:val="22"/>
                <w:szCs w:val="24"/>
                <w:lang w:eastAsia="en-US"/>
              </w:rPr>
            </w:pPr>
            <w:r w:rsidRPr="0059567A">
              <w:rPr>
                <w:bCs/>
                <w:sz w:val="22"/>
                <w:szCs w:val="24"/>
                <w:lang w:eastAsia="en-US"/>
              </w:rPr>
              <w:t>ФИО родителя (законного представителя)</w:t>
            </w:r>
          </w:p>
        </w:tc>
        <w:tc>
          <w:tcPr>
            <w:tcW w:w="1417" w:type="dxa"/>
            <w:tcBorders>
              <w:top w:val="single" w:sz="4" w:space="0" w:color="auto"/>
              <w:left w:val="single" w:sz="4" w:space="0" w:color="auto"/>
              <w:bottom w:val="single" w:sz="4" w:space="0" w:color="auto"/>
              <w:right w:val="single" w:sz="4" w:space="0" w:color="auto"/>
            </w:tcBorders>
            <w:hideMark/>
          </w:tcPr>
          <w:p w14:paraId="7FE76899" w14:textId="77777777" w:rsidR="0059567A" w:rsidRPr="0059567A" w:rsidRDefault="0059567A" w:rsidP="0059567A">
            <w:pPr>
              <w:tabs>
                <w:tab w:val="left" w:pos="0"/>
                <w:tab w:val="left" w:pos="1276"/>
              </w:tabs>
              <w:jc w:val="center"/>
              <w:rPr>
                <w:bCs/>
                <w:sz w:val="22"/>
                <w:szCs w:val="24"/>
                <w:lang w:eastAsia="en-US"/>
              </w:rPr>
            </w:pPr>
            <w:r w:rsidRPr="0059567A">
              <w:rPr>
                <w:bCs/>
                <w:sz w:val="22"/>
                <w:szCs w:val="24"/>
                <w:lang w:eastAsia="en-US"/>
              </w:rPr>
              <w:t>Адрес</w:t>
            </w:r>
            <w:r w:rsidRPr="0059567A">
              <w:rPr>
                <w:sz w:val="22"/>
                <w:szCs w:val="24"/>
              </w:rPr>
              <w:t xml:space="preserve"> фактического проживания ребенка</w:t>
            </w:r>
          </w:p>
        </w:tc>
        <w:tc>
          <w:tcPr>
            <w:tcW w:w="727" w:type="dxa"/>
            <w:tcBorders>
              <w:top w:val="single" w:sz="4" w:space="0" w:color="auto"/>
              <w:left w:val="single" w:sz="4" w:space="0" w:color="auto"/>
              <w:bottom w:val="single" w:sz="4" w:space="0" w:color="auto"/>
              <w:right w:val="single" w:sz="4" w:space="0" w:color="auto"/>
            </w:tcBorders>
            <w:hideMark/>
          </w:tcPr>
          <w:p w14:paraId="6BA4B389" w14:textId="77777777" w:rsidR="0059567A" w:rsidRPr="0059567A" w:rsidRDefault="0059567A" w:rsidP="0059567A">
            <w:pPr>
              <w:tabs>
                <w:tab w:val="left" w:pos="0"/>
                <w:tab w:val="left" w:pos="1276"/>
              </w:tabs>
              <w:jc w:val="center"/>
              <w:rPr>
                <w:bCs/>
                <w:sz w:val="22"/>
                <w:szCs w:val="24"/>
                <w:lang w:eastAsia="en-US"/>
              </w:rPr>
            </w:pPr>
            <w:r w:rsidRPr="0059567A">
              <w:rPr>
                <w:bCs/>
                <w:sz w:val="22"/>
                <w:szCs w:val="24"/>
                <w:lang w:eastAsia="en-US"/>
              </w:rPr>
              <w:t>ДОО</w:t>
            </w:r>
          </w:p>
        </w:tc>
        <w:tc>
          <w:tcPr>
            <w:tcW w:w="1291" w:type="dxa"/>
            <w:tcBorders>
              <w:top w:val="single" w:sz="4" w:space="0" w:color="auto"/>
              <w:left w:val="single" w:sz="4" w:space="0" w:color="auto"/>
              <w:bottom w:val="single" w:sz="4" w:space="0" w:color="auto"/>
              <w:right w:val="single" w:sz="4" w:space="0" w:color="auto"/>
            </w:tcBorders>
            <w:hideMark/>
          </w:tcPr>
          <w:p w14:paraId="288875A6" w14:textId="77777777" w:rsidR="0059567A" w:rsidRPr="0059567A" w:rsidRDefault="0059567A" w:rsidP="0059567A">
            <w:pPr>
              <w:tabs>
                <w:tab w:val="left" w:pos="0"/>
                <w:tab w:val="left" w:pos="1276"/>
              </w:tabs>
              <w:jc w:val="center"/>
              <w:rPr>
                <w:bCs/>
                <w:sz w:val="22"/>
                <w:szCs w:val="24"/>
                <w:lang w:eastAsia="en-US"/>
              </w:rPr>
            </w:pPr>
            <w:r w:rsidRPr="0059567A">
              <w:rPr>
                <w:bCs/>
                <w:sz w:val="22"/>
                <w:szCs w:val="24"/>
                <w:lang w:eastAsia="en-US"/>
              </w:rPr>
              <w:t>Подпись родителя (законного представителя)</w:t>
            </w:r>
          </w:p>
        </w:tc>
      </w:tr>
    </w:tbl>
    <w:p w14:paraId="6A6CB434" w14:textId="77777777" w:rsidR="0059567A" w:rsidRPr="0059567A" w:rsidRDefault="0059567A" w:rsidP="0059567A">
      <w:pPr>
        <w:tabs>
          <w:tab w:val="left" w:pos="0"/>
          <w:tab w:val="left" w:pos="1276"/>
        </w:tabs>
        <w:jc w:val="center"/>
        <w:rPr>
          <w:b/>
          <w:bCs/>
          <w:sz w:val="24"/>
          <w:szCs w:val="24"/>
          <w:lang w:eastAsia="en-US"/>
        </w:rPr>
      </w:pPr>
    </w:p>
    <w:p w14:paraId="674A13D1" w14:textId="77777777" w:rsidR="0059567A" w:rsidRPr="0059567A" w:rsidRDefault="0059567A" w:rsidP="0059567A">
      <w:pPr>
        <w:tabs>
          <w:tab w:val="left" w:pos="0"/>
          <w:tab w:val="left" w:pos="1276"/>
        </w:tabs>
        <w:jc w:val="center"/>
        <w:rPr>
          <w:b/>
          <w:bCs/>
          <w:sz w:val="24"/>
          <w:szCs w:val="24"/>
          <w:lang w:eastAsia="en-US"/>
        </w:rPr>
      </w:pPr>
      <w:r w:rsidRPr="0059567A">
        <w:rPr>
          <w:b/>
          <w:bCs/>
          <w:sz w:val="24"/>
          <w:szCs w:val="24"/>
          <w:lang w:eastAsia="en-US"/>
        </w:rPr>
        <w:t>______________</w:t>
      </w:r>
    </w:p>
    <w:p w14:paraId="1FE72C78" w14:textId="77777777" w:rsidR="0059567A" w:rsidRPr="0059567A" w:rsidRDefault="0059567A" w:rsidP="0059567A">
      <w:pPr>
        <w:tabs>
          <w:tab w:val="left" w:pos="0"/>
          <w:tab w:val="left" w:pos="1276"/>
        </w:tabs>
        <w:jc w:val="right"/>
        <w:rPr>
          <w:b/>
          <w:bCs/>
          <w:sz w:val="24"/>
          <w:szCs w:val="24"/>
          <w:lang w:eastAsia="en-US"/>
        </w:rPr>
      </w:pPr>
    </w:p>
    <w:p w14:paraId="02A1AE85" w14:textId="77777777" w:rsidR="0059567A" w:rsidRPr="0059567A" w:rsidRDefault="0059567A" w:rsidP="0059567A">
      <w:pPr>
        <w:keepNext/>
        <w:tabs>
          <w:tab w:val="left" w:pos="142"/>
          <w:tab w:val="left" w:pos="284"/>
        </w:tabs>
        <w:ind w:left="4536"/>
        <w:jc w:val="right"/>
        <w:rPr>
          <w:b/>
          <w:sz w:val="24"/>
          <w:szCs w:val="24"/>
        </w:rPr>
      </w:pPr>
    </w:p>
    <w:p w14:paraId="0FB0DD44" w14:textId="77777777" w:rsidR="0059567A" w:rsidRPr="0059567A" w:rsidRDefault="0059567A" w:rsidP="0059567A">
      <w:pPr>
        <w:autoSpaceDE w:val="0"/>
        <w:autoSpaceDN w:val="0"/>
        <w:adjustRightInd w:val="0"/>
        <w:ind w:firstLine="709"/>
        <w:rPr>
          <w:b/>
          <w:bCs/>
          <w:sz w:val="24"/>
          <w:szCs w:val="24"/>
        </w:rPr>
      </w:pPr>
    </w:p>
    <w:p w14:paraId="0F252EFC" w14:textId="77777777" w:rsidR="0059567A" w:rsidRPr="0059567A" w:rsidRDefault="0059567A" w:rsidP="0059567A">
      <w:pPr>
        <w:autoSpaceDE w:val="0"/>
        <w:autoSpaceDN w:val="0"/>
        <w:adjustRightInd w:val="0"/>
        <w:ind w:firstLine="709"/>
        <w:rPr>
          <w:b/>
          <w:bCs/>
          <w:sz w:val="24"/>
          <w:szCs w:val="24"/>
        </w:rPr>
      </w:pPr>
    </w:p>
    <w:p w14:paraId="20882349" w14:textId="77777777" w:rsidR="0059567A" w:rsidRPr="0059567A" w:rsidRDefault="0059567A" w:rsidP="0059567A">
      <w:pPr>
        <w:ind w:right="-1" w:firstLine="709"/>
        <w:rPr>
          <w:sz w:val="22"/>
          <w:szCs w:val="22"/>
        </w:rPr>
      </w:pPr>
    </w:p>
    <w:p w14:paraId="21BE61AB" w14:textId="77777777" w:rsidR="0059567A" w:rsidRPr="0059567A" w:rsidRDefault="0059567A" w:rsidP="0059567A">
      <w:pPr>
        <w:ind w:right="-1" w:firstLine="709"/>
        <w:rPr>
          <w:sz w:val="22"/>
          <w:szCs w:val="22"/>
        </w:rPr>
      </w:pPr>
    </w:p>
    <w:p w14:paraId="1FB58ECD" w14:textId="77777777" w:rsidR="005D27D7" w:rsidRPr="000D2CD8" w:rsidRDefault="005D27D7" w:rsidP="00335B10">
      <w:pPr>
        <w:suppressAutoHyphens/>
        <w:ind w:firstLine="720"/>
        <w:rPr>
          <w:sz w:val="22"/>
          <w:szCs w:val="22"/>
        </w:rPr>
      </w:pPr>
    </w:p>
    <w:sectPr w:rsidR="005D27D7" w:rsidRPr="000D2CD8" w:rsidSect="00A148C3">
      <w:pgSz w:w="11907" w:h="16840"/>
      <w:pgMar w:top="851" w:right="1134"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C17F6" w14:textId="77777777" w:rsidR="007F1B83" w:rsidRDefault="007F1B83" w:rsidP="005D27D7">
      <w:r>
        <w:separator/>
      </w:r>
    </w:p>
  </w:endnote>
  <w:endnote w:type="continuationSeparator" w:id="0">
    <w:p w14:paraId="5C1EFE2E" w14:textId="77777777" w:rsidR="007F1B83" w:rsidRDefault="007F1B83" w:rsidP="005D2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Cambria"/>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C28BD" w14:textId="77777777" w:rsidR="007F1B83" w:rsidRDefault="007F1B83" w:rsidP="005D27D7">
      <w:r>
        <w:separator/>
      </w:r>
    </w:p>
  </w:footnote>
  <w:footnote w:type="continuationSeparator" w:id="0">
    <w:p w14:paraId="1460AAA4" w14:textId="77777777" w:rsidR="007F1B83" w:rsidRDefault="007F1B83" w:rsidP="005D27D7">
      <w:r>
        <w:continuationSeparator/>
      </w:r>
    </w:p>
  </w:footnote>
  <w:footnote w:id="1">
    <w:p w14:paraId="44DB9D03" w14:textId="77777777" w:rsidR="0008128E" w:rsidRPr="00E71AC6" w:rsidRDefault="0008128E" w:rsidP="005D27D7">
      <w:pPr>
        <w:pStyle w:val="af3"/>
        <w:jc w:val="both"/>
        <w:rPr>
          <w:rFonts w:ascii="Times New Roman" w:eastAsia="Batang" w:hAnsi="Times New Roman"/>
          <w:sz w:val="16"/>
          <w:szCs w:val="16"/>
        </w:rPr>
      </w:pPr>
      <w:r w:rsidRPr="00E71AC6">
        <w:rPr>
          <w:rStyle w:val="afc"/>
          <w:rFonts w:ascii="Times New Roman" w:eastAsia="Batang" w:hAnsi="Times New Roman"/>
          <w:sz w:val="16"/>
          <w:szCs w:val="16"/>
        </w:rPr>
        <w:footnoteRef/>
      </w:r>
      <w:r w:rsidRPr="00E71AC6">
        <w:rPr>
          <w:rFonts w:ascii="Times New Roman" w:eastAsia="Batang" w:hAnsi="Times New Roman"/>
          <w:sz w:val="16"/>
          <w:szCs w:val="16"/>
        </w:rPr>
        <w:t xml:space="preserve"> Получение дошкольного образования в образовательных организациях начинается по достижении детьми возраста двух месяцев.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644F5" w14:textId="77777777" w:rsidR="0008128E" w:rsidRDefault="0008128E">
    <w:pPr>
      <w:pStyle w:val="ad"/>
      <w:jc w:val="center"/>
    </w:pPr>
    <w:r>
      <w:fldChar w:fldCharType="begin"/>
    </w:r>
    <w:r>
      <w:instrText>PAGE   \* MERGEFORMAT</w:instrText>
    </w:r>
    <w:r>
      <w:fldChar w:fldCharType="separate"/>
    </w:r>
    <w:r w:rsidR="00A148C3">
      <w:rPr>
        <w:noProof/>
      </w:rPr>
      <w:t>55</w:t>
    </w:r>
    <w:r>
      <w:fldChar w:fldCharType="end"/>
    </w:r>
  </w:p>
  <w:p w14:paraId="3A10229A" w14:textId="77777777" w:rsidR="0008128E" w:rsidRDefault="0008128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0891"/>
    <w:multiLevelType w:val="hybridMultilevel"/>
    <w:tmpl w:val="8BFEF670"/>
    <w:lvl w:ilvl="0" w:tplc="9612A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92A479C"/>
    <w:multiLevelType w:val="multilevel"/>
    <w:tmpl w:val="C4801832"/>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0AAD3D5A"/>
    <w:multiLevelType w:val="hybridMultilevel"/>
    <w:tmpl w:val="69E86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63687E"/>
    <w:multiLevelType w:val="hybridMultilevel"/>
    <w:tmpl w:val="391689E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15:restartNumberingAfterBreak="0">
    <w:nsid w:val="149B2286"/>
    <w:multiLevelType w:val="hybridMultilevel"/>
    <w:tmpl w:val="D5607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77071C"/>
    <w:multiLevelType w:val="multilevel"/>
    <w:tmpl w:val="839C8EE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1003D83"/>
    <w:multiLevelType w:val="hybridMultilevel"/>
    <w:tmpl w:val="EA24064E"/>
    <w:lvl w:ilvl="0" w:tplc="108AD8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5AC646A"/>
    <w:multiLevelType w:val="hybridMultilevel"/>
    <w:tmpl w:val="29448C34"/>
    <w:lvl w:ilvl="0" w:tplc="9612A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6037EB6"/>
    <w:multiLevelType w:val="hybridMultilevel"/>
    <w:tmpl w:val="A02C54C0"/>
    <w:lvl w:ilvl="0" w:tplc="FA86AA2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AB46CDC"/>
    <w:multiLevelType w:val="hybridMultilevel"/>
    <w:tmpl w:val="F8B60422"/>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1610DD7"/>
    <w:multiLevelType w:val="multilevel"/>
    <w:tmpl w:val="CB22564A"/>
    <w:lvl w:ilvl="0">
      <w:start w:val="1"/>
      <w:numFmt w:val="decimal"/>
      <w:lvlText w:val="%1."/>
      <w:lvlJc w:val="left"/>
      <w:pPr>
        <w:tabs>
          <w:tab w:val="num" w:pos="1077"/>
        </w:tabs>
        <w:ind w:left="0" w:firstLine="720"/>
      </w:pPr>
      <w:rPr>
        <w:rFonts w:cs="Times New Roman"/>
      </w:rPr>
    </w:lvl>
    <w:lvl w:ilvl="1">
      <w:start w:val="1"/>
      <w:numFmt w:val="decimal"/>
      <w:isLgl/>
      <w:lvlText w:val="%1.%2."/>
      <w:lvlJc w:val="left"/>
      <w:pPr>
        <w:ind w:left="1440" w:hanging="720"/>
      </w:pPr>
      <w:rPr>
        <w:rFonts w:eastAsia="Times New Roman" w:cs="Times New Roman"/>
        <w:sz w:val="24"/>
      </w:rPr>
    </w:lvl>
    <w:lvl w:ilvl="2">
      <w:start w:val="1"/>
      <w:numFmt w:val="decimal"/>
      <w:isLgl/>
      <w:lvlText w:val="%1.%2.%3."/>
      <w:lvlJc w:val="left"/>
      <w:pPr>
        <w:ind w:left="1440" w:hanging="720"/>
      </w:pPr>
      <w:rPr>
        <w:rFonts w:eastAsia="Times New Roman" w:cs="Times New Roman"/>
        <w:sz w:val="24"/>
      </w:rPr>
    </w:lvl>
    <w:lvl w:ilvl="3">
      <w:start w:val="1"/>
      <w:numFmt w:val="decimal"/>
      <w:isLgl/>
      <w:lvlText w:val="%1.%2.%3.%4."/>
      <w:lvlJc w:val="left"/>
      <w:pPr>
        <w:ind w:left="1800" w:hanging="1080"/>
      </w:pPr>
      <w:rPr>
        <w:rFonts w:eastAsia="Times New Roman" w:cs="Times New Roman"/>
        <w:sz w:val="24"/>
      </w:rPr>
    </w:lvl>
    <w:lvl w:ilvl="4">
      <w:start w:val="1"/>
      <w:numFmt w:val="decimal"/>
      <w:isLgl/>
      <w:lvlText w:val="%1.%2.%3.%4.%5."/>
      <w:lvlJc w:val="left"/>
      <w:pPr>
        <w:ind w:left="1800" w:hanging="1080"/>
      </w:pPr>
      <w:rPr>
        <w:rFonts w:eastAsia="Times New Roman" w:cs="Times New Roman"/>
        <w:sz w:val="24"/>
      </w:rPr>
    </w:lvl>
    <w:lvl w:ilvl="5">
      <w:start w:val="1"/>
      <w:numFmt w:val="decimal"/>
      <w:isLgl/>
      <w:lvlText w:val="%1.%2.%3.%4.%5.%6."/>
      <w:lvlJc w:val="left"/>
      <w:pPr>
        <w:ind w:left="2160" w:hanging="1440"/>
      </w:pPr>
      <w:rPr>
        <w:rFonts w:eastAsia="Times New Roman" w:cs="Times New Roman"/>
        <w:sz w:val="24"/>
      </w:rPr>
    </w:lvl>
    <w:lvl w:ilvl="6">
      <w:start w:val="1"/>
      <w:numFmt w:val="decimal"/>
      <w:isLgl/>
      <w:lvlText w:val="%1.%2.%3.%4.%5.%6.%7."/>
      <w:lvlJc w:val="left"/>
      <w:pPr>
        <w:ind w:left="2520" w:hanging="1800"/>
      </w:pPr>
      <w:rPr>
        <w:rFonts w:eastAsia="Times New Roman" w:cs="Times New Roman"/>
        <w:sz w:val="24"/>
      </w:rPr>
    </w:lvl>
    <w:lvl w:ilvl="7">
      <w:start w:val="1"/>
      <w:numFmt w:val="decimal"/>
      <w:isLgl/>
      <w:lvlText w:val="%1.%2.%3.%4.%5.%6.%7.%8."/>
      <w:lvlJc w:val="left"/>
      <w:pPr>
        <w:ind w:left="2520" w:hanging="1800"/>
      </w:pPr>
      <w:rPr>
        <w:rFonts w:eastAsia="Times New Roman" w:cs="Times New Roman"/>
        <w:sz w:val="24"/>
      </w:rPr>
    </w:lvl>
    <w:lvl w:ilvl="8">
      <w:start w:val="1"/>
      <w:numFmt w:val="decimal"/>
      <w:isLgl/>
      <w:lvlText w:val="%1.%2.%3.%4.%5.%6.%7.%8.%9."/>
      <w:lvlJc w:val="left"/>
      <w:pPr>
        <w:ind w:left="2880" w:hanging="2160"/>
      </w:pPr>
      <w:rPr>
        <w:rFonts w:eastAsia="Times New Roman" w:cs="Times New Roman"/>
        <w:sz w:val="24"/>
      </w:rPr>
    </w:lvl>
  </w:abstractNum>
  <w:abstractNum w:abstractNumId="14" w15:restartNumberingAfterBreak="0">
    <w:nsid w:val="35066E02"/>
    <w:multiLevelType w:val="hybridMultilevel"/>
    <w:tmpl w:val="35243442"/>
    <w:lvl w:ilvl="0" w:tplc="682A930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F904C4"/>
    <w:multiLevelType w:val="hybridMultilevel"/>
    <w:tmpl w:val="651A0B84"/>
    <w:lvl w:ilvl="0" w:tplc="4DC4D2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F1E2A4C"/>
    <w:multiLevelType w:val="hybridMultilevel"/>
    <w:tmpl w:val="D708FF22"/>
    <w:lvl w:ilvl="0" w:tplc="7A081BA8">
      <w:start w:val="1"/>
      <w:numFmt w:val="decimal"/>
      <w:lvlText w:val="%1."/>
      <w:lvlJc w:val="left"/>
      <w:pPr>
        <w:tabs>
          <w:tab w:val="num" w:pos="284"/>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45952A5"/>
    <w:multiLevelType w:val="hybridMultilevel"/>
    <w:tmpl w:val="A0929D5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52C7C78"/>
    <w:multiLevelType w:val="multilevel"/>
    <w:tmpl w:val="AB1CE6A0"/>
    <w:lvl w:ilvl="0">
      <w:start w:val="2"/>
      <w:numFmt w:val="decimal"/>
      <w:lvlText w:val="%1"/>
      <w:lvlJc w:val="left"/>
      <w:pPr>
        <w:ind w:left="750" w:hanging="750"/>
      </w:pPr>
      <w:rPr>
        <w:rFonts w:hint="default"/>
      </w:rPr>
    </w:lvl>
    <w:lvl w:ilvl="1">
      <w:start w:val="10"/>
      <w:numFmt w:val="decimal"/>
      <w:lvlText w:val="%1.%2"/>
      <w:lvlJc w:val="left"/>
      <w:pPr>
        <w:ind w:left="1110" w:hanging="750"/>
      </w:pPr>
      <w:rPr>
        <w:rFonts w:hint="default"/>
      </w:rPr>
    </w:lvl>
    <w:lvl w:ilvl="2">
      <w:start w:val="2"/>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47332673"/>
    <w:multiLevelType w:val="hybridMultilevel"/>
    <w:tmpl w:val="8BFEF670"/>
    <w:lvl w:ilvl="0" w:tplc="9612A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CD3068B"/>
    <w:multiLevelType w:val="multilevel"/>
    <w:tmpl w:val="5296D7CA"/>
    <w:lvl w:ilvl="0">
      <w:start w:val="1"/>
      <w:numFmt w:val="decimal"/>
      <w:lvlText w:val="%1."/>
      <w:lvlJc w:val="left"/>
      <w:pPr>
        <w:ind w:left="450" w:hanging="450"/>
      </w:pPr>
      <w:rPr>
        <w:rFonts w:hint="default"/>
      </w:rPr>
    </w:lvl>
    <w:lvl w:ilvl="1">
      <w:start w:val="5"/>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2" w15:restartNumberingAfterBreak="0">
    <w:nsid w:val="5099479E"/>
    <w:multiLevelType w:val="multilevel"/>
    <w:tmpl w:val="91A4E524"/>
    <w:lvl w:ilvl="0">
      <w:start w:val="2"/>
      <w:numFmt w:val="decimal"/>
      <w:lvlText w:val="%1."/>
      <w:lvlJc w:val="left"/>
      <w:pPr>
        <w:ind w:left="630" w:hanging="630"/>
      </w:pPr>
      <w:rPr>
        <w:rFonts w:hint="default"/>
      </w:rPr>
    </w:lvl>
    <w:lvl w:ilvl="1">
      <w:start w:val="9"/>
      <w:numFmt w:val="decimal"/>
      <w:lvlText w:val="%1.%2."/>
      <w:lvlJc w:val="left"/>
      <w:pPr>
        <w:ind w:left="1074" w:hanging="72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510C7087"/>
    <w:multiLevelType w:val="hybridMultilevel"/>
    <w:tmpl w:val="77323B50"/>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514463B9"/>
    <w:multiLevelType w:val="hybridMultilevel"/>
    <w:tmpl w:val="E2626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243D66"/>
    <w:multiLevelType w:val="multilevel"/>
    <w:tmpl w:val="46BCFCD6"/>
    <w:lvl w:ilvl="0">
      <w:start w:val="2"/>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5B6F7DA7"/>
    <w:multiLevelType w:val="hybridMultilevel"/>
    <w:tmpl w:val="651A0B84"/>
    <w:lvl w:ilvl="0" w:tplc="4DC4D2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B8E22EA"/>
    <w:multiLevelType w:val="multilevel"/>
    <w:tmpl w:val="8CE4A35E"/>
    <w:lvl w:ilvl="0">
      <w:start w:val="3"/>
      <w:numFmt w:val="decimal"/>
      <w:lvlText w:val="%1."/>
      <w:lvlJc w:val="left"/>
      <w:pPr>
        <w:ind w:left="450" w:hanging="450"/>
      </w:pPr>
      <w:rPr>
        <w:rFonts w:hint="default"/>
        <w:strike w:val="0"/>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5D09675F"/>
    <w:multiLevelType w:val="hybridMultilevel"/>
    <w:tmpl w:val="302E9EB0"/>
    <w:lvl w:ilvl="0" w:tplc="CF1AAB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EC62230"/>
    <w:multiLevelType w:val="hybridMultilevel"/>
    <w:tmpl w:val="8A20802C"/>
    <w:lvl w:ilvl="0" w:tplc="91AE65E2">
      <w:start w:val="1"/>
      <w:numFmt w:val="bullet"/>
      <w:lvlText w:val="–"/>
      <w:lvlJc w:val="left"/>
      <w:pPr>
        <w:tabs>
          <w:tab w:val="num" w:pos="284"/>
        </w:tabs>
        <w:ind w:left="284" w:hanging="284"/>
      </w:pPr>
      <w:rPr>
        <w:rFonts w:ascii="Courier" w:hAnsi="Courier" w:cs="Courier" w:hint="default"/>
      </w:rPr>
    </w:lvl>
    <w:lvl w:ilvl="1" w:tplc="04190019" w:tentative="1">
      <w:start w:val="1"/>
      <w:numFmt w:val="lowerLetter"/>
      <w:lvlText w:val="%2."/>
      <w:lvlJc w:val="left"/>
      <w:pPr>
        <w:tabs>
          <w:tab w:val="num" w:pos="731"/>
        </w:tabs>
        <w:ind w:left="731" w:hanging="360"/>
      </w:pPr>
    </w:lvl>
    <w:lvl w:ilvl="2" w:tplc="0419001B" w:tentative="1">
      <w:start w:val="1"/>
      <w:numFmt w:val="lowerRoman"/>
      <w:lvlText w:val="%3."/>
      <w:lvlJc w:val="right"/>
      <w:pPr>
        <w:tabs>
          <w:tab w:val="num" w:pos="1451"/>
        </w:tabs>
        <w:ind w:left="1451" w:hanging="180"/>
      </w:pPr>
    </w:lvl>
    <w:lvl w:ilvl="3" w:tplc="0419000F" w:tentative="1">
      <w:start w:val="1"/>
      <w:numFmt w:val="decimal"/>
      <w:lvlText w:val="%4."/>
      <w:lvlJc w:val="left"/>
      <w:pPr>
        <w:tabs>
          <w:tab w:val="num" w:pos="2171"/>
        </w:tabs>
        <w:ind w:left="2171" w:hanging="360"/>
      </w:pPr>
    </w:lvl>
    <w:lvl w:ilvl="4" w:tplc="04190019" w:tentative="1">
      <w:start w:val="1"/>
      <w:numFmt w:val="lowerLetter"/>
      <w:lvlText w:val="%5."/>
      <w:lvlJc w:val="left"/>
      <w:pPr>
        <w:tabs>
          <w:tab w:val="num" w:pos="2891"/>
        </w:tabs>
        <w:ind w:left="2891" w:hanging="360"/>
      </w:pPr>
    </w:lvl>
    <w:lvl w:ilvl="5" w:tplc="0419001B" w:tentative="1">
      <w:start w:val="1"/>
      <w:numFmt w:val="lowerRoman"/>
      <w:lvlText w:val="%6."/>
      <w:lvlJc w:val="right"/>
      <w:pPr>
        <w:tabs>
          <w:tab w:val="num" w:pos="3611"/>
        </w:tabs>
        <w:ind w:left="3611" w:hanging="180"/>
      </w:pPr>
    </w:lvl>
    <w:lvl w:ilvl="6" w:tplc="0419000F" w:tentative="1">
      <w:start w:val="1"/>
      <w:numFmt w:val="decimal"/>
      <w:lvlText w:val="%7."/>
      <w:lvlJc w:val="left"/>
      <w:pPr>
        <w:tabs>
          <w:tab w:val="num" w:pos="4331"/>
        </w:tabs>
        <w:ind w:left="4331" w:hanging="360"/>
      </w:pPr>
    </w:lvl>
    <w:lvl w:ilvl="7" w:tplc="04190019" w:tentative="1">
      <w:start w:val="1"/>
      <w:numFmt w:val="lowerLetter"/>
      <w:lvlText w:val="%8."/>
      <w:lvlJc w:val="left"/>
      <w:pPr>
        <w:tabs>
          <w:tab w:val="num" w:pos="5051"/>
        </w:tabs>
        <w:ind w:left="5051" w:hanging="360"/>
      </w:pPr>
    </w:lvl>
    <w:lvl w:ilvl="8" w:tplc="0419001B" w:tentative="1">
      <w:start w:val="1"/>
      <w:numFmt w:val="lowerRoman"/>
      <w:lvlText w:val="%9."/>
      <w:lvlJc w:val="right"/>
      <w:pPr>
        <w:tabs>
          <w:tab w:val="num" w:pos="5771"/>
        </w:tabs>
        <w:ind w:left="5771" w:hanging="180"/>
      </w:pPr>
    </w:lvl>
  </w:abstractNum>
  <w:abstractNum w:abstractNumId="30" w15:restartNumberingAfterBreak="0">
    <w:nsid w:val="66355AB3"/>
    <w:multiLevelType w:val="hybridMultilevel"/>
    <w:tmpl w:val="3ABA672E"/>
    <w:lvl w:ilvl="0" w:tplc="7A081BA8">
      <w:start w:val="1"/>
      <w:numFmt w:val="decimal"/>
      <w:lvlText w:val="%1."/>
      <w:lvlJc w:val="left"/>
      <w:pPr>
        <w:tabs>
          <w:tab w:val="num" w:pos="284"/>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8316D46"/>
    <w:multiLevelType w:val="multilevel"/>
    <w:tmpl w:val="DFAA0BDA"/>
    <w:lvl w:ilvl="0">
      <w:start w:val="3"/>
      <w:numFmt w:val="decimal"/>
      <w:lvlText w:val="%1"/>
      <w:lvlJc w:val="left"/>
      <w:pPr>
        <w:ind w:left="600" w:hanging="600"/>
      </w:pPr>
      <w:rPr>
        <w:rFonts w:hint="default"/>
      </w:rPr>
    </w:lvl>
    <w:lvl w:ilvl="1">
      <w:start w:val="1"/>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93573A4"/>
    <w:multiLevelType w:val="hybridMultilevel"/>
    <w:tmpl w:val="BCFA5F24"/>
    <w:lvl w:ilvl="0" w:tplc="032E7B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BD10474"/>
    <w:multiLevelType w:val="multilevel"/>
    <w:tmpl w:val="25CA2876"/>
    <w:lvl w:ilvl="0">
      <w:start w:val="2"/>
      <w:numFmt w:val="decimal"/>
      <w:lvlText w:val="%1."/>
      <w:lvlJc w:val="left"/>
      <w:pPr>
        <w:ind w:left="773" w:hanging="773"/>
      </w:pPr>
      <w:rPr>
        <w:rFonts w:hint="default"/>
      </w:rPr>
    </w:lvl>
    <w:lvl w:ilvl="1">
      <w:start w:val="10"/>
      <w:numFmt w:val="decimal"/>
      <w:lvlText w:val="%1.%2."/>
      <w:lvlJc w:val="left"/>
      <w:pPr>
        <w:ind w:left="1133" w:hanging="773"/>
      </w:pPr>
      <w:rPr>
        <w:rFonts w:hint="default"/>
      </w:rPr>
    </w:lvl>
    <w:lvl w:ilvl="2">
      <w:start w:val="1"/>
      <w:numFmt w:val="decimal"/>
      <w:lvlText w:val="%1.%2.%3."/>
      <w:lvlJc w:val="left"/>
      <w:pPr>
        <w:ind w:left="1493" w:hanging="773"/>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1D54343"/>
    <w:multiLevelType w:val="multilevel"/>
    <w:tmpl w:val="CE26FD2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359748A"/>
    <w:multiLevelType w:val="hybridMultilevel"/>
    <w:tmpl w:val="57EC898E"/>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3E2728B"/>
    <w:multiLevelType w:val="multilevel"/>
    <w:tmpl w:val="674C3BCA"/>
    <w:lvl w:ilvl="0">
      <w:start w:val="2"/>
      <w:numFmt w:val="decimal"/>
      <w:lvlText w:val="%1."/>
      <w:lvlJc w:val="left"/>
      <w:pPr>
        <w:ind w:left="600" w:hanging="600"/>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8" w15:restartNumberingAfterBreak="0">
    <w:nsid w:val="753D69F9"/>
    <w:multiLevelType w:val="hybridMultilevel"/>
    <w:tmpl w:val="95127400"/>
    <w:lvl w:ilvl="0" w:tplc="9C1C77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6B37753"/>
    <w:multiLevelType w:val="multilevel"/>
    <w:tmpl w:val="B5FE84CC"/>
    <w:lvl w:ilvl="0">
      <w:start w:val="1"/>
      <w:numFmt w:val="decimal"/>
      <w:lvlText w:val="%1."/>
      <w:lvlJc w:val="left"/>
      <w:pPr>
        <w:ind w:left="0" w:firstLine="0"/>
      </w:pPr>
      <w:rPr>
        <w:rFonts w:hint="default"/>
      </w:rPr>
    </w:lvl>
    <w:lvl w:ilvl="1">
      <w:start w:val="1"/>
      <w:numFmt w:val="decimal"/>
      <w:lvlText w:val="%2."/>
      <w:lvlJc w:val="left"/>
      <w:pPr>
        <w:tabs>
          <w:tab w:val="num" w:pos="1353"/>
        </w:tabs>
        <w:ind w:left="1353"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787568D6"/>
    <w:multiLevelType w:val="multilevel"/>
    <w:tmpl w:val="33187A04"/>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B122987"/>
    <w:multiLevelType w:val="multilevel"/>
    <w:tmpl w:val="A148C3BE"/>
    <w:lvl w:ilvl="0">
      <w:start w:val="2"/>
      <w:numFmt w:val="decimal"/>
      <w:lvlText w:val="%1"/>
      <w:lvlJc w:val="left"/>
      <w:pPr>
        <w:ind w:left="600" w:hanging="600"/>
      </w:pPr>
      <w:rPr>
        <w:rFonts w:hint="default"/>
      </w:rPr>
    </w:lvl>
    <w:lvl w:ilvl="1">
      <w:start w:val="6"/>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16cid:durableId="3133404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8081050">
    <w:abstractNumId w:val="1"/>
  </w:num>
  <w:num w:numId="3" w16cid:durableId="1115709068">
    <w:abstractNumId w:val="28"/>
  </w:num>
  <w:num w:numId="4" w16cid:durableId="2021815367">
    <w:abstractNumId w:val="34"/>
  </w:num>
  <w:num w:numId="5" w16cid:durableId="520437660">
    <w:abstractNumId w:val="12"/>
  </w:num>
  <w:num w:numId="6" w16cid:durableId="211425611">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1869540">
    <w:abstractNumId w:val="14"/>
  </w:num>
  <w:num w:numId="8" w16cid:durableId="1555459732">
    <w:abstractNumId w:val="29"/>
  </w:num>
  <w:num w:numId="9" w16cid:durableId="21113900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77783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1706588">
    <w:abstractNumId w:val="21"/>
  </w:num>
  <w:num w:numId="12" w16cid:durableId="1149788018">
    <w:abstractNumId w:val="7"/>
  </w:num>
  <w:num w:numId="13" w16cid:durableId="833255379">
    <w:abstractNumId w:val="39"/>
  </w:num>
  <w:num w:numId="14" w16cid:durableId="653874241">
    <w:abstractNumId w:val="5"/>
  </w:num>
  <w:num w:numId="15" w16cid:durableId="8915691">
    <w:abstractNumId w:val="32"/>
  </w:num>
  <w:num w:numId="16" w16cid:durableId="1801872746">
    <w:abstractNumId w:val="35"/>
  </w:num>
  <w:num w:numId="17" w16cid:durableId="1983584744">
    <w:abstractNumId w:val="15"/>
  </w:num>
  <w:num w:numId="18" w16cid:durableId="400106228">
    <w:abstractNumId w:val="4"/>
  </w:num>
  <w:num w:numId="19" w16cid:durableId="365370000">
    <w:abstractNumId w:val="25"/>
  </w:num>
  <w:num w:numId="20" w16cid:durableId="1298611302">
    <w:abstractNumId w:val="37"/>
  </w:num>
  <w:num w:numId="21" w16cid:durableId="441346657">
    <w:abstractNumId w:val="2"/>
  </w:num>
  <w:num w:numId="22" w16cid:durableId="1521550212">
    <w:abstractNumId w:val="8"/>
  </w:num>
  <w:num w:numId="23" w16cid:durableId="1162239598">
    <w:abstractNumId w:val="9"/>
  </w:num>
  <w:num w:numId="24" w16cid:durableId="1180848410">
    <w:abstractNumId w:val="0"/>
  </w:num>
  <w:num w:numId="25" w16cid:durableId="70661126">
    <w:abstractNumId w:val="20"/>
  </w:num>
  <w:num w:numId="26" w16cid:durableId="1148746805">
    <w:abstractNumId w:val="10"/>
  </w:num>
  <w:num w:numId="27" w16cid:durableId="1514758813">
    <w:abstractNumId w:val="36"/>
  </w:num>
  <w:num w:numId="28" w16cid:durableId="1143351450">
    <w:abstractNumId w:val="11"/>
  </w:num>
  <w:num w:numId="29" w16cid:durableId="704986566">
    <w:abstractNumId w:val="23"/>
  </w:num>
  <w:num w:numId="30" w16cid:durableId="1160466515">
    <w:abstractNumId w:val="40"/>
  </w:num>
  <w:num w:numId="31" w16cid:durableId="32204912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70509281">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4313421">
    <w:abstractNumId w:val="4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6588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2728811">
    <w:abstractNumId w:val="27"/>
  </w:num>
  <w:num w:numId="36" w16cid:durableId="12154309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05405074">
    <w:abstractNumId w:val="2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87713840">
    <w:abstractNumId w:val="26"/>
  </w:num>
  <w:num w:numId="39" w16cid:durableId="1821775840">
    <w:abstractNumId w:val="16"/>
  </w:num>
  <w:num w:numId="40" w16cid:durableId="43219319">
    <w:abstractNumId w:val="24"/>
  </w:num>
  <w:num w:numId="41" w16cid:durableId="1886984974">
    <w:abstractNumId w:val="6"/>
  </w:num>
  <w:num w:numId="42" w16cid:durableId="1284925391">
    <w:abstractNumId w:val="3"/>
  </w:num>
  <w:num w:numId="43" w16cid:durableId="2043628053">
    <w:abstractNumId w:val="38"/>
  </w:num>
  <w:num w:numId="44" w16cid:durableId="848832416">
    <w:abstractNumId w:val="18"/>
  </w:num>
  <w:num w:numId="45" w16cid:durableId="1591086830">
    <w:abstractNumId w:val="22"/>
  </w:num>
  <w:num w:numId="46" w16cid:durableId="1470905327">
    <w:abstractNumId w:val="33"/>
  </w:num>
  <w:num w:numId="47" w16cid:durableId="1206913126">
    <w:abstractNumId w:val="41"/>
  </w:num>
  <w:num w:numId="48" w16cid:durableId="2117869485">
    <w:abstractNumId w:val="19"/>
  </w:num>
  <w:num w:numId="49" w16cid:durableId="381245941">
    <w:abstractNumId w:val="31"/>
  </w:num>
  <w:num w:numId="50" w16cid:durableId="15477204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27D7"/>
    <w:rsid w:val="000478EB"/>
    <w:rsid w:val="0008128E"/>
    <w:rsid w:val="000F1A02"/>
    <w:rsid w:val="00106445"/>
    <w:rsid w:val="00137667"/>
    <w:rsid w:val="00140976"/>
    <w:rsid w:val="00144A42"/>
    <w:rsid w:val="001464B2"/>
    <w:rsid w:val="001471F3"/>
    <w:rsid w:val="001A2440"/>
    <w:rsid w:val="001B4F8D"/>
    <w:rsid w:val="001F265D"/>
    <w:rsid w:val="00285D0C"/>
    <w:rsid w:val="002A2B11"/>
    <w:rsid w:val="002F22EB"/>
    <w:rsid w:val="00326996"/>
    <w:rsid w:val="00335B10"/>
    <w:rsid w:val="0043001D"/>
    <w:rsid w:val="0043313D"/>
    <w:rsid w:val="004914DD"/>
    <w:rsid w:val="00511A2B"/>
    <w:rsid w:val="00554BEC"/>
    <w:rsid w:val="0059567A"/>
    <w:rsid w:val="00595F6F"/>
    <w:rsid w:val="005C0140"/>
    <w:rsid w:val="005D2291"/>
    <w:rsid w:val="005D27D7"/>
    <w:rsid w:val="006415B0"/>
    <w:rsid w:val="006463D8"/>
    <w:rsid w:val="006953EF"/>
    <w:rsid w:val="006A602D"/>
    <w:rsid w:val="006C759A"/>
    <w:rsid w:val="006D3AF2"/>
    <w:rsid w:val="006E17F8"/>
    <w:rsid w:val="00711921"/>
    <w:rsid w:val="00735749"/>
    <w:rsid w:val="00796BD1"/>
    <w:rsid w:val="007A696D"/>
    <w:rsid w:val="007F1B83"/>
    <w:rsid w:val="008118C2"/>
    <w:rsid w:val="00846BFE"/>
    <w:rsid w:val="008A3858"/>
    <w:rsid w:val="008E671F"/>
    <w:rsid w:val="009840BA"/>
    <w:rsid w:val="009A0FDD"/>
    <w:rsid w:val="00A03876"/>
    <w:rsid w:val="00A13C7B"/>
    <w:rsid w:val="00A148C3"/>
    <w:rsid w:val="00AE1A2A"/>
    <w:rsid w:val="00B52D22"/>
    <w:rsid w:val="00B83D8D"/>
    <w:rsid w:val="00B95FEE"/>
    <w:rsid w:val="00BF2B0B"/>
    <w:rsid w:val="00D368DC"/>
    <w:rsid w:val="00D711FC"/>
    <w:rsid w:val="00D97342"/>
    <w:rsid w:val="00E23CB9"/>
    <w:rsid w:val="00E25B92"/>
    <w:rsid w:val="00E33947"/>
    <w:rsid w:val="00E65F51"/>
    <w:rsid w:val="00EA0FBC"/>
    <w:rsid w:val="00F05316"/>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4:docId w14:val="35457E4B"/>
  <w15:chartTrackingRefBased/>
  <w15:docId w15:val="{64D3F292-7AE9-4975-BE59-A83462D1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8128E"/>
    <w:pPr>
      <w:jc w:val="both"/>
    </w:pPr>
    <w:rPr>
      <w:sz w:val="28"/>
    </w:rPr>
  </w:style>
  <w:style w:type="paragraph" w:styleId="1">
    <w:name w:val="heading 1"/>
    <w:basedOn w:val="a0"/>
    <w:next w:val="a0"/>
    <w:link w:val="10"/>
    <w:qFormat/>
    <w:pPr>
      <w:keepNext/>
      <w:jc w:val="left"/>
      <w:outlineLvl w:val="0"/>
    </w:pPr>
    <w:rPr>
      <w:b/>
      <w:sz w:val="24"/>
    </w:rPr>
  </w:style>
  <w:style w:type="paragraph" w:styleId="2">
    <w:name w:val="heading 2"/>
    <w:basedOn w:val="a0"/>
    <w:next w:val="a0"/>
    <w:link w:val="20"/>
    <w:qFormat/>
    <w:pPr>
      <w:keepNext/>
      <w:jc w:val="left"/>
      <w:outlineLvl w:val="1"/>
    </w:pPr>
    <w:rPr>
      <w:rFonts w:ascii="Tahoma" w:hAnsi="Tahoma"/>
      <w:b/>
      <w:sz w:val="26"/>
    </w:rPr>
  </w:style>
  <w:style w:type="paragraph" w:styleId="3">
    <w:name w:val="heading 3"/>
    <w:basedOn w:val="a0"/>
    <w:next w:val="a0"/>
    <w:link w:val="30"/>
    <w:uiPriority w:val="9"/>
    <w:semiHidden/>
    <w:unhideWhenUsed/>
    <w:qFormat/>
    <w:rsid w:val="005D27D7"/>
    <w:pPr>
      <w:keepNext/>
      <w:keepLines/>
      <w:spacing w:before="40" w:line="360" w:lineRule="auto"/>
      <w:ind w:firstLine="709"/>
      <w:outlineLvl w:val="2"/>
    </w:pPr>
    <w:rPr>
      <w:rFonts w:ascii="Cambria" w:hAnsi="Cambria"/>
      <w:color w:val="243F60"/>
      <w:sz w:val="24"/>
      <w:szCs w:val="24"/>
    </w:rPr>
  </w:style>
  <w:style w:type="paragraph" w:styleId="4">
    <w:name w:val="heading 4"/>
    <w:basedOn w:val="a0"/>
    <w:next w:val="a0"/>
    <w:link w:val="40"/>
    <w:qFormat/>
    <w:pPr>
      <w:keepNext/>
      <w:jc w:val="center"/>
      <w:outlineLvl w:val="3"/>
    </w:pPr>
    <w:rPr>
      <w:b/>
      <w:sz w:val="22"/>
    </w:rPr>
  </w:style>
  <w:style w:type="paragraph" w:styleId="5">
    <w:name w:val="heading 5"/>
    <w:basedOn w:val="a0"/>
    <w:next w:val="a0"/>
    <w:link w:val="50"/>
    <w:qFormat/>
    <w:rsid w:val="005D27D7"/>
    <w:pPr>
      <w:keepNext/>
      <w:ind w:firstLine="709"/>
      <w:jc w:val="center"/>
      <w:outlineLvl w:val="4"/>
    </w:pPr>
    <w:rPr>
      <w:b/>
      <w:i/>
      <w:sz w:val="26"/>
    </w:rPr>
  </w:style>
  <w:style w:type="paragraph" w:styleId="6">
    <w:name w:val="heading 6"/>
    <w:basedOn w:val="a0"/>
    <w:next w:val="a0"/>
    <w:link w:val="60"/>
    <w:uiPriority w:val="9"/>
    <w:unhideWhenUsed/>
    <w:qFormat/>
    <w:rsid w:val="005D27D7"/>
    <w:pPr>
      <w:keepNext/>
      <w:keepLines/>
      <w:spacing w:before="40" w:line="360" w:lineRule="auto"/>
      <w:ind w:firstLine="709"/>
      <w:outlineLvl w:val="5"/>
    </w:pPr>
    <w:rPr>
      <w:rFonts w:ascii="Cambria" w:hAnsi="Cambria"/>
      <w:color w:val="243F60"/>
      <w:sz w:val="26"/>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5D27D7"/>
    <w:rPr>
      <w:b/>
      <w:sz w:val="24"/>
    </w:rPr>
  </w:style>
  <w:style w:type="character" w:customStyle="1" w:styleId="20">
    <w:name w:val="Заголовок 2 Знак"/>
    <w:link w:val="2"/>
    <w:rsid w:val="005D27D7"/>
    <w:rPr>
      <w:rFonts w:ascii="Tahoma" w:hAnsi="Tahoma"/>
      <w:b/>
      <w:sz w:val="26"/>
    </w:rPr>
  </w:style>
  <w:style w:type="character" w:customStyle="1" w:styleId="30">
    <w:name w:val="Заголовок 3 Знак"/>
    <w:link w:val="3"/>
    <w:uiPriority w:val="9"/>
    <w:semiHidden/>
    <w:rsid w:val="005D27D7"/>
    <w:rPr>
      <w:rFonts w:ascii="Cambria" w:hAnsi="Cambria"/>
      <w:color w:val="243F60"/>
      <w:sz w:val="24"/>
      <w:szCs w:val="24"/>
    </w:rPr>
  </w:style>
  <w:style w:type="character" w:customStyle="1" w:styleId="40">
    <w:name w:val="Заголовок 4 Знак"/>
    <w:link w:val="4"/>
    <w:rsid w:val="005D27D7"/>
    <w:rPr>
      <w:b/>
      <w:sz w:val="22"/>
    </w:rPr>
  </w:style>
  <w:style w:type="character" w:customStyle="1" w:styleId="50">
    <w:name w:val="Заголовок 5 Знак"/>
    <w:link w:val="5"/>
    <w:rsid w:val="005D27D7"/>
    <w:rPr>
      <w:b/>
      <w:i/>
      <w:sz w:val="26"/>
    </w:rPr>
  </w:style>
  <w:style w:type="character" w:customStyle="1" w:styleId="60">
    <w:name w:val="Заголовок 6 Знак"/>
    <w:link w:val="6"/>
    <w:uiPriority w:val="9"/>
    <w:rsid w:val="005D27D7"/>
    <w:rPr>
      <w:rFonts w:ascii="Cambria" w:hAnsi="Cambria"/>
      <w:color w:val="243F60"/>
      <w:sz w:val="26"/>
      <w:szCs w:val="22"/>
    </w:rPr>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6">
    <w:name w:val="Body Text"/>
    <w:basedOn w:val="a0"/>
    <w:link w:val="a7"/>
    <w:rPr>
      <w:sz w:val="24"/>
    </w:rPr>
  </w:style>
  <w:style w:type="character" w:customStyle="1" w:styleId="a7">
    <w:name w:val="Основной текст Знак"/>
    <w:link w:val="a6"/>
    <w:rsid w:val="005D27D7"/>
    <w:rPr>
      <w:sz w:val="24"/>
    </w:rPr>
  </w:style>
  <w:style w:type="paragraph" w:styleId="31">
    <w:name w:val="Body Text 3"/>
    <w:basedOn w:val="a0"/>
    <w:link w:val="32"/>
    <w:pPr>
      <w:ind w:right="850"/>
    </w:pPr>
    <w:rPr>
      <w:sz w:val="24"/>
    </w:rPr>
  </w:style>
  <w:style w:type="character" w:customStyle="1" w:styleId="32">
    <w:name w:val="Основной текст 3 Знак"/>
    <w:link w:val="31"/>
    <w:rsid w:val="005D27D7"/>
    <w:rPr>
      <w:sz w:val="24"/>
    </w:rPr>
  </w:style>
  <w:style w:type="paragraph" w:styleId="21">
    <w:name w:val="Body Text 2"/>
    <w:basedOn w:val="a0"/>
    <w:link w:val="22"/>
    <w:pPr>
      <w:numPr>
        <w:ilvl w:val="12"/>
      </w:numPr>
    </w:pPr>
    <w:rPr>
      <w:sz w:val="24"/>
    </w:rPr>
  </w:style>
  <w:style w:type="character" w:customStyle="1" w:styleId="22">
    <w:name w:val="Основной текст 2 Знак"/>
    <w:link w:val="21"/>
    <w:rsid w:val="005D27D7"/>
    <w:rPr>
      <w:sz w:val="24"/>
    </w:rPr>
  </w:style>
  <w:style w:type="paragraph" w:styleId="a8">
    <w:name w:val="Body Text Indent"/>
    <w:basedOn w:val="a0"/>
    <w:link w:val="a9"/>
    <w:pPr>
      <w:ind w:hanging="142"/>
    </w:pPr>
    <w:rPr>
      <w:sz w:val="24"/>
    </w:rPr>
  </w:style>
  <w:style w:type="character" w:customStyle="1" w:styleId="a9">
    <w:name w:val="Основной текст с отступом Знак"/>
    <w:link w:val="a8"/>
    <w:rsid w:val="005D27D7"/>
    <w:rPr>
      <w:sz w:val="24"/>
    </w:rPr>
  </w:style>
  <w:style w:type="paragraph" w:styleId="23">
    <w:name w:val="Body Text Indent 2"/>
    <w:basedOn w:val="a0"/>
    <w:link w:val="24"/>
    <w:pPr>
      <w:ind w:firstLine="720"/>
    </w:pPr>
    <w:rPr>
      <w:sz w:val="24"/>
    </w:rPr>
  </w:style>
  <w:style w:type="character" w:customStyle="1" w:styleId="24">
    <w:name w:val="Основной текст с отступом 2 Знак"/>
    <w:link w:val="23"/>
    <w:rsid w:val="005D27D7"/>
    <w:rPr>
      <w:sz w:val="24"/>
    </w:rPr>
  </w:style>
  <w:style w:type="table" w:styleId="aa">
    <w:name w:val="Table Grid"/>
    <w:basedOn w:val="a2"/>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rsid w:val="000478EB"/>
    <w:rPr>
      <w:rFonts w:ascii="Tahoma" w:hAnsi="Tahoma" w:cs="Tahoma"/>
      <w:sz w:val="16"/>
      <w:szCs w:val="16"/>
    </w:rPr>
  </w:style>
  <w:style w:type="character" w:customStyle="1" w:styleId="ac">
    <w:name w:val="Текст выноски Знак"/>
    <w:link w:val="ab"/>
    <w:rsid w:val="005D27D7"/>
    <w:rPr>
      <w:rFonts w:ascii="Tahoma" w:hAnsi="Tahoma" w:cs="Tahoma"/>
      <w:sz w:val="16"/>
      <w:szCs w:val="16"/>
    </w:rPr>
  </w:style>
  <w:style w:type="paragraph" w:styleId="ad">
    <w:name w:val="header"/>
    <w:basedOn w:val="a0"/>
    <w:link w:val="ae"/>
    <w:uiPriority w:val="99"/>
    <w:rsid w:val="005D27D7"/>
    <w:pPr>
      <w:tabs>
        <w:tab w:val="center" w:pos="4677"/>
        <w:tab w:val="right" w:pos="9355"/>
      </w:tabs>
    </w:pPr>
  </w:style>
  <w:style w:type="character" w:customStyle="1" w:styleId="ae">
    <w:name w:val="Верхний колонтитул Знак"/>
    <w:link w:val="ad"/>
    <w:uiPriority w:val="99"/>
    <w:rsid w:val="005D27D7"/>
    <w:rPr>
      <w:sz w:val="28"/>
    </w:rPr>
  </w:style>
  <w:style w:type="paragraph" w:styleId="af">
    <w:name w:val="footer"/>
    <w:basedOn w:val="a0"/>
    <w:link w:val="af0"/>
    <w:uiPriority w:val="99"/>
    <w:rsid w:val="005D27D7"/>
    <w:pPr>
      <w:tabs>
        <w:tab w:val="center" w:pos="4677"/>
        <w:tab w:val="right" w:pos="9355"/>
      </w:tabs>
    </w:pPr>
  </w:style>
  <w:style w:type="character" w:customStyle="1" w:styleId="af0">
    <w:name w:val="Нижний колонтитул Знак"/>
    <w:link w:val="af"/>
    <w:uiPriority w:val="99"/>
    <w:rsid w:val="005D27D7"/>
    <w:rPr>
      <w:sz w:val="28"/>
    </w:rPr>
  </w:style>
  <w:style w:type="paragraph" w:customStyle="1" w:styleId="a">
    <w:name w:val="Список маркированный"/>
    <w:basedOn w:val="a0"/>
    <w:uiPriority w:val="99"/>
    <w:rsid w:val="005D27D7"/>
    <w:pPr>
      <w:numPr>
        <w:ilvl w:val="1"/>
        <w:numId w:val="2"/>
      </w:numPr>
    </w:pPr>
  </w:style>
  <w:style w:type="paragraph" w:customStyle="1" w:styleId="Heading">
    <w:name w:val="Heading"/>
    <w:rsid w:val="005D27D7"/>
    <w:pPr>
      <w:autoSpaceDE w:val="0"/>
      <w:autoSpaceDN w:val="0"/>
      <w:adjustRightInd w:val="0"/>
    </w:pPr>
    <w:rPr>
      <w:rFonts w:ascii="Arial" w:eastAsia="Calibri" w:hAnsi="Arial" w:cs="Arial"/>
      <w:b/>
      <w:bCs/>
      <w:sz w:val="22"/>
      <w:szCs w:val="22"/>
    </w:rPr>
  </w:style>
  <w:style w:type="paragraph" w:styleId="af1">
    <w:name w:val="List Paragraph"/>
    <w:basedOn w:val="a0"/>
    <w:link w:val="af2"/>
    <w:uiPriority w:val="34"/>
    <w:qFormat/>
    <w:rsid w:val="005D27D7"/>
    <w:pPr>
      <w:spacing w:line="360" w:lineRule="auto"/>
      <w:ind w:firstLine="709"/>
    </w:pPr>
    <w:rPr>
      <w:sz w:val="26"/>
      <w:szCs w:val="22"/>
    </w:rPr>
  </w:style>
  <w:style w:type="character" w:customStyle="1" w:styleId="af2">
    <w:name w:val="Абзац списка Знак"/>
    <w:link w:val="af1"/>
    <w:locked/>
    <w:rsid w:val="005D27D7"/>
    <w:rPr>
      <w:sz w:val="26"/>
      <w:szCs w:val="22"/>
    </w:rPr>
  </w:style>
  <w:style w:type="paragraph" w:customStyle="1" w:styleId="ConsPlusNormal">
    <w:name w:val="ConsPlusNormal"/>
    <w:link w:val="ConsPlusNormal0"/>
    <w:rsid w:val="005D27D7"/>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D27D7"/>
    <w:rPr>
      <w:rFonts w:ascii="Arial" w:hAnsi="Arial" w:cs="Arial"/>
    </w:rPr>
  </w:style>
  <w:style w:type="paragraph" w:styleId="af3">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0"/>
    <w:link w:val="af4"/>
    <w:uiPriority w:val="99"/>
    <w:unhideWhenUsed/>
    <w:rsid w:val="005D27D7"/>
    <w:pPr>
      <w:spacing w:after="200" w:line="276" w:lineRule="auto"/>
      <w:jc w:val="left"/>
    </w:pPr>
    <w:rPr>
      <w:rFonts w:ascii="Calibri" w:eastAsia="Calibri" w:hAnsi="Calibri"/>
      <w:sz w:val="20"/>
      <w:lang w:eastAsia="en-US"/>
    </w:rPr>
  </w:style>
  <w:style w:type="character" w:customStyle="1" w:styleId="af4">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link w:val="af3"/>
    <w:uiPriority w:val="99"/>
    <w:rsid w:val="005D27D7"/>
    <w:rPr>
      <w:rFonts w:ascii="Calibri" w:eastAsia="Calibri" w:hAnsi="Calibri"/>
      <w:lang w:eastAsia="en-US"/>
    </w:rPr>
  </w:style>
  <w:style w:type="character" w:customStyle="1" w:styleId="af5">
    <w:name w:val="Текст примечания Знак"/>
    <w:basedOn w:val="a1"/>
    <w:link w:val="af6"/>
    <w:uiPriority w:val="99"/>
    <w:rsid w:val="005D27D7"/>
  </w:style>
  <w:style w:type="paragraph" w:styleId="af6">
    <w:name w:val="annotation text"/>
    <w:basedOn w:val="a0"/>
    <w:link w:val="af5"/>
    <w:uiPriority w:val="99"/>
    <w:unhideWhenUsed/>
    <w:rsid w:val="005D27D7"/>
    <w:pPr>
      <w:spacing w:line="360" w:lineRule="auto"/>
      <w:ind w:firstLine="709"/>
    </w:pPr>
    <w:rPr>
      <w:sz w:val="20"/>
    </w:rPr>
  </w:style>
  <w:style w:type="character" w:customStyle="1" w:styleId="af7">
    <w:name w:val="Тема примечания Знак"/>
    <w:link w:val="af8"/>
    <w:rsid w:val="005D27D7"/>
    <w:rPr>
      <w:b/>
      <w:bCs/>
    </w:rPr>
  </w:style>
  <w:style w:type="paragraph" w:styleId="af8">
    <w:name w:val="annotation subject"/>
    <w:basedOn w:val="af6"/>
    <w:next w:val="af6"/>
    <w:link w:val="af7"/>
    <w:unhideWhenUsed/>
    <w:rsid w:val="005D27D7"/>
    <w:rPr>
      <w:b/>
      <w:bCs/>
    </w:rPr>
  </w:style>
  <w:style w:type="paragraph" w:styleId="af9">
    <w:name w:val="Title"/>
    <w:basedOn w:val="a0"/>
    <w:next w:val="a0"/>
    <w:link w:val="11"/>
    <w:uiPriority w:val="10"/>
    <w:qFormat/>
    <w:rsid w:val="005D27D7"/>
    <w:pPr>
      <w:spacing w:before="240" w:after="60"/>
      <w:jc w:val="center"/>
      <w:outlineLvl w:val="0"/>
    </w:pPr>
    <w:rPr>
      <w:rFonts w:ascii="Calibri Light" w:hAnsi="Calibri Light"/>
      <w:b/>
      <w:bCs/>
      <w:kern w:val="28"/>
      <w:sz w:val="32"/>
      <w:szCs w:val="32"/>
    </w:rPr>
  </w:style>
  <w:style w:type="character" w:customStyle="1" w:styleId="11">
    <w:name w:val="Заголовок Знак1"/>
    <w:link w:val="af9"/>
    <w:uiPriority w:val="10"/>
    <w:rsid w:val="005D27D7"/>
    <w:rPr>
      <w:rFonts w:ascii="Calibri Light" w:hAnsi="Calibri Light"/>
      <w:b/>
      <w:bCs/>
      <w:kern w:val="28"/>
      <w:sz w:val="32"/>
      <w:szCs w:val="32"/>
    </w:rPr>
  </w:style>
  <w:style w:type="character" w:customStyle="1" w:styleId="afa">
    <w:name w:val="Заголовок Знак"/>
    <w:link w:val="12"/>
    <w:rsid w:val="005D27D7"/>
    <w:rPr>
      <w:rFonts w:ascii="Calibri Light" w:eastAsia="Times New Roman" w:hAnsi="Calibri Light" w:cs="Times New Roman"/>
      <w:b/>
      <w:bCs/>
      <w:kern w:val="28"/>
      <w:sz w:val="32"/>
      <w:szCs w:val="32"/>
    </w:rPr>
  </w:style>
  <w:style w:type="paragraph" w:customStyle="1" w:styleId="12">
    <w:name w:val="Заголовок1"/>
    <w:basedOn w:val="a0"/>
    <w:link w:val="afa"/>
    <w:qFormat/>
    <w:rsid w:val="005D27D7"/>
    <w:pPr>
      <w:jc w:val="center"/>
    </w:pPr>
    <w:rPr>
      <w:rFonts w:ascii="Calibri Light" w:hAnsi="Calibri Light"/>
      <w:b/>
      <w:bCs/>
      <w:kern w:val="28"/>
      <w:sz w:val="32"/>
      <w:szCs w:val="32"/>
    </w:rPr>
  </w:style>
  <w:style w:type="paragraph" w:styleId="afb">
    <w:name w:val="No Spacing"/>
    <w:uiPriority w:val="1"/>
    <w:qFormat/>
    <w:rsid w:val="005D27D7"/>
    <w:rPr>
      <w:sz w:val="26"/>
      <w:szCs w:val="22"/>
    </w:rPr>
  </w:style>
  <w:style w:type="character" w:styleId="afc">
    <w:name w:val="footnote reference"/>
    <w:uiPriority w:val="99"/>
    <w:unhideWhenUsed/>
    <w:rsid w:val="005D27D7"/>
    <w:rPr>
      <w:vertAlign w:val="superscript"/>
    </w:rPr>
  </w:style>
  <w:style w:type="paragraph" w:customStyle="1" w:styleId="HTML1">
    <w:name w:val="Стандартный HTML1"/>
    <w:basedOn w:val="a0"/>
    <w:rsid w:val="005D2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18"/>
      <w:szCs w:val="18"/>
    </w:rPr>
  </w:style>
  <w:style w:type="paragraph" w:customStyle="1" w:styleId="afd">
    <w:name w:val="Название проектного документа"/>
    <w:basedOn w:val="a0"/>
    <w:rsid w:val="005D27D7"/>
    <w:pPr>
      <w:widowControl w:val="0"/>
      <w:ind w:left="1701"/>
      <w:jc w:val="center"/>
    </w:pPr>
    <w:rPr>
      <w:rFonts w:ascii="Arial" w:hAnsi="Arial" w:cs="Arial"/>
      <w:b/>
      <w:bCs/>
      <w:color w:val="000080"/>
      <w:sz w:val="32"/>
    </w:rPr>
  </w:style>
  <w:style w:type="paragraph" w:customStyle="1" w:styleId="ConsPlusTitle">
    <w:name w:val="ConsPlusTitle"/>
    <w:rsid w:val="005D27D7"/>
    <w:pPr>
      <w:widowControl w:val="0"/>
      <w:autoSpaceDE w:val="0"/>
      <w:autoSpaceDN w:val="0"/>
      <w:adjustRightInd w:val="0"/>
    </w:pPr>
    <w:rPr>
      <w:b/>
      <w:bCs/>
      <w:sz w:val="24"/>
      <w:szCs w:val="24"/>
    </w:rPr>
  </w:style>
  <w:style w:type="paragraph" w:styleId="afe">
    <w:name w:val="Normal (Web)"/>
    <w:basedOn w:val="a0"/>
    <w:uiPriority w:val="99"/>
    <w:unhideWhenUsed/>
    <w:rsid w:val="005D27D7"/>
    <w:pPr>
      <w:spacing w:before="100" w:beforeAutospacing="1" w:after="100" w:afterAutospacing="1"/>
      <w:jc w:val="left"/>
    </w:pPr>
    <w:rPr>
      <w:sz w:val="24"/>
      <w:szCs w:val="24"/>
    </w:rPr>
  </w:style>
  <w:style w:type="character" w:styleId="aff">
    <w:name w:val="Emphasis"/>
    <w:uiPriority w:val="20"/>
    <w:qFormat/>
    <w:rsid w:val="005D27D7"/>
    <w:rPr>
      <w:i/>
      <w:iCs/>
    </w:rPr>
  </w:style>
  <w:style w:type="paragraph" w:styleId="aff0">
    <w:name w:val="Plain Text"/>
    <w:basedOn w:val="a0"/>
    <w:link w:val="aff1"/>
    <w:uiPriority w:val="99"/>
    <w:unhideWhenUsed/>
    <w:rsid w:val="005D27D7"/>
    <w:pPr>
      <w:jc w:val="left"/>
    </w:pPr>
    <w:rPr>
      <w:rFonts w:ascii="Calibri" w:eastAsia="Calibri" w:hAnsi="Calibri"/>
      <w:sz w:val="22"/>
      <w:szCs w:val="21"/>
      <w:lang w:eastAsia="en-US"/>
    </w:rPr>
  </w:style>
  <w:style w:type="character" w:customStyle="1" w:styleId="aff1">
    <w:name w:val="Текст Знак"/>
    <w:link w:val="aff0"/>
    <w:uiPriority w:val="99"/>
    <w:rsid w:val="005D27D7"/>
    <w:rPr>
      <w:rFonts w:ascii="Calibri" w:eastAsia="Calibri" w:hAnsi="Calibri"/>
      <w:sz w:val="22"/>
      <w:szCs w:val="21"/>
      <w:lang w:eastAsia="en-US"/>
    </w:rPr>
  </w:style>
  <w:style w:type="paragraph" w:customStyle="1" w:styleId="p2">
    <w:name w:val="p2"/>
    <w:basedOn w:val="a0"/>
    <w:rsid w:val="0059567A"/>
    <w:pPr>
      <w:widowControl w:val="0"/>
      <w:tabs>
        <w:tab w:val="left" w:pos="737"/>
      </w:tabs>
      <w:autoSpaceDE w:val="0"/>
      <w:autoSpaceDN w:val="0"/>
      <w:adjustRightInd w:val="0"/>
      <w:spacing w:line="323" w:lineRule="atLeast"/>
      <w:ind w:left="975" w:firstLine="709"/>
    </w:pPr>
    <w:rPr>
      <w:sz w:val="24"/>
      <w:szCs w:val="24"/>
      <w:lang w:val="en-US"/>
    </w:rPr>
  </w:style>
  <w:style w:type="character" w:styleId="aff2">
    <w:name w:val="Hyperlink"/>
    <w:uiPriority w:val="99"/>
    <w:unhideWhenUsed/>
    <w:rsid w:val="0059567A"/>
    <w:rPr>
      <w:color w:val="0000FF"/>
      <w:u w:val="single"/>
    </w:rPr>
  </w:style>
  <w:style w:type="character" w:styleId="aff3">
    <w:name w:val="page number"/>
    <w:rsid w:val="0059567A"/>
  </w:style>
  <w:style w:type="character" w:customStyle="1" w:styleId="aff4">
    <w:name w:val="Название Знак"/>
    <w:rsid w:val="0059567A"/>
    <w:rPr>
      <w:sz w:val="28"/>
      <w:szCs w:val="24"/>
      <w:lang w:val="x-none" w:eastAsia="x-none" w:bidi="ar-SA"/>
    </w:rPr>
  </w:style>
  <w:style w:type="character" w:styleId="aff5">
    <w:name w:val="FollowedHyperlink"/>
    <w:uiPriority w:val="99"/>
    <w:unhideWhenUsed/>
    <w:rsid w:val="0059567A"/>
    <w:rPr>
      <w:color w:val="954F72"/>
      <w:u w:val="single"/>
    </w:rPr>
  </w:style>
  <w:style w:type="paragraph" w:customStyle="1" w:styleId="p4">
    <w:name w:val="p4"/>
    <w:basedOn w:val="a0"/>
    <w:rsid w:val="0059567A"/>
    <w:pPr>
      <w:widowControl w:val="0"/>
      <w:tabs>
        <w:tab w:val="left" w:pos="5425"/>
      </w:tabs>
      <w:autoSpaceDE w:val="0"/>
      <w:autoSpaceDN w:val="0"/>
      <w:adjustRightInd w:val="0"/>
      <w:spacing w:line="240" w:lineRule="atLeast"/>
      <w:ind w:left="3180" w:firstLine="709"/>
    </w:pPr>
    <w:rPr>
      <w:sz w:val="24"/>
      <w:szCs w:val="24"/>
      <w:lang w:val="en-US"/>
    </w:rPr>
  </w:style>
  <w:style w:type="paragraph" w:customStyle="1" w:styleId="p3">
    <w:name w:val="p3"/>
    <w:basedOn w:val="a0"/>
    <w:rsid w:val="0059567A"/>
    <w:pPr>
      <w:widowControl w:val="0"/>
      <w:tabs>
        <w:tab w:val="left" w:pos="6752"/>
        <w:tab w:val="left" w:pos="7035"/>
      </w:tabs>
      <w:autoSpaceDE w:val="0"/>
      <w:autoSpaceDN w:val="0"/>
      <w:adjustRightInd w:val="0"/>
      <w:spacing w:line="328" w:lineRule="atLeast"/>
      <w:ind w:left="7035" w:hanging="283"/>
    </w:pPr>
    <w:rPr>
      <w:sz w:val="24"/>
      <w:szCs w:val="24"/>
      <w:lang w:val="en-US"/>
    </w:rPr>
  </w:style>
  <w:style w:type="paragraph" w:customStyle="1" w:styleId="p5">
    <w:name w:val="p5"/>
    <w:basedOn w:val="a0"/>
    <w:rsid w:val="0059567A"/>
    <w:pPr>
      <w:widowControl w:val="0"/>
      <w:tabs>
        <w:tab w:val="left" w:pos="6497"/>
      </w:tabs>
      <w:autoSpaceDE w:val="0"/>
      <w:autoSpaceDN w:val="0"/>
      <w:adjustRightInd w:val="0"/>
      <w:spacing w:line="240" w:lineRule="atLeast"/>
      <w:ind w:left="4252" w:firstLine="709"/>
    </w:pPr>
    <w:rPr>
      <w:sz w:val="24"/>
      <w:szCs w:val="24"/>
      <w:lang w:val="en-US"/>
    </w:rPr>
  </w:style>
  <w:style w:type="paragraph" w:customStyle="1" w:styleId="ConsTitle">
    <w:name w:val="ConsTitle"/>
    <w:rsid w:val="0059567A"/>
    <w:pPr>
      <w:widowControl w:val="0"/>
      <w:autoSpaceDE w:val="0"/>
      <w:autoSpaceDN w:val="0"/>
      <w:adjustRightInd w:val="0"/>
    </w:pPr>
    <w:rPr>
      <w:rFonts w:ascii="Arial" w:hAnsi="Arial" w:cs="Arial"/>
      <w:b/>
      <w:bCs/>
    </w:rPr>
  </w:style>
  <w:style w:type="paragraph" w:customStyle="1" w:styleId="13">
    <w:name w:val="Без интервала1"/>
    <w:basedOn w:val="a0"/>
    <w:rsid w:val="0059567A"/>
    <w:pPr>
      <w:jc w:val="left"/>
    </w:pPr>
    <w:rPr>
      <w:rFonts w:ascii="Calibri" w:hAnsi="Calibri" w:cs="Calibri"/>
      <w:sz w:val="22"/>
      <w:szCs w:val="22"/>
      <w:lang w:eastAsia="en-US"/>
    </w:rPr>
  </w:style>
  <w:style w:type="paragraph" w:customStyle="1" w:styleId="14">
    <w:name w:val="Знак Знак Знак Знак Знак Знак Знак Знак Знак Знак1 Знак Знак Знак Знак Знак Знак Знак"/>
    <w:basedOn w:val="a0"/>
    <w:rsid w:val="0059567A"/>
    <w:pPr>
      <w:spacing w:before="100" w:beforeAutospacing="1" w:after="100" w:afterAutospacing="1"/>
    </w:pPr>
    <w:rPr>
      <w:rFonts w:ascii="Tahoma" w:hAnsi="Tahoma" w:cs="Tahoma"/>
      <w:sz w:val="20"/>
      <w:lang w:val="en-US" w:eastAsia="en-US"/>
    </w:rPr>
  </w:style>
  <w:style w:type="paragraph" w:customStyle="1" w:styleId="ConsPlusNonformat">
    <w:name w:val="ConsPlusNonformat"/>
    <w:rsid w:val="0059567A"/>
    <w:pPr>
      <w:widowControl w:val="0"/>
      <w:autoSpaceDE w:val="0"/>
      <w:autoSpaceDN w:val="0"/>
      <w:adjustRightInd w:val="0"/>
    </w:pPr>
    <w:rPr>
      <w:rFonts w:ascii="Courier New" w:hAnsi="Courier New" w:cs="Courier New"/>
    </w:rPr>
  </w:style>
  <w:style w:type="paragraph" w:customStyle="1" w:styleId="41">
    <w:name w:val="Стиль4"/>
    <w:basedOn w:val="a0"/>
    <w:rsid w:val="0059567A"/>
    <w:pPr>
      <w:widowControl w:val="0"/>
      <w:jc w:val="left"/>
    </w:pPr>
    <w:rPr>
      <w:rFonts w:eastAsia="Calibri"/>
      <w:sz w:val="24"/>
      <w:szCs w:val="24"/>
    </w:rPr>
  </w:style>
  <w:style w:type="character" w:customStyle="1" w:styleId="61">
    <w:name w:val="Знак Знак6"/>
    <w:rsid w:val="0059567A"/>
  </w:style>
  <w:style w:type="character" w:customStyle="1" w:styleId="FontStyle27">
    <w:name w:val="Font Style27"/>
    <w:rsid w:val="0059567A"/>
    <w:rPr>
      <w:rFonts w:ascii="Times New Roman" w:hAnsi="Times New Roman" w:cs="Times New Roman"/>
      <w:sz w:val="28"/>
      <w:szCs w:val="28"/>
    </w:rPr>
  </w:style>
  <w:style w:type="paragraph" w:customStyle="1" w:styleId="15">
    <w:name w:val="Абзац списка1"/>
    <w:basedOn w:val="a0"/>
    <w:rsid w:val="0059567A"/>
    <w:pPr>
      <w:spacing w:after="200" w:line="276" w:lineRule="auto"/>
      <w:ind w:left="720"/>
      <w:contextualSpacing/>
      <w:jc w:val="left"/>
    </w:pPr>
    <w:rPr>
      <w:rFonts w:ascii="Calibri" w:hAnsi="Calibri"/>
      <w:sz w:val="22"/>
      <w:szCs w:val="22"/>
      <w:lang w:eastAsia="en-US"/>
    </w:rPr>
  </w:style>
  <w:style w:type="character" w:styleId="aff6">
    <w:name w:val="annotation reference"/>
    <w:uiPriority w:val="99"/>
    <w:unhideWhenUsed/>
    <w:rsid w:val="0059567A"/>
    <w:rPr>
      <w:sz w:val="16"/>
      <w:szCs w:val="16"/>
    </w:rPr>
  </w:style>
  <w:style w:type="paragraph" w:customStyle="1" w:styleId="msonormal0">
    <w:name w:val="msonormal"/>
    <w:basedOn w:val="a0"/>
    <w:rsid w:val="0059567A"/>
    <w:pPr>
      <w:spacing w:before="100" w:beforeAutospacing="1" w:after="100" w:afterAutospacing="1"/>
      <w:jc w:val="left"/>
    </w:pPr>
    <w:rPr>
      <w:sz w:val="24"/>
      <w:szCs w:val="24"/>
    </w:rPr>
  </w:style>
  <w:style w:type="character" w:customStyle="1" w:styleId="s6">
    <w:name w:val="s6"/>
    <w:rsid w:val="0059567A"/>
  </w:style>
  <w:style w:type="paragraph" w:customStyle="1" w:styleId="Default">
    <w:name w:val="Default"/>
    <w:rsid w:val="0059567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D7551BEA4B1B057D3E9CAAF61E8680F1633EA89968502AE4DD8A9114A49D3711D324DF639DADD021C5BE360E01BA6D0BA71B3B5F64B132a0aFH" TargetMode="External"/><Relationship Id="rId18" Type="http://schemas.openxmlformats.org/officeDocument/2006/relationships/hyperlink" Target="http://www.consultant.ru/document/cons_doc_LAW_153526/?dst=490" TargetMode="External"/><Relationship Id="rId26" Type="http://schemas.openxmlformats.org/officeDocument/2006/relationships/hyperlink" Target="http://www.consultant.ru/document/cons_doc_LAW_148766/?dst=100108" TargetMode="External"/><Relationship Id="rId39" Type="http://schemas.openxmlformats.org/officeDocument/2006/relationships/hyperlink" Target="consultantplus://offline/ref=38F65E4354439572EA00FE718142605655434B6EDFACA0681494CE2EB64679C5F06C157ECA0ED85FaFlDO" TargetMode="External"/><Relationship Id="rId21" Type="http://schemas.openxmlformats.org/officeDocument/2006/relationships/hyperlink" Target="http://www.consultant.ru/document/cons_doc_LAW_148895/?dst=100560" TargetMode="External"/><Relationship Id="rId34" Type="http://schemas.openxmlformats.org/officeDocument/2006/relationships/hyperlink" Target="http://www.consultant.ru/document/cons_doc_LAW_149002/?dst=115" TargetMode="External"/><Relationship Id="rId42" Type="http://schemas.openxmlformats.org/officeDocument/2006/relationships/hyperlink" Target="consultantplus://offline/ref=9E89AAB0FD1A9BBB11134009C3227FCE53C937EAAAAF9618AB29B9236EFDAC595A33BB2E8En8E7J"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41141/?dst=100011" TargetMode="External"/><Relationship Id="rId29" Type="http://schemas.openxmlformats.org/officeDocument/2006/relationships/hyperlink" Target="http://www.consultant.ru/document/cons_doc_LAW_148766/?dst=1001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49002/?dst=115" TargetMode="External"/><Relationship Id="rId24" Type="http://schemas.openxmlformats.org/officeDocument/2006/relationships/hyperlink" Target="http://www.consultant.ru/document/cons_doc_LAW_148895/?dst=100560" TargetMode="External"/><Relationship Id="rId32" Type="http://schemas.openxmlformats.org/officeDocument/2006/relationships/hyperlink" Target="http://www.gosuslugi.ru" TargetMode="External"/><Relationship Id="rId37" Type="http://schemas.openxmlformats.org/officeDocument/2006/relationships/hyperlink" Target="http://www.consultant.ru/document/cons_doc_LAW_153627/" TargetMode="External"/><Relationship Id="rId40" Type="http://schemas.openxmlformats.org/officeDocument/2006/relationships/hyperlink" Target="consultantplus://offline/ref=732FBD36A79264A10CF07C8F85452B8432670BD0B4E47EBF4C184C230711C3A3235DC4FC67A39064E06F3E84AB09A6F007FD80A9C637ED48C0l7K" TargetMode="External"/><Relationship Id="rId45" Type="http://schemas.openxmlformats.org/officeDocument/2006/relationships/hyperlink" Target="http://ooshilinka.lo.eduru.ru/" TargetMode="External"/><Relationship Id="rId5" Type="http://schemas.openxmlformats.org/officeDocument/2006/relationships/webSettings" Target="webSettings.xml"/><Relationship Id="rId15" Type="http://schemas.openxmlformats.org/officeDocument/2006/relationships/hyperlink" Target="consultantplus://offline/ref=37D7551BEA4B1B057D3E9CAAF61E8680F1643AA3976E502AE4DD8A9114A49D3711D324DF639DADD025C5BE360E01BA6D0BA71B3B5F64B132a0aFH" TargetMode="External"/><Relationship Id="rId23" Type="http://schemas.openxmlformats.org/officeDocument/2006/relationships/hyperlink" Target="http://www.consultant.ru/document/cons_doc_LAW_148895/?dst=100560" TargetMode="External"/><Relationship Id="rId28" Type="http://schemas.openxmlformats.org/officeDocument/2006/relationships/hyperlink" Target="http://www.consultant.ru/document/cons_doc_LAW_148766/?dst=100108" TargetMode="External"/><Relationship Id="rId36" Type="http://schemas.openxmlformats.org/officeDocument/2006/relationships/hyperlink" Target="http://www.consultant.ru/document/cons_doc_LAW_41141/?dst=100011" TargetMode="External"/><Relationship Id="rId10" Type="http://schemas.openxmlformats.org/officeDocument/2006/relationships/hyperlink" Target="http://www.consultant.ru/document/cons_doc_LAW_140207/?dst=1" TargetMode="External"/><Relationship Id="rId19" Type="http://schemas.openxmlformats.org/officeDocument/2006/relationships/hyperlink" Target="http://www.consultant.ru/document/cons_doc_LAW_153526/?dst=490" TargetMode="External"/><Relationship Id="rId31" Type="http://schemas.openxmlformats.org/officeDocument/2006/relationships/hyperlink" Target="http://www.consultant.ru/document/cons_doc_LAW_148766/?dst=100108" TargetMode="External"/><Relationship Id="rId44" Type="http://schemas.openxmlformats.org/officeDocument/2006/relationships/hyperlink" Target="https://tikhvin.org/adnim/stryktpodr/kpo/gorskaya_shkola@mail.ru" TargetMode="External"/><Relationship Id="rId4" Type="http://schemas.openxmlformats.org/officeDocument/2006/relationships/settings" Target="settings.xml"/><Relationship Id="rId9" Type="http://schemas.openxmlformats.org/officeDocument/2006/relationships/hyperlink" Target="http://www.consultant.ru/document/cons_doc_LAW_148789/?dst=272" TargetMode="External"/><Relationship Id="rId14" Type="http://schemas.openxmlformats.org/officeDocument/2006/relationships/hyperlink" Target="consultantplus://offline/ref=37D7551BEA4B1B057D3E9CAAF61E8680F36039A3966C502AE4DD8A9114A49D3711D324DF639DADD62AC5BE360E01BA6D0BA71B3B5F64B132a0aFH" TargetMode="External"/><Relationship Id="rId22" Type="http://schemas.openxmlformats.org/officeDocument/2006/relationships/hyperlink" Target="http://www.consultant.ru/document/cons_doc_LAW_148895/?dst=100560" TargetMode="External"/><Relationship Id="rId27" Type="http://schemas.openxmlformats.org/officeDocument/2006/relationships/hyperlink" Target="http://www.consultant.ru/document/cons_doc_LAW_148766/?dst=100108" TargetMode="External"/><Relationship Id="rId30" Type="http://schemas.openxmlformats.org/officeDocument/2006/relationships/hyperlink" Target="http://www.consultant.ru/document/cons_doc_LAW_148766/?dst=100108" TargetMode="External"/><Relationship Id="rId35" Type="http://schemas.openxmlformats.org/officeDocument/2006/relationships/hyperlink" Target="http://www.consultant.ru/document/cons_doc_LAW_144159/?dst=56" TargetMode="External"/><Relationship Id="rId43" Type="http://schemas.openxmlformats.org/officeDocument/2006/relationships/hyperlink" Target="consultantplus://offline/ref=9E89AAB0FD1A9BBB11134009C3227FCE53C937EAAAAF9618AB29B9236EFDAC595A33BB26n8E7J" TargetMode="Externa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consultant.ru/document/cons_doc_LAW_144159/?dst=56" TargetMode="External"/><Relationship Id="rId17" Type="http://schemas.openxmlformats.org/officeDocument/2006/relationships/hyperlink" Target="http://www.consultant.ru/document/cons_doc_LAW_153627/" TargetMode="External"/><Relationship Id="rId25" Type="http://schemas.openxmlformats.org/officeDocument/2006/relationships/hyperlink" Target="http://www.consultant.ru/document/cons_doc_LAW_148895/?dst=100560" TargetMode="External"/><Relationship Id="rId33" Type="http://schemas.openxmlformats.org/officeDocument/2006/relationships/hyperlink" Target="http://www.consultant.ru/document/cons_doc_LAW_148789/?dst=272" TargetMode="External"/><Relationship Id="rId38" Type="http://schemas.openxmlformats.org/officeDocument/2006/relationships/hyperlink" Target="http://www.consultant.ru/document/cons_doc_LAW_140207/?dst=1" TargetMode="External"/><Relationship Id="rId46" Type="http://schemas.openxmlformats.org/officeDocument/2006/relationships/hyperlink" Target="mailto:ilinskaya.oosh@mail.ru" TargetMode="External"/><Relationship Id="rId20" Type="http://schemas.openxmlformats.org/officeDocument/2006/relationships/hyperlink" Target="http://www.consultant.ru/document/cons_doc_LAW_148895/?dst=100560" TargetMode="External"/><Relationship Id="rId41" Type="http://schemas.openxmlformats.org/officeDocument/2006/relationships/hyperlink" Target="file:///C:\Users\User\Downloads\&#1055;&#1088;&#1080;&#1082;&#1072;&#1079;%20&#8470;1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1040;&#1083;&#1080;&#1085;&#1072;\&#1041;&#1083;&#1072;&#1085;&#1082;&#1080;\&#1040;&#1044;&#1052;&#1048;&#1053;&#1048;&#1057;&#1058;&#1056;&#1040;&#1062;&#1048;&#1071;%20%20&#1052;&#1059;&#1053;&#1048;&#1062;&#1048;&#1055;&#1040;&#1051;&#1068;&#1053;&#1054;&#1043;&#1054;%20%20&#1054;&#1041;&#1056;&#1040;&#1047;&#1054;&#1042;&#1040;&#1053;&#1048;&#1071;%20&#1087;&#1086;&#1089;&#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E4882-286F-43C1-886D-C2A137CEF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АДМИНИСТРАЦИЯ  МУНИЦИПАЛЬНОГО  ОБРАЗОВАНИЯ пост</Template>
  <TotalTime>136</TotalTime>
  <Pages>81</Pages>
  <Words>26534</Words>
  <Characters>151246</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177426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Василенко Алина Валерьевна</dc:creator>
  <cp:keywords/>
  <cp:lastModifiedBy>Михайлова Ирина Викторовна</cp:lastModifiedBy>
  <cp:revision>13</cp:revision>
  <cp:lastPrinted>2025-01-28T11:11:00Z</cp:lastPrinted>
  <dcterms:created xsi:type="dcterms:W3CDTF">2025-01-17T11:12:00Z</dcterms:created>
  <dcterms:modified xsi:type="dcterms:W3CDTF">2025-01-28T11:11:00Z</dcterms:modified>
</cp:coreProperties>
</file>