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ED0266" w:rsidRDefault="00B52D22">
      <w:pPr>
        <w:pStyle w:val="4"/>
      </w:pPr>
      <w:proofErr w:type="gramStart"/>
      <w:r w:rsidRPr="00ED0266">
        <w:t>АДМИНИСТРАЦИЯ  МУНИЦИПАЛЬНОГО</w:t>
      </w:r>
      <w:proofErr w:type="gramEnd"/>
      <w:r w:rsidRPr="00ED0266">
        <w:t xml:space="preserve">  ОБРАЗОВАНИЯ</w:t>
      </w:r>
    </w:p>
    <w:p w:rsidR="00B52D22" w:rsidRPr="00ED0266" w:rsidRDefault="00B52D22">
      <w:pPr>
        <w:jc w:val="center"/>
        <w:rPr>
          <w:b/>
          <w:sz w:val="22"/>
        </w:rPr>
      </w:pPr>
      <w:proofErr w:type="gramStart"/>
      <w:r w:rsidRPr="00ED0266">
        <w:rPr>
          <w:b/>
          <w:sz w:val="22"/>
        </w:rPr>
        <w:t>ТИХВИНСКИЙ  МУНИЦИПАЛЬНЫЙ</w:t>
      </w:r>
      <w:proofErr w:type="gramEnd"/>
      <w:r w:rsidRPr="00ED0266">
        <w:rPr>
          <w:b/>
          <w:sz w:val="22"/>
        </w:rPr>
        <w:t xml:space="preserve">  РАЙОН </w:t>
      </w:r>
    </w:p>
    <w:p w:rsidR="00B52D22" w:rsidRPr="00ED0266" w:rsidRDefault="00B52D22">
      <w:pPr>
        <w:jc w:val="center"/>
        <w:rPr>
          <w:b/>
          <w:sz w:val="22"/>
        </w:rPr>
      </w:pPr>
      <w:proofErr w:type="gramStart"/>
      <w:r w:rsidRPr="00ED0266">
        <w:rPr>
          <w:b/>
          <w:sz w:val="22"/>
        </w:rPr>
        <w:t>ЛЕНИНГРАДСКОЙ  ОБЛАСТИ</w:t>
      </w:r>
      <w:proofErr w:type="gramEnd"/>
    </w:p>
    <w:p w:rsidR="00B52D22" w:rsidRPr="00ED0266" w:rsidRDefault="00B52D22">
      <w:pPr>
        <w:jc w:val="center"/>
        <w:rPr>
          <w:b/>
          <w:sz w:val="22"/>
        </w:rPr>
      </w:pPr>
      <w:r w:rsidRPr="00ED0266">
        <w:rPr>
          <w:b/>
          <w:sz w:val="22"/>
        </w:rPr>
        <w:t>(</w:t>
      </w:r>
      <w:proofErr w:type="gramStart"/>
      <w:r w:rsidRPr="00ED0266">
        <w:rPr>
          <w:b/>
          <w:sz w:val="22"/>
        </w:rPr>
        <w:t>АДМИНИСТРАЦИЯ  ТИХВИНСКОГО</w:t>
      </w:r>
      <w:proofErr w:type="gramEnd"/>
      <w:r w:rsidRPr="00ED0266">
        <w:rPr>
          <w:b/>
          <w:sz w:val="22"/>
        </w:rPr>
        <w:t xml:space="preserve">  РАЙОНА)</w:t>
      </w:r>
    </w:p>
    <w:p w:rsidR="00B52D22" w:rsidRPr="00ED0266" w:rsidRDefault="00B52D22">
      <w:pPr>
        <w:jc w:val="center"/>
        <w:rPr>
          <w:b/>
          <w:sz w:val="32"/>
        </w:rPr>
      </w:pPr>
    </w:p>
    <w:p w:rsidR="00B52D22" w:rsidRPr="00ED0266" w:rsidRDefault="00B52D22">
      <w:pPr>
        <w:jc w:val="center"/>
        <w:rPr>
          <w:sz w:val="10"/>
        </w:rPr>
      </w:pPr>
      <w:r w:rsidRPr="00ED0266">
        <w:rPr>
          <w:b/>
          <w:sz w:val="32"/>
        </w:rPr>
        <w:t>ПОСТАНОВЛЕНИЕ</w:t>
      </w:r>
    </w:p>
    <w:p w:rsidR="00B52D22" w:rsidRPr="00ED0266" w:rsidRDefault="00B52D22">
      <w:pPr>
        <w:jc w:val="center"/>
        <w:rPr>
          <w:sz w:val="10"/>
        </w:rPr>
      </w:pPr>
    </w:p>
    <w:p w:rsidR="00B52D22" w:rsidRPr="00ED0266" w:rsidRDefault="00B52D22">
      <w:pPr>
        <w:jc w:val="center"/>
        <w:rPr>
          <w:sz w:val="10"/>
        </w:rPr>
      </w:pPr>
    </w:p>
    <w:p w:rsidR="00B52D22" w:rsidRPr="00ED0266" w:rsidRDefault="00B52D22">
      <w:pPr>
        <w:tabs>
          <w:tab w:val="left" w:pos="4962"/>
        </w:tabs>
        <w:rPr>
          <w:sz w:val="16"/>
        </w:rPr>
      </w:pPr>
    </w:p>
    <w:p w:rsidR="00B52D22" w:rsidRPr="00ED0266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ED0266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ED0266" w:rsidRDefault="00ED0266">
      <w:pPr>
        <w:tabs>
          <w:tab w:val="left" w:pos="567"/>
          <w:tab w:val="left" w:pos="3686"/>
        </w:tabs>
      </w:pPr>
      <w:r w:rsidRPr="00ED0266">
        <w:tab/>
        <w:t>28 января 2025 г.</w:t>
      </w:r>
      <w:r w:rsidRPr="00ED0266">
        <w:tab/>
      </w:r>
      <w:bookmarkStart w:id="0" w:name="_GoBack"/>
      <w:r w:rsidRPr="00ED0266">
        <w:t>01-159-а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8A3858" w:rsidRPr="006953EF" w:rsidTr="008A045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A045F" w:rsidRDefault="008A045F" w:rsidP="006953EF">
            <w:pPr>
              <w:suppressAutoHyphens/>
              <w:rPr>
                <w:sz w:val="24"/>
                <w:szCs w:val="24"/>
              </w:rPr>
            </w:pPr>
            <w:r w:rsidRPr="008A045F">
              <w:rPr>
                <w:sz w:val="24"/>
                <w:szCs w:val="24"/>
              </w:rPr>
              <w:t>О признании утратившими силу постановления администрации Тихвинского района от 30 июля 2021 года № 01-1462-а «О признании утратившим силу постановлений»</w:t>
            </w:r>
          </w:p>
        </w:tc>
      </w:tr>
    </w:tbl>
    <w:p w:rsidR="008A045F" w:rsidRPr="00ED0266" w:rsidRDefault="008A045F" w:rsidP="008A04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D0266">
        <w:rPr>
          <w:sz w:val="24"/>
          <w:szCs w:val="24"/>
        </w:rPr>
        <w:t>21.0100 ДО</w:t>
      </w:r>
    </w:p>
    <w:p w:rsidR="008A045F" w:rsidRPr="008A045F" w:rsidRDefault="008A045F" w:rsidP="008A045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:rsidR="008A045F" w:rsidRPr="008A045F" w:rsidRDefault="008A045F" w:rsidP="002D28B5">
      <w:pPr>
        <w:suppressAutoHyphens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8A045F">
        <w:rPr>
          <w:color w:val="000000"/>
          <w:szCs w:val="28"/>
        </w:rPr>
        <w:t>На основании части 1 статьи 48 Федерального закона от 6 октября 2003 года №</w:t>
      </w:r>
      <w:r w:rsidR="002D28B5">
        <w:rPr>
          <w:color w:val="000000"/>
          <w:szCs w:val="28"/>
        </w:rPr>
        <w:t> </w:t>
      </w:r>
      <w:r w:rsidRPr="008A045F">
        <w:rPr>
          <w:color w:val="000000"/>
          <w:szCs w:val="28"/>
        </w:rPr>
        <w:t>131-ФЗ «Об общих принципах организации местного самоуправления в Российской Федерации»</w:t>
      </w:r>
      <w:r w:rsidR="002D28B5">
        <w:rPr>
          <w:color w:val="000000"/>
          <w:szCs w:val="28"/>
        </w:rPr>
        <w:t>,</w:t>
      </w:r>
      <w:r w:rsidRPr="008A045F">
        <w:rPr>
          <w:color w:val="000000"/>
          <w:szCs w:val="28"/>
        </w:rPr>
        <w:t xml:space="preserve"> администрация Тихвинского района ПОСТАНОВЛЯЕТ:</w:t>
      </w:r>
    </w:p>
    <w:p w:rsidR="008A045F" w:rsidRPr="008A045F" w:rsidRDefault="008A045F" w:rsidP="002D28B5">
      <w:pPr>
        <w:tabs>
          <w:tab w:val="left" w:pos="1080"/>
        </w:tabs>
        <w:suppressAutoHyphens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1. </w:t>
      </w:r>
      <w:r w:rsidRPr="008A045F">
        <w:rPr>
          <w:color w:val="000000"/>
          <w:szCs w:val="28"/>
        </w:rPr>
        <w:t xml:space="preserve">Признать </w:t>
      </w:r>
      <w:r w:rsidRPr="008A045F">
        <w:rPr>
          <w:b/>
          <w:color w:val="000000"/>
          <w:szCs w:val="28"/>
        </w:rPr>
        <w:t>утратившим силу</w:t>
      </w:r>
      <w:r w:rsidRPr="008A045F">
        <w:rPr>
          <w:color w:val="000000"/>
          <w:szCs w:val="28"/>
        </w:rPr>
        <w:t xml:space="preserve"> постановление </w:t>
      </w:r>
      <w:bookmarkStart w:id="1" w:name="_Hlk188620230"/>
      <w:r w:rsidRPr="008A045F">
        <w:rPr>
          <w:color w:val="000000"/>
          <w:szCs w:val="28"/>
        </w:rPr>
        <w:t xml:space="preserve">администрации Тихвинского района </w:t>
      </w:r>
      <w:r w:rsidRPr="008A045F">
        <w:rPr>
          <w:b/>
          <w:color w:val="000000"/>
          <w:szCs w:val="28"/>
        </w:rPr>
        <w:t>от 30 июля 2021 года № 01-1462-а</w:t>
      </w:r>
      <w:r w:rsidRPr="008A045F">
        <w:rPr>
          <w:color w:val="000000"/>
          <w:szCs w:val="28"/>
        </w:rPr>
        <w:t xml:space="preserve"> «О признании утратившим силу постановлений»</w:t>
      </w:r>
      <w:bookmarkEnd w:id="1"/>
      <w:r w:rsidR="002D28B5">
        <w:rPr>
          <w:color w:val="000000"/>
          <w:szCs w:val="28"/>
        </w:rPr>
        <w:t>.</w:t>
      </w:r>
    </w:p>
    <w:p w:rsidR="008A045F" w:rsidRPr="008A045F" w:rsidRDefault="008A045F" w:rsidP="002D28B5">
      <w:pPr>
        <w:tabs>
          <w:tab w:val="left" w:pos="1080"/>
        </w:tabs>
        <w:suppressAutoHyphens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2. </w:t>
      </w:r>
      <w:r w:rsidRPr="008A045F">
        <w:rPr>
          <w:color w:val="000000"/>
          <w:szCs w:val="28"/>
        </w:rPr>
        <w:t>Опубликовать настоящее постановление в газете «Трудовая слава» и обнародовать путем размещения в сети Интернет на официальном сайте Тихвинского района.</w:t>
      </w:r>
    </w:p>
    <w:p w:rsidR="008A045F" w:rsidRPr="008A045F" w:rsidRDefault="008A045F" w:rsidP="002D28B5">
      <w:pPr>
        <w:tabs>
          <w:tab w:val="left" w:pos="1080"/>
        </w:tabs>
        <w:suppressAutoHyphens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3. </w:t>
      </w:r>
      <w:r w:rsidRPr="008A045F">
        <w:rPr>
          <w:color w:val="000000"/>
          <w:szCs w:val="28"/>
        </w:rPr>
        <w:t>Постановление вступает в силу на следующий день после его опубликования.</w:t>
      </w:r>
    </w:p>
    <w:p w:rsidR="008A045F" w:rsidRPr="008A045F" w:rsidRDefault="008A045F" w:rsidP="002D28B5">
      <w:pPr>
        <w:tabs>
          <w:tab w:val="left" w:pos="1080"/>
        </w:tabs>
        <w:suppressAutoHyphens/>
        <w:autoSpaceDE w:val="0"/>
        <w:autoSpaceDN w:val="0"/>
        <w:adjustRightInd w:val="0"/>
        <w:ind w:firstLine="720"/>
        <w:rPr>
          <w:b/>
          <w:szCs w:val="28"/>
        </w:rPr>
      </w:pPr>
      <w:r>
        <w:rPr>
          <w:color w:val="000000"/>
          <w:szCs w:val="28"/>
        </w:rPr>
        <w:t>4. </w:t>
      </w:r>
      <w:r w:rsidRPr="008A045F">
        <w:rPr>
          <w:color w:val="000000"/>
          <w:szCs w:val="28"/>
        </w:rPr>
        <w:t>Контроль за исполнением постановления возложить на зам</w:t>
      </w:r>
      <w:r w:rsidR="002D28B5">
        <w:rPr>
          <w:color w:val="000000"/>
          <w:szCs w:val="28"/>
        </w:rPr>
        <w:t>естителя главы администрации – п</w:t>
      </w:r>
      <w:r w:rsidRPr="008A045F">
        <w:rPr>
          <w:color w:val="000000"/>
          <w:szCs w:val="28"/>
        </w:rPr>
        <w:t>редседателя комитета по управлению муниципальным имуществом и градостроительству.</w:t>
      </w:r>
    </w:p>
    <w:p w:rsidR="008A045F" w:rsidRPr="008A045F" w:rsidRDefault="008A045F" w:rsidP="002D28B5">
      <w:pPr>
        <w:suppressAutoHyphens/>
        <w:autoSpaceDE w:val="0"/>
        <w:autoSpaceDN w:val="0"/>
        <w:adjustRightInd w:val="0"/>
        <w:ind w:firstLine="720"/>
        <w:rPr>
          <w:color w:val="000000"/>
          <w:szCs w:val="28"/>
        </w:rPr>
      </w:pPr>
    </w:p>
    <w:p w:rsidR="008A045F" w:rsidRPr="008A045F" w:rsidRDefault="008A045F" w:rsidP="008A045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8A045F" w:rsidRPr="008A045F" w:rsidRDefault="008A045F" w:rsidP="008A045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8A045F">
        <w:rPr>
          <w:color w:val="000000"/>
          <w:szCs w:val="28"/>
        </w:rPr>
        <w:t xml:space="preserve">Глава администрации                                                                      </w:t>
      </w:r>
      <w:r>
        <w:rPr>
          <w:color w:val="000000"/>
          <w:szCs w:val="28"/>
        </w:rPr>
        <w:t xml:space="preserve"> </w:t>
      </w:r>
      <w:r w:rsidRPr="008A045F">
        <w:rPr>
          <w:color w:val="000000"/>
          <w:szCs w:val="28"/>
        </w:rPr>
        <w:t>А.В.</w:t>
      </w:r>
      <w:r>
        <w:rPr>
          <w:color w:val="000000"/>
          <w:szCs w:val="28"/>
        </w:rPr>
        <w:t xml:space="preserve"> </w:t>
      </w:r>
      <w:proofErr w:type="spellStart"/>
      <w:r w:rsidRPr="008A045F">
        <w:rPr>
          <w:color w:val="000000"/>
          <w:szCs w:val="28"/>
        </w:rPr>
        <w:t>Брицун</w:t>
      </w:r>
      <w:proofErr w:type="spellEnd"/>
    </w:p>
    <w:p w:rsidR="008A045F" w:rsidRPr="008A045F" w:rsidRDefault="008A045F" w:rsidP="008A045F">
      <w:pPr>
        <w:widowControl w:val="0"/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8A045F" w:rsidRPr="008A045F" w:rsidRDefault="008A045F" w:rsidP="008A045F">
      <w:pPr>
        <w:widowControl w:val="0"/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8A045F" w:rsidRPr="008A045F" w:rsidRDefault="008A045F" w:rsidP="008A045F">
      <w:pPr>
        <w:widowControl w:val="0"/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8A045F" w:rsidRPr="008A045F" w:rsidRDefault="008A045F" w:rsidP="008A045F">
      <w:pPr>
        <w:widowControl w:val="0"/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8A045F" w:rsidRPr="008A045F" w:rsidRDefault="008A045F" w:rsidP="008A045F">
      <w:pPr>
        <w:widowControl w:val="0"/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8A045F" w:rsidRDefault="008A045F" w:rsidP="008A045F">
      <w:pPr>
        <w:widowControl w:val="0"/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8A045F" w:rsidRDefault="008A045F" w:rsidP="008A045F">
      <w:pPr>
        <w:widowControl w:val="0"/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8A045F" w:rsidRDefault="008A045F" w:rsidP="008A045F">
      <w:pPr>
        <w:widowControl w:val="0"/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8A045F" w:rsidRDefault="008A045F" w:rsidP="008A045F">
      <w:pPr>
        <w:widowControl w:val="0"/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8A045F" w:rsidRDefault="008A045F" w:rsidP="008A045F">
      <w:pPr>
        <w:widowControl w:val="0"/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8A045F" w:rsidRDefault="008A045F" w:rsidP="008A045F">
      <w:pPr>
        <w:widowControl w:val="0"/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8A045F" w:rsidRDefault="008A045F" w:rsidP="008A045F">
      <w:pPr>
        <w:widowControl w:val="0"/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8A045F" w:rsidRDefault="008A045F" w:rsidP="008A045F">
      <w:pPr>
        <w:widowControl w:val="0"/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proofErr w:type="spellStart"/>
      <w:r w:rsidRPr="008A045F">
        <w:rPr>
          <w:color w:val="000000"/>
          <w:sz w:val="24"/>
          <w:szCs w:val="24"/>
        </w:rPr>
        <w:t>Ботев</w:t>
      </w:r>
      <w:proofErr w:type="spellEnd"/>
      <w:r w:rsidRPr="008A045F">
        <w:rPr>
          <w:color w:val="000000"/>
          <w:sz w:val="24"/>
          <w:szCs w:val="24"/>
        </w:rPr>
        <w:t xml:space="preserve"> Николай Анатольевич,</w:t>
      </w:r>
    </w:p>
    <w:p w:rsidR="008A045F" w:rsidRPr="008A045F" w:rsidRDefault="008A045F" w:rsidP="008A045F">
      <w:pPr>
        <w:widowControl w:val="0"/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8A045F">
        <w:rPr>
          <w:color w:val="000000"/>
          <w:sz w:val="24"/>
          <w:szCs w:val="24"/>
        </w:rPr>
        <w:t>71-694</w:t>
      </w:r>
    </w:p>
    <w:p w:rsidR="008A045F" w:rsidRPr="008A045F" w:rsidRDefault="008A045F" w:rsidP="008A045F">
      <w:pPr>
        <w:jc w:val="left"/>
        <w:rPr>
          <w:sz w:val="22"/>
          <w:szCs w:val="22"/>
        </w:rPr>
      </w:pPr>
      <w:r w:rsidRPr="008A045F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126"/>
      </w:tblGrid>
      <w:tr w:rsidR="008A045F" w:rsidRPr="008A045F" w:rsidTr="00626A18">
        <w:trPr>
          <w:trHeight w:val="247"/>
        </w:trPr>
        <w:tc>
          <w:tcPr>
            <w:tcW w:w="6771" w:type="dxa"/>
            <w:vAlign w:val="center"/>
            <w:hideMark/>
          </w:tcPr>
          <w:p w:rsidR="008A045F" w:rsidRPr="008A045F" w:rsidRDefault="008A045F" w:rsidP="008A045F">
            <w:pPr>
              <w:suppressAutoHyphens/>
              <w:rPr>
                <w:sz w:val="22"/>
                <w:szCs w:val="22"/>
              </w:rPr>
            </w:pPr>
            <w:r w:rsidRPr="008A045F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8A045F" w:rsidRPr="008A045F" w:rsidRDefault="008A045F" w:rsidP="008A045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8A045F" w:rsidRPr="008A045F" w:rsidRDefault="008A045F" w:rsidP="008A045F">
            <w:pPr>
              <w:suppressAutoHyphens/>
              <w:rPr>
                <w:sz w:val="22"/>
                <w:szCs w:val="22"/>
              </w:rPr>
            </w:pPr>
            <w:r w:rsidRPr="008A045F">
              <w:rPr>
                <w:sz w:val="22"/>
                <w:szCs w:val="22"/>
              </w:rPr>
              <w:t>Катышевский Ю.В.</w:t>
            </w:r>
          </w:p>
        </w:tc>
      </w:tr>
      <w:tr w:rsidR="008A045F" w:rsidRPr="008A045F" w:rsidTr="00626A18">
        <w:trPr>
          <w:trHeight w:val="247"/>
        </w:trPr>
        <w:tc>
          <w:tcPr>
            <w:tcW w:w="6771" w:type="dxa"/>
            <w:vAlign w:val="center"/>
          </w:tcPr>
          <w:p w:rsidR="008A045F" w:rsidRPr="008A045F" w:rsidRDefault="008A045F" w:rsidP="008A045F">
            <w:pPr>
              <w:suppressAutoHyphens/>
              <w:rPr>
                <w:sz w:val="22"/>
                <w:szCs w:val="22"/>
              </w:rPr>
            </w:pPr>
            <w:r w:rsidRPr="008A045F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8A045F" w:rsidRPr="008A045F" w:rsidRDefault="008A045F" w:rsidP="008A045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A045F" w:rsidRPr="008A045F" w:rsidRDefault="008A045F" w:rsidP="008A045F">
            <w:pPr>
              <w:suppressAutoHyphens/>
              <w:rPr>
                <w:sz w:val="22"/>
                <w:szCs w:val="22"/>
              </w:rPr>
            </w:pPr>
            <w:r w:rsidRPr="008A045F">
              <w:rPr>
                <w:sz w:val="22"/>
                <w:szCs w:val="22"/>
              </w:rPr>
              <w:t>Кузьмина И.В.</w:t>
            </w:r>
          </w:p>
        </w:tc>
      </w:tr>
      <w:tr w:rsidR="008A045F" w:rsidRPr="008A045F" w:rsidTr="00626A18">
        <w:trPr>
          <w:trHeight w:val="70"/>
        </w:trPr>
        <w:tc>
          <w:tcPr>
            <w:tcW w:w="6771" w:type="dxa"/>
            <w:vAlign w:val="center"/>
            <w:hideMark/>
          </w:tcPr>
          <w:p w:rsidR="008A045F" w:rsidRPr="008A045F" w:rsidRDefault="008A045F" w:rsidP="008A045F">
            <w:pPr>
              <w:suppressAutoHyphens/>
              <w:rPr>
                <w:sz w:val="22"/>
                <w:szCs w:val="22"/>
              </w:rPr>
            </w:pPr>
            <w:r w:rsidRPr="008A045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8A045F" w:rsidRPr="008A045F" w:rsidRDefault="008A045F" w:rsidP="008A045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8A045F" w:rsidRPr="008A045F" w:rsidRDefault="008A045F" w:rsidP="008A045F">
            <w:pPr>
              <w:suppressAutoHyphens/>
              <w:rPr>
                <w:sz w:val="22"/>
                <w:szCs w:val="22"/>
              </w:rPr>
            </w:pPr>
            <w:r w:rsidRPr="008A045F">
              <w:rPr>
                <w:sz w:val="22"/>
                <w:szCs w:val="22"/>
              </w:rPr>
              <w:t>Савранская И.Г.</w:t>
            </w:r>
          </w:p>
        </w:tc>
      </w:tr>
      <w:tr w:rsidR="008A045F" w:rsidRPr="008A045F" w:rsidTr="00626A18">
        <w:trPr>
          <w:trHeight w:val="70"/>
        </w:trPr>
        <w:tc>
          <w:tcPr>
            <w:tcW w:w="6771" w:type="dxa"/>
            <w:vAlign w:val="center"/>
            <w:hideMark/>
          </w:tcPr>
          <w:p w:rsidR="008A045F" w:rsidRPr="008A045F" w:rsidRDefault="008A045F" w:rsidP="008A045F">
            <w:pPr>
              <w:suppressAutoHyphens/>
              <w:rPr>
                <w:sz w:val="22"/>
                <w:szCs w:val="22"/>
              </w:rPr>
            </w:pPr>
            <w:r w:rsidRPr="008A045F">
              <w:rPr>
                <w:iCs/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8A045F" w:rsidRPr="008A045F" w:rsidRDefault="008A045F" w:rsidP="008A045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8A045F" w:rsidRPr="008A045F" w:rsidRDefault="008A045F" w:rsidP="008A045F">
            <w:pPr>
              <w:suppressAutoHyphens/>
              <w:rPr>
                <w:sz w:val="22"/>
                <w:szCs w:val="22"/>
              </w:rPr>
            </w:pPr>
            <w:r w:rsidRPr="008A045F">
              <w:rPr>
                <w:iCs/>
                <w:sz w:val="22"/>
                <w:szCs w:val="22"/>
              </w:rPr>
              <w:t>Павличенко И.С.</w:t>
            </w:r>
          </w:p>
        </w:tc>
      </w:tr>
    </w:tbl>
    <w:p w:rsidR="008A045F" w:rsidRPr="008A045F" w:rsidRDefault="008A045F" w:rsidP="008A045F">
      <w:pPr>
        <w:ind w:right="22"/>
        <w:jc w:val="left"/>
        <w:rPr>
          <w:sz w:val="22"/>
          <w:szCs w:val="22"/>
        </w:rPr>
      </w:pPr>
    </w:p>
    <w:p w:rsidR="008A045F" w:rsidRPr="008A045F" w:rsidRDefault="008A045F" w:rsidP="008A045F">
      <w:pPr>
        <w:ind w:left="153" w:right="22" w:hanging="11"/>
        <w:jc w:val="left"/>
        <w:rPr>
          <w:sz w:val="22"/>
          <w:szCs w:val="22"/>
        </w:rPr>
      </w:pPr>
    </w:p>
    <w:p w:rsidR="008A045F" w:rsidRPr="008A045F" w:rsidRDefault="008A045F" w:rsidP="008A045F">
      <w:pPr>
        <w:ind w:right="22"/>
        <w:jc w:val="left"/>
        <w:rPr>
          <w:sz w:val="22"/>
          <w:szCs w:val="22"/>
        </w:rPr>
      </w:pPr>
      <w:r w:rsidRPr="008A045F">
        <w:rPr>
          <w:sz w:val="22"/>
          <w:szCs w:val="22"/>
        </w:rPr>
        <w:t>РАССЫЛКА:</w:t>
      </w:r>
    </w:p>
    <w:tbl>
      <w:tblPr>
        <w:tblW w:w="0" w:type="auto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314"/>
        <w:gridCol w:w="850"/>
        <w:gridCol w:w="992"/>
      </w:tblGrid>
      <w:tr w:rsidR="008A045F" w:rsidRPr="008A045F" w:rsidTr="008A045F">
        <w:tc>
          <w:tcPr>
            <w:tcW w:w="7314" w:type="dxa"/>
            <w:hideMark/>
          </w:tcPr>
          <w:p w:rsidR="008A045F" w:rsidRPr="008A045F" w:rsidRDefault="008A045F" w:rsidP="008A045F">
            <w:pPr>
              <w:rPr>
                <w:color w:val="000000"/>
                <w:sz w:val="22"/>
                <w:szCs w:val="22"/>
              </w:rPr>
            </w:pPr>
            <w:r w:rsidRPr="008A045F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850" w:type="dxa"/>
            <w:hideMark/>
          </w:tcPr>
          <w:p w:rsidR="008A045F" w:rsidRPr="008A045F" w:rsidRDefault="008A045F" w:rsidP="008A045F">
            <w:pPr>
              <w:jc w:val="left"/>
              <w:rPr>
                <w:color w:val="000000"/>
                <w:sz w:val="22"/>
                <w:szCs w:val="22"/>
              </w:rPr>
            </w:pPr>
            <w:r w:rsidRPr="008A045F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</w:tcPr>
          <w:p w:rsidR="008A045F" w:rsidRPr="008A045F" w:rsidRDefault="008A045F" w:rsidP="008A045F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8A045F" w:rsidRPr="008A045F" w:rsidTr="008A045F">
        <w:tc>
          <w:tcPr>
            <w:tcW w:w="7314" w:type="dxa"/>
            <w:hideMark/>
          </w:tcPr>
          <w:p w:rsidR="008A045F" w:rsidRPr="008A045F" w:rsidRDefault="008A045F" w:rsidP="008A04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архитектуры и градостроительства к</w:t>
            </w:r>
            <w:r w:rsidRPr="008A045F">
              <w:rPr>
                <w:color w:val="000000"/>
                <w:sz w:val="22"/>
                <w:szCs w:val="22"/>
              </w:rPr>
              <w:t>омитет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8A045F">
              <w:rPr>
                <w:color w:val="000000"/>
                <w:sz w:val="22"/>
                <w:szCs w:val="22"/>
              </w:rPr>
              <w:t xml:space="preserve"> по управлению муниципальным имуществом и градостроительству</w:t>
            </w:r>
          </w:p>
        </w:tc>
        <w:tc>
          <w:tcPr>
            <w:tcW w:w="850" w:type="dxa"/>
            <w:hideMark/>
          </w:tcPr>
          <w:p w:rsidR="008A045F" w:rsidRPr="008A045F" w:rsidRDefault="008A045F" w:rsidP="008A045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8A045F" w:rsidRPr="008A045F" w:rsidRDefault="008A045F" w:rsidP="008A045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дело</w:t>
            </w:r>
          </w:p>
        </w:tc>
      </w:tr>
      <w:tr w:rsidR="008A045F" w:rsidRPr="008A045F" w:rsidTr="008A045F">
        <w:tc>
          <w:tcPr>
            <w:tcW w:w="7314" w:type="dxa"/>
          </w:tcPr>
          <w:p w:rsidR="008A045F" w:rsidRDefault="008A045F" w:rsidP="008A04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земельных отношений к</w:t>
            </w:r>
            <w:r w:rsidRPr="008A045F">
              <w:rPr>
                <w:color w:val="000000"/>
                <w:sz w:val="22"/>
                <w:szCs w:val="22"/>
              </w:rPr>
              <w:t>омитет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8A045F">
              <w:rPr>
                <w:color w:val="000000"/>
                <w:sz w:val="22"/>
                <w:szCs w:val="22"/>
              </w:rPr>
              <w:t xml:space="preserve"> по управлению муниципальным имуществом и градостроительству</w:t>
            </w:r>
          </w:p>
        </w:tc>
        <w:tc>
          <w:tcPr>
            <w:tcW w:w="850" w:type="dxa"/>
          </w:tcPr>
          <w:p w:rsidR="008A045F" w:rsidRDefault="008A045F" w:rsidP="008A045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8A045F" w:rsidRDefault="008A045F" w:rsidP="008A045F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A045F" w:rsidRPr="008A045F" w:rsidTr="008A045F">
        <w:tc>
          <w:tcPr>
            <w:tcW w:w="7314" w:type="dxa"/>
          </w:tcPr>
          <w:p w:rsidR="008A045F" w:rsidRDefault="008A045F" w:rsidP="008A04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850" w:type="dxa"/>
          </w:tcPr>
          <w:p w:rsidR="008A045F" w:rsidRDefault="008A045F" w:rsidP="008A045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8A045F" w:rsidRDefault="008A045F" w:rsidP="008A045F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A045F" w:rsidRPr="008A045F" w:rsidTr="008A045F">
        <w:tc>
          <w:tcPr>
            <w:tcW w:w="7314" w:type="dxa"/>
          </w:tcPr>
          <w:p w:rsidR="008A045F" w:rsidRDefault="008A045F" w:rsidP="008A04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850" w:type="dxa"/>
          </w:tcPr>
          <w:p w:rsidR="008A045F" w:rsidRDefault="008A045F" w:rsidP="008A045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8A045F" w:rsidRDefault="008A045F" w:rsidP="008A045F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A045F" w:rsidRPr="008A045F" w:rsidTr="008A045F">
        <w:tc>
          <w:tcPr>
            <w:tcW w:w="7314" w:type="dxa"/>
          </w:tcPr>
          <w:p w:rsidR="008A045F" w:rsidRDefault="008A045F" w:rsidP="008A04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850" w:type="dxa"/>
          </w:tcPr>
          <w:p w:rsidR="008A045F" w:rsidRDefault="008A045F" w:rsidP="008A045F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8A045F" w:rsidRDefault="008A045F" w:rsidP="008A045F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A045F" w:rsidRPr="008A045F" w:rsidTr="008A045F">
        <w:tc>
          <w:tcPr>
            <w:tcW w:w="7314" w:type="dxa"/>
            <w:hideMark/>
          </w:tcPr>
          <w:p w:rsidR="008A045F" w:rsidRPr="008A045F" w:rsidRDefault="008A045F" w:rsidP="008A045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A045F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850" w:type="dxa"/>
            <w:hideMark/>
          </w:tcPr>
          <w:p w:rsidR="008A045F" w:rsidRPr="008A045F" w:rsidRDefault="008A045F" w:rsidP="008A045F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8A045F" w:rsidRPr="008A045F" w:rsidRDefault="008A045F" w:rsidP="008A045F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8A045F" w:rsidRPr="008A045F" w:rsidRDefault="008A045F" w:rsidP="008A045F">
      <w:pPr>
        <w:rPr>
          <w:iCs/>
          <w:color w:val="000000"/>
          <w:sz w:val="24"/>
          <w:szCs w:val="24"/>
        </w:rPr>
      </w:pPr>
    </w:p>
    <w:p w:rsidR="00554BEC" w:rsidRPr="002D28B5" w:rsidRDefault="00554BEC" w:rsidP="002D28B5">
      <w:pPr>
        <w:widowControl w:val="0"/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</w:p>
    <w:sectPr w:rsidR="00554BEC" w:rsidRPr="002D28B5" w:rsidSect="00293ABB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61AA5"/>
    <w:multiLevelType w:val="hybridMultilevel"/>
    <w:tmpl w:val="14AA4666"/>
    <w:lvl w:ilvl="0" w:tplc="2CAE8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45F"/>
    <w:rsid w:val="000478EB"/>
    <w:rsid w:val="000F1A02"/>
    <w:rsid w:val="00137667"/>
    <w:rsid w:val="001464B2"/>
    <w:rsid w:val="001A2440"/>
    <w:rsid w:val="001B4F8D"/>
    <w:rsid w:val="001F265D"/>
    <w:rsid w:val="00285D0C"/>
    <w:rsid w:val="00293ABB"/>
    <w:rsid w:val="002A2B11"/>
    <w:rsid w:val="002D28B5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953EF"/>
    <w:rsid w:val="00711921"/>
    <w:rsid w:val="00796BD1"/>
    <w:rsid w:val="007A696D"/>
    <w:rsid w:val="008A045F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D026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9E162"/>
  <w15:chartTrackingRefBased/>
  <w15:docId w15:val="{F3FDBDEE-4AAA-4C91-9D96-573D118A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87;&#1086;&#1089;&#1090;&#1072;&#1085;&#1086;&#1074;&#1083;&#1077;&#1085;&#1080;&#1077;%20&#1072;&#1076;&#1084;&#1080;&#1085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 ТР</Template>
  <TotalTime>21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4</cp:revision>
  <cp:lastPrinted>2025-01-29T06:28:00Z</cp:lastPrinted>
  <dcterms:created xsi:type="dcterms:W3CDTF">2025-01-28T08:04:00Z</dcterms:created>
  <dcterms:modified xsi:type="dcterms:W3CDTF">2025-01-29T06:30:00Z</dcterms:modified>
</cp:coreProperties>
</file>