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FA551F" w:rsidRDefault="00B52D22">
      <w:pPr>
        <w:pStyle w:val="4"/>
      </w:pPr>
      <w:r w:rsidRPr="00FA551F">
        <w:t>АДМИНИСТРАЦИЯ  МУНИЦИПАЛЬНОГО  ОБРАЗОВАНИЯ</w:t>
      </w:r>
    </w:p>
    <w:p w:rsidR="00B52D22" w:rsidRPr="00FA551F" w:rsidRDefault="00B52D22">
      <w:pPr>
        <w:jc w:val="center"/>
        <w:rPr>
          <w:b/>
          <w:sz w:val="22"/>
        </w:rPr>
      </w:pPr>
      <w:r w:rsidRPr="00FA551F">
        <w:rPr>
          <w:b/>
          <w:sz w:val="22"/>
        </w:rPr>
        <w:t xml:space="preserve">ТИХВИНСКИЙ  МУНИЦИПАЛЬНЫЙ  РАЙОН </w:t>
      </w:r>
    </w:p>
    <w:p w:rsidR="00B52D22" w:rsidRPr="00FA551F" w:rsidRDefault="00B52D22">
      <w:pPr>
        <w:jc w:val="center"/>
        <w:rPr>
          <w:b/>
          <w:sz w:val="22"/>
        </w:rPr>
      </w:pPr>
      <w:r w:rsidRPr="00FA551F">
        <w:rPr>
          <w:b/>
          <w:sz w:val="22"/>
        </w:rPr>
        <w:t>ЛЕНИНГРАДСКОЙ  ОБЛАСТИ</w:t>
      </w:r>
    </w:p>
    <w:p w:rsidR="00B52D22" w:rsidRPr="00FA551F" w:rsidRDefault="00B52D22">
      <w:pPr>
        <w:jc w:val="center"/>
        <w:rPr>
          <w:b/>
          <w:sz w:val="22"/>
        </w:rPr>
      </w:pPr>
      <w:r w:rsidRPr="00FA551F">
        <w:rPr>
          <w:b/>
          <w:sz w:val="22"/>
        </w:rPr>
        <w:t>(АДМИНИСТРАЦИЯ  ТИХВИНСКОГО  РАЙОНА)</w:t>
      </w:r>
    </w:p>
    <w:p w:rsidR="00B52D22" w:rsidRPr="00FA551F" w:rsidRDefault="00B52D22">
      <w:pPr>
        <w:jc w:val="center"/>
        <w:rPr>
          <w:b/>
          <w:sz w:val="32"/>
        </w:rPr>
      </w:pPr>
    </w:p>
    <w:p w:rsidR="00B52D22" w:rsidRPr="00FA551F" w:rsidRDefault="00B52D22">
      <w:pPr>
        <w:jc w:val="center"/>
        <w:rPr>
          <w:sz w:val="10"/>
        </w:rPr>
      </w:pPr>
      <w:r w:rsidRPr="00FA551F">
        <w:rPr>
          <w:b/>
          <w:sz w:val="32"/>
        </w:rPr>
        <w:t>ПОСТАНОВЛЕНИЕ</w:t>
      </w:r>
    </w:p>
    <w:p w:rsidR="00B52D22" w:rsidRPr="00FA551F" w:rsidRDefault="00B52D22">
      <w:pPr>
        <w:jc w:val="center"/>
        <w:rPr>
          <w:sz w:val="10"/>
        </w:rPr>
      </w:pPr>
    </w:p>
    <w:p w:rsidR="00B52D22" w:rsidRPr="00FA551F" w:rsidRDefault="00B52D22">
      <w:pPr>
        <w:jc w:val="center"/>
        <w:rPr>
          <w:sz w:val="10"/>
        </w:rPr>
      </w:pPr>
    </w:p>
    <w:p w:rsidR="00B52D22" w:rsidRPr="00FA551F" w:rsidRDefault="00B52D22">
      <w:pPr>
        <w:tabs>
          <w:tab w:val="left" w:pos="4962"/>
        </w:tabs>
        <w:rPr>
          <w:sz w:val="16"/>
        </w:rPr>
      </w:pPr>
    </w:p>
    <w:p w:rsidR="00B52D22" w:rsidRPr="00FA551F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FA551F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FA551F" w:rsidRDefault="00FA551F">
      <w:pPr>
        <w:tabs>
          <w:tab w:val="left" w:pos="567"/>
          <w:tab w:val="left" w:pos="3686"/>
        </w:tabs>
      </w:pPr>
      <w:r w:rsidRPr="00FA551F">
        <w:tab/>
        <w:t>19 декабря 2024 г.</w:t>
      </w:r>
      <w:r w:rsidRPr="00FA551F">
        <w:tab/>
      </w:r>
      <w:bookmarkStart w:id="0" w:name="_GoBack"/>
      <w:r w:rsidRPr="00FA551F">
        <w:t>01-3223-а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8A3858" w:rsidRPr="006953EF" w:rsidTr="004A431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A4312" w:rsidRDefault="004A4312" w:rsidP="006953EF">
            <w:pPr>
              <w:suppressAutoHyphens/>
              <w:rPr>
                <w:sz w:val="24"/>
                <w:szCs w:val="24"/>
              </w:rPr>
            </w:pPr>
            <w:r w:rsidRPr="004A4312">
              <w:rPr>
                <w:sz w:val="24"/>
                <w:szCs w:val="24"/>
              </w:rPr>
              <w:t>О мерах по поддержанию устойчивой жизнедеятельности на территории Тихвинского района в выходные и праздничные дни с 28 декабря 2024 года по 8 января 2025 года</w:t>
            </w:r>
          </w:p>
        </w:tc>
      </w:tr>
    </w:tbl>
    <w:p w:rsidR="004A4312" w:rsidRPr="00CD7AC5" w:rsidRDefault="004A4312" w:rsidP="004A4312">
      <w:pPr>
        <w:ind w:right="-1"/>
        <w:rPr>
          <w:sz w:val="24"/>
          <w:szCs w:val="26"/>
        </w:rPr>
      </w:pPr>
      <w:r w:rsidRPr="00CD7AC5">
        <w:rPr>
          <w:sz w:val="24"/>
          <w:szCs w:val="26"/>
        </w:rPr>
        <w:t>21.0600 ДО</w:t>
      </w:r>
    </w:p>
    <w:p w:rsidR="004A4312" w:rsidRDefault="004A4312" w:rsidP="004A4312">
      <w:pPr>
        <w:ind w:right="-1" w:firstLine="709"/>
        <w:rPr>
          <w:sz w:val="22"/>
          <w:szCs w:val="22"/>
        </w:rPr>
      </w:pPr>
    </w:p>
    <w:p w:rsidR="004A4312" w:rsidRPr="00002A04" w:rsidRDefault="004A4312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В целях обеспечения устойчивой жизнедеятельности и поддержания общественного правопорядка на территории Тихвинского района в выходные и праздничные дни с 28 декабря 2024 года по 8 января 2025 года администрация Тихвинского района ПОСТАНОВЛЯЕТ:</w:t>
      </w:r>
    </w:p>
    <w:p w:rsidR="004A4312" w:rsidRPr="00002A04" w:rsidRDefault="004A4312" w:rsidP="00002A04">
      <w:pPr>
        <w:ind w:firstLine="720"/>
        <w:rPr>
          <w:rFonts w:eastAsia="Calibri"/>
          <w:szCs w:val="28"/>
          <w:u w:val="single"/>
        </w:rPr>
      </w:pPr>
      <w:r w:rsidRPr="00002A04">
        <w:rPr>
          <w:rFonts w:eastAsia="Calibri"/>
          <w:szCs w:val="28"/>
          <w:u w:val="single"/>
        </w:rPr>
        <w:t>1. Рекомендовать администрациям сельских поселений Тихвинского района:</w:t>
      </w:r>
    </w:p>
    <w:p w:rsidR="004A4312" w:rsidRPr="00002A04" w:rsidRDefault="004A4312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1.1. Организовать дежурство ответственных должностных лиц, определить способы связи с ними. Графики дежурств предоставить в единую дежурно-диспетчерскую службу Тихвинского района в срок до 25 декабря 2024 года.</w:t>
      </w:r>
    </w:p>
    <w:p w:rsidR="004A4312" w:rsidRPr="00002A04" w:rsidRDefault="004A4312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1.2. Обеспечить контроль за устойчивостью функционирования объектов и систем жизнеобеспечения.</w:t>
      </w:r>
    </w:p>
    <w:p w:rsidR="004A4312" w:rsidRPr="00002A04" w:rsidRDefault="004A4312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1.3. Организовать заблаговременное снабжение населения товарами первой необходимости, особое внимание уделить отдаленным труднодоступным населенным пунктам.</w:t>
      </w:r>
    </w:p>
    <w:p w:rsidR="004A4312" w:rsidRPr="00002A04" w:rsidRDefault="004A4312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1.4. Информировать единую дежурно-диспетчерскую службу Тихвинского района об обстановке на подведомственных территориях ежедневно в 08.00 часов и 17.00 часов.</w:t>
      </w:r>
    </w:p>
    <w:p w:rsidR="004A4312" w:rsidRPr="00002A04" w:rsidRDefault="004A4312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1.5. Организовать обеспечение выполнения первичных мер пожарной безопасности и антитеррористической защищенности объектов жизнеобеспечения на подведомственной территории.</w:t>
      </w:r>
    </w:p>
    <w:p w:rsidR="004A4312" w:rsidRPr="00002A04" w:rsidRDefault="004A4312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1.6. Предусмотреть резерв финансовых и материальных средств для ликвидации возможных чрезвычайных ситуаций на подведомственной территории.</w:t>
      </w:r>
    </w:p>
    <w:p w:rsidR="004A4312" w:rsidRPr="00002A04" w:rsidRDefault="004A4312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1.7. Организовать взаимодействие с правоохранительными органами по выявлению нарушений административно-режимных мер в местах проживания иностранных граждан, в том числе частных квартирах и домовладениях.</w:t>
      </w:r>
    </w:p>
    <w:p w:rsidR="004A4312" w:rsidRPr="00002A04" w:rsidRDefault="004A4312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1.8. Запретить использование пиротехнической продукции в помещениях муниципальных учреждений.</w:t>
      </w:r>
    </w:p>
    <w:p w:rsidR="004A4312" w:rsidRPr="00002A04" w:rsidRDefault="004A4312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lastRenderedPageBreak/>
        <w:t>1.9. Принять меры по повышению уровня бдительности местного населения, в том числе организовать информирование населения о телефонах служб постоянной готовности.</w:t>
      </w:r>
    </w:p>
    <w:p w:rsidR="004A4312" w:rsidRPr="00002A04" w:rsidRDefault="003F7C74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1.10. </w:t>
      </w:r>
      <w:r w:rsidR="004A4312" w:rsidRPr="00002A04">
        <w:rPr>
          <w:rFonts w:eastAsia="Calibri"/>
          <w:szCs w:val="28"/>
        </w:rPr>
        <w:t>Предоставлять в установленном порядке в единую дежурно- диспетчерскую службу Тихвинского района информацию об оперативной обстановке на подведомственных территориях.</w:t>
      </w:r>
    </w:p>
    <w:p w:rsidR="004A4312" w:rsidRPr="00002A04" w:rsidRDefault="004A4312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1.11</w:t>
      </w:r>
      <w:r w:rsidR="003F7C74" w:rsidRPr="00002A04">
        <w:rPr>
          <w:rFonts w:eastAsia="Calibri"/>
          <w:szCs w:val="28"/>
        </w:rPr>
        <w:t>. </w:t>
      </w:r>
      <w:r w:rsidRPr="00002A04">
        <w:rPr>
          <w:rFonts w:eastAsia="Calibri"/>
          <w:szCs w:val="28"/>
        </w:rPr>
        <w:t>Предоставить информацию о выполнении мероприятий в отдел безопасности и мобилизационной подготовки администрации Тихвинского района в срок до 25 декабря 2024 года.</w:t>
      </w:r>
    </w:p>
    <w:p w:rsidR="004A4312" w:rsidRPr="00002A04" w:rsidRDefault="003F7C74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  <w:u w:val="single"/>
        </w:rPr>
        <w:t>2. </w:t>
      </w:r>
      <w:r w:rsidR="004A4312" w:rsidRPr="00002A04">
        <w:rPr>
          <w:rFonts w:eastAsia="Calibri"/>
          <w:szCs w:val="28"/>
          <w:u w:val="single"/>
        </w:rPr>
        <w:t>Комитету жилищно-коммунального хозяйства администрации Тихвинского района</w:t>
      </w:r>
      <w:r w:rsidR="004A4312" w:rsidRPr="00002A04">
        <w:rPr>
          <w:rFonts w:eastAsia="Calibri"/>
          <w:szCs w:val="28"/>
        </w:rPr>
        <w:t>:</w:t>
      </w:r>
    </w:p>
    <w:p w:rsidR="004A4312" w:rsidRPr="00002A04" w:rsidRDefault="003F7C74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2.1. </w:t>
      </w:r>
      <w:r w:rsidR="004A4312" w:rsidRPr="00002A04">
        <w:rPr>
          <w:rFonts w:eastAsia="Calibri"/>
          <w:szCs w:val="28"/>
        </w:rPr>
        <w:t>Обеспечить контроль за устойчивым функционированием объектов и систем жизнеобеспечения.</w:t>
      </w:r>
    </w:p>
    <w:p w:rsidR="004A4312" w:rsidRPr="00002A04" w:rsidRDefault="003F7C74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2.2. </w:t>
      </w:r>
      <w:r w:rsidR="004A4312" w:rsidRPr="00002A04">
        <w:rPr>
          <w:rFonts w:eastAsia="Calibri"/>
          <w:szCs w:val="28"/>
        </w:rPr>
        <w:t>Осуществлять общую координацию взаимодействия служб предприятий жилищно-коммунального хозяйства.</w:t>
      </w:r>
    </w:p>
    <w:p w:rsidR="004A4312" w:rsidRPr="00002A04" w:rsidRDefault="003F7C74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2.3. </w:t>
      </w:r>
      <w:r w:rsidR="004A4312" w:rsidRPr="00002A04">
        <w:rPr>
          <w:rFonts w:eastAsia="Calibri"/>
          <w:szCs w:val="28"/>
        </w:rPr>
        <w:t>Организовать дежурство руководящего состава комитета. График дежурств, предоставить в единую дежурно- диспетчерскую службу Тихвинского района в срок до 25 декабря 2024 года.</w:t>
      </w:r>
    </w:p>
    <w:p w:rsidR="004A4312" w:rsidRPr="00002A04" w:rsidRDefault="003F7C74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2.4. </w:t>
      </w:r>
      <w:r w:rsidR="004A4312" w:rsidRPr="00002A04">
        <w:rPr>
          <w:rFonts w:eastAsia="Calibri"/>
          <w:szCs w:val="28"/>
        </w:rPr>
        <w:t>Обеспечить контроль за созданием и восполнением резерва топлива на котельных Тихвинского района.</w:t>
      </w:r>
    </w:p>
    <w:p w:rsidR="004A4312" w:rsidRPr="00002A04" w:rsidRDefault="003F7C74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2.5. </w:t>
      </w:r>
      <w:r w:rsidR="004A4312" w:rsidRPr="00002A04">
        <w:rPr>
          <w:rFonts w:eastAsia="Calibri"/>
          <w:szCs w:val="28"/>
        </w:rPr>
        <w:t>Организовать информирование населения о работе организаций жилищно-коммунального и бытового обслуживания населения и расписании движения пассажирского автотранспорта.</w:t>
      </w:r>
    </w:p>
    <w:p w:rsidR="004A4312" w:rsidRPr="00002A04" w:rsidRDefault="003F7C74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2.6. </w:t>
      </w:r>
      <w:r w:rsidR="004A4312" w:rsidRPr="00002A04">
        <w:rPr>
          <w:rFonts w:eastAsia="Calibri"/>
          <w:szCs w:val="28"/>
        </w:rPr>
        <w:t>При необходимости, организовать работу снегоуборочной техники, аварийно-ремонтных бригад.</w:t>
      </w:r>
    </w:p>
    <w:p w:rsidR="004A4312" w:rsidRPr="00002A04" w:rsidRDefault="003F7C74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2.7. </w:t>
      </w:r>
      <w:r w:rsidR="004A4312" w:rsidRPr="00002A04">
        <w:rPr>
          <w:rFonts w:eastAsia="Calibri"/>
          <w:szCs w:val="28"/>
        </w:rPr>
        <w:t>Организовать работу управляющих компаний по обеспечению своевременной уборки лестничных площадок жилых домов и придомовых территорий.</w:t>
      </w:r>
    </w:p>
    <w:p w:rsidR="004A4312" w:rsidRPr="00002A04" w:rsidRDefault="003F7C74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2.8. </w:t>
      </w:r>
      <w:r w:rsidR="004A4312" w:rsidRPr="00002A04">
        <w:rPr>
          <w:rFonts w:eastAsia="Calibri"/>
          <w:szCs w:val="28"/>
        </w:rPr>
        <w:t>Обеспечить при необходимости координацию взаимодействия администраций сельских поселений и открытого акционерного общества «Управление жилищно-коммунальным хозяйством Тихвинского района».</w:t>
      </w:r>
    </w:p>
    <w:p w:rsidR="004A4312" w:rsidRPr="00002A04" w:rsidRDefault="003F7C74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2.9. </w:t>
      </w:r>
      <w:r w:rsidR="004A4312" w:rsidRPr="00002A04">
        <w:rPr>
          <w:rFonts w:eastAsia="Calibri"/>
          <w:szCs w:val="28"/>
        </w:rPr>
        <w:t>Организовать проведение совещания с руководителями хозяйствующих субъектов, в том числе осуществляющих пассажирские перевозки на территории Тихвинского района, по вопросам обеспечения жизнедеятельности населения Тихвинского района.</w:t>
      </w:r>
    </w:p>
    <w:p w:rsidR="004A4312" w:rsidRPr="00002A04" w:rsidRDefault="003F7C74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2.10. </w:t>
      </w:r>
      <w:r w:rsidR="004A4312" w:rsidRPr="00002A04">
        <w:rPr>
          <w:rFonts w:eastAsia="Calibri"/>
          <w:szCs w:val="28"/>
        </w:rPr>
        <w:t>Запросить график дежурства ответственных должностных лиц предприятий жилищно-коммунального хозяйства Тихвинского района в выходные и праздничные дни. Копию направить в единую дежурно- диспетчерскую службу Тихвинского района в срок до 25 декабря 2024 года.</w:t>
      </w:r>
    </w:p>
    <w:p w:rsidR="004A4312" w:rsidRPr="00002A04" w:rsidRDefault="003F7C74" w:rsidP="00002A04">
      <w:pPr>
        <w:ind w:firstLine="720"/>
        <w:rPr>
          <w:szCs w:val="28"/>
        </w:rPr>
      </w:pPr>
      <w:r w:rsidRPr="00002A04">
        <w:rPr>
          <w:rFonts w:eastAsia="Calibri"/>
          <w:szCs w:val="28"/>
        </w:rPr>
        <w:t>2.11. </w:t>
      </w:r>
      <w:r w:rsidR="004A4312" w:rsidRPr="00002A04">
        <w:rPr>
          <w:szCs w:val="28"/>
        </w:rPr>
        <w:t xml:space="preserve">Доложить до 22 декабря 2024 года в комитет по топливно-энергетическому комплексу Ленинградской области и комитет по жилищно-коммунальному хозяйству Ленинградской области о принятых мерах по обеспечению устойчивого функционирования объектов </w:t>
      </w:r>
      <w:r w:rsidR="004A4312" w:rsidRPr="00002A04">
        <w:rPr>
          <w:szCs w:val="28"/>
        </w:rPr>
        <w:lastRenderedPageBreak/>
        <w:t>топливно-энергетического комплекса и жилищно-коммунального хозяйства.</w:t>
      </w:r>
    </w:p>
    <w:p w:rsidR="004A4312" w:rsidRPr="00002A04" w:rsidRDefault="003F7C74" w:rsidP="00002A04">
      <w:pPr>
        <w:ind w:firstLine="720"/>
        <w:rPr>
          <w:rFonts w:eastAsia="Calibri"/>
          <w:szCs w:val="28"/>
          <w:u w:val="single"/>
        </w:rPr>
      </w:pPr>
      <w:r w:rsidRPr="00002A04">
        <w:rPr>
          <w:rFonts w:eastAsia="Calibri"/>
          <w:szCs w:val="28"/>
          <w:u w:val="single"/>
        </w:rPr>
        <w:t>3. </w:t>
      </w:r>
      <w:r w:rsidR="004A4312" w:rsidRPr="00002A04">
        <w:rPr>
          <w:rFonts w:eastAsia="Calibri"/>
          <w:szCs w:val="28"/>
          <w:u w:val="single"/>
        </w:rPr>
        <w:t>Отделу безопасности и мобилизационной подготовки администрации Тихвинского района:</w:t>
      </w:r>
    </w:p>
    <w:p w:rsidR="004A4312" w:rsidRPr="00002A04" w:rsidRDefault="003F7C74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3.1. </w:t>
      </w:r>
      <w:r w:rsidR="004A4312" w:rsidRPr="00002A04">
        <w:rPr>
          <w:rFonts w:eastAsia="Calibri"/>
          <w:szCs w:val="28"/>
        </w:rPr>
        <w:t>Принять дополнительные меры по организации обеспечения пожарной безопасности и антитеррористической защищенности объектов с массовым пребыванием людей и объектов жизнеобеспечения.</w:t>
      </w:r>
    </w:p>
    <w:p w:rsidR="004A4312" w:rsidRPr="00002A04" w:rsidRDefault="003F7C74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3.2. </w:t>
      </w:r>
      <w:r w:rsidR="004A4312" w:rsidRPr="00002A04">
        <w:rPr>
          <w:rFonts w:eastAsia="Calibri"/>
          <w:szCs w:val="28"/>
        </w:rPr>
        <w:t>Провести дополнительный инструктаж оперативных дежурных единой дежурно-диспетчерской службы Тихвинского района.</w:t>
      </w:r>
    </w:p>
    <w:p w:rsidR="004A4312" w:rsidRPr="00002A04" w:rsidRDefault="003F7C74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3.3. </w:t>
      </w:r>
      <w:r w:rsidR="004A4312" w:rsidRPr="00002A04">
        <w:rPr>
          <w:rFonts w:eastAsia="Calibri"/>
          <w:szCs w:val="28"/>
        </w:rPr>
        <w:t>Подготовить перечень дежурных ответственных должностных лиц сил постоянной готовности Тихвинского района. Определить способы связи с ними.</w:t>
      </w:r>
    </w:p>
    <w:p w:rsidR="004A4312" w:rsidRPr="00002A04" w:rsidRDefault="003F7C74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3.4. </w:t>
      </w:r>
      <w:r w:rsidR="004A4312" w:rsidRPr="00002A04">
        <w:rPr>
          <w:rFonts w:eastAsia="Calibri"/>
          <w:szCs w:val="28"/>
        </w:rPr>
        <w:t>Уточнить план привлечения сил и средств Тихвинского звена Ленинградской областной подсистемы РСЧС при угрозе возникновения или возникновении ЧС природного и техногенного характера.</w:t>
      </w:r>
    </w:p>
    <w:p w:rsidR="004A4312" w:rsidRPr="00002A04" w:rsidRDefault="003F7C74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3.5. </w:t>
      </w:r>
      <w:r w:rsidR="004A4312" w:rsidRPr="00002A04">
        <w:rPr>
          <w:rFonts w:eastAsia="Calibri"/>
          <w:szCs w:val="28"/>
        </w:rPr>
        <w:t>Обеспечить в установленном порядке сбор, обработку и предоставление информац</w:t>
      </w:r>
      <w:r w:rsidRPr="00002A04">
        <w:rPr>
          <w:rFonts w:eastAsia="Calibri"/>
          <w:szCs w:val="28"/>
        </w:rPr>
        <w:t>ии в соответствующие инстанции.</w:t>
      </w:r>
    </w:p>
    <w:p w:rsidR="004A4312" w:rsidRPr="00002A04" w:rsidRDefault="003F7C74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  <w:u w:val="single"/>
        </w:rPr>
        <w:t>4. </w:t>
      </w:r>
      <w:r w:rsidR="004A4312" w:rsidRPr="00002A04">
        <w:rPr>
          <w:rFonts w:eastAsia="Calibri"/>
          <w:szCs w:val="28"/>
          <w:u w:val="single"/>
        </w:rPr>
        <w:t>Отделу по развитию малого, среднего бизнеса и потребительского рынка администрации Тихвинского района</w:t>
      </w:r>
      <w:r w:rsidR="004A4312" w:rsidRPr="00002A04">
        <w:rPr>
          <w:rFonts w:eastAsia="Calibri"/>
          <w:szCs w:val="28"/>
        </w:rPr>
        <w:t>:</w:t>
      </w:r>
    </w:p>
    <w:p w:rsidR="004A4312" w:rsidRPr="00002A04" w:rsidRDefault="004A4312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4.1</w:t>
      </w:r>
      <w:r w:rsidR="003F7C74" w:rsidRPr="00002A04">
        <w:rPr>
          <w:rFonts w:eastAsia="Calibri"/>
          <w:szCs w:val="28"/>
        </w:rPr>
        <w:t>. </w:t>
      </w:r>
      <w:r w:rsidRPr="00002A04">
        <w:rPr>
          <w:rFonts w:eastAsia="Calibri"/>
          <w:szCs w:val="28"/>
        </w:rPr>
        <w:t>Организовать информирование населения о работе предприятий торговли, общественного питания.</w:t>
      </w:r>
    </w:p>
    <w:p w:rsidR="004A4312" w:rsidRPr="00002A04" w:rsidRDefault="004A4312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4.2</w:t>
      </w:r>
      <w:r w:rsidR="003F7C74" w:rsidRPr="00002A04">
        <w:rPr>
          <w:rFonts w:eastAsia="Calibri"/>
          <w:szCs w:val="28"/>
        </w:rPr>
        <w:t>. </w:t>
      </w:r>
      <w:r w:rsidRPr="00002A04">
        <w:rPr>
          <w:rFonts w:eastAsia="Calibri"/>
          <w:szCs w:val="28"/>
        </w:rPr>
        <w:t>Предоставить информацию о выполнении мероприятий в отдел безопасности и мобилизационной подготовки администрации Тихвинского района в срок до 25 декабря 2024 года.</w:t>
      </w:r>
    </w:p>
    <w:p w:rsidR="004A4312" w:rsidRPr="00002A04" w:rsidRDefault="003F7C74" w:rsidP="00002A04">
      <w:pPr>
        <w:ind w:firstLine="720"/>
        <w:rPr>
          <w:rFonts w:eastAsia="Calibri"/>
          <w:szCs w:val="28"/>
          <w:u w:val="single"/>
        </w:rPr>
      </w:pPr>
      <w:r w:rsidRPr="00002A04">
        <w:rPr>
          <w:rFonts w:eastAsia="Calibri"/>
          <w:szCs w:val="28"/>
          <w:u w:val="single"/>
        </w:rPr>
        <w:t>5. </w:t>
      </w:r>
      <w:r w:rsidR="004A4312" w:rsidRPr="00002A04">
        <w:rPr>
          <w:rFonts w:eastAsia="Calibri"/>
          <w:szCs w:val="28"/>
          <w:u w:val="single"/>
        </w:rPr>
        <w:t>Рекомендовать учреждениям социальной защиты, образования, здравоохранения, культуры, спорта и молодежной политики Тихвинского района:</w:t>
      </w:r>
    </w:p>
    <w:p w:rsidR="004A4312" w:rsidRPr="00002A04" w:rsidRDefault="003F7C74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5.1. </w:t>
      </w:r>
      <w:r w:rsidR="004A4312" w:rsidRPr="00002A04">
        <w:rPr>
          <w:rFonts w:eastAsia="Calibri"/>
          <w:szCs w:val="28"/>
        </w:rPr>
        <w:t>Провести дополнительный инструктаж работающего персонала по действиям при возникновении нештатной ситуации.</w:t>
      </w:r>
    </w:p>
    <w:p w:rsidR="004A4312" w:rsidRPr="00002A04" w:rsidRDefault="003F7C74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5.2. </w:t>
      </w:r>
      <w:r w:rsidR="004A4312" w:rsidRPr="00002A04">
        <w:rPr>
          <w:rFonts w:eastAsia="Calibri"/>
          <w:szCs w:val="28"/>
        </w:rPr>
        <w:t>Организовать дежурство ответственных должностных лиц, определить способы связи с ними. Графики дежурств предоставить в единую дежурно-диспетчерскую службу Тихвинского района в срок до 25 декабря 2024 года.</w:t>
      </w:r>
    </w:p>
    <w:p w:rsidR="004A4312" w:rsidRPr="00002A04" w:rsidRDefault="003F7C74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5.3. </w:t>
      </w:r>
      <w:r w:rsidR="004A4312" w:rsidRPr="00002A04">
        <w:rPr>
          <w:rFonts w:eastAsia="Calibri"/>
          <w:szCs w:val="28"/>
        </w:rPr>
        <w:t>Принять дополнительные меры по обеспечению пожарной безопасности и антитеррористической защищенности подведомственных объектов.</w:t>
      </w:r>
    </w:p>
    <w:p w:rsidR="004A4312" w:rsidRPr="00002A04" w:rsidRDefault="003F7C74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5.4. </w:t>
      </w:r>
      <w:r w:rsidR="004A4312" w:rsidRPr="00002A04">
        <w:rPr>
          <w:rFonts w:eastAsia="Calibri"/>
          <w:szCs w:val="28"/>
        </w:rPr>
        <w:t>Организовать информирование населения о работе подведомственных учреждений.</w:t>
      </w:r>
    </w:p>
    <w:p w:rsidR="004A4312" w:rsidRPr="00002A04" w:rsidRDefault="004A4312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5.5.</w:t>
      </w:r>
      <w:r w:rsidR="003F7C74" w:rsidRPr="00002A04">
        <w:rPr>
          <w:rFonts w:eastAsia="Calibri"/>
          <w:szCs w:val="28"/>
        </w:rPr>
        <w:t> </w:t>
      </w:r>
      <w:r w:rsidRPr="00002A04">
        <w:rPr>
          <w:rFonts w:eastAsia="Calibri"/>
          <w:szCs w:val="28"/>
        </w:rPr>
        <w:t>Согласовать с ОМВД России по Тихвинскому району Ленинградской области и ОНД и ПР Тихвинского района, в случае проведения массовых праздничных мероприятий на территории Тихвинского района, сценарии их проведения и схематичные планы, с указанием места, даты, времени проведения и планируемом привлечении охранных предприятий, членов добровольной народной дружины и бригад скорой медицинской помо</w:t>
      </w:r>
      <w:r w:rsidR="003F7C74" w:rsidRPr="00002A04">
        <w:rPr>
          <w:rFonts w:eastAsia="Calibri"/>
          <w:szCs w:val="28"/>
        </w:rPr>
        <w:t>щи.</w:t>
      </w:r>
    </w:p>
    <w:p w:rsidR="004A4312" w:rsidRPr="00002A04" w:rsidRDefault="003F7C74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lastRenderedPageBreak/>
        <w:t>5.6. </w:t>
      </w:r>
      <w:r w:rsidR="004A4312" w:rsidRPr="00002A04">
        <w:rPr>
          <w:rFonts w:eastAsia="Calibri"/>
          <w:szCs w:val="28"/>
        </w:rPr>
        <w:t>Предоставить информацию о выполнении мероприятий в отдел безопасности и мобилизационной подготовки администрации Тихвинского района в срок до 25 декабря 2024 года.</w:t>
      </w:r>
    </w:p>
    <w:p w:rsidR="004A4312" w:rsidRPr="00002A04" w:rsidRDefault="003F7C74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6. </w:t>
      </w:r>
      <w:r w:rsidR="004A4312" w:rsidRPr="00002A04">
        <w:rPr>
          <w:rFonts w:eastAsia="Calibri"/>
          <w:szCs w:val="28"/>
        </w:rPr>
        <w:t>Рекомендовать производственному управлению Тихвинского района ГУП «Водоканал Ленинградской области», ООО «Петербургтеплоэнерго» в Тихвине, открытому акционерному обществу «Управление жилищно- коммунальным хозяйством Тихвинского района», филиалу АО ЛОЭСК «Восточные электрические сети», филиалу ПАО энергетики и электрификации «Ленэнерго» «Тихвинские электрические сети», линейно-техническому цеху «г.</w:t>
      </w:r>
      <w:r w:rsidRPr="00002A04">
        <w:rPr>
          <w:rFonts w:eastAsia="Calibri"/>
          <w:szCs w:val="28"/>
        </w:rPr>
        <w:t xml:space="preserve"> </w:t>
      </w:r>
      <w:r w:rsidR="004A4312" w:rsidRPr="00002A04">
        <w:rPr>
          <w:rFonts w:eastAsia="Calibri"/>
          <w:szCs w:val="28"/>
        </w:rPr>
        <w:t>Тихвин ПАО «Ростелеком», филиалу ОАО «Газпром газораспределение Ленинградская область» в г.</w:t>
      </w:r>
      <w:r w:rsidRPr="00002A04">
        <w:rPr>
          <w:rFonts w:eastAsia="Calibri"/>
          <w:szCs w:val="28"/>
        </w:rPr>
        <w:t xml:space="preserve"> </w:t>
      </w:r>
      <w:r w:rsidR="004A4312" w:rsidRPr="00002A04">
        <w:rPr>
          <w:rFonts w:eastAsia="Calibri"/>
          <w:szCs w:val="28"/>
        </w:rPr>
        <w:t>Тихвине:</w:t>
      </w:r>
    </w:p>
    <w:p w:rsidR="004A4312" w:rsidRPr="00002A04" w:rsidRDefault="003F7C74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6.1. </w:t>
      </w:r>
      <w:r w:rsidR="004A4312" w:rsidRPr="00002A04">
        <w:rPr>
          <w:rFonts w:eastAsia="Calibri"/>
          <w:szCs w:val="28"/>
        </w:rPr>
        <w:t>Обеспечить устойчивую работу подведомственных объектов.</w:t>
      </w:r>
    </w:p>
    <w:p w:rsidR="004A4312" w:rsidRPr="00002A04" w:rsidRDefault="003F7C74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6.2. </w:t>
      </w:r>
      <w:r w:rsidR="004A4312" w:rsidRPr="00002A04">
        <w:rPr>
          <w:rFonts w:eastAsia="Calibri"/>
          <w:szCs w:val="28"/>
        </w:rPr>
        <w:t>Принять дополнительные меры по обеспечению пожарной безопасности и антитеррористической защищенности подведомственных объектов, в том числе усилить контроль за доступом к узловым объектам систем энерго-; тепло-; газо-; и водоснабжения, а также по предупреждению и пресечению попыток противоправного вмешательства в работу подведомственных объектов.</w:t>
      </w:r>
    </w:p>
    <w:p w:rsidR="004A4312" w:rsidRPr="00002A04" w:rsidRDefault="003F7C74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6.3. </w:t>
      </w:r>
      <w:r w:rsidR="004A4312" w:rsidRPr="00002A04">
        <w:rPr>
          <w:rFonts w:eastAsia="Calibri"/>
          <w:szCs w:val="28"/>
        </w:rPr>
        <w:t>Организовать дежурство ответственных должностных лиц, определить способы связи с ними. График дежурства предоставить в единую дежурно-диспетчерскую службу Тихвинского района срок до 25 декабря 2024 года.</w:t>
      </w:r>
    </w:p>
    <w:p w:rsidR="004A4312" w:rsidRPr="00002A04" w:rsidRDefault="003F7C74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6.4. </w:t>
      </w:r>
      <w:r w:rsidR="004A4312" w:rsidRPr="00002A04">
        <w:rPr>
          <w:rFonts w:eastAsia="Calibri"/>
          <w:szCs w:val="28"/>
        </w:rPr>
        <w:t>Обеспечить координацию взаимодействия между дежурными и аварийно-ремонтными службами.</w:t>
      </w:r>
    </w:p>
    <w:p w:rsidR="004A4312" w:rsidRPr="00002A04" w:rsidRDefault="003F7C74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6.5. </w:t>
      </w:r>
      <w:r w:rsidR="004A4312" w:rsidRPr="00002A04">
        <w:rPr>
          <w:rFonts w:eastAsia="Calibri"/>
          <w:szCs w:val="28"/>
        </w:rPr>
        <w:t>Предусмотреть резерв финансовых и материальных средств для ликвидации возможных чрезвычайных ситуаций на подведомственных объектах.</w:t>
      </w:r>
    </w:p>
    <w:p w:rsidR="004A4312" w:rsidRPr="00002A04" w:rsidRDefault="00601223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6.6. </w:t>
      </w:r>
      <w:r w:rsidR="004A4312" w:rsidRPr="00002A04">
        <w:rPr>
          <w:rFonts w:eastAsia="Calibri"/>
          <w:szCs w:val="28"/>
        </w:rPr>
        <w:t>Предоставлять в установленном порядке в единую дежурно- диспетчерскую службу Тихвинского района информацию об оперативной обстановке на подведомственных объектах.</w:t>
      </w:r>
    </w:p>
    <w:p w:rsidR="004A4312" w:rsidRPr="00002A04" w:rsidRDefault="00601223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6.7. </w:t>
      </w:r>
      <w:r w:rsidR="004A4312" w:rsidRPr="00002A04">
        <w:rPr>
          <w:rFonts w:eastAsia="Calibri"/>
          <w:szCs w:val="28"/>
        </w:rPr>
        <w:t>Предоставить информацию о выполнении мероприятий в отдел безопасности и мобилизационной подготовки администрации Тихвинского района в срок до 27 декабря 202</w:t>
      </w:r>
      <w:r w:rsidRPr="00002A04">
        <w:rPr>
          <w:rFonts w:eastAsia="Calibri"/>
          <w:szCs w:val="28"/>
        </w:rPr>
        <w:t>4</w:t>
      </w:r>
      <w:r w:rsidR="004A4312" w:rsidRPr="00002A04">
        <w:rPr>
          <w:rFonts w:eastAsia="Calibri"/>
          <w:szCs w:val="28"/>
        </w:rPr>
        <w:t xml:space="preserve"> года.</w:t>
      </w:r>
    </w:p>
    <w:p w:rsidR="004A4312" w:rsidRPr="00002A04" w:rsidRDefault="00601223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7. </w:t>
      </w:r>
      <w:r w:rsidR="004A4312" w:rsidRPr="00002A04">
        <w:rPr>
          <w:rFonts w:eastAsia="Calibri"/>
          <w:szCs w:val="28"/>
        </w:rPr>
        <w:t>Рекомендовать муниципальному бюджетному учреждению «Зелёный город», ГП «Киришское ДРСУ»:</w:t>
      </w:r>
    </w:p>
    <w:p w:rsidR="004A4312" w:rsidRPr="00002A04" w:rsidRDefault="00601223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7.1. </w:t>
      </w:r>
      <w:r w:rsidR="004A4312" w:rsidRPr="00002A04">
        <w:rPr>
          <w:rFonts w:eastAsia="Calibri"/>
          <w:szCs w:val="28"/>
        </w:rPr>
        <w:t>Обеспечить создание запаса противогололедного материала и ГСМ.</w:t>
      </w:r>
    </w:p>
    <w:p w:rsidR="004A4312" w:rsidRPr="00002A04" w:rsidRDefault="00601223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7.2. </w:t>
      </w:r>
      <w:r w:rsidR="004A4312" w:rsidRPr="00002A04">
        <w:rPr>
          <w:rFonts w:eastAsia="Calibri"/>
          <w:szCs w:val="28"/>
        </w:rPr>
        <w:t>Организовать дежурство ответственных должностных лиц, о</w:t>
      </w:r>
      <w:r w:rsidRPr="00002A04">
        <w:rPr>
          <w:rFonts w:eastAsia="Calibri"/>
          <w:szCs w:val="28"/>
        </w:rPr>
        <w:t>пределить способы связи с ними.</w:t>
      </w:r>
    </w:p>
    <w:p w:rsidR="004A4312" w:rsidRPr="00002A04" w:rsidRDefault="00601223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7.3. </w:t>
      </w:r>
      <w:r w:rsidR="004A4312" w:rsidRPr="00002A04">
        <w:rPr>
          <w:rFonts w:eastAsia="Calibri"/>
          <w:szCs w:val="28"/>
        </w:rPr>
        <w:t>Предоставить в единую дежурно-диспетчерскую службу Тихвинского района в срок до 25 декабря 2024 года:</w:t>
      </w:r>
    </w:p>
    <w:p w:rsidR="004A4312" w:rsidRPr="00002A04" w:rsidRDefault="004A4312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– графики очередности расчистки от снежных заносов подведомственных улиц и дорог на территории поселений Тихвинского района;</w:t>
      </w:r>
    </w:p>
    <w:p w:rsidR="004A4312" w:rsidRPr="00002A04" w:rsidRDefault="004A4312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lastRenderedPageBreak/>
        <w:t>– графики дежурства ответственных должностных лиц.</w:t>
      </w:r>
    </w:p>
    <w:p w:rsidR="004A4312" w:rsidRPr="00002A04" w:rsidRDefault="00601223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7.4. </w:t>
      </w:r>
      <w:r w:rsidR="004A4312" w:rsidRPr="00002A04">
        <w:rPr>
          <w:rFonts w:eastAsia="Calibri"/>
          <w:szCs w:val="28"/>
        </w:rPr>
        <w:t>Предоставить информацию о выполнении мероприятий в отдел безопасности и мобилизационной подготовки администрации Тихвинского района в срок до 25 декабря 2024 года.</w:t>
      </w:r>
    </w:p>
    <w:p w:rsidR="004A4312" w:rsidRPr="00002A04" w:rsidRDefault="00601223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8. </w:t>
      </w:r>
      <w:r w:rsidR="004A4312" w:rsidRPr="00002A04">
        <w:rPr>
          <w:rFonts w:eastAsia="Calibri"/>
          <w:szCs w:val="28"/>
        </w:rPr>
        <w:t>Руководителям управляющих компаний, ТСЖ и ТОС Тихвинского района:</w:t>
      </w:r>
    </w:p>
    <w:p w:rsidR="004A4312" w:rsidRPr="00002A04" w:rsidRDefault="00601223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8.1. </w:t>
      </w:r>
      <w:r w:rsidR="004A4312" w:rsidRPr="00002A04">
        <w:rPr>
          <w:rFonts w:eastAsia="Calibri"/>
          <w:szCs w:val="28"/>
        </w:rPr>
        <w:t xml:space="preserve">Организовать дежурство ответственных должностных лиц, определить способы </w:t>
      </w:r>
      <w:r w:rsidRPr="00002A04">
        <w:rPr>
          <w:rFonts w:eastAsia="Calibri"/>
          <w:szCs w:val="28"/>
        </w:rPr>
        <w:t>связи с ними. Графики дежурств</w:t>
      </w:r>
      <w:r w:rsidR="004A4312" w:rsidRPr="00002A04">
        <w:rPr>
          <w:rFonts w:eastAsia="Calibri"/>
          <w:szCs w:val="28"/>
        </w:rPr>
        <w:t xml:space="preserve"> предоставить в единую дежурно-диспетчерскую службу Тихвинского района в срок до 25 декабря 2024 года.</w:t>
      </w:r>
    </w:p>
    <w:p w:rsidR="004A4312" w:rsidRPr="00002A04" w:rsidRDefault="00601223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8.2. </w:t>
      </w:r>
      <w:r w:rsidR="004A4312" w:rsidRPr="00002A04">
        <w:rPr>
          <w:rFonts w:eastAsia="Calibri"/>
          <w:szCs w:val="28"/>
        </w:rPr>
        <w:t>Скоординировать взаимодействие между дежурными и аварийно-ремонтными службами.</w:t>
      </w:r>
    </w:p>
    <w:p w:rsidR="004A4312" w:rsidRPr="00002A04" w:rsidRDefault="00601223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8.3. </w:t>
      </w:r>
      <w:r w:rsidR="004A4312" w:rsidRPr="00002A04">
        <w:rPr>
          <w:rFonts w:eastAsia="Calibri"/>
          <w:szCs w:val="28"/>
        </w:rPr>
        <w:t>Обеспечить контроль за устойчивостью функционирования обслуживаемых систем жизнеобеспечения.</w:t>
      </w:r>
    </w:p>
    <w:p w:rsidR="004A4312" w:rsidRPr="00002A04" w:rsidRDefault="00601223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8.4. </w:t>
      </w:r>
      <w:r w:rsidR="004A4312" w:rsidRPr="00002A04">
        <w:rPr>
          <w:rFonts w:eastAsia="Calibri"/>
          <w:szCs w:val="28"/>
        </w:rPr>
        <w:t>Организовать профилактическую работу с проживающим в обслуживаемых жилых домах населением по соблюд</w:t>
      </w:r>
      <w:r w:rsidRPr="00002A04">
        <w:rPr>
          <w:rFonts w:eastAsia="Calibri"/>
          <w:szCs w:val="28"/>
        </w:rPr>
        <w:t>ению мер пожарной безопасности.</w:t>
      </w:r>
    </w:p>
    <w:p w:rsidR="004A4312" w:rsidRPr="00002A04" w:rsidRDefault="00601223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8.5. </w:t>
      </w:r>
      <w:r w:rsidR="004A4312" w:rsidRPr="00002A04">
        <w:rPr>
          <w:rFonts w:eastAsia="Calibri"/>
          <w:szCs w:val="28"/>
        </w:rPr>
        <w:t>Организовать своевременное информирование населения о хозяйственной деятельности в выходные и праздничные дни.</w:t>
      </w:r>
    </w:p>
    <w:p w:rsidR="004A4312" w:rsidRPr="00002A04" w:rsidRDefault="00601223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8.6. </w:t>
      </w:r>
      <w:r w:rsidR="004A4312" w:rsidRPr="00002A04">
        <w:rPr>
          <w:rFonts w:eastAsia="Calibri"/>
          <w:szCs w:val="28"/>
        </w:rPr>
        <w:t>Произвести проверку, а при необходимости, выполнить меры по ограничению несанкционированного доступа в подвальные и чердачные помещения обслуживаемых жилых домов.</w:t>
      </w:r>
    </w:p>
    <w:p w:rsidR="004A4312" w:rsidRPr="00002A04" w:rsidRDefault="00601223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8.7. </w:t>
      </w:r>
      <w:r w:rsidR="004A4312" w:rsidRPr="00002A04">
        <w:rPr>
          <w:rFonts w:eastAsia="Calibri"/>
          <w:szCs w:val="28"/>
        </w:rPr>
        <w:t>Информировать единую дежурно-диспетчерскую службу Тихвинского района об обстановке на обслуживаемых объектах ежедневно в 08.00 часов и 17.00 часов.</w:t>
      </w:r>
    </w:p>
    <w:p w:rsidR="004A4312" w:rsidRPr="00002A04" w:rsidRDefault="00601223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8.8. </w:t>
      </w:r>
      <w:r w:rsidR="004A4312" w:rsidRPr="00002A04">
        <w:rPr>
          <w:rFonts w:eastAsia="Calibri"/>
          <w:szCs w:val="28"/>
        </w:rPr>
        <w:t>Предоставить информацию о выполнении мероприятий в отдел безопасности и мобилизационной подготовки администрации Тихвинского района в срок до 25 декабря 2024 года.</w:t>
      </w:r>
    </w:p>
    <w:p w:rsidR="004A4312" w:rsidRPr="00002A04" w:rsidRDefault="00601223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9. </w:t>
      </w:r>
      <w:r w:rsidR="004A4312" w:rsidRPr="00002A04">
        <w:rPr>
          <w:rFonts w:eastAsia="Calibri"/>
          <w:szCs w:val="28"/>
        </w:rPr>
        <w:t>Рекомендовать ОМВД России по Тихвинском</w:t>
      </w:r>
      <w:r w:rsidRPr="00002A04">
        <w:rPr>
          <w:rFonts w:eastAsia="Calibri"/>
          <w:szCs w:val="28"/>
        </w:rPr>
        <w:t>у району Ленинградской области:</w:t>
      </w:r>
    </w:p>
    <w:p w:rsidR="004A4312" w:rsidRPr="00002A04" w:rsidRDefault="00601223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9.1. </w:t>
      </w:r>
      <w:r w:rsidR="004A4312" w:rsidRPr="00002A04">
        <w:rPr>
          <w:rFonts w:eastAsia="Calibri"/>
          <w:szCs w:val="28"/>
        </w:rPr>
        <w:t>Обеспечить охрану общественного порядка в местах с массовым пребыванием людей.</w:t>
      </w:r>
    </w:p>
    <w:p w:rsidR="004A4312" w:rsidRPr="00002A04" w:rsidRDefault="00601223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10. </w:t>
      </w:r>
      <w:r w:rsidR="004A4312" w:rsidRPr="00002A04">
        <w:rPr>
          <w:rFonts w:eastAsia="Calibri"/>
          <w:szCs w:val="28"/>
        </w:rPr>
        <w:t>Рекомендовать 28 ПСО ФПС ГУ МЧС России по Ленинградской области» и ОНД и ПР Тихвинского района в части касающейся:</w:t>
      </w:r>
    </w:p>
    <w:p w:rsidR="004A4312" w:rsidRPr="00002A04" w:rsidRDefault="00601223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10.1. </w:t>
      </w:r>
      <w:r w:rsidR="004A4312" w:rsidRPr="00002A04">
        <w:rPr>
          <w:rFonts w:eastAsia="Calibri"/>
          <w:szCs w:val="28"/>
        </w:rPr>
        <w:t>Предоставить в единую дежурно-диспетчерскую службу Тихвинского района в срок до 25 декабря 2024 года график дежурных ответственных должностных лиц.</w:t>
      </w:r>
    </w:p>
    <w:p w:rsidR="004A4312" w:rsidRPr="00002A04" w:rsidRDefault="00601223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10.2. </w:t>
      </w:r>
      <w:r w:rsidR="004A4312" w:rsidRPr="00002A04">
        <w:rPr>
          <w:rFonts w:eastAsia="Calibri"/>
          <w:szCs w:val="28"/>
        </w:rPr>
        <w:t>Организовать, при необходимости, дежурство усиленного состава подразделений.</w:t>
      </w:r>
    </w:p>
    <w:p w:rsidR="004A4312" w:rsidRPr="00002A04" w:rsidRDefault="004A4312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10.3</w:t>
      </w:r>
      <w:r w:rsidR="00601223" w:rsidRPr="00002A04">
        <w:rPr>
          <w:rFonts w:eastAsia="Calibri"/>
          <w:szCs w:val="28"/>
        </w:rPr>
        <w:t>. </w:t>
      </w:r>
      <w:r w:rsidRPr="00002A04">
        <w:rPr>
          <w:rFonts w:eastAsia="Calibri"/>
          <w:szCs w:val="28"/>
        </w:rPr>
        <w:t>Информировать КЧС и ПБ Тихвинского района о результатах проверок развлекательных заведений, проведенных ОНД и ПР Тихвинского района, по обеспечению мер пожарной безопасности.</w:t>
      </w:r>
    </w:p>
    <w:p w:rsidR="004A4312" w:rsidRPr="00002A04" w:rsidRDefault="00601223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10.5. </w:t>
      </w:r>
      <w:r w:rsidR="004A4312" w:rsidRPr="00002A04">
        <w:rPr>
          <w:rFonts w:eastAsia="Calibri"/>
          <w:szCs w:val="28"/>
        </w:rPr>
        <w:t>Оказать содействие администрациям сельских поселений Тихвинского района в проведении профилактических мероприятий по вопросам пожарной безопасности.</w:t>
      </w:r>
    </w:p>
    <w:p w:rsidR="004A4312" w:rsidRPr="00002A04" w:rsidRDefault="00601223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lastRenderedPageBreak/>
        <w:t>11. </w:t>
      </w:r>
      <w:r w:rsidR="004A4312" w:rsidRPr="00002A04">
        <w:rPr>
          <w:rFonts w:eastAsia="Calibri"/>
          <w:szCs w:val="28"/>
        </w:rPr>
        <w:t>Рекомендовать хозяйствующим субъектам всех форм собственности, расположенным на территории Тихвинского района, обеспечить выполнение комплекса мероприятий, направленных на обеспечение пожарной безопасности, антитеррористической защищенности и устойчивого функционирования подведомственных объектов.</w:t>
      </w:r>
    </w:p>
    <w:p w:rsidR="004A4312" w:rsidRPr="00002A04" w:rsidRDefault="00601223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12. </w:t>
      </w:r>
      <w:r w:rsidR="004A4312" w:rsidRPr="00002A04">
        <w:rPr>
          <w:rFonts w:eastAsia="Calibri"/>
          <w:szCs w:val="28"/>
        </w:rPr>
        <w:t>Муниципальному учреждению «Центр административно-хозяйственного обеспечения»:</w:t>
      </w:r>
    </w:p>
    <w:p w:rsidR="004A4312" w:rsidRPr="00002A04" w:rsidRDefault="00601223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12.1. </w:t>
      </w:r>
      <w:r w:rsidR="004A4312" w:rsidRPr="00002A04">
        <w:rPr>
          <w:rFonts w:eastAsia="Calibri"/>
          <w:szCs w:val="28"/>
        </w:rPr>
        <w:t>Обеспечить выполнение комплекса мероприятий, направленных на обеспечение пожарной безопасности, антитеррористической защищенности и устойчивого функционирования обслуживаемых объектов.</w:t>
      </w:r>
    </w:p>
    <w:p w:rsidR="004A4312" w:rsidRPr="00002A04" w:rsidRDefault="00601223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12.2. </w:t>
      </w:r>
      <w:r w:rsidR="004A4312" w:rsidRPr="00002A04">
        <w:rPr>
          <w:rFonts w:eastAsia="Calibri"/>
          <w:szCs w:val="28"/>
        </w:rPr>
        <w:t>Организовать дежурство ответственных должностных лиц и водителей с автомобилем, определить способы связи с ними. Графики дежурств предоставить в единую дежурно-диспетчерскую службу Тихвинского района в срок до 25 декабря 2024 года.</w:t>
      </w:r>
    </w:p>
    <w:p w:rsidR="004A4312" w:rsidRPr="00002A04" w:rsidRDefault="00601223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12.3. </w:t>
      </w:r>
      <w:r w:rsidR="004A4312" w:rsidRPr="00002A04">
        <w:rPr>
          <w:rFonts w:eastAsia="Calibri"/>
          <w:szCs w:val="28"/>
        </w:rPr>
        <w:t>Провести дополнительный инструктаж сторожей-вахтеров.</w:t>
      </w:r>
    </w:p>
    <w:p w:rsidR="004A4312" w:rsidRPr="00002A04" w:rsidRDefault="00601223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12.4. </w:t>
      </w:r>
      <w:r w:rsidR="004A4312" w:rsidRPr="00002A04">
        <w:rPr>
          <w:rFonts w:eastAsia="Calibri"/>
          <w:szCs w:val="28"/>
        </w:rPr>
        <w:t>Проверить функционирование систем видеонаблюдения АПК АИС «Безопасный город».</w:t>
      </w:r>
    </w:p>
    <w:p w:rsidR="004A4312" w:rsidRPr="00002A04" w:rsidRDefault="00601223" w:rsidP="00002A04">
      <w:pPr>
        <w:ind w:firstLine="720"/>
        <w:rPr>
          <w:szCs w:val="28"/>
        </w:rPr>
      </w:pPr>
      <w:r w:rsidRPr="00002A04">
        <w:rPr>
          <w:szCs w:val="28"/>
        </w:rPr>
        <w:t>12.5. </w:t>
      </w:r>
      <w:r w:rsidR="004A4312" w:rsidRPr="00002A04">
        <w:rPr>
          <w:szCs w:val="28"/>
        </w:rPr>
        <w:t xml:space="preserve">Организовать, через </w:t>
      </w:r>
      <w:r w:rsidR="004A4312" w:rsidRPr="00002A04">
        <w:rPr>
          <w:rFonts w:eastAsia="Calibri"/>
          <w:szCs w:val="28"/>
        </w:rPr>
        <w:t>дежурно-диспетчерскую службу Тихвинского района</w:t>
      </w:r>
      <w:r w:rsidR="004A4312" w:rsidRPr="00002A04">
        <w:rPr>
          <w:szCs w:val="28"/>
        </w:rPr>
        <w:t xml:space="preserve">, ежедневно с 28 декабря 2024 года по 8 января 2025 года (в 6.00 и в 18.00 часов) представление в дежурно-диспетчерскую службу государственного казенного учреждения Ленинградской области "Центр энергосбережения и повышения энергоэффективности Ленинградской области" доклада о ситуации на объектах жилищно-коммунального хозяйства и топливно-энергетического комплекса муниципального образования по телефонам: (812) 593-77-83 и (812) 655-04-64, электронной почтой </w:t>
      </w:r>
      <w:r w:rsidR="004A4312" w:rsidRPr="00002A04">
        <w:rPr>
          <w:rStyle w:val="a9"/>
          <w:color w:val="auto"/>
          <w:szCs w:val="28"/>
          <w:lang w:val="en-US"/>
        </w:rPr>
        <w:t>dds</w:t>
      </w:r>
      <w:r w:rsidR="004A4312" w:rsidRPr="00002A04">
        <w:rPr>
          <w:rStyle w:val="a9"/>
          <w:color w:val="auto"/>
          <w:szCs w:val="28"/>
        </w:rPr>
        <w:t>@</w:t>
      </w:r>
      <w:r w:rsidR="004A4312" w:rsidRPr="00002A04">
        <w:rPr>
          <w:rStyle w:val="a9"/>
          <w:color w:val="auto"/>
          <w:szCs w:val="28"/>
          <w:lang w:val="en-US"/>
        </w:rPr>
        <w:t>lenoblces</w:t>
      </w:r>
      <w:r w:rsidR="004A4312" w:rsidRPr="00002A04">
        <w:rPr>
          <w:rStyle w:val="a9"/>
          <w:color w:val="auto"/>
          <w:szCs w:val="28"/>
        </w:rPr>
        <w:t>.</w:t>
      </w:r>
      <w:r w:rsidR="004A4312" w:rsidRPr="00002A04">
        <w:rPr>
          <w:rStyle w:val="a9"/>
          <w:color w:val="auto"/>
          <w:szCs w:val="28"/>
          <w:lang w:val="en-US"/>
        </w:rPr>
        <w:t>ru</w:t>
      </w:r>
      <w:r w:rsidRPr="00002A04">
        <w:rPr>
          <w:szCs w:val="28"/>
        </w:rPr>
        <w:t>.</w:t>
      </w:r>
    </w:p>
    <w:p w:rsidR="004A4312" w:rsidRPr="00002A04" w:rsidRDefault="00601223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13. </w:t>
      </w:r>
      <w:r w:rsidR="004A4312" w:rsidRPr="00002A04">
        <w:rPr>
          <w:rFonts w:eastAsia="Calibri"/>
          <w:szCs w:val="28"/>
        </w:rPr>
        <w:t>Рекомендовать гражданам Тихвинского района:</w:t>
      </w:r>
    </w:p>
    <w:p w:rsidR="004A4312" w:rsidRPr="00002A04" w:rsidRDefault="00601223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13.1. </w:t>
      </w:r>
      <w:r w:rsidR="004A4312" w:rsidRPr="00002A04">
        <w:rPr>
          <w:rFonts w:eastAsia="Calibri"/>
          <w:szCs w:val="28"/>
        </w:rPr>
        <w:t>Неукоснительно выполнять правила пожарной безопасности при использовании обогревательных приборов, пиротехнических средств и электрических гирлянд.</w:t>
      </w:r>
    </w:p>
    <w:p w:rsidR="004A4312" w:rsidRPr="00002A04" w:rsidRDefault="00601223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13.2. </w:t>
      </w:r>
      <w:r w:rsidR="004A4312" w:rsidRPr="00002A04">
        <w:rPr>
          <w:rFonts w:eastAsia="Calibri"/>
          <w:szCs w:val="28"/>
        </w:rPr>
        <w:t>Использовать только сертифицированные пиротехнические изделия строго в соответствии с инструкцией по применению, при этом не использовать их в помещениях.</w:t>
      </w:r>
    </w:p>
    <w:p w:rsidR="004A4312" w:rsidRPr="00002A04" w:rsidRDefault="00601223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13.3. </w:t>
      </w:r>
      <w:r w:rsidR="004A4312" w:rsidRPr="00002A04">
        <w:rPr>
          <w:rFonts w:eastAsia="Calibri"/>
          <w:szCs w:val="28"/>
        </w:rPr>
        <w:t>Проявлять бдительность при обнаружении бесхозных предметов и подозрительных лиц, информировать о выявленных фактах правоохранительные органы.</w:t>
      </w:r>
    </w:p>
    <w:p w:rsidR="004A4312" w:rsidRPr="00002A04" w:rsidRDefault="00601223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14. </w:t>
      </w:r>
      <w:r w:rsidR="004A4312" w:rsidRPr="00002A04">
        <w:rPr>
          <w:rFonts w:eastAsia="Calibri"/>
          <w:szCs w:val="28"/>
        </w:rPr>
        <w:t>Возложить исполнение постановления на заместителей главы администрации Тихвинского района по направлениям.</w:t>
      </w:r>
    </w:p>
    <w:p w:rsidR="004A4312" w:rsidRPr="00002A04" w:rsidRDefault="00601223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15. </w:t>
      </w:r>
      <w:r w:rsidR="004A4312" w:rsidRPr="00002A04">
        <w:rPr>
          <w:rFonts w:eastAsia="Calibri"/>
          <w:szCs w:val="28"/>
        </w:rPr>
        <w:t>Опубликовать постановление в средствах массовой информации.</w:t>
      </w:r>
    </w:p>
    <w:p w:rsidR="004A4312" w:rsidRPr="00002A04" w:rsidRDefault="00601223" w:rsidP="00002A04">
      <w:pPr>
        <w:ind w:firstLine="720"/>
        <w:rPr>
          <w:rFonts w:eastAsia="Calibri"/>
          <w:szCs w:val="28"/>
        </w:rPr>
      </w:pPr>
      <w:r w:rsidRPr="00002A04">
        <w:rPr>
          <w:rFonts w:eastAsia="Calibri"/>
          <w:szCs w:val="28"/>
        </w:rPr>
        <w:t>16. </w:t>
      </w:r>
      <w:r w:rsidR="004A4312" w:rsidRPr="00002A04">
        <w:rPr>
          <w:rFonts w:eastAsia="Calibri"/>
          <w:szCs w:val="28"/>
        </w:rPr>
        <w:t>Контроль за исполнением постановления оставляю за собой.</w:t>
      </w:r>
    </w:p>
    <w:p w:rsidR="004A4312" w:rsidRPr="004A4312" w:rsidRDefault="004A4312" w:rsidP="004A4312">
      <w:pPr>
        <w:ind w:firstLine="720"/>
        <w:rPr>
          <w:rFonts w:eastAsia="Calibri"/>
          <w:szCs w:val="28"/>
        </w:rPr>
      </w:pPr>
    </w:p>
    <w:p w:rsidR="004A4312" w:rsidRPr="004A4312" w:rsidRDefault="004A4312" w:rsidP="004A4312">
      <w:pPr>
        <w:ind w:firstLine="720"/>
        <w:rPr>
          <w:rFonts w:eastAsia="Calibri"/>
          <w:szCs w:val="28"/>
        </w:rPr>
      </w:pPr>
    </w:p>
    <w:p w:rsidR="004A4312" w:rsidRPr="004A4312" w:rsidRDefault="004A4312" w:rsidP="00601223">
      <w:pPr>
        <w:rPr>
          <w:rFonts w:eastAsia="Calibri"/>
          <w:szCs w:val="28"/>
        </w:rPr>
      </w:pPr>
      <w:r w:rsidRPr="004A4312">
        <w:rPr>
          <w:rFonts w:eastAsia="Calibri"/>
          <w:szCs w:val="28"/>
        </w:rPr>
        <w:t>И.о. главы администрации                                                           С.А. Суворова</w:t>
      </w:r>
    </w:p>
    <w:p w:rsidR="00601223" w:rsidRPr="00144CBC" w:rsidRDefault="00601223" w:rsidP="00601223">
      <w:pPr>
        <w:rPr>
          <w:sz w:val="22"/>
          <w:szCs w:val="22"/>
        </w:rPr>
      </w:pPr>
      <w:r>
        <w:rPr>
          <w:sz w:val="22"/>
          <w:szCs w:val="22"/>
        </w:rPr>
        <w:lastRenderedPageBreak/>
        <w:t>СОГЛАСОВАНО:</w:t>
      </w:r>
    </w:p>
    <w:tbl>
      <w:tblPr>
        <w:tblW w:w="4941" w:type="pct"/>
        <w:tblLook w:val="04A0" w:firstRow="1" w:lastRow="0" w:firstColumn="1" w:lastColumn="0" w:noHBand="0" w:noVBand="1"/>
      </w:tblPr>
      <w:tblGrid>
        <w:gridCol w:w="6803"/>
        <w:gridCol w:w="426"/>
        <w:gridCol w:w="1949"/>
      </w:tblGrid>
      <w:tr w:rsidR="00601223" w:rsidRPr="00144CBC" w:rsidTr="003B0A5E">
        <w:trPr>
          <w:trHeight w:val="278"/>
        </w:trPr>
        <w:tc>
          <w:tcPr>
            <w:tcW w:w="3706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232" w:type="pct"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</w:p>
        </w:tc>
        <w:tc>
          <w:tcPr>
            <w:tcW w:w="1062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Федоров К.А.</w:t>
            </w:r>
          </w:p>
        </w:tc>
      </w:tr>
      <w:tr w:rsidR="00601223" w:rsidRPr="00144CBC" w:rsidTr="003B0A5E">
        <w:trPr>
          <w:trHeight w:val="278"/>
        </w:trPr>
        <w:tc>
          <w:tcPr>
            <w:tcW w:w="3706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32" w:type="pct"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</w:p>
        </w:tc>
        <w:tc>
          <w:tcPr>
            <w:tcW w:w="1062" w:type="pct"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Котова Е.Ю.</w:t>
            </w:r>
          </w:p>
        </w:tc>
      </w:tr>
      <w:tr w:rsidR="00601223" w:rsidRPr="00144CBC" w:rsidTr="003B0A5E">
        <w:trPr>
          <w:trHeight w:val="278"/>
        </w:trPr>
        <w:tc>
          <w:tcPr>
            <w:tcW w:w="3706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 xml:space="preserve">Заместитель главы администрации – председатель комитета жилищно-коммунального хозяйства </w:t>
            </w:r>
          </w:p>
        </w:tc>
        <w:tc>
          <w:tcPr>
            <w:tcW w:w="232" w:type="pct"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</w:p>
        </w:tc>
        <w:tc>
          <w:tcPr>
            <w:tcW w:w="1062" w:type="pct"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Корцов А.М.</w:t>
            </w:r>
          </w:p>
        </w:tc>
      </w:tr>
      <w:tr w:rsidR="00601223" w:rsidRPr="00144CBC" w:rsidTr="003B0A5E">
        <w:trPr>
          <w:trHeight w:val="168"/>
        </w:trPr>
        <w:tc>
          <w:tcPr>
            <w:tcW w:w="3706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32" w:type="pct"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</w:p>
        </w:tc>
        <w:tc>
          <w:tcPr>
            <w:tcW w:w="1062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  <w:tr w:rsidR="00601223" w:rsidRPr="00144CBC" w:rsidTr="003B0A5E">
        <w:trPr>
          <w:trHeight w:val="135"/>
        </w:trPr>
        <w:tc>
          <w:tcPr>
            <w:tcW w:w="3706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232" w:type="pct"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</w:p>
        </w:tc>
        <w:tc>
          <w:tcPr>
            <w:tcW w:w="1062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 xml:space="preserve">Савранская И.Г. </w:t>
            </w:r>
          </w:p>
        </w:tc>
      </w:tr>
    </w:tbl>
    <w:p w:rsidR="00601223" w:rsidRPr="00144CBC" w:rsidRDefault="00601223" w:rsidP="00601223">
      <w:pPr>
        <w:rPr>
          <w:b/>
          <w:sz w:val="22"/>
          <w:szCs w:val="22"/>
        </w:rPr>
      </w:pPr>
    </w:p>
    <w:p w:rsidR="00601223" w:rsidRPr="00144CBC" w:rsidRDefault="00601223" w:rsidP="00601223">
      <w:pPr>
        <w:rPr>
          <w:b/>
          <w:sz w:val="22"/>
          <w:szCs w:val="22"/>
        </w:rPr>
      </w:pPr>
    </w:p>
    <w:p w:rsidR="00601223" w:rsidRPr="00144CBC" w:rsidRDefault="00601223" w:rsidP="00601223">
      <w:pPr>
        <w:rPr>
          <w:sz w:val="22"/>
          <w:szCs w:val="22"/>
        </w:rPr>
      </w:pPr>
      <w:r w:rsidRPr="00144CBC">
        <w:rPr>
          <w:sz w:val="22"/>
          <w:szCs w:val="22"/>
        </w:rPr>
        <w:t>РАССЫЛКА:</w:t>
      </w:r>
    </w:p>
    <w:tbl>
      <w:tblPr>
        <w:tblW w:w="4942" w:type="pct"/>
        <w:tblLook w:val="01E0" w:firstRow="1" w:lastRow="1" w:firstColumn="1" w:lastColumn="1" w:noHBand="0" w:noVBand="0"/>
      </w:tblPr>
      <w:tblGrid>
        <w:gridCol w:w="8613"/>
        <w:gridCol w:w="567"/>
      </w:tblGrid>
      <w:tr w:rsidR="00601223" w:rsidRPr="00144CBC" w:rsidTr="003B0A5E">
        <w:tc>
          <w:tcPr>
            <w:tcW w:w="4691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309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1</w:t>
            </w:r>
          </w:p>
        </w:tc>
      </w:tr>
      <w:tr w:rsidR="00601223" w:rsidRPr="00144CBC" w:rsidTr="003B0A5E">
        <w:trPr>
          <w:trHeight w:val="189"/>
        </w:trPr>
        <w:tc>
          <w:tcPr>
            <w:tcW w:w="4691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Заместители</w:t>
            </w:r>
            <w:r w:rsidRPr="00144CBC">
              <w:rPr>
                <w:sz w:val="22"/>
                <w:szCs w:val="22"/>
              </w:rPr>
              <w:t xml:space="preserve"> главы администрации</w:t>
            </w:r>
          </w:p>
        </w:tc>
        <w:tc>
          <w:tcPr>
            <w:tcW w:w="309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6</w:t>
            </w:r>
          </w:p>
        </w:tc>
      </w:tr>
      <w:tr w:rsidR="00601223" w:rsidRPr="00144CBC" w:rsidTr="003B0A5E">
        <w:trPr>
          <w:trHeight w:val="189"/>
        </w:trPr>
        <w:tc>
          <w:tcPr>
            <w:tcW w:w="4691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309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2</w:t>
            </w:r>
          </w:p>
        </w:tc>
      </w:tr>
      <w:tr w:rsidR="00601223" w:rsidRPr="00144CBC" w:rsidTr="003B0A5E">
        <w:trPr>
          <w:trHeight w:val="189"/>
        </w:trPr>
        <w:tc>
          <w:tcPr>
            <w:tcW w:w="4691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309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1</w:t>
            </w:r>
          </w:p>
        </w:tc>
      </w:tr>
      <w:tr w:rsidR="00601223" w:rsidRPr="00144CBC" w:rsidTr="003B0A5E">
        <w:trPr>
          <w:trHeight w:val="189"/>
        </w:trPr>
        <w:tc>
          <w:tcPr>
            <w:tcW w:w="4691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309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1</w:t>
            </w:r>
          </w:p>
        </w:tc>
      </w:tr>
      <w:tr w:rsidR="00601223" w:rsidRPr="00144CBC" w:rsidTr="003B0A5E">
        <w:trPr>
          <w:trHeight w:val="189"/>
        </w:trPr>
        <w:tc>
          <w:tcPr>
            <w:tcW w:w="4691" w:type="pct"/>
            <w:hideMark/>
          </w:tcPr>
          <w:p w:rsidR="00601223" w:rsidRPr="00144CBC" w:rsidRDefault="00002A04" w:rsidP="003B0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социальной защиты населения</w:t>
            </w:r>
            <w:r w:rsidR="00601223">
              <w:rPr>
                <w:sz w:val="22"/>
                <w:szCs w:val="22"/>
              </w:rPr>
              <w:t xml:space="preserve"> администрации Тихвинского района</w:t>
            </w:r>
          </w:p>
        </w:tc>
        <w:tc>
          <w:tcPr>
            <w:tcW w:w="309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1</w:t>
            </w:r>
          </w:p>
        </w:tc>
      </w:tr>
      <w:tr w:rsidR="00601223" w:rsidRPr="00144CBC" w:rsidTr="003B0A5E">
        <w:trPr>
          <w:trHeight w:val="189"/>
        </w:trPr>
        <w:tc>
          <w:tcPr>
            <w:tcW w:w="4691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309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1</w:t>
            </w:r>
          </w:p>
        </w:tc>
      </w:tr>
      <w:tr w:rsidR="00601223" w:rsidRPr="00144CBC" w:rsidTr="003B0A5E">
        <w:trPr>
          <w:trHeight w:val="189"/>
        </w:trPr>
        <w:tc>
          <w:tcPr>
            <w:tcW w:w="4691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Отдел по развитию малого, среднего бизнеса и потребительского рынка</w:t>
            </w:r>
          </w:p>
        </w:tc>
        <w:tc>
          <w:tcPr>
            <w:tcW w:w="309" w:type="pct"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1</w:t>
            </w:r>
          </w:p>
        </w:tc>
      </w:tr>
      <w:tr w:rsidR="00601223" w:rsidRPr="00144CBC" w:rsidTr="003B0A5E">
        <w:trPr>
          <w:trHeight w:val="189"/>
        </w:trPr>
        <w:tc>
          <w:tcPr>
            <w:tcW w:w="4691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Администрации поселений</w:t>
            </w:r>
          </w:p>
        </w:tc>
        <w:tc>
          <w:tcPr>
            <w:tcW w:w="309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8</w:t>
            </w:r>
          </w:p>
        </w:tc>
      </w:tr>
      <w:tr w:rsidR="00601223" w:rsidRPr="00144CBC" w:rsidTr="003B0A5E">
        <w:trPr>
          <w:trHeight w:val="189"/>
        </w:trPr>
        <w:tc>
          <w:tcPr>
            <w:tcW w:w="4691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МУ «ЦАХО»</w:t>
            </w:r>
          </w:p>
        </w:tc>
        <w:tc>
          <w:tcPr>
            <w:tcW w:w="309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1</w:t>
            </w:r>
          </w:p>
        </w:tc>
      </w:tr>
      <w:tr w:rsidR="00601223" w:rsidRPr="00144CBC" w:rsidTr="003B0A5E">
        <w:trPr>
          <w:trHeight w:val="189"/>
        </w:trPr>
        <w:tc>
          <w:tcPr>
            <w:tcW w:w="4691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ОМВД России по Тихвинскому району Ленинградской области</w:t>
            </w:r>
          </w:p>
        </w:tc>
        <w:tc>
          <w:tcPr>
            <w:tcW w:w="309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1</w:t>
            </w:r>
          </w:p>
        </w:tc>
      </w:tr>
      <w:tr w:rsidR="00601223" w:rsidRPr="00144CBC" w:rsidTr="003B0A5E">
        <w:trPr>
          <w:trHeight w:val="189"/>
        </w:trPr>
        <w:tc>
          <w:tcPr>
            <w:tcW w:w="4691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ОАО «УЖКХ»</w:t>
            </w:r>
          </w:p>
        </w:tc>
        <w:tc>
          <w:tcPr>
            <w:tcW w:w="309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1</w:t>
            </w:r>
          </w:p>
        </w:tc>
      </w:tr>
      <w:tr w:rsidR="00601223" w:rsidRPr="00144CBC" w:rsidTr="003B0A5E">
        <w:trPr>
          <w:trHeight w:val="189"/>
        </w:trPr>
        <w:tc>
          <w:tcPr>
            <w:tcW w:w="4691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ГУП «Водоканал Ленинградской области» ПУ Тихвинского</w:t>
            </w:r>
            <w:r>
              <w:rPr>
                <w:sz w:val="22"/>
                <w:szCs w:val="22"/>
              </w:rPr>
              <w:t xml:space="preserve"> </w:t>
            </w:r>
            <w:r w:rsidRPr="00144CBC">
              <w:rPr>
                <w:sz w:val="22"/>
                <w:szCs w:val="22"/>
              </w:rPr>
              <w:t>района</w:t>
            </w:r>
          </w:p>
        </w:tc>
        <w:tc>
          <w:tcPr>
            <w:tcW w:w="309" w:type="pct"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1</w:t>
            </w:r>
          </w:p>
        </w:tc>
      </w:tr>
      <w:tr w:rsidR="00601223" w:rsidRPr="00144CBC" w:rsidTr="003B0A5E">
        <w:trPr>
          <w:trHeight w:val="189"/>
        </w:trPr>
        <w:tc>
          <w:tcPr>
            <w:tcW w:w="4691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АО ЛОЭСК «Тихвинские горсети»</w:t>
            </w:r>
          </w:p>
        </w:tc>
        <w:tc>
          <w:tcPr>
            <w:tcW w:w="309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1</w:t>
            </w:r>
          </w:p>
        </w:tc>
      </w:tr>
      <w:tr w:rsidR="00601223" w:rsidRPr="00144CBC" w:rsidTr="003B0A5E">
        <w:trPr>
          <w:trHeight w:val="189"/>
        </w:trPr>
        <w:tc>
          <w:tcPr>
            <w:tcW w:w="4691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ЛТЦ г. Тихвин ПАО «Ростелеком»</w:t>
            </w:r>
          </w:p>
        </w:tc>
        <w:tc>
          <w:tcPr>
            <w:tcW w:w="309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1</w:t>
            </w:r>
          </w:p>
        </w:tc>
      </w:tr>
      <w:tr w:rsidR="00601223" w:rsidRPr="00144CBC" w:rsidTr="003B0A5E">
        <w:trPr>
          <w:trHeight w:val="189"/>
        </w:trPr>
        <w:tc>
          <w:tcPr>
            <w:tcW w:w="4691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ТЭС ПАО «Ленэнерго»</w:t>
            </w:r>
          </w:p>
        </w:tc>
        <w:tc>
          <w:tcPr>
            <w:tcW w:w="309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1</w:t>
            </w:r>
          </w:p>
        </w:tc>
      </w:tr>
      <w:tr w:rsidR="00601223" w:rsidRPr="00144CBC" w:rsidTr="003B0A5E">
        <w:trPr>
          <w:trHeight w:val="189"/>
        </w:trPr>
        <w:tc>
          <w:tcPr>
            <w:tcW w:w="4691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Филиал ОАО «Газпром ГРП ЛО» в г. Тихвине</w:t>
            </w:r>
          </w:p>
        </w:tc>
        <w:tc>
          <w:tcPr>
            <w:tcW w:w="309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1</w:t>
            </w:r>
          </w:p>
        </w:tc>
      </w:tr>
      <w:tr w:rsidR="00601223" w:rsidRPr="00144CBC" w:rsidTr="003B0A5E">
        <w:trPr>
          <w:trHeight w:val="189"/>
        </w:trPr>
        <w:tc>
          <w:tcPr>
            <w:tcW w:w="4691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Государственное бюджетное учреждение здравоохранения Ленинградской области «Тихвинская межрайонная больница им. А.Ф. Калмыкова»</w:t>
            </w:r>
          </w:p>
        </w:tc>
        <w:tc>
          <w:tcPr>
            <w:tcW w:w="309" w:type="pct"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1</w:t>
            </w:r>
          </w:p>
        </w:tc>
      </w:tr>
      <w:tr w:rsidR="00601223" w:rsidRPr="00144CBC" w:rsidTr="003B0A5E">
        <w:trPr>
          <w:trHeight w:val="189"/>
        </w:trPr>
        <w:tc>
          <w:tcPr>
            <w:tcW w:w="4691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309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1</w:t>
            </w:r>
          </w:p>
        </w:tc>
      </w:tr>
      <w:tr w:rsidR="00601223" w:rsidRPr="00144CBC" w:rsidTr="003B0A5E">
        <w:trPr>
          <w:trHeight w:val="189"/>
        </w:trPr>
        <w:tc>
          <w:tcPr>
            <w:tcW w:w="4691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АНО «Радио Тихвин»</w:t>
            </w:r>
          </w:p>
        </w:tc>
        <w:tc>
          <w:tcPr>
            <w:tcW w:w="309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1</w:t>
            </w:r>
          </w:p>
        </w:tc>
      </w:tr>
      <w:tr w:rsidR="00601223" w:rsidRPr="00144CBC" w:rsidTr="003B0A5E">
        <w:trPr>
          <w:trHeight w:val="189"/>
        </w:trPr>
        <w:tc>
          <w:tcPr>
            <w:tcW w:w="4691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Управляющие компании</w:t>
            </w:r>
            <w:r w:rsidR="00002A04">
              <w:rPr>
                <w:sz w:val="22"/>
                <w:szCs w:val="22"/>
              </w:rPr>
              <w:t xml:space="preserve"> (город и район)</w:t>
            </w:r>
          </w:p>
        </w:tc>
        <w:tc>
          <w:tcPr>
            <w:tcW w:w="309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8</w:t>
            </w:r>
          </w:p>
        </w:tc>
      </w:tr>
      <w:tr w:rsidR="00601223" w:rsidRPr="00144CBC" w:rsidTr="003B0A5E">
        <w:trPr>
          <w:trHeight w:val="189"/>
        </w:trPr>
        <w:tc>
          <w:tcPr>
            <w:tcW w:w="4691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28 ПСО ФПС ГУ МЧС ЛО, ОНД и ПР Тихвинского района</w:t>
            </w:r>
          </w:p>
        </w:tc>
        <w:tc>
          <w:tcPr>
            <w:tcW w:w="309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2</w:t>
            </w:r>
          </w:p>
        </w:tc>
      </w:tr>
      <w:tr w:rsidR="00601223" w:rsidRPr="00144CBC" w:rsidTr="003B0A5E">
        <w:trPr>
          <w:trHeight w:val="189"/>
        </w:trPr>
        <w:tc>
          <w:tcPr>
            <w:tcW w:w="4691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МБУ «Зеленый город»</w:t>
            </w:r>
          </w:p>
        </w:tc>
        <w:tc>
          <w:tcPr>
            <w:tcW w:w="309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1</w:t>
            </w:r>
          </w:p>
        </w:tc>
      </w:tr>
      <w:tr w:rsidR="00601223" w:rsidRPr="00144CBC" w:rsidTr="003B0A5E">
        <w:trPr>
          <w:trHeight w:val="189"/>
        </w:trPr>
        <w:tc>
          <w:tcPr>
            <w:tcW w:w="4691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ГП «Лодейнопольское ДРСУ»</w:t>
            </w:r>
            <w:r w:rsidR="00002A04">
              <w:rPr>
                <w:sz w:val="22"/>
                <w:szCs w:val="22"/>
              </w:rPr>
              <w:t>, ГП «Киришское ДРСУ»</w:t>
            </w:r>
          </w:p>
        </w:tc>
        <w:tc>
          <w:tcPr>
            <w:tcW w:w="309" w:type="pct"/>
            <w:hideMark/>
          </w:tcPr>
          <w:p w:rsidR="00601223" w:rsidRPr="00144CBC" w:rsidRDefault="00002A04" w:rsidP="003B0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01223" w:rsidRPr="00144CBC" w:rsidTr="003B0A5E">
        <w:trPr>
          <w:trHeight w:val="189"/>
        </w:trPr>
        <w:tc>
          <w:tcPr>
            <w:tcW w:w="4691" w:type="pct"/>
            <w:hideMark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Тихвинский</w:t>
            </w:r>
            <w:r w:rsidR="00002A04">
              <w:rPr>
                <w:sz w:val="22"/>
                <w:szCs w:val="22"/>
              </w:rPr>
              <w:t xml:space="preserve"> район эксплуатации АО «Петербург</w:t>
            </w:r>
            <w:r w:rsidRPr="00144CBC">
              <w:rPr>
                <w:sz w:val="22"/>
                <w:szCs w:val="22"/>
              </w:rPr>
              <w:t>теплоэнерго» в Ленинградской области</w:t>
            </w:r>
          </w:p>
        </w:tc>
        <w:tc>
          <w:tcPr>
            <w:tcW w:w="309" w:type="pct"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1</w:t>
            </w:r>
          </w:p>
        </w:tc>
      </w:tr>
      <w:tr w:rsidR="00601223" w:rsidRPr="00144CBC" w:rsidTr="003B0A5E">
        <w:trPr>
          <w:trHeight w:val="189"/>
        </w:trPr>
        <w:tc>
          <w:tcPr>
            <w:tcW w:w="4691" w:type="pct"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ИТОГО:</w:t>
            </w:r>
          </w:p>
        </w:tc>
        <w:tc>
          <w:tcPr>
            <w:tcW w:w="309" w:type="pct"/>
          </w:tcPr>
          <w:p w:rsidR="00601223" w:rsidRPr="00144CBC" w:rsidRDefault="00601223" w:rsidP="003B0A5E">
            <w:pPr>
              <w:rPr>
                <w:sz w:val="22"/>
                <w:szCs w:val="22"/>
              </w:rPr>
            </w:pPr>
            <w:r w:rsidRPr="00144CBC">
              <w:rPr>
                <w:sz w:val="22"/>
                <w:szCs w:val="22"/>
              </w:rPr>
              <w:t>4</w:t>
            </w:r>
            <w:r w:rsidR="00002A04">
              <w:rPr>
                <w:sz w:val="22"/>
                <w:szCs w:val="22"/>
              </w:rPr>
              <w:t>7</w:t>
            </w:r>
          </w:p>
        </w:tc>
      </w:tr>
    </w:tbl>
    <w:p w:rsidR="00601223" w:rsidRPr="00144CBC" w:rsidRDefault="00601223" w:rsidP="00601223">
      <w:pPr>
        <w:rPr>
          <w:sz w:val="22"/>
          <w:szCs w:val="22"/>
        </w:rPr>
      </w:pPr>
    </w:p>
    <w:p w:rsidR="004A4312" w:rsidRDefault="004A4312" w:rsidP="004A4312">
      <w:pPr>
        <w:rPr>
          <w:sz w:val="24"/>
          <w:szCs w:val="24"/>
        </w:rPr>
      </w:pPr>
    </w:p>
    <w:p w:rsidR="00002A04" w:rsidRDefault="00002A04" w:rsidP="004A4312">
      <w:pPr>
        <w:rPr>
          <w:sz w:val="24"/>
          <w:szCs w:val="24"/>
        </w:rPr>
      </w:pPr>
    </w:p>
    <w:p w:rsidR="00002A04" w:rsidRDefault="00002A04" w:rsidP="004A4312">
      <w:pPr>
        <w:rPr>
          <w:sz w:val="24"/>
          <w:szCs w:val="24"/>
        </w:rPr>
      </w:pPr>
    </w:p>
    <w:p w:rsidR="00002A04" w:rsidRDefault="00002A04" w:rsidP="004A4312">
      <w:pPr>
        <w:rPr>
          <w:sz w:val="24"/>
          <w:szCs w:val="24"/>
        </w:rPr>
      </w:pPr>
    </w:p>
    <w:p w:rsidR="00002A04" w:rsidRDefault="00002A04" w:rsidP="004A4312">
      <w:pPr>
        <w:rPr>
          <w:sz w:val="24"/>
          <w:szCs w:val="24"/>
        </w:rPr>
      </w:pPr>
    </w:p>
    <w:p w:rsidR="00002A04" w:rsidRDefault="00002A04" w:rsidP="004A4312">
      <w:pPr>
        <w:rPr>
          <w:sz w:val="24"/>
          <w:szCs w:val="24"/>
        </w:rPr>
      </w:pPr>
    </w:p>
    <w:p w:rsidR="00002A04" w:rsidRDefault="00002A04" w:rsidP="004A4312">
      <w:pPr>
        <w:rPr>
          <w:sz w:val="24"/>
          <w:szCs w:val="24"/>
        </w:rPr>
      </w:pPr>
    </w:p>
    <w:p w:rsidR="00002A04" w:rsidRDefault="00002A04" w:rsidP="004A4312">
      <w:pPr>
        <w:rPr>
          <w:sz w:val="24"/>
          <w:szCs w:val="24"/>
        </w:rPr>
      </w:pPr>
    </w:p>
    <w:p w:rsidR="00002A04" w:rsidRDefault="00002A04" w:rsidP="004A4312">
      <w:pPr>
        <w:rPr>
          <w:sz w:val="24"/>
          <w:szCs w:val="24"/>
        </w:rPr>
      </w:pPr>
    </w:p>
    <w:p w:rsidR="00002A04" w:rsidRDefault="00002A04" w:rsidP="004A4312">
      <w:pPr>
        <w:rPr>
          <w:sz w:val="24"/>
          <w:szCs w:val="24"/>
        </w:rPr>
      </w:pPr>
    </w:p>
    <w:p w:rsidR="00002A04" w:rsidRDefault="00002A04" w:rsidP="004A4312">
      <w:pPr>
        <w:rPr>
          <w:sz w:val="24"/>
          <w:szCs w:val="24"/>
        </w:rPr>
      </w:pPr>
    </w:p>
    <w:p w:rsidR="00002A04" w:rsidRDefault="00002A04" w:rsidP="004A4312">
      <w:pPr>
        <w:rPr>
          <w:sz w:val="24"/>
          <w:szCs w:val="24"/>
        </w:rPr>
      </w:pPr>
    </w:p>
    <w:p w:rsidR="00002A04" w:rsidRDefault="00002A04" w:rsidP="004A4312">
      <w:pPr>
        <w:rPr>
          <w:sz w:val="24"/>
          <w:szCs w:val="24"/>
        </w:rPr>
      </w:pPr>
    </w:p>
    <w:p w:rsidR="00002A04" w:rsidRDefault="00002A04" w:rsidP="004A4312">
      <w:pPr>
        <w:rPr>
          <w:sz w:val="24"/>
          <w:szCs w:val="24"/>
        </w:rPr>
      </w:pPr>
    </w:p>
    <w:p w:rsidR="00002A04" w:rsidRDefault="00002A04" w:rsidP="004A4312">
      <w:pPr>
        <w:rPr>
          <w:sz w:val="24"/>
          <w:szCs w:val="24"/>
        </w:rPr>
      </w:pPr>
    </w:p>
    <w:p w:rsidR="00002A04" w:rsidRDefault="00002A04" w:rsidP="00002A04">
      <w:pPr>
        <w:rPr>
          <w:sz w:val="24"/>
          <w:szCs w:val="24"/>
        </w:rPr>
      </w:pPr>
      <w:r w:rsidRPr="00252591">
        <w:rPr>
          <w:sz w:val="24"/>
          <w:szCs w:val="24"/>
        </w:rPr>
        <w:t>Оборин Сергей Владимирович,</w:t>
      </w:r>
    </w:p>
    <w:p w:rsidR="00002A04" w:rsidRDefault="00002A04" w:rsidP="004A4312">
      <w:pPr>
        <w:rPr>
          <w:sz w:val="24"/>
          <w:szCs w:val="24"/>
        </w:rPr>
      </w:pPr>
      <w:r w:rsidRPr="00252591">
        <w:rPr>
          <w:sz w:val="24"/>
          <w:szCs w:val="24"/>
        </w:rPr>
        <w:t>71-611</w:t>
      </w:r>
    </w:p>
    <w:sectPr w:rsidR="00002A04" w:rsidSect="00002A04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DCD" w:rsidRDefault="006C6DCD" w:rsidP="00002A04">
      <w:r>
        <w:separator/>
      </w:r>
    </w:p>
  </w:endnote>
  <w:endnote w:type="continuationSeparator" w:id="0">
    <w:p w:rsidR="006C6DCD" w:rsidRDefault="006C6DCD" w:rsidP="0000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DCD" w:rsidRDefault="006C6DCD" w:rsidP="00002A04">
      <w:r>
        <w:separator/>
      </w:r>
    </w:p>
  </w:footnote>
  <w:footnote w:type="continuationSeparator" w:id="0">
    <w:p w:rsidR="006C6DCD" w:rsidRDefault="006C6DCD" w:rsidP="00002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A04" w:rsidRDefault="00002A0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D7AC5">
      <w:rPr>
        <w:noProof/>
      </w:rPr>
      <w:t>2</w:t>
    </w:r>
    <w:r>
      <w:fldChar w:fldCharType="end"/>
    </w:r>
  </w:p>
  <w:p w:rsidR="00002A04" w:rsidRDefault="00002A0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312"/>
    <w:rsid w:val="00002A04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F7C74"/>
    <w:rsid w:val="0043001D"/>
    <w:rsid w:val="004914DD"/>
    <w:rsid w:val="004A4312"/>
    <w:rsid w:val="00511A2B"/>
    <w:rsid w:val="00554BEC"/>
    <w:rsid w:val="00595F6F"/>
    <w:rsid w:val="005C0140"/>
    <w:rsid w:val="00601223"/>
    <w:rsid w:val="006415B0"/>
    <w:rsid w:val="006463D8"/>
    <w:rsid w:val="006953EF"/>
    <w:rsid w:val="006C6DCD"/>
    <w:rsid w:val="00711921"/>
    <w:rsid w:val="00796BD1"/>
    <w:rsid w:val="007A696D"/>
    <w:rsid w:val="008A3858"/>
    <w:rsid w:val="009840BA"/>
    <w:rsid w:val="00A03876"/>
    <w:rsid w:val="00A13C7B"/>
    <w:rsid w:val="00A60151"/>
    <w:rsid w:val="00AE1A2A"/>
    <w:rsid w:val="00B52D22"/>
    <w:rsid w:val="00B83D8D"/>
    <w:rsid w:val="00B95FEE"/>
    <w:rsid w:val="00BF2B0B"/>
    <w:rsid w:val="00CD7AC5"/>
    <w:rsid w:val="00D368DC"/>
    <w:rsid w:val="00D97342"/>
    <w:rsid w:val="00F4320C"/>
    <w:rsid w:val="00F71B7A"/>
    <w:rsid w:val="00FA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3351B"/>
  <w15:chartTrackingRefBased/>
  <w15:docId w15:val="{A8F26EAA-E2CC-4DBC-B16E-2E98FDB3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Hyperlink"/>
    <w:rsid w:val="004A4312"/>
    <w:rPr>
      <w:color w:val="0563C1"/>
      <w:u w:val="single"/>
    </w:rPr>
  </w:style>
  <w:style w:type="paragraph" w:styleId="aa">
    <w:name w:val="header"/>
    <w:basedOn w:val="a"/>
    <w:link w:val="ab"/>
    <w:uiPriority w:val="99"/>
    <w:rsid w:val="00002A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02A04"/>
    <w:rPr>
      <w:sz w:val="28"/>
    </w:rPr>
  </w:style>
  <w:style w:type="paragraph" w:styleId="ac">
    <w:name w:val="footer"/>
    <w:basedOn w:val="a"/>
    <w:link w:val="ad"/>
    <w:rsid w:val="00002A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02A0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87;&#1086;&#1089;&#1090;&#1072;&#1085;&#1086;&#1074;&#1083;&#1077;&#1085;&#1080;&#1077;%20&#1072;&#1076;&#1084;&#1080;&#1085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 ТР</Template>
  <TotalTime>48</TotalTime>
  <Pages>1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3</cp:revision>
  <cp:lastPrinted>2024-12-20T06:26:00Z</cp:lastPrinted>
  <dcterms:created xsi:type="dcterms:W3CDTF">2024-12-18T11:15:00Z</dcterms:created>
  <dcterms:modified xsi:type="dcterms:W3CDTF">2024-12-20T06:28:00Z</dcterms:modified>
</cp:coreProperties>
</file>