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E42324" w:rsidRDefault="00B52D22">
      <w:pPr>
        <w:pStyle w:val="4"/>
      </w:pPr>
      <w:r w:rsidRPr="00E42324">
        <w:t>АДМИНИСТРАЦИЯ  МУНИЦИПАЛЬНОГО  ОБРАЗОВАНИЯ</w:t>
      </w:r>
    </w:p>
    <w:p w:rsidR="00B52D22" w:rsidRPr="00E42324" w:rsidRDefault="00B52D22">
      <w:pPr>
        <w:jc w:val="center"/>
        <w:rPr>
          <w:b/>
          <w:sz w:val="22"/>
        </w:rPr>
      </w:pPr>
      <w:r w:rsidRPr="00E42324">
        <w:rPr>
          <w:b/>
          <w:sz w:val="22"/>
        </w:rPr>
        <w:t xml:space="preserve">ТИХВИНСКИЙ  МУНИЦИПАЛЬНЫЙ  РАЙОН </w:t>
      </w:r>
    </w:p>
    <w:p w:rsidR="00B52D22" w:rsidRPr="00E42324" w:rsidRDefault="00B52D22">
      <w:pPr>
        <w:jc w:val="center"/>
        <w:rPr>
          <w:b/>
          <w:sz w:val="22"/>
        </w:rPr>
      </w:pPr>
      <w:r w:rsidRPr="00E42324">
        <w:rPr>
          <w:b/>
          <w:sz w:val="22"/>
        </w:rPr>
        <w:t>ЛЕНИНГРАДСКОЙ  ОБЛАСТИ</w:t>
      </w:r>
    </w:p>
    <w:p w:rsidR="00B52D22" w:rsidRPr="00E42324" w:rsidRDefault="00B52D22">
      <w:pPr>
        <w:jc w:val="center"/>
        <w:rPr>
          <w:b/>
          <w:sz w:val="22"/>
        </w:rPr>
      </w:pPr>
      <w:r w:rsidRPr="00E42324">
        <w:rPr>
          <w:b/>
          <w:sz w:val="22"/>
        </w:rPr>
        <w:t>(АДМИНИСТРАЦИЯ  ТИХВИНСКОГО  РАЙОНА)</w:t>
      </w:r>
    </w:p>
    <w:p w:rsidR="00B52D22" w:rsidRPr="00E42324" w:rsidRDefault="00B52D22">
      <w:pPr>
        <w:jc w:val="center"/>
        <w:rPr>
          <w:b/>
          <w:sz w:val="32"/>
        </w:rPr>
      </w:pPr>
    </w:p>
    <w:p w:rsidR="00B52D22" w:rsidRPr="00E42324" w:rsidRDefault="00B52D22">
      <w:pPr>
        <w:jc w:val="center"/>
        <w:rPr>
          <w:sz w:val="10"/>
        </w:rPr>
      </w:pPr>
      <w:r w:rsidRPr="00E42324">
        <w:rPr>
          <w:b/>
          <w:sz w:val="32"/>
        </w:rPr>
        <w:t>ПОСТАНОВЛЕНИЕ</w:t>
      </w:r>
    </w:p>
    <w:p w:rsidR="00B52D22" w:rsidRPr="00E42324" w:rsidRDefault="00B52D22">
      <w:pPr>
        <w:jc w:val="center"/>
        <w:rPr>
          <w:sz w:val="10"/>
        </w:rPr>
      </w:pPr>
    </w:p>
    <w:p w:rsidR="00B52D22" w:rsidRPr="00E42324" w:rsidRDefault="00B52D22">
      <w:pPr>
        <w:jc w:val="center"/>
        <w:rPr>
          <w:sz w:val="10"/>
        </w:rPr>
      </w:pPr>
    </w:p>
    <w:p w:rsidR="00B52D22" w:rsidRPr="00E42324" w:rsidRDefault="00B52D22">
      <w:pPr>
        <w:tabs>
          <w:tab w:val="left" w:pos="4962"/>
        </w:tabs>
        <w:rPr>
          <w:sz w:val="16"/>
        </w:rPr>
      </w:pPr>
    </w:p>
    <w:p w:rsidR="00B52D22" w:rsidRPr="00E42324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E42324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E42324" w:rsidRDefault="00E42324">
      <w:pPr>
        <w:tabs>
          <w:tab w:val="left" w:pos="567"/>
          <w:tab w:val="left" w:pos="3686"/>
        </w:tabs>
      </w:pPr>
      <w:r w:rsidRPr="00E42324">
        <w:tab/>
        <w:t>25 декабря 2024 г.</w:t>
      </w:r>
      <w:r w:rsidRPr="00E42324">
        <w:tab/>
      </w:r>
      <w:bookmarkStart w:id="0" w:name="_GoBack"/>
      <w:r w:rsidRPr="00E42324">
        <w:t>01-3287-а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CC29F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CC29FA" w:rsidRDefault="00CC29FA" w:rsidP="006953EF">
            <w:pPr>
              <w:suppressAutoHyphens/>
              <w:rPr>
                <w:sz w:val="24"/>
                <w:szCs w:val="24"/>
              </w:rPr>
            </w:pPr>
            <w:r w:rsidRPr="00CC29FA">
              <w:rPr>
                <w:sz w:val="24"/>
                <w:szCs w:val="24"/>
              </w:rPr>
              <w:t>Об организации аттракциона - «Верховые прогулки для детей на лошадях и пони» на территории города Тихвина</w:t>
            </w:r>
          </w:p>
        </w:tc>
      </w:tr>
    </w:tbl>
    <w:p w:rsidR="00CC29FA" w:rsidRPr="005014B6" w:rsidRDefault="00CC29FA" w:rsidP="00CC29FA">
      <w:pPr>
        <w:rPr>
          <w:rFonts w:eastAsia="Calibri"/>
          <w:sz w:val="24"/>
        </w:rPr>
      </w:pPr>
      <w:r w:rsidRPr="005014B6">
        <w:rPr>
          <w:rFonts w:eastAsia="Calibri"/>
          <w:sz w:val="24"/>
        </w:rPr>
        <w:t>21, 2500 ОБ информационный</w:t>
      </w:r>
    </w:p>
    <w:p w:rsidR="00CC29FA" w:rsidRPr="005014B6" w:rsidRDefault="00CC29FA" w:rsidP="00CC29FA">
      <w:pPr>
        <w:rPr>
          <w:rFonts w:eastAsia="Calibri"/>
          <w:sz w:val="24"/>
        </w:rPr>
      </w:pPr>
    </w:p>
    <w:p w:rsidR="00CC29FA" w:rsidRPr="00CC29FA" w:rsidRDefault="00CC29FA" w:rsidP="00CC29FA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CC29FA">
        <w:rPr>
          <w:rFonts w:eastAsia="Calibri"/>
          <w:color w:val="000000"/>
          <w:szCs w:val="28"/>
          <w:lang w:eastAsia="en-US"/>
        </w:rPr>
        <w:t>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части 3 статьи 30 Устава муниципального образования Тихвинский муниципальный район Ленинградской области, в соответствии с решением совета депутатов Тихвинского городского поселения от 18 января 2006 года №</w:t>
      </w:r>
      <w:r w:rsidR="00FC6178">
        <w:rPr>
          <w:rFonts w:eastAsia="Calibri"/>
          <w:color w:val="000000"/>
          <w:szCs w:val="28"/>
          <w:lang w:eastAsia="en-US"/>
        </w:rPr>
        <w:t> </w:t>
      </w:r>
      <w:r w:rsidRPr="00CC29FA">
        <w:rPr>
          <w:rFonts w:eastAsia="Calibri"/>
          <w:color w:val="000000"/>
          <w:szCs w:val="28"/>
          <w:lang w:eastAsia="en-US"/>
        </w:rPr>
        <w:t>02-78 «Об упорядочении деятельности по выездному оказанию услуг на территории Тихвинского городского поселения» (с изменениями и дополнениями), администрация Тихвинского района ПОСТАНОВЛЯЕТ:</w:t>
      </w:r>
    </w:p>
    <w:p w:rsidR="00CC29FA" w:rsidRPr="00CC29FA" w:rsidRDefault="00CC29FA" w:rsidP="00CC29FA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CC29FA">
        <w:rPr>
          <w:rFonts w:eastAsia="Calibri"/>
          <w:color w:val="000000"/>
          <w:szCs w:val="28"/>
          <w:lang w:eastAsia="en-US"/>
        </w:rPr>
        <w:t>1. Установить места организации проведения игрового аттракциона «Верховые прогулки для детей на лошадях и пони» на территориях:</w:t>
      </w:r>
    </w:p>
    <w:p w:rsidR="00CC29FA" w:rsidRPr="00CC29FA" w:rsidRDefault="00CC29FA" w:rsidP="00CC29FA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CC29FA">
        <w:rPr>
          <w:rFonts w:eastAsia="Calibri"/>
          <w:color w:val="000000"/>
          <w:szCs w:val="28"/>
          <w:lang w:eastAsia="en-US"/>
        </w:rPr>
        <w:t>- между зданием администрации Тихвинского района и торгово-досуговым центром «Садко»;</w:t>
      </w:r>
    </w:p>
    <w:p w:rsidR="00CC29FA" w:rsidRPr="00CC29FA" w:rsidRDefault="00CC29FA" w:rsidP="00CC29FA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CC29FA">
        <w:rPr>
          <w:rFonts w:eastAsia="Calibri"/>
          <w:color w:val="000000"/>
          <w:szCs w:val="28"/>
          <w:lang w:eastAsia="en-US"/>
        </w:rPr>
        <w:t>- парка Эрувиль-сен-Клер (фестивальная площадка).</w:t>
      </w:r>
    </w:p>
    <w:p w:rsidR="00CC29FA" w:rsidRPr="00CC29FA" w:rsidRDefault="00CC29FA" w:rsidP="00CC29FA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CC29FA">
        <w:rPr>
          <w:rFonts w:eastAsia="Calibri"/>
          <w:color w:val="000000"/>
          <w:szCs w:val="28"/>
          <w:lang w:eastAsia="en-US"/>
        </w:rPr>
        <w:t>2. Разрешить хозяйствующим субъектам в период с 1 января по 31 декабря 2025 года (включительно) организацию аттракциона «Верховые прогулки для детей на лошадях и пони» на территории между зданием администрации Тихвинского района и торгово-досуговым центром «Садко» и парка Эрувиль-сен-Клер (фестивальная площадка).</w:t>
      </w:r>
    </w:p>
    <w:p w:rsidR="00CC29FA" w:rsidRPr="00CC29FA" w:rsidRDefault="00CC29FA" w:rsidP="00CC29FA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CC29FA">
        <w:rPr>
          <w:rFonts w:eastAsia="Calibri"/>
          <w:color w:val="000000"/>
          <w:szCs w:val="28"/>
          <w:lang w:eastAsia="en-US"/>
        </w:rPr>
        <w:t>3. Отделу по развитию малого, среднего бизнеса и потребительского рынка оформить и выдать Разрешение установленного образца хозяйствующим субъектам при внесении платы за предоставление площадей в соответствии с решением совета депутатов Тихвинского городского поселения от 18 января 2006 года №</w:t>
      </w:r>
      <w:r w:rsidR="0019196F">
        <w:rPr>
          <w:rFonts w:eastAsia="Calibri"/>
        </w:rPr>
        <w:t> </w:t>
      </w:r>
      <w:r w:rsidRPr="00CC29FA">
        <w:rPr>
          <w:rFonts w:eastAsia="Calibri"/>
          <w:color w:val="000000"/>
          <w:szCs w:val="28"/>
          <w:lang w:eastAsia="en-US"/>
        </w:rPr>
        <w:t>02-78 «Об упорядочении деятельности по выездному оказанию услуг на территории Тихвинского городского поселения» (с изменениями и дополнениями).</w:t>
      </w:r>
    </w:p>
    <w:p w:rsidR="00CC29FA" w:rsidRPr="00CC29FA" w:rsidRDefault="00CC29FA" w:rsidP="00CC29FA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CC29FA">
        <w:rPr>
          <w:rFonts w:eastAsia="Calibri"/>
          <w:color w:val="000000"/>
          <w:szCs w:val="28"/>
          <w:lang w:eastAsia="en-US"/>
        </w:rPr>
        <w:t>4. Возложить ответственность за безопасность людей, находящихся на территории организации аттракциона с 1 января по 31 декабря 2025 года (включительно), на хозяйствующие субъекты, предоставляющие услуги аттракциона.</w:t>
      </w:r>
    </w:p>
    <w:p w:rsidR="00CC29FA" w:rsidRPr="00CC29FA" w:rsidRDefault="00CC29FA" w:rsidP="00CC29FA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CC29FA">
        <w:rPr>
          <w:rFonts w:eastAsia="Calibri"/>
          <w:color w:val="000000"/>
          <w:szCs w:val="28"/>
          <w:lang w:eastAsia="en-US"/>
        </w:rPr>
        <w:lastRenderedPageBreak/>
        <w:t xml:space="preserve">5. Признать утратившим силу постановление администрации Тихвинского района </w:t>
      </w:r>
      <w:r w:rsidRPr="00CC29FA">
        <w:rPr>
          <w:rFonts w:eastAsia="Calibri"/>
          <w:b/>
          <w:bCs/>
          <w:color w:val="000000"/>
          <w:szCs w:val="28"/>
          <w:lang w:eastAsia="en-US"/>
        </w:rPr>
        <w:t>от 23 декабря 2022 года №</w:t>
      </w:r>
      <w:r w:rsidR="0019196F">
        <w:rPr>
          <w:rFonts w:eastAsia="Calibri"/>
          <w:b/>
          <w:bCs/>
          <w:color w:val="000000"/>
          <w:szCs w:val="28"/>
          <w:lang w:eastAsia="en-US"/>
        </w:rPr>
        <w:t> </w:t>
      </w:r>
      <w:r w:rsidRPr="00CC29FA">
        <w:rPr>
          <w:rFonts w:eastAsia="Calibri"/>
          <w:b/>
          <w:bCs/>
          <w:color w:val="000000"/>
          <w:szCs w:val="28"/>
          <w:lang w:eastAsia="en-US"/>
        </w:rPr>
        <w:t>01-3023-а «</w:t>
      </w:r>
      <w:r w:rsidRPr="00CC29FA">
        <w:rPr>
          <w:rFonts w:eastAsia="Calibri"/>
          <w:color w:val="000000"/>
          <w:szCs w:val="28"/>
          <w:lang w:eastAsia="en-US"/>
        </w:rPr>
        <w:t>Об организации аттракциона - «Верховые прогулки для детей на лошадях и пони» на территории города Тихвина».</w:t>
      </w:r>
    </w:p>
    <w:p w:rsidR="00CC29FA" w:rsidRPr="00CC29FA" w:rsidRDefault="00CC29FA" w:rsidP="00CC29FA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CC29FA">
        <w:rPr>
          <w:rFonts w:eastAsia="Calibri"/>
          <w:color w:val="000000"/>
          <w:szCs w:val="28"/>
          <w:lang w:eastAsia="en-US"/>
        </w:rPr>
        <w:t>6. Обнародовать постановление в сети Интернет на официальном сайте Тихвинского района (http://tikhvin.org).</w:t>
      </w:r>
    </w:p>
    <w:p w:rsidR="00CC29FA" w:rsidRPr="00CC29FA" w:rsidRDefault="00CC29FA" w:rsidP="00CC29FA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CC29FA">
        <w:rPr>
          <w:rFonts w:eastAsia="Calibri"/>
          <w:color w:val="000000"/>
          <w:szCs w:val="28"/>
          <w:lang w:eastAsia="en-US"/>
        </w:rPr>
        <w:t>7. Контроль за исполнением постановления возложить на заместителя главы администрации - председателя комитета по экономике и инвестициям.</w:t>
      </w:r>
    </w:p>
    <w:p w:rsidR="00CC29FA" w:rsidRPr="00CC29FA" w:rsidRDefault="00CC29FA" w:rsidP="00CC29FA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CC29FA" w:rsidRPr="00CC29FA" w:rsidRDefault="00CC29FA" w:rsidP="00CC29FA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CC29FA" w:rsidRPr="00CC29FA" w:rsidRDefault="00CC29FA" w:rsidP="00CC29FA">
      <w:pPr>
        <w:suppressAutoHyphens/>
        <w:rPr>
          <w:rFonts w:eastAsia="Calibri"/>
          <w:color w:val="000000"/>
          <w:szCs w:val="28"/>
          <w:lang w:eastAsia="en-US"/>
        </w:rPr>
      </w:pPr>
      <w:r w:rsidRPr="00CC29FA">
        <w:rPr>
          <w:rFonts w:eastAsia="Calibri"/>
          <w:color w:val="000000"/>
          <w:szCs w:val="28"/>
          <w:lang w:eastAsia="en-US"/>
        </w:rPr>
        <w:t xml:space="preserve">И.о. главы администрации                                     </w:t>
      </w:r>
      <w:r>
        <w:rPr>
          <w:rFonts w:eastAsia="Calibri"/>
          <w:color w:val="000000"/>
          <w:szCs w:val="28"/>
          <w:lang w:eastAsia="en-US"/>
        </w:rPr>
        <w:t xml:space="preserve">                      </w:t>
      </w:r>
      <w:r w:rsidRPr="00CC29FA">
        <w:rPr>
          <w:rFonts w:eastAsia="Calibri"/>
          <w:color w:val="000000"/>
          <w:szCs w:val="28"/>
          <w:lang w:eastAsia="en-US"/>
        </w:rPr>
        <w:t>С.А. Суворова</w:t>
      </w:r>
    </w:p>
    <w:p w:rsidR="00CC29FA" w:rsidRPr="00CC29FA" w:rsidRDefault="00CC29FA" w:rsidP="00CC29FA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CC29FA" w:rsidRPr="00CC29FA" w:rsidRDefault="00CC29FA" w:rsidP="00CC29FA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CC29FA" w:rsidRPr="00CC29FA" w:rsidRDefault="00CC29FA" w:rsidP="00CC29FA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CC29FA" w:rsidRPr="00CC29FA" w:rsidRDefault="00CC29FA" w:rsidP="00CC29FA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CC29FA" w:rsidRPr="00CC29FA" w:rsidRDefault="00CC29FA" w:rsidP="00CC29FA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CC29FA" w:rsidRPr="00CC29FA" w:rsidRDefault="00CC29FA" w:rsidP="00CC29FA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CC29FA" w:rsidRPr="00CC29FA" w:rsidRDefault="00CC29FA" w:rsidP="00CC29FA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CC29FA" w:rsidRPr="00CC29FA" w:rsidRDefault="00CC29FA" w:rsidP="00CC29FA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CC29FA" w:rsidRPr="00CC29FA" w:rsidRDefault="00CC29FA" w:rsidP="00CC29FA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CC29FA" w:rsidRPr="00CC29FA" w:rsidRDefault="00CC29FA" w:rsidP="00CC29FA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CC29FA" w:rsidRPr="00CC29FA" w:rsidRDefault="00CC29FA" w:rsidP="00CC29FA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CC29FA" w:rsidRPr="00CC29FA" w:rsidRDefault="00CC29FA" w:rsidP="00CC29FA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CC29FA" w:rsidRPr="00CC29FA" w:rsidRDefault="00CC29FA" w:rsidP="00CC29FA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CC29FA" w:rsidRPr="00CC29FA" w:rsidRDefault="00CC29FA" w:rsidP="00CC29FA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CC29FA" w:rsidRPr="00CC29FA" w:rsidRDefault="00CC29FA" w:rsidP="00CC29FA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CC29FA" w:rsidRPr="00CC29FA" w:rsidRDefault="00CC29FA" w:rsidP="00CC29FA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CC29FA" w:rsidRDefault="00CC29FA" w:rsidP="00CC29FA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CC29FA" w:rsidRDefault="00CC29FA" w:rsidP="00CC29FA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CC29FA" w:rsidRDefault="00CC29FA" w:rsidP="00CC29FA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CC29FA" w:rsidRDefault="00CC29FA" w:rsidP="00CC29FA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CC29FA" w:rsidRDefault="00CC29FA" w:rsidP="00CC29FA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CC29FA" w:rsidRDefault="00CC29FA" w:rsidP="00CC29FA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CC29FA" w:rsidRDefault="00CC29FA" w:rsidP="00CC29FA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CC29FA" w:rsidRDefault="00CC29FA" w:rsidP="00CC29FA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CC29FA" w:rsidRDefault="00CC29FA" w:rsidP="00CC29FA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CC29FA" w:rsidRDefault="00CC29FA" w:rsidP="00CC29FA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CC29FA" w:rsidRDefault="00CC29FA" w:rsidP="00CC29FA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CC29FA" w:rsidRDefault="00CC29FA" w:rsidP="00CC29FA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CC29FA" w:rsidRDefault="00CC29FA" w:rsidP="00CC29FA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19196F" w:rsidRPr="00CC29FA" w:rsidRDefault="0019196F" w:rsidP="00CC29FA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CC29FA" w:rsidRPr="00CC29FA" w:rsidRDefault="00CC29FA" w:rsidP="00CC29FA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CC29FA" w:rsidRPr="00CC29FA" w:rsidRDefault="00CC29FA" w:rsidP="00CC29FA">
      <w:pPr>
        <w:rPr>
          <w:rFonts w:eastAsia="Calibri"/>
          <w:sz w:val="24"/>
        </w:rPr>
      </w:pPr>
      <w:r w:rsidRPr="00CC29FA">
        <w:rPr>
          <w:rFonts w:eastAsia="Calibri"/>
          <w:sz w:val="24"/>
        </w:rPr>
        <w:t>Курганова Маргарита Николаевна,</w:t>
      </w:r>
    </w:p>
    <w:p w:rsidR="00CC29FA" w:rsidRPr="00CC29FA" w:rsidRDefault="00CC29FA" w:rsidP="00CC29FA">
      <w:pPr>
        <w:rPr>
          <w:rFonts w:eastAsia="Calibri"/>
          <w:sz w:val="24"/>
        </w:rPr>
      </w:pPr>
      <w:r w:rsidRPr="00CC29FA">
        <w:rPr>
          <w:rFonts w:eastAsia="Calibri"/>
          <w:sz w:val="24"/>
        </w:rPr>
        <w:t>8(81367)77-333</w:t>
      </w:r>
    </w:p>
    <w:p w:rsidR="00CC29FA" w:rsidRPr="00052660" w:rsidRDefault="00052660" w:rsidP="00052660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  <w:r w:rsidRPr="00052660">
        <w:rPr>
          <w:rFonts w:eastAsia="Calibri"/>
          <w:color w:val="000000"/>
          <w:sz w:val="22"/>
          <w:szCs w:val="22"/>
          <w:lang w:eastAsia="en-US"/>
        </w:rPr>
        <w:lastRenderedPageBreak/>
        <w:t>СОГЛАСОВАНО:</w:t>
      </w:r>
    </w:p>
    <w:tbl>
      <w:tblPr>
        <w:tblW w:w="9180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12"/>
        <w:gridCol w:w="284"/>
        <w:gridCol w:w="1984"/>
      </w:tblGrid>
      <w:tr w:rsidR="00052660" w:rsidRPr="00052660" w:rsidTr="00052660">
        <w:trPr>
          <w:trHeight w:val="431"/>
        </w:trPr>
        <w:tc>
          <w:tcPr>
            <w:tcW w:w="6912" w:type="dxa"/>
          </w:tcPr>
          <w:p w:rsidR="00052660" w:rsidRPr="00052660" w:rsidRDefault="00052660" w:rsidP="00052660">
            <w:pPr>
              <w:suppressAutoHyphens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052660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Заместитель главы администрации - председатель комитета по экономике и инвестициям</w:t>
            </w:r>
          </w:p>
        </w:tc>
        <w:tc>
          <w:tcPr>
            <w:tcW w:w="284" w:type="dxa"/>
          </w:tcPr>
          <w:p w:rsidR="00052660" w:rsidRPr="00052660" w:rsidRDefault="00052660" w:rsidP="00052660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052660" w:rsidRPr="00052660" w:rsidRDefault="00052660" w:rsidP="00052660">
            <w:pPr>
              <w:suppressAutoHyphens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052660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Яценко И.Н.</w:t>
            </w:r>
          </w:p>
        </w:tc>
      </w:tr>
      <w:tr w:rsidR="00052660" w:rsidRPr="00052660" w:rsidTr="00052660">
        <w:trPr>
          <w:trHeight w:val="80"/>
        </w:trPr>
        <w:tc>
          <w:tcPr>
            <w:tcW w:w="6912" w:type="dxa"/>
          </w:tcPr>
          <w:p w:rsidR="00052660" w:rsidRPr="00052660" w:rsidRDefault="00052660" w:rsidP="00052660">
            <w:pPr>
              <w:suppressAutoHyphens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052660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Заведующий юридическим отделом</w:t>
            </w:r>
            <w:r w:rsidRPr="0005266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4" w:type="dxa"/>
          </w:tcPr>
          <w:p w:rsidR="00052660" w:rsidRPr="00052660" w:rsidRDefault="00052660" w:rsidP="00052660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052660" w:rsidRPr="00052660" w:rsidRDefault="00052660" w:rsidP="00052660">
            <w:pPr>
              <w:suppressAutoHyphens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052660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Павличенко И.С.</w:t>
            </w:r>
          </w:p>
        </w:tc>
      </w:tr>
      <w:tr w:rsidR="00052660" w:rsidRPr="00052660" w:rsidTr="00052660">
        <w:trPr>
          <w:trHeight w:val="431"/>
        </w:trPr>
        <w:tc>
          <w:tcPr>
            <w:tcW w:w="6912" w:type="dxa"/>
          </w:tcPr>
          <w:p w:rsidR="00052660" w:rsidRPr="00052660" w:rsidRDefault="00052660" w:rsidP="00052660">
            <w:pPr>
              <w:suppressAutoHyphens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052660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Заведующий отделом по развитию малого, среднего бизнеса и потребительского рынка администрации Тихвинского района</w:t>
            </w:r>
          </w:p>
        </w:tc>
        <w:tc>
          <w:tcPr>
            <w:tcW w:w="284" w:type="dxa"/>
          </w:tcPr>
          <w:p w:rsidR="00052660" w:rsidRPr="00052660" w:rsidRDefault="00052660" w:rsidP="00052660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052660" w:rsidRPr="00052660" w:rsidRDefault="00052660" w:rsidP="00052660">
            <w:pPr>
              <w:suppressAutoHyphens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052660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Курганова М.Н.</w:t>
            </w:r>
          </w:p>
        </w:tc>
      </w:tr>
      <w:tr w:rsidR="00052660" w:rsidRPr="00052660" w:rsidTr="00052660">
        <w:trPr>
          <w:trHeight w:val="80"/>
        </w:trPr>
        <w:tc>
          <w:tcPr>
            <w:tcW w:w="6912" w:type="dxa"/>
          </w:tcPr>
          <w:p w:rsidR="00052660" w:rsidRPr="00052660" w:rsidRDefault="00052660" w:rsidP="00052660">
            <w:pPr>
              <w:suppressAutoHyphens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052660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Заведующий общим отделом</w:t>
            </w:r>
            <w:r w:rsidRPr="0005266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4" w:type="dxa"/>
          </w:tcPr>
          <w:p w:rsidR="00052660" w:rsidRPr="00052660" w:rsidRDefault="00052660" w:rsidP="00052660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052660" w:rsidRPr="00052660" w:rsidRDefault="00052660" w:rsidP="00052660">
            <w:pPr>
              <w:suppressAutoHyphens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052660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Савранская И.Г.</w:t>
            </w:r>
          </w:p>
        </w:tc>
      </w:tr>
    </w:tbl>
    <w:p w:rsidR="00CC29FA" w:rsidRPr="00052660" w:rsidRDefault="00CC29FA" w:rsidP="00052660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</w:p>
    <w:p w:rsidR="00CC29FA" w:rsidRPr="00052660" w:rsidRDefault="00CC29FA" w:rsidP="00052660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</w:p>
    <w:p w:rsidR="00CC29FA" w:rsidRPr="00052660" w:rsidRDefault="00CC29FA" w:rsidP="00052660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  <w:r w:rsidRPr="00052660">
        <w:rPr>
          <w:rFonts w:eastAsia="Calibri"/>
          <w:color w:val="000000"/>
          <w:sz w:val="22"/>
          <w:szCs w:val="22"/>
          <w:lang w:eastAsia="en-US"/>
        </w:rPr>
        <w:t xml:space="preserve">РАССЫЛКА: </w:t>
      </w:r>
    </w:p>
    <w:tbl>
      <w:tblPr>
        <w:tblW w:w="9315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621"/>
        <w:gridCol w:w="1694"/>
      </w:tblGrid>
      <w:tr w:rsidR="00CC29FA" w:rsidRPr="00052660" w:rsidTr="00FC6178">
        <w:tc>
          <w:tcPr>
            <w:tcW w:w="7621" w:type="dxa"/>
          </w:tcPr>
          <w:p w:rsidR="00CC29FA" w:rsidRPr="00052660" w:rsidRDefault="00CC29FA" w:rsidP="00052660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266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Дело </w:t>
            </w:r>
          </w:p>
        </w:tc>
        <w:tc>
          <w:tcPr>
            <w:tcW w:w="1694" w:type="dxa"/>
          </w:tcPr>
          <w:p w:rsidR="00CC29FA" w:rsidRPr="00052660" w:rsidRDefault="00FC6178" w:rsidP="00052660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r w:rsidR="00CC29FA" w:rsidRPr="00052660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экз.</w:t>
            </w:r>
          </w:p>
        </w:tc>
      </w:tr>
      <w:tr w:rsidR="00CC29FA" w:rsidRPr="00052660" w:rsidTr="00FC6178">
        <w:tc>
          <w:tcPr>
            <w:tcW w:w="7621" w:type="dxa"/>
          </w:tcPr>
          <w:p w:rsidR="00CC29FA" w:rsidRPr="00052660" w:rsidRDefault="00CC29FA" w:rsidP="00052660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266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по развитию малого, среднего бизнеса и потребительского рынка </w:t>
            </w:r>
          </w:p>
        </w:tc>
        <w:tc>
          <w:tcPr>
            <w:tcW w:w="1694" w:type="dxa"/>
          </w:tcPr>
          <w:p w:rsidR="00CC29FA" w:rsidRPr="00052660" w:rsidRDefault="00FC6178" w:rsidP="00052660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r w:rsidR="00CC29FA" w:rsidRPr="00052660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экз.</w:t>
            </w:r>
          </w:p>
        </w:tc>
      </w:tr>
      <w:tr w:rsidR="00CC29FA" w:rsidRPr="00052660" w:rsidTr="00FC6178">
        <w:tc>
          <w:tcPr>
            <w:tcW w:w="7621" w:type="dxa"/>
          </w:tcPr>
          <w:p w:rsidR="00CC29FA" w:rsidRPr="00052660" w:rsidRDefault="00CC29FA" w:rsidP="00052660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266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ВСЕГО: </w:t>
            </w:r>
          </w:p>
        </w:tc>
        <w:tc>
          <w:tcPr>
            <w:tcW w:w="1694" w:type="dxa"/>
          </w:tcPr>
          <w:p w:rsidR="00CC29FA" w:rsidRPr="00052660" w:rsidRDefault="00CC29FA" w:rsidP="00052660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2660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</w:tbl>
    <w:p w:rsidR="00CC29FA" w:rsidRPr="00052660" w:rsidRDefault="00CC29FA" w:rsidP="00052660">
      <w:pPr>
        <w:suppressAutoHyphens/>
        <w:rPr>
          <w:rFonts w:eastAsia="Calibri"/>
          <w:sz w:val="22"/>
          <w:szCs w:val="22"/>
          <w:lang w:eastAsia="en-US"/>
        </w:rPr>
      </w:pPr>
    </w:p>
    <w:p w:rsidR="00CC29FA" w:rsidRPr="00052660" w:rsidRDefault="00CC29FA" w:rsidP="00052660">
      <w:pPr>
        <w:suppressAutoHyphens/>
        <w:rPr>
          <w:rFonts w:eastAsia="Calibri"/>
          <w:sz w:val="22"/>
          <w:szCs w:val="22"/>
          <w:lang w:eastAsia="en-US"/>
        </w:rPr>
      </w:pPr>
    </w:p>
    <w:p w:rsidR="00554BEC" w:rsidRPr="00052660" w:rsidRDefault="00554BEC" w:rsidP="00052660">
      <w:pPr>
        <w:suppressAutoHyphens/>
        <w:rPr>
          <w:sz w:val="22"/>
          <w:szCs w:val="22"/>
        </w:rPr>
      </w:pPr>
    </w:p>
    <w:sectPr w:rsidR="00554BEC" w:rsidRPr="00052660" w:rsidSect="00CC29FA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5DE" w:rsidRDefault="00A255DE" w:rsidP="00CC29FA">
      <w:r>
        <w:separator/>
      </w:r>
    </w:p>
  </w:endnote>
  <w:endnote w:type="continuationSeparator" w:id="0">
    <w:p w:rsidR="00A255DE" w:rsidRDefault="00A255DE" w:rsidP="00CC2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5DE" w:rsidRDefault="00A255DE" w:rsidP="00CC29FA">
      <w:r>
        <w:separator/>
      </w:r>
    </w:p>
  </w:footnote>
  <w:footnote w:type="continuationSeparator" w:id="0">
    <w:p w:rsidR="00A255DE" w:rsidRDefault="00A255DE" w:rsidP="00CC2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9FA" w:rsidRDefault="00CC29F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014B6">
      <w:rPr>
        <w:noProof/>
      </w:rPr>
      <w:t>3</w:t>
    </w:r>
    <w:r>
      <w:fldChar w:fldCharType="end"/>
    </w:r>
  </w:p>
  <w:p w:rsidR="00CC29FA" w:rsidRDefault="00CC29F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29FA"/>
    <w:rsid w:val="000478EB"/>
    <w:rsid w:val="00052660"/>
    <w:rsid w:val="000F1A02"/>
    <w:rsid w:val="00137667"/>
    <w:rsid w:val="001464B2"/>
    <w:rsid w:val="0019196F"/>
    <w:rsid w:val="001A2440"/>
    <w:rsid w:val="001B4F8D"/>
    <w:rsid w:val="001E1FA9"/>
    <w:rsid w:val="001F265D"/>
    <w:rsid w:val="00285D0C"/>
    <w:rsid w:val="002A2B11"/>
    <w:rsid w:val="002F22EB"/>
    <w:rsid w:val="00322C3C"/>
    <w:rsid w:val="00326996"/>
    <w:rsid w:val="0043001D"/>
    <w:rsid w:val="004914DD"/>
    <w:rsid w:val="005014B6"/>
    <w:rsid w:val="00511A2B"/>
    <w:rsid w:val="00554BEC"/>
    <w:rsid w:val="00595F6F"/>
    <w:rsid w:val="005C0140"/>
    <w:rsid w:val="006415B0"/>
    <w:rsid w:val="006463D8"/>
    <w:rsid w:val="006953EF"/>
    <w:rsid w:val="00711921"/>
    <w:rsid w:val="00796BD1"/>
    <w:rsid w:val="007A696D"/>
    <w:rsid w:val="008A3858"/>
    <w:rsid w:val="009840BA"/>
    <w:rsid w:val="00A03876"/>
    <w:rsid w:val="00A13C7B"/>
    <w:rsid w:val="00A255DE"/>
    <w:rsid w:val="00AE1A2A"/>
    <w:rsid w:val="00B52D22"/>
    <w:rsid w:val="00B83D8D"/>
    <w:rsid w:val="00B95FEE"/>
    <w:rsid w:val="00BF2B0B"/>
    <w:rsid w:val="00CC29FA"/>
    <w:rsid w:val="00D368DC"/>
    <w:rsid w:val="00D97342"/>
    <w:rsid w:val="00E42324"/>
    <w:rsid w:val="00F4320C"/>
    <w:rsid w:val="00F71B7A"/>
    <w:rsid w:val="00FC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89A4F-528F-469B-BDCA-8F310893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C29F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C29FA"/>
    <w:rPr>
      <w:sz w:val="28"/>
    </w:rPr>
  </w:style>
  <w:style w:type="paragraph" w:styleId="ab">
    <w:name w:val="footer"/>
    <w:basedOn w:val="a"/>
    <w:link w:val="ac"/>
    <w:rsid w:val="00CC29F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C29F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0;&#1083;&#1080;&#1085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18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Василенко Алина Валерьевна</dc:creator>
  <cp:keywords/>
  <cp:lastModifiedBy>Василенко Алина Валерьевна</cp:lastModifiedBy>
  <cp:revision>6</cp:revision>
  <cp:lastPrinted>2024-12-25T09:22:00Z</cp:lastPrinted>
  <dcterms:created xsi:type="dcterms:W3CDTF">2024-12-25T06:40:00Z</dcterms:created>
  <dcterms:modified xsi:type="dcterms:W3CDTF">2024-12-25T09:26:00Z</dcterms:modified>
</cp:coreProperties>
</file>