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5619B5" w:rsidRDefault="00B52D22">
      <w:pPr>
        <w:pStyle w:val="4"/>
      </w:pPr>
      <w:r w:rsidRPr="005619B5">
        <w:t>АДМИНИСТРАЦИЯ  МУНИЦИПАЛЬНОГО  ОБРАЗОВАНИЯ</w:t>
      </w:r>
    </w:p>
    <w:p w:rsidR="00B52D22" w:rsidRPr="005619B5" w:rsidRDefault="00B52D22">
      <w:pPr>
        <w:jc w:val="center"/>
        <w:rPr>
          <w:b/>
          <w:sz w:val="22"/>
        </w:rPr>
      </w:pPr>
      <w:r w:rsidRPr="005619B5">
        <w:rPr>
          <w:b/>
          <w:sz w:val="22"/>
        </w:rPr>
        <w:t xml:space="preserve">ТИХВИНСКИЙ  МУНИЦИПАЛЬНЫЙ  РАЙОН </w:t>
      </w:r>
    </w:p>
    <w:p w:rsidR="00B52D22" w:rsidRPr="005619B5" w:rsidRDefault="00B52D22">
      <w:pPr>
        <w:jc w:val="center"/>
        <w:rPr>
          <w:b/>
          <w:sz w:val="22"/>
        </w:rPr>
      </w:pPr>
      <w:r w:rsidRPr="005619B5">
        <w:rPr>
          <w:b/>
          <w:sz w:val="22"/>
        </w:rPr>
        <w:t>ЛЕНИНГРАДСКОЙ  ОБЛАСТИ</w:t>
      </w:r>
    </w:p>
    <w:p w:rsidR="00B52D22" w:rsidRPr="005619B5" w:rsidRDefault="00B52D22">
      <w:pPr>
        <w:jc w:val="center"/>
        <w:rPr>
          <w:b/>
          <w:sz w:val="22"/>
        </w:rPr>
      </w:pPr>
      <w:r w:rsidRPr="005619B5">
        <w:rPr>
          <w:b/>
          <w:sz w:val="22"/>
        </w:rPr>
        <w:t>(АДМИНИСТРАЦИЯ  ТИХВИНСКОГО  РАЙОНА)</w:t>
      </w:r>
    </w:p>
    <w:p w:rsidR="00B52D22" w:rsidRPr="005619B5" w:rsidRDefault="00B52D22">
      <w:pPr>
        <w:jc w:val="center"/>
        <w:rPr>
          <w:b/>
          <w:sz w:val="32"/>
        </w:rPr>
      </w:pPr>
    </w:p>
    <w:p w:rsidR="00B52D22" w:rsidRPr="005619B5" w:rsidRDefault="00B52D22">
      <w:pPr>
        <w:jc w:val="center"/>
        <w:rPr>
          <w:sz w:val="10"/>
        </w:rPr>
      </w:pPr>
      <w:r w:rsidRPr="005619B5">
        <w:rPr>
          <w:b/>
          <w:sz w:val="32"/>
        </w:rPr>
        <w:t>ПОСТАНОВЛЕНИЕ</w:t>
      </w:r>
    </w:p>
    <w:p w:rsidR="00B52D22" w:rsidRPr="005619B5" w:rsidRDefault="00B52D22">
      <w:pPr>
        <w:jc w:val="center"/>
        <w:rPr>
          <w:sz w:val="10"/>
        </w:rPr>
      </w:pPr>
    </w:p>
    <w:p w:rsidR="00B52D22" w:rsidRPr="005619B5" w:rsidRDefault="00B52D22">
      <w:pPr>
        <w:jc w:val="center"/>
        <w:rPr>
          <w:sz w:val="10"/>
        </w:rPr>
      </w:pPr>
    </w:p>
    <w:p w:rsidR="00B52D22" w:rsidRPr="005619B5" w:rsidRDefault="00B52D22">
      <w:pPr>
        <w:tabs>
          <w:tab w:val="left" w:pos="4962"/>
        </w:tabs>
        <w:rPr>
          <w:sz w:val="16"/>
        </w:rPr>
      </w:pPr>
    </w:p>
    <w:p w:rsidR="00B52D22" w:rsidRPr="005619B5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5619B5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5619B5" w:rsidRDefault="005619B5">
      <w:pPr>
        <w:tabs>
          <w:tab w:val="left" w:pos="567"/>
          <w:tab w:val="left" w:pos="3686"/>
        </w:tabs>
      </w:pPr>
      <w:r w:rsidRPr="005619B5">
        <w:tab/>
        <w:t>26 декабря 2024 г.</w:t>
      </w:r>
      <w:r w:rsidRPr="005619B5">
        <w:tab/>
      </w:r>
      <w:bookmarkStart w:id="0" w:name="_GoBack"/>
      <w:r w:rsidRPr="005619B5">
        <w:t>01-3312-а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953EF" w:rsidTr="006953E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620B4" w:rsidRDefault="00A620B4" w:rsidP="00EB292E">
            <w:pPr>
              <w:suppressAutoHyphens/>
              <w:rPr>
                <w:sz w:val="24"/>
                <w:szCs w:val="24"/>
              </w:rPr>
            </w:pPr>
            <w:r w:rsidRPr="00A620B4">
              <w:rPr>
                <w:sz w:val="24"/>
                <w:szCs w:val="24"/>
              </w:rPr>
              <w:t>О внесении изменений в муниципальную программу Тихвинского района «Развитие физической культуры и спорта в Тихвинском районе», утверждённую постановлением администрации Тихвинского района от 31 октября 2023 года №</w:t>
            </w:r>
            <w:r w:rsidR="00EB292E">
              <w:rPr>
                <w:sz w:val="24"/>
                <w:szCs w:val="24"/>
              </w:rPr>
              <w:t> </w:t>
            </w:r>
            <w:r w:rsidRPr="00A620B4">
              <w:rPr>
                <w:sz w:val="24"/>
                <w:szCs w:val="24"/>
              </w:rPr>
              <w:t xml:space="preserve">01-2741-а </w:t>
            </w:r>
          </w:p>
        </w:tc>
      </w:tr>
    </w:tbl>
    <w:p w:rsidR="00A620B4" w:rsidRDefault="00827A67" w:rsidP="00827A6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27A67">
        <w:rPr>
          <w:color w:val="000000"/>
          <w:sz w:val="24"/>
          <w:szCs w:val="24"/>
        </w:rPr>
        <w:t>21 1100 ДО НПА</w:t>
      </w:r>
    </w:p>
    <w:p w:rsidR="00A620B4" w:rsidRDefault="00A620B4" w:rsidP="00A620B4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</w:p>
    <w:p w:rsidR="00A620B4" w:rsidRPr="00A620B4" w:rsidRDefault="00A620B4" w:rsidP="00A620B4">
      <w:pPr>
        <w:suppressAutoHyphens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A620B4">
        <w:rPr>
          <w:color w:val="000000"/>
          <w:szCs w:val="28"/>
        </w:rPr>
        <w:t>В целях создания условий для эффективного развития сферы физической культуры и спорта в Тихвинском районе; в соответствии с постановлением администрации Тихвинского района от 22 февраля 2024 года №</w:t>
      </w:r>
      <w:r w:rsidR="00EB292E">
        <w:rPr>
          <w:color w:val="000000"/>
          <w:szCs w:val="28"/>
        </w:rPr>
        <w:t> </w:t>
      </w:r>
      <w:r w:rsidRPr="00A620B4">
        <w:rPr>
          <w:color w:val="000000"/>
          <w:szCs w:val="28"/>
        </w:rPr>
        <w:t xml:space="preserve">01-383-а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администрация Тихвинского района ПОСТАНОВЛЯЕТ: </w:t>
      </w:r>
    </w:p>
    <w:p w:rsidR="00A620B4" w:rsidRPr="00A620B4" w:rsidRDefault="00A620B4" w:rsidP="00A620B4">
      <w:pPr>
        <w:suppressAutoHyphens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A620B4">
        <w:rPr>
          <w:color w:val="000000"/>
          <w:szCs w:val="28"/>
        </w:rPr>
        <w:t xml:space="preserve">1. Внести в муниципальную программу Тихвинского района «Развитие физической культуры и спорта в Тихвинском районе», утверждённую постановлением администрации Тихвинского района </w:t>
      </w:r>
      <w:r w:rsidRPr="00EB292E">
        <w:rPr>
          <w:b/>
          <w:color w:val="000000"/>
          <w:szCs w:val="28"/>
        </w:rPr>
        <w:t>от 31 октября 2023 года № 01-2741-а</w:t>
      </w:r>
      <w:r w:rsidRPr="00A620B4">
        <w:rPr>
          <w:color w:val="000000"/>
          <w:szCs w:val="28"/>
        </w:rPr>
        <w:t xml:space="preserve">, следующие изменения: </w:t>
      </w:r>
    </w:p>
    <w:p w:rsidR="00A620B4" w:rsidRDefault="00A620B4" w:rsidP="00A620B4">
      <w:pPr>
        <w:suppressAutoHyphens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A620B4">
        <w:rPr>
          <w:color w:val="000000"/>
          <w:szCs w:val="28"/>
        </w:rPr>
        <w:t xml:space="preserve">1.1. в Паспорте муниципальной программы Тихвинского района «Развитие физической культуры и спорта в Тихвинском районе» строку «Финансовой обеспечение муниципальной программы – всего, в том числе по годам реализации программы» изложить в новой редакции: </w:t>
      </w:r>
    </w:p>
    <w:p w:rsidR="00634310" w:rsidRPr="00634310" w:rsidRDefault="00634310" w:rsidP="00A620B4">
      <w:pPr>
        <w:suppressAutoHyphens/>
        <w:autoSpaceDE w:val="0"/>
        <w:autoSpaceDN w:val="0"/>
        <w:adjustRightInd w:val="0"/>
        <w:ind w:firstLine="709"/>
        <w:rPr>
          <w:color w:val="000000"/>
          <w:sz w:val="12"/>
          <w:szCs w:val="28"/>
        </w:rPr>
      </w:pPr>
    </w:p>
    <w:tbl>
      <w:tblPr>
        <w:tblW w:w="9036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24"/>
        <w:gridCol w:w="5812"/>
      </w:tblGrid>
      <w:tr w:rsidR="00A620B4" w:rsidRPr="00785D0B" w:rsidTr="00634310"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20B4" w:rsidRPr="00785D0B" w:rsidRDefault="00A620B4" w:rsidP="00D01CB5">
            <w:pPr>
              <w:rPr>
                <w:sz w:val="24"/>
                <w:szCs w:val="24"/>
              </w:rPr>
            </w:pPr>
            <w:r w:rsidRPr="00785D0B">
              <w:rPr>
                <w:sz w:val="24"/>
                <w:szCs w:val="24"/>
              </w:rPr>
              <w:t>Финансовое обеспечение муниципальной программы – всего, в том числе по годам реализации</w:t>
            </w:r>
          </w:p>
          <w:p w:rsidR="00A620B4" w:rsidRPr="00785D0B" w:rsidRDefault="00A620B4" w:rsidP="00D01CB5">
            <w:pPr>
              <w:ind w:firstLine="90"/>
              <w:rPr>
                <w:sz w:val="24"/>
                <w:szCs w:val="24"/>
              </w:rPr>
            </w:pPr>
          </w:p>
          <w:p w:rsidR="00A620B4" w:rsidRPr="00785D0B" w:rsidRDefault="00A620B4" w:rsidP="00D01CB5">
            <w:pPr>
              <w:ind w:firstLine="90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20B4" w:rsidRPr="00634310" w:rsidRDefault="00A620B4" w:rsidP="00D01CB5">
            <w:pPr>
              <w:rPr>
                <w:sz w:val="24"/>
                <w:szCs w:val="24"/>
              </w:rPr>
            </w:pPr>
            <w:r w:rsidRPr="00785D0B">
              <w:rPr>
                <w:sz w:val="24"/>
                <w:szCs w:val="24"/>
              </w:rPr>
              <w:t xml:space="preserve">Объем бюджетных ассигнований на реализацию Муниципальной программы за период с 2024 по 2026 </w:t>
            </w:r>
            <w:r w:rsidRPr="00634310">
              <w:rPr>
                <w:sz w:val="24"/>
                <w:szCs w:val="24"/>
              </w:rPr>
              <w:t>годы составляет – 154 033,7 тыс. руб., из них:</w:t>
            </w:r>
          </w:p>
          <w:p w:rsidR="00A620B4" w:rsidRPr="00634310" w:rsidRDefault="00A620B4" w:rsidP="00D01CB5">
            <w:pPr>
              <w:rPr>
                <w:sz w:val="24"/>
                <w:szCs w:val="24"/>
              </w:rPr>
            </w:pPr>
            <w:r w:rsidRPr="00634310">
              <w:rPr>
                <w:sz w:val="24"/>
                <w:szCs w:val="24"/>
              </w:rPr>
              <w:t xml:space="preserve">2024 год – 52 005,0 тыс. руб., </w:t>
            </w:r>
          </w:p>
          <w:p w:rsidR="00A620B4" w:rsidRPr="00634310" w:rsidRDefault="00A620B4" w:rsidP="00D01CB5">
            <w:pPr>
              <w:rPr>
                <w:sz w:val="24"/>
                <w:szCs w:val="24"/>
              </w:rPr>
            </w:pPr>
            <w:r w:rsidRPr="00634310">
              <w:rPr>
                <w:sz w:val="24"/>
                <w:szCs w:val="24"/>
              </w:rPr>
              <w:t xml:space="preserve">2025 год -  51 027,1 тыс. руб., </w:t>
            </w:r>
          </w:p>
          <w:p w:rsidR="00A620B4" w:rsidRPr="00785D0B" w:rsidRDefault="00A620B4" w:rsidP="00D01CB5">
            <w:pPr>
              <w:rPr>
                <w:sz w:val="24"/>
                <w:szCs w:val="24"/>
              </w:rPr>
            </w:pPr>
            <w:r w:rsidRPr="00634310">
              <w:rPr>
                <w:sz w:val="24"/>
                <w:szCs w:val="24"/>
              </w:rPr>
              <w:t xml:space="preserve">2026 год </w:t>
            </w:r>
            <w:r w:rsidRPr="00634310">
              <w:rPr>
                <w:bCs/>
                <w:sz w:val="24"/>
                <w:szCs w:val="24"/>
              </w:rPr>
              <w:t xml:space="preserve">–  </w:t>
            </w:r>
            <w:r w:rsidRPr="00634310">
              <w:rPr>
                <w:sz w:val="24"/>
                <w:szCs w:val="24"/>
              </w:rPr>
              <w:t xml:space="preserve">51 001,6 </w:t>
            </w:r>
            <w:r w:rsidRPr="00634310">
              <w:rPr>
                <w:bCs/>
                <w:sz w:val="24"/>
                <w:szCs w:val="24"/>
              </w:rPr>
              <w:t>тыс. руб.</w:t>
            </w:r>
          </w:p>
        </w:tc>
      </w:tr>
    </w:tbl>
    <w:p w:rsidR="00A620B4" w:rsidRPr="00634310" w:rsidRDefault="00A620B4" w:rsidP="00A620B4">
      <w:pPr>
        <w:autoSpaceDE w:val="0"/>
        <w:autoSpaceDN w:val="0"/>
        <w:adjustRightInd w:val="0"/>
        <w:ind w:firstLine="709"/>
        <w:rPr>
          <w:color w:val="000000"/>
          <w:sz w:val="12"/>
          <w:szCs w:val="24"/>
        </w:rPr>
      </w:pPr>
    </w:p>
    <w:p w:rsidR="00A620B4" w:rsidRPr="00A620B4" w:rsidRDefault="00A620B4" w:rsidP="00A620B4">
      <w:pPr>
        <w:suppressAutoHyphens/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A620B4">
        <w:rPr>
          <w:color w:val="000000"/>
          <w:szCs w:val="28"/>
        </w:rPr>
        <w:t>1.2. Приложение №</w:t>
      </w:r>
      <w:r w:rsidR="00634310">
        <w:rPr>
          <w:color w:val="000000"/>
          <w:szCs w:val="28"/>
        </w:rPr>
        <w:t> </w:t>
      </w:r>
      <w:r w:rsidRPr="00A620B4">
        <w:rPr>
          <w:color w:val="000000"/>
          <w:szCs w:val="28"/>
        </w:rPr>
        <w:t xml:space="preserve">2 к муниципальной программе Тихвинского района «Развитие физической культуры и спорта в Тихвинском районе» изложить в новой редакции (приложение). </w:t>
      </w:r>
    </w:p>
    <w:p w:rsidR="00A620B4" w:rsidRPr="00A620B4" w:rsidRDefault="00A620B4" w:rsidP="00A620B4">
      <w:pPr>
        <w:suppressAutoHyphens/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A620B4">
        <w:rPr>
          <w:color w:val="000000"/>
          <w:szCs w:val="28"/>
        </w:rPr>
        <w:t xml:space="preserve">2. Признать утратившим силу </w:t>
      </w:r>
      <w:r w:rsidR="00634310">
        <w:rPr>
          <w:color w:val="000000"/>
          <w:szCs w:val="28"/>
        </w:rPr>
        <w:t xml:space="preserve">пункт 1 </w:t>
      </w:r>
      <w:r w:rsidRPr="00A620B4">
        <w:rPr>
          <w:color w:val="000000"/>
          <w:szCs w:val="28"/>
        </w:rPr>
        <w:t>постановлени</w:t>
      </w:r>
      <w:r w:rsidR="00634310">
        <w:rPr>
          <w:color w:val="000000"/>
          <w:szCs w:val="28"/>
        </w:rPr>
        <w:t>я</w:t>
      </w:r>
      <w:r w:rsidRPr="00A620B4">
        <w:rPr>
          <w:color w:val="000000"/>
          <w:szCs w:val="28"/>
        </w:rPr>
        <w:t xml:space="preserve"> админ</w:t>
      </w:r>
      <w:r w:rsidR="00634310">
        <w:rPr>
          <w:color w:val="000000"/>
          <w:szCs w:val="28"/>
        </w:rPr>
        <w:t xml:space="preserve">истрации Тихвинского района </w:t>
      </w:r>
      <w:r w:rsidR="00634310" w:rsidRPr="00634310">
        <w:rPr>
          <w:b/>
          <w:color w:val="000000"/>
          <w:szCs w:val="28"/>
        </w:rPr>
        <w:t xml:space="preserve">от 6 сентября </w:t>
      </w:r>
      <w:r w:rsidRPr="00634310">
        <w:rPr>
          <w:b/>
          <w:color w:val="000000"/>
          <w:szCs w:val="28"/>
        </w:rPr>
        <w:t>2024</w:t>
      </w:r>
      <w:r w:rsidR="00634310" w:rsidRPr="00634310">
        <w:rPr>
          <w:b/>
          <w:color w:val="000000"/>
          <w:szCs w:val="28"/>
        </w:rPr>
        <w:t xml:space="preserve"> </w:t>
      </w:r>
      <w:r w:rsidRPr="00634310">
        <w:rPr>
          <w:b/>
          <w:color w:val="000000"/>
          <w:szCs w:val="28"/>
        </w:rPr>
        <w:t>г</w:t>
      </w:r>
      <w:r w:rsidR="00634310" w:rsidRPr="00634310">
        <w:rPr>
          <w:b/>
          <w:color w:val="000000"/>
          <w:szCs w:val="28"/>
        </w:rPr>
        <w:t>ода</w:t>
      </w:r>
      <w:r w:rsidRPr="00634310">
        <w:rPr>
          <w:b/>
          <w:color w:val="000000"/>
          <w:szCs w:val="28"/>
        </w:rPr>
        <w:t xml:space="preserve"> №</w:t>
      </w:r>
      <w:r w:rsidR="00634310" w:rsidRPr="00634310">
        <w:rPr>
          <w:b/>
          <w:color w:val="000000"/>
          <w:szCs w:val="28"/>
        </w:rPr>
        <w:t> </w:t>
      </w:r>
      <w:r w:rsidRPr="00634310">
        <w:rPr>
          <w:b/>
          <w:color w:val="000000"/>
          <w:szCs w:val="28"/>
        </w:rPr>
        <w:t>01-2015-а</w:t>
      </w:r>
      <w:r w:rsidRPr="00A620B4">
        <w:rPr>
          <w:color w:val="000000"/>
          <w:szCs w:val="28"/>
        </w:rPr>
        <w:t xml:space="preserve"> «О внесении изменений в муниципальную программу Тихвинского района «Развитие физической культуры и спорта в Тихвинском районе», утверждённую </w:t>
      </w:r>
      <w:r w:rsidRPr="00A620B4">
        <w:rPr>
          <w:color w:val="000000"/>
          <w:szCs w:val="28"/>
        </w:rPr>
        <w:lastRenderedPageBreak/>
        <w:t>постановлением администрации Тихвинского района от 31 октября 2023 года №</w:t>
      </w:r>
      <w:r w:rsidR="00634310">
        <w:rPr>
          <w:color w:val="000000"/>
          <w:szCs w:val="28"/>
        </w:rPr>
        <w:t> </w:t>
      </w:r>
      <w:r w:rsidRPr="00A620B4">
        <w:rPr>
          <w:color w:val="000000"/>
          <w:szCs w:val="28"/>
        </w:rPr>
        <w:t>01-2741-а».</w:t>
      </w:r>
    </w:p>
    <w:p w:rsidR="00A620B4" w:rsidRPr="00A620B4" w:rsidRDefault="00A620B4" w:rsidP="00A620B4">
      <w:pPr>
        <w:suppressAutoHyphens/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A620B4">
        <w:rPr>
          <w:color w:val="000000"/>
          <w:szCs w:val="28"/>
        </w:rPr>
        <w:t xml:space="preserve">3. Обнародовать настоящее постановление в сети Интернет на официальном сайте Тихвинского района. </w:t>
      </w:r>
    </w:p>
    <w:p w:rsidR="00A620B4" w:rsidRPr="00A620B4" w:rsidRDefault="00A620B4" w:rsidP="00A620B4">
      <w:pPr>
        <w:suppressAutoHyphens/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A620B4">
        <w:rPr>
          <w:color w:val="000000"/>
          <w:szCs w:val="28"/>
        </w:rPr>
        <w:t>4.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A620B4" w:rsidRPr="00A620B4" w:rsidRDefault="00A620B4" w:rsidP="00A620B4">
      <w:pPr>
        <w:suppressAutoHyphens/>
        <w:ind w:firstLine="720"/>
        <w:rPr>
          <w:color w:val="000000"/>
          <w:szCs w:val="28"/>
        </w:rPr>
      </w:pPr>
      <w:r w:rsidRPr="00A620B4">
        <w:rPr>
          <w:color w:val="000000"/>
          <w:szCs w:val="28"/>
        </w:rPr>
        <w:t xml:space="preserve">5. Настоящее постановление вступает в силу с момента подписания и распространяется на правоотношения, возникшие с 1 января 2024 года и действует до 1 января 2025 года </w:t>
      </w:r>
    </w:p>
    <w:p w:rsidR="00A620B4" w:rsidRPr="00A620B4" w:rsidRDefault="00A620B4" w:rsidP="00A620B4">
      <w:pPr>
        <w:suppressAutoHyphens/>
        <w:ind w:firstLine="720"/>
        <w:rPr>
          <w:color w:val="000000"/>
          <w:szCs w:val="28"/>
        </w:rPr>
      </w:pPr>
    </w:p>
    <w:p w:rsidR="00A620B4" w:rsidRPr="00A620B4" w:rsidRDefault="00A620B4" w:rsidP="00A620B4">
      <w:pPr>
        <w:suppressAutoHyphens/>
        <w:ind w:firstLine="720"/>
        <w:rPr>
          <w:color w:val="000000"/>
          <w:szCs w:val="28"/>
        </w:rPr>
      </w:pPr>
    </w:p>
    <w:p w:rsidR="00A620B4" w:rsidRPr="00A620B4" w:rsidRDefault="00A620B4" w:rsidP="00A620B4">
      <w:pPr>
        <w:suppressAutoHyphens/>
        <w:rPr>
          <w:color w:val="000000"/>
          <w:szCs w:val="28"/>
        </w:rPr>
      </w:pPr>
      <w:r w:rsidRPr="00A620B4">
        <w:rPr>
          <w:color w:val="000000"/>
          <w:szCs w:val="28"/>
        </w:rPr>
        <w:t>И.о</w:t>
      </w:r>
      <w:r>
        <w:rPr>
          <w:color w:val="000000"/>
          <w:szCs w:val="28"/>
        </w:rPr>
        <w:t xml:space="preserve">. </w:t>
      </w:r>
      <w:r w:rsidRPr="00A620B4">
        <w:rPr>
          <w:color w:val="000000"/>
          <w:szCs w:val="28"/>
        </w:rPr>
        <w:t>главы администрации                                                           С.А.</w:t>
      </w:r>
      <w:r>
        <w:rPr>
          <w:color w:val="000000"/>
          <w:szCs w:val="28"/>
        </w:rPr>
        <w:t xml:space="preserve"> </w:t>
      </w:r>
      <w:r w:rsidRPr="00A620B4">
        <w:rPr>
          <w:color w:val="000000"/>
          <w:szCs w:val="28"/>
        </w:rPr>
        <w:t>Суворова</w:t>
      </w:r>
    </w:p>
    <w:p w:rsidR="00A620B4" w:rsidRPr="00A620B4" w:rsidRDefault="00A620B4" w:rsidP="00A620B4">
      <w:pPr>
        <w:suppressAutoHyphens/>
        <w:ind w:firstLine="720"/>
        <w:rPr>
          <w:color w:val="000000"/>
          <w:szCs w:val="28"/>
        </w:rPr>
      </w:pPr>
    </w:p>
    <w:p w:rsidR="00A620B4" w:rsidRPr="00A620B4" w:rsidRDefault="00A620B4" w:rsidP="00A620B4">
      <w:pPr>
        <w:suppressAutoHyphens/>
        <w:ind w:firstLine="720"/>
        <w:rPr>
          <w:b/>
          <w:szCs w:val="28"/>
        </w:rPr>
      </w:pPr>
    </w:p>
    <w:p w:rsidR="00A620B4" w:rsidRPr="00A620B4" w:rsidRDefault="00A620B4" w:rsidP="00A620B4">
      <w:pPr>
        <w:suppressAutoHyphens/>
        <w:ind w:firstLine="720"/>
        <w:rPr>
          <w:b/>
          <w:szCs w:val="28"/>
        </w:rPr>
      </w:pPr>
    </w:p>
    <w:p w:rsidR="00A620B4" w:rsidRPr="00A620B4" w:rsidRDefault="00A620B4" w:rsidP="00A620B4">
      <w:pPr>
        <w:suppressAutoHyphens/>
        <w:ind w:firstLine="720"/>
        <w:rPr>
          <w:b/>
          <w:szCs w:val="28"/>
        </w:rPr>
      </w:pPr>
    </w:p>
    <w:p w:rsidR="00A620B4" w:rsidRDefault="00A620B4" w:rsidP="00A620B4">
      <w:pPr>
        <w:jc w:val="center"/>
        <w:rPr>
          <w:b/>
          <w:sz w:val="26"/>
          <w:szCs w:val="26"/>
        </w:rPr>
      </w:pPr>
    </w:p>
    <w:p w:rsidR="00A620B4" w:rsidRDefault="00A620B4" w:rsidP="00A620B4">
      <w:pPr>
        <w:jc w:val="center"/>
        <w:rPr>
          <w:b/>
          <w:sz w:val="26"/>
          <w:szCs w:val="26"/>
        </w:rPr>
      </w:pPr>
    </w:p>
    <w:p w:rsidR="00A620B4" w:rsidRDefault="00A620B4" w:rsidP="00A620B4">
      <w:pPr>
        <w:jc w:val="center"/>
        <w:rPr>
          <w:b/>
          <w:sz w:val="26"/>
          <w:szCs w:val="26"/>
        </w:rPr>
      </w:pPr>
    </w:p>
    <w:p w:rsidR="00A620B4" w:rsidRDefault="00A620B4" w:rsidP="00A620B4">
      <w:pPr>
        <w:jc w:val="center"/>
        <w:rPr>
          <w:b/>
          <w:sz w:val="26"/>
          <w:szCs w:val="26"/>
        </w:rPr>
      </w:pPr>
    </w:p>
    <w:p w:rsidR="00A620B4" w:rsidRDefault="00A620B4" w:rsidP="00A620B4">
      <w:pPr>
        <w:jc w:val="center"/>
        <w:rPr>
          <w:b/>
          <w:sz w:val="26"/>
          <w:szCs w:val="26"/>
        </w:rPr>
      </w:pPr>
    </w:p>
    <w:p w:rsidR="00A620B4" w:rsidRDefault="00A620B4" w:rsidP="00A620B4">
      <w:pPr>
        <w:jc w:val="center"/>
        <w:rPr>
          <w:b/>
          <w:sz w:val="26"/>
          <w:szCs w:val="26"/>
        </w:rPr>
      </w:pPr>
    </w:p>
    <w:p w:rsidR="00A620B4" w:rsidRDefault="00A620B4" w:rsidP="00A620B4">
      <w:pPr>
        <w:jc w:val="center"/>
        <w:rPr>
          <w:b/>
          <w:sz w:val="26"/>
          <w:szCs w:val="26"/>
        </w:rPr>
      </w:pPr>
    </w:p>
    <w:p w:rsidR="00A620B4" w:rsidRDefault="00A620B4" w:rsidP="00A620B4">
      <w:pPr>
        <w:jc w:val="center"/>
        <w:rPr>
          <w:b/>
          <w:sz w:val="26"/>
          <w:szCs w:val="26"/>
        </w:rPr>
      </w:pPr>
    </w:p>
    <w:p w:rsidR="00A620B4" w:rsidRDefault="00A620B4" w:rsidP="00A620B4">
      <w:pPr>
        <w:jc w:val="center"/>
        <w:rPr>
          <w:b/>
          <w:sz w:val="26"/>
          <w:szCs w:val="26"/>
        </w:rPr>
      </w:pPr>
    </w:p>
    <w:p w:rsidR="00A620B4" w:rsidRDefault="00A620B4" w:rsidP="00A620B4">
      <w:pPr>
        <w:jc w:val="center"/>
        <w:rPr>
          <w:b/>
          <w:sz w:val="26"/>
          <w:szCs w:val="26"/>
        </w:rPr>
      </w:pPr>
    </w:p>
    <w:p w:rsidR="00A620B4" w:rsidRDefault="00A620B4" w:rsidP="00A620B4">
      <w:pPr>
        <w:jc w:val="center"/>
        <w:rPr>
          <w:b/>
          <w:sz w:val="26"/>
          <w:szCs w:val="26"/>
        </w:rPr>
      </w:pPr>
    </w:p>
    <w:p w:rsidR="00A620B4" w:rsidRDefault="00A620B4" w:rsidP="00A620B4">
      <w:pPr>
        <w:jc w:val="center"/>
        <w:rPr>
          <w:b/>
          <w:sz w:val="26"/>
          <w:szCs w:val="26"/>
        </w:rPr>
      </w:pPr>
    </w:p>
    <w:p w:rsidR="00A620B4" w:rsidRDefault="00A620B4" w:rsidP="00A620B4">
      <w:pPr>
        <w:jc w:val="center"/>
        <w:rPr>
          <w:b/>
          <w:sz w:val="26"/>
          <w:szCs w:val="26"/>
        </w:rPr>
      </w:pPr>
    </w:p>
    <w:p w:rsidR="00A620B4" w:rsidRDefault="00A620B4" w:rsidP="00A620B4">
      <w:pPr>
        <w:jc w:val="center"/>
        <w:rPr>
          <w:b/>
          <w:sz w:val="26"/>
          <w:szCs w:val="26"/>
        </w:rPr>
      </w:pPr>
    </w:p>
    <w:p w:rsidR="00A620B4" w:rsidRDefault="00A620B4" w:rsidP="00A620B4">
      <w:pPr>
        <w:jc w:val="center"/>
        <w:rPr>
          <w:b/>
          <w:sz w:val="26"/>
          <w:szCs w:val="26"/>
        </w:rPr>
      </w:pPr>
    </w:p>
    <w:p w:rsidR="00A620B4" w:rsidRDefault="00A620B4" w:rsidP="00A620B4">
      <w:pPr>
        <w:jc w:val="center"/>
        <w:rPr>
          <w:b/>
          <w:sz w:val="26"/>
          <w:szCs w:val="26"/>
        </w:rPr>
      </w:pPr>
    </w:p>
    <w:p w:rsidR="00A620B4" w:rsidRDefault="00A620B4" w:rsidP="00A620B4">
      <w:pPr>
        <w:jc w:val="center"/>
        <w:rPr>
          <w:b/>
          <w:sz w:val="26"/>
          <w:szCs w:val="26"/>
        </w:rPr>
      </w:pPr>
    </w:p>
    <w:p w:rsidR="00A620B4" w:rsidRDefault="00A620B4" w:rsidP="00A620B4">
      <w:pPr>
        <w:jc w:val="center"/>
        <w:rPr>
          <w:b/>
          <w:sz w:val="26"/>
          <w:szCs w:val="26"/>
        </w:rPr>
      </w:pPr>
    </w:p>
    <w:p w:rsidR="00A620B4" w:rsidRDefault="00A620B4" w:rsidP="00A620B4">
      <w:pPr>
        <w:jc w:val="center"/>
        <w:rPr>
          <w:b/>
          <w:sz w:val="26"/>
          <w:szCs w:val="26"/>
        </w:rPr>
      </w:pPr>
    </w:p>
    <w:p w:rsidR="00A620B4" w:rsidRDefault="00A620B4" w:rsidP="00A620B4">
      <w:pPr>
        <w:jc w:val="center"/>
        <w:rPr>
          <w:b/>
          <w:sz w:val="26"/>
          <w:szCs w:val="26"/>
        </w:rPr>
      </w:pPr>
    </w:p>
    <w:p w:rsidR="00A620B4" w:rsidRDefault="00A620B4" w:rsidP="00A620B4">
      <w:pPr>
        <w:jc w:val="center"/>
        <w:rPr>
          <w:b/>
          <w:sz w:val="26"/>
          <w:szCs w:val="26"/>
        </w:rPr>
      </w:pPr>
    </w:p>
    <w:p w:rsidR="00A620B4" w:rsidRDefault="00A620B4" w:rsidP="00D01CB5">
      <w:pPr>
        <w:rPr>
          <w:b/>
          <w:sz w:val="26"/>
          <w:szCs w:val="26"/>
        </w:rPr>
      </w:pPr>
    </w:p>
    <w:p w:rsidR="00A620B4" w:rsidRDefault="00A620B4" w:rsidP="00A620B4">
      <w:pPr>
        <w:jc w:val="center"/>
        <w:rPr>
          <w:b/>
          <w:sz w:val="26"/>
          <w:szCs w:val="26"/>
        </w:rPr>
      </w:pPr>
    </w:p>
    <w:p w:rsidR="00A620B4" w:rsidRDefault="00A620B4" w:rsidP="00A620B4">
      <w:pPr>
        <w:jc w:val="center"/>
        <w:rPr>
          <w:b/>
          <w:sz w:val="26"/>
          <w:szCs w:val="26"/>
        </w:rPr>
      </w:pPr>
    </w:p>
    <w:p w:rsidR="00A620B4" w:rsidRDefault="00A620B4" w:rsidP="00A620B4">
      <w:pPr>
        <w:jc w:val="center"/>
        <w:rPr>
          <w:b/>
          <w:sz w:val="26"/>
          <w:szCs w:val="26"/>
        </w:rPr>
      </w:pPr>
    </w:p>
    <w:p w:rsidR="00A620B4" w:rsidRDefault="00A620B4" w:rsidP="00A620B4">
      <w:pPr>
        <w:jc w:val="center"/>
        <w:rPr>
          <w:b/>
          <w:sz w:val="26"/>
          <w:szCs w:val="26"/>
        </w:rPr>
      </w:pPr>
    </w:p>
    <w:p w:rsidR="00A620B4" w:rsidRPr="006C6DF6" w:rsidRDefault="00A620B4" w:rsidP="00A620B4">
      <w:pPr>
        <w:rPr>
          <w:sz w:val="22"/>
          <w:szCs w:val="22"/>
        </w:rPr>
      </w:pPr>
      <w:r w:rsidRPr="006C6DF6">
        <w:rPr>
          <w:sz w:val="22"/>
          <w:szCs w:val="22"/>
        </w:rPr>
        <w:t xml:space="preserve">Почтарёва Людмила Александровна, </w:t>
      </w:r>
    </w:p>
    <w:p w:rsidR="00A620B4" w:rsidRPr="006C6DF6" w:rsidRDefault="00A620B4" w:rsidP="00A620B4">
      <w:pPr>
        <w:spacing w:line="259" w:lineRule="auto"/>
        <w:jc w:val="left"/>
        <w:rPr>
          <w:rFonts w:eastAsia="Calibri"/>
          <w:color w:val="0563C1"/>
          <w:sz w:val="22"/>
          <w:szCs w:val="22"/>
          <w:u w:val="single"/>
          <w:lang w:eastAsia="en-US"/>
        </w:rPr>
      </w:pPr>
      <w:r>
        <w:rPr>
          <w:sz w:val="22"/>
          <w:szCs w:val="22"/>
        </w:rPr>
        <w:t>8(81367)</w:t>
      </w:r>
      <w:r w:rsidRPr="006C6DF6">
        <w:rPr>
          <w:rFonts w:eastAsia="Calibri"/>
          <w:color w:val="000000"/>
          <w:sz w:val="22"/>
          <w:szCs w:val="22"/>
          <w:lang w:eastAsia="en-US"/>
        </w:rPr>
        <w:t>77-881</w:t>
      </w:r>
      <w:r w:rsidRPr="006C6DF6">
        <w:rPr>
          <w:rFonts w:eastAsia="Calibri"/>
          <w:color w:val="0563C1"/>
          <w:sz w:val="22"/>
          <w:szCs w:val="22"/>
          <w:u w:val="single"/>
          <w:lang w:eastAsia="en-US"/>
        </w:rPr>
        <w:t xml:space="preserve"> </w:t>
      </w:r>
    </w:p>
    <w:p w:rsidR="00A620B4" w:rsidRPr="006C6DF6" w:rsidRDefault="00A620B4" w:rsidP="00A620B4">
      <w:pPr>
        <w:spacing w:line="259" w:lineRule="auto"/>
        <w:jc w:val="left"/>
        <w:rPr>
          <w:rFonts w:eastAsia="Calibri"/>
          <w:color w:val="000000"/>
          <w:sz w:val="22"/>
          <w:szCs w:val="22"/>
          <w:lang w:eastAsia="en-US"/>
        </w:rPr>
      </w:pPr>
      <w:r w:rsidRPr="006C6DF6">
        <w:rPr>
          <w:rFonts w:eastAsia="Calibri"/>
          <w:color w:val="000000"/>
          <w:sz w:val="22"/>
          <w:szCs w:val="22"/>
          <w:lang w:eastAsia="en-US"/>
        </w:rPr>
        <w:t xml:space="preserve">Фомина Наталья Анатольевна, </w:t>
      </w:r>
    </w:p>
    <w:p w:rsidR="00A620B4" w:rsidRPr="006C6DF6" w:rsidRDefault="00A620B4" w:rsidP="00A620B4">
      <w:pPr>
        <w:rPr>
          <w:rFonts w:eastAsia="Calibri"/>
          <w:color w:val="000000"/>
          <w:sz w:val="22"/>
          <w:szCs w:val="22"/>
          <w:lang w:eastAsia="en-US"/>
        </w:rPr>
      </w:pPr>
      <w:r w:rsidRPr="006C6DF6">
        <w:rPr>
          <w:rFonts w:eastAsia="Calibri"/>
          <w:color w:val="000000"/>
          <w:sz w:val="22"/>
          <w:szCs w:val="22"/>
          <w:lang w:eastAsia="en-US"/>
        </w:rPr>
        <w:t xml:space="preserve">8(81367)70-878 </w:t>
      </w:r>
    </w:p>
    <w:p w:rsidR="00D01CB5" w:rsidRPr="00AA3CC7" w:rsidRDefault="00D01CB5" w:rsidP="00D01CB5">
      <w:pPr>
        <w:jc w:val="left"/>
        <w:rPr>
          <w:sz w:val="22"/>
          <w:szCs w:val="22"/>
        </w:rPr>
      </w:pPr>
      <w:r w:rsidRPr="00AA3CC7">
        <w:rPr>
          <w:sz w:val="22"/>
          <w:szCs w:val="22"/>
        </w:rPr>
        <w:lastRenderedPageBreak/>
        <w:t>СОГЛАСОВАНО: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7338"/>
        <w:gridCol w:w="283"/>
        <w:gridCol w:w="1843"/>
      </w:tblGrid>
      <w:tr w:rsidR="00D01CB5" w:rsidRPr="00D42C3D" w:rsidTr="00D01CB5">
        <w:tc>
          <w:tcPr>
            <w:tcW w:w="7338" w:type="dxa"/>
            <w:shd w:val="clear" w:color="auto" w:fill="auto"/>
          </w:tcPr>
          <w:p w:rsidR="00D01CB5" w:rsidRPr="00D42C3D" w:rsidRDefault="00D01CB5" w:rsidP="00D01CB5">
            <w:pPr>
              <w:rPr>
                <w:sz w:val="22"/>
                <w:szCs w:val="22"/>
              </w:rPr>
            </w:pPr>
            <w:r w:rsidRPr="00D42C3D">
              <w:rPr>
                <w:sz w:val="22"/>
                <w:szCs w:val="22"/>
              </w:rPr>
              <w:t xml:space="preserve">Заместитель главы администрации по социальным и общим вопросам </w:t>
            </w:r>
          </w:p>
        </w:tc>
        <w:tc>
          <w:tcPr>
            <w:tcW w:w="283" w:type="dxa"/>
            <w:shd w:val="clear" w:color="auto" w:fill="auto"/>
          </w:tcPr>
          <w:p w:rsidR="00D01CB5" w:rsidRPr="00D42C3D" w:rsidRDefault="00D01CB5" w:rsidP="00D01CB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D01CB5" w:rsidRPr="00D42C3D" w:rsidRDefault="00D01CB5" w:rsidP="00D01CB5">
            <w:pPr>
              <w:rPr>
                <w:sz w:val="22"/>
                <w:szCs w:val="22"/>
              </w:rPr>
            </w:pPr>
            <w:r w:rsidRPr="00D42C3D">
              <w:rPr>
                <w:sz w:val="22"/>
                <w:szCs w:val="22"/>
              </w:rPr>
              <w:t>Котова Е.Ю.</w:t>
            </w:r>
          </w:p>
        </w:tc>
      </w:tr>
      <w:tr w:rsidR="00D01CB5" w:rsidRPr="00D42C3D" w:rsidTr="00D01CB5">
        <w:tc>
          <w:tcPr>
            <w:tcW w:w="7338" w:type="dxa"/>
            <w:shd w:val="clear" w:color="auto" w:fill="auto"/>
          </w:tcPr>
          <w:p w:rsidR="00D01CB5" w:rsidRPr="00D42C3D" w:rsidRDefault="00D01CB5" w:rsidP="00D01CB5">
            <w:pPr>
              <w:rPr>
                <w:sz w:val="22"/>
                <w:szCs w:val="22"/>
              </w:rPr>
            </w:pPr>
            <w:r w:rsidRPr="0025196F">
              <w:rPr>
                <w:sz w:val="22"/>
                <w:szCs w:val="22"/>
              </w:rPr>
              <w:t>Председатель комитета по культуре, спорту и молодежной политике</w:t>
            </w:r>
          </w:p>
        </w:tc>
        <w:tc>
          <w:tcPr>
            <w:tcW w:w="283" w:type="dxa"/>
            <w:shd w:val="clear" w:color="auto" w:fill="auto"/>
          </w:tcPr>
          <w:p w:rsidR="00D01CB5" w:rsidRPr="00D42C3D" w:rsidRDefault="00D01CB5" w:rsidP="00D01CB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D01CB5" w:rsidRPr="00D42C3D" w:rsidRDefault="00D01CB5" w:rsidP="00D01CB5">
            <w:pPr>
              <w:rPr>
                <w:sz w:val="22"/>
                <w:szCs w:val="22"/>
              </w:rPr>
            </w:pPr>
            <w:r w:rsidRPr="0025196F">
              <w:rPr>
                <w:sz w:val="22"/>
                <w:szCs w:val="22"/>
              </w:rPr>
              <w:t>Бондарев Д.Н.</w:t>
            </w:r>
          </w:p>
        </w:tc>
      </w:tr>
      <w:tr w:rsidR="00D01CB5" w:rsidRPr="00D42C3D" w:rsidTr="00D01CB5">
        <w:tc>
          <w:tcPr>
            <w:tcW w:w="7338" w:type="dxa"/>
            <w:shd w:val="clear" w:color="auto" w:fill="auto"/>
          </w:tcPr>
          <w:p w:rsidR="00D01CB5" w:rsidRPr="00D42C3D" w:rsidRDefault="00D01CB5" w:rsidP="00D01CB5">
            <w:pPr>
              <w:rPr>
                <w:sz w:val="22"/>
                <w:szCs w:val="22"/>
              </w:rPr>
            </w:pPr>
            <w:r w:rsidRPr="00D42C3D">
              <w:rPr>
                <w:sz w:val="22"/>
                <w:szCs w:val="22"/>
              </w:rPr>
              <w:t xml:space="preserve">И.о. председателя комитета финансов </w:t>
            </w:r>
          </w:p>
        </w:tc>
        <w:tc>
          <w:tcPr>
            <w:tcW w:w="283" w:type="dxa"/>
            <w:shd w:val="clear" w:color="auto" w:fill="auto"/>
          </w:tcPr>
          <w:p w:rsidR="00D01CB5" w:rsidRPr="00D42C3D" w:rsidRDefault="00D01CB5" w:rsidP="00D01CB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D01CB5" w:rsidRPr="00D42C3D" w:rsidRDefault="00D01CB5" w:rsidP="00D01CB5">
            <w:pPr>
              <w:rPr>
                <w:sz w:val="22"/>
                <w:szCs w:val="22"/>
              </w:rPr>
            </w:pPr>
            <w:r w:rsidRPr="00D42C3D">
              <w:rPr>
                <w:sz w:val="22"/>
                <w:szCs w:val="22"/>
              </w:rPr>
              <w:t>Матвеева Т.В.</w:t>
            </w:r>
          </w:p>
        </w:tc>
      </w:tr>
      <w:tr w:rsidR="00D01CB5" w:rsidRPr="00D42C3D" w:rsidTr="00D01CB5">
        <w:tc>
          <w:tcPr>
            <w:tcW w:w="7338" w:type="dxa"/>
            <w:shd w:val="clear" w:color="auto" w:fill="auto"/>
          </w:tcPr>
          <w:p w:rsidR="00D01CB5" w:rsidRPr="00D42C3D" w:rsidRDefault="00D01CB5" w:rsidP="00D01CB5">
            <w:pPr>
              <w:rPr>
                <w:sz w:val="22"/>
                <w:szCs w:val="22"/>
              </w:rPr>
            </w:pPr>
            <w:r w:rsidRPr="00D42C3D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3" w:type="dxa"/>
            <w:shd w:val="clear" w:color="auto" w:fill="auto"/>
          </w:tcPr>
          <w:p w:rsidR="00D01CB5" w:rsidRPr="00D42C3D" w:rsidRDefault="00D01CB5" w:rsidP="00D01CB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D01CB5" w:rsidRPr="00D42C3D" w:rsidRDefault="00D01CB5" w:rsidP="00D01CB5">
            <w:pPr>
              <w:rPr>
                <w:sz w:val="22"/>
                <w:szCs w:val="22"/>
              </w:rPr>
            </w:pPr>
            <w:r w:rsidRPr="00D42C3D">
              <w:rPr>
                <w:sz w:val="22"/>
                <w:szCs w:val="22"/>
              </w:rPr>
              <w:t>Павличенко И.С.</w:t>
            </w:r>
          </w:p>
        </w:tc>
      </w:tr>
      <w:tr w:rsidR="00D01CB5" w:rsidRPr="00D42C3D" w:rsidTr="00D01CB5">
        <w:tc>
          <w:tcPr>
            <w:tcW w:w="7338" w:type="dxa"/>
            <w:shd w:val="clear" w:color="auto" w:fill="auto"/>
          </w:tcPr>
          <w:p w:rsidR="00D01CB5" w:rsidRPr="00D42C3D" w:rsidRDefault="00D01CB5" w:rsidP="00D01C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D42C3D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>ь</w:t>
            </w:r>
            <w:r w:rsidRPr="00D42C3D">
              <w:rPr>
                <w:sz w:val="22"/>
                <w:szCs w:val="22"/>
              </w:rPr>
              <w:t xml:space="preserve"> председател</w:t>
            </w:r>
            <w:r>
              <w:rPr>
                <w:sz w:val="22"/>
                <w:szCs w:val="22"/>
              </w:rPr>
              <w:t>я</w:t>
            </w:r>
            <w:r w:rsidRPr="00D42C3D">
              <w:rPr>
                <w:sz w:val="22"/>
                <w:szCs w:val="22"/>
              </w:rPr>
              <w:t xml:space="preserve"> комитета по экономике и инвестициям</w:t>
            </w:r>
          </w:p>
        </w:tc>
        <w:tc>
          <w:tcPr>
            <w:tcW w:w="283" w:type="dxa"/>
            <w:shd w:val="clear" w:color="auto" w:fill="auto"/>
          </w:tcPr>
          <w:p w:rsidR="00D01CB5" w:rsidRPr="00D42C3D" w:rsidRDefault="00D01CB5" w:rsidP="00D01CB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D01CB5" w:rsidRPr="00D42C3D" w:rsidRDefault="00D01CB5" w:rsidP="00D01C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Мастицкая</w:t>
            </w:r>
            <w:r w:rsidRPr="00D42C3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</w:t>
            </w:r>
            <w:r w:rsidRPr="00D42C3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r w:rsidRPr="00D42C3D">
              <w:rPr>
                <w:sz w:val="22"/>
                <w:szCs w:val="22"/>
              </w:rPr>
              <w:t>.</w:t>
            </w:r>
          </w:p>
        </w:tc>
      </w:tr>
      <w:tr w:rsidR="00D01CB5" w:rsidRPr="00D42C3D" w:rsidTr="00D01CB5">
        <w:tc>
          <w:tcPr>
            <w:tcW w:w="7338" w:type="dxa"/>
            <w:shd w:val="clear" w:color="auto" w:fill="auto"/>
          </w:tcPr>
          <w:p w:rsidR="00D01CB5" w:rsidRPr="00D42C3D" w:rsidRDefault="00D01CB5" w:rsidP="00D01CB5">
            <w:pPr>
              <w:rPr>
                <w:sz w:val="22"/>
                <w:szCs w:val="22"/>
              </w:rPr>
            </w:pPr>
            <w:r w:rsidRPr="00D42C3D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  <w:shd w:val="clear" w:color="auto" w:fill="auto"/>
          </w:tcPr>
          <w:p w:rsidR="00D01CB5" w:rsidRPr="00D42C3D" w:rsidRDefault="00D01CB5" w:rsidP="00D01CB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D01CB5" w:rsidRPr="00D42C3D" w:rsidRDefault="00D01CB5" w:rsidP="00D01CB5">
            <w:pPr>
              <w:rPr>
                <w:sz w:val="22"/>
                <w:szCs w:val="22"/>
              </w:rPr>
            </w:pPr>
            <w:r w:rsidRPr="00D42C3D">
              <w:rPr>
                <w:sz w:val="22"/>
                <w:szCs w:val="22"/>
              </w:rPr>
              <w:t>Савранская И.Г.</w:t>
            </w:r>
          </w:p>
        </w:tc>
      </w:tr>
    </w:tbl>
    <w:p w:rsidR="00D01CB5" w:rsidRPr="00E24C9A" w:rsidRDefault="00D01CB5" w:rsidP="00D01CB5">
      <w:pPr>
        <w:rPr>
          <w:sz w:val="22"/>
          <w:szCs w:val="22"/>
        </w:rPr>
      </w:pPr>
    </w:p>
    <w:p w:rsidR="00D01CB5" w:rsidRPr="00AA3CC7" w:rsidRDefault="00D01CB5" w:rsidP="00D01CB5">
      <w:pPr>
        <w:rPr>
          <w:sz w:val="22"/>
          <w:szCs w:val="22"/>
        </w:rPr>
      </w:pPr>
    </w:p>
    <w:p w:rsidR="00D01CB5" w:rsidRPr="00AA3CC7" w:rsidRDefault="00D01CB5" w:rsidP="00D01CB5">
      <w:pPr>
        <w:rPr>
          <w:color w:val="000000"/>
          <w:sz w:val="22"/>
          <w:szCs w:val="22"/>
        </w:rPr>
      </w:pPr>
      <w:r w:rsidRPr="00AA3CC7">
        <w:rPr>
          <w:bCs/>
          <w:color w:val="000000"/>
          <w:sz w:val="22"/>
          <w:szCs w:val="22"/>
        </w:rPr>
        <w:t>РАССЫЛКА:</w:t>
      </w:r>
      <w:r w:rsidRPr="00AA3CC7">
        <w:rPr>
          <w:color w:val="000000"/>
          <w:sz w:val="22"/>
          <w:szCs w:val="22"/>
        </w:rPr>
        <w:t xml:space="preserve"> </w:t>
      </w:r>
    </w:p>
    <w:tbl>
      <w:tblPr>
        <w:tblW w:w="9461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230"/>
        <w:gridCol w:w="2231"/>
      </w:tblGrid>
      <w:tr w:rsidR="00D01CB5" w:rsidRPr="00AA3CC7" w:rsidTr="00D01CB5">
        <w:tc>
          <w:tcPr>
            <w:tcW w:w="7230" w:type="dxa"/>
          </w:tcPr>
          <w:p w:rsidR="00D01CB5" w:rsidRPr="00AA3CC7" w:rsidRDefault="00D01CB5" w:rsidP="00D01CB5">
            <w:pPr>
              <w:rPr>
                <w:color w:val="000000"/>
                <w:sz w:val="22"/>
                <w:szCs w:val="22"/>
              </w:rPr>
            </w:pPr>
            <w:r w:rsidRPr="00AA3CC7"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2231" w:type="dxa"/>
          </w:tcPr>
          <w:p w:rsidR="00D01CB5" w:rsidRPr="00AA3CC7" w:rsidRDefault="00D01CB5" w:rsidP="00D01CB5">
            <w:pPr>
              <w:jc w:val="left"/>
              <w:rPr>
                <w:color w:val="000000"/>
                <w:sz w:val="22"/>
                <w:szCs w:val="22"/>
              </w:rPr>
            </w:pPr>
            <w:r w:rsidRPr="00E24C9A">
              <w:rPr>
                <w:color w:val="000000"/>
                <w:sz w:val="22"/>
                <w:szCs w:val="22"/>
              </w:rPr>
              <w:t>-</w:t>
            </w:r>
            <w:r w:rsidRPr="00AA3CC7">
              <w:rPr>
                <w:color w:val="000000"/>
                <w:sz w:val="22"/>
                <w:szCs w:val="22"/>
              </w:rPr>
              <w:t>1</w:t>
            </w:r>
            <w:r w:rsidRPr="00E24C9A">
              <w:rPr>
                <w:color w:val="000000"/>
                <w:sz w:val="22"/>
                <w:szCs w:val="22"/>
              </w:rPr>
              <w:t xml:space="preserve"> экз.</w:t>
            </w:r>
            <w:r w:rsidRPr="00AA3CC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01CB5" w:rsidRPr="00AA3CC7" w:rsidTr="00D01CB5">
        <w:tc>
          <w:tcPr>
            <w:tcW w:w="7230" w:type="dxa"/>
          </w:tcPr>
          <w:p w:rsidR="00D01CB5" w:rsidRPr="0025196F" w:rsidRDefault="00D01CB5" w:rsidP="00D01CB5">
            <w:pPr>
              <w:rPr>
                <w:iCs/>
                <w:sz w:val="22"/>
                <w:szCs w:val="22"/>
              </w:rPr>
            </w:pPr>
            <w:r w:rsidRPr="0025196F">
              <w:rPr>
                <w:iCs/>
                <w:sz w:val="22"/>
                <w:szCs w:val="22"/>
              </w:rPr>
              <w:t>Комитет по культуре, спорту и молодежной политике</w:t>
            </w:r>
          </w:p>
        </w:tc>
        <w:tc>
          <w:tcPr>
            <w:tcW w:w="2231" w:type="dxa"/>
          </w:tcPr>
          <w:p w:rsidR="00D01CB5" w:rsidRPr="00AA3CC7" w:rsidRDefault="00D01CB5" w:rsidP="00D01CB5">
            <w:pPr>
              <w:jc w:val="left"/>
              <w:rPr>
                <w:color w:val="000000"/>
                <w:sz w:val="22"/>
                <w:szCs w:val="22"/>
              </w:rPr>
            </w:pPr>
            <w:r w:rsidRPr="00E24C9A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4</w:t>
            </w:r>
            <w:r w:rsidRPr="00E24C9A">
              <w:rPr>
                <w:color w:val="000000"/>
                <w:sz w:val="22"/>
                <w:szCs w:val="22"/>
              </w:rPr>
              <w:t xml:space="preserve"> экз. </w:t>
            </w:r>
            <w:r w:rsidRPr="00AA3CC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01CB5" w:rsidRPr="00AA3CC7" w:rsidTr="00D01CB5">
        <w:tc>
          <w:tcPr>
            <w:tcW w:w="7230" w:type="dxa"/>
          </w:tcPr>
          <w:p w:rsidR="00D01CB5" w:rsidRPr="0025196F" w:rsidRDefault="00D01CB5" w:rsidP="00D01CB5">
            <w:pPr>
              <w:rPr>
                <w:iCs/>
                <w:sz w:val="22"/>
                <w:szCs w:val="22"/>
              </w:rPr>
            </w:pPr>
            <w:r w:rsidRPr="00D01CB5">
              <w:rPr>
                <w:iCs/>
                <w:sz w:val="22"/>
                <w:szCs w:val="22"/>
              </w:rPr>
              <w:t>Организационный отдел</w:t>
            </w:r>
          </w:p>
        </w:tc>
        <w:tc>
          <w:tcPr>
            <w:tcW w:w="2231" w:type="dxa"/>
          </w:tcPr>
          <w:p w:rsidR="00D01CB5" w:rsidRPr="00E24C9A" w:rsidRDefault="00D01CB5" w:rsidP="00D01CB5">
            <w:pPr>
              <w:jc w:val="left"/>
              <w:rPr>
                <w:color w:val="000000"/>
                <w:sz w:val="22"/>
                <w:szCs w:val="22"/>
              </w:rPr>
            </w:pPr>
            <w:r w:rsidRPr="00D01CB5"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D01CB5" w:rsidRPr="00AA3CC7" w:rsidTr="00D01CB5">
        <w:tc>
          <w:tcPr>
            <w:tcW w:w="7230" w:type="dxa"/>
          </w:tcPr>
          <w:p w:rsidR="00D01CB5" w:rsidRPr="0025196F" w:rsidRDefault="00D01CB5" w:rsidP="00D01CB5">
            <w:pPr>
              <w:rPr>
                <w:iCs/>
                <w:sz w:val="22"/>
                <w:szCs w:val="22"/>
              </w:rPr>
            </w:pPr>
            <w:r w:rsidRPr="00D01CB5">
              <w:rPr>
                <w:iCs/>
                <w:sz w:val="22"/>
                <w:szCs w:val="22"/>
              </w:rPr>
              <w:t>МБУ ДО «СШ «Богатырь»</w:t>
            </w:r>
          </w:p>
        </w:tc>
        <w:tc>
          <w:tcPr>
            <w:tcW w:w="2231" w:type="dxa"/>
          </w:tcPr>
          <w:p w:rsidR="00D01CB5" w:rsidRPr="00E24C9A" w:rsidRDefault="00D01CB5" w:rsidP="00D01CB5">
            <w:pPr>
              <w:jc w:val="left"/>
              <w:rPr>
                <w:color w:val="000000"/>
                <w:sz w:val="22"/>
                <w:szCs w:val="22"/>
              </w:rPr>
            </w:pPr>
            <w:r w:rsidRPr="00D01CB5"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D01CB5" w:rsidRPr="00AA3CC7" w:rsidTr="00D01CB5">
        <w:tc>
          <w:tcPr>
            <w:tcW w:w="7230" w:type="dxa"/>
          </w:tcPr>
          <w:p w:rsidR="00D01CB5" w:rsidRPr="00AA3CC7" w:rsidRDefault="00D01CB5" w:rsidP="00D01CB5">
            <w:pPr>
              <w:rPr>
                <w:sz w:val="22"/>
                <w:szCs w:val="22"/>
              </w:rPr>
            </w:pPr>
            <w:r w:rsidRPr="00AA3CC7"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2231" w:type="dxa"/>
          </w:tcPr>
          <w:p w:rsidR="00D01CB5" w:rsidRPr="00AA3CC7" w:rsidRDefault="00D01CB5" w:rsidP="00D01CB5">
            <w:pPr>
              <w:jc w:val="left"/>
              <w:rPr>
                <w:color w:val="000000"/>
                <w:sz w:val="22"/>
                <w:szCs w:val="22"/>
              </w:rPr>
            </w:pPr>
            <w:r w:rsidRPr="00E24C9A"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D01CB5" w:rsidRPr="00AA3CC7" w:rsidTr="00D01CB5">
        <w:tc>
          <w:tcPr>
            <w:tcW w:w="7230" w:type="dxa"/>
          </w:tcPr>
          <w:p w:rsidR="00D01CB5" w:rsidRPr="00AA3CC7" w:rsidRDefault="00D01CB5" w:rsidP="00D01CB5">
            <w:pPr>
              <w:rPr>
                <w:sz w:val="22"/>
                <w:szCs w:val="22"/>
              </w:rPr>
            </w:pPr>
            <w:r w:rsidRPr="00AA3CC7">
              <w:rPr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2231" w:type="dxa"/>
          </w:tcPr>
          <w:p w:rsidR="00D01CB5" w:rsidRPr="00AA3CC7" w:rsidRDefault="00D01CB5" w:rsidP="00D01CB5">
            <w:pPr>
              <w:jc w:val="left"/>
              <w:rPr>
                <w:color w:val="000000"/>
                <w:sz w:val="22"/>
                <w:szCs w:val="22"/>
              </w:rPr>
            </w:pPr>
            <w:r w:rsidRPr="00E24C9A"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D01CB5" w:rsidRPr="00E24C9A" w:rsidTr="00D01CB5">
        <w:tc>
          <w:tcPr>
            <w:tcW w:w="7230" w:type="dxa"/>
          </w:tcPr>
          <w:p w:rsidR="00D01CB5" w:rsidRPr="00E24C9A" w:rsidRDefault="00D01CB5" w:rsidP="00D01CB5">
            <w:pPr>
              <w:rPr>
                <w:sz w:val="22"/>
                <w:szCs w:val="22"/>
              </w:rPr>
            </w:pPr>
            <w:r w:rsidRPr="00E24C9A">
              <w:rPr>
                <w:sz w:val="22"/>
                <w:szCs w:val="22"/>
              </w:rPr>
              <w:t>ИТОГО:</w:t>
            </w:r>
          </w:p>
        </w:tc>
        <w:tc>
          <w:tcPr>
            <w:tcW w:w="2231" w:type="dxa"/>
          </w:tcPr>
          <w:p w:rsidR="00D01CB5" w:rsidRPr="00E24C9A" w:rsidRDefault="00D01CB5" w:rsidP="00D01CB5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</w:tr>
    </w:tbl>
    <w:p w:rsidR="00D01CB5" w:rsidRDefault="00D01CB5" w:rsidP="00D01CB5">
      <w:pPr>
        <w:suppressAutoHyphens/>
        <w:rPr>
          <w:sz w:val="22"/>
          <w:szCs w:val="22"/>
        </w:rPr>
      </w:pPr>
    </w:p>
    <w:p w:rsidR="00D01CB5" w:rsidRDefault="00D01CB5" w:rsidP="00D01CB5">
      <w:pPr>
        <w:suppressAutoHyphens/>
        <w:rPr>
          <w:sz w:val="22"/>
          <w:szCs w:val="22"/>
        </w:rPr>
      </w:pPr>
    </w:p>
    <w:p w:rsidR="00D01CB5" w:rsidRDefault="00D01CB5" w:rsidP="00D01CB5">
      <w:pPr>
        <w:suppressAutoHyphens/>
        <w:rPr>
          <w:sz w:val="22"/>
          <w:szCs w:val="22"/>
        </w:rPr>
      </w:pPr>
    </w:p>
    <w:p w:rsidR="00D01CB5" w:rsidRDefault="00D01CB5" w:rsidP="00D01CB5">
      <w:pPr>
        <w:suppressAutoHyphens/>
        <w:rPr>
          <w:sz w:val="22"/>
          <w:szCs w:val="22"/>
        </w:rPr>
      </w:pPr>
    </w:p>
    <w:p w:rsidR="00D01CB5" w:rsidRDefault="00D01CB5" w:rsidP="00D01CB5">
      <w:pPr>
        <w:suppressAutoHyphens/>
        <w:rPr>
          <w:sz w:val="22"/>
          <w:szCs w:val="22"/>
        </w:rPr>
      </w:pPr>
    </w:p>
    <w:p w:rsidR="00D01CB5" w:rsidRDefault="00D01CB5" w:rsidP="00D01CB5">
      <w:pPr>
        <w:suppressAutoHyphens/>
        <w:rPr>
          <w:sz w:val="22"/>
          <w:szCs w:val="22"/>
        </w:rPr>
      </w:pPr>
    </w:p>
    <w:p w:rsidR="00D01CB5" w:rsidRDefault="00D01CB5" w:rsidP="00D01CB5">
      <w:pPr>
        <w:suppressAutoHyphens/>
        <w:rPr>
          <w:sz w:val="22"/>
          <w:szCs w:val="22"/>
        </w:rPr>
      </w:pPr>
    </w:p>
    <w:p w:rsidR="00D01CB5" w:rsidRDefault="00D01CB5" w:rsidP="00D01CB5">
      <w:pPr>
        <w:suppressAutoHyphens/>
        <w:rPr>
          <w:sz w:val="22"/>
          <w:szCs w:val="22"/>
        </w:rPr>
      </w:pPr>
    </w:p>
    <w:p w:rsidR="00D01CB5" w:rsidRDefault="00D01CB5" w:rsidP="00D01CB5">
      <w:pPr>
        <w:suppressAutoHyphens/>
        <w:rPr>
          <w:sz w:val="22"/>
          <w:szCs w:val="22"/>
        </w:rPr>
      </w:pPr>
    </w:p>
    <w:p w:rsidR="00D01CB5" w:rsidRDefault="00D01CB5" w:rsidP="00D01CB5">
      <w:pPr>
        <w:suppressAutoHyphens/>
        <w:rPr>
          <w:sz w:val="22"/>
          <w:szCs w:val="22"/>
        </w:rPr>
      </w:pPr>
    </w:p>
    <w:p w:rsidR="00D01CB5" w:rsidRDefault="00D01CB5" w:rsidP="00D01CB5">
      <w:pPr>
        <w:suppressAutoHyphens/>
        <w:rPr>
          <w:sz w:val="22"/>
          <w:szCs w:val="22"/>
        </w:rPr>
      </w:pPr>
    </w:p>
    <w:p w:rsidR="00D01CB5" w:rsidRDefault="00D01CB5" w:rsidP="00D01CB5">
      <w:pPr>
        <w:suppressAutoHyphens/>
        <w:rPr>
          <w:sz w:val="22"/>
          <w:szCs w:val="22"/>
        </w:rPr>
        <w:sectPr w:rsidR="00D01CB5" w:rsidSect="00D01CB5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D01CB5" w:rsidRDefault="00D01CB5" w:rsidP="00D01CB5">
      <w:pPr>
        <w:tabs>
          <w:tab w:val="left" w:pos="5805"/>
        </w:tabs>
        <w:autoSpaceDE w:val="0"/>
        <w:autoSpaceDN w:val="0"/>
        <w:adjustRightInd w:val="0"/>
        <w:ind w:left="10915"/>
        <w:jc w:val="left"/>
        <w:rPr>
          <w:rFonts w:eastAsia="Calibri"/>
          <w:bCs/>
          <w:sz w:val="24"/>
          <w:szCs w:val="24"/>
          <w:lang w:eastAsia="en-US"/>
        </w:rPr>
      </w:pPr>
      <w:r w:rsidRPr="00D01CB5">
        <w:rPr>
          <w:rFonts w:eastAsia="Calibri"/>
          <w:bCs/>
          <w:sz w:val="24"/>
          <w:szCs w:val="24"/>
          <w:lang w:eastAsia="en-US"/>
        </w:rPr>
        <w:lastRenderedPageBreak/>
        <w:t xml:space="preserve">Приложение </w:t>
      </w:r>
    </w:p>
    <w:p w:rsidR="00D01CB5" w:rsidRPr="00D01CB5" w:rsidRDefault="00D01CB5" w:rsidP="00D01CB5">
      <w:pPr>
        <w:autoSpaceDE w:val="0"/>
        <w:autoSpaceDN w:val="0"/>
        <w:adjustRightInd w:val="0"/>
        <w:ind w:left="10915"/>
        <w:jc w:val="left"/>
        <w:rPr>
          <w:rFonts w:eastAsia="Calibri"/>
          <w:bCs/>
          <w:sz w:val="24"/>
          <w:szCs w:val="24"/>
          <w:lang w:eastAsia="en-US"/>
        </w:rPr>
      </w:pPr>
      <w:r w:rsidRPr="00D01CB5">
        <w:rPr>
          <w:rFonts w:eastAsia="Calibri"/>
          <w:bCs/>
          <w:sz w:val="24"/>
          <w:szCs w:val="24"/>
          <w:lang w:eastAsia="en-US"/>
        </w:rPr>
        <w:t>к постановлению администрации</w:t>
      </w:r>
    </w:p>
    <w:p w:rsidR="00D01CB5" w:rsidRPr="00D01CB5" w:rsidRDefault="00D01CB5" w:rsidP="00D01CB5">
      <w:pPr>
        <w:autoSpaceDE w:val="0"/>
        <w:autoSpaceDN w:val="0"/>
        <w:adjustRightInd w:val="0"/>
        <w:ind w:left="10915"/>
        <w:jc w:val="left"/>
        <w:rPr>
          <w:rFonts w:eastAsia="Calibri"/>
          <w:bCs/>
          <w:sz w:val="24"/>
          <w:szCs w:val="24"/>
          <w:lang w:eastAsia="en-US"/>
        </w:rPr>
      </w:pPr>
      <w:r w:rsidRPr="00D01CB5">
        <w:rPr>
          <w:rFonts w:eastAsia="Calibri"/>
          <w:bCs/>
          <w:sz w:val="24"/>
          <w:szCs w:val="24"/>
          <w:lang w:eastAsia="en-US"/>
        </w:rPr>
        <w:t xml:space="preserve">Тихвинского района </w:t>
      </w:r>
    </w:p>
    <w:p w:rsidR="00D01CB5" w:rsidRPr="00D01CB5" w:rsidRDefault="00D01CB5" w:rsidP="00D01CB5">
      <w:pPr>
        <w:autoSpaceDE w:val="0"/>
        <w:autoSpaceDN w:val="0"/>
        <w:adjustRightInd w:val="0"/>
        <w:ind w:left="10915"/>
        <w:jc w:val="left"/>
        <w:rPr>
          <w:rFonts w:eastAsia="Calibri"/>
          <w:bCs/>
          <w:sz w:val="24"/>
          <w:szCs w:val="24"/>
          <w:lang w:eastAsia="en-US"/>
        </w:rPr>
      </w:pPr>
      <w:r w:rsidRPr="00D01CB5">
        <w:rPr>
          <w:rFonts w:eastAsia="Calibri"/>
          <w:bCs/>
          <w:sz w:val="24"/>
          <w:szCs w:val="24"/>
          <w:lang w:eastAsia="en-US"/>
        </w:rPr>
        <w:t xml:space="preserve">от </w:t>
      </w:r>
      <w:r w:rsidR="005619B5">
        <w:rPr>
          <w:rFonts w:eastAsia="Calibri"/>
          <w:bCs/>
          <w:sz w:val="24"/>
          <w:szCs w:val="24"/>
          <w:lang w:eastAsia="en-US"/>
        </w:rPr>
        <w:t>26</w:t>
      </w:r>
      <w:r>
        <w:rPr>
          <w:rFonts w:eastAsia="Calibri"/>
          <w:bCs/>
          <w:sz w:val="24"/>
          <w:szCs w:val="24"/>
          <w:lang w:eastAsia="en-US"/>
        </w:rPr>
        <w:t xml:space="preserve"> декабря </w:t>
      </w:r>
      <w:r w:rsidRPr="00D01CB5">
        <w:rPr>
          <w:rFonts w:eastAsia="Calibri"/>
          <w:bCs/>
          <w:sz w:val="24"/>
          <w:szCs w:val="24"/>
          <w:lang w:eastAsia="en-US"/>
        </w:rPr>
        <w:t>2024 года</w:t>
      </w:r>
      <w:r>
        <w:rPr>
          <w:rFonts w:eastAsia="Calibri"/>
          <w:bCs/>
          <w:sz w:val="24"/>
          <w:szCs w:val="24"/>
          <w:lang w:eastAsia="en-US"/>
        </w:rPr>
        <w:t xml:space="preserve"> № 01-</w:t>
      </w:r>
      <w:r w:rsidR="005619B5">
        <w:rPr>
          <w:rFonts w:eastAsia="Calibri"/>
          <w:bCs/>
          <w:sz w:val="24"/>
          <w:szCs w:val="24"/>
          <w:lang w:eastAsia="en-US"/>
        </w:rPr>
        <w:t>3312</w:t>
      </w:r>
      <w:r>
        <w:rPr>
          <w:rFonts w:eastAsia="Calibri"/>
          <w:bCs/>
          <w:sz w:val="24"/>
          <w:szCs w:val="24"/>
          <w:lang w:eastAsia="en-US"/>
        </w:rPr>
        <w:t>-а</w:t>
      </w:r>
    </w:p>
    <w:p w:rsidR="00D01CB5" w:rsidRPr="00D01CB5" w:rsidRDefault="00D01CB5" w:rsidP="00D01CB5">
      <w:pPr>
        <w:autoSpaceDE w:val="0"/>
        <w:autoSpaceDN w:val="0"/>
        <w:adjustRightInd w:val="0"/>
        <w:ind w:left="10915"/>
        <w:jc w:val="left"/>
        <w:rPr>
          <w:rFonts w:eastAsia="Calibri"/>
          <w:bCs/>
          <w:sz w:val="24"/>
          <w:szCs w:val="24"/>
          <w:lang w:eastAsia="en-US"/>
        </w:rPr>
      </w:pPr>
    </w:p>
    <w:p w:rsidR="00D01CB5" w:rsidRPr="00D01CB5" w:rsidRDefault="00D01CB5" w:rsidP="00D01CB5">
      <w:pPr>
        <w:autoSpaceDE w:val="0"/>
        <w:autoSpaceDN w:val="0"/>
        <w:adjustRightInd w:val="0"/>
        <w:ind w:left="10915"/>
        <w:jc w:val="left"/>
        <w:rPr>
          <w:rFonts w:eastAsia="Calibri"/>
          <w:bCs/>
          <w:sz w:val="24"/>
          <w:szCs w:val="24"/>
          <w:lang w:eastAsia="en-US"/>
        </w:rPr>
      </w:pPr>
      <w:r w:rsidRPr="00D01CB5">
        <w:rPr>
          <w:rFonts w:eastAsia="Calibri"/>
          <w:bCs/>
          <w:sz w:val="24"/>
          <w:szCs w:val="24"/>
          <w:lang w:eastAsia="en-US"/>
        </w:rPr>
        <w:t>Приложение №</w:t>
      </w:r>
      <w:r w:rsidR="00EE7B06">
        <w:rPr>
          <w:rFonts w:eastAsia="Calibri"/>
          <w:bCs/>
          <w:sz w:val="24"/>
          <w:szCs w:val="24"/>
          <w:lang w:eastAsia="en-US"/>
        </w:rPr>
        <w:t> </w:t>
      </w:r>
      <w:r w:rsidRPr="00D01CB5">
        <w:rPr>
          <w:rFonts w:eastAsia="Calibri"/>
          <w:bCs/>
          <w:sz w:val="24"/>
          <w:szCs w:val="24"/>
          <w:lang w:eastAsia="en-US"/>
        </w:rPr>
        <w:t>2</w:t>
      </w:r>
    </w:p>
    <w:p w:rsidR="00D01CB5" w:rsidRPr="00D01CB5" w:rsidRDefault="00D01CB5" w:rsidP="00D01CB5">
      <w:pPr>
        <w:autoSpaceDE w:val="0"/>
        <w:autoSpaceDN w:val="0"/>
        <w:adjustRightInd w:val="0"/>
        <w:ind w:left="10915"/>
        <w:jc w:val="left"/>
        <w:rPr>
          <w:rFonts w:eastAsia="Calibri"/>
          <w:bCs/>
          <w:sz w:val="24"/>
          <w:szCs w:val="24"/>
          <w:lang w:eastAsia="en-US"/>
        </w:rPr>
      </w:pPr>
      <w:r w:rsidRPr="00D01CB5">
        <w:rPr>
          <w:rFonts w:eastAsia="Calibri"/>
          <w:bCs/>
          <w:sz w:val="24"/>
          <w:szCs w:val="24"/>
          <w:lang w:eastAsia="en-US"/>
        </w:rPr>
        <w:t xml:space="preserve">к муниципальной программе </w:t>
      </w:r>
    </w:p>
    <w:p w:rsidR="00D01CB5" w:rsidRPr="00D01CB5" w:rsidRDefault="00D01CB5" w:rsidP="00D01CB5">
      <w:pPr>
        <w:autoSpaceDE w:val="0"/>
        <w:autoSpaceDN w:val="0"/>
        <w:adjustRightInd w:val="0"/>
        <w:ind w:left="10915"/>
        <w:jc w:val="left"/>
        <w:rPr>
          <w:rFonts w:eastAsia="Calibri"/>
          <w:bCs/>
          <w:sz w:val="24"/>
          <w:szCs w:val="24"/>
          <w:lang w:eastAsia="en-US"/>
        </w:rPr>
      </w:pPr>
      <w:r w:rsidRPr="00D01CB5">
        <w:rPr>
          <w:rFonts w:eastAsia="Calibri"/>
          <w:bCs/>
          <w:sz w:val="24"/>
          <w:szCs w:val="24"/>
          <w:lang w:eastAsia="en-US"/>
        </w:rPr>
        <w:t xml:space="preserve">Тихвинского района «Развитие </w:t>
      </w:r>
    </w:p>
    <w:p w:rsidR="00D01CB5" w:rsidRPr="00D01CB5" w:rsidRDefault="00D01CB5" w:rsidP="00D01CB5">
      <w:pPr>
        <w:autoSpaceDE w:val="0"/>
        <w:autoSpaceDN w:val="0"/>
        <w:adjustRightInd w:val="0"/>
        <w:ind w:left="10915"/>
        <w:jc w:val="left"/>
        <w:rPr>
          <w:rFonts w:eastAsia="Calibri"/>
          <w:bCs/>
          <w:sz w:val="24"/>
          <w:szCs w:val="24"/>
          <w:lang w:eastAsia="en-US"/>
        </w:rPr>
      </w:pPr>
      <w:r w:rsidRPr="00D01CB5">
        <w:rPr>
          <w:rFonts w:eastAsia="Calibri"/>
          <w:bCs/>
          <w:sz w:val="24"/>
          <w:szCs w:val="24"/>
          <w:lang w:eastAsia="en-US"/>
        </w:rPr>
        <w:t xml:space="preserve">физической культуры и спорта </w:t>
      </w:r>
    </w:p>
    <w:p w:rsidR="00D01CB5" w:rsidRPr="00D01CB5" w:rsidRDefault="00D01CB5" w:rsidP="00D01CB5">
      <w:pPr>
        <w:autoSpaceDE w:val="0"/>
        <w:autoSpaceDN w:val="0"/>
        <w:adjustRightInd w:val="0"/>
        <w:ind w:left="10915"/>
        <w:jc w:val="left"/>
        <w:rPr>
          <w:rFonts w:eastAsia="Calibri"/>
          <w:bCs/>
          <w:sz w:val="24"/>
          <w:szCs w:val="24"/>
          <w:lang w:eastAsia="en-US"/>
        </w:rPr>
      </w:pPr>
      <w:r w:rsidRPr="00D01CB5">
        <w:rPr>
          <w:rFonts w:eastAsia="Calibri"/>
          <w:bCs/>
          <w:sz w:val="24"/>
          <w:szCs w:val="24"/>
          <w:lang w:eastAsia="en-US"/>
        </w:rPr>
        <w:t>в Тихвинском районе»</w:t>
      </w:r>
    </w:p>
    <w:p w:rsidR="00D01CB5" w:rsidRPr="00F110B8" w:rsidRDefault="00D01CB5" w:rsidP="00D01CB5">
      <w:pPr>
        <w:autoSpaceDE w:val="0"/>
        <w:autoSpaceDN w:val="0"/>
        <w:adjustRightInd w:val="0"/>
        <w:rPr>
          <w:rFonts w:eastAsia="Calibri"/>
          <w:bCs/>
          <w:sz w:val="20"/>
          <w:lang w:eastAsia="en-US"/>
        </w:rPr>
      </w:pPr>
    </w:p>
    <w:p w:rsidR="00D01CB5" w:rsidRPr="00F110B8" w:rsidRDefault="00D01CB5" w:rsidP="00D01CB5">
      <w:pPr>
        <w:jc w:val="center"/>
        <w:rPr>
          <w:sz w:val="24"/>
          <w:szCs w:val="24"/>
        </w:rPr>
      </w:pPr>
      <w:r w:rsidRPr="00F110B8">
        <w:rPr>
          <w:b/>
          <w:bCs/>
          <w:sz w:val="24"/>
          <w:szCs w:val="24"/>
        </w:rPr>
        <w:t>План реализации</w:t>
      </w:r>
      <w:r w:rsidRPr="00F110B8">
        <w:rPr>
          <w:sz w:val="24"/>
          <w:szCs w:val="24"/>
        </w:rPr>
        <w:t xml:space="preserve"> </w:t>
      </w:r>
    </w:p>
    <w:p w:rsidR="00D01CB5" w:rsidRPr="00F110B8" w:rsidRDefault="00D01CB5" w:rsidP="00D01CB5">
      <w:pPr>
        <w:jc w:val="center"/>
        <w:rPr>
          <w:b/>
          <w:bCs/>
          <w:sz w:val="24"/>
          <w:szCs w:val="24"/>
        </w:rPr>
      </w:pPr>
      <w:r w:rsidRPr="00F110B8">
        <w:rPr>
          <w:b/>
          <w:bCs/>
          <w:sz w:val="24"/>
          <w:szCs w:val="24"/>
        </w:rPr>
        <w:t>муниципальной программы</w:t>
      </w:r>
      <w:r w:rsidRPr="00F110B8">
        <w:rPr>
          <w:sz w:val="24"/>
          <w:szCs w:val="24"/>
        </w:rPr>
        <w:t xml:space="preserve"> </w:t>
      </w:r>
      <w:r w:rsidRPr="00F110B8">
        <w:rPr>
          <w:b/>
          <w:bCs/>
          <w:sz w:val="24"/>
          <w:szCs w:val="24"/>
        </w:rPr>
        <w:t xml:space="preserve">Тихвинского района </w:t>
      </w:r>
    </w:p>
    <w:p w:rsidR="00D01CB5" w:rsidRPr="00F110B8" w:rsidRDefault="00D01CB5" w:rsidP="00D01CB5">
      <w:pPr>
        <w:jc w:val="center"/>
        <w:rPr>
          <w:sz w:val="24"/>
          <w:szCs w:val="24"/>
        </w:rPr>
      </w:pPr>
      <w:r w:rsidRPr="00F110B8">
        <w:rPr>
          <w:b/>
          <w:bCs/>
          <w:sz w:val="24"/>
          <w:szCs w:val="24"/>
        </w:rPr>
        <w:t>«Развитие физической культуры и спорта в Тихвинском районе»</w:t>
      </w:r>
      <w:r w:rsidRPr="00F110B8">
        <w:rPr>
          <w:sz w:val="24"/>
          <w:szCs w:val="24"/>
        </w:rPr>
        <w:t xml:space="preserve"> </w:t>
      </w:r>
    </w:p>
    <w:p w:rsidR="00D01CB5" w:rsidRPr="00F110B8" w:rsidRDefault="00D01CB5" w:rsidP="00D01CB5">
      <w:pPr>
        <w:jc w:val="center"/>
        <w:rPr>
          <w:sz w:val="24"/>
          <w:szCs w:val="24"/>
        </w:rPr>
      </w:pPr>
    </w:p>
    <w:tbl>
      <w:tblPr>
        <w:tblW w:w="15555" w:type="dxa"/>
        <w:jc w:val="center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3681"/>
        <w:gridCol w:w="3402"/>
        <w:gridCol w:w="1386"/>
        <w:gridCol w:w="1417"/>
        <w:gridCol w:w="1593"/>
        <w:gridCol w:w="1275"/>
        <w:gridCol w:w="1526"/>
        <w:gridCol w:w="1275"/>
      </w:tblGrid>
      <w:tr w:rsidR="00446EDD" w:rsidRPr="00446EDD" w:rsidTr="007716A1">
        <w:trPr>
          <w:trHeight w:val="339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446EDD" w:rsidRDefault="00EE7B06" w:rsidP="00D01CB5">
            <w:pPr>
              <w:jc w:val="center"/>
              <w:rPr>
                <w:sz w:val="22"/>
                <w:szCs w:val="22"/>
              </w:rPr>
            </w:pPr>
          </w:p>
          <w:p w:rsidR="00EE7B06" w:rsidRPr="00446EDD" w:rsidRDefault="00EE7B06" w:rsidP="00D01CB5">
            <w:pPr>
              <w:jc w:val="center"/>
              <w:rPr>
                <w:sz w:val="22"/>
                <w:szCs w:val="22"/>
              </w:rPr>
            </w:pPr>
          </w:p>
          <w:p w:rsidR="00EE7B06" w:rsidRPr="00446EDD" w:rsidRDefault="00EE7B06" w:rsidP="00D01CB5">
            <w:pPr>
              <w:jc w:val="center"/>
              <w:rPr>
                <w:vanish/>
                <w:sz w:val="22"/>
                <w:szCs w:val="22"/>
              </w:rPr>
            </w:pPr>
          </w:p>
          <w:p w:rsidR="00D01CB5" w:rsidRPr="00446EDD" w:rsidRDefault="00D01CB5" w:rsidP="00D01CB5">
            <w:pPr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Структурный элемент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B5" w:rsidRPr="00446EDD" w:rsidRDefault="00D01CB5" w:rsidP="00D01CB5">
            <w:pPr>
              <w:jc w:val="center"/>
              <w:rPr>
                <w:b/>
                <w:bCs/>
                <w:sz w:val="22"/>
                <w:szCs w:val="22"/>
              </w:rPr>
            </w:pPr>
            <w:r w:rsidRPr="00446EDD">
              <w:rPr>
                <w:b/>
                <w:bCs/>
                <w:sz w:val="22"/>
                <w:szCs w:val="22"/>
              </w:rPr>
              <w:t>Ответственный</w:t>
            </w:r>
          </w:p>
          <w:p w:rsidR="00D01CB5" w:rsidRPr="00446EDD" w:rsidRDefault="00D01CB5" w:rsidP="00D01CB5">
            <w:pPr>
              <w:jc w:val="center"/>
              <w:rPr>
                <w:b/>
                <w:bCs/>
                <w:sz w:val="22"/>
                <w:szCs w:val="22"/>
              </w:rPr>
            </w:pPr>
            <w:r w:rsidRPr="00446EDD">
              <w:rPr>
                <w:b/>
                <w:bCs/>
                <w:sz w:val="22"/>
                <w:szCs w:val="22"/>
              </w:rPr>
              <w:t>исполнитель</w:t>
            </w:r>
          </w:p>
          <w:p w:rsidR="00D01CB5" w:rsidRPr="00446EDD" w:rsidRDefault="00D01CB5" w:rsidP="00D01CB5">
            <w:pPr>
              <w:jc w:val="center"/>
              <w:rPr>
                <w:b/>
                <w:bCs/>
                <w:sz w:val="22"/>
                <w:szCs w:val="22"/>
              </w:rPr>
            </w:pPr>
            <w:r w:rsidRPr="00446EDD">
              <w:rPr>
                <w:b/>
                <w:bCs/>
                <w:sz w:val="22"/>
                <w:szCs w:val="22"/>
              </w:rPr>
              <w:t>соисполнитель,</w:t>
            </w:r>
          </w:p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b/>
                <w:bCs/>
                <w:sz w:val="22"/>
                <w:szCs w:val="22"/>
              </w:rPr>
              <w:t>участник</w:t>
            </w:r>
            <w:r w:rsidRPr="00446EDD">
              <w:rPr>
                <w:sz w:val="22"/>
                <w:szCs w:val="22"/>
              </w:rPr>
              <w:t>и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B5" w:rsidRPr="00446EDD" w:rsidRDefault="00D01CB5" w:rsidP="00D01CB5">
            <w:pPr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Годы</w:t>
            </w:r>
          </w:p>
          <w:p w:rsidR="00D01CB5" w:rsidRPr="00446EDD" w:rsidRDefault="00D01CB5" w:rsidP="00D01CB5">
            <w:pPr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реализации</w:t>
            </w:r>
          </w:p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B5" w:rsidRPr="00446EDD" w:rsidRDefault="00D01CB5" w:rsidP="00D01CB5">
            <w:pPr>
              <w:jc w:val="center"/>
              <w:rPr>
                <w:b/>
                <w:bCs/>
                <w:sz w:val="22"/>
                <w:szCs w:val="22"/>
              </w:rPr>
            </w:pPr>
            <w:r w:rsidRPr="00446EDD">
              <w:rPr>
                <w:b/>
                <w:bCs/>
                <w:sz w:val="22"/>
                <w:szCs w:val="22"/>
              </w:rPr>
              <w:t>Оценка расходов (тыс. руб., в ценах соответствующих лет)</w:t>
            </w:r>
            <w:r w:rsidRPr="00446EDD">
              <w:rPr>
                <w:sz w:val="22"/>
                <w:szCs w:val="22"/>
              </w:rPr>
              <w:t xml:space="preserve"> </w:t>
            </w:r>
          </w:p>
        </w:tc>
      </w:tr>
      <w:tr w:rsidR="00446EDD" w:rsidRPr="00446EDD" w:rsidTr="007716A1">
        <w:trPr>
          <w:trHeight w:val="570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Федеральный</w:t>
            </w:r>
          </w:p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 xml:space="preserve">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Местный бюджет (ТГП)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Прочие источники</w:t>
            </w:r>
          </w:p>
        </w:tc>
      </w:tr>
      <w:tr w:rsidR="00446EDD" w:rsidRPr="00446EDD" w:rsidTr="007716A1">
        <w:trPr>
          <w:trHeight w:val="181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 xml:space="preserve">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 xml:space="preserve">2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 xml:space="preserve">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 xml:space="preserve">4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 xml:space="preserve">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 xml:space="preserve">6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 xml:space="preserve">7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</w:p>
        </w:tc>
      </w:tr>
      <w:tr w:rsidR="00446EDD" w:rsidRPr="00446EDD" w:rsidTr="00D01CB5">
        <w:trPr>
          <w:trHeight w:val="249"/>
          <w:jc w:val="center"/>
        </w:trPr>
        <w:tc>
          <w:tcPr>
            <w:tcW w:w="14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01CB5" w:rsidRPr="00446EDD" w:rsidRDefault="00D01CB5" w:rsidP="00D01CB5">
            <w:pPr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Процессная часть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B5" w:rsidRPr="00446EDD" w:rsidRDefault="00D01CB5" w:rsidP="00D01CB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46EDD" w:rsidRPr="00446EDD" w:rsidTr="007716A1">
        <w:trPr>
          <w:trHeight w:val="383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01CB5" w:rsidRPr="00446EDD" w:rsidRDefault="00D01CB5" w:rsidP="00D01CB5">
            <w:pPr>
              <w:ind w:firstLine="90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1. Комплекс процессных мероприятий «Развитие физической культуры»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01CB5" w:rsidRPr="00446EDD" w:rsidRDefault="00D01CB5" w:rsidP="00D01CB5">
            <w:pPr>
              <w:ind w:firstLine="90"/>
              <w:jc w:val="left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3715,0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3715,0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</w:tr>
      <w:tr w:rsidR="00446EDD" w:rsidRPr="00446EDD" w:rsidTr="007716A1">
        <w:trPr>
          <w:trHeight w:val="418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3715,0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3715,0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</w:tr>
      <w:tr w:rsidR="00446EDD" w:rsidRPr="00446EDD" w:rsidTr="007716A1">
        <w:trPr>
          <w:trHeight w:val="380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3715,0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3715,0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</w:tr>
      <w:tr w:rsidR="00446EDD" w:rsidRPr="00446EDD" w:rsidTr="007716A1">
        <w:trPr>
          <w:trHeight w:val="371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01CB5" w:rsidRPr="00446EDD" w:rsidRDefault="00D01CB5" w:rsidP="00D01CB5">
            <w:pPr>
              <w:ind w:firstLine="90"/>
              <w:jc w:val="left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1.1.</w:t>
            </w:r>
            <w:r w:rsidRPr="00446EDD">
              <w:rPr>
                <w:bCs/>
                <w:sz w:val="22"/>
                <w:szCs w:val="22"/>
              </w:rPr>
              <w:t>Обеспечение деятельности (услуги, работы) муниципальных учреждений в сфере физической культуры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01CB5" w:rsidRPr="00446EDD" w:rsidRDefault="00D01CB5" w:rsidP="00D01CB5">
            <w:pPr>
              <w:ind w:firstLine="90"/>
              <w:jc w:val="left"/>
              <w:rPr>
                <w:b/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3486,0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3486,0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</w:tr>
      <w:tr w:rsidR="00446EDD" w:rsidRPr="00446EDD" w:rsidTr="007716A1">
        <w:trPr>
          <w:trHeight w:val="419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3486,0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3486,0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</w:tr>
      <w:tr w:rsidR="00446EDD" w:rsidRPr="00446EDD" w:rsidTr="007716A1">
        <w:trPr>
          <w:trHeight w:val="406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3486,0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3486,0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</w:tr>
      <w:tr w:rsidR="00446EDD" w:rsidRPr="00446EDD" w:rsidTr="007716A1">
        <w:trPr>
          <w:trHeight w:val="43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01CB5" w:rsidRPr="00446EDD" w:rsidRDefault="00D01CB5" w:rsidP="00D01CB5">
            <w:pPr>
              <w:ind w:firstLine="90"/>
              <w:jc w:val="left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 xml:space="preserve">1.2. Организация и проведение официальных физкультурных мероприятий, участие в </w:t>
            </w:r>
            <w:r w:rsidRPr="00446EDD">
              <w:rPr>
                <w:sz w:val="22"/>
                <w:szCs w:val="22"/>
              </w:rPr>
              <w:lastRenderedPageBreak/>
              <w:t>официальных и других физкультурных мероприятиях различного уровня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01CB5" w:rsidRPr="00446EDD" w:rsidRDefault="00D01CB5" w:rsidP="00D01CB5">
            <w:pPr>
              <w:ind w:firstLine="90"/>
              <w:jc w:val="left"/>
              <w:rPr>
                <w:b/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lastRenderedPageBreak/>
              <w:t>Ответственный исполнитель - Комитет по культуре, спорту и молодежной политике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119,0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119,0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</w:tr>
      <w:tr w:rsidR="00446EDD" w:rsidRPr="00446EDD" w:rsidTr="007716A1">
        <w:trPr>
          <w:trHeight w:val="402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119,0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119,0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</w:tr>
      <w:tr w:rsidR="00446EDD" w:rsidRPr="00446EDD" w:rsidTr="007716A1">
        <w:trPr>
          <w:trHeight w:val="407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119,0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119,0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</w:tr>
      <w:tr w:rsidR="00446EDD" w:rsidRPr="00446EDD" w:rsidTr="007716A1">
        <w:trPr>
          <w:trHeight w:val="57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CB5" w:rsidRPr="00446EDD" w:rsidRDefault="00D01CB5" w:rsidP="00D01CB5">
            <w:pPr>
              <w:ind w:firstLine="90"/>
              <w:jc w:val="left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1.3. Обеспечение деятельности (услуги, работы) муниципальных бюджетных учреждений (организация проведения официальных физкультурно-оздоровительных и спортивных мероприятий муниципального района)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CB5" w:rsidRPr="00446EDD" w:rsidRDefault="00D01CB5" w:rsidP="00634310">
            <w:pPr>
              <w:jc w:val="left"/>
              <w:rPr>
                <w:b/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Ответственный исполнитель - Комитет по культуре, спорту и молодежной политике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1CB5" w:rsidRPr="00446EDD" w:rsidRDefault="00D01CB5" w:rsidP="00D01CB5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110,0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110,0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</w:tr>
      <w:tr w:rsidR="00446EDD" w:rsidRPr="00446EDD" w:rsidTr="007716A1">
        <w:trPr>
          <w:trHeight w:val="564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CB5" w:rsidRPr="00446EDD" w:rsidRDefault="00D01CB5" w:rsidP="00D01CB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CB5" w:rsidRPr="00446EDD" w:rsidRDefault="00D01CB5" w:rsidP="00D01CB5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1CB5" w:rsidRPr="00446EDD" w:rsidRDefault="00D01CB5" w:rsidP="00D01CB5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110,0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110,0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</w:tr>
      <w:tr w:rsidR="00446EDD" w:rsidRPr="00446EDD" w:rsidTr="007716A1">
        <w:trPr>
          <w:trHeight w:val="407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B5" w:rsidRPr="00446EDD" w:rsidRDefault="00D01CB5" w:rsidP="00D01CB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B5" w:rsidRPr="00446EDD" w:rsidRDefault="00D01CB5" w:rsidP="00D01CB5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1CB5" w:rsidRPr="00446EDD" w:rsidRDefault="00D01CB5" w:rsidP="00D01CB5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110,0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110,0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</w:tr>
      <w:tr w:rsidR="00446EDD" w:rsidRPr="00446EDD" w:rsidTr="007716A1">
        <w:trPr>
          <w:trHeight w:val="407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left"/>
              <w:rPr>
                <w:sz w:val="22"/>
                <w:szCs w:val="22"/>
                <w:lang w:eastAsia="en-US"/>
              </w:rPr>
            </w:pPr>
            <w:r w:rsidRPr="00446EDD">
              <w:rPr>
                <w:b/>
                <w:sz w:val="22"/>
                <w:szCs w:val="22"/>
                <w:lang w:eastAsia="en-US"/>
              </w:rPr>
              <w:t>2</w:t>
            </w:r>
            <w:r w:rsidRPr="00446EDD">
              <w:rPr>
                <w:sz w:val="22"/>
                <w:szCs w:val="22"/>
                <w:lang w:eastAsia="en-US"/>
              </w:rPr>
              <w:t xml:space="preserve">. </w:t>
            </w:r>
            <w:r w:rsidRPr="00446EDD">
              <w:rPr>
                <w:b/>
                <w:sz w:val="22"/>
                <w:szCs w:val="22"/>
              </w:rPr>
              <w:t>Комплекс процессных мероприятий «Развитие массового спорта»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left"/>
              <w:rPr>
                <w:b/>
                <w:sz w:val="22"/>
                <w:szCs w:val="22"/>
                <w:lang w:eastAsia="en-US"/>
              </w:rPr>
            </w:pPr>
            <w:r w:rsidRPr="00446EDD">
              <w:rPr>
                <w:sz w:val="22"/>
                <w:szCs w:val="22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1020,0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1020,0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</w:tr>
      <w:tr w:rsidR="00446EDD" w:rsidRPr="00446EDD" w:rsidTr="007716A1">
        <w:trPr>
          <w:trHeight w:val="407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1020,0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1020,0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</w:tr>
      <w:tr w:rsidR="00446EDD" w:rsidRPr="00446EDD" w:rsidTr="007716A1">
        <w:trPr>
          <w:trHeight w:val="407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1020,0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1020,0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</w:tr>
      <w:tr w:rsidR="00446EDD" w:rsidRPr="00446EDD" w:rsidTr="007716A1">
        <w:trPr>
          <w:trHeight w:val="407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left"/>
              <w:rPr>
                <w:sz w:val="22"/>
                <w:szCs w:val="22"/>
                <w:lang w:eastAsia="en-US"/>
              </w:rPr>
            </w:pPr>
            <w:r w:rsidRPr="00446EDD">
              <w:rPr>
                <w:sz w:val="22"/>
                <w:szCs w:val="22"/>
              </w:rPr>
              <w:t>2.1. Обеспечение деятельности (услуги, работы) муниципальных бюджетных учреждений (Организация и проведение официальных физкультурных мероприятий , участие в официальных и других физкультурных мероприятиях различного уровня)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left"/>
              <w:rPr>
                <w:b/>
                <w:sz w:val="22"/>
                <w:szCs w:val="22"/>
                <w:lang w:eastAsia="en-US"/>
              </w:rPr>
            </w:pPr>
            <w:r w:rsidRPr="00446EDD">
              <w:rPr>
                <w:sz w:val="22"/>
                <w:szCs w:val="22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1020,0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1020,0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</w:tr>
      <w:tr w:rsidR="00446EDD" w:rsidRPr="00446EDD" w:rsidTr="007716A1">
        <w:trPr>
          <w:trHeight w:val="407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1020,0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1020,0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</w:tr>
      <w:tr w:rsidR="00446EDD" w:rsidRPr="00446EDD" w:rsidTr="007716A1">
        <w:trPr>
          <w:trHeight w:val="407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1020,0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1020,0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</w:tr>
      <w:tr w:rsidR="00446EDD" w:rsidRPr="00446EDD" w:rsidTr="007716A1">
        <w:trPr>
          <w:trHeight w:val="428"/>
          <w:jc w:val="center"/>
        </w:trPr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01CB5" w:rsidRPr="00446EDD" w:rsidRDefault="00D01CB5" w:rsidP="00D01CB5">
            <w:pPr>
              <w:ind w:firstLine="90"/>
              <w:jc w:val="left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3. Комплекс процессных мероприятий «Подготовка спортивного резерва»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01CB5" w:rsidRPr="00446EDD" w:rsidRDefault="00D01CB5" w:rsidP="00634310">
            <w:pPr>
              <w:jc w:val="left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45864,0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698,9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45165,1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</w:tr>
      <w:tr w:rsidR="00446EDD" w:rsidRPr="00446EDD" w:rsidTr="007716A1">
        <w:trPr>
          <w:trHeight w:val="420"/>
          <w:jc w:val="center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46131,5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621,8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45509,7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</w:tr>
      <w:tr w:rsidR="00446EDD" w:rsidRPr="00446EDD" w:rsidTr="007716A1">
        <w:trPr>
          <w:trHeight w:val="427"/>
          <w:jc w:val="center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46106,0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598,6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45507,4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</w:tr>
      <w:tr w:rsidR="00446EDD" w:rsidRPr="00446EDD" w:rsidTr="007716A1">
        <w:trPr>
          <w:trHeight w:val="45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01CB5" w:rsidRPr="00446EDD" w:rsidRDefault="00D01CB5" w:rsidP="00D01CB5">
            <w:pPr>
              <w:ind w:firstLine="90"/>
              <w:jc w:val="left"/>
              <w:rPr>
                <w:b/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3.1.</w:t>
            </w:r>
            <w:r w:rsidRPr="00446EDD">
              <w:rPr>
                <w:bCs/>
                <w:sz w:val="22"/>
                <w:szCs w:val="22"/>
              </w:rPr>
              <w:t xml:space="preserve"> Обеспечение деятельности (услуги, работы) муниципальных учреждений    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01CB5" w:rsidRPr="00446EDD" w:rsidRDefault="00D01CB5" w:rsidP="00634310">
            <w:pPr>
              <w:jc w:val="left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  <w:p w:rsidR="00634310" w:rsidRPr="00446EDD" w:rsidRDefault="00634310" w:rsidP="00634310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27535,6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27535,6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</w:tr>
      <w:tr w:rsidR="00446EDD" w:rsidRPr="00446EDD" w:rsidTr="007716A1">
        <w:trPr>
          <w:trHeight w:val="379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29072,9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29072,9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</w:tr>
      <w:tr w:rsidR="00446EDD" w:rsidRPr="00446EDD" w:rsidTr="007716A1">
        <w:trPr>
          <w:trHeight w:val="413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29072,9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29072,9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</w:tr>
      <w:tr w:rsidR="00446EDD" w:rsidRPr="00446EDD" w:rsidTr="007716A1">
        <w:trPr>
          <w:trHeight w:val="413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CB5" w:rsidRPr="00446EDD" w:rsidRDefault="00D01CB5" w:rsidP="00D01CB5">
            <w:pPr>
              <w:ind w:firstLine="90"/>
              <w:jc w:val="left"/>
              <w:rPr>
                <w:b/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lastRenderedPageBreak/>
              <w:t>3.2. Обеспечение целевых показателей оплаты труда педагогических работников дополнительного образования по реализации указов Президента РФ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CB5" w:rsidRPr="00446EDD" w:rsidRDefault="00D01CB5" w:rsidP="00634310">
            <w:pPr>
              <w:jc w:val="left"/>
              <w:rPr>
                <w:b/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1CB5" w:rsidRPr="00446EDD" w:rsidRDefault="00D01CB5" w:rsidP="00D01CB5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16468,3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16468,3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</w:tr>
      <w:tr w:rsidR="00446EDD" w:rsidRPr="00446EDD" w:rsidTr="007716A1">
        <w:trPr>
          <w:trHeight w:val="413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CB5" w:rsidRPr="00446EDD" w:rsidRDefault="00D01CB5" w:rsidP="00D01CB5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CB5" w:rsidRPr="00446EDD" w:rsidRDefault="00D01CB5" w:rsidP="00D01CB5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1CB5" w:rsidRPr="00446EDD" w:rsidRDefault="00D01CB5" w:rsidP="00D01CB5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15037,2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15037,2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</w:tr>
      <w:tr w:rsidR="00446EDD" w:rsidRPr="00446EDD" w:rsidTr="007716A1">
        <w:trPr>
          <w:trHeight w:val="413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B5" w:rsidRPr="00446EDD" w:rsidRDefault="00D01CB5" w:rsidP="00D01CB5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B5" w:rsidRPr="00446EDD" w:rsidRDefault="00D01CB5" w:rsidP="00D01CB5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1CB5" w:rsidRPr="00446EDD" w:rsidRDefault="00D01CB5" w:rsidP="00D01CB5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15037,2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15037,2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</w:tr>
      <w:tr w:rsidR="00446EDD" w:rsidRPr="00446EDD" w:rsidTr="007716A1">
        <w:trPr>
          <w:trHeight w:val="413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left"/>
              <w:rPr>
                <w:sz w:val="22"/>
                <w:szCs w:val="22"/>
                <w:lang w:eastAsia="en-US"/>
              </w:rPr>
            </w:pPr>
            <w:r w:rsidRPr="00446EDD">
              <w:rPr>
                <w:sz w:val="22"/>
                <w:szCs w:val="22"/>
                <w:lang w:eastAsia="en-US"/>
              </w:rPr>
              <w:t>3.3. Проведение углубленного медицинского обследования для лиц проходящих спортивную подготовку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rPr>
                <w:sz w:val="22"/>
                <w:szCs w:val="22"/>
                <w:lang w:eastAsia="en-US"/>
              </w:rPr>
            </w:pPr>
            <w:r w:rsidRPr="00446EDD">
              <w:rPr>
                <w:sz w:val="22"/>
                <w:szCs w:val="22"/>
                <w:lang w:eastAsia="en-US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1092,1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1092,1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</w:tr>
      <w:tr w:rsidR="00446EDD" w:rsidRPr="00446EDD" w:rsidTr="007716A1">
        <w:trPr>
          <w:trHeight w:val="413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1338,1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1338,1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</w:tr>
      <w:tr w:rsidR="00446EDD" w:rsidRPr="00446EDD" w:rsidTr="007716A1">
        <w:trPr>
          <w:trHeight w:val="413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1338,1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1338,1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</w:tr>
      <w:tr w:rsidR="00446EDD" w:rsidRPr="00446EDD" w:rsidTr="007716A1">
        <w:trPr>
          <w:trHeight w:val="413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rPr>
                <w:sz w:val="22"/>
                <w:szCs w:val="22"/>
                <w:lang w:eastAsia="en-US"/>
              </w:rPr>
            </w:pPr>
            <w:r w:rsidRPr="00446EDD">
              <w:rPr>
                <w:sz w:val="22"/>
                <w:szCs w:val="22"/>
                <w:lang w:eastAsia="en-US"/>
              </w:rPr>
              <w:t>3.4.</w:t>
            </w:r>
            <w:r w:rsidRPr="00446EDD">
              <w:rPr>
                <w:sz w:val="22"/>
                <w:szCs w:val="22"/>
              </w:rPr>
              <w:t>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B5" w:rsidRPr="00446EDD" w:rsidRDefault="00D01CB5" w:rsidP="00D01CB5">
            <w:pPr>
              <w:ind w:firstLine="90"/>
              <w:jc w:val="left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768,0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698,9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69,1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</w:tr>
      <w:tr w:rsidR="00446EDD" w:rsidRPr="00446EDD" w:rsidTr="007716A1">
        <w:trPr>
          <w:trHeight w:val="413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683,3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621,8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61,5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</w:tr>
      <w:tr w:rsidR="00446EDD" w:rsidRPr="00446EDD" w:rsidTr="007716A1">
        <w:trPr>
          <w:trHeight w:val="439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657,8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598,6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59,2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</w:tr>
      <w:tr w:rsidR="00446EDD" w:rsidRPr="00446EDD" w:rsidTr="007716A1">
        <w:trPr>
          <w:trHeight w:val="413"/>
          <w:jc w:val="center"/>
        </w:trPr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rPr>
                <w:b/>
                <w:sz w:val="22"/>
                <w:szCs w:val="22"/>
                <w:lang w:eastAsia="en-US"/>
              </w:rPr>
            </w:pPr>
            <w:r w:rsidRPr="00446EDD">
              <w:rPr>
                <w:b/>
                <w:sz w:val="22"/>
                <w:szCs w:val="22"/>
                <w:lang w:eastAsia="en-US"/>
              </w:rPr>
              <w:t>4. Комплекс процессных мероприятий «</w:t>
            </w:r>
            <w:r w:rsidRPr="00446EDD">
              <w:rPr>
                <w:b/>
                <w:sz w:val="22"/>
                <w:szCs w:val="22"/>
              </w:rPr>
              <w:t>Укрепление материально-технической базы учреждений спорта»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rPr>
                <w:b/>
                <w:sz w:val="22"/>
                <w:szCs w:val="22"/>
                <w:lang w:eastAsia="en-US"/>
              </w:rPr>
            </w:pPr>
            <w:r w:rsidRPr="00446EDD">
              <w:rPr>
                <w:sz w:val="22"/>
                <w:szCs w:val="22"/>
                <w:lang w:eastAsia="en-US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1406,0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367,3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1038,7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</w:tr>
      <w:tr w:rsidR="00446EDD" w:rsidRPr="00446EDD" w:rsidTr="007716A1">
        <w:trPr>
          <w:trHeight w:val="413"/>
          <w:jc w:val="center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160,6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160,6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</w:tr>
      <w:tr w:rsidR="00446EDD" w:rsidRPr="00446EDD" w:rsidTr="007716A1">
        <w:trPr>
          <w:trHeight w:val="413"/>
          <w:jc w:val="center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160,6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160,6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</w:tr>
      <w:tr w:rsidR="00446EDD" w:rsidRPr="00446EDD" w:rsidTr="007716A1">
        <w:trPr>
          <w:trHeight w:val="413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rPr>
                <w:sz w:val="22"/>
                <w:szCs w:val="22"/>
                <w:lang w:eastAsia="en-US"/>
              </w:rPr>
            </w:pPr>
            <w:r w:rsidRPr="00446EDD">
              <w:rPr>
                <w:sz w:val="22"/>
                <w:szCs w:val="22"/>
                <w:lang w:eastAsia="en-US"/>
              </w:rPr>
              <w:t>4.1.</w:t>
            </w:r>
            <w:r w:rsidRPr="00446EDD">
              <w:t xml:space="preserve"> </w:t>
            </w:r>
            <w:r w:rsidRPr="00446EDD">
              <w:rPr>
                <w:sz w:val="22"/>
                <w:szCs w:val="22"/>
                <w:lang w:eastAsia="en-US"/>
              </w:rPr>
              <w:t xml:space="preserve">Развитие общественной инфраструктуры муниципального значения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rPr>
                <w:sz w:val="22"/>
                <w:szCs w:val="22"/>
                <w:lang w:eastAsia="en-US"/>
              </w:rPr>
            </w:pPr>
            <w:r w:rsidRPr="00446EDD">
              <w:rPr>
                <w:sz w:val="22"/>
                <w:szCs w:val="22"/>
                <w:lang w:eastAsia="en-US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386,6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367,3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19,3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</w:tr>
      <w:tr w:rsidR="00446EDD" w:rsidRPr="00446EDD" w:rsidTr="007716A1">
        <w:trPr>
          <w:trHeight w:val="413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</w:tr>
      <w:tr w:rsidR="00446EDD" w:rsidRPr="00446EDD" w:rsidTr="007716A1">
        <w:trPr>
          <w:trHeight w:val="413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</w:tr>
      <w:tr w:rsidR="00446EDD" w:rsidRPr="00446EDD" w:rsidTr="007716A1">
        <w:trPr>
          <w:trHeight w:val="413"/>
          <w:jc w:val="center"/>
        </w:trPr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4.2. Укрепление материально-технической базы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1019,4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1019,4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</w:tr>
      <w:tr w:rsidR="00446EDD" w:rsidRPr="00446EDD" w:rsidTr="007716A1">
        <w:trPr>
          <w:trHeight w:val="413"/>
          <w:jc w:val="center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160,6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160,6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</w:tr>
      <w:tr w:rsidR="00446EDD" w:rsidRPr="00446EDD" w:rsidTr="007716A1">
        <w:trPr>
          <w:trHeight w:val="413"/>
          <w:jc w:val="center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160,6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160,6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sz w:val="22"/>
                <w:szCs w:val="22"/>
              </w:rPr>
            </w:pPr>
            <w:r w:rsidRPr="00446EDD">
              <w:rPr>
                <w:sz w:val="22"/>
                <w:szCs w:val="22"/>
              </w:rPr>
              <w:t>0,0</w:t>
            </w:r>
          </w:p>
        </w:tc>
      </w:tr>
      <w:tr w:rsidR="00446EDD" w:rsidRPr="00446EDD" w:rsidTr="00FA52F2">
        <w:trPr>
          <w:trHeight w:val="364"/>
          <w:jc w:val="center"/>
        </w:trPr>
        <w:tc>
          <w:tcPr>
            <w:tcW w:w="70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ind w:firstLine="90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  <w:lang w:eastAsia="en-US"/>
              </w:rPr>
              <w:t>Итого по процессной части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52005,0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1066,2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50938,8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0,0</w:t>
            </w:r>
          </w:p>
        </w:tc>
      </w:tr>
      <w:tr w:rsidR="00446EDD" w:rsidRPr="00446EDD" w:rsidTr="00FA52F2">
        <w:trPr>
          <w:trHeight w:val="271"/>
          <w:jc w:val="center"/>
        </w:trPr>
        <w:tc>
          <w:tcPr>
            <w:tcW w:w="70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51027,1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621,8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50405,3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0,0</w:t>
            </w:r>
          </w:p>
        </w:tc>
      </w:tr>
      <w:tr w:rsidR="00446EDD" w:rsidRPr="00446EDD" w:rsidTr="00FA52F2">
        <w:trPr>
          <w:trHeight w:val="302"/>
          <w:jc w:val="center"/>
        </w:trPr>
        <w:tc>
          <w:tcPr>
            <w:tcW w:w="70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51001,6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598,6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50403,0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0,0</w:t>
            </w:r>
          </w:p>
        </w:tc>
      </w:tr>
      <w:tr w:rsidR="00446EDD" w:rsidRPr="00446EDD" w:rsidTr="00FA52F2">
        <w:trPr>
          <w:trHeight w:val="70"/>
          <w:jc w:val="center"/>
        </w:trPr>
        <w:tc>
          <w:tcPr>
            <w:tcW w:w="70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2024-2026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154033,7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2286,6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151747,1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0,0</w:t>
            </w:r>
          </w:p>
        </w:tc>
      </w:tr>
      <w:tr w:rsidR="00446EDD" w:rsidRPr="00446EDD" w:rsidTr="007716A1">
        <w:trPr>
          <w:trHeight w:val="371"/>
          <w:jc w:val="center"/>
        </w:trPr>
        <w:tc>
          <w:tcPr>
            <w:tcW w:w="70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01CB5" w:rsidRPr="00446EDD" w:rsidRDefault="00D01CB5" w:rsidP="00D01CB5">
            <w:pPr>
              <w:jc w:val="left"/>
              <w:rPr>
                <w:sz w:val="22"/>
                <w:szCs w:val="22"/>
              </w:rPr>
            </w:pPr>
            <w:r w:rsidRPr="00446EDD">
              <w:rPr>
                <w:b/>
                <w:bCs/>
                <w:sz w:val="22"/>
                <w:szCs w:val="22"/>
              </w:rPr>
              <w:lastRenderedPageBreak/>
              <w:t>Итого по программе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52005,0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1066,2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50938,8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0,0</w:t>
            </w:r>
          </w:p>
        </w:tc>
      </w:tr>
      <w:tr w:rsidR="00446EDD" w:rsidRPr="00446EDD" w:rsidTr="007716A1">
        <w:trPr>
          <w:trHeight w:val="345"/>
          <w:jc w:val="center"/>
        </w:trPr>
        <w:tc>
          <w:tcPr>
            <w:tcW w:w="70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51027,1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621,8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50405,3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0,0</w:t>
            </w:r>
          </w:p>
        </w:tc>
      </w:tr>
      <w:tr w:rsidR="00446EDD" w:rsidRPr="00446EDD" w:rsidTr="007716A1">
        <w:trPr>
          <w:trHeight w:val="345"/>
          <w:jc w:val="center"/>
        </w:trPr>
        <w:tc>
          <w:tcPr>
            <w:tcW w:w="70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51001,6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598,6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50403,0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0,0</w:t>
            </w:r>
          </w:p>
        </w:tc>
      </w:tr>
      <w:tr w:rsidR="00446EDD" w:rsidRPr="00446EDD" w:rsidTr="007716A1">
        <w:trPr>
          <w:trHeight w:val="345"/>
          <w:jc w:val="center"/>
        </w:trPr>
        <w:tc>
          <w:tcPr>
            <w:tcW w:w="70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01CB5" w:rsidRPr="00446EDD" w:rsidRDefault="00D01CB5" w:rsidP="00D01CB5">
            <w:pPr>
              <w:ind w:firstLine="90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2024-2026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154033,7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2286,6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151747,1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B5" w:rsidRPr="00446EDD" w:rsidRDefault="00D01CB5" w:rsidP="00D01CB5">
            <w:pPr>
              <w:jc w:val="center"/>
              <w:rPr>
                <w:b/>
                <w:sz w:val="22"/>
                <w:szCs w:val="22"/>
              </w:rPr>
            </w:pPr>
            <w:r w:rsidRPr="00446EDD">
              <w:rPr>
                <w:b/>
                <w:sz w:val="22"/>
                <w:szCs w:val="22"/>
              </w:rPr>
              <w:t>0,0</w:t>
            </w:r>
          </w:p>
        </w:tc>
      </w:tr>
    </w:tbl>
    <w:p w:rsidR="00D01CB5" w:rsidRPr="00D01CB5" w:rsidRDefault="00D01CB5" w:rsidP="00D01CB5">
      <w:pPr>
        <w:suppressAutoHyphens/>
        <w:jc w:val="center"/>
        <w:rPr>
          <w:sz w:val="24"/>
          <w:szCs w:val="22"/>
        </w:rPr>
      </w:pPr>
      <w:r w:rsidRPr="00D01CB5">
        <w:rPr>
          <w:rFonts w:eastAsia="Calibri"/>
          <w:bCs/>
          <w:sz w:val="24"/>
          <w:szCs w:val="22"/>
          <w:lang w:eastAsia="en-US"/>
        </w:rPr>
        <w:t>______________</w:t>
      </w:r>
    </w:p>
    <w:sectPr w:rsidR="00D01CB5" w:rsidRPr="00D01CB5" w:rsidSect="00D01CB5">
      <w:headerReference w:type="default" r:id="rId8"/>
      <w:pgSz w:w="16840" w:h="11907" w:orient="landscape"/>
      <w:pgMar w:top="426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D5D" w:rsidRDefault="00943D5D" w:rsidP="00D01CB5">
      <w:r>
        <w:separator/>
      </w:r>
    </w:p>
  </w:endnote>
  <w:endnote w:type="continuationSeparator" w:id="0">
    <w:p w:rsidR="00943D5D" w:rsidRDefault="00943D5D" w:rsidP="00D0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D5D" w:rsidRDefault="00943D5D" w:rsidP="00D01CB5">
      <w:r>
        <w:separator/>
      </w:r>
    </w:p>
  </w:footnote>
  <w:footnote w:type="continuationSeparator" w:id="0">
    <w:p w:rsidR="00943D5D" w:rsidRDefault="00943D5D" w:rsidP="00D01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CB5" w:rsidRDefault="00D01CB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27A67">
      <w:rPr>
        <w:noProof/>
      </w:rPr>
      <w:t>2</w:t>
    </w:r>
    <w:r>
      <w:fldChar w:fldCharType="end"/>
    </w:r>
  </w:p>
  <w:p w:rsidR="00D01CB5" w:rsidRDefault="00D01CB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CB5" w:rsidRDefault="00D01CB5">
    <w:pPr>
      <w:pStyle w:val="a9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827A67">
      <w:rPr>
        <w:noProof/>
      </w:rPr>
      <w:t>4</w:t>
    </w:r>
    <w:r>
      <w:rPr>
        <w:noProof/>
      </w:rPr>
      <w:fldChar w:fldCharType="end"/>
    </w:r>
  </w:p>
  <w:p w:rsidR="00D01CB5" w:rsidRDefault="00D01CB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20B4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46EDD"/>
    <w:rsid w:val="004914DD"/>
    <w:rsid w:val="00511A2B"/>
    <w:rsid w:val="00554BEC"/>
    <w:rsid w:val="005619B5"/>
    <w:rsid w:val="00595F6F"/>
    <w:rsid w:val="005C0140"/>
    <w:rsid w:val="005C09CE"/>
    <w:rsid w:val="00634310"/>
    <w:rsid w:val="006415B0"/>
    <w:rsid w:val="006463D8"/>
    <w:rsid w:val="006953EF"/>
    <w:rsid w:val="00711921"/>
    <w:rsid w:val="007716A1"/>
    <w:rsid w:val="00796BD1"/>
    <w:rsid w:val="007A696D"/>
    <w:rsid w:val="00827A67"/>
    <w:rsid w:val="008A3858"/>
    <w:rsid w:val="00943D5D"/>
    <w:rsid w:val="009840BA"/>
    <w:rsid w:val="00A03876"/>
    <w:rsid w:val="00A13C7B"/>
    <w:rsid w:val="00A620B4"/>
    <w:rsid w:val="00AE1A2A"/>
    <w:rsid w:val="00B52D22"/>
    <w:rsid w:val="00B83D8D"/>
    <w:rsid w:val="00B95FEE"/>
    <w:rsid w:val="00BF2B0B"/>
    <w:rsid w:val="00D01CB5"/>
    <w:rsid w:val="00D368DC"/>
    <w:rsid w:val="00D462DB"/>
    <w:rsid w:val="00D97342"/>
    <w:rsid w:val="00EB292E"/>
    <w:rsid w:val="00EE7B06"/>
    <w:rsid w:val="00F4320C"/>
    <w:rsid w:val="00F71B7A"/>
    <w:rsid w:val="00FA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CA05FD"/>
  <w15:chartTrackingRefBased/>
  <w15:docId w15:val="{D7011664-85CC-4737-A9CB-19D331CB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D01CB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01CB5"/>
    <w:rPr>
      <w:sz w:val="28"/>
    </w:rPr>
  </w:style>
  <w:style w:type="paragraph" w:customStyle="1" w:styleId="Heading">
    <w:name w:val="Heading"/>
    <w:uiPriority w:val="99"/>
    <w:rsid w:val="00D01CB5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styleId="ab">
    <w:name w:val="footer"/>
    <w:basedOn w:val="a"/>
    <w:link w:val="ac"/>
    <w:rsid w:val="00D01C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01CB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0;&#1083;&#1080;&#1085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7FD68-6E84-41DE-8F45-6C908D5E9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пост.dotx</Template>
  <TotalTime>23</TotalTime>
  <Pages>7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Василенко Алина Валерьевна</dc:creator>
  <cp:keywords/>
  <cp:lastModifiedBy>Василенко Алина Валерьевна</cp:lastModifiedBy>
  <cp:revision>7</cp:revision>
  <cp:lastPrinted>2024-12-26T13:17:00Z</cp:lastPrinted>
  <dcterms:created xsi:type="dcterms:W3CDTF">2024-12-26T06:21:00Z</dcterms:created>
  <dcterms:modified xsi:type="dcterms:W3CDTF">2024-12-26T14:16:00Z</dcterms:modified>
</cp:coreProperties>
</file>