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21E08" w:rsidRDefault="00B52D22">
      <w:pPr>
        <w:pStyle w:val="4"/>
      </w:pPr>
      <w:r w:rsidRPr="00021E08">
        <w:t>АДМИНИСТРАЦИЯ  МУНИЦИПАЛЬНОГО  ОБРАЗОВАНИЯ</w:t>
      </w:r>
    </w:p>
    <w:p w:rsidR="00B52D22" w:rsidRPr="00021E08" w:rsidRDefault="00B52D22">
      <w:pPr>
        <w:jc w:val="center"/>
        <w:rPr>
          <w:b/>
          <w:sz w:val="22"/>
        </w:rPr>
      </w:pPr>
      <w:r w:rsidRPr="00021E08">
        <w:rPr>
          <w:b/>
          <w:sz w:val="22"/>
        </w:rPr>
        <w:t xml:space="preserve">ТИХВИНСКИЙ  МУНИЦИПАЛЬНЫЙ  РАЙОН </w:t>
      </w:r>
    </w:p>
    <w:p w:rsidR="00B52D22" w:rsidRPr="00021E08" w:rsidRDefault="00B52D22">
      <w:pPr>
        <w:jc w:val="center"/>
        <w:rPr>
          <w:b/>
          <w:sz w:val="22"/>
        </w:rPr>
      </w:pPr>
      <w:r w:rsidRPr="00021E08">
        <w:rPr>
          <w:b/>
          <w:sz w:val="22"/>
        </w:rPr>
        <w:t>ЛЕНИНГРАДСКОЙ  ОБЛАСТИ</w:t>
      </w:r>
    </w:p>
    <w:p w:rsidR="00B52D22" w:rsidRPr="00021E08" w:rsidRDefault="00B52D22">
      <w:pPr>
        <w:jc w:val="center"/>
        <w:rPr>
          <w:b/>
          <w:sz w:val="22"/>
        </w:rPr>
      </w:pPr>
      <w:r w:rsidRPr="00021E08">
        <w:rPr>
          <w:b/>
          <w:sz w:val="22"/>
        </w:rPr>
        <w:t>(АДМИНИСТРАЦИЯ  ТИХВИНСКОГО  РАЙОНА)</w:t>
      </w:r>
    </w:p>
    <w:p w:rsidR="00B52D22" w:rsidRPr="00021E08" w:rsidRDefault="00B52D22">
      <w:pPr>
        <w:jc w:val="center"/>
        <w:rPr>
          <w:b/>
          <w:sz w:val="32"/>
        </w:rPr>
      </w:pPr>
    </w:p>
    <w:p w:rsidR="00B52D22" w:rsidRPr="00021E08" w:rsidRDefault="00B52D22">
      <w:pPr>
        <w:jc w:val="center"/>
        <w:rPr>
          <w:sz w:val="10"/>
        </w:rPr>
      </w:pPr>
      <w:r w:rsidRPr="00021E08">
        <w:rPr>
          <w:b/>
          <w:sz w:val="32"/>
        </w:rPr>
        <w:t>ПОСТАНОВЛЕНИЕ</w:t>
      </w:r>
    </w:p>
    <w:p w:rsidR="00B52D22" w:rsidRPr="00021E08" w:rsidRDefault="00B52D22">
      <w:pPr>
        <w:jc w:val="center"/>
        <w:rPr>
          <w:sz w:val="10"/>
        </w:rPr>
      </w:pPr>
    </w:p>
    <w:p w:rsidR="00B52D22" w:rsidRPr="00021E08" w:rsidRDefault="00B52D22">
      <w:pPr>
        <w:jc w:val="center"/>
        <w:rPr>
          <w:sz w:val="10"/>
        </w:rPr>
      </w:pPr>
    </w:p>
    <w:p w:rsidR="00B52D22" w:rsidRPr="00021E08" w:rsidRDefault="00B52D22">
      <w:pPr>
        <w:tabs>
          <w:tab w:val="left" w:pos="4962"/>
        </w:tabs>
        <w:rPr>
          <w:sz w:val="16"/>
        </w:rPr>
      </w:pPr>
    </w:p>
    <w:p w:rsidR="00B52D22" w:rsidRPr="00021E0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21E0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21E08" w:rsidRDefault="00021E08">
      <w:pPr>
        <w:tabs>
          <w:tab w:val="left" w:pos="567"/>
          <w:tab w:val="left" w:pos="3686"/>
        </w:tabs>
      </w:pPr>
      <w:r w:rsidRPr="00021E08">
        <w:tab/>
        <w:t>27 декабря 2024 г.</w:t>
      </w:r>
      <w:r w:rsidRPr="00021E08">
        <w:tab/>
      </w:r>
      <w:bookmarkStart w:id="0" w:name="_GoBack"/>
      <w:r w:rsidRPr="00021E08">
        <w:t>01-3345-а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81515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15159" w:rsidRDefault="00815159" w:rsidP="00815159">
            <w:pPr>
              <w:suppressAutoHyphens/>
              <w:rPr>
                <w:sz w:val="24"/>
                <w:szCs w:val="24"/>
              </w:rPr>
            </w:pPr>
            <w:r w:rsidRPr="00815159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31 октября 2023 года №</w:t>
            </w:r>
            <w:r>
              <w:rPr>
                <w:sz w:val="24"/>
                <w:szCs w:val="24"/>
              </w:rPr>
              <w:t> </w:t>
            </w:r>
            <w:r w:rsidRPr="00815159">
              <w:rPr>
                <w:sz w:val="24"/>
                <w:szCs w:val="24"/>
              </w:rPr>
              <w:t>01-2737-а</w:t>
            </w:r>
          </w:p>
        </w:tc>
      </w:tr>
    </w:tbl>
    <w:p w:rsidR="00815159" w:rsidRPr="00254D63" w:rsidRDefault="00815159" w:rsidP="00815159">
      <w:pPr>
        <w:rPr>
          <w:sz w:val="24"/>
        </w:rPr>
      </w:pPr>
      <w:r w:rsidRPr="00254D63">
        <w:rPr>
          <w:sz w:val="24"/>
        </w:rPr>
        <w:t>21, 1100 ОБ</w:t>
      </w:r>
      <w:r w:rsidR="00254D63">
        <w:rPr>
          <w:sz w:val="24"/>
        </w:rPr>
        <w:t xml:space="preserve"> НПА</w:t>
      </w:r>
    </w:p>
    <w:p w:rsidR="00815159" w:rsidRPr="00254D63" w:rsidRDefault="00815159" w:rsidP="00815159">
      <w:pPr>
        <w:rPr>
          <w:sz w:val="24"/>
        </w:rPr>
      </w:pPr>
    </w:p>
    <w:p w:rsidR="00815159" w:rsidRPr="00815159" w:rsidRDefault="00815159" w:rsidP="00815159">
      <w:pPr>
        <w:suppressAutoHyphens/>
        <w:ind w:firstLine="720"/>
        <w:rPr>
          <w:rFonts w:eastAsia="Calibri"/>
          <w:szCs w:val="28"/>
          <w:lang w:eastAsia="en-US"/>
        </w:rPr>
      </w:pPr>
      <w:r w:rsidRPr="00815159">
        <w:rPr>
          <w:szCs w:val="28"/>
        </w:rPr>
        <w:t xml:space="preserve">В целях создания условий для эффективного развития сферы культуры в Тихвинском городском поселении; </w:t>
      </w:r>
      <w:r w:rsidRPr="00815159">
        <w:rPr>
          <w:rFonts w:eastAsia="Calibri"/>
          <w:szCs w:val="28"/>
          <w:lang w:eastAsia="en-US"/>
        </w:rPr>
        <w:t>в соответствии с постановлениями администрации Тихвинского района: от 25 октября 2021 года №</w:t>
      </w:r>
      <w:r w:rsidR="001B3CC8">
        <w:rPr>
          <w:rFonts w:eastAsia="Calibri"/>
          <w:szCs w:val="28"/>
          <w:lang w:eastAsia="en-US"/>
        </w:rPr>
        <w:t> </w:t>
      </w:r>
      <w:r w:rsidRPr="00815159">
        <w:rPr>
          <w:rFonts w:eastAsia="Calibri"/>
          <w:szCs w:val="28"/>
          <w:lang w:eastAsia="en-US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1B3CC8">
        <w:rPr>
          <w:rFonts w:eastAsia="Calibri"/>
          <w:szCs w:val="28"/>
          <w:lang w:eastAsia="en-US"/>
        </w:rPr>
        <w:t>,</w:t>
      </w:r>
      <w:r w:rsidRPr="00815159">
        <w:rPr>
          <w:rFonts w:eastAsia="Calibri"/>
          <w:szCs w:val="28"/>
          <w:lang w:eastAsia="en-US"/>
        </w:rPr>
        <w:t xml:space="preserve"> администрация Тихвинского района ПОСТАНОВЛЯЕТ: </w:t>
      </w:r>
    </w:p>
    <w:p w:rsidR="00815159" w:rsidRPr="00815159" w:rsidRDefault="00815159" w:rsidP="00815159">
      <w:pPr>
        <w:numPr>
          <w:ilvl w:val="0"/>
          <w:numId w:val="1"/>
        </w:numPr>
        <w:suppressAutoHyphens/>
        <w:ind w:left="0" w:firstLine="720"/>
        <w:rPr>
          <w:rFonts w:eastAsia="Calibri"/>
          <w:szCs w:val="28"/>
          <w:lang w:eastAsia="en-US"/>
        </w:rPr>
      </w:pPr>
      <w:r w:rsidRPr="00815159">
        <w:rPr>
          <w:rFonts w:eastAsia="Calibri"/>
          <w:szCs w:val="28"/>
          <w:lang w:eastAsia="en-US"/>
        </w:rPr>
        <w:t xml:space="preserve"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815159">
        <w:rPr>
          <w:rFonts w:eastAsia="Calibri"/>
          <w:b/>
          <w:szCs w:val="28"/>
          <w:lang w:eastAsia="en-US"/>
        </w:rPr>
        <w:t>от 31 октября 2023 года №</w:t>
      </w:r>
      <w:r w:rsidR="00B8436D">
        <w:rPr>
          <w:rFonts w:eastAsia="Calibri"/>
          <w:b/>
          <w:szCs w:val="28"/>
          <w:lang w:eastAsia="en-US"/>
        </w:rPr>
        <w:t> </w:t>
      </w:r>
      <w:r w:rsidRPr="00815159">
        <w:rPr>
          <w:rFonts w:eastAsia="Calibri"/>
          <w:b/>
          <w:szCs w:val="28"/>
          <w:lang w:eastAsia="en-US"/>
        </w:rPr>
        <w:t>01-2737-а</w:t>
      </w:r>
      <w:r w:rsidRPr="00815159">
        <w:rPr>
          <w:rFonts w:eastAsia="Calibri"/>
          <w:szCs w:val="28"/>
          <w:lang w:eastAsia="en-US"/>
        </w:rPr>
        <w:t xml:space="preserve"> (далее</w:t>
      </w:r>
      <w:r w:rsidR="00B8436D">
        <w:rPr>
          <w:rFonts w:eastAsia="Calibri"/>
          <w:szCs w:val="28"/>
          <w:lang w:eastAsia="en-US"/>
        </w:rPr>
        <w:t xml:space="preserve"> -</w:t>
      </w:r>
      <w:r w:rsidRPr="00815159">
        <w:rPr>
          <w:rFonts w:eastAsia="Calibri"/>
          <w:szCs w:val="28"/>
          <w:lang w:eastAsia="en-US"/>
        </w:rPr>
        <w:t xml:space="preserve"> Программа) следующие </w:t>
      </w:r>
      <w:r w:rsidRPr="00815159">
        <w:rPr>
          <w:rFonts w:eastAsia="Calibri"/>
          <w:b/>
          <w:szCs w:val="28"/>
          <w:lang w:eastAsia="en-US"/>
        </w:rPr>
        <w:t>изменения</w:t>
      </w:r>
      <w:r w:rsidRPr="00815159">
        <w:rPr>
          <w:rFonts w:eastAsia="Calibri"/>
          <w:szCs w:val="28"/>
          <w:lang w:eastAsia="en-US"/>
        </w:rPr>
        <w:t>:</w:t>
      </w:r>
    </w:p>
    <w:p w:rsidR="00815159" w:rsidRPr="00815159" w:rsidRDefault="00815159" w:rsidP="00815159">
      <w:pPr>
        <w:numPr>
          <w:ilvl w:val="1"/>
          <w:numId w:val="1"/>
        </w:numPr>
        <w:suppressAutoHyphens/>
        <w:ind w:left="0" w:firstLine="720"/>
        <w:rPr>
          <w:rFonts w:eastAsia="Calibri"/>
          <w:color w:val="000000"/>
          <w:szCs w:val="28"/>
          <w:lang w:eastAsia="en-US"/>
        </w:rPr>
      </w:pPr>
      <w:r w:rsidRPr="00815159">
        <w:rPr>
          <w:rFonts w:eastAsia="Calibri"/>
          <w:color w:val="000000"/>
          <w:szCs w:val="28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32"/>
        <w:gridCol w:w="6490"/>
      </w:tblGrid>
      <w:tr w:rsidR="00815159" w:rsidRPr="00815159" w:rsidTr="0081515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159" w:rsidRPr="00815159" w:rsidRDefault="00815159" w:rsidP="00815159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815159">
              <w:rPr>
                <w:color w:val="000000"/>
                <w:sz w:val="24"/>
                <w:szCs w:val="28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159" w:rsidRPr="00815159" w:rsidRDefault="00815159" w:rsidP="00815159">
            <w:pPr>
              <w:suppressAutoHyphens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15159">
              <w:rPr>
                <w:sz w:val="24"/>
                <w:szCs w:val="28"/>
              </w:rPr>
              <w:t>Общий объем финансового обеспечения программы составляет 557 272,4 тыс. рублей, из них:</w:t>
            </w:r>
          </w:p>
          <w:p w:rsidR="00815159" w:rsidRPr="00815159" w:rsidRDefault="00815159" w:rsidP="00815159">
            <w:pPr>
              <w:suppressAutoHyphens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15159">
              <w:rPr>
                <w:sz w:val="24"/>
                <w:szCs w:val="28"/>
              </w:rPr>
              <w:t xml:space="preserve">в 2024 году – 252 813,4 тыс. руб. </w:t>
            </w:r>
          </w:p>
          <w:p w:rsidR="00815159" w:rsidRPr="00815159" w:rsidRDefault="00815159" w:rsidP="00815159">
            <w:pPr>
              <w:suppressAutoHyphens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15159">
              <w:rPr>
                <w:sz w:val="24"/>
                <w:szCs w:val="28"/>
              </w:rPr>
              <w:t>в 2025 году – 176 405,2 тыс. руб.</w:t>
            </w:r>
          </w:p>
          <w:p w:rsidR="00815159" w:rsidRPr="00815159" w:rsidRDefault="00815159" w:rsidP="00815159">
            <w:pPr>
              <w:suppressAutoHyphens/>
              <w:autoSpaceDE w:val="0"/>
              <w:autoSpaceDN w:val="0"/>
              <w:adjustRightInd w:val="0"/>
              <w:rPr>
                <w:sz w:val="24"/>
                <w:szCs w:val="28"/>
                <w:highlight w:val="yellow"/>
              </w:rPr>
            </w:pPr>
            <w:r w:rsidRPr="00815159">
              <w:rPr>
                <w:sz w:val="24"/>
                <w:szCs w:val="28"/>
              </w:rPr>
              <w:t>в 2026 году – 128 053,8 тыс. руб.</w:t>
            </w:r>
            <w:r w:rsidRPr="00815159">
              <w:rPr>
                <w:b/>
                <w:sz w:val="24"/>
                <w:szCs w:val="28"/>
              </w:rPr>
              <w:t xml:space="preserve"> </w:t>
            </w:r>
          </w:p>
        </w:tc>
      </w:tr>
    </w:tbl>
    <w:p w:rsidR="00815159" w:rsidRPr="00815159" w:rsidRDefault="00815159" w:rsidP="00815159">
      <w:pPr>
        <w:numPr>
          <w:ilvl w:val="1"/>
          <w:numId w:val="1"/>
        </w:numPr>
        <w:suppressAutoHyphens/>
        <w:ind w:left="0" w:firstLine="720"/>
        <w:rPr>
          <w:rFonts w:eastAsia="Calibri"/>
          <w:szCs w:val="28"/>
          <w:lang w:eastAsia="en-US"/>
        </w:rPr>
      </w:pPr>
      <w:r w:rsidRPr="00815159">
        <w:rPr>
          <w:rFonts w:eastAsia="Calibri"/>
          <w:szCs w:val="28"/>
          <w:lang w:eastAsia="en-US"/>
        </w:rPr>
        <w:t xml:space="preserve"> </w:t>
      </w:r>
      <w:r w:rsidRPr="00815159">
        <w:rPr>
          <w:szCs w:val="28"/>
        </w:rPr>
        <w:t>Приложение №</w:t>
      </w:r>
      <w:r w:rsidR="00B8436D">
        <w:rPr>
          <w:szCs w:val="28"/>
        </w:rPr>
        <w:t> </w:t>
      </w:r>
      <w:r w:rsidRPr="00815159">
        <w:rPr>
          <w:szCs w:val="28"/>
        </w:rPr>
        <w:t>2 к муниципальной программе Тихвинского городского поселения «Развитие сферы культуры Тихвинского городского поселения» изложить в новой редакции (приложение).</w:t>
      </w:r>
    </w:p>
    <w:p w:rsidR="00815159" w:rsidRPr="00815159" w:rsidRDefault="00815159" w:rsidP="00815159">
      <w:pPr>
        <w:numPr>
          <w:ilvl w:val="0"/>
          <w:numId w:val="1"/>
        </w:numPr>
        <w:suppressAutoHyphens/>
        <w:ind w:left="0" w:firstLine="720"/>
        <w:rPr>
          <w:rFonts w:eastAsia="Calibri"/>
          <w:szCs w:val="28"/>
          <w:lang w:eastAsia="en-US"/>
        </w:rPr>
      </w:pPr>
      <w:r w:rsidRPr="00815159">
        <w:rPr>
          <w:rFonts w:eastAsia="Calibri"/>
          <w:szCs w:val="28"/>
          <w:lang w:eastAsia="en-US"/>
        </w:rPr>
        <w:t xml:space="preserve">Признать </w:t>
      </w:r>
      <w:r w:rsidRPr="00815159">
        <w:rPr>
          <w:rFonts w:eastAsia="Calibri"/>
          <w:b/>
          <w:szCs w:val="28"/>
          <w:lang w:eastAsia="en-US"/>
        </w:rPr>
        <w:t>утратившим силу</w:t>
      </w:r>
      <w:r w:rsidRPr="00815159">
        <w:rPr>
          <w:rFonts w:eastAsia="Calibri"/>
          <w:szCs w:val="28"/>
          <w:lang w:eastAsia="en-US"/>
        </w:rPr>
        <w:t xml:space="preserve"> пункт 1 постановления администрации Тихвинского района </w:t>
      </w:r>
      <w:r w:rsidRPr="00815159">
        <w:rPr>
          <w:rFonts w:eastAsia="Calibri"/>
          <w:b/>
          <w:szCs w:val="28"/>
          <w:lang w:eastAsia="en-US"/>
        </w:rPr>
        <w:t>от 31 октября 2024 года №</w:t>
      </w:r>
      <w:r w:rsidR="00B8436D">
        <w:rPr>
          <w:rFonts w:eastAsia="Calibri"/>
          <w:b/>
          <w:szCs w:val="28"/>
          <w:lang w:eastAsia="en-US"/>
        </w:rPr>
        <w:t> </w:t>
      </w:r>
      <w:r w:rsidRPr="00815159">
        <w:rPr>
          <w:rFonts w:eastAsia="Calibri"/>
          <w:b/>
          <w:szCs w:val="28"/>
          <w:lang w:eastAsia="en-US"/>
        </w:rPr>
        <w:t>01-2609-а</w:t>
      </w:r>
      <w:r w:rsidRPr="00815159">
        <w:rPr>
          <w:rFonts w:eastAsia="Calibri"/>
          <w:szCs w:val="28"/>
          <w:lang w:eastAsia="en-US"/>
        </w:rPr>
        <w:t xml:space="preserve"> «</w:t>
      </w:r>
      <w:r w:rsidR="00B8436D" w:rsidRPr="00B8436D">
        <w:rPr>
          <w:rFonts w:eastAsia="Calibri"/>
          <w:szCs w:val="28"/>
          <w:lang w:eastAsia="en-US"/>
        </w:rPr>
        <w:t xml:space="preserve">О внесении изменений в муниципальную программу Тихвинского городского поселения «Развитие сферы культуры Тихвинского городского </w:t>
      </w:r>
      <w:r w:rsidR="00B8436D" w:rsidRPr="00B8436D">
        <w:rPr>
          <w:rFonts w:eastAsia="Calibri"/>
          <w:szCs w:val="28"/>
          <w:lang w:eastAsia="en-US"/>
        </w:rPr>
        <w:lastRenderedPageBreak/>
        <w:t>поселения», утвержденную постановлением администрации Тихвинского района от 31 октября 2023 года №</w:t>
      </w:r>
      <w:r w:rsidR="00B8436D">
        <w:rPr>
          <w:rFonts w:eastAsia="Calibri"/>
          <w:szCs w:val="28"/>
          <w:lang w:eastAsia="en-US"/>
        </w:rPr>
        <w:t> </w:t>
      </w:r>
      <w:r w:rsidR="00B8436D" w:rsidRPr="00B8436D">
        <w:rPr>
          <w:rFonts w:eastAsia="Calibri"/>
          <w:szCs w:val="28"/>
          <w:lang w:eastAsia="en-US"/>
        </w:rPr>
        <w:t>01-2737-а</w:t>
      </w:r>
      <w:r w:rsidR="00B8436D">
        <w:rPr>
          <w:rFonts w:eastAsia="Calibri"/>
          <w:szCs w:val="28"/>
          <w:lang w:eastAsia="en-US"/>
        </w:rPr>
        <w:t>»</w:t>
      </w:r>
      <w:r w:rsidRPr="00B8436D">
        <w:rPr>
          <w:rFonts w:eastAsia="Calibri"/>
          <w:szCs w:val="28"/>
          <w:lang w:eastAsia="en-US"/>
        </w:rPr>
        <w:t>.</w:t>
      </w:r>
    </w:p>
    <w:p w:rsidR="00815159" w:rsidRPr="00815159" w:rsidRDefault="00815159" w:rsidP="00815159">
      <w:pPr>
        <w:numPr>
          <w:ilvl w:val="0"/>
          <w:numId w:val="1"/>
        </w:numPr>
        <w:suppressAutoHyphens/>
        <w:ind w:left="0" w:firstLine="720"/>
        <w:rPr>
          <w:rFonts w:eastAsia="Calibri"/>
          <w:szCs w:val="28"/>
          <w:lang w:eastAsia="en-US"/>
        </w:rPr>
      </w:pPr>
      <w:r w:rsidRPr="00815159">
        <w:rPr>
          <w:rFonts w:eastAsia="Calibri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hyperlink r:id="rId7" w:history="1">
        <w:r w:rsidRPr="00815159">
          <w:rPr>
            <w:rFonts w:eastAsia="Calibri"/>
            <w:szCs w:val="28"/>
            <w:u w:val="single"/>
            <w:lang w:val="en-US" w:eastAsia="en-US"/>
          </w:rPr>
          <w:t>www</w:t>
        </w:r>
        <w:r w:rsidRPr="00815159">
          <w:rPr>
            <w:rFonts w:eastAsia="Calibri"/>
            <w:szCs w:val="28"/>
            <w:u w:val="single"/>
            <w:lang w:eastAsia="en-US"/>
          </w:rPr>
          <w:t>.tikhvin.org</w:t>
        </w:r>
      </w:hyperlink>
      <w:r w:rsidRPr="00815159">
        <w:rPr>
          <w:rFonts w:eastAsia="Calibri"/>
          <w:szCs w:val="28"/>
          <w:lang w:eastAsia="en-US"/>
        </w:rPr>
        <w:t>.</w:t>
      </w:r>
    </w:p>
    <w:p w:rsidR="00815159" w:rsidRPr="00815159" w:rsidRDefault="00815159" w:rsidP="00815159">
      <w:pPr>
        <w:numPr>
          <w:ilvl w:val="0"/>
          <w:numId w:val="1"/>
        </w:numPr>
        <w:suppressAutoHyphens/>
        <w:ind w:left="0" w:firstLine="720"/>
        <w:rPr>
          <w:rFonts w:eastAsia="Calibri"/>
          <w:szCs w:val="28"/>
          <w:lang w:eastAsia="en-US"/>
        </w:rPr>
      </w:pPr>
      <w:r w:rsidRPr="00815159">
        <w:rPr>
          <w:rFonts w:eastAsia="Calibri"/>
          <w:szCs w:val="28"/>
          <w:lang w:eastAsia="en-US"/>
        </w:rPr>
        <w:t>Настоящее постановление вступает в силу с момента его подписания</w:t>
      </w:r>
      <w:r w:rsidR="009036CE">
        <w:rPr>
          <w:rFonts w:eastAsia="Calibri"/>
          <w:szCs w:val="28"/>
          <w:lang w:eastAsia="en-US"/>
        </w:rPr>
        <w:t xml:space="preserve"> и действует до 1 января 2025 года</w:t>
      </w:r>
      <w:r w:rsidRPr="00815159">
        <w:rPr>
          <w:rFonts w:eastAsia="Calibri"/>
          <w:szCs w:val="28"/>
          <w:lang w:eastAsia="en-US"/>
        </w:rPr>
        <w:t xml:space="preserve">. </w:t>
      </w:r>
    </w:p>
    <w:p w:rsidR="00815159" w:rsidRPr="00815159" w:rsidRDefault="00815159" w:rsidP="00815159">
      <w:pPr>
        <w:suppressAutoHyphens/>
        <w:ind w:firstLine="720"/>
        <w:rPr>
          <w:rFonts w:eastAsia="Calibri"/>
          <w:szCs w:val="28"/>
          <w:lang w:eastAsia="en-US"/>
        </w:rPr>
      </w:pPr>
      <w:r w:rsidRPr="00815159">
        <w:rPr>
          <w:rFonts w:eastAsia="Calibri"/>
          <w:szCs w:val="28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15159" w:rsidRPr="00815159" w:rsidRDefault="00815159" w:rsidP="00815159">
      <w:pPr>
        <w:suppressAutoHyphens/>
        <w:ind w:firstLine="720"/>
        <w:rPr>
          <w:rFonts w:eastAsia="Calibri"/>
          <w:szCs w:val="28"/>
          <w:lang w:eastAsia="en-US"/>
        </w:rPr>
      </w:pPr>
    </w:p>
    <w:p w:rsidR="00815159" w:rsidRPr="00815159" w:rsidRDefault="00815159" w:rsidP="00815159">
      <w:pPr>
        <w:suppressAutoHyphens/>
        <w:ind w:firstLine="720"/>
        <w:rPr>
          <w:rFonts w:eastAsia="Calibri"/>
          <w:szCs w:val="28"/>
          <w:lang w:eastAsia="en-US"/>
        </w:rPr>
      </w:pPr>
    </w:p>
    <w:p w:rsidR="00815159" w:rsidRPr="00815159" w:rsidRDefault="00815159" w:rsidP="00815159">
      <w:pPr>
        <w:suppressAutoHyphens/>
        <w:rPr>
          <w:rFonts w:eastAsia="Calibri"/>
          <w:color w:val="000000"/>
          <w:szCs w:val="28"/>
          <w:lang w:eastAsia="en-US"/>
        </w:rPr>
      </w:pPr>
      <w:r w:rsidRPr="00815159">
        <w:rPr>
          <w:rFonts w:eastAsia="Calibri"/>
          <w:color w:val="000000"/>
          <w:szCs w:val="28"/>
          <w:lang w:eastAsia="en-US"/>
        </w:rPr>
        <w:t xml:space="preserve">И.о. главы администрации  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      </w:t>
      </w:r>
      <w:r w:rsidRPr="00815159">
        <w:rPr>
          <w:rFonts w:eastAsia="Calibri"/>
          <w:color w:val="000000"/>
          <w:szCs w:val="28"/>
          <w:lang w:eastAsia="en-US"/>
        </w:rPr>
        <w:t xml:space="preserve"> С.А. Суворова</w:t>
      </w:r>
    </w:p>
    <w:p w:rsidR="00815159" w:rsidRPr="00815159" w:rsidRDefault="00815159" w:rsidP="0081515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815159" w:rsidRPr="00815159" w:rsidRDefault="00815159" w:rsidP="0081515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815159" w:rsidRP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P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Pr="00815159" w:rsidRDefault="00815159" w:rsidP="00815159">
      <w:pPr>
        <w:rPr>
          <w:rFonts w:eastAsia="Calibri"/>
          <w:color w:val="000000"/>
          <w:sz w:val="18"/>
          <w:szCs w:val="18"/>
          <w:lang w:eastAsia="en-US"/>
        </w:rPr>
      </w:pPr>
    </w:p>
    <w:p w:rsidR="00815159" w:rsidRDefault="00815159" w:rsidP="00815159">
      <w:pPr>
        <w:rPr>
          <w:rFonts w:eastAsia="Calibri"/>
          <w:sz w:val="24"/>
        </w:rPr>
      </w:pPr>
      <w:r w:rsidRPr="00815159">
        <w:rPr>
          <w:rFonts w:eastAsia="Calibri"/>
          <w:sz w:val="24"/>
        </w:rPr>
        <w:t xml:space="preserve">Григорьева Ирина Анатольевна, </w:t>
      </w:r>
    </w:p>
    <w:p w:rsidR="00815159" w:rsidRPr="00815159" w:rsidRDefault="00815159" w:rsidP="00815159">
      <w:pPr>
        <w:rPr>
          <w:rFonts w:eastAsia="Calibri"/>
          <w:sz w:val="24"/>
        </w:rPr>
      </w:pPr>
      <w:r w:rsidRPr="00815159">
        <w:rPr>
          <w:rFonts w:eastAsia="Calibri"/>
          <w:sz w:val="24"/>
        </w:rPr>
        <w:t>79-169</w:t>
      </w:r>
    </w:p>
    <w:p w:rsidR="00815159" w:rsidRDefault="00815159" w:rsidP="00815159">
      <w:pPr>
        <w:rPr>
          <w:rFonts w:eastAsia="Calibri"/>
          <w:sz w:val="24"/>
        </w:rPr>
      </w:pPr>
      <w:r w:rsidRPr="00815159">
        <w:rPr>
          <w:rFonts w:eastAsia="Calibri"/>
          <w:sz w:val="24"/>
        </w:rPr>
        <w:t xml:space="preserve">Фомина Наталья Анатольевна, </w:t>
      </w:r>
    </w:p>
    <w:p w:rsidR="00815159" w:rsidRPr="00815159" w:rsidRDefault="00815159" w:rsidP="00815159">
      <w:pPr>
        <w:rPr>
          <w:rFonts w:eastAsia="Calibri"/>
          <w:sz w:val="24"/>
        </w:rPr>
      </w:pPr>
      <w:r w:rsidRPr="00815159">
        <w:rPr>
          <w:rFonts w:eastAsia="Calibri"/>
          <w:sz w:val="24"/>
        </w:rPr>
        <w:t>70-878</w:t>
      </w:r>
    </w:p>
    <w:p w:rsidR="004523E5" w:rsidRPr="00AA3CC7" w:rsidRDefault="004523E5" w:rsidP="004523E5">
      <w:pPr>
        <w:jc w:val="left"/>
        <w:rPr>
          <w:sz w:val="22"/>
          <w:szCs w:val="22"/>
        </w:rPr>
      </w:pPr>
      <w:r w:rsidRPr="00AA3CC7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338"/>
        <w:gridCol w:w="283"/>
        <w:gridCol w:w="1843"/>
      </w:tblGrid>
      <w:tr w:rsidR="004523E5" w:rsidRPr="00D42C3D" w:rsidTr="004523E5">
        <w:tc>
          <w:tcPr>
            <w:tcW w:w="7338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8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Котова Е.Ю.</w:t>
            </w:r>
          </w:p>
        </w:tc>
      </w:tr>
      <w:tr w:rsidR="004523E5" w:rsidRPr="00D42C3D" w:rsidTr="004523E5">
        <w:tc>
          <w:tcPr>
            <w:tcW w:w="7338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25196F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25196F">
              <w:rPr>
                <w:sz w:val="22"/>
                <w:szCs w:val="22"/>
              </w:rPr>
              <w:t>Бондарев Д.Н.</w:t>
            </w:r>
          </w:p>
        </w:tc>
      </w:tr>
      <w:tr w:rsidR="004523E5" w:rsidRPr="00D42C3D" w:rsidTr="004523E5">
        <w:tc>
          <w:tcPr>
            <w:tcW w:w="7338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И.о. председателя комитета финансов </w:t>
            </w:r>
          </w:p>
        </w:tc>
        <w:tc>
          <w:tcPr>
            <w:tcW w:w="28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Матвеева Т.В.</w:t>
            </w:r>
          </w:p>
        </w:tc>
      </w:tr>
      <w:tr w:rsidR="004523E5" w:rsidRPr="00D42C3D" w:rsidTr="004523E5">
        <w:tc>
          <w:tcPr>
            <w:tcW w:w="7338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Павличенко И.С.</w:t>
            </w:r>
          </w:p>
        </w:tc>
      </w:tr>
      <w:tr w:rsidR="004523E5" w:rsidRPr="00D42C3D" w:rsidTr="004523E5">
        <w:tc>
          <w:tcPr>
            <w:tcW w:w="7338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42C3D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D42C3D">
              <w:rPr>
                <w:sz w:val="22"/>
                <w:szCs w:val="22"/>
              </w:rPr>
              <w:t xml:space="preserve"> председател</w:t>
            </w:r>
            <w:r>
              <w:rPr>
                <w:sz w:val="22"/>
                <w:szCs w:val="22"/>
              </w:rPr>
              <w:t>я</w:t>
            </w:r>
            <w:r w:rsidRPr="00D42C3D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</w:t>
            </w:r>
            <w:r w:rsidRPr="00D42C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D42C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D42C3D">
              <w:rPr>
                <w:sz w:val="22"/>
                <w:szCs w:val="22"/>
              </w:rPr>
              <w:t>.</w:t>
            </w:r>
          </w:p>
        </w:tc>
      </w:tr>
      <w:tr w:rsidR="004523E5" w:rsidRPr="00D42C3D" w:rsidTr="004523E5">
        <w:tc>
          <w:tcPr>
            <w:tcW w:w="7338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523E5" w:rsidRPr="00D42C3D" w:rsidRDefault="004523E5" w:rsidP="004523E5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Савранская И.Г.</w:t>
            </w:r>
          </w:p>
        </w:tc>
      </w:tr>
    </w:tbl>
    <w:p w:rsidR="004523E5" w:rsidRPr="00E24C9A" w:rsidRDefault="004523E5" w:rsidP="004523E5">
      <w:pPr>
        <w:rPr>
          <w:sz w:val="22"/>
          <w:szCs w:val="22"/>
        </w:rPr>
      </w:pPr>
    </w:p>
    <w:p w:rsidR="004523E5" w:rsidRPr="00AA3CC7" w:rsidRDefault="004523E5" w:rsidP="004523E5">
      <w:pPr>
        <w:rPr>
          <w:sz w:val="22"/>
          <w:szCs w:val="22"/>
        </w:rPr>
      </w:pPr>
    </w:p>
    <w:p w:rsidR="004523E5" w:rsidRPr="00AA3CC7" w:rsidRDefault="004523E5" w:rsidP="004523E5">
      <w:pPr>
        <w:rPr>
          <w:color w:val="000000"/>
          <w:sz w:val="22"/>
          <w:szCs w:val="22"/>
        </w:rPr>
      </w:pPr>
      <w:r w:rsidRPr="00AA3CC7">
        <w:rPr>
          <w:bCs/>
          <w:color w:val="000000"/>
          <w:sz w:val="22"/>
          <w:szCs w:val="22"/>
        </w:rPr>
        <w:t>РАССЫЛКА:</w:t>
      </w:r>
      <w:r w:rsidRPr="00AA3CC7">
        <w:rPr>
          <w:color w:val="000000"/>
          <w:sz w:val="22"/>
          <w:szCs w:val="22"/>
        </w:rPr>
        <w:t xml:space="preserve"> </w:t>
      </w: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2231"/>
      </w:tblGrid>
      <w:tr w:rsidR="004523E5" w:rsidRPr="00AA3CC7" w:rsidTr="004523E5">
        <w:tc>
          <w:tcPr>
            <w:tcW w:w="7230" w:type="dxa"/>
          </w:tcPr>
          <w:p w:rsidR="004523E5" w:rsidRPr="00AA3CC7" w:rsidRDefault="004523E5" w:rsidP="004523E5">
            <w:pPr>
              <w:rPr>
                <w:color w:val="000000"/>
                <w:sz w:val="22"/>
                <w:szCs w:val="22"/>
              </w:rPr>
            </w:pPr>
            <w:r w:rsidRPr="00AA3CC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2231" w:type="dxa"/>
          </w:tcPr>
          <w:p w:rsidR="004523E5" w:rsidRPr="00AA3CC7" w:rsidRDefault="004523E5" w:rsidP="004523E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 w:rsidRPr="00AA3CC7">
              <w:rPr>
                <w:color w:val="000000"/>
                <w:sz w:val="22"/>
                <w:szCs w:val="22"/>
              </w:rPr>
              <w:t>1</w:t>
            </w:r>
            <w:r w:rsidRPr="00E24C9A">
              <w:rPr>
                <w:color w:val="000000"/>
                <w:sz w:val="22"/>
                <w:szCs w:val="22"/>
              </w:rPr>
              <w:t xml:space="preserve"> экз.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23E5" w:rsidRPr="00AA3CC7" w:rsidTr="004523E5">
        <w:tc>
          <w:tcPr>
            <w:tcW w:w="7230" w:type="dxa"/>
          </w:tcPr>
          <w:p w:rsidR="004523E5" w:rsidRPr="0025196F" w:rsidRDefault="004523E5" w:rsidP="004523E5">
            <w:pPr>
              <w:rPr>
                <w:iCs/>
                <w:sz w:val="22"/>
                <w:szCs w:val="22"/>
              </w:rPr>
            </w:pPr>
            <w:r w:rsidRPr="0025196F">
              <w:rPr>
                <w:iCs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231" w:type="dxa"/>
          </w:tcPr>
          <w:p w:rsidR="004523E5" w:rsidRPr="00AA3CC7" w:rsidRDefault="004523E5" w:rsidP="004523E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4C9A">
              <w:rPr>
                <w:color w:val="000000"/>
                <w:sz w:val="22"/>
                <w:szCs w:val="22"/>
              </w:rPr>
              <w:t xml:space="preserve"> экз. 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23E5" w:rsidRPr="00AA3CC7" w:rsidTr="004523E5">
        <w:tc>
          <w:tcPr>
            <w:tcW w:w="7230" w:type="dxa"/>
          </w:tcPr>
          <w:p w:rsidR="004523E5" w:rsidRPr="00AA3CC7" w:rsidRDefault="004523E5" w:rsidP="004523E5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31" w:type="dxa"/>
          </w:tcPr>
          <w:p w:rsidR="004523E5" w:rsidRPr="00AA3CC7" w:rsidRDefault="004523E5" w:rsidP="004523E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523E5" w:rsidRPr="00AA3CC7" w:rsidTr="004523E5">
        <w:tc>
          <w:tcPr>
            <w:tcW w:w="7230" w:type="dxa"/>
          </w:tcPr>
          <w:p w:rsidR="004523E5" w:rsidRPr="00AA3CC7" w:rsidRDefault="004523E5" w:rsidP="004523E5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31" w:type="dxa"/>
          </w:tcPr>
          <w:p w:rsidR="004523E5" w:rsidRPr="00AA3CC7" w:rsidRDefault="004523E5" w:rsidP="004523E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523E5" w:rsidRPr="00AA3CC7" w:rsidTr="004523E5">
        <w:tc>
          <w:tcPr>
            <w:tcW w:w="7230" w:type="dxa"/>
          </w:tcPr>
          <w:p w:rsidR="004523E5" w:rsidRPr="00AA3CC7" w:rsidRDefault="004523E5" w:rsidP="004523E5">
            <w:pPr>
              <w:rPr>
                <w:sz w:val="22"/>
                <w:szCs w:val="22"/>
              </w:rPr>
            </w:pPr>
            <w:r w:rsidRPr="004523E5">
              <w:rPr>
                <w:iCs/>
                <w:sz w:val="22"/>
                <w:szCs w:val="22"/>
              </w:rPr>
              <w:t>МУ «ТРДК»</w:t>
            </w:r>
          </w:p>
        </w:tc>
        <w:tc>
          <w:tcPr>
            <w:tcW w:w="2231" w:type="dxa"/>
          </w:tcPr>
          <w:p w:rsidR="004523E5" w:rsidRPr="00AA3CC7" w:rsidRDefault="004523E5" w:rsidP="004523E5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523E5" w:rsidRPr="00E24C9A" w:rsidTr="004523E5">
        <w:tc>
          <w:tcPr>
            <w:tcW w:w="7230" w:type="dxa"/>
          </w:tcPr>
          <w:p w:rsidR="004523E5" w:rsidRPr="00E24C9A" w:rsidRDefault="004523E5" w:rsidP="004523E5">
            <w:pPr>
              <w:rPr>
                <w:sz w:val="22"/>
                <w:szCs w:val="22"/>
              </w:rPr>
            </w:pPr>
            <w:r w:rsidRPr="00E24C9A">
              <w:rPr>
                <w:sz w:val="22"/>
                <w:szCs w:val="22"/>
              </w:rPr>
              <w:t>ИТОГО:</w:t>
            </w:r>
          </w:p>
        </w:tc>
        <w:tc>
          <w:tcPr>
            <w:tcW w:w="2231" w:type="dxa"/>
          </w:tcPr>
          <w:p w:rsidR="004523E5" w:rsidRPr="00E24C9A" w:rsidRDefault="004523E5" w:rsidP="004523E5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4523E5" w:rsidRDefault="004523E5" w:rsidP="004523E5">
      <w:pPr>
        <w:suppressAutoHyphens/>
        <w:rPr>
          <w:sz w:val="22"/>
          <w:szCs w:val="22"/>
        </w:rPr>
      </w:pPr>
    </w:p>
    <w:p w:rsidR="004523E5" w:rsidRDefault="004523E5" w:rsidP="004523E5">
      <w:pPr>
        <w:suppressAutoHyphens/>
        <w:rPr>
          <w:sz w:val="22"/>
          <w:szCs w:val="22"/>
        </w:rPr>
      </w:pPr>
    </w:p>
    <w:p w:rsidR="004523E5" w:rsidRDefault="004523E5" w:rsidP="004523E5">
      <w:pPr>
        <w:suppressAutoHyphens/>
        <w:rPr>
          <w:sz w:val="22"/>
          <w:szCs w:val="22"/>
        </w:rPr>
      </w:pPr>
    </w:p>
    <w:p w:rsidR="004523E5" w:rsidRDefault="004523E5" w:rsidP="004523E5">
      <w:pPr>
        <w:suppressAutoHyphens/>
        <w:rPr>
          <w:sz w:val="22"/>
          <w:szCs w:val="22"/>
        </w:rPr>
      </w:pPr>
    </w:p>
    <w:p w:rsidR="004523E5" w:rsidRDefault="004523E5" w:rsidP="004523E5">
      <w:pPr>
        <w:suppressAutoHyphens/>
        <w:rPr>
          <w:sz w:val="22"/>
          <w:szCs w:val="22"/>
        </w:rPr>
      </w:pPr>
    </w:p>
    <w:p w:rsidR="004523E5" w:rsidRDefault="004523E5" w:rsidP="004523E5">
      <w:pPr>
        <w:suppressAutoHyphens/>
        <w:rPr>
          <w:sz w:val="22"/>
          <w:szCs w:val="22"/>
        </w:rPr>
      </w:pPr>
    </w:p>
    <w:p w:rsidR="004523E5" w:rsidRDefault="004523E5" w:rsidP="004523E5">
      <w:pPr>
        <w:suppressAutoHyphens/>
        <w:rPr>
          <w:sz w:val="22"/>
          <w:szCs w:val="22"/>
        </w:rPr>
      </w:pPr>
    </w:p>
    <w:p w:rsidR="004523E5" w:rsidRDefault="004523E5" w:rsidP="004523E5">
      <w:pPr>
        <w:suppressAutoHyphens/>
        <w:rPr>
          <w:sz w:val="22"/>
          <w:szCs w:val="22"/>
        </w:rPr>
      </w:pPr>
    </w:p>
    <w:p w:rsidR="004523E5" w:rsidRDefault="004523E5" w:rsidP="004523E5">
      <w:pPr>
        <w:suppressAutoHyphens/>
        <w:rPr>
          <w:sz w:val="22"/>
          <w:szCs w:val="22"/>
        </w:rPr>
        <w:sectPr w:rsidR="004523E5" w:rsidSect="00815159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523E5" w:rsidRPr="004523E5" w:rsidRDefault="004523E5" w:rsidP="004523E5">
      <w:pPr>
        <w:ind w:left="8931"/>
        <w:rPr>
          <w:sz w:val="24"/>
        </w:rPr>
      </w:pPr>
      <w:r w:rsidRPr="004523E5">
        <w:rPr>
          <w:sz w:val="24"/>
        </w:rPr>
        <w:lastRenderedPageBreak/>
        <w:t>Приложение</w:t>
      </w:r>
    </w:p>
    <w:p w:rsidR="004523E5" w:rsidRPr="004523E5" w:rsidRDefault="004523E5" w:rsidP="004523E5">
      <w:pPr>
        <w:ind w:left="8931"/>
        <w:rPr>
          <w:sz w:val="24"/>
        </w:rPr>
      </w:pPr>
      <w:r>
        <w:rPr>
          <w:sz w:val="24"/>
        </w:rPr>
        <w:t>к</w:t>
      </w:r>
      <w:r w:rsidRPr="004523E5">
        <w:rPr>
          <w:sz w:val="24"/>
        </w:rPr>
        <w:t xml:space="preserve"> постановлению администрации </w:t>
      </w:r>
    </w:p>
    <w:p w:rsidR="004523E5" w:rsidRPr="004523E5" w:rsidRDefault="004523E5" w:rsidP="004523E5">
      <w:pPr>
        <w:ind w:left="8931"/>
        <w:rPr>
          <w:sz w:val="24"/>
        </w:rPr>
      </w:pPr>
      <w:r w:rsidRPr="004523E5">
        <w:rPr>
          <w:sz w:val="24"/>
        </w:rPr>
        <w:t xml:space="preserve">Тихвинского района </w:t>
      </w:r>
    </w:p>
    <w:p w:rsidR="004523E5" w:rsidRPr="004523E5" w:rsidRDefault="004523E5" w:rsidP="004523E5">
      <w:pPr>
        <w:ind w:left="8931"/>
        <w:rPr>
          <w:sz w:val="24"/>
        </w:rPr>
      </w:pPr>
      <w:r>
        <w:rPr>
          <w:sz w:val="24"/>
        </w:rPr>
        <w:t xml:space="preserve">от </w:t>
      </w:r>
      <w:r w:rsidR="00021E08">
        <w:rPr>
          <w:sz w:val="24"/>
        </w:rPr>
        <w:t>27</w:t>
      </w:r>
      <w:r>
        <w:rPr>
          <w:sz w:val="24"/>
        </w:rPr>
        <w:t xml:space="preserve"> декабря 2024 г</w:t>
      </w:r>
      <w:r w:rsidRPr="004523E5">
        <w:rPr>
          <w:sz w:val="24"/>
        </w:rPr>
        <w:t>. №</w:t>
      </w:r>
      <w:r>
        <w:rPr>
          <w:sz w:val="24"/>
        </w:rPr>
        <w:t> 01-</w:t>
      </w:r>
      <w:r w:rsidR="00021E08">
        <w:rPr>
          <w:sz w:val="24"/>
        </w:rPr>
        <w:t>3345</w:t>
      </w:r>
      <w:r>
        <w:rPr>
          <w:sz w:val="24"/>
        </w:rPr>
        <w:t>-а</w:t>
      </w:r>
    </w:p>
    <w:p w:rsidR="004523E5" w:rsidRPr="004523E5" w:rsidRDefault="004523E5" w:rsidP="004523E5">
      <w:pPr>
        <w:ind w:left="8931"/>
        <w:rPr>
          <w:sz w:val="24"/>
        </w:rPr>
      </w:pPr>
    </w:p>
    <w:p w:rsidR="007C052A" w:rsidRDefault="004523E5" w:rsidP="004523E5">
      <w:pPr>
        <w:ind w:left="8931"/>
        <w:rPr>
          <w:sz w:val="24"/>
        </w:rPr>
      </w:pPr>
      <w:r w:rsidRPr="004523E5">
        <w:rPr>
          <w:sz w:val="24"/>
        </w:rPr>
        <w:t>Приложение №</w:t>
      </w:r>
      <w:r w:rsidR="007C052A">
        <w:rPr>
          <w:sz w:val="24"/>
        </w:rPr>
        <w:t> </w:t>
      </w:r>
      <w:r w:rsidRPr="004523E5">
        <w:rPr>
          <w:sz w:val="24"/>
        </w:rPr>
        <w:t xml:space="preserve">2 </w:t>
      </w:r>
    </w:p>
    <w:p w:rsidR="004523E5" w:rsidRPr="004523E5" w:rsidRDefault="004523E5" w:rsidP="004523E5">
      <w:pPr>
        <w:ind w:left="8931"/>
        <w:rPr>
          <w:sz w:val="24"/>
        </w:rPr>
      </w:pPr>
      <w:r w:rsidRPr="004523E5">
        <w:rPr>
          <w:sz w:val="24"/>
        </w:rPr>
        <w:t xml:space="preserve">к муниципальной программе </w:t>
      </w:r>
    </w:p>
    <w:p w:rsidR="004523E5" w:rsidRPr="004523E5" w:rsidRDefault="004523E5" w:rsidP="004523E5">
      <w:pPr>
        <w:ind w:left="8931"/>
        <w:rPr>
          <w:sz w:val="24"/>
        </w:rPr>
      </w:pPr>
      <w:r w:rsidRPr="004523E5">
        <w:rPr>
          <w:sz w:val="24"/>
        </w:rPr>
        <w:t xml:space="preserve">Тихвинского городского поселения </w:t>
      </w:r>
    </w:p>
    <w:p w:rsidR="004523E5" w:rsidRPr="004523E5" w:rsidRDefault="004523E5" w:rsidP="004523E5">
      <w:pPr>
        <w:ind w:left="8931"/>
        <w:rPr>
          <w:sz w:val="24"/>
        </w:rPr>
      </w:pPr>
      <w:r w:rsidRPr="004523E5">
        <w:rPr>
          <w:sz w:val="24"/>
        </w:rPr>
        <w:t xml:space="preserve">«Развитие сферы культуры Тихвинского  </w:t>
      </w:r>
    </w:p>
    <w:p w:rsidR="004523E5" w:rsidRPr="004523E5" w:rsidRDefault="004523E5" w:rsidP="004523E5">
      <w:pPr>
        <w:ind w:left="8931"/>
        <w:rPr>
          <w:sz w:val="24"/>
        </w:rPr>
      </w:pPr>
      <w:r w:rsidRPr="004523E5">
        <w:rPr>
          <w:sz w:val="24"/>
        </w:rPr>
        <w:t>городского поселения»,</w:t>
      </w:r>
    </w:p>
    <w:p w:rsidR="007C052A" w:rsidRDefault="004523E5" w:rsidP="004523E5">
      <w:pPr>
        <w:ind w:left="8931"/>
        <w:rPr>
          <w:sz w:val="24"/>
        </w:rPr>
      </w:pPr>
      <w:r w:rsidRPr="004523E5">
        <w:rPr>
          <w:sz w:val="24"/>
        </w:rPr>
        <w:t xml:space="preserve">утвержденной постановлением </w:t>
      </w:r>
    </w:p>
    <w:p w:rsidR="004523E5" w:rsidRPr="004523E5" w:rsidRDefault="004523E5" w:rsidP="004523E5">
      <w:pPr>
        <w:ind w:left="8931"/>
        <w:rPr>
          <w:sz w:val="24"/>
        </w:rPr>
      </w:pPr>
      <w:r w:rsidRPr="004523E5">
        <w:rPr>
          <w:sz w:val="24"/>
        </w:rPr>
        <w:t xml:space="preserve">администрации Тихвинского района </w:t>
      </w:r>
    </w:p>
    <w:p w:rsidR="004523E5" w:rsidRPr="004523E5" w:rsidRDefault="004523E5" w:rsidP="004523E5">
      <w:pPr>
        <w:ind w:left="8931"/>
        <w:rPr>
          <w:sz w:val="24"/>
        </w:rPr>
      </w:pPr>
      <w:r w:rsidRPr="004523E5">
        <w:rPr>
          <w:sz w:val="24"/>
        </w:rPr>
        <w:t>от 31 октября 2023 года № 01-2737-а</w:t>
      </w:r>
    </w:p>
    <w:p w:rsidR="004523E5" w:rsidRPr="004523E5" w:rsidRDefault="004523E5" w:rsidP="004523E5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4523E5" w:rsidRPr="004523E5" w:rsidRDefault="004523E5" w:rsidP="004523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23E5">
        <w:rPr>
          <w:b/>
          <w:bCs/>
          <w:sz w:val="24"/>
          <w:szCs w:val="24"/>
        </w:rPr>
        <w:t xml:space="preserve">План </w:t>
      </w:r>
    </w:p>
    <w:p w:rsidR="004523E5" w:rsidRPr="004523E5" w:rsidRDefault="004523E5" w:rsidP="004523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23E5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:rsidR="004523E5" w:rsidRPr="004523E5" w:rsidRDefault="004523E5" w:rsidP="004523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23E5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4523E5">
        <w:rPr>
          <w:sz w:val="24"/>
          <w:szCs w:val="24"/>
        </w:rPr>
        <w:t xml:space="preserve"> </w:t>
      </w:r>
    </w:p>
    <w:p w:rsidR="004523E5" w:rsidRPr="004523E5" w:rsidRDefault="004523E5" w:rsidP="004523E5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4523E5" w:rsidRPr="004523E5" w:rsidTr="004523E5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4172" w:type="dxa"/>
              <w:tblInd w:w="789" w:type="dxa"/>
              <w:tblLayout w:type="fixed"/>
              <w:tblLook w:val="04A0" w:firstRow="1" w:lastRow="0" w:firstColumn="1" w:lastColumn="0" w:noHBand="0" w:noVBand="1"/>
            </w:tblPr>
            <w:tblGrid>
              <w:gridCol w:w="4096"/>
              <w:gridCol w:w="2980"/>
              <w:gridCol w:w="1261"/>
              <w:gridCol w:w="1288"/>
              <w:gridCol w:w="1135"/>
              <w:gridCol w:w="1144"/>
              <w:gridCol w:w="132"/>
              <w:gridCol w:w="1003"/>
              <w:gridCol w:w="141"/>
              <w:gridCol w:w="992"/>
            </w:tblGrid>
            <w:tr w:rsidR="001F27B9" w:rsidRPr="001F27B9" w:rsidTr="001F27B9">
              <w:trPr>
                <w:trHeight w:val="840"/>
              </w:trPr>
              <w:tc>
                <w:tcPr>
                  <w:tcW w:w="4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Структурный элемент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5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Оценка расходов</w:t>
                  </w:r>
                  <w:r w:rsidRPr="001F27B9">
                    <w:rPr>
                      <w:b/>
                      <w:bCs/>
                      <w:sz w:val="22"/>
                      <w:szCs w:val="22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4523E5" w:rsidRPr="001F27B9" w:rsidTr="004523E5">
              <w:trPr>
                <w:trHeight w:val="420"/>
              </w:trPr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4523E5" w:rsidRPr="001F27B9" w:rsidTr="004523E5">
              <w:trPr>
                <w:trHeight w:val="300"/>
              </w:trPr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4523E5" w:rsidRPr="001F27B9" w:rsidTr="004523E5">
              <w:trPr>
                <w:trHeight w:val="300"/>
              </w:trPr>
              <w:tc>
                <w:tcPr>
                  <w:tcW w:w="14172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 xml:space="preserve">Отраслевой проект </w:t>
                  </w:r>
                </w:p>
              </w:tc>
            </w:tr>
            <w:tr w:rsidR="004523E5" w:rsidRPr="001F27B9" w:rsidTr="004523E5">
              <w:trPr>
                <w:trHeight w:val="324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1.</w:t>
                  </w:r>
                  <w:r w:rsidRPr="001F27B9">
                    <w:rPr>
                      <w:sz w:val="24"/>
                      <w:szCs w:val="24"/>
                    </w:rPr>
                    <w:t xml:space="preserve"> </w:t>
                  </w:r>
                  <w:r w:rsidRPr="001F27B9">
                    <w:rPr>
                      <w:b/>
                      <w:sz w:val="22"/>
                      <w:szCs w:val="22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b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109890,1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100000,0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9890,1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268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273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264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109890,1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100000,0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9890,1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325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585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280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lastRenderedPageBreak/>
                    <w:t>Итого по проектной части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109890,1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100000,0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9890,1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269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327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288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2024-2026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ind w:left="-238" w:firstLine="23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171747,40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144000,0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27747,40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74"/>
              </w:trPr>
              <w:tc>
                <w:tcPr>
                  <w:tcW w:w="1417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Процессная часть</w:t>
                  </w:r>
                </w:p>
              </w:tc>
            </w:tr>
            <w:tr w:rsidR="004523E5" w:rsidRPr="001F27B9" w:rsidTr="004523E5">
              <w:trPr>
                <w:trHeight w:val="524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b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59121,3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15732,9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43388,4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21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53877,9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11890,4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41987,5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55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53885,9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11890,4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41995,5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53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 xml:space="preserve">1.1. </w:t>
                  </w:r>
                  <w:bookmarkStart w:id="1" w:name="_Hlk85793735"/>
                  <w:r w:rsidRPr="001F27B9">
                    <w:rPr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1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28199,4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28199,4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29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30657,2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30657,2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221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30657,2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30657,2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55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bookmarkStart w:id="2" w:name="_Hlk85186484"/>
                  <w:r w:rsidRPr="001F27B9">
                    <w:rPr>
                      <w:sz w:val="22"/>
                      <w:szCs w:val="22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32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05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2"/>
            <w:tr w:rsidR="004523E5" w:rsidRPr="001F27B9" w:rsidTr="004523E5">
              <w:trPr>
                <w:trHeight w:val="471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30098,8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15049,4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15049,4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07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22413,8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11206,9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11206,9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7C052A">
              <w:trPr>
                <w:trHeight w:val="985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22413,8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11206,9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11206,9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375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1.4</w:t>
                  </w:r>
                  <w:bookmarkStart w:id="3" w:name="_Hlk85793904"/>
                  <w:r w:rsidRPr="001F27B9">
                    <w:rPr>
                      <w:sz w:val="22"/>
                      <w:szCs w:val="22"/>
                    </w:rPr>
      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      </w:r>
                  <w:bookmarkEnd w:id="3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«ТЦБС»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751,1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683,5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409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734,9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683,5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557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742,9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683,5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59,4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387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lastRenderedPageBreak/>
                    <w:t xml:space="preserve">2. </w:t>
                  </w:r>
                  <w:bookmarkStart w:id="4" w:name="_Hlk85793949"/>
                  <w:r w:rsidRPr="001F27B9">
                    <w:rPr>
                      <w:b/>
                      <w:sz w:val="22"/>
                      <w:szCs w:val="22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культуры.» </w:t>
                  </w:r>
                  <w:bookmarkEnd w:id="4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b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80525,0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15752,7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64772,3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386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59630,4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47506,9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74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74167,9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62044,4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25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 xml:space="preserve">2.1. </w:t>
                  </w:r>
                  <w:bookmarkStart w:id="5" w:name="_Hlk85793984"/>
                  <w:r w:rsidRPr="001F27B9">
                    <w:rPr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      </w:r>
                  <w:bookmarkEnd w:id="5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42739,0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42739,0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16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30016,8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30016,8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07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44562,3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44562,3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12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6280,6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6280,6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59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5366,6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5366,6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600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5358,6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5358,6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57"/>
              </w:trPr>
              <w:tc>
                <w:tcPr>
                  <w:tcW w:w="4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31505,4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15752,7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15752,7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88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bookmarkStart w:id="6" w:name="_Hlk85187463"/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24247,0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610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24247,0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6"/>
            <w:tr w:rsidR="004523E5" w:rsidRPr="001F27B9" w:rsidTr="004523E5">
              <w:trPr>
                <w:trHeight w:val="551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b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3277,0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1268,5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2008,5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65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1039,6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1039,6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809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77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3.1</w:t>
                  </w:r>
                  <w:r w:rsidRPr="001F27B9">
                    <w:rPr>
                      <w:sz w:val="24"/>
                      <w:szCs w:val="24"/>
                    </w:rPr>
                    <w:t xml:space="preserve"> </w:t>
                  </w:r>
                  <w:r w:rsidRPr="001F27B9">
                    <w:rPr>
                      <w:sz w:val="22"/>
                      <w:szCs w:val="22"/>
                    </w:rPr>
                    <w:t>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1640,4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1640,4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509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1039,6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1039,6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543"/>
              </w:trPr>
              <w:tc>
                <w:tcPr>
                  <w:tcW w:w="40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F27B9" w:rsidRPr="001F27B9" w:rsidTr="001F27B9">
              <w:trPr>
                <w:trHeight w:val="562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bookmarkStart w:id="7" w:name="_Hlk85187644"/>
                  <w:r w:rsidRPr="001F27B9">
                    <w:rPr>
                      <w:sz w:val="22"/>
                      <w:szCs w:val="22"/>
                    </w:rPr>
                    <w:lastRenderedPageBreak/>
                    <w:t xml:space="preserve">3.2. </w:t>
                  </w:r>
                  <w:bookmarkStart w:id="8" w:name="_Hlk85794267"/>
                  <w:r w:rsidRPr="001F27B9">
                    <w:rPr>
                      <w:sz w:val="22"/>
                      <w:szCs w:val="22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8"/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1F27B9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1F27B9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1335,2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1268,5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66,7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56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62"/>
              </w:trPr>
              <w:tc>
                <w:tcPr>
                  <w:tcW w:w="40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62"/>
              </w:trPr>
              <w:tc>
                <w:tcPr>
                  <w:tcW w:w="40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3.3.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 xml:space="preserve">Ответств. исполнитель: Комитет КСМ, </w:t>
                  </w:r>
                </w:p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Участники: МУ «ТРДК»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301,4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301,4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62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562"/>
              </w:trPr>
              <w:tc>
                <w:tcPr>
                  <w:tcW w:w="40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7"/>
            <w:tr w:rsidR="004523E5" w:rsidRPr="001F27B9" w:rsidTr="004523E5">
              <w:trPr>
                <w:trHeight w:val="727"/>
              </w:trPr>
              <w:tc>
                <w:tcPr>
                  <w:tcW w:w="70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Итого по процессной части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142923,3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32754,1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110169,2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47"/>
              </w:trPr>
              <w:tc>
                <w:tcPr>
                  <w:tcW w:w="70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114547,9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24013,9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90534,0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11"/>
              </w:trPr>
              <w:tc>
                <w:tcPr>
                  <w:tcW w:w="70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128053,8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24013,9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104039,9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17"/>
              </w:trPr>
              <w:tc>
                <w:tcPr>
                  <w:tcW w:w="70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2024-2026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385525,0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80781,9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304743,1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61"/>
              </w:trPr>
              <w:tc>
                <w:tcPr>
                  <w:tcW w:w="70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252813,4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132754,1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120059,3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43"/>
              </w:trPr>
              <w:tc>
                <w:tcPr>
                  <w:tcW w:w="707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176405,2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68013,9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108391,3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407"/>
              </w:trPr>
              <w:tc>
                <w:tcPr>
                  <w:tcW w:w="707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128053,8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24013,9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104039,9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523E5" w:rsidRPr="001F27B9" w:rsidTr="004523E5">
              <w:trPr>
                <w:trHeight w:val="300"/>
              </w:trPr>
              <w:tc>
                <w:tcPr>
                  <w:tcW w:w="707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2024-2026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557272,4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224781,9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332490,5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3E5" w:rsidRPr="001F27B9" w:rsidRDefault="004523E5" w:rsidP="004523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F27B9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4523E5" w:rsidRPr="004523E5" w:rsidRDefault="004523E5" w:rsidP="004523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523E5" w:rsidRPr="004523E5" w:rsidRDefault="004523E5" w:rsidP="004523E5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4523E5" w:rsidRPr="004523E5" w:rsidRDefault="004523E5" w:rsidP="007C052A">
      <w:pPr>
        <w:autoSpaceDE w:val="0"/>
        <w:autoSpaceDN w:val="0"/>
        <w:adjustRightInd w:val="0"/>
        <w:jc w:val="center"/>
        <w:rPr>
          <w:color w:val="FF0000"/>
          <w:sz w:val="20"/>
        </w:rPr>
      </w:pPr>
    </w:p>
    <w:p w:rsidR="004523E5" w:rsidRDefault="007C052A" w:rsidP="007C052A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4523E5" w:rsidSect="004523E5">
      <w:pgSz w:w="16838" w:h="11906" w:orient="landscape"/>
      <w:pgMar w:top="1701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4" w:rsidRDefault="00AD66C4" w:rsidP="00815159">
      <w:r>
        <w:separator/>
      </w:r>
    </w:p>
  </w:endnote>
  <w:endnote w:type="continuationSeparator" w:id="0">
    <w:p w:rsidR="00AD66C4" w:rsidRDefault="00AD66C4" w:rsidP="0081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4" w:rsidRDefault="00AD66C4" w:rsidP="00815159">
      <w:r>
        <w:separator/>
      </w:r>
    </w:p>
  </w:footnote>
  <w:footnote w:type="continuationSeparator" w:id="0">
    <w:p w:rsidR="00AD66C4" w:rsidRDefault="00AD66C4" w:rsidP="0081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E5" w:rsidRDefault="004523E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54D63">
      <w:rPr>
        <w:noProof/>
      </w:rPr>
      <w:t>2</w:t>
    </w:r>
    <w:r>
      <w:fldChar w:fldCharType="end"/>
    </w:r>
  </w:p>
  <w:p w:rsidR="004523E5" w:rsidRDefault="004523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6554"/>
    <w:multiLevelType w:val="multilevel"/>
    <w:tmpl w:val="929015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159"/>
    <w:rsid w:val="00021E08"/>
    <w:rsid w:val="000478EB"/>
    <w:rsid w:val="000F1A02"/>
    <w:rsid w:val="00137667"/>
    <w:rsid w:val="001464B2"/>
    <w:rsid w:val="001A2440"/>
    <w:rsid w:val="001B3CC8"/>
    <w:rsid w:val="001B4F8D"/>
    <w:rsid w:val="001F265D"/>
    <w:rsid w:val="001F27B9"/>
    <w:rsid w:val="00254D63"/>
    <w:rsid w:val="00285D0C"/>
    <w:rsid w:val="002A2B11"/>
    <w:rsid w:val="002F22EB"/>
    <w:rsid w:val="00326996"/>
    <w:rsid w:val="0043001D"/>
    <w:rsid w:val="004523E5"/>
    <w:rsid w:val="004914DD"/>
    <w:rsid w:val="004C7BCE"/>
    <w:rsid w:val="00511A2B"/>
    <w:rsid w:val="00554BEC"/>
    <w:rsid w:val="00595F6F"/>
    <w:rsid w:val="005C0140"/>
    <w:rsid w:val="006415B0"/>
    <w:rsid w:val="0064316C"/>
    <w:rsid w:val="006463D8"/>
    <w:rsid w:val="006953EF"/>
    <w:rsid w:val="00711921"/>
    <w:rsid w:val="00796BD1"/>
    <w:rsid w:val="007A696D"/>
    <w:rsid w:val="007C052A"/>
    <w:rsid w:val="00815159"/>
    <w:rsid w:val="008A3858"/>
    <w:rsid w:val="009036CE"/>
    <w:rsid w:val="009840BA"/>
    <w:rsid w:val="00A03876"/>
    <w:rsid w:val="00A13C7B"/>
    <w:rsid w:val="00AD66C4"/>
    <w:rsid w:val="00AE1A2A"/>
    <w:rsid w:val="00B52D22"/>
    <w:rsid w:val="00B83D8D"/>
    <w:rsid w:val="00B8436D"/>
    <w:rsid w:val="00B95FEE"/>
    <w:rsid w:val="00B96553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E79AB"/>
  <w15:chartTrackingRefBased/>
  <w15:docId w15:val="{372E5A31-79D4-4A25-A389-E8499DE2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151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5159"/>
    <w:rPr>
      <w:sz w:val="28"/>
    </w:rPr>
  </w:style>
  <w:style w:type="paragraph" w:styleId="ab">
    <w:name w:val="footer"/>
    <w:basedOn w:val="a"/>
    <w:link w:val="ac"/>
    <w:rsid w:val="008151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51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42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7</cp:revision>
  <cp:lastPrinted>2024-12-28T08:32:00Z</cp:lastPrinted>
  <dcterms:created xsi:type="dcterms:W3CDTF">2024-12-27T08:47:00Z</dcterms:created>
  <dcterms:modified xsi:type="dcterms:W3CDTF">2024-12-28T08:41:00Z</dcterms:modified>
</cp:coreProperties>
</file>