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8FD7" w14:textId="77777777" w:rsidR="00303040" w:rsidRPr="00BC7E95" w:rsidRDefault="00303040" w:rsidP="00AC40CD">
      <w:pPr>
        <w:ind w:firstLine="0"/>
        <w:jc w:val="right"/>
        <w:rPr>
          <w:b/>
        </w:rPr>
      </w:pPr>
      <w:r w:rsidRPr="00BC7E95">
        <w:t>ПРОЕКТ</w:t>
      </w:r>
    </w:p>
    <w:p w14:paraId="592E6B1B" w14:textId="67C96164" w:rsidR="00303040" w:rsidRPr="00AC40CD" w:rsidRDefault="00303040" w:rsidP="00AC40CD">
      <w:pPr>
        <w:ind w:firstLine="0"/>
        <w:jc w:val="center"/>
        <w:rPr>
          <w:b/>
          <w:bCs/>
          <w:szCs w:val="28"/>
        </w:rPr>
      </w:pPr>
      <w:r w:rsidRPr="00AC40CD">
        <w:rPr>
          <w:b/>
          <w:bCs/>
          <w:szCs w:val="28"/>
        </w:rPr>
        <w:t>АДМИНИСТРАЦИЯ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МУНИЦИПАЛЬНОГО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ОБРАЗОВАНИЯ</w:t>
      </w:r>
      <w:r w:rsidR="00AC40CD" w:rsidRPr="00AC40CD">
        <w:rPr>
          <w:b/>
          <w:bCs/>
          <w:szCs w:val="28"/>
        </w:rPr>
        <w:br/>
      </w:r>
      <w:r w:rsidRPr="00AC40CD">
        <w:rPr>
          <w:b/>
          <w:bCs/>
          <w:szCs w:val="28"/>
        </w:rPr>
        <w:t>ТИХВИНСКИЙ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МУНИЦИПАЛЬНЫЙ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РАЙОН</w:t>
      </w:r>
      <w:r w:rsidR="00AC40CD" w:rsidRPr="00AC40CD">
        <w:rPr>
          <w:b/>
          <w:bCs/>
          <w:szCs w:val="28"/>
        </w:rPr>
        <w:br/>
      </w:r>
      <w:r w:rsidRPr="00AC40CD">
        <w:rPr>
          <w:b/>
          <w:bCs/>
          <w:szCs w:val="28"/>
        </w:rPr>
        <w:t>ЛЕНИНГРАДСКОЙ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ОБЛАСТИ</w:t>
      </w:r>
      <w:r w:rsidR="00AC40CD" w:rsidRPr="00AC40CD">
        <w:rPr>
          <w:b/>
          <w:bCs/>
          <w:szCs w:val="28"/>
        </w:rPr>
        <w:br/>
      </w:r>
      <w:r w:rsidRPr="00AC40CD">
        <w:rPr>
          <w:b/>
          <w:bCs/>
          <w:szCs w:val="28"/>
        </w:rPr>
        <w:t>(АДМИНИСТРАЦИЯ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ТИХВИНСКОГО</w:t>
      </w:r>
      <w:r w:rsidR="00AC40CD" w:rsidRPr="00AC40CD">
        <w:rPr>
          <w:b/>
          <w:bCs/>
          <w:szCs w:val="28"/>
        </w:rPr>
        <w:t xml:space="preserve"> </w:t>
      </w:r>
      <w:r w:rsidRPr="00AC40CD">
        <w:rPr>
          <w:b/>
          <w:bCs/>
          <w:szCs w:val="28"/>
        </w:rPr>
        <w:t>РАЙОНА)</w:t>
      </w:r>
    </w:p>
    <w:p w14:paraId="15D116C7" w14:textId="77777777" w:rsidR="00303040" w:rsidRPr="00AC40CD" w:rsidRDefault="00303040" w:rsidP="00AC40CD">
      <w:pPr>
        <w:spacing w:before="360" w:after="360"/>
        <w:ind w:firstLine="0"/>
        <w:jc w:val="center"/>
        <w:rPr>
          <w:szCs w:val="28"/>
        </w:rPr>
      </w:pPr>
      <w:r w:rsidRPr="00AC40CD">
        <w:rPr>
          <w:b/>
          <w:szCs w:val="28"/>
        </w:rPr>
        <w:t>ПОСТАНОВЛЕНИЕ</w:t>
      </w:r>
    </w:p>
    <w:p w14:paraId="45118EEC" w14:textId="067258C6" w:rsidR="00303040" w:rsidRDefault="00303040" w:rsidP="00AC40CD">
      <w:pPr>
        <w:spacing w:after="360"/>
        <w:ind w:firstLine="0"/>
        <w:jc w:val="left"/>
        <w:rPr>
          <w:b/>
        </w:rPr>
      </w:pPr>
      <w:r>
        <w:rPr>
          <w:b/>
          <w:sz w:val="22"/>
        </w:rPr>
        <w:t xml:space="preserve">от __________________________ </w:t>
      </w:r>
      <w:r w:rsidR="00AC40CD">
        <w:rPr>
          <w:b/>
          <w:sz w:val="22"/>
        </w:rPr>
        <w:t>№ </w:t>
      </w:r>
      <w:r>
        <w:rPr>
          <w:b/>
          <w:sz w:val="22"/>
        </w:rPr>
        <w:t>_________</w:t>
      </w:r>
    </w:p>
    <w:p w14:paraId="3BD5174B" w14:textId="4AA99DCF" w:rsidR="00AC40CD" w:rsidRPr="0028540E" w:rsidRDefault="00AC40CD" w:rsidP="00AC40CD">
      <w:pPr>
        <w:suppressAutoHyphens/>
        <w:ind w:right="4393" w:firstLine="0"/>
        <w:rPr>
          <w:bCs/>
          <w:sz w:val="24"/>
          <w:szCs w:val="24"/>
        </w:rPr>
      </w:pPr>
      <w:r w:rsidRPr="00E34E0C">
        <w:rPr>
          <w:sz w:val="24"/>
          <w:szCs w:val="24"/>
        </w:rPr>
        <w:t>Об утверждении административного регламента по</w:t>
      </w:r>
      <w:r w:rsidRPr="00AC40CD">
        <w:rPr>
          <w:sz w:val="24"/>
          <w:szCs w:val="24"/>
        </w:rPr>
        <w:t xml:space="preserve"> </w:t>
      </w:r>
      <w:r w:rsidRPr="00E34E0C">
        <w:rPr>
          <w:sz w:val="24"/>
          <w:szCs w:val="24"/>
        </w:rPr>
        <w:t>предоставлению муниципальной услуги «Выдача разрешений на</w:t>
      </w:r>
      <w:r w:rsidRPr="00AC40CD">
        <w:rPr>
          <w:sz w:val="24"/>
          <w:szCs w:val="24"/>
        </w:rPr>
        <w:t xml:space="preserve"> </w:t>
      </w:r>
      <w:r w:rsidRPr="00E34E0C">
        <w:rPr>
          <w:sz w:val="24"/>
          <w:szCs w:val="24"/>
        </w:rPr>
        <w:t>установку и</w:t>
      </w:r>
      <w:r>
        <w:rPr>
          <w:sz w:val="24"/>
          <w:szCs w:val="24"/>
        </w:rPr>
        <w:t> </w:t>
      </w:r>
      <w:r w:rsidRPr="00E34E0C">
        <w:rPr>
          <w:sz w:val="24"/>
          <w:szCs w:val="24"/>
        </w:rPr>
        <w:t xml:space="preserve">эксплуатацию рекламных конструкций </w:t>
      </w:r>
      <w:r w:rsidRPr="00E34E0C">
        <w:rPr>
          <w:bCs/>
          <w:sz w:val="24"/>
          <w:szCs w:val="24"/>
        </w:rPr>
        <w:t>на</w:t>
      </w:r>
      <w:r>
        <w:rPr>
          <w:sz w:val="24"/>
          <w:szCs w:val="24"/>
        </w:rPr>
        <w:t> </w:t>
      </w:r>
      <w:r w:rsidRPr="00E34E0C">
        <w:rPr>
          <w:bCs/>
          <w:sz w:val="24"/>
          <w:szCs w:val="24"/>
        </w:rPr>
        <w:t xml:space="preserve">территории муниципального образования Тихвинский муниципальный район Ленинградской области, </w:t>
      </w:r>
      <w:r w:rsidRPr="00E34E0C">
        <w:rPr>
          <w:sz w:val="24"/>
          <w:szCs w:val="24"/>
        </w:rPr>
        <w:t>аннулирование ранее выданных разрешений»</w:t>
      </w:r>
    </w:p>
    <w:p w14:paraId="4AE2E72A" w14:textId="4B559EAD" w:rsidR="00303040" w:rsidRPr="00FB77F8" w:rsidRDefault="00303040" w:rsidP="00AC40CD">
      <w:pPr>
        <w:autoSpaceDE w:val="0"/>
        <w:autoSpaceDN w:val="0"/>
        <w:adjustRightInd w:val="0"/>
        <w:spacing w:before="360"/>
        <w:rPr>
          <w:bCs/>
          <w:color w:val="000000"/>
          <w:szCs w:val="28"/>
        </w:rPr>
      </w:pPr>
      <w:r w:rsidRPr="00FB77F8">
        <w:rPr>
          <w:szCs w:val="28"/>
        </w:rPr>
        <w:t>В соотв</w:t>
      </w:r>
      <w:r w:rsidR="00AC4854">
        <w:rPr>
          <w:szCs w:val="28"/>
        </w:rPr>
        <w:t>етствии</w:t>
      </w:r>
      <w:r w:rsidR="00AC40CD">
        <w:rPr>
          <w:szCs w:val="28"/>
        </w:rPr>
        <w:t xml:space="preserve"> с</w:t>
      </w:r>
      <w:r w:rsidR="004F1191" w:rsidRPr="004F1191">
        <w:rPr>
          <w:szCs w:val="28"/>
        </w:rPr>
        <w:t xml:space="preserve"> </w:t>
      </w:r>
      <w:r w:rsidR="00AC40CD">
        <w:rPr>
          <w:szCs w:val="28"/>
        </w:rPr>
        <w:t>ф</w:t>
      </w:r>
      <w:r w:rsidR="003F0A04" w:rsidRPr="00FB77F8">
        <w:rPr>
          <w:szCs w:val="28"/>
        </w:rPr>
        <w:t>едеральным законом</w:t>
      </w:r>
      <w:r w:rsidRPr="00FB77F8">
        <w:rPr>
          <w:szCs w:val="28"/>
        </w:rPr>
        <w:t xml:space="preserve"> от 13 марта 2006 года </w:t>
      </w:r>
      <w:r w:rsidR="00AC40CD">
        <w:rPr>
          <w:szCs w:val="28"/>
        </w:rPr>
        <w:t>№ </w:t>
      </w:r>
      <w:r w:rsidRPr="00FB77F8">
        <w:rPr>
          <w:szCs w:val="28"/>
        </w:rPr>
        <w:t>38‑</w:t>
      </w:r>
      <w:r w:rsidR="003F0A04" w:rsidRPr="00FB77F8">
        <w:rPr>
          <w:szCs w:val="28"/>
        </w:rPr>
        <w:t>ФЗ</w:t>
      </w:r>
      <w:r w:rsidR="00AC40CD" w:rsidRPr="00FB77F8">
        <w:rPr>
          <w:szCs w:val="28"/>
        </w:rPr>
        <w:t xml:space="preserve"> «О</w:t>
      </w:r>
      <w:r w:rsidR="00AC40CD">
        <w:rPr>
          <w:szCs w:val="28"/>
        </w:rPr>
        <w:t> </w:t>
      </w:r>
      <w:r w:rsidR="00AC40CD" w:rsidRPr="00FB77F8">
        <w:rPr>
          <w:szCs w:val="28"/>
        </w:rPr>
        <w:t>р</w:t>
      </w:r>
      <w:r w:rsidR="003F0A04" w:rsidRPr="00FB77F8">
        <w:rPr>
          <w:szCs w:val="28"/>
        </w:rPr>
        <w:t>екламе»,</w:t>
      </w:r>
      <w:r w:rsidRPr="00FB77F8">
        <w:rPr>
          <w:szCs w:val="28"/>
        </w:rPr>
        <w:t xml:space="preserve"> </w:t>
      </w:r>
      <w:r w:rsidR="00AC4854">
        <w:rPr>
          <w:szCs w:val="28"/>
        </w:rPr>
        <w:t>ф</w:t>
      </w:r>
      <w:r w:rsidR="003F0A04" w:rsidRPr="00FB77F8">
        <w:rPr>
          <w:szCs w:val="28"/>
        </w:rPr>
        <w:t xml:space="preserve">едеральным законом </w:t>
      </w:r>
      <w:r w:rsidRPr="00FB77F8">
        <w:rPr>
          <w:szCs w:val="28"/>
        </w:rPr>
        <w:t xml:space="preserve">от 27 июля 2010 года </w:t>
      </w:r>
      <w:r w:rsidR="00AC40CD">
        <w:rPr>
          <w:szCs w:val="28"/>
        </w:rPr>
        <w:t>№ </w:t>
      </w:r>
      <w:r w:rsidRPr="00FB77F8">
        <w:rPr>
          <w:szCs w:val="28"/>
        </w:rPr>
        <w:t>210‑ФЗ</w:t>
      </w:r>
      <w:r w:rsidR="00AC40CD" w:rsidRPr="00FB77F8">
        <w:rPr>
          <w:szCs w:val="28"/>
        </w:rPr>
        <w:t xml:space="preserve"> «Об</w:t>
      </w:r>
      <w:r w:rsidR="00AC40CD">
        <w:rPr>
          <w:szCs w:val="28"/>
        </w:rPr>
        <w:t> </w:t>
      </w:r>
      <w:r w:rsidR="00AC40CD" w:rsidRPr="00FB77F8">
        <w:rPr>
          <w:szCs w:val="28"/>
        </w:rPr>
        <w:t>о</w:t>
      </w:r>
      <w:r w:rsidRPr="00FB77F8">
        <w:rPr>
          <w:szCs w:val="28"/>
        </w:rPr>
        <w:t>рганизации предоставления государственных</w:t>
      </w:r>
      <w:r w:rsidR="00AC40CD" w:rsidRPr="00FB77F8">
        <w:rPr>
          <w:szCs w:val="28"/>
        </w:rPr>
        <w:t xml:space="preserve"> и</w:t>
      </w:r>
      <w:r w:rsidR="004F1191" w:rsidRPr="004F1191">
        <w:rPr>
          <w:szCs w:val="28"/>
        </w:rPr>
        <w:t xml:space="preserve"> </w:t>
      </w:r>
      <w:r w:rsidR="00AC40CD" w:rsidRPr="00FB77F8">
        <w:rPr>
          <w:szCs w:val="28"/>
        </w:rPr>
        <w:t>м</w:t>
      </w:r>
      <w:r w:rsidRPr="00FB77F8">
        <w:rPr>
          <w:szCs w:val="28"/>
        </w:rPr>
        <w:t>униципальных услуг»</w:t>
      </w:r>
      <w:r w:rsidR="003F0A04" w:rsidRPr="00FB77F8">
        <w:rPr>
          <w:szCs w:val="28"/>
        </w:rPr>
        <w:t>,</w:t>
      </w:r>
      <w:r w:rsidRPr="00FB77F8">
        <w:rPr>
          <w:szCs w:val="28"/>
        </w:rPr>
        <w:t xml:space="preserve"> </w:t>
      </w:r>
      <w:r w:rsidR="00AC4854">
        <w:rPr>
          <w:szCs w:val="28"/>
        </w:rPr>
        <w:t>ф</w:t>
      </w:r>
      <w:r w:rsidR="003F0A04" w:rsidRPr="00FB77F8">
        <w:rPr>
          <w:szCs w:val="28"/>
        </w:rPr>
        <w:t xml:space="preserve">едеральным законом </w:t>
      </w:r>
      <w:r w:rsidRPr="00FB77F8">
        <w:rPr>
          <w:szCs w:val="28"/>
        </w:rPr>
        <w:t xml:space="preserve">от 6 октября 2003 года </w:t>
      </w:r>
      <w:r w:rsidR="00AC40CD">
        <w:rPr>
          <w:szCs w:val="28"/>
        </w:rPr>
        <w:t>№ </w:t>
      </w:r>
      <w:r w:rsidRPr="00FB77F8">
        <w:rPr>
          <w:szCs w:val="28"/>
        </w:rPr>
        <w:t>131‑ФЗ</w:t>
      </w:r>
      <w:r w:rsidR="00AC40CD" w:rsidRPr="00FB77F8">
        <w:rPr>
          <w:szCs w:val="28"/>
        </w:rPr>
        <w:t xml:space="preserve"> «Об</w:t>
      </w:r>
      <w:r w:rsidR="004F1191" w:rsidRPr="004F1191">
        <w:rPr>
          <w:szCs w:val="28"/>
        </w:rPr>
        <w:t xml:space="preserve"> </w:t>
      </w:r>
      <w:r w:rsidR="00AC40CD" w:rsidRPr="00FB77F8">
        <w:rPr>
          <w:szCs w:val="28"/>
        </w:rPr>
        <w:t>о</w:t>
      </w:r>
      <w:r w:rsidRPr="00FB77F8">
        <w:rPr>
          <w:szCs w:val="28"/>
        </w:rPr>
        <w:t>бщих принципах организации местного самоупр</w:t>
      </w:r>
      <w:r w:rsidR="003F0A04" w:rsidRPr="00FB77F8">
        <w:rPr>
          <w:szCs w:val="28"/>
        </w:rPr>
        <w:t>авления</w:t>
      </w:r>
      <w:r w:rsidR="00AC40CD" w:rsidRPr="00FB77F8">
        <w:rPr>
          <w:szCs w:val="28"/>
        </w:rPr>
        <w:t xml:space="preserve"> в</w:t>
      </w:r>
      <w:r w:rsidR="004F1191" w:rsidRPr="004F1191">
        <w:rPr>
          <w:szCs w:val="28"/>
        </w:rPr>
        <w:t xml:space="preserve"> </w:t>
      </w:r>
      <w:r w:rsidR="00AC40CD" w:rsidRPr="00FB77F8">
        <w:rPr>
          <w:szCs w:val="28"/>
        </w:rPr>
        <w:t>Р</w:t>
      </w:r>
      <w:r w:rsidR="003F0A04" w:rsidRPr="00FB77F8">
        <w:rPr>
          <w:szCs w:val="28"/>
        </w:rPr>
        <w:t>оссийской Федерации»,</w:t>
      </w:r>
      <w:r w:rsidRPr="00FB77F8">
        <w:rPr>
          <w:szCs w:val="28"/>
        </w:rPr>
        <w:t xml:space="preserve"> постановлением администрации Тихвинского района от 22 марта 2012 года </w:t>
      </w:r>
      <w:r w:rsidR="00AC40CD">
        <w:rPr>
          <w:szCs w:val="28"/>
        </w:rPr>
        <w:t>№ </w:t>
      </w:r>
      <w:r w:rsidRPr="00FB77F8">
        <w:rPr>
          <w:szCs w:val="28"/>
        </w:rPr>
        <w:t>01‑600‑</w:t>
      </w:r>
      <w:r w:rsidR="003F0A04" w:rsidRPr="00FB77F8">
        <w:rPr>
          <w:szCs w:val="28"/>
        </w:rPr>
        <w:t xml:space="preserve">а </w:t>
      </w:r>
      <w:r w:rsidRPr="00FB77F8">
        <w:rPr>
          <w:szCs w:val="28"/>
        </w:rPr>
        <w:t>«Об</w:t>
      </w:r>
      <w:r w:rsidR="004F1191" w:rsidRPr="004F1191">
        <w:rPr>
          <w:szCs w:val="28"/>
        </w:rPr>
        <w:t xml:space="preserve"> </w:t>
      </w:r>
      <w:r w:rsidRPr="00FB77F8">
        <w:rPr>
          <w:szCs w:val="28"/>
        </w:rPr>
        <w:t>утверждении Порядка разработки</w:t>
      </w:r>
      <w:r w:rsidR="00AC40CD" w:rsidRPr="00FB77F8">
        <w:rPr>
          <w:szCs w:val="28"/>
        </w:rPr>
        <w:t xml:space="preserve"> и</w:t>
      </w:r>
      <w:r w:rsidR="00AC40CD" w:rsidRPr="00AC40CD">
        <w:rPr>
          <w:szCs w:val="28"/>
        </w:rPr>
        <w:t xml:space="preserve"> </w:t>
      </w:r>
      <w:r w:rsidR="00AC40CD" w:rsidRPr="00FB77F8">
        <w:rPr>
          <w:szCs w:val="28"/>
        </w:rPr>
        <w:t>у</w:t>
      </w:r>
      <w:r w:rsidRPr="00FB77F8">
        <w:rPr>
          <w:szCs w:val="28"/>
        </w:rPr>
        <w:t xml:space="preserve">тверждения административных регламентов предоставления муниципальных услуг», руководствуясь </w:t>
      </w:r>
      <w:r w:rsidR="00AC40CD" w:rsidRPr="00FB77F8">
        <w:rPr>
          <w:szCs w:val="28"/>
        </w:rPr>
        <w:t>статьёй</w:t>
      </w:r>
      <w:r w:rsidRPr="00FB77F8">
        <w:rPr>
          <w:szCs w:val="28"/>
        </w:rPr>
        <w:t xml:space="preserve"> 30 Устава муниципального образования Тихвинский муниципальный район Ленинградской области, </w:t>
      </w:r>
      <w:r w:rsidRPr="00FB77F8">
        <w:rPr>
          <w:color w:val="000000"/>
          <w:szCs w:val="28"/>
        </w:rPr>
        <w:t>протоколом заседания комиссии по</w:t>
      </w:r>
      <w:r w:rsidR="004F1191" w:rsidRPr="004F1191">
        <w:rPr>
          <w:color w:val="000000"/>
          <w:szCs w:val="28"/>
        </w:rPr>
        <w:t xml:space="preserve"> </w:t>
      </w:r>
      <w:r w:rsidRPr="00FB77F8">
        <w:rPr>
          <w:color w:val="000000"/>
          <w:szCs w:val="28"/>
        </w:rPr>
        <w:t>повышению качества</w:t>
      </w:r>
      <w:r w:rsidR="00AC40CD" w:rsidRPr="00FB77F8">
        <w:rPr>
          <w:color w:val="000000"/>
          <w:szCs w:val="28"/>
        </w:rPr>
        <w:t xml:space="preserve"> и</w:t>
      </w:r>
      <w:r w:rsidR="004F1191" w:rsidRPr="004F1191">
        <w:rPr>
          <w:color w:val="000000"/>
          <w:szCs w:val="28"/>
        </w:rPr>
        <w:t xml:space="preserve"> </w:t>
      </w:r>
      <w:r w:rsidR="00AC40CD" w:rsidRPr="00FB77F8">
        <w:rPr>
          <w:color w:val="000000"/>
          <w:szCs w:val="28"/>
        </w:rPr>
        <w:t>д</w:t>
      </w:r>
      <w:r w:rsidRPr="00FB77F8">
        <w:rPr>
          <w:color w:val="000000"/>
          <w:szCs w:val="28"/>
        </w:rPr>
        <w:t>оступности предоставления государственных и</w:t>
      </w:r>
      <w:r w:rsidR="004F1191" w:rsidRPr="004F1191">
        <w:rPr>
          <w:color w:val="000000"/>
          <w:szCs w:val="28"/>
        </w:rPr>
        <w:t xml:space="preserve"> </w:t>
      </w:r>
      <w:r w:rsidRPr="00FB77F8">
        <w:rPr>
          <w:color w:val="000000"/>
          <w:szCs w:val="28"/>
        </w:rPr>
        <w:t>муниципальных услуг</w:t>
      </w:r>
      <w:r w:rsidR="00AC40CD" w:rsidRPr="00FB77F8">
        <w:rPr>
          <w:color w:val="000000"/>
          <w:szCs w:val="28"/>
        </w:rPr>
        <w:t xml:space="preserve"> в</w:t>
      </w:r>
      <w:r w:rsidR="004F1191" w:rsidRPr="004F1191">
        <w:rPr>
          <w:color w:val="000000"/>
          <w:szCs w:val="28"/>
        </w:rPr>
        <w:t xml:space="preserve"> </w:t>
      </w:r>
      <w:r w:rsidR="00AC40CD" w:rsidRPr="00FB77F8">
        <w:rPr>
          <w:color w:val="000000"/>
          <w:szCs w:val="28"/>
        </w:rPr>
        <w:t>Л</w:t>
      </w:r>
      <w:r w:rsidRPr="00FB77F8">
        <w:rPr>
          <w:color w:val="000000"/>
          <w:szCs w:val="28"/>
        </w:rPr>
        <w:t>енинградской области от</w:t>
      </w:r>
      <w:r w:rsidR="00AC40CD">
        <w:rPr>
          <w:color w:val="000000"/>
          <w:szCs w:val="28"/>
          <w:lang w:val="en-US"/>
        </w:rPr>
        <w:t> </w:t>
      </w:r>
      <w:r w:rsidRPr="00FB77F8">
        <w:rPr>
          <w:color w:val="000000"/>
          <w:szCs w:val="28"/>
        </w:rPr>
        <w:t>29</w:t>
      </w:r>
      <w:r w:rsidR="00AC40CD">
        <w:rPr>
          <w:color w:val="000000"/>
          <w:szCs w:val="28"/>
          <w:lang w:val="en-US"/>
        </w:rPr>
        <w:t> </w:t>
      </w:r>
      <w:r w:rsidRPr="00FB77F8">
        <w:rPr>
          <w:color w:val="000000"/>
          <w:szCs w:val="28"/>
        </w:rPr>
        <w:t xml:space="preserve">июня 2023 года </w:t>
      </w:r>
      <w:r w:rsidRPr="00FB77F8">
        <w:rPr>
          <w:szCs w:val="28"/>
        </w:rPr>
        <w:t>администрация Тихвинского района ПОСТАНОВЛЯЕТ:</w:t>
      </w:r>
    </w:p>
    <w:p w14:paraId="3C41E72B" w14:textId="7589243D" w:rsidR="00303040" w:rsidRPr="00FB77F8" w:rsidRDefault="00303040" w:rsidP="00303040">
      <w:pPr>
        <w:pStyle w:val="a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FB77F8">
        <w:rPr>
          <w:color w:val="000000"/>
          <w:sz w:val="28"/>
          <w:szCs w:val="28"/>
        </w:rPr>
        <w:t>Утвердить административный регламент</w:t>
      </w:r>
      <w:r w:rsidR="00AC40CD" w:rsidRPr="00FB77F8">
        <w:rPr>
          <w:color w:val="000000"/>
          <w:sz w:val="28"/>
          <w:szCs w:val="28"/>
        </w:rPr>
        <w:t xml:space="preserve"> по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п</w:t>
      </w:r>
      <w:r w:rsidRPr="00FB77F8">
        <w:rPr>
          <w:color w:val="000000"/>
          <w:sz w:val="28"/>
          <w:szCs w:val="28"/>
        </w:rPr>
        <w:t>редоставлению муниципальной услуги «</w:t>
      </w:r>
      <w:r w:rsidR="00D70C6E" w:rsidRPr="00FB77F8">
        <w:rPr>
          <w:sz w:val="28"/>
          <w:szCs w:val="28"/>
        </w:rPr>
        <w:t>Выдача разрешений</w:t>
      </w:r>
      <w:r w:rsidR="00AC40CD" w:rsidRPr="00FB77F8">
        <w:rPr>
          <w:sz w:val="28"/>
          <w:szCs w:val="28"/>
        </w:rPr>
        <w:t xml:space="preserve"> на</w:t>
      </w:r>
      <w:r w:rsidR="004F1191" w:rsidRPr="004F1191">
        <w:rPr>
          <w:sz w:val="28"/>
          <w:szCs w:val="28"/>
        </w:rPr>
        <w:t xml:space="preserve"> </w:t>
      </w:r>
      <w:r w:rsidR="00AC40CD" w:rsidRPr="00FB77F8">
        <w:rPr>
          <w:sz w:val="28"/>
          <w:szCs w:val="28"/>
        </w:rPr>
        <w:t>у</w:t>
      </w:r>
      <w:r w:rsidR="00D70C6E" w:rsidRPr="00FB77F8">
        <w:rPr>
          <w:sz w:val="28"/>
          <w:szCs w:val="28"/>
        </w:rPr>
        <w:t>становку и</w:t>
      </w:r>
      <w:r w:rsidR="00AC40CD" w:rsidRPr="00AC40CD">
        <w:rPr>
          <w:sz w:val="28"/>
          <w:szCs w:val="28"/>
        </w:rPr>
        <w:t xml:space="preserve"> </w:t>
      </w:r>
      <w:r w:rsidR="00D70C6E" w:rsidRPr="00FB77F8">
        <w:rPr>
          <w:sz w:val="28"/>
          <w:szCs w:val="28"/>
        </w:rPr>
        <w:t>эксплуатацию рекламных конструкций</w:t>
      </w:r>
      <w:r w:rsidR="00AC40CD" w:rsidRPr="00FB77F8">
        <w:rPr>
          <w:sz w:val="28"/>
          <w:szCs w:val="28"/>
        </w:rPr>
        <w:t xml:space="preserve"> </w:t>
      </w:r>
      <w:r w:rsidR="00AC40CD" w:rsidRPr="00FB77F8">
        <w:rPr>
          <w:bCs/>
          <w:sz w:val="28"/>
          <w:szCs w:val="28"/>
        </w:rPr>
        <w:t>на</w:t>
      </w:r>
      <w:r w:rsidR="004F1191" w:rsidRPr="004F1191">
        <w:rPr>
          <w:bCs/>
          <w:sz w:val="28"/>
          <w:szCs w:val="28"/>
        </w:rPr>
        <w:t xml:space="preserve"> </w:t>
      </w:r>
      <w:r w:rsidR="00AC40CD" w:rsidRPr="00FB77F8">
        <w:rPr>
          <w:bCs/>
          <w:sz w:val="28"/>
          <w:szCs w:val="28"/>
        </w:rPr>
        <w:t>т</w:t>
      </w:r>
      <w:r w:rsidR="00D70C6E" w:rsidRPr="00FB77F8">
        <w:rPr>
          <w:bCs/>
          <w:sz w:val="28"/>
          <w:szCs w:val="28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</w:t>
      </w:r>
      <w:r w:rsidRPr="00FB77F8">
        <w:rPr>
          <w:bCs/>
          <w:sz w:val="28"/>
          <w:szCs w:val="28"/>
        </w:rPr>
        <w:t>»</w:t>
      </w:r>
      <w:r w:rsidRPr="00FB77F8">
        <w:rPr>
          <w:color w:val="000000"/>
          <w:sz w:val="28"/>
          <w:szCs w:val="28"/>
        </w:rPr>
        <w:t xml:space="preserve"> согласно приложению</w:t>
      </w:r>
      <w:r w:rsidR="00AC40CD" w:rsidRPr="00FB77F8">
        <w:rPr>
          <w:color w:val="000000"/>
          <w:sz w:val="28"/>
          <w:szCs w:val="28"/>
        </w:rPr>
        <w:t xml:space="preserve"> к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н</w:t>
      </w:r>
      <w:r w:rsidRPr="00FB77F8">
        <w:rPr>
          <w:color w:val="000000"/>
          <w:sz w:val="28"/>
          <w:szCs w:val="28"/>
        </w:rPr>
        <w:t>астоящему постановлению.</w:t>
      </w:r>
    </w:p>
    <w:p w14:paraId="13C88292" w14:textId="77777777" w:rsidR="003E7C33" w:rsidRPr="003E7C33" w:rsidRDefault="00303040" w:rsidP="00303040">
      <w:pPr>
        <w:pStyle w:val="a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FB77F8">
        <w:rPr>
          <w:sz w:val="28"/>
          <w:szCs w:val="28"/>
        </w:rPr>
        <w:t xml:space="preserve">Признать </w:t>
      </w:r>
      <w:r w:rsidRPr="00FB77F8">
        <w:rPr>
          <w:b/>
          <w:bCs/>
          <w:sz w:val="28"/>
          <w:szCs w:val="28"/>
        </w:rPr>
        <w:t>утратившим</w:t>
      </w:r>
      <w:r w:rsidR="00D70C6E" w:rsidRPr="00FB77F8">
        <w:rPr>
          <w:b/>
          <w:bCs/>
          <w:sz w:val="28"/>
          <w:szCs w:val="28"/>
        </w:rPr>
        <w:t>и</w:t>
      </w:r>
      <w:r w:rsidR="00D70C6E" w:rsidRPr="00FB77F8">
        <w:rPr>
          <w:sz w:val="28"/>
          <w:szCs w:val="28"/>
        </w:rPr>
        <w:t xml:space="preserve"> силу постановления</w:t>
      </w:r>
      <w:r w:rsidRPr="00FB77F8">
        <w:rPr>
          <w:sz w:val="28"/>
          <w:szCs w:val="28"/>
        </w:rPr>
        <w:t xml:space="preserve"> администрации Тихвинского района</w:t>
      </w:r>
      <w:r w:rsidR="00D70C6E" w:rsidRPr="00FB77F8">
        <w:rPr>
          <w:sz w:val="28"/>
          <w:szCs w:val="28"/>
        </w:rPr>
        <w:t>:</w:t>
      </w:r>
      <w:r w:rsidRPr="00FB77F8">
        <w:rPr>
          <w:sz w:val="28"/>
          <w:szCs w:val="28"/>
        </w:rPr>
        <w:t xml:space="preserve"> </w:t>
      </w:r>
    </w:p>
    <w:p w14:paraId="27352D6F" w14:textId="22D8001D" w:rsidR="003E7C33" w:rsidRPr="00AC40CD" w:rsidRDefault="00D70C6E" w:rsidP="00AC40CD">
      <w:pPr>
        <w:pStyle w:val="a0"/>
        <w:numPr>
          <w:ilvl w:val="0"/>
          <w:numId w:val="43"/>
        </w:numPr>
        <w:tabs>
          <w:tab w:val="left" w:pos="1134"/>
        </w:tabs>
        <w:rPr>
          <w:sz w:val="28"/>
          <w:szCs w:val="32"/>
        </w:rPr>
      </w:pPr>
      <w:r w:rsidRPr="00AC40CD">
        <w:rPr>
          <w:b/>
          <w:sz w:val="28"/>
          <w:szCs w:val="32"/>
          <w:shd w:val="clear" w:color="auto" w:fill="FFFFFF"/>
        </w:rPr>
        <w:t>от 29 ноября</w:t>
      </w:r>
      <w:r w:rsidR="00303040" w:rsidRPr="00AC40CD">
        <w:rPr>
          <w:b/>
          <w:sz w:val="28"/>
          <w:szCs w:val="32"/>
          <w:shd w:val="clear" w:color="auto" w:fill="FFFFFF"/>
        </w:rPr>
        <w:t xml:space="preserve"> 202</w:t>
      </w:r>
      <w:r w:rsidRPr="00AC40CD">
        <w:rPr>
          <w:b/>
          <w:sz w:val="28"/>
          <w:szCs w:val="32"/>
          <w:shd w:val="clear" w:color="auto" w:fill="FFFFFF"/>
        </w:rPr>
        <w:t>3</w:t>
      </w:r>
      <w:r w:rsidR="00303040" w:rsidRPr="00AC40CD">
        <w:rPr>
          <w:b/>
          <w:sz w:val="28"/>
          <w:szCs w:val="32"/>
          <w:shd w:val="clear" w:color="auto" w:fill="FFFFFF"/>
        </w:rPr>
        <w:t xml:space="preserve"> года </w:t>
      </w:r>
      <w:r w:rsidR="00AC40CD" w:rsidRPr="00AC40CD">
        <w:rPr>
          <w:b/>
          <w:sz w:val="28"/>
          <w:szCs w:val="32"/>
          <w:shd w:val="clear" w:color="auto" w:fill="FFFFFF"/>
        </w:rPr>
        <w:t>№ </w:t>
      </w:r>
      <w:r w:rsidRPr="00AC40CD">
        <w:rPr>
          <w:b/>
          <w:sz w:val="28"/>
          <w:szCs w:val="32"/>
          <w:shd w:val="clear" w:color="auto" w:fill="FFFFFF"/>
        </w:rPr>
        <w:t>01</w:t>
      </w:r>
      <w:r w:rsidRPr="00AC40CD">
        <w:rPr>
          <w:b/>
          <w:sz w:val="28"/>
          <w:szCs w:val="32"/>
          <w:shd w:val="clear" w:color="auto" w:fill="FFFFFF"/>
        </w:rPr>
        <w:noBreakHyphen/>
        <w:t>3045</w:t>
      </w:r>
      <w:r w:rsidR="00303040" w:rsidRPr="00AC40CD">
        <w:rPr>
          <w:b/>
          <w:sz w:val="28"/>
          <w:szCs w:val="32"/>
          <w:shd w:val="clear" w:color="auto" w:fill="FFFFFF"/>
        </w:rPr>
        <w:noBreakHyphen/>
        <w:t>а</w:t>
      </w:r>
      <w:r w:rsidR="00AC40CD" w:rsidRPr="00AC40CD">
        <w:rPr>
          <w:bCs/>
          <w:sz w:val="28"/>
          <w:szCs w:val="32"/>
        </w:rPr>
        <w:t xml:space="preserve"> «</w:t>
      </w:r>
      <w:r w:rsidR="00AC40CD" w:rsidRPr="00AC40CD">
        <w:rPr>
          <w:sz w:val="28"/>
          <w:szCs w:val="32"/>
        </w:rPr>
        <w:t>Об у</w:t>
      </w:r>
      <w:r w:rsidRPr="00AC40CD">
        <w:rPr>
          <w:sz w:val="28"/>
          <w:szCs w:val="32"/>
        </w:rPr>
        <w:t>тверждении административного регламента</w:t>
      </w:r>
      <w:r w:rsidR="00AC40CD" w:rsidRPr="00AC40CD">
        <w:rPr>
          <w:sz w:val="28"/>
          <w:szCs w:val="32"/>
        </w:rPr>
        <w:t xml:space="preserve"> по п</w:t>
      </w:r>
      <w:r w:rsidRPr="00AC40CD">
        <w:rPr>
          <w:sz w:val="28"/>
          <w:szCs w:val="32"/>
        </w:rPr>
        <w:t>редоставлению муниципальной услуги «Выдача разрешений</w:t>
      </w:r>
      <w:r w:rsidR="00AC40CD" w:rsidRPr="00AC40CD">
        <w:rPr>
          <w:sz w:val="28"/>
          <w:szCs w:val="32"/>
        </w:rPr>
        <w:t xml:space="preserve"> на у</w:t>
      </w:r>
      <w:r w:rsidRPr="00AC40CD">
        <w:rPr>
          <w:sz w:val="28"/>
          <w:szCs w:val="32"/>
        </w:rPr>
        <w:t>становку</w:t>
      </w:r>
      <w:r w:rsidR="00AC40CD" w:rsidRPr="00AC40CD">
        <w:rPr>
          <w:sz w:val="28"/>
          <w:szCs w:val="32"/>
        </w:rPr>
        <w:t xml:space="preserve"> и э</w:t>
      </w:r>
      <w:r w:rsidRPr="00AC40CD">
        <w:rPr>
          <w:sz w:val="28"/>
          <w:szCs w:val="32"/>
        </w:rPr>
        <w:t>ксплуатацию рекламных конструкций</w:t>
      </w:r>
      <w:r w:rsidR="00AC40CD" w:rsidRPr="00AC40CD">
        <w:rPr>
          <w:sz w:val="28"/>
          <w:szCs w:val="32"/>
        </w:rPr>
        <w:t xml:space="preserve"> </w:t>
      </w:r>
      <w:r w:rsidR="00AC40CD" w:rsidRPr="00AC40CD">
        <w:rPr>
          <w:bCs/>
          <w:sz w:val="28"/>
          <w:szCs w:val="32"/>
        </w:rPr>
        <w:t>на</w:t>
      </w:r>
      <w:r w:rsidR="00AC40CD" w:rsidRPr="00AC40CD">
        <w:rPr>
          <w:sz w:val="28"/>
          <w:szCs w:val="32"/>
        </w:rPr>
        <w:t> </w:t>
      </w:r>
      <w:r w:rsidR="00AC40CD" w:rsidRPr="00AC40CD">
        <w:rPr>
          <w:bCs/>
          <w:sz w:val="28"/>
          <w:szCs w:val="32"/>
        </w:rPr>
        <w:t>т</w:t>
      </w:r>
      <w:r w:rsidRPr="00AC40CD">
        <w:rPr>
          <w:bCs/>
          <w:sz w:val="28"/>
          <w:szCs w:val="32"/>
        </w:rPr>
        <w:t xml:space="preserve">ерритории </w:t>
      </w:r>
      <w:r w:rsidRPr="00AC40CD">
        <w:rPr>
          <w:bCs/>
          <w:sz w:val="28"/>
          <w:szCs w:val="32"/>
        </w:rPr>
        <w:lastRenderedPageBreak/>
        <w:t xml:space="preserve">муниципального образования Тихвинский муниципальный район Ленинградской области, </w:t>
      </w:r>
      <w:r w:rsidRPr="00AC40CD">
        <w:rPr>
          <w:sz w:val="28"/>
          <w:szCs w:val="32"/>
        </w:rPr>
        <w:t>аннулиров</w:t>
      </w:r>
      <w:r w:rsidR="003E7C33" w:rsidRPr="00AC40CD">
        <w:rPr>
          <w:sz w:val="28"/>
          <w:szCs w:val="32"/>
        </w:rPr>
        <w:t>ание ранее выданных разрешений»;</w:t>
      </w:r>
      <w:r w:rsidRPr="00AC40CD">
        <w:rPr>
          <w:sz w:val="28"/>
          <w:szCs w:val="32"/>
        </w:rPr>
        <w:t xml:space="preserve"> </w:t>
      </w:r>
    </w:p>
    <w:p w14:paraId="474E2946" w14:textId="1A0AEAF9" w:rsidR="00303040" w:rsidRPr="00AC40CD" w:rsidRDefault="00D70C6E" w:rsidP="00AC40CD">
      <w:pPr>
        <w:pStyle w:val="a0"/>
        <w:numPr>
          <w:ilvl w:val="0"/>
          <w:numId w:val="43"/>
        </w:numPr>
        <w:tabs>
          <w:tab w:val="left" w:pos="1134"/>
        </w:tabs>
        <w:rPr>
          <w:color w:val="000000"/>
          <w:sz w:val="28"/>
          <w:szCs w:val="32"/>
        </w:rPr>
      </w:pPr>
      <w:r w:rsidRPr="00AC40CD">
        <w:rPr>
          <w:b/>
          <w:sz w:val="28"/>
          <w:szCs w:val="32"/>
        </w:rPr>
        <w:t xml:space="preserve">от 2 февраля 2024 года </w:t>
      </w:r>
      <w:r w:rsidR="00AC40CD" w:rsidRPr="00AC40CD">
        <w:rPr>
          <w:b/>
          <w:sz w:val="28"/>
          <w:szCs w:val="32"/>
        </w:rPr>
        <w:t>№ </w:t>
      </w:r>
      <w:r w:rsidRPr="00AC40CD">
        <w:rPr>
          <w:b/>
          <w:sz w:val="28"/>
          <w:szCs w:val="32"/>
        </w:rPr>
        <w:t>01-207-а</w:t>
      </w:r>
      <w:r w:rsidR="00AC40CD" w:rsidRPr="00AC40CD">
        <w:rPr>
          <w:sz w:val="28"/>
          <w:szCs w:val="32"/>
        </w:rPr>
        <w:t xml:space="preserve"> «О в</w:t>
      </w:r>
      <w:r w:rsidRPr="00AC40CD">
        <w:rPr>
          <w:sz w:val="28"/>
          <w:szCs w:val="32"/>
        </w:rPr>
        <w:t>несении изменений</w:t>
      </w:r>
      <w:r w:rsidR="00AC40CD" w:rsidRPr="00AC40CD">
        <w:rPr>
          <w:sz w:val="28"/>
          <w:szCs w:val="32"/>
        </w:rPr>
        <w:t xml:space="preserve"> в а</w:t>
      </w:r>
      <w:r w:rsidRPr="00AC40CD">
        <w:rPr>
          <w:sz w:val="28"/>
          <w:szCs w:val="32"/>
        </w:rPr>
        <w:t>дминистративный регламент</w:t>
      </w:r>
      <w:r w:rsidR="00AC40CD" w:rsidRPr="00AC40CD">
        <w:rPr>
          <w:sz w:val="28"/>
          <w:szCs w:val="32"/>
        </w:rPr>
        <w:t xml:space="preserve"> по п</w:t>
      </w:r>
      <w:r w:rsidRPr="00AC40CD">
        <w:rPr>
          <w:sz w:val="28"/>
          <w:szCs w:val="32"/>
        </w:rPr>
        <w:t>редоставлению муниципальной услуги «Выдача разрешений</w:t>
      </w:r>
      <w:r w:rsidR="00AC40CD" w:rsidRPr="00AC40CD">
        <w:rPr>
          <w:sz w:val="28"/>
          <w:szCs w:val="32"/>
        </w:rPr>
        <w:t xml:space="preserve"> на у</w:t>
      </w:r>
      <w:r w:rsidRPr="00AC40CD">
        <w:rPr>
          <w:sz w:val="28"/>
          <w:szCs w:val="32"/>
        </w:rPr>
        <w:t>становку</w:t>
      </w:r>
      <w:r w:rsidR="00AC40CD" w:rsidRPr="00AC40CD">
        <w:rPr>
          <w:sz w:val="28"/>
          <w:szCs w:val="32"/>
        </w:rPr>
        <w:t xml:space="preserve"> и э</w:t>
      </w:r>
      <w:r w:rsidRPr="00AC40CD">
        <w:rPr>
          <w:sz w:val="28"/>
          <w:szCs w:val="32"/>
        </w:rPr>
        <w:t>ксплуатацию рекламных конструкций</w:t>
      </w:r>
      <w:r w:rsidR="00AC40CD" w:rsidRPr="00AC40CD">
        <w:rPr>
          <w:sz w:val="28"/>
          <w:szCs w:val="32"/>
        </w:rPr>
        <w:t xml:space="preserve"> </w:t>
      </w:r>
      <w:r w:rsidR="00AC40CD" w:rsidRPr="00AC40CD">
        <w:rPr>
          <w:bCs/>
          <w:sz w:val="28"/>
          <w:szCs w:val="32"/>
        </w:rPr>
        <w:t>на т</w:t>
      </w:r>
      <w:r w:rsidRPr="00AC40CD">
        <w:rPr>
          <w:bCs/>
          <w:sz w:val="28"/>
          <w:szCs w:val="32"/>
        </w:rPr>
        <w:t xml:space="preserve">ерритории муниципального образования Тихвинский муниципальный район Ленинградской области, </w:t>
      </w:r>
      <w:r w:rsidRPr="00AC40CD">
        <w:rPr>
          <w:sz w:val="28"/>
          <w:szCs w:val="32"/>
        </w:rPr>
        <w:t xml:space="preserve">аннулирование ранее выданных разрешений», утверждённый постановлением администрации Тихвинского района от 29 ноября 2023 года </w:t>
      </w:r>
      <w:r w:rsidR="00AC40CD" w:rsidRPr="00AC40CD">
        <w:rPr>
          <w:sz w:val="28"/>
          <w:szCs w:val="32"/>
        </w:rPr>
        <w:t>№ </w:t>
      </w:r>
      <w:r w:rsidRPr="00AC40CD">
        <w:rPr>
          <w:sz w:val="28"/>
          <w:szCs w:val="32"/>
        </w:rPr>
        <w:t>01-3045-а».</w:t>
      </w:r>
    </w:p>
    <w:p w14:paraId="1C92354E" w14:textId="1E85C7B5" w:rsidR="00303040" w:rsidRPr="00FB77F8" w:rsidRDefault="00303040" w:rsidP="00303040">
      <w:pPr>
        <w:pStyle w:val="a0"/>
        <w:widowControl/>
        <w:numPr>
          <w:ilvl w:val="0"/>
          <w:numId w:val="39"/>
        </w:numPr>
        <w:tabs>
          <w:tab w:val="clear" w:pos="142"/>
          <w:tab w:val="clear" w:pos="284"/>
          <w:tab w:val="left" w:pos="1080"/>
        </w:tabs>
        <w:autoSpaceDE/>
        <w:adjustRightInd/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FB77F8">
        <w:rPr>
          <w:color w:val="000000"/>
          <w:sz w:val="28"/>
          <w:szCs w:val="28"/>
        </w:rPr>
        <w:t>Опубликовать настоящее постановление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г</w:t>
      </w:r>
      <w:r w:rsidRPr="00FB77F8">
        <w:rPr>
          <w:color w:val="000000"/>
          <w:sz w:val="28"/>
          <w:szCs w:val="28"/>
        </w:rPr>
        <w:t>азете «Трудовая слава» и обнародовать путём размещения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4F1191" w:rsidRPr="004F1191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с</w:t>
      </w:r>
      <w:r w:rsidRPr="00FB77F8">
        <w:rPr>
          <w:color w:val="000000"/>
          <w:sz w:val="28"/>
          <w:szCs w:val="28"/>
        </w:rPr>
        <w:t>ети Интернет</w:t>
      </w:r>
      <w:r w:rsidR="00AC40CD" w:rsidRPr="00FB77F8">
        <w:rPr>
          <w:color w:val="000000"/>
          <w:sz w:val="28"/>
          <w:szCs w:val="28"/>
        </w:rPr>
        <w:t xml:space="preserve"> на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о</w:t>
      </w:r>
      <w:r w:rsidRPr="00FB77F8">
        <w:rPr>
          <w:color w:val="000000"/>
          <w:sz w:val="28"/>
          <w:szCs w:val="28"/>
        </w:rPr>
        <w:t>фициальном сайте Тихвинского района (</w:t>
      </w:r>
      <w:r w:rsidRPr="00FB77F8">
        <w:rPr>
          <w:color w:val="000000"/>
          <w:sz w:val="28"/>
          <w:szCs w:val="28"/>
          <w:u w:val="single"/>
          <w:lang w:val="en-US"/>
        </w:rPr>
        <w:t>https</w:t>
      </w:r>
      <w:r w:rsidRPr="00FB77F8">
        <w:rPr>
          <w:color w:val="000000"/>
          <w:sz w:val="28"/>
          <w:szCs w:val="28"/>
          <w:u w:val="single"/>
        </w:rPr>
        <w:t>://</w:t>
      </w:r>
      <w:r w:rsidRPr="00FB77F8">
        <w:rPr>
          <w:color w:val="000000"/>
          <w:sz w:val="28"/>
          <w:szCs w:val="28"/>
          <w:u w:val="single"/>
          <w:lang w:val="en-US"/>
        </w:rPr>
        <w:t>tikhvin</w:t>
      </w:r>
      <w:r w:rsidRPr="00FB77F8">
        <w:rPr>
          <w:color w:val="000000"/>
          <w:sz w:val="28"/>
          <w:szCs w:val="28"/>
          <w:u w:val="single"/>
        </w:rPr>
        <w:t>.</w:t>
      </w:r>
      <w:r w:rsidRPr="00FB77F8">
        <w:rPr>
          <w:color w:val="000000"/>
          <w:sz w:val="28"/>
          <w:szCs w:val="28"/>
          <w:u w:val="single"/>
          <w:lang w:val="en-US"/>
        </w:rPr>
        <w:t>org</w:t>
      </w:r>
      <w:r w:rsidRPr="00FB77F8">
        <w:rPr>
          <w:color w:val="000000"/>
          <w:sz w:val="28"/>
          <w:szCs w:val="28"/>
        </w:rPr>
        <w:t>),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а</w:t>
      </w:r>
      <w:r w:rsidRPr="00FB77F8">
        <w:rPr>
          <w:color w:val="000000"/>
          <w:sz w:val="28"/>
          <w:szCs w:val="28"/>
        </w:rPr>
        <w:t>дминистрациях сельских поселений,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б</w:t>
      </w:r>
      <w:r w:rsidRPr="00FB77F8">
        <w:rPr>
          <w:color w:val="000000"/>
          <w:sz w:val="28"/>
          <w:szCs w:val="28"/>
        </w:rPr>
        <w:t>иблиотеках муниципального учреждения «Тихвинская централизованная библиотечная система». Разместить административный регламент</w:t>
      </w:r>
      <w:r w:rsidR="00AC40CD" w:rsidRPr="00FB77F8">
        <w:rPr>
          <w:color w:val="000000"/>
          <w:sz w:val="28"/>
          <w:szCs w:val="28"/>
        </w:rPr>
        <w:t xml:space="preserve"> на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и</w:t>
      </w:r>
      <w:r w:rsidRPr="00FB77F8">
        <w:rPr>
          <w:color w:val="000000"/>
          <w:sz w:val="28"/>
          <w:szCs w:val="28"/>
        </w:rPr>
        <w:t>нформационном стенде</w:t>
      </w:r>
      <w:r w:rsidR="00AC40CD" w:rsidRPr="00FB77F8">
        <w:rPr>
          <w:color w:val="000000"/>
          <w:sz w:val="28"/>
          <w:szCs w:val="28"/>
        </w:rPr>
        <w:t xml:space="preserve"> по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м</w:t>
      </w:r>
      <w:r w:rsidRPr="00FB77F8">
        <w:rPr>
          <w:color w:val="000000"/>
          <w:sz w:val="28"/>
          <w:szCs w:val="28"/>
        </w:rPr>
        <w:t>есту оказания муниципальной услуги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а</w:t>
      </w:r>
      <w:r w:rsidRPr="00FB77F8">
        <w:rPr>
          <w:color w:val="000000"/>
          <w:sz w:val="28"/>
          <w:szCs w:val="28"/>
        </w:rPr>
        <w:t>дминистративном здании, расположенном</w:t>
      </w:r>
      <w:r w:rsidR="00AC40CD" w:rsidRPr="00FB77F8">
        <w:rPr>
          <w:color w:val="000000"/>
          <w:sz w:val="28"/>
          <w:szCs w:val="28"/>
        </w:rPr>
        <w:t xml:space="preserve"> по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а</w:t>
      </w:r>
      <w:r w:rsidRPr="00FB77F8">
        <w:rPr>
          <w:color w:val="000000"/>
          <w:sz w:val="28"/>
          <w:szCs w:val="28"/>
        </w:rPr>
        <w:t>дресу: Ленинградская область, Тихвинский муниципальный район, Тихвинское городское поселение, город Тихвин, 1 микрорайон, дом 2.</w:t>
      </w:r>
    </w:p>
    <w:p w14:paraId="3013A0C4" w14:textId="59C57D37" w:rsidR="00303040" w:rsidRPr="00FB77F8" w:rsidRDefault="00303040" w:rsidP="00303040">
      <w:pPr>
        <w:pStyle w:val="a0"/>
        <w:widowControl/>
        <w:numPr>
          <w:ilvl w:val="0"/>
          <w:numId w:val="39"/>
        </w:numPr>
        <w:tabs>
          <w:tab w:val="clear" w:pos="142"/>
          <w:tab w:val="clear" w:pos="284"/>
          <w:tab w:val="left" w:pos="1080"/>
        </w:tabs>
        <w:autoSpaceDE/>
        <w:adjustRightInd/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FB77F8">
        <w:rPr>
          <w:color w:val="000000"/>
          <w:sz w:val="28"/>
          <w:szCs w:val="28"/>
        </w:rPr>
        <w:t>Разместить административный регламент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Р</w:t>
      </w:r>
      <w:r w:rsidRPr="00FB77F8">
        <w:rPr>
          <w:color w:val="000000"/>
          <w:sz w:val="28"/>
          <w:szCs w:val="28"/>
        </w:rPr>
        <w:t>еестре государственных</w:t>
      </w:r>
      <w:r w:rsidR="00AC40CD" w:rsidRPr="00FB77F8">
        <w:rPr>
          <w:color w:val="000000"/>
          <w:sz w:val="28"/>
          <w:szCs w:val="28"/>
        </w:rPr>
        <w:t xml:space="preserve"> и</w:t>
      </w:r>
      <w:r w:rsidR="00AC40CD">
        <w:rPr>
          <w:color w:val="000000"/>
          <w:sz w:val="28"/>
          <w:szCs w:val="28"/>
        </w:rPr>
        <w:t> </w:t>
      </w:r>
      <w:r w:rsidR="00AC40CD" w:rsidRPr="00FB77F8">
        <w:rPr>
          <w:color w:val="000000"/>
          <w:sz w:val="28"/>
          <w:szCs w:val="28"/>
        </w:rPr>
        <w:t>м</w:t>
      </w:r>
      <w:r w:rsidRPr="00FB77F8">
        <w:rPr>
          <w:color w:val="000000"/>
          <w:sz w:val="28"/>
          <w:szCs w:val="28"/>
        </w:rPr>
        <w:t>униципальных услуг</w:t>
      </w:r>
      <w:r w:rsidR="00AC40CD" w:rsidRPr="00FB77F8">
        <w:rPr>
          <w:color w:val="000000"/>
          <w:sz w:val="28"/>
          <w:szCs w:val="28"/>
        </w:rPr>
        <w:t xml:space="preserve"> в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т</w:t>
      </w:r>
      <w:r w:rsidRPr="00FB77F8">
        <w:rPr>
          <w:color w:val="000000"/>
          <w:sz w:val="28"/>
          <w:szCs w:val="28"/>
        </w:rPr>
        <w:t>ечении 15 дней после опубликования.</w:t>
      </w:r>
    </w:p>
    <w:p w14:paraId="7C0B5837" w14:textId="623F4733" w:rsidR="00303040" w:rsidRPr="00FB77F8" w:rsidRDefault="00303040" w:rsidP="00303040">
      <w:pPr>
        <w:pStyle w:val="a0"/>
        <w:widowControl/>
        <w:numPr>
          <w:ilvl w:val="0"/>
          <w:numId w:val="39"/>
        </w:numPr>
        <w:tabs>
          <w:tab w:val="clear" w:pos="142"/>
          <w:tab w:val="clear" w:pos="284"/>
          <w:tab w:val="left" w:pos="1080"/>
        </w:tabs>
        <w:autoSpaceDE/>
        <w:adjustRightInd/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FB77F8">
        <w:rPr>
          <w:color w:val="000000"/>
          <w:sz w:val="28"/>
          <w:szCs w:val="28"/>
        </w:rPr>
        <w:t>Контроль</w:t>
      </w:r>
      <w:r w:rsidR="00AC40CD" w:rsidRPr="00FB77F8">
        <w:rPr>
          <w:color w:val="000000"/>
          <w:sz w:val="28"/>
          <w:szCs w:val="28"/>
        </w:rPr>
        <w:t xml:space="preserve"> за</w:t>
      </w:r>
      <w:r w:rsidR="00AC40CD" w:rsidRPr="00AC40CD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и</w:t>
      </w:r>
      <w:r w:rsidRPr="00FB77F8">
        <w:rPr>
          <w:color w:val="000000"/>
          <w:sz w:val="28"/>
          <w:szCs w:val="28"/>
        </w:rPr>
        <w:t>сполнением настоящего постановления возложить на заместителя главы администрации – председателя комитета</w:t>
      </w:r>
      <w:r w:rsidR="00AC40CD" w:rsidRPr="00FB77F8">
        <w:rPr>
          <w:color w:val="000000"/>
          <w:sz w:val="28"/>
          <w:szCs w:val="28"/>
        </w:rPr>
        <w:t xml:space="preserve"> по</w:t>
      </w:r>
      <w:r w:rsidR="004F1191" w:rsidRPr="004F1191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у</w:t>
      </w:r>
      <w:r w:rsidRPr="00FB77F8">
        <w:rPr>
          <w:color w:val="000000"/>
          <w:sz w:val="28"/>
          <w:szCs w:val="28"/>
        </w:rPr>
        <w:t>правлению муниципальным имуществом</w:t>
      </w:r>
      <w:r w:rsidR="00AC40CD" w:rsidRPr="00FB77F8">
        <w:rPr>
          <w:color w:val="000000"/>
          <w:sz w:val="28"/>
          <w:szCs w:val="28"/>
        </w:rPr>
        <w:t xml:space="preserve"> и</w:t>
      </w:r>
      <w:r w:rsidR="004F1191" w:rsidRPr="004F1191">
        <w:rPr>
          <w:color w:val="000000"/>
          <w:sz w:val="28"/>
          <w:szCs w:val="28"/>
        </w:rPr>
        <w:t xml:space="preserve"> </w:t>
      </w:r>
      <w:r w:rsidR="00AC40CD" w:rsidRPr="00FB77F8">
        <w:rPr>
          <w:color w:val="000000"/>
          <w:sz w:val="28"/>
          <w:szCs w:val="28"/>
        </w:rPr>
        <w:t>г</w:t>
      </w:r>
      <w:r w:rsidRPr="00FB77F8">
        <w:rPr>
          <w:color w:val="000000"/>
          <w:sz w:val="28"/>
          <w:szCs w:val="28"/>
        </w:rPr>
        <w:t>радостроительству.</w:t>
      </w:r>
    </w:p>
    <w:p w14:paraId="63C2FE74" w14:textId="0AD7CBBE" w:rsidR="00303040" w:rsidRPr="00E3166B" w:rsidRDefault="00303040" w:rsidP="00AC40CD">
      <w:pPr>
        <w:tabs>
          <w:tab w:val="right" w:pos="9355"/>
        </w:tabs>
        <w:spacing w:before="360"/>
        <w:ind w:firstLine="0"/>
        <w:rPr>
          <w:szCs w:val="28"/>
        </w:rPr>
      </w:pPr>
      <w:r w:rsidRPr="00E3166B">
        <w:rPr>
          <w:szCs w:val="28"/>
        </w:rPr>
        <w:t>Глава администрации</w:t>
      </w:r>
      <w:r w:rsidRPr="00E3166B">
        <w:rPr>
          <w:szCs w:val="28"/>
        </w:rPr>
        <w:tab/>
        <w:t>Ю. А. Наумов</w:t>
      </w:r>
    </w:p>
    <w:p w14:paraId="4AA89682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40A2E86C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44BB3FFD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5E92B50F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3D38ECB9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4BDE3ABD" w14:textId="77777777" w:rsidR="00303040" w:rsidRPr="00E3166B" w:rsidRDefault="00303040" w:rsidP="00AC40CD">
      <w:pPr>
        <w:ind w:firstLine="0"/>
        <w:rPr>
          <w:color w:val="000000"/>
          <w:sz w:val="24"/>
          <w:szCs w:val="24"/>
        </w:rPr>
      </w:pPr>
    </w:p>
    <w:p w14:paraId="27805415" w14:textId="77777777" w:rsidR="00303040" w:rsidRDefault="00303040" w:rsidP="00AC40CD">
      <w:pPr>
        <w:ind w:right="-1" w:firstLine="0"/>
        <w:rPr>
          <w:sz w:val="22"/>
          <w:szCs w:val="22"/>
        </w:rPr>
      </w:pPr>
    </w:p>
    <w:p w14:paraId="550026A7" w14:textId="77777777" w:rsidR="00303040" w:rsidRDefault="00303040" w:rsidP="00AC40CD">
      <w:pPr>
        <w:ind w:right="-1" w:firstLine="0"/>
        <w:rPr>
          <w:sz w:val="22"/>
          <w:szCs w:val="22"/>
        </w:rPr>
      </w:pPr>
    </w:p>
    <w:p w14:paraId="01D7BA0D" w14:textId="77777777" w:rsidR="00303040" w:rsidRDefault="00303040" w:rsidP="00AC40CD">
      <w:pPr>
        <w:ind w:right="-1" w:firstLine="0"/>
        <w:rPr>
          <w:sz w:val="22"/>
          <w:szCs w:val="22"/>
        </w:rPr>
      </w:pPr>
    </w:p>
    <w:p w14:paraId="48C78A5E" w14:textId="77777777" w:rsidR="00303040" w:rsidRDefault="00303040" w:rsidP="00AC40CD">
      <w:pPr>
        <w:ind w:right="-1" w:firstLine="0"/>
        <w:rPr>
          <w:sz w:val="22"/>
          <w:szCs w:val="22"/>
        </w:rPr>
      </w:pPr>
    </w:p>
    <w:p w14:paraId="2A141BF4" w14:textId="77777777" w:rsidR="00303040" w:rsidRDefault="00303040" w:rsidP="00AC40CD">
      <w:pPr>
        <w:ind w:right="-1" w:firstLine="0"/>
        <w:rPr>
          <w:sz w:val="22"/>
          <w:szCs w:val="22"/>
        </w:rPr>
      </w:pPr>
    </w:p>
    <w:p w14:paraId="4E5659B0" w14:textId="57DBCF1A" w:rsidR="00303040" w:rsidRDefault="00303040" w:rsidP="00AC40CD">
      <w:pPr>
        <w:ind w:right="-1" w:firstLine="0"/>
        <w:rPr>
          <w:sz w:val="22"/>
          <w:szCs w:val="22"/>
        </w:rPr>
      </w:pPr>
    </w:p>
    <w:p w14:paraId="7604D293" w14:textId="16167241" w:rsidR="00303040" w:rsidRDefault="00303040" w:rsidP="00AC40CD">
      <w:pPr>
        <w:widowControl w:val="0"/>
        <w:suppressAutoHyphens/>
        <w:autoSpaceDE w:val="0"/>
        <w:ind w:firstLine="0"/>
        <w:jc w:val="left"/>
        <w:rPr>
          <w:kern w:val="2"/>
          <w:sz w:val="24"/>
          <w:szCs w:val="24"/>
          <w:lang w:eastAsia="ar-SA"/>
        </w:rPr>
      </w:pPr>
      <w:proofErr w:type="spellStart"/>
      <w:r>
        <w:rPr>
          <w:kern w:val="2"/>
          <w:sz w:val="24"/>
          <w:szCs w:val="24"/>
          <w:lang w:eastAsia="ar-SA"/>
        </w:rPr>
        <w:t>Шаброва</w:t>
      </w:r>
      <w:proofErr w:type="spellEnd"/>
      <w:r>
        <w:rPr>
          <w:kern w:val="2"/>
          <w:sz w:val="24"/>
          <w:szCs w:val="24"/>
          <w:lang w:eastAsia="ar-SA"/>
        </w:rPr>
        <w:t xml:space="preserve"> Анна Александровна,</w:t>
      </w:r>
      <w:r w:rsidR="00AC40CD">
        <w:rPr>
          <w:kern w:val="2"/>
          <w:sz w:val="24"/>
          <w:szCs w:val="24"/>
          <w:lang w:eastAsia="ar-SA"/>
        </w:rPr>
        <w:br/>
      </w:r>
      <w:r>
        <w:rPr>
          <w:kern w:val="2"/>
          <w:sz w:val="24"/>
          <w:szCs w:val="24"/>
          <w:lang w:eastAsia="ar-SA"/>
        </w:rPr>
        <w:t>(81367)</w:t>
      </w:r>
      <w:r w:rsidR="00AC40CD">
        <w:rPr>
          <w:kern w:val="2"/>
          <w:sz w:val="24"/>
          <w:szCs w:val="24"/>
          <w:lang w:val="en-US" w:eastAsia="ar-SA"/>
        </w:rPr>
        <w:t> </w:t>
      </w:r>
      <w:r>
        <w:rPr>
          <w:kern w:val="2"/>
          <w:sz w:val="24"/>
          <w:szCs w:val="24"/>
          <w:lang w:eastAsia="ar-SA"/>
        </w:rPr>
        <w:t>716</w:t>
      </w:r>
      <w:r w:rsidR="00AC40CD">
        <w:rPr>
          <w:kern w:val="2"/>
          <w:sz w:val="24"/>
          <w:szCs w:val="24"/>
          <w:lang w:val="en-US" w:eastAsia="ar-SA"/>
        </w:rPr>
        <w:t>-</w:t>
      </w:r>
      <w:r>
        <w:rPr>
          <w:kern w:val="2"/>
          <w:sz w:val="24"/>
          <w:szCs w:val="24"/>
          <w:lang w:eastAsia="ar-SA"/>
        </w:rPr>
        <w:t>94</w:t>
      </w:r>
    </w:p>
    <w:p w14:paraId="320F3EB9" w14:textId="77777777" w:rsidR="00303040" w:rsidRPr="00D56B75" w:rsidRDefault="00303040" w:rsidP="00303040">
      <w:pPr>
        <w:tabs>
          <w:tab w:val="left" w:pos="3686"/>
        </w:tabs>
        <w:rPr>
          <w:b/>
          <w:sz w:val="24"/>
          <w:szCs w:val="32"/>
        </w:rPr>
      </w:pPr>
      <w:r w:rsidRPr="00D56B75">
        <w:rPr>
          <w:b/>
          <w:sz w:val="24"/>
          <w:szCs w:val="32"/>
        </w:rPr>
        <w:lastRenderedPageBreak/>
        <w:t>СОГЛАСОВАНО:</w:t>
      </w:r>
    </w:p>
    <w:tbl>
      <w:tblPr>
        <w:tblW w:w="960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376"/>
      </w:tblGrid>
      <w:tr w:rsidR="00303040" w:rsidRPr="00854CBB" w14:paraId="2E839A75" w14:textId="77777777" w:rsidTr="004F1191">
        <w:trPr>
          <w:trHeight w:val="48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19A6" w14:textId="67A51E62" w:rsidR="00303040" w:rsidRPr="00854CBB" w:rsidRDefault="00303040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54CBB">
              <w:rPr>
                <w:color w:val="000000"/>
                <w:sz w:val="24"/>
                <w:szCs w:val="24"/>
              </w:rPr>
              <w:t xml:space="preserve"> гл</w:t>
            </w:r>
            <w:r>
              <w:rPr>
                <w:color w:val="000000"/>
                <w:sz w:val="24"/>
                <w:szCs w:val="24"/>
              </w:rPr>
              <w:t>авы администрации</w:t>
            </w:r>
            <w:r w:rsidR="004F1191">
              <w:rPr>
                <w:color w:val="000000"/>
                <w:sz w:val="24"/>
                <w:szCs w:val="24"/>
                <w:lang w:val="en-US"/>
              </w:rPr>
              <w:t> </w:t>
            </w:r>
            <w:r w:rsidR="004F1191" w:rsidRPr="004F1191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председатель</w:t>
            </w:r>
            <w:r w:rsidRPr="00854CBB">
              <w:rPr>
                <w:color w:val="000000"/>
                <w:sz w:val="24"/>
                <w:szCs w:val="24"/>
              </w:rPr>
              <w:t xml:space="preserve"> КУМИГ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2B1FF" w14:textId="5EEAD347" w:rsidR="00303040" w:rsidRPr="00854CBB" w:rsidRDefault="00303040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626B" w14:textId="221053A7" w:rsidR="00303040" w:rsidRPr="00854CBB" w:rsidRDefault="007B617A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</w:t>
            </w:r>
            <w:r>
              <w:rPr>
                <w:color w:val="000000"/>
                <w:sz w:val="24"/>
                <w:szCs w:val="24"/>
              </w:rPr>
              <w:t> </w:t>
            </w:r>
            <w:r>
              <w:rPr>
                <w:color w:val="000000"/>
                <w:sz w:val="24"/>
                <w:szCs w:val="24"/>
              </w:rPr>
              <w:t>В.</w:t>
            </w:r>
            <w:r>
              <w:rPr>
                <w:color w:val="000000"/>
                <w:sz w:val="24"/>
                <w:szCs w:val="24"/>
              </w:rPr>
              <w:t> </w:t>
            </w:r>
            <w:r w:rsidR="004F1191">
              <w:rPr>
                <w:color w:val="000000"/>
                <w:sz w:val="24"/>
                <w:szCs w:val="24"/>
              </w:rPr>
              <w:t xml:space="preserve">Катышевский </w:t>
            </w:r>
          </w:p>
        </w:tc>
      </w:tr>
      <w:tr w:rsidR="004F1191" w:rsidRPr="00854CBB" w14:paraId="4A0856C6" w14:textId="77777777" w:rsidTr="004F1191">
        <w:trPr>
          <w:trHeight w:val="48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95073" w14:textId="77777777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color w:val="000000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0C5E" w14:textId="70C26FBA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73BA7" w14:textId="32E1C9DD" w:rsidR="004F1191" w:rsidRPr="00854CBB" w:rsidRDefault="007B617A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 </w:t>
            </w:r>
            <w:r w:rsidRPr="00854CB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</w:t>
            </w:r>
            <w:r w:rsidR="004F1191" w:rsidRPr="00854CBB">
              <w:rPr>
                <w:sz w:val="24"/>
                <w:szCs w:val="24"/>
              </w:rPr>
              <w:t xml:space="preserve">Павличенко </w:t>
            </w:r>
          </w:p>
        </w:tc>
      </w:tr>
      <w:tr w:rsidR="004F1191" w:rsidRPr="00854CBB" w14:paraId="4D4C209F" w14:textId="77777777" w:rsidTr="004F1191">
        <w:trPr>
          <w:trHeight w:val="547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5D35B" w14:textId="77777777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общим отделом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1357" w14:textId="6E4523C9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4BCCF" w14:textId="247C670C" w:rsidR="004F1191" w:rsidRPr="00854CBB" w:rsidRDefault="007B617A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</w:t>
            </w:r>
            <w:r>
              <w:rPr>
                <w:color w:val="000000"/>
                <w:sz w:val="24"/>
                <w:szCs w:val="24"/>
              </w:rPr>
              <w:t> </w:t>
            </w:r>
            <w:r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 </w:t>
            </w:r>
            <w:r w:rsidR="004F1191">
              <w:rPr>
                <w:color w:val="000000"/>
                <w:sz w:val="24"/>
                <w:szCs w:val="24"/>
              </w:rPr>
              <w:t xml:space="preserve">Савранская </w:t>
            </w:r>
          </w:p>
        </w:tc>
      </w:tr>
      <w:tr w:rsidR="004F1191" w:rsidRPr="00854CBB" w14:paraId="1DC54751" w14:textId="77777777" w:rsidTr="004F1191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C6247" w14:textId="0FEAE55D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color w:val="000000"/>
                <w:sz w:val="24"/>
                <w:szCs w:val="24"/>
              </w:rPr>
              <w:t>Заведующий отделом архитектуры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54CBB">
              <w:rPr>
                <w:color w:val="000000"/>
                <w:sz w:val="24"/>
                <w:szCs w:val="24"/>
              </w:rPr>
              <w:t>градостроительства КУМИГ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33AED" w14:textId="6D7AC18A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856C4" w14:textId="5C17891D" w:rsidR="004F1191" w:rsidRPr="00854CBB" w:rsidRDefault="007B617A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 </w:t>
            </w:r>
            <w:r w:rsidRPr="00854CBB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 </w:t>
            </w:r>
            <w:r w:rsidR="004F1191" w:rsidRPr="00854CBB">
              <w:rPr>
                <w:sz w:val="24"/>
                <w:szCs w:val="24"/>
              </w:rPr>
              <w:t xml:space="preserve">Кузьмина </w:t>
            </w:r>
          </w:p>
        </w:tc>
      </w:tr>
      <w:tr w:rsidR="004F1191" w:rsidRPr="00854CBB" w14:paraId="715083D8" w14:textId="77777777" w:rsidTr="004F1191">
        <w:trPr>
          <w:trHeight w:val="632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DA50D" w14:textId="77777777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color w:val="000000"/>
                <w:sz w:val="24"/>
                <w:szCs w:val="24"/>
              </w:rPr>
              <w:t>Заведующий отделом информационного обеспечения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1B2A9" w14:textId="195FBE27" w:rsidR="004F1191" w:rsidRPr="00854CBB" w:rsidRDefault="004F1191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FD1CE" w14:textId="4C9B7841" w:rsidR="004F1191" w:rsidRPr="00854CBB" w:rsidRDefault="007B617A" w:rsidP="004F1191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4CBB">
              <w:rPr>
                <w:color w:val="000000"/>
                <w:sz w:val="24"/>
                <w:szCs w:val="24"/>
              </w:rPr>
              <w:t>Е.</w:t>
            </w:r>
            <w:r>
              <w:rPr>
                <w:color w:val="000000"/>
                <w:sz w:val="24"/>
                <w:szCs w:val="24"/>
              </w:rPr>
              <w:t> </w:t>
            </w:r>
            <w:r w:rsidRPr="00854CBB">
              <w:rPr>
                <w:color w:val="000000"/>
                <w:sz w:val="24"/>
                <w:szCs w:val="24"/>
              </w:rPr>
              <w:t>Ю.</w:t>
            </w:r>
            <w:r>
              <w:rPr>
                <w:color w:val="000000"/>
                <w:sz w:val="24"/>
                <w:szCs w:val="24"/>
              </w:rPr>
              <w:t> </w:t>
            </w:r>
            <w:r w:rsidR="004F1191" w:rsidRPr="00854CBB">
              <w:rPr>
                <w:color w:val="000000"/>
                <w:sz w:val="24"/>
                <w:szCs w:val="24"/>
              </w:rPr>
              <w:t xml:space="preserve">Васильева </w:t>
            </w:r>
          </w:p>
        </w:tc>
      </w:tr>
    </w:tbl>
    <w:p w14:paraId="38DED9E9" w14:textId="77777777" w:rsidR="00303040" w:rsidRPr="00D56B75" w:rsidRDefault="00303040" w:rsidP="004F1191">
      <w:pPr>
        <w:ind w:firstLine="0"/>
        <w:jc w:val="left"/>
        <w:outlineLvl w:val="0"/>
        <w:rPr>
          <w:i/>
          <w:sz w:val="24"/>
          <w:szCs w:val="24"/>
        </w:rPr>
      </w:pPr>
    </w:p>
    <w:p w14:paraId="1634F662" w14:textId="3B195BA2" w:rsidR="00D70C6E" w:rsidRDefault="00D70C6E" w:rsidP="004F1191">
      <w:pPr>
        <w:tabs>
          <w:tab w:val="left" w:pos="3686"/>
        </w:tabs>
        <w:ind w:firstLine="0"/>
      </w:pPr>
    </w:p>
    <w:p w14:paraId="5E6A3566" w14:textId="77777777" w:rsidR="00D70C6E" w:rsidRDefault="00D70C6E" w:rsidP="004F1191">
      <w:pPr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82"/>
        <w:gridCol w:w="457"/>
        <w:gridCol w:w="2278"/>
      </w:tblGrid>
      <w:tr w:rsidR="00D70C6E" w14:paraId="349A6DC4" w14:textId="77777777" w:rsidTr="00C473C6">
        <w:tc>
          <w:tcPr>
            <w:tcW w:w="3607" w:type="pct"/>
            <w:hideMark/>
          </w:tcPr>
          <w:p w14:paraId="2B8F665E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756F599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E18B312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790C54A6" w14:textId="77777777" w:rsidTr="00C473C6">
        <w:tc>
          <w:tcPr>
            <w:tcW w:w="3607" w:type="pct"/>
          </w:tcPr>
          <w:p w14:paraId="2371C2D5" w14:textId="3EB2336E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</w:t>
            </w:r>
            <w:r w:rsidR="00AC40CD">
              <w:rPr>
                <w:sz w:val="22"/>
                <w:szCs w:val="22"/>
              </w:rPr>
              <w:t xml:space="preserve"> и г</w:t>
            </w:r>
            <w:r>
              <w:rPr>
                <w:sz w:val="22"/>
                <w:szCs w:val="22"/>
              </w:rPr>
              <w:t>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="00AC40CD" w:rsidRPr="00CB72DF">
              <w:rPr>
                <w:sz w:val="22"/>
                <w:szCs w:val="22"/>
              </w:rPr>
              <w:t xml:space="preserve"> по</w:t>
            </w:r>
            <w:r w:rsidR="00AC40CD">
              <w:rPr>
                <w:sz w:val="22"/>
                <w:szCs w:val="22"/>
              </w:rPr>
              <w:t> </w:t>
            </w:r>
            <w:r w:rsidR="00AC40CD" w:rsidRPr="00CB72DF">
              <w:rPr>
                <w:sz w:val="22"/>
                <w:szCs w:val="22"/>
              </w:rPr>
              <w:t>у</w:t>
            </w:r>
            <w:r w:rsidRPr="00CB72DF">
              <w:rPr>
                <w:sz w:val="22"/>
                <w:szCs w:val="22"/>
              </w:rPr>
              <w:t>правлению муниципальным имуществом</w:t>
            </w:r>
            <w:r w:rsidR="00AC40CD" w:rsidRPr="00CB72DF">
              <w:rPr>
                <w:sz w:val="22"/>
                <w:szCs w:val="22"/>
              </w:rPr>
              <w:t xml:space="preserve"> и</w:t>
            </w:r>
            <w:r w:rsidR="00AC40CD">
              <w:rPr>
                <w:sz w:val="22"/>
                <w:szCs w:val="22"/>
              </w:rPr>
              <w:t> </w:t>
            </w:r>
            <w:r w:rsidR="00AC40CD" w:rsidRPr="00CB72DF">
              <w:rPr>
                <w:sz w:val="22"/>
                <w:szCs w:val="22"/>
              </w:rPr>
              <w:t>г</w:t>
            </w:r>
            <w:r w:rsidRPr="00CB72DF">
              <w:rPr>
                <w:sz w:val="22"/>
                <w:szCs w:val="22"/>
              </w:rPr>
              <w:t>радостроительству</w:t>
            </w:r>
          </w:p>
        </w:tc>
        <w:tc>
          <w:tcPr>
            <w:tcW w:w="233" w:type="pct"/>
          </w:tcPr>
          <w:p w14:paraId="5E4C3BEB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2DA39EB5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2529ADEC" w14:textId="77777777" w:rsidTr="00C473C6">
        <w:tc>
          <w:tcPr>
            <w:tcW w:w="3607" w:type="pct"/>
          </w:tcPr>
          <w:p w14:paraId="69186EC5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14:paraId="695E6F2E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6DC1BF7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5418A48F" w14:textId="77777777" w:rsidTr="00C473C6">
        <w:tc>
          <w:tcPr>
            <w:tcW w:w="3607" w:type="pct"/>
          </w:tcPr>
          <w:p w14:paraId="4B01EC62" w14:textId="1FD5E301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AC40CD">
              <w:rPr>
                <w:sz w:val="22"/>
                <w:szCs w:val="22"/>
              </w:rPr>
              <w:t xml:space="preserve"> по у</w:t>
            </w:r>
            <w:r>
              <w:rPr>
                <w:sz w:val="22"/>
                <w:szCs w:val="22"/>
              </w:rPr>
              <w:t>правлению муниципальным имуществом</w:t>
            </w:r>
            <w:r w:rsidR="00AC40CD">
              <w:rPr>
                <w:sz w:val="22"/>
                <w:szCs w:val="22"/>
              </w:rPr>
              <w:t xml:space="preserve"> и г</w:t>
            </w:r>
            <w:r>
              <w:rPr>
                <w:sz w:val="22"/>
                <w:szCs w:val="22"/>
              </w:rPr>
              <w:t>радостроительству</w:t>
            </w:r>
          </w:p>
        </w:tc>
        <w:tc>
          <w:tcPr>
            <w:tcW w:w="233" w:type="pct"/>
          </w:tcPr>
          <w:p w14:paraId="23D6478A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  <w:p w14:paraId="6E834E19" w14:textId="77777777" w:rsidR="00D70C6E" w:rsidRPr="00CB72DF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E581489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77C97FE3" w14:textId="77777777" w:rsidTr="00C473C6">
        <w:tc>
          <w:tcPr>
            <w:tcW w:w="3607" w:type="pct"/>
          </w:tcPr>
          <w:p w14:paraId="506DE527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33" w:type="pct"/>
          </w:tcPr>
          <w:p w14:paraId="22FCF5E4" w14:textId="4825FA3C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D71F4CF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</w:t>
            </w:r>
          </w:p>
        </w:tc>
      </w:tr>
      <w:tr w:rsidR="00D70C6E" w14:paraId="3F6DFA5D" w14:textId="77777777" w:rsidTr="00C473C6">
        <w:tc>
          <w:tcPr>
            <w:tcW w:w="3607" w:type="pct"/>
          </w:tcPr>
          <w:p w14:paraId="083C2DBD" w14:textId="77777777" w:rsidR="00D70C6E" w:rsidRPr="004F4CAB" w:rsidRDefault="00D70C6E" w:rsidP="004F1191">
            <w:pPr>
              <w:spacing w:after="0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«ЦАХО»</w:t>
            </w:r>
          </w:p>
        </w:tc>
        <w:tc>
          <w:tcPr>
            <w:tcW w:w="233" w:type="pct"/>
          </w:tcPr>
          <w:p w14:paraId="07B37252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A357248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0F95CA27" w14:textId="77777777" w:rsidTr="00C473C6">
        <w:tc>
          <w:tcPr>
            <w:tcW w:w="3607" w:type="pct"/>
          </w:tcPr>
          <w:p w14:paraId="792AA330" w14:textId="77777777" w:rsidR="00D70C6E" w:rsidRDefault="00D70C6E" w:rsidP="004F1191">
            <w:pPr>
              <w:spacing w:after="0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«ТЦБС»</w:t>
            </w:r>
          </w:p>
        </w:tc>
        <w:tc>
          <w:tcPr>
            <w:tcW w:w="233" w:type="pct"/>
          </w:tcPr>
          <w:p w14:paraId="73C36DBB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2B55A488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4CABB081" w14:textId="77777777" w:rsidTr="00C473C6">
        <w:tc>
          <w:tcPr>
            <w:tcW w:w="3607" w:type="pct"/>
          </w:tcPr>
          <w:p w14:paraId="0078FE5B" w14:textId="62B3D0DF" w:rsidR="00D70C6E" w:rsidRDefault="00D70C6E" w:rsidP="004F1191">
            <w:pPr>
              <w:spacing w:after="0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Филиал</w:t>
            </w:r>
            <w:r w:rsidR="00AC40CD">
              <w:rPr>
                <w:iCs/>
                <w:sz w:val="22"/>
                <w:szCs w:val="22"/>
              </w:rPr>
              <w:t xml:space="preserve"> ГБУ Л</w:t>
            </w:r>
            <w:r>
              <w:rPr>
                <w:iCs/>
                <w:sz w:val="22"/>
                <w:szCs w:val="22"/>
              </w:rPr>
              <w:t>О «МФЦ «Тихвинский»</w:t>
            </w:r>
          </w:p>
        </w:tc>
        <w:tc>
          <w:tcPr>
            <w:tcW w:w="233" w:type="pct"/>
          </w:tcPr>
          <w:p w14:paraId="3CC2A7C6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2AB320C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70C6E" w14:paraId="4D7FAFFE" w14:textId="77777777" w:rsidTr="00C473C6">
        <w:tc>
          <w:tcPr>
            <w:tcW w:w="3607" w:type="pct"/>
          </w:tcPr>
          <w:p w14:paraId="719F1CE7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0024B42C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B209EFA" w14:textId="77777777" w:rsidR="00D70C6E" w:rsidRDefault="00D70C6E" w:rsidP="004F1191">
            <w:pPr>
              <w:spacing w:after="0"/>
              <w:ind w:firstLine="0"/>
              <w:rPr>
                <w:sz w:val="22"/>
                <w:szCs w:val="22"/>
              </w:rPr>
            </w:pPr>
          </w:p>
        </w:tc>
      </w:tr>
    </w:tbl>
    <w:p w14:paraId="368F7CF7" w14:textId="77777777" w:rsidR="00D70C6E" w:rsidRDefault="00D70C6E" w:rsidP="00D70C6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01"/>
        <w:gridCol w:w="1165"/>
        <w:gridCol w:w="1951"/>
      </w:tblGrid>
      <w:tr w:rsidR="00D70C6E" w14:paraId="43AE6FA3" w14:textId="77777777" w:rsidTr="00C473C6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9D377" w14:textId="77777777" w:rsidR="00D70C6E" w:rsidRDefault="00D70C6E" w:rsidP="00C473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25DDD" w14:textId="4FECB058" w:rsidR="00D70C6E" w:rsidRDefault="00D70C6E" w:rsidP="00C473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7B4C2" w14:textId="77777777" w:rsidR="00D70C6E" w:rsidRDefault="00D70C6E" w:rsidP="00C473C6">
            <w:pPr>
              <w:rPr>
                <w:b/>
                <w:sz w:val="24"/>
                <w:szCs w:val="24"/>
              </w:rPr>
            </w:pPr>
          </w:p>
        </w:tc>
      </w:tr>
    </w:tbl>
    <w:p w14:paraId="5ACEC896" w14:textId="77777777" w:rsidR="004F1191" w:rsidRDefault="004F1191" w:rsidP="00824687">
      <w:pPr>
        <w:ind w:left="5760"/>
      </w:pPr>
    </w:p>
    <w:p w14:paraId="66107C07" w14:textId="77777777" w:rsidR="004F1191" w:rsidRDefault="004F1191">
      <w:r>
        <w:br w:type="page"/>
      </w:r>
    </w:p>
    <w:p w14:paraId="59E57F87" w14:textId="27C1C474" w:rsidR="00824687" w:rsidRPr="0028540E" w:rsidRDefault="00824687" w:rsidP="004F1191">
      <w:pPr>
        <w:ind w:left="5760" w:firstLine="0"/>
        <w:jc w:val="left"/>
        <w:rPr>
          <w:sz w:val="24"/>
          <w:szCs w:val="16"/>
        </w:rPr>
      </w:pPr>
      <w:r>
        <w:rPr>
          <w:sz w:val="24"/>
          <w:szCs w:val="16"/>
        </w:rPr>
        <w:lastRenderedPageBreak/>
        <w:t>Приложение</w:t>
      </w:r>
      <w:r w:rsidR="004F1191">
        <w:rPr>
          <w:sz w:val="24"/>
          <w:szCs w:val="16"/>
        </w:rPr>
        <w:br/>
      </w:r>
      <w:r>
        <w:rPr>
          <w:sz w:val="24"/>
          <w:szCs w:val="16"/>
        </w:rPr>
        <w:t>к постановлению</w:t>
      </w:r>
      <w:r w:rsidRPr="0028540E">
        <w:rPr>
          <w:sz w:val="24"/>
          <w:szCs w:val="16"/>
        </w:rPr>
        <w:t xml:space="preserve"> администрации</w:t>
      </w:r>
      <w:r w:rsidR="004F1191">
        <w:rPr>
          <w:sz w:val="24"/>
          <w:szCs w:val="16"/>
        </w:rPr>
        <w:br/>
      </w:r>
      <w:r w:rsidRPr="0028540E">
        <w:rPr>
          <w:sz w:val="24"/>
          <w:szCs w:val="16"/>
        </w:rPr>
        <w:t>Тихвинского района</w:t>
      </w:r>
      <w:r w:rsidR="004F1191">
        <w:rPr>
          <w:sz w:val="24"/>
          <w:szCs w:val="16"/>
        </w:rPr>
        <w:br/>
      </w:r>
      <w:r w:rsidRPr="0028540E">
        <w:rPr>
          <w:sz w:val="24"/>
          <w:szCs w:val="16"/>
        </w:rPr>
        <w:t xml:space="preserve">от </w:t>
      </w:r>
      <w:r>
        <w:rPr>
          <w:sz w:val="24"/>
          <w:szCs w:val="16"/>
        </w:rPr>
        <w:t>______________</w:t>
      </w:r>
      <w:r w:rsidR="00AC40CD">
        <w:rPr>
          <w:sz w:val="24"/>
          <w:szCs w:val="16"/>
        </w:rPr>
        <w:t>№ </w:t>
      </w:r>
      <w:r>
        <w:rPr>
          <w:sz w:val="24"/>
          <w:szCs w:val="16"/>
        </w:rPr>
        <w:t>___________</w:t>
      </w:r>
    </w:p>
    <w:p w14:paraId="005F54E2" w14:textId="77777777" w:rsidR="00595345" w:rsidRPr="004A4F2E" w:rsidRDefault="00595345" w:rsidP="004F1191">
      <w:pPr>
        <w:ind w:left="5529" w:firstLine="0"/>
        <w:rPr>
          <w:sz w:val="24"/>
          <w:szCs w:val="18"/>
        </w:rPr>
      </w:pPr>
    </w:p>
    <w:p w14:paraId="64480039" w14:textId="77777777" w:rsidR="00595345" w:rsidRPr="004A4F2E" w:rsidRDefault="00595345" w:rsidP="004F1191">
      <w:pPr>
        <w:ind w:left="4536" w:firstLine="0"/>
        <w:rPr>
          <w:sz w:val="24"/>
          <w:szCs w:val="18"/>
        </w:rPr>
      </w:pPr>
    </w:p>
    <w:p w14:paraId="7CE1792E" w14:textId="3C584B11" w:rsidR="00A90D99" w:rsidRPr="00C848BB" w:rsidRDefault="00A90D99" w:rsidP="004A4F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bookmarkStart w:id="0" w:name="Par1"/>
      <w:bookmarkStart w:id="1" w:name="Par29"/>
      <w:bookmarkStart w:id="2" w:name="Par35"/>
      <w:bookmarkEnd w:id="0"/>
      <w:bookmarkEnd w:id="1"/>
      <w:bookmarkEnd w:id="2"/>
      <w:r w:rsidRPr="00C848BB">
        <w:rPr>
          <w:b/>
          <w:bCs/>
          <w:sz w:val="24"/>
          <w:szCs w:val="24"/>
        </w:rPr>
        <w:t>АДМИНИСТРАТИВНЫЙ РЕГЛАМЕНТ</w:t>
      </w:r>
      <w:r w:rsidR="004A4F2E" w:rsidRPr="00C848BB">
        <w:rPr>
          <w:b/>
          <w:bCs/>
          <w:sz w:val="24"/>
          <w:szCs w:val="24"/>
        </w:rPr>
        <w:br/>
      </w:r>
      <w:r w:rsidRPr="00C848BB">
        <w:rPr>
          <w:b/>
          <w:bCs/>
          <w:sz w:val="24"/>
          <w:szCs w:val="24"/>
        </w:rPr>
        <w:t>по предоставлению муниципальной услуги</w:t>
      </w:r>
      <w:r w:rsidR="004A4F2E" w:rsidRPr="00C848BB">
        <w:rPr>
          <w:b/>
          <w:bCs/>
          <w:sz w:val="24"/>
          <w:szCs w:val="24"/>
        </w:rPr>
        <w:br/>
      </w:r>
      <w:r w:rsidRPr="00C848BB">
        <w:rPr>
          <w:b/>
          <w:bCs/>
          <w:sz w:val="24"/>
          <w:szCs w:val="24"/>
        </w:rPr>
        <w:t>«Выдача разрешений</w:t>
      </w:r>
      <w:r w:rsidR="00AC40CD" w:rsidRPr="00C848BB">
        <w:rPr>
          <w:b/>
          <w:bCs/>
          <w:sz w:val="24"/>
          <w:szCs w:val="24"/>
        </w:rPr>
        <w:t xml:space="preserve"> на</w:t>
      </w:r>
      <w:r w:rsidR="00AC40CD">
        <w:rPr>
          <w:b/>
          <w:bCs/>
          <w:sz w:val="24"/>
          <w:szCs w:val="24"/>
        </w:rPr>
        <w:t> </w:t>
      </w:r>
      <w:r w:rsidR="00AC40CD" w:rsidRPr="00C848BB">
        <w:rPr>
          <w:b/>
          <w:bCs/>
          <w:sz w:val="24"/>
          <w:szCs w:val="24"/>
        </w:rPr>
        <w:t>у</w:t>
      </w:r>
      <w:r w:rsidRPr="00C848BB">
        <w:rPr>
          <w:b/>
          <w:bCs/>
          <w:sz w:val="24"/>
          <w:szCs w:val="24"/>
        </w:rPr>
        <w:t>становку</w:t>
      </w:r>
      <w:r w:rsidR="00AC40CD" w:rsidRPr="00C848BB">
        <w:rPr>
          <w:b/>
          <w:bCs/>
          <w:sz w:val="24"/>
          <w:szCs w:val="24"/>
        </w:rPr>
        <w:t xml:space="preserve"> и</w:t>
      </w:r>
      <w:r w:rsidR="00AC40CD">
        <w:rPr>
          <w:b/>
          <w:bCs/>
          <w:sz w:val="24"/>
          <w:szCs w:val="24"/>
        </w:rPr>
        <w:t> </w:t>
      </w:r>
      <w:r w:rsidR="00AC40CD" w:rsidRPr="00C848BB">
        <w:rPr>
          <w:b/>
          <w:bCs/>
          <w:sz w:val="24"/>
          <w:szCs w:val="24"/>
        </w:rPr>
        <w:t>э</w:t>
      </w:r>
      <w:r w:rsidRPr="00C848BB">
        <w:rPr>
          <w:b/>
          <w:bCs/>
          <w:sz w:val="24"/>
          <w:szCs w:val="24"/>
        </w:rPr>
        <w:t>ксплуатацию рекламных конструкций на</w:t>
      </w:r>
      <w:r w:rsidR="004A4F2E" w:rsidRPr="00C848BB">
        <w:rPr>
          <w:b/>
          <w:bCs/>
          <w:sz w:val="24"/>
          <w:szCs w:val="24"/>
        </w:rPr>
        <w:t> </w:t>
      </w:r>
      <w:r w:rsidRPr="00C848BB">
        <w:rPr>
          <w:b/>
          <w:bCs/>
          <w:sz w:val="24"/>
          <w:szCs w:val="24"/>
        </w:rPr>
        <w:t>территории муниципального образования Тихвинский муниципальный район Ленинградской област</w:t>
      </w:r>
      <w:r w:rsidR="00175BFE" w:rsidRPr="00C848BB">
        <w:rPr>
          <w:b/>
          <w:bCs/>
          <w:sz w:val="24"/>
          <w:szCs w:val="24"/>
        </w:rPr>
        <w:t xml:space="preserve">и, </w:t>
      </w:r>
      <w:r w:rsidR="00175BFE" w:rsidRPr="00C848BB">
        <w:rPr>
          <w:rFonts w:eastAsia="Calibri"/>
          <w:b/>
          <w:bCs/>
          <w:sz w:val="24"/>
          <w:szCs w:val="24"/>
        </w:rPr>
        <w:t>аннулирование ранее выданных разрешений</w:t>
      </w:r>
      <w:r w:rsidRPr="00C848BB">
        <w:rPr>
          <w:b/>
          <w:bCs/>
          <w:sz w:val="24"/>
          <w:szCs w:val="24"/>
        </w:rPr>
        <w:t xml:space="preserve">» </w:t>
      </w:r>
    </w:p>
    <w:bookmarkStart w:id="3" w:name="Par42"/>
    <w:bookmarkEnd w:id="3"/>
    <w:p w14:paraId="70F2C5D4" w14:textId="2984D334" w:rsidR="00A90D99" w:rsidRPr="0056106C" w:rsidRDefault="00167491" w:rsidP="00F461EE">
      <w:pPr>
        <w:pStyle w:val="1"/>
        <w:spacing w:before="240"/>
        <w:ind w:firstLine="720"/>
        <w:jc w:val="center"/>
        <w:rPr>
          <w:szCs w:val="24"/>
        </w:rPr>
      </w:pPr>
      <w:r w:rsidRPr="0056106C">
        <w:rPr>
          <w:szCs w:val="24"/>
        </w:rPr>
        <w:fldChar w:fldCharType="begin"/>
      </w:r>
      <w:r w:rsidRPr="0056106C">
        <w:rPr>
          <w:szCs w:val="24"/>
        </w:rPr>
        <w:instrText xml:space="preserve"> LISTNUM  LegalDefault </w:instrText>
      </w:r>
      <w:r w:rsidRPr="0056106C">
        <w:rPr>
          <w:szCs w:val="24"/>
        </w:rPr>
        <w:fldChar w:fldCharType="end"/>
      </w:r>
      <w:r w:rsidRPr="0056106C">
        <w:rPr>
          <w:szCs w:val="24"/>
        </w:rPr>
        <w:t> </w:t>
      </w:r>
      <w:r w:rsidR="00A90D99" w:rsidRPr="0056106C">
        <w:rPr>
          <w:szCs w:val="24"/>
        </w:rPr>
        <w:t>Общие положения</w:t>
      </w:r>
    </w:p>
    <w:p w14:paraId="2C9C5A6A" w14:textId="357EAFA8" w:rsidR="00A90D99" w:rsidRPr="0056106C" w:rsidRDefault="00167491" w:rsidP="0056106C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56106C">
        <w:rPr>
          <w:sz w:val="24"/>
          <w:szCs w:val="24"/>
        </w:rPr>
        <w:fldChar w:fldCharType="begin"/>
      </w:r>
      <w:r w:rsidRPr="0056106C">
        <w:rPr>
          <w:sz w:val="24"/>
          <w:szCs w:val="24"/>
        </w:rPr>
        <w:instrText xml:space="preserve"> LISTNUM  LegalDefault </w:instrText>
      </w:r>
      <w:r w:rsidRPr="0056106C">
        <w:rPr>
          <w:sz w:val="24"/>
          <w:szCs w:val="24"/>
        </w:rPr>
        <w:fldChar w:fldCharType="end"/>
      </w:r>
      <w:r w:rsidRPr="0056106C">
        <w:rPr>
          <w:sz w:val="24"/>
          <w:szCs w:val="24"/>
        </w:rPr>
        <w:t> </w:t>
      </w:r>
      <w:r w:rsidR="00A90D99" w:rsidRPr="0056106C">
        <w:rPr>
          <w:sz w:val="24"/>
          <w:szCs w:val="24"/>
        </w:rPr>
        <w:t>Административный регламент</w:t>
      </w:r>
      <w:r w:rsidR="00AC40CD" w:rsidRPr="0056106C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п</w:t>
      </w:r>
      <w:r w:rsidR="00A90D99" w:rsidRPr="0056106C">
        <w:rPr>
          <w:sz w:val="24"/>
          <w:szCs w:val="24"/>
        </w:rPr>
        <w:t>редоставлению муниципальной услуги «Выдача разрешений</w:t>
      </w:r>
      <w:r w:rsidR="00AC40CD" w:rsidRPr="0056106C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у</w:t>
      </w:r>
      <w:r w:rsidR="00A90D99" w:rsidRPr="0056106C">
        <w:rPr>
          <w:sz w:val="24"/>
          <w:szCs w:val="24"/>
        </w:rPr>
        <w:t>становку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э</w:t>
      </w:r>
      <w:r w:rsidR="00A90D99" w:rsidRPr="0056106C">
        <w:rPr>
          <w:sz w:val="24"/>
          <w:szCs w:val="24"/>
        </w:rPr>
        <w:t>ксплуатацию рекламных конструкций</w:t>
      </w:r>
      <w:r w:rsidR="00AC40CD" w:rsidRPr="0056106C">
        <w:rPr>
          <w:sz w:val="24"/>
          <w:szCs w:val="24"/>
        </w:rPr>
        <w:t xml:space="preserve"> </w:t>
      </w:r>
      <w:r w:rsidR="00AC40CD" w:rsidRPr="0056106C">
        <w:rPr>
          <w:bCs/>
          <w:sz w:val="24"/>
          <w:szCs w:val="24"/>
        </w:rPr>
        <w:t>на</w:t>
      </w:r>
      <w:r w:rsidR="00AC40CD">
        <w:rPr>
          <w:sz w:val="24"/>
          <w:szCs w:val="24"/>
        </w:rPr>
        <w:t> </w:t>
      </w:r>
      <w:r w:rsidR="00AC40CD" w:rsidRPr="0056106C">
        <w:rPr>
          <w:bCs/>
          <w:sz w:val="24"/>
          <w:szCs w:val="24"/>
        </w:rPr>
        <w:t>т</w:t>
      </w:r>
      <w:r w:rsidR="00A90D99" w:rsidRPr="0056106C">
        <w:rPr>
          <w:bCs/>
          <w:sz w:val="24"/>
          <w:szCs w:val="24"/>
        </w:rPr>
        <w:t>ерритории муниципального образования Тихвинский муниципальный район Ленинградской области</w:t>
      </w:r>
      <w:r w:rsidR="00A647C1" w:rsidRPr="0056106C">
        <w:rPr>
          <w:bCs/>
          <w:sz w:val="24"/>
          <w:szCs w:val="24"/>
        </w:rPr>
        <w:t xml:space="preserve">, </w:t>
      </w:r>
      <w:r w:rsidR="00A647C1" w:rsidRPr="0056106C">
        <w:rPr>
          <w:rFonts w:eastAsia="Calibri"/>
          <w:sz w:val="24"/>
          <w:szCs w:val="24"/>
        </w:rPr>
        <w:t>аннулирование ранее выданных разрешений</w:t>
      </w:r>
      <w:r w:rsidR="00A647C1" w:rsidRPr="0056106C">
        <w:rPr>
          <w:sz w:val="24"/>
          <w:szCs w:val="24"/>
        </w:rPr>
        <w:t>»</w:t>
      </w:r>
      <w:r w:rsidR="00A90D99" w:rsidRPr="0056106C">
        <w:rPr>
          <w:sz w:val="24"/>
          <w:szCs w:val="24"/>
        </w:rPr>
        <w:t xml:space="preserve"> (далее </w:t>
      </w:r>
      <w:r w:rsidR="00513DB9" w:rsidRPr="0056106C">
        <w:rPr>
          <w:sz w:val="24"/>
          <w:szCs w:val="24"/>
        </w:rPr>
        <w:t>‑</w:t>
      </w:r>
      <w:r w:rsidR="00A90D99" w:rsidRPr="0056106C">
        <w:rPr>
          <w:sz w:val="24"/>
          <w:szCs w:val="24"/>
        </w:rPr>
        <w:t xml:space="preserve"> административный регламент) </w:t>
      </w:r>
      <w:r w:rsidR="00824687" w:rsidRPr="0056106C">
        <w:rPr>
          <w:sz w:val="24"/>
          <w:szCs w:val="24"/>
        </w:rPr>
        <w:t xml:space="preserve">устанавливает </w:t>
      </w:r>
      <w:r w:rsidR="00A90D99" w:rsidRPr="0056106C">
        <w:rPr>
          <w:sz w:val="24"/>
          <w:szCs w:val="24"/>
        </w:rPr>
        <w:t>порядок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с</w:t>
      </w:r>
      <w:r w:rsidR="00A90D99" w:rsidRPr="0056106C">
        <w:rPr>
          <w:sz w:val="24"/>
          <w:szCs w:val="24"/>
        </w:rPr>
        <w:t>тандарт предоставления муниципальной услуги.</w:t>
      </w:r>
    </w:p>
    <w:p w14:paraId="01011D52" w14:textId="4C70C23B" w:rsidR="00160967" w:rsidRPr="0056106C" w:rsidRDefault="00167491" w:rsidP="0056106C">
      <w:pPr>
        <w:ind w:right="-1"/>
        <w:rPr>
          <w:sz w:val="24"/>
          <w:szCs w:val="24"/>
        </w:rPr>
      </w:pPr>
      <w:r w:rsidRPr="0056106C">
        <w:rPr>
          <w:sz w:val="24"/>
          <w:szCs w:val="24"/>
        </w:rPr>
        <w:fldChar w:fldCharType="begin"/>
      </w:r>
      <w:r w:rsidRPr="0056106C">
        <w:rPr>
          <w:sz w:val="24"/>
          <w:szCs w:val="24"/>
        </w:rPr>
        <w:instrText xml:space="preserve"> LISTNUM  LegalDefault </w:instrText>
      </w:r>
      <w:r w:rsidRPr="0056106C">
        <w:rPr>
          <w:sz w:val="24"/>
          <w:szCs w:val="24"/>
        </w:rPr>
        <w:fldChar w:fldCharType="end"/>
      </w:r>
      <w:r w:rsidRPr="0056106C">
        <w:rPr>
          <w:sz w:val="24"/>
          <w:szCs w:val="24"/>
        </w:rPr>
        <w:t> </w:t>
      </w:r>
      <w:r w:rsidR="00160967" w:rsidRPr="0056106C">
        <w:rPr>
          <w:sz w:val="24"/>
          <w:szCs w:val="24"/>
        </w:rPr>
        <w:t>Заявителями, имеющими право</w:t>
      </w:r>
      <w:r w:rsidR="00AC40CD" w:rsidRPr="0056106C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п</w:t>
      </w:r>
      <w:r w:rsidR="00160967" w:rsidRPr="0056106C">
        <w:rPr>
          <w:sz w:val="24"/>
          <w:szCs w:val="24"/>
        </w:rPr>
        <w:t>олучение муниципальной услуги, являются физические лица, индивидуальные предприниматели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ю</w:t>
      </w:r>
      <w:r w:rsidR="00160967" w:rsidRPr="0056106C">
        <w:rPr>
          <w:sz w:val="24"/>
          <w:szCs w:val="24"/>
        </w:rPr>
        <w:t>ридические лица (за исключением государственных органов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и</w:t>
      </w:r>
      <w:r w:rsidR="00160967" w:rsidRPr="0056106C">
        <w:rPr>
          <w:sz w:val="24"/>
          <w:szCs w:val="24"/>
        </w:rPr>
        <w:t>х территориальных органов, органов государственных внебюджетных фондов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и</w:t>
      </w:r>
      <w:r w:rsidR="00160967" w:rsidRPr="0056106C">
        <w:rPr>
          <w:sz w:val="24"/>
          <w:szCs w:val="24"/>
        </w:rPr>
        <w:t>х территориальных органов, органов местного самоуправления) (их уполномоченные представители), которым</w:t>
      </w:r>
      <w:r w:rsidR="00AC40CD" w:rsidRPr="0056106C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п</w:t>
      </w:r>
      <w:r w:rsidR="00160967" w:rsidRPr="0056106C">
        <w:rPr>
          <w:sz w:val="24"/>
          <w:szCs w:val="24"/>
        </w:rPr>
        <w:t>раве собственности либо</w:t>
      </w:r>
      <w:r w:rsidR="00AC40CD" w:rsidRPr="0056106C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и</w:t>
      </w:r>
      <w:r w:rsidR="00160967" w:rsidRPr="0056106C">
        <w:rPr>
          <w:sz w:val="24"/>
          <w:szCs w:val="24"/>
        </w:rPr>
        <w:t>ном законном основании принадлежит земельный участок, здание</w:t>
      </w:r>
      <w:r w:rsidR="00AC40CD" w:rsidRPr="0056106C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и</w:t>
      </w:r>
      <w:r w:rsidR="00160967" w:rsidRPr="0056106C">
        <w:rPr>
          <w:sz w:val="24"/>
          <w:szCs w:val="24"/>
        </w:rPr>
        <w:t>ное недвижимое имущество,</w:t>
      </w:r>
      <w:r w:rsidR="00AC40CD" w:rsidRPr="0056106C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к</w:t>
      </w:r>
      <w:r w:rsidR="00160967" w:rsidRPr="0056106C">
        <w:rPr>
          <w:sz w:val="24"/>
          <w:szCs w:val="24"/>
        </w:rPr>
        <w:t xml:space="preserve">оторому присоединяется рекламная конструкция, либо являющиеся владельцами </w:t>
      </w:r>
      <w:r w:rsidR="00AC4854">
        <w:rPr>
          <w:sz w:val="24"/>
          <w:szCs w:val="24"/>
        </w:rPr>
        <w:t>рекламной конструкции (далее - з</w:t>
      </w:r>
      <w:r w:rsidR="00160967" w:rsidRPr="0056106C">
        <w:rPr>
          <w:sz w:val="24"/>
          <w:szCs w:val="24"/>
        </w:rPr>
        <w:t>аявители).</w:t>
      </w:r>
    </w:p>
    <w:p w14:paraId="22CE727D" w14:textId="77777777" w:rsidR="00160967" w:rsidRPr="0056106C" w:rsidRDefault="00160967" w:rsidP="0056106C">
      <w:pPr>
        <w:ind w:right="-1"/>
        <w:rPr>
          <w:sz w:val="24"/>
          <w:szCs w:val="24"/>
        </w:rPr>
      </w:pPr>
      <w:r w:rsidRPr="0056106C">
        <w:rPr>
          <w:sz w:val="24"/>
          <w:szCs w:val="24"/>
        </w:rPr>
        <w:t>Представлять интересы заявителя имеют право:</w:t>
      </w:r>
    </w:p>
    <w:p w14:paraId="650AE983" w14:textId="6FAC2312" w:rsidR="00160967" w:rsidRPr="004F1191" w:rsidRDefault="00160967" w:rsidP="004F1191">
      <w:pPr>
        <w:pStyle w:val="a0"/>
        <w:numPr>
          <w:ilvl w:val="0"/>
          <w:numId w:val="44"/>
        </w:numPr>
        <w:ind w:right="-1"/>
      </w:pPr>
      <w:r w:rsidRPr="004F1191">
        <w:t>лица, действующие</w:t>
      </w:r>
      <w:r w:rsidR="00AC40CD" w:rsidRPr="004F1191">
        <w:t xml:space="preserve"> в</w:t>
      </w:r>
      <w:r w:rsidR="004F1191" w:rsidRPr="004F1191">
        <w:t xml:space="preserve"> </w:t>
      </w:r>
      <w:r w:rsidR="00AC40CD" w:rsidRPr="004F1191">
        <w:t>с</w:t>
      </w:r>
      <w:r w:rsidRPr="004F1191">
        <w:t>оответствии</w:t>
      </w:r>
      <w:r w:rsidR="00AC40CD" w:rsidRPr="004F1191">
        <w:t xml:space="preserve"> с</w:t>
      </w:r>
      <w:r w:rsidR="004F1191" w:rsidRPr="004F1191">
        <w:t xml:space="preserve"> </w:t>
      </w:r>
      <w:r w:rsidR="00AC40CD" w:rsidRPr="004F1191">
        <w:t>у</w:t>
      </w:r>
      <w:r w:rsidRPr="004F1191">
        <w:t>чредительными документами</w:t>
      </w:r>
      <w:r w:rsidR="00AC40CD" w:rsidRPr="004F1191">
        <w:t xml:space="preserve"> от</w:t>
      </w:r>
      <w:r w:rsidR="004F1191" w:rsidRPr="004F1191">
        <w:t xml:space="preserve"> </w:t>
      </w:r>
      <w:r w:rsidR="00AC40CD" w:rsidRPr="004F1191">
        <w:t>и</w:t>
      </w:r>
      <w:r w:rsidRPr="004F1191">
        <w:t>мени юридического лица</w:t>
      </w:r>
      <w:r w:rsidR="00AC40CD" w:rsidRPr="004F1191">
        <w:t xml:space="preserve"> без</w:t>
      </w:r>
      <w:r w:rsidR="004F1191" w:rsidRPr="004F1191">
        <w:t xml:space="preserve"> </w:t>
      </w:r>
      <w:r w:rsidR="00AC40CD" w:rsidRPr="004F1191">
        <w:t>д</w:t>
      </w:r>
      <w:r w:rsidRPr="004F1191">
        <w:t>оверенности;</w:t>
      </w:r>
    </w:p>
    <w:p w14:paraId="694190B1" w14:textId="700BBDA3" w:rsidR="00A647C1" w:rsidRPr="004F1191" w:rsidRDefault="00160967" w:rsidP="004F1191">
      <w:pPr>
        <w:pStyle w:val="a0"/>
        <w:numPr>
          <w:ilvl w:val="0"/>
          <w:numId w:val="44"/>
        </w:numPr>
        <w:tabs>
          <w:tab w:val="left" w:pos="1134"/>
        </w:tabs>
        <w:rPr>
          <w:i/>
          <w:lang w:eastAsia="x-none"/>
        </w:rPr>
      </w:pPr>
      <w:r w:rsidRPr="004F1191">
        <w:t>представители юридического лица, индивидуального предпринимателя</w:t>
      </w:r>
      <w:r w:rsidR="00AC40CD" w:rsidRPr="004F1191">
        <w:t xml:space="preserve"> или</w:t>
      </w:r>
      <w:r w:rsidR="004F1191" w:rsidRPr="004F1191">
        <w:t xml:space="preserve"> </w:t>
      </w:r>
      <w:r w:rsidR="00AC40CD" w:rsidRPr="004F1191">
        <w:t>ф</w:t>
      </w:r>
      <w:r w:rsidRPr="004F1191">
        <w:t>изического лица</w:t>
      </w:r>
      <w:r w:rsidR="00AC40CD" w:rsidRPr="004F1191">
        <w:t xml:space="preserve"> в</w:t>
      </w:r>
      <w:r w:rsidR="004F1191" w:rsidRPr="004F1191">
        <w:t xml:space="preserve"> </w:t>
      </w:r>
      <w:r w:rsidR="00AC40CD" w:rsidRPr="004F1191">
        <w:t>с</w:t>
      </w:r>
      <w:r w:rsidRPr="004F1191">
        <w:t>илу полномочий</w:t>
      </w:r>
      <w:r w:rsidR="00AC40CD" w:rsidRPr="004F1191">
        <w:t xml:space="preserve"> на о</w:t>
      </w:r>
      <w:r w:rsidRPr="004F1191">
        <w:t>сновании доверенности.</w:t>
      </w:r>
      <w:r w:rsidR="00A647C1" w:rsidRPr="004F1191">
        <w:rPr>
          <w:i/>
          <w:lang w:eastAsia="x-none"/>
        </w:rPr>
        <w:t xml:space="preserve"> </w:t>
      </w:r>
    </w:p>
    <w:bookmarkStart w:id="4" w:name="Par89"/>
    <w:bookmarkEnd w:id="4"/>
    <w:p w14:paraId="51820962" w14:textId="6916D048" w:rsidR="00A647C1" w:rsidRPr="0056106C" w:rsidRDefault="00167491" w:rsidP="0056106C">
      <w:pPr>
        <w:tabs>
          <w:tab w:val="left" w:pos="1134"/>
        </w:tabs>
        <w:ind w:firstLine="720"/>
        <w:rPr>
          <w:sz w:val="24"/>
          <w:szCs w:val="24"/>
        </w:rPr>
      </w:pPr>
      <w:r w:rsidRPr="0056106C">
        <w:rPr>
          <w:sz w:val="24"/>
          <w:szCs w:val="24"/>
        </w:rPr>
        <w:fldChar w:fldCharType="begin"/>
      </w:r>
      <w:r w:rsidRPr="0056106C">
        <w:rPr>
          <w:sz w:val="24"/>
          <w:szCs w:val="24"/>
        </w:rPr>
        <w:instrText xml:space="preserve"> LISTNUM  LegalDefault </w:instrText>
      </w:r>
      <w:r w:rsidRPr="0056106C">
        <w:rPr>
          <w:sz w:val="24"/>
          <w:szCs w:val="24"/>
        </w:rPr>
        <w:fldChar w:fldCharType="end"/>
      </w:r>
      <w:r w:rsidRPr="0056106C">
        <w:rPr>
          <w:sz w:val="24"/>
          <w:szCs w:val="24"/>
        </w:rPr>
        <w:t> </w:t>
      </w:r>
      <w:r w:rsidR="00A647C1" w:rsidRPr="0056106C">
        <w:rPr>
          <w:sz w:val="24"/>
          <w:szCs w:val="24"/>
        </w:rPr>
        <w:t>Информация</w:t>
      </w:r>
      <w:r w:rsidR="00AC40CD" w:rsidRPr="0056106C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м</w:t>
      </w:r>
      <w:r w:rsidR="00A647C1" w:rsidRPr="0056106C">
        <w:rPr>
          <w:sz w:val="24"/>
          <w:szCs w:val="24"/>
        </w:rPr>
        <w:t xml:space="preserve">естах нахождения </w:t>
      </w:r>
      <w:r w:rsidR="00CF4FFB" w:rsidRPr="0056106C">
        <w:rPr>
          <w:sz w:val="24"/>
          <w:szCs w:val="24"/>
        </w:rPr>
        <w:t xml:space="preserve">администрации муниципального образования </w:t>
      </w:r>
      <w:r w:rsidR="00B273E9" w:rsidRPr="0056106C">
        <w:rPr>
          <w:sz w:val="24"/>
          <w:szCs w:val="24"/>
        </w:rPr>
        <w:t>Тихвинский муниципальный район Ленинградской облас</w:t>
      </w:r>
      <w:r w:rsidR="0056106C" w:rsidRPr="0056106C">
        <w:rPr>
          <w:sz w:val="24"/>
          <w:szCs w:val="24"/>
        </w:rPr>
        <w:t>ти</w:t>
      </w:r>
      <w:r w:rsidR="00B273E9" w:rsidRPr="0056106C">
        <w:rPr>
          <w:sz w:val="24"/>
          <w:szCs w:val="24"/>
        </w:rPr>
        <w:t>, структурного подразделения</w:t>
      </w:r>
      <w:r w:rsidR="004F1191">
        <w:rPr>
          <w:sz w:val="24"/>
          <w:szCs w:val="24"/>
          <w:lang w:val="en-US"/>
        </w:rPr>
        <w:t> </w:t>
      </w:r>
      <w:r w:rsidR="00B273E9" w:rsidRPr="0056106C">
        <w:rPr>
          <w:sz w:val="24"/>
          <w:szCs w:val="24"/>
        </w:rPr>
        <w:t>– комитет</w:t>
      </w:r>
      <w:r w:rsidR="00F511FB" w:rsidRPr="0056106C">
        <w:rPr>
          <w:sz w:val="24"/>
          <w:szCs w:val="24"/>
        </w:rPr>
        <w:t>а</w:t>
      </w:r>
      <w:r w:rsidR="00AC40CD" w:rsidRPr="0056106C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у</w:t>
      </w:r>
      <w:r w:rsidR="00B273E9" w:rsidRPr="0056106C">
        <w:rPr>
          <w:sz w:val="24"/>
          <w:szCs w:val="24"/>
        </w:rPr>
        <w:t>правлению муниципальным имуществом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г</w:t>
      </w:r>
      <w:r w:rsidR="00B273E9" w:rsidRPr="0056106C">
        <w:rPr>
          <w:sz w:val="24"/>
          <w:szCs w:val="24"/>
        </w:rPr>
        <w:t>р</w:t>
      </w:r>
      <w:r w:rsidR="0056106C" w:rsidRPr="0056106C">
        <w:rPr>
          <w:sz w:val="24"/>
          <w:szCs w:val="24"/>
        </w:rPr>
        <w:t>адостроительству</w:t>
      </w:r>
      <w:r w:rsidR="00B273E9" w:rsidRPr="0056106C">
        <w:rPr>
          <w:sz w:val="24"/>
          <w:szCs w:val="24"/>
        </w:rPr>
        <w:t xml:space="preserve">, </w:t>
      </w:r>
      <w:r w:rsidR="00A647C1" w:rsidRPr="0056106C">
        <w:rPr>
          <w:sz w:val="24"/>
          <w:szCs w:val="24"/>
        </w:rPr>
        <w:t>предоставляющих муниципальную услугу, организаций, участвующих</w:t>
      </w:r>
      <w:r w:rsidR="00AC40CD" w:rsidRPr="0056106C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п</w:t>
      </w:r>
      <w:r w:rsidR="00A647C1" w:rsidRPr="0056106C">
        <w:rPr>
          <w:sz w:val="24"/>
          <w:szCs w:val="24"/>
        </w:rPr>
        <w:t>редоставлении услуги (далее</w:t>
      </w:r>
      <w:r w:rsidR="004F1191">
        <w:rPr>
          <w:sz w:val="24"/>
          <w:szCs w:val="24"/>
          <w:lang w:val="en-US"/>
        </w:rPr>
        <w:t> </w:t>
      </w:r>
      <w:r w:rsidR="00A647C1" w:rsidRPr="0056106C">
        <w:rPr>
          <w:sz w:val="24"/>
          <w:szCs w:val="24"/>
        </w:rPr>
        <w:t xml:space="preserve">– </w:t>
      </w:r>
      <w:r w:rsidR="00AC4854">
        <w:rPr>
          <w:bCs/>
          <w:sz w:val="24"/>
          <w:szCs w:val="24"/>
        </w:rPr>
        <w:t>о</w:t>
      </w:r>
      <w:r w:rsidR="00A647C1" w:rsidRPr="0056106C">
        <w:rPr>
          <w:bCs/>
          <w:sz w:val="24"/>
          <w:szCs w:val="24"/>
        </w:rPr>
        <w:t>рганизации</w:t>
      </w:r>
      <w:r w:rsidR="00A647C1" w:rsidRPr="0056106C">
        <w:rPr>
          <w:sz w:val="24"/>
          <w:szCs w:val="24"/>
        </w:rPr>
        <w:t>)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н</w:t>
      </w:r>
      <w:r w:rsidR="00A647C1" w:rsidRPr="0056106C">
        <w:rPr>
          <w:sz w:val="24"/>
          <w:szCs w:val="24"/>
        </w:rPr>
        <w:t>е являющихся многофункциональными центрами предоставления государственных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м</w:t>
      </w:r>
      <w:r w:rsidR="00A647C1" w:rsidRPr="0056106C">
        <w:rPr>
          <w:sz w:val="24"/>
          <w:szCs w:val="24"/>
        </w:rPr>
        <w:t>униципальных услуг, графиках работы, контактных телефонов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т</w:t>
      </w:r>
      <w:r w:rsidR="00A647C1" w:rsidRPr="0056106C">
        <w:rPr>
          <w:sz w:val="24"/>
          <w:szCs w:val="24"/>
        </w:rPr>
        <w:t>.д. (далее</w:t>
      </w:r>
      <w:r w:rsidR="004F1191">
        <w:rPr>
          <w:sz w:val="24"/>
          <w:szCs w:val="24"/>
          <w:lang w:val="en-US"/>
        </w:rPr>
        <w:t> </w:t>
      </w:r>
      <w:r w:rsidR="00A647C1" w:rsidRPr="0056106C">
        <w:rPr>
          <w:sz w:val="24"/>
          <w:szCs w:val="24"/>
        </w:rPr>
        <w:t xml:space="preserve">– </w:t>
      </w:r>
      <w:r w:rsidR="00A647C1" w:rsidRPr="0056106C">
        <w:rPr>
          <w:bCs/>
          <w:sz w:val="24"/>
          <w:szCs w:val="24"/>
        </w:rPr>
        <w:t>сведения информационного характера</w:t>
      </w:r>
      <w:r w:rsidR="00A647C1" w:rsidRPr="0056106C">
        <w:rPr>
          <w:sz w:val="24"/>
          <w:szCs w:val="24"/>
        </w:rPr>
        <w:t>) размещаются:</w:t>
      </w:r>
    </w:p>
    <w:p w14:paraId="42684185" w14:textId="380DE8EA" w:rsidR="00A647C1" w:rsidRPr="0056106C" w:rsidRDefault="00A647C1" w:rsidP="004F1191">
      <w:pPr>
        <w:pStyle w:val="a0"/>
        <w:tabs>
          <w:tab w:val="clear" w:pos="142"/>
          <w:tab w:val="clear" w:pos="284"/>
        </w:tabs>
        <w:spacing w:line="240" w:lineRule="auto"/>
        <w:ind w:left="1418" w:hanging="425"/>
      </w:pPr>
      <w:r w:rsidRPr="0056106C">
        <w:t>на стендах</w:t>
      </w:r>
      <w:r w:rsidR="00AC40CD" w:rsidRPr="0056106C">
        <w:t xml:space="preserve"> в</w:t>
      </w:r>
      <w:r w:rsidR="00AC40CD">
        <w:t> </w:t>
      </w:r>
      <w:r w:rsidR="00AC40CD" w:rsidRPr="0056106C">
        <w:t>м</w:t>
      </w:r>
      <w:r w:rsidRPr="0056106C">
        <w:t>естах предоставления муниципальной услуги</w:t>
      </w:r>
      <w:r w:rsidR="00AC40CD" w:rsidRPr="0056106C">
        <w:t xml:space="preserve"> и</w:t>
      </w:r>
      <w:r w:rsidR="00AC40CD">
        <w:t> </w:t>
      </w:r>
      <w:r w:rsidR="00AC40CD" w:rsidRPr="0056106C">
        <w:t>у</w:t>
      </w:r>
      <w:r w:rsidRPr="0056106C">
        <w:t>слуг, которые являются необходимыми</w:t>
      </w:r>
      <w:r w:rsidR="00AC40CD" w:rsidRPr="0056106C">
        <w:t xml:space="preserve"> и</w:t>
      </w:r>
      <w:r w:rsidR="00AC40CD">
        <w:t> </w:t>
      </w:r>
      <w:r w:rsidR="00AC40CD" w:rsidRPr="0056106C">
        <w:t>о</w:t>
      </w:r>
      <w:r w:rsidRPr="0056106C">
        <w:t>бязательными</w:t>
      </w:r>
      <w:r w:rsidR="00AC40CD" w:rsidRPr="0056106C">
        <w:t xml:space="preserve"> для</w:t>
      </w:r>
      <w:r w:rsidR="00AC40CD">
        <w:t> </w:t>
      </w:r>
      <w:r w:rsidR="00AC40CD" w:rsidRPr="0056106C">
        <w:t>п</w:t>
      </w:r>
      <w:r w:rsidRPr="0056106C">
        <w:t xml:space="preserve">редоставления муниципальной услуги; </w:t>
      </w:r>
    </w:p>
    <w:p w14:paraId="365097DC" w14:textId="13B88A35" w:rsidR="00A647C1" w:rsidRPr="0056106C" w:rsidRDefault="00A647C1" w:rsidP="004F1191">
      <w:pPr>
        <w:pStyle w:val="a0"/>
        <w:tabs>
          <w:tab w:val="clear" w:pos="142"/>
          <w:tab w:val="clear" w:pos="284"/>
        </w:tabs>
        <w:spacing w:line="240" w:lineRule="auto"/>
        <w:ind w:left="1418" w:hanging="425"/>
      </w:pPr>
      <w:r w:rsidRPr="0056106C">
        <w:t xml:space="preserve">на официальном сайте Тихвинского района </w:t>
      </w:r>
      <w:r w:rsidR="00453EDE" w:rsidRPr="0056106C">
        <w:t>https://tikhvin.org</w:t>
      </w:r>
      <w:r w:rsidRPr="0056106C">
        <w:t>;</w:t>
      </w:r>
    </w:p>
    <w:p w14:paraId="5805A2D8" w14:textId="356316AF" w:rsidR="005F28FD" w:rsidRPr="0056106C" w:rsidRDefault="00A647C1" w:rsidP="004F1191">
      <w:pPr>
        <w:pStyle w:val="a0"/>
        <w:tabs>
          <w:tab w:val="clear" w:pos="142"/>
          <w:tab w:val="clear" w:pos="284"/>
        </w:tabs>
        <w:spacing w:line="240" w:lineRule="auto"/>
        <w:ind w:left="1418" w:hanging="425"/>
      </w:pPr>
      <w:r w:rsidRPr="0056106C"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="00167491" w:rsidRPr="0056106C">
        <w:t> </w:t>
      </w:r>
      <w:r w:rsidRPr="0056106C">
        <w:t xml:space="preserve">муниципальных услуг» (далее </w:t>
      </w:r>
      <w:r w:rsidR="00513DB9" w:rsidRPr="0056106C">
        <w:t>‑</w:t>
      </w:r>
      <w:r w:rsidR="00AC40CD" w:rsidRPr="0056106C">
        <w:t xml:space="preserve"> ГБУ</w:t>
      </w:r>
      <w:r w:rsidR="00AC40CD">
        <w:t> </w:t>
      </w:r>
      <w:r w:rsidR="00AC40CD" w:rsidRPr="0056106C">
        <w:t>Л</w:t>
      </w:r>
      <w:r w:rsidRPr="0056106C">
        <w:t xml:space="preserve">О «МФЦ»): </w:t>
      </w:r>
      <w:r w:rsidR="00453EDE" w:rsidRPr="0056106C">
        <w:t>https://mfc47.ru/;</w:t>
      </w:r>
    </w:p>
    <w:p w14:paraId="5609290B" w14:textId="555AEBE4" w:rsidR="00A647C1" w:rsidRPr="0056106C" w:rsidRDefault="00A647C1" w:rsidP="004F1191">
      <w:pPr>
        <w:pStyle w:val="a0"/>
        <w:tabs>
          <w:tab w:val="clear" w:pos="142"/>
          <w:tab w:val="clear" w:pos="284"/>
        </w:tabs>
        <w:spacing w:line="240" w:lineRule="auto"/>
        <w:ind w:left="1418" w:hanging="425"/>
      </w:pPr>
      <w:r w:rsidRPr="0056106C">
        <w:t>на Едином портале госуда</w:t>
      </w:r>
      <w:r w:rsidR="0085191B" w:rsidRPr="0056106C">
        <w:t>рственных услуг (далее</w:t>
      </w:r>
      <w:r w:rsidR="00C9712A">
        <w:t> –</w:t>
      </w:r>
      <w:r w:rsidR="0085191B" w:rsidRPr="0056106C">
        <w:t xml:space="preserve"> ЕПГУ):</w:t>
      </w:r>
      <w:r w:rsidR="00453EDE" w:rsidRPr="0056106C">
        <w:t xml:space="preserve"> </w:t>
      </w:r>
      <w:r w:rsidR="0085191B" w:rsidRPr="0056106C">
        <w:rPr>
          <w:rStyle w:val="af2"/>
          <w:color w:val="auto"/>
          <w:u w:val="none"/>
        </w:rPr>
        <w:t>www.gosuslugi.ru</w:t>
      </w:r>
      <w:r w:rsidR="00453EDE" w:rsidRPr="0056106C">
        <w:t>;</w:t>
      </w:r>
    </w:p>
    <w:p w14:paraId="38786164" w14:textId="60B0E871" w:rsidR="00A647C1" w:rsidRPr="005518F0" w:rsidRDefault="00A647C1" w:rsidP="004F1191">
      <w:pPr>
        <w:pStyle w:val="a0"/>
        <w:tabs>
          <w:tab w:val="clear" w:pos="142"/>
          <w:tab w:val="clear" w:pos="284"/>
        </w:tabs>
        <w:spacing w:line="240" w:lineRule="auto"/>
        <w:ind w:left="1418" w:hanging="425"/>
      </w:pPr>
      <w:r w:rsidRPr="0056106C">
        <w:t xml:space="preserve">в государственной информационной системе «Реестр государственных </w:t>
      </w:r>
      <w:r w:rsidRPr="005518F0">
        <w:lastRenderedPageBreak/>
        <w:t>и</w:t>
      </w:r>
      <w:r w:rsidR="00167491" w:rsidRPr="005518F0">
        <w:t> </w:t>
      </w:r>
      <w:r w:rsidRPr="005518F0">
        <w:t xml:space="preserve">муниципальных услуг (функций) Ленинградской области» (далее </w:t>
      </w:r>
      <w:r w:rsidR="00513DB9" w:rsidRPr="005518F0">
        <w:t>‑</w:t>
      </w:r>
      <w:r w:rsidRPr="005518F0">
        <w:t xml:space="preserve"> Реестр)</w:t>
      </w:r>
      <w:r w:rsidR="00453EDE" w:rsidRPr="005518F0">
        <w:t xml:space="preserve">: </w:t>
      </w:r>
      <w:hyperlink r:id="rId8" w:history="1">
        <w:r w:rsidR="0085191B" w:rsidRPr="003E7C33">
          <w:rPr>
            <w:rStyle w:val="af2"/>
            <w:color w:val="auto"/>
            <w:u w:val="none"/>
          </w:rPr>
          <w:t>http://rgu4.lenreg.ru/</w:t>
        </w:r>
      </w:hyperlink>
      <w:r w:rsidR="00453EDE" w:rsidRPr="003E7C33">
        <w:t>.</w:t>
      </w:r>
    </w:p>
    <w:p w14:paraId="5A63B92F" w14:textId="68F854C2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sz w:val="24"/>
          <w:szCs w:val="24"/>
        </w:rPr>
        <w:t xml:space="preserve">1.3.1. </w:t>
      </w:r>
      <w:r w:rsidRPr="0056106C">
        <w:rPr>
          <w:rFonts w:eastAsia="Calibri"/>
          <w:color w:val="000000"/>
          <w:sz w:val="24"/>
          <w:szCs w:val="24"/>
        </w:rPr>
        <w:t>Информация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о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м</w:t>
      </w:r>
      <w:r w:rsidRPr="0056106C">
        <w:rPr>
          <w:rFonts w:eastAsia="Calibri"/>
          <w:color w:val="000000"/>
          <w:sz w:val="24"/>
          <w:szCs w:val="24"/>
        </w:rPr>
        <w:t>есте нахождения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и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г</w:t>
      </w:r>
      <w:r w:rsidRPr="0056106C">
        <w:rPr>
          <w:rFonts w:eastAsia="Calibri"/>
          <w:color w:val="000000"/>
          <w:sz w:val="24"/>
          <w:szCs w:val="24"/>
        </w:rPr>
        <w:t>рафике работы администрации</w:t>
      </w:r>
      <w:r w:rsidR="0056106C" w:rsidRPr="0056106C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</w:t>
      </w:r>
      <w:r w:rsidRPr="0056106C">
        <w:rPr>
          <w:rFonts w:eastAsia="Calibri"/>
          <w:color w:val="000000"/>
          <w:sz w:val="24"/>
          <w:szCs w:val="24"/>
        </w:rPr>
        <w:t>.</w:t>
      </w:r>
    </w:p>
    <w:p w14:paraId="3EC42B99" w14:textId="77777777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Место нахождения: 187556, Ленинградская область, город Тихвин, 4 микрорайон, дом 42;</w:t>
      </w:r>
    </w:p>
    <w:p w14:paraId="06C9592A" w14:textId="525F4975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График работы: понедельник-четверг с 08:45 до 18:00, пятница с 08:45 до 16:45, перерыв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на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о</w:t>
      </w:r>
      <w:r w:rsidRPr="0056106C">
        <w:rPr>
          <w:rFonts w:eastAsia="Calibri"/>
          <w:color w:val="000000"/>
          <w:sz w:val="24"/>
          <w:szCs w:val="24"/>
        </w:rPr>
        <w:t>бед с 13:00 до 14:00;</w:t>
      </w:r>
    </w:p>
    <w:p w14:paraId="756E45CB" w14:textId="689B2A13" w:rsidR="0085191B" w:rsidRPr="0056106C" w:rsidRDefault="00A846C1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Справочный телефон</w:t>
      </w:r>
      <w:r w:rsidR="0085191B" w:rsidRPr="0056106C">
        <w:rPr>
          <w:rFonts w:eastAsia="Calibri"/>
          <w:color w:val="000000"/>
          <w:sz w:val="24"/>
          <w:szCs w:val="24"/>
        </w:rPr>
        <w:t>: (81367) 71-047;</w:t>
      </w:r>
    </w:p>
    <w:p w14:paraId="22787D07" w14:textId="77777777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Факс: (81367) 71-725, (81367) 71-729;</w:t>
      </w:r>
    </w:p>
    <w:p w14:paraId="036127D3" w14:textId="1F73ED47" w:rsidR="0085191B" w:rsidRPr="0056106C" w:rsidRDefault="0085191B" w:rsidP="0056106C">
      <w:pPr>
        <w:tabs>
          <w:tab w:val="left" w:pos="0"/>
        </w:tabs>
        <w:rPr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Адрес</w:t>
      </w:r>
      <w:r w:rsidR="00A846C1">
        <w:rPr>
          <w:rFonts w:eastAsia="Calibri"/>
          <w:color w:val="000000"/>
          <w:sz w:val="24"/>
          <w:szCs w:val="24"/>
        </w:rPr>
        <w:t xml:space="preserve"> электронной почты</w:t>
      </w:r>
      <w:r w:rsidRPr="0056106C">
        <w:rPr>
          <w:rFonts w:eastAsia="Calibri"/>
          <w:color w:val="000000"/>
          <w:sz w:val="24"/>
          <w:szCs w:val="24"/>
        </w:rPr>
        <w:t xml:space="preserve">: </w:t>
      </w:r>
      <w:r w:rsidRPr="0056106C">
        <w:rPr>
          <w:sz w:val="24"/>
          <w:szCs w:val="24"/>
          <w:lang w:val="en-US"/>
        </w:rPr>
        <w:t>mail</w:t>
      </w:r>
      <w:r w:rsidRPr="0056106C">
        <w:rPr>
          <w:sz w:val="24"/>
          <w:szCs w:val="24"/>
        </w:rPr>
        <w:t>@</w:t>
      </w:r>
      <w:proofErr w:type="spellStart"/>
      <w:r w:rsidRPr="0056106C">
        <w:rPr>
          <w:sz w:val="24"/>
          <w:szCs w:val="24"/>
          <w:lang w:val="en-US"/>
        </w:rPr>
        <w:t>admtih</w:t>
      </w:r>
      <w:proofErr w:type="spellEnd"/>
      <w:r w:rsidRPr="0056106C">
        <w:rPr>
          <w:sz w:val="24"/>
          <w:szCs w:val="24"/>
        </w:rPr>
        <w:t>.</w:t>
      </w:r>
      <w:proofErr w:type="spellStart"/>
      <w:r w:rsidRPr="0056106C">
        <w:rPr>
          <w:sz w:val="24"/>
          <w:szCs w:val="24"/>
          <w:lang w:val="en-US"/>
        </w:rPr>
        <w:t>ru</w:t>
      </w:r>
      <w:proofErr w:type="spellEnd"/>
    </w:p>
    <w:p w14:paraId="4141788F" w14:textId="733D872A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color w:val="000000"/>
          <w:sz w:val="24"/>
          <w:szCs w:val="24"/>
        </w:rPr>
        <w:t xml:space="preserve">1.3.2. </w:t>
      </w:r>
      <w:r w:rsidRPr="0056106C">
        <w:rPr>
          <w:rFonts w:eastAsia="Calibri"/>
          <w:color w:val="000000"/>
          <w:sz w:val="24"/>
          <w:szCs w:val="24"/>
        </w:rPr>
        <w:t>Информация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о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м</w:t>
      </w:r>
      <w:r w:rsidRPr="0056106C">
        <w:rPr>
          <w:rFonts w:eastAsia="Calibri"/>
          <w:color w:val="000000"/>
          <w:sz w:val="24"/>
          <w:szCs w:val="24"/>
        </w:rPr>
        <w:t>есте нахож</w:t>
      </w:r>
      <w:r w:rsidR="00B273E9" w:rsidRPr="0056106C">
        <w:rPr>
          <w:rFonts w:eastAsia="Calibri"/>
          <w:color w:val="000000"/>
          <w:sz w:val="24"/>
          <w:szCs w:val="24"/>
        </w:rPr>
        <w:t>дения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и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г</w:t>
      </w:r>
      <w:r w:rsidR="00B273E9" w:rsidRPr="0056106C">
        <w:rPr>
          <w:rFonts w:eastAsia="Calibri"/>
          <w:color w:val="000000"/>
          <w:sz w:val="24"/>
          <w:szCs w:val="24"/>
        </w:rPr>
        <w:t xml:space="preserve">рафике работы </w:t>
      </w:r>
      <w:r w:rsidR="0056106C" w:rsidRPr="0056106C">
        <w:rPr>
          <w:sz w:val="24"/>
          <w:szCs w:val="24"/>
        </w:rPr>
        <w:t>комитета</w:t>
      </w:r>
      <w:r w:rsidR="00AC40CD" w:rsidRPr="0056106C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у</w:t>
      </w:r>
      <w:r w:rsidR="0056106C" w:rsidRPr="0056106C">
        <w:rPr>
          <w:sz w:val="24"/>
          <w:szCs w:val="24"/>
        </w:rPr>
        <w:t>правлению муниципальным имуществом</w:t>
      </w:r>
      <w:r w:rsidR="00AC40CD" w:rsidRPr="0056106C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56106C">
        <w:rPr>
          <w:sz w:val="24"/>
          <w:szCs w:val="24"/>
        </w:rPr>
        <w:t>г</w:t>
      </w:r>
      <w:r w:rsidR="0056106C" w:rsidRPr="0056106C">
        <w:rPr>
          <w:sz w:val="24"/>
          <w:szCs w:val="24"/>
        </w:rPr>
        <w:t>радостроительству</w:t>
      </w:r>
      <w:r w:rsidRPr="0056106C">
        <w:rPr>
          <w:rFonts w:eastAsia="Calibri"/>
          <w:color w:val="000000"/>
          <w:sz w:val="24"/>
          <w:szCs w:val="24"/>
        </w:rPr>
        <w:t>.</w:t>
      </w:r>
    </w:p>
    <w:p w14:paraId="07BAD48E" w14:textId="4EB09959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Место нахождения: 187553, Ленинградская область, город Тихвин,</w:t>
      </w:r>
      <w:r w:rsidR="00B273E9" w:rsidRPr="0056106C">
        <w:rPr>
          <w:rFonts w:eastAsia="Calibri"/>
          <w:color w:val="000000"/>
          <w:sz w:val="24"/>
          <w:szCs w:val="24"/>
        </w:rPr>
        <w:t xml:space="preserve"> 1 микрорайон, дом 2</w:t>
      </w:r>
      <w:r w:rsidRPr="0056106C">
        <w:rPr>
          <w:rFonts w:eastAsia="Calibri"/>
          <w:color w:val="000000"/>
          <w:sz w:val="24"/>
          <w:szCs w:val="24"/>
        </w:rPr>
        <w:t>;</w:t>
      </w:r>
    </w:p>
    <w:p w14:paraId="2578ED75" w14:textId="5D6D41C1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График работы: понедельник-четверг с 08:45 до 18:00, пятница с 08:45 до 16:45, перерыв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на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о</w:t>
      </w:r>
      <w:r w:rsidRPr="0056106C">
        <w:rPr>
          <w:rFonts w:eastAsia="Calibri"/>
          <w:color w:val="000000"/>
          <w:sz w:val="24"/>
          <w:szCs w:val="24"/>
        </w:rPr>
        <w:t>бед с 13:00 до 14:00;</w:t>
      </w:r>
    </w:p>
    <w:p w14:paraId="2B3A58E1" w14:textId="58A2EAA9" w:rsidR="0085191B" w:rsidRPr="0056106C" w:rsidRDefault="0085191B" w:rsidP="0056106C">
      <w:pPr>
        <w:tabs>
          <w:tab w:val="left" w:pos="0"/>
        </w:tabs>
        <w:rPr>
          <w:rFonts w:eastAsia="Calibri"/>
          <w:color w:val="000000"/>
          <w:sz w:val="24"/>
          <w:szCs w:val="24"/>
        </w:rPr>
      </w:pPr>
      <w:r w:rsidRPr="0056106C">
        <w:rPr>
          <w:rFonts w:eastAsia="Calibri"/>
          <w:color w:val="000000"/>
          <w:sz w:val="24"/>
          <w:szCs w:val="24"/>
        </w:rPr>
        <w:t>График приёма граждан: среда с 09:30 до 12:30</w:t>
      </w:r>
      <w:r w:rsidR="00AC40CD" w:rsidRPr="0056106C">
        <w:rPr>
          <w:rFonts w:eastAsia="Calibri"/>
          <w:color w:val="000000"/>
          <w:sz w:val="24"/>
          <w:szCs w:val="24"/>
        </w:rPr>
        <w:t xml:space="preserve"> и</w:t>
      </w:r>
      <w:r w:rsidR="00AC40CD">
        <w:rPr>
          <w:rFonts w:eastAsia="Calibri"/>
          <w:color w:val="000000"/>
          <w:sz w:val="24"/>
          <w:szCs w:val="24"/>
        </w:rPr>
        <w:t> </w:t>
      </w:r>
      <w:r w:rsidR="00AC40CD" w:rsidRPr="0056106C">
        <w:rPr>
          <w:rFonts w:eastAsia="Calibri"/>
          <w:color w:val="000000"/>
          <w:sz w:val="24"/>
          <w:szCs w:val="24"/>
        </w:rPr>
        <w:t>с</w:t>
      </w:r>
      <w:r w:rsidRPr="0056106C">
        <w:rPr>
          <w:rFonts w:eastAsia="Calibri"/>
          <w:color w:val="000000"/>
          <w:sz w:val="24"/>
          <w:szCs w:val="24"/>
        </w:rPr>
        <w:t xml:space="preserve"> 14:30 до 17:30;</w:t>
      </w:r>
    </w:p>
    <w:p w14:paraId="78706C21" w14:textId="6076060A" w:rsidR="0085191B" w:rsidRPr="0056106C" w:rsidRDefault="00B273E9" w:rsidP="0056106C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6106C">
        <w:rPr>
          <w:color w:val="000000"/>
          <w:sz w:val="24"/>
          <w:szCs w:val="24"/>
        </w:rPr>
        <w:t>Справочные телефоны</w:t>
      </w:r>
      <w:r w:rsidR="0085191B" w:rsidRPr="0056106C">
        <w:rPr>
          <w:color w:val="000000"/>
          <w:sz w:val="24"/>
          <w:szCs w:val="24"/>
        </w:rPr>
        <w:t>: (81367) 71-694, (81367) 73-498;</w:t>
      </w:r>
    </w:p>
    <w:p w14:paraId="0BF11744" w14:textId="77777777" w:rsidR="0085191B" w:rsidRPr="0056106C" w:rsidRDefault="0085191B" w:rsidP="0056106C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6106C">
        <w:rPr>
          <w:color w:val="000000"/>
          <w:sz w:val="24"/>
          <w:szCs w:val="24"/>
        </w:rPr>
        <w:t>Факс: (81367) 73-498;</w:t>
      </w:r>
    </w:p>
    <w:p w14:paraId="7DD22DE2" w14:textId="32B76969" w:rsidR="0085191B" w:rsidRPr="0056106C" w:rsidRDefault="00B273E9" w:rsidP="0056106C">
      <w:pPr>
        <w:pStyle w:val="a0"/>
        <w:numPr>
          <w:ilvl w:val="0"/>
          <w:numId w:val="0"/>
        </w:numPr>
        <w:tabs>
          <w:tab w:val="clear" w:pos="142"/>
          <w:tab w:val="clear" w:pos="284"/>
          <w:tab w:val="left" w:pos="1134"/>
        </w:tabs>
        <w:spacing w:line="240" w:lineRule="auto"/>
        <w:ind w:left="720"/>
      </w:pPr>
      <w:r w:rsidRPr="0056106C">
        <w:rPr>
          <w:color w:val="000000"/>
        </w:rPr>
        <w:t>Адрес электронной почты</w:t>
      </w:r>
      <w:r w:rsidR="0085191B" w:rsidRPr="0056106C">
        <w:rPr>
          <w:color w:val="000000"/>
        </w:rPr>
        <w:t xml:space="preserve">: </w:t>
      </w:r>
      <w:proofErr w:type="spellStart"/>
      <w:r w:rsidR="0085191B" w:rsidRPr="0056106C">
        <w:rPr>
          <w:color w:val="000000"/>
          <w:lang w:val="en-US"/>
        </w:rPr>
        <w:t>arh</w:t>
      </w:r>
      <w:proofErr w:type="spellEnd"/>
      <w:r w:rsidR="0085191B" w:rsidRPr="0056106C">
        <w:rPr>
          <w:color w:val="000000"/>
        </w:rPr>
        <w:t>@</w:t>
      </w:r>
      <w:proofErr w:type="spellStart"/>
      <w:r w:rsidR="0085191B" w:rsidRPr="0056106C">
        <w:rPr>
          <w:color w:val="000000"/>
          <w:lang w:val="en-US"/>
        </w:rPr>
        <w:t>admtih</w:t>
      </w:r>
      <w:proofErr w:type="spellEnd"/>
      <w:r w:rsidR="0085191B" w:rsidRPr="0056106C">
        <w:rPr>
          <w:color w:val="000000"/>
        </w:rPr>
        <w:t>.</w:t>
      </w:r>
      <w:proofErr w:type="spellStart"/>
      <w:r w:rsidR="0085191B" w:rsidRPr="0056106C">
        <w:rPr>
          <w:color w:val="000000"/>
          <w:lang w:val="en-US"/>
        </w:rPr>
        <w:t>ru</w:t>
      </w:r>
      <w:proofErr w:type="spellEnd"/>
      <w:r w:rsidR="0085191B" w:rsidRPr="0056106C">
        <w:rPr>
          <w:color w:val="000000"/>
        </w:rPr>
        <w:t>.</w:t>
      </w:r>
    </w:p>
    <w:p w14:paraId="02388294" w14:textId="77777777" w:rsidR="0085191B" w:rsidRPr="00167491" w:rsidRDefault="0085191B" w:rsidP="0085191B">
      <w:pPr>
        <w:pStyle w:val="a0"/>
        <w:numPr>
          <w:ilvl w:val="0"/>
          <w:numId w:val="0"/>
        </w:numPr>
        <w:tabs>
          <w:tab w:val="clear" w:pos="142"/>
          <w:tab w:val="clear" w:pos="284"/>
          <w:tab w:val="left" w:pos="1134"/>
        </w:tabs>
        <w:spacing w:line="240" w:lineRule="auto"/>
        <w:ind w:left="720"/>
      </w:pPr>
    </w:p>
    <w:p w14:paraId="574F822C" w14:textId="60965D12" w:rsidR="00A90D99" w:rsidRPr="004A4F2E" w:rsidRDefault="00167491" w:rsidP="00F461EE">
      <w:pPr>
        <w:pStyle w:val="1"/>
        <w:spacing w:before="240"/>
        <w:ind w:firstLine="720"/>
        <w:jc w:val="center"/>
      </w:pPr>
      <w:r w:rsidRPr="00167491">
        <w:rPr>
          <w:sz w:val="26"/>
          <w:szCs w:val="18"/>
        </w:rPr>
        <w:fldChar w:fldCharType="begin"/>
      </w:r>
      <w:r w:rsidRPr="00167491">
        <w:rPr>
          <w:sz w:val="26"/>
          <w:szCs w:val="18"/>
        </w:rPr>
        <w:instrText xml:space="preserve"> LISTNUM  LegalDefault </w:instrText>
      </w:r>
      <w:r w:rsidRPr="00167491">
        <w:rPr>
          <w:sz w:val="26"/>
          <w:szCs w:val="18"/>
        </w:rPr>
        <w:fldChar w:fldCharType="end"/>
      </w:r>
      <w:r>
        <w:t> </w:t>
      </w:r>
      <w:r w:rsidR="00A90D99" w:rsidRPr="004A4F2E">
        <w:t>Стандарт предоставления муниципальной услуги</w:t>
      </w:r>
    </w:p>
    <w:bookmarkStart w:id="5" w:name="sub_1021"/>
    <w:p w14:paraId="2041BEEA" w14:textId="702FD7B8" w:rsidR="00A90D99" w:rsidRPr="00ED1FE0" w:rsidRDefault="00167491" w:rsidP="00ED1FE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 LegalDefault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 xml:space="preserve">Полное наименование муниципальной услуги: </w:t>
      </w:r>
      <w:r w:rsidR="00A90D99" w:rsidRPr="00ED1FE0">
        <w:rPr>
          <w:rFonts w:eastAsia="Calibri"/>
          <w:sz w:val="24"/>
          <w:szCs w:val="24"/>
        </w:rPr>
        <w:t>«Выдача разрешений на</w:t>
      </w:r>
      <w:r w:rsidRPr="00ED1FE0">
        <w:rPr>
          <w:rFonts w:eastAsia="Calibri"/>
          <w:sz w:val="24"/>
          <w:szCs w:val="24"/>
        </w:rPr>
        <w:t> </w:t>
      </w:r>
      <w:r w:rsidR="00A90D99" w:rsidRPr="00ED1FE0">
        <w:rPr>
          <w:rFonts w:eastAsia="Calibri"/>
          <w:sz w:val="24"/>
          <w:szCs w:val="24"/>
        </w:rPr>
        <w:t>установку</w:t>
      </w:r>
      <w:r w:rsidR="00AC40CD" w:rsidRPr="00ED1FE0">
        <w:rPr>
          <w:rFonts w:eastAsia="Calibri"/>
          <w:sz w:val="24"/>
          <w:szCs w:val="24"/>
        </w:rPr>
        <w:t xml:space="preserve"> и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э</w:t>
      </w:r>
      <w:r w:rsidR="00A90D99" w:rsidRPr="00ED1FE0">
        <w:rPr>
          <w:rFonts w:eastAsia="Calibri"/>
          <w:sz w:val="24"/>
          <w:szCs w:val="24"/>
        </w:rPr>
        <w:t>ксплуатацию рекламных конструкций</w:t>
      </w:r>
      <w:r w:rsidR="00AC40CD" w:rsidRPr="00ED1FE0">
        <w:rPr>
          <w:rFonts w:eastAsia="Calibri"/>
          <w:sz w:val="24"/>
          <w:szCs w:val="24"/>
        </w:rPr>
        <w:t xml:space="preserve"> на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т</w:t>
      </w:r>
      <w:r w:rsidR="00A90D99" w:rsidRPr="00ED1FE0">
        <w:rPr>
          <w:rFonts w:eastAsia="Calibri"/>
          <w:sz w:val="24"/>
          <w:szCs w:val="24"/>
        </w:rPr>
        <w:t>ерритории муниципального образования Тихвинский муниципальный район Ленинградской области</w:t>
      </w:r>
      <w:r w:rsidR="00943DCD" w:rsidRPr="00ED1FE0">
        <w:rPr>
          <w:rFonts w:eastAsia="Calibri"/>
          <w:sz w:val="24"/>
          <w:szCs w:val="24"/>
        </w:rPr>
        <w:t>,</w:t>
      </w:r>
      <w:r w:rsidR="00943DCD" w:rsidRPr="00ED1FE0">
        <w:rPr>
          <w:sz w:val="24"/>
          <w:szCs w:val="24"/>
        </w:rPr>
        <w:t xml:space="preserve"> аннулирование ранее выданных разрешений»</w:t>
      </w:r>
      <w:r w:rsidR="00A90D99" w:rsidRPr="00ED1FE0">
        <w:rPr>
          <w:sz w:val="24"/>
          <w:szCs w:val="24"/>
        </w:rPr>
        <w:t xml:space="preserve"> (далее</w:t>
      </w:r>
      <w:r w:rsidR="00C9712A">
        <w:rPr>
          <w:sz w:val="24"/>
          <w:szCs w:val="24"/>
        </w:rPr>
        <w:t> –</w:t>
      </w:r>
      <w:r w:rsidR="00A90D99" w:rsidRPr="00ED1FE0">
        <w:rPr>
          <w:sz w:val="24"/>
          <w:szCs w:val="24"/>
        </w:rPr>
        <w:t xml:space="preserve"> муниципальная услуга).</w:t>
      </w:r>
    </w:p>
    <w:p w14:paraId="1545D666" w14:textId="051A6E43" w:rsidR="00A90D99" w:rsidRPr="00ED1FE0" w:rsidRDefault="004F1191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t>Сокращённое</w:t>
      </w:r>
      <w:r w:rsidR="00A90D99" w:rsidRPr="00ED1FE0">
        <w:rPr>
          <w:sz w:val="24"/>
          <w:szCs w:val="24"/>
        </w:rPr>
        <w:t xml:space="preserve"> наименование муниципальной услуги отсутствует.</w:t>
      </w:r>
    </w:p>
    <w:bookmarkEnd w:id="5"/>
    <w:p w14:paraId="5EB0C091" w14:textId="57DD6D81" w:rsidR="00856D88" w:rsidRPr="00ED1FE0" w:rsidRDefault="00167491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 LegalDefault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856D88" w:rsidRPr="00ED1FE0">
        <w:rPr>
          <w:sz w:val="24"/>
          <w:szCs w:val="24"/>
        </w:rPr>
        <w:t>Муниципальную услугу предоставляет администрация муниципального образования Тихвинский муниципальный район</w:t>
      </w:r>
      <w:r w:rsidR="0056106C" w:rsidRPr="00ED1FE0">
        <w:rPr>
          <w:sz w:val="24"/>
          <w:szCs w:val="24"/>
        </w:rPr>
        <w:t xml:space="preserve"> Ленинградской области (далее - администрация)</w:t>
      </w:r>
      <w:r w:rsidR="00856D88" w:rsidRPr="00ED1FE0">
        <w:rPr>
          <w:sz w:val="24"/>
          <w:szCs w:val="24"/>
        </w:rPr>
        <w:t>, посредством органа, ответственного</w:t>
      </w:r>
      <w:r w:rsidR="00AC40CD" w:rsidRPr="00ED1FE0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856D88" w:rsidRPr="00ED1FE0">
        <w:rPr>
          <w:sz w:val="24"/>
          <w:szCs w:val="24"/>
        </w:rPr>
        <w:t>редоставление муниципальной услуги (структурное подразделение</w:t>
      </w:r>
      <w:r w:rsidR="00C9712A">
        <w:rPr>
          <w:sz w:val="24"/>
          <w:szCs w:val="24"/>
        </w:rPr>
        <w:t> –</w:t>
      </w:r>
      <w:r w:rsidR="00856D88" w:rsidRPr="00ED1FE0">
        <w:rPr>
          <w:sz w:val="24"/>
          <w:szCs w:val="24"/>
        </w:rPr>
        <w:t xml:space="preserve"> комитет</w:t>
      </w:r>
      <w:r w:rsidR="00AC40CD" w:rsidRPr="00ED1FE0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="00856D88" w:rsidRPr="00ED1FE0">
        <w:rPr>
          <w:sz w:val="24"/>
          <w:szCs w:val="24"/>
        </w:rPr>
        <w:t>правлению муниципальным имущест</w:t>
      </w:r>
      <w:r w:rsidR="0056106C" w:rsidRPr="00ED1FE0">
        <w:rPr>
          <w:sz w:val="24"/>
          <w:szCs w:val="24"/>
        </w:rPr>
        <w:t>вом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="0056106C" w:rsidRPr="00ED1FE0">
        <w:rPr>
          <w:sz w:val="24"/>
          <w:szCs w:val="24"/>
        </w:rPr>
        <w:t>радостроительству (далее</w:t>
      </w:r>
      <w:r w:rsidR="00C9712A">
        <w:rPr>
          <w:sz w:val="24"/>
          <w:szCs w:val="24"/>
        </w:rPr>
        <w:t> –</w:t>
      </w:r>
      <w:r w:rsidR="00856D88" w:rsidRPr="00ED1FE0">
        <w:rPr>
          <w:sz w:val="24"/>
          <w:szCs w:val="24"/>
        </w:rPr>
        <w:t xml:space="preserve"> КУМИГ).</w:t>
      </w:r>
    </w:p>
    <w:p w14:paraId="3DD85138" w14:textId="77777777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В предоставлении муниципальной услуги участвуют:</w:t>
      </w:r>
    </w:p>
    <w:p w14:paraId="2EB0A351" w14:textId="2EAC20C7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1)</w:t>
      </w:r>
      <w:r w:rsidRPr="00ED1FE0">
        <w:rPr>
          <w:sz w:val="24"/>
          <w:szCs w:val="24"/>
        </w:rPr>
        <w:tab/>
        <w:t>Управление Федеральной налоговой службы России</w:t>
      </w:r>
      <w:r w:rsidR="00AC40CD" w:rsidRPr="00ED1FE0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Л</w:t>
      </w:r>
      <w:r w:rsidRPr="00ED1FE0">
        <w:rPr>
          <w:sz w:val="24"/>
          <w:szCs w:val="24"/>
        </w:rPr>
        <w:t>енинградской области;</w:t>
      </w:r>
    </w:p>
    <w:p w14:paraId="49762953" w14:textId="67A4D403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2)</w:t>
      </w:r>
      <w:r w:rsidRPr="00ED1FE0">
        <w:rPr>
          <w:sz w:val="24"/>
          <w:szCs w:val="24"/>
        </w:rPr>
        <w:tab/>
        <w:t>Управление Росреестра</w:t>
      </w:r>
      <w:r w:rsidR="00AC40CD" w:rsidRPr="00ED1FE0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Л</w:t>
      </w:r>
      <w:r w:rsidRPr="00ED1FE0">
        <w:rPr>
          <w:sz w:val="24"/>
          <w:szCs w:val="24"/>
        </w:rPr>
        <w:t>енинградской области.</w:t>
      </w:r>
    </w:p>
    <w:p w14:paraId="551C3941" w14:textId="0DCDCC40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Заявление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олучение муниципальной услуги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к</w:t>
      </w:r>
      <w:r w:rsidRPr="00ED1FE0">
        <w:rPr>
          <w:sz w:val="24"/>
          <w:szCs w:val="24"/>
        </w:rPr>
        <w:t>омплектом документов принимаются:</w:t>
      </w:r>
    </w:p>
    <w:p w14:paraId="36CD663B" w14:textId="77777777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1)</w:t>
      </w:r>
      <w:r w:rsidRPr="00ED1FE0">
        <w:rPr>
          <w:sz w:val="24"/>
          <w:szCs w:val="24"/>
        </w:rPr>
        <w:tab/>
        <w:t xml:space="preserve">при личной явке: </w:t>
      </w:r>
    </w:p>
    <w:p w14:paraId="6BA18256" w14:textId="7E10C504" w:rsidR="00856D88" w:rsidRPr="00ED1FE0" w:rsidRDefault="003E2817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-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ф</w:t>
      </w:r>
      <w:r w:rsidR="00856D88" w:rsidRPr="00ED1FE0">
        <w:rPr>
          <w:sz w:val="24"/>
          <w:szCs w:val="24"/>
        </w:rPr>
        <w:t>илиалах, отделах, удалённых рабочих местах</w:t>
      </w:r>
      <w:r w:rsidR="00AC40CD" w:rsidRPr="00ED1FE0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Л</w:t>
      </w:r>
      <w:r w:rsidR="00856D88" w:rsidRPr="00ED1FE0">
        <w:rPr>
          <w:sz w:val="24"/>
          <w:szCs w:val="24"/>
        </w:rPr>
        <w:t>О «МФЦ»;</w:t>
      </w:r>
    </w:p>
    <w:p w14:paraId="2E121F9F" w14:textId="77777777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lastRenderedPageBreak/>
        <w:t>2)</w:t>
      </w:r>
      <w:r w:rsidRPr="00ED1FE0">
        <w:rPr>
          <w:sz w:val="24"/>
          <w:szCs w:val="24"/>
        </w:rPr>
        <w:tab/>
        <w:t>без личной явки:</w:t>
      </w:r>
    </w:p>
    <w:p w14:paraId="0853D7E1" w14:textId="52ED58CE" w:rsidR="00856D88" w:rsidRPr="00ED1FE0" w:rsidRDefault="003E2817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-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э</w:t>
      </w:r>
      <w:r w:rsidR="00856D88" w:rsidRPr="00ED1FE0">
        <w:rPr>
          <w:sz w:val="24"/>
          <w:szCs w:val="24"/>
        </w:rPr>
        <w:t xml:space="preserve">лектронной форме через </w:t>
      </w:r>
      <w:r w:rsidRPr="00ED1FE0">
        <w:rPr>
          <w:sz w:val="24"/>
          <w:szCs w:val="24"/>
        </w:rPr>
        <w:t>личный кабинет заявителя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Е</w:t>
      </w:r>
      <w:r w:rsidR="00856D88" w:rsidRPr="00ED1FE0">
        <w:rPr>
          <w:sz w:val="24"/>
          <w:szCs w:val="24"/>
        </w:rPr>
        <w:t>ПГУ</w:t>
      </w:r>
      <w:r w:rsidR="00B22DCE" w:rsidRPr="00ED1FE0">
        <w:rPr>
          <w:sz w:val="24"/>
          <w:szCs w:val="24"/>
        </w:rPr>
        <w:t>.</w:t>
      </w:r>
      <w:r w:rsidR="00856D88" w:rsidRPr="00ED1FE0">
        <w:rPr>
          <w:sz w:val="24"/>
          <w:szCs w:val="24"/>
        </w:rPr>
        <w:t xml:space="preserve"> </w:t>
      </w:r>
    </w:p>
    <w:p w14:paraId="138D804C" w14:textId="19E2857D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Заявитель имеет право записаться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4F1191" w:rsidRPr="00ED1FE0">
        <w:rPr>
          <w:sz w:val="24"/>
          <w:szCs w:val="24"/>
        </w:rPr>
        <w:t>приём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одачи заявления</w:t>
      </w:r>
      <w:r w:rsidR="00AC40CD" w:rsidRPr="00ED1FE0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редоставлении услуги следующими способами:</w:t>
      </w:r>
    </w:p>
    <w:p w14:paraId="367FA7DF" w14:textId="3613FD3F" w:rsidR="00856D88" w:rsidRPr="00ED1FE0" w:rsidRDefault="003E2817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1)</w:t>
      </w:r>
      <w:r w:rsidRPr="00ED1FE0">
        <w:rPr>
          <w:sz w:val="24"/>
          <w:szCs w:val="24"/>
        </w:rPr>
        <w:tab/>
        <w:t xml:space="preserve">посредством </w:t>
      </w:r>
      <w:r w:rsidR="00B22DCE" w:rsidRPr="00ED1FE0">
        <w:rPr>
          <w:sz w:val="24"/>
          <w:szCs w:val="24"/>
        </w:rPr>
        <w:t>ЕПГУ -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="00B22DCE" w:rsidRPr="00ED1FE0">
        <w:rPr>
          <w:sz w:val="24"/>
          <w:szCs w:val="24"/>
        </w:rPr>
        <w:t>БУ</w:t>
      </w:r>
      <w:r w:rsidR="00AC40CD" w:rsidRPr="00ED1FE0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«</w:t>
      </w:r>
      <w:r w:rsidR="00856D88" w:rsidRPr="00ED1FE0">
        <w:rPr>
          <w:sz w:val="24"/>
          <w:szCs w:val="24"/>
        </w:rPr>
        <w:t>МФЦ</w:t>
      </w:r>
      <w:r w:rsidR="00B22DCE" w:rsidRPr="00ED1FE0">
        <w:rPr>
          <w:sz w:val="24"/>
          <w:szCs w:val="24"/>
        </w:rPr>
        <w:t>»;</w:t>
      </w:r>
    </w:p>
    <w:p w14:paraId="5A57DBB2" w14:textId="055F1D4F" w:rsidR="00856D88" w:rsidRPr="00ED1FE0" w:rsidRDefault="00856D8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2)</w:t>
      </w:r>
      <w:r w:rsidRPr="00ED1FE0">
        <w:rPr>
          <w:sz w:val="24"/>
          <w:szCs w:val="24"/>
        </w:rPr>
        <w:tab/>
        <w:t>по телефону</w:t>
      </w:r>
      <w:r w:rsidR="00C9712A">
        <w:rPr>
          <w:sz w:val="24"/>
          <w:szCs w:val="24"/>
        </w:rPr>
        <w:t> –</w:t>
      </w:r>
      <w:r w:rsidR="00AC40CD" w:rsidRPr="00ED1FE0">
        <w:rPr>
          <w:sz w:val="24"/>
          <w:szCs w:val="24"/>
        </w:rPr>
        <w:t xml:space="preserve"> </w:t>
      </w:r>
      <w:r w:rsidR="00AC40CD">
        <w:rPr>
          <w:sz w:val="24"/>
          <w:szCs w:val="24"/>
        </w:rPr>
        <w:t>в </w:t>
      </w:r>
      <w:r w:rsidR="00AC40CD" w:rsidRPr="00ED1FE0">
        <w:rPr>
          <w:sz w:val="24"/>
          <w:szCs w:val="24"/>
        </w:rPr>
        <w:t>Г</w:t>
      </w:r>
      <w:r w:rsidR="00B22DCE" w:rsidRPr="00ED1FE0">
        <w:rPr>
          <w:sz w:val="24"/>
          <w:szCs w:val="24"/>
        </w:rPr>
        <w:t>БУ</w:t>
      </w:r>
      <w:r w:rsidR="00AC40CD" w:rsidRPr="00ED1FE0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«</w:t>
      </w:r>
      <w:r w:rsidRPr="00ED1FE0">
        <w:rPr>
          <w:sz w:val="24"/>
          <w:szCs w:val="24"/>
        </w:rPr>
        <w:t>МФЦ</w:t>
      </w:r>
      <w:r w:rsidR="00B22DCE" w:rsidRPr="00ED1FE0">
        <w:rPr>
          <w:sz w:val="24"/>
          <w:szCs w:val="24"/>
        </w:rPr>
        <w:t>»</w:t>
      </w:r>
      <w:r w:rsidR="00810BB8" w:rsidRPr="00ED1FE0">
        <w:rPr>
          <w:sz w:val="24"/>
          <w:szCs w:val="24"/>
        </w:rPr>
        <w:t>;</w:t>
      </w:r>
    </w:p>
    <w:p w14:paraId="52977BB7" w14:textId="01F5AF1D" w:rsidR="00810BB8" w:rsidRPr="00ED1FE0" w:rsidRDefault="00810BB8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3)</w:t>
      </w:r>
      <w:r w:rsidR="00AC40CD">
        <w:rPr>
          <w:sz w:val="24"/>
          <w:szCs w:val="24"/>
        </w:rPr>
        <w:t xml:space="preserve"> </w:t>
      </w:r>
      <w:r w:rsidRPr="00ED1FE0">
        <w:rPr>
          <w:sz w:val="24"/>
          <w:szCs w:val="24"/>
        </w:rPr>
        <w:t>посредством сайта</w:t>
      </w:r>
      <w:r w:rsidR="00AC40CD" w:rsidRPr="00ED1FE0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Л</w:t>
      </w:r>
      <w:r w:rsidRPr="00ED1FE0">
        <w:rPr>
          <w:sz w:val="24"/>
          <w:szCs w:val="24"/>
        </w:rPr>
        <w:t>О «МФЦ» -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Pr="00ED1FE0">
        <w:rPr>
          <w:sz w:val="24"/>
          <w:szCs w:val="24"/>
        </w:rPr>
        <w:t>ФЦ.</w:t>
      </w:r>
    </w:p>
    <w:p w14:paraId="4C0BFA79" w14:textId="57A1E6A5" w:rsidR="00A90D99" w:rsidRPr="00ED1FE0" w:rsidRDefault="00856D88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ED1FE0">
        <w:rPr>
          <w:sz w:val="24"/>
          <w:szCs w:val="24"/>
        </w:rPr>
        <w:t>Для записи заявитель выбирает любую свободную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4F1191" w:rsidRPr="00ED1FE0">
        <w:rPr>
          <w:sz w:val="24"/>
          <w:szCs w:val="24"/>
        </w:rPr>
        <w:t>приёма</w:t>
      </w:r>
      <w:r w:rsidRPr="00ED1FE0">
        <w:rPr>
          <w:sz w:val="24"/>
          <w:szCs w:val="24"/>
        </w:rPr>
        <w:t xml:space="preserve"> дату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в</w:t>
      </w:r>
      <w:r w:rsidRPr="00ED1FE0">
        <w:rPr>
          <w:sz w:val="24"/>
          <w:szCs w:val="24"/>
        </w:rPr>
        <w:t>ремя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ределах установленного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="00351391" w:rsidRPr="00ED1FE0">
        <w:rPr>
          <w:sz w:val="24"/>
          <w:szCs w:val="24"/>
        </w:rPr>
        <w:t>БУ</w:t>
      </w:r>
      <w:r w:rsidR="00AC40CD" w:rsidRPr="00ED1FE0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«</w:t>
      </w:r>
      <w:r w:rsidR="00351391" w:rsidRPr="00ED1FE0">
        <w:rPr>
          <w:sz w:val="24"/>
          <w:szCs w:val="24"/>
        </w:rPr>
        <w:t xml:space="preserve">МФЦ» </w:t>
      </w:r>
      <w:r w:rsidRPr="00ED1FE0">
        <w:rPr>
          <w:sz w:val="24"/>
          <w:szCs w:val="24"/>
        </w:rPr>
        <w:t>графика приёма заявителей.</w:t>
      </w:r>
    </w:p>
    <w:p w14:paraId="0294C6AF" w14:textId="44579070" w:rsidR="00A90D99" w:rsidRPr="00ED1FE0" w:rsidRDefault="002E265A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ц</w:t>
      </w:r>
      <w:r w:rsidR="008A79E9" w:rsidRPr="00ED1FE0">
        <w:rPr>
          <w:sz w:val="24"/>
          <w:szCs w:val="24"/>
        </w:rPr>
        <w:t>елях предоставления муниципальной услуги установление личности заявителя может осуществляться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х</w:t>
      </w:r>
      <w:r w:rsidR="008A79E9" w:rsidRPr="00ED1FE0">
        <w:rPr>
          <w:sz w:val="24"/>
          <w:szCs w:val="24"/>
        </w:rPr>
        <w:t xml:space="preserve">оде личного </w:t>
      </w:r>
      <w:r w:rsidR="007B617A" w:rsidRPr="00ED1FE0">
        <w:rPr>
          <w:sz w:val="24"/>
          <w:szCs w:val="24"/>
        </w:rPr>
        <w:t>приёма</w:t>
      </w:r>
      <w:r w:rsidR="008A79E9" w:rsidRPr="00ED1FE0">
        <w:rPr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8A79E9" w:rsidRPr="00ED1FE0">
        <w:rPr>
          <w:sz w:val="24"/>
          <w:szCs w:val="24"/>
        </w:rPr>
        <w:t>оответствии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з</w:t>
      </w:r>
      <w:r w:rsidR="008A79E9" w:rsidRPr="00ED1FE0">
        <w:rPr>
          <w:sz w:val="24"/>
          <w:szCs w:val="24"/>
        </w:rPr>
        <w:t>аконодательством Российской Федерации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8A79E9" w:rsidRPr="00ED1FE0">
        <w:rPr>
          <w:sz w:val="24"/>
          <w:szCs w:val="24"/>
        </w:rPr>
        <w:t>осредством идентификации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а</w:t>
      </w:r>
      <w:r w:rsidR="008A79E9" w:rsidRPr="00ED1FE0">
        <w:rPr>
          <w:sz w:val="24"/>
          <w:szCs w:val="24"/>
        </w:rPr>
        <w:t>утентификации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="008A79E9" w:rsidRPr="00ED1FE0">
        <w:rPr>
          <w:sz w:val="24"/>
          <w:szCs w:val="24"/>
        </w:rPr>
        <w:t>БУ</w:t>
      </w:r>
      <w:r w:rsidR="00AC40CD" w:rsidRPr="00ED1FE0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«</w:t>
      </w:r>
      <w:r w:rsidR="008A79E9" w:rsidRPr="00ED1FE0">
        <w:rPr>
          <w:sz w:val="24"/>
          <w:szCs w:val="24"/>
        </w:rPr>
        <w:t>МФЦ»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и</w:t>
      </w:r>
      <w:r w:rsidR="008A79E9" w:rsidRPr="00ED1FE0">
        <w:rPr>
          <w:sz w:val="24"/>
          <w:szCs w:val="24"/>
        </w:rPr>
        <w:t>спользованием информационных технологий, указанных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ч</w:t>
      </w:r>
      <w:r w:rsidR="008A79E9" w:rsidRPr="00ED1FE0">
        <w:rPr>
          <w:sz w:val="24"/>
          <w:szCs w:val="24"/>
        </w:rPr>
        <w:t xml:space="preserve">астях 10 и 11 статьи 7 Федерального закона от 27.07.2010 </w:t>
      </w:r>
      <w:r w:rsidR="00AC40CD">
        <w:rPr>
          <w:sz w:val="24"/>
          <w:szCs w:val="24"/>
        </w:rPr>
        <w:t>№ </w:t>
      </w:r>
      <w:r w:rsidR="008A79E9" w:rsidRPr="00ED1FE0">
        <w:rPr>
          <w:sz w:val="24"/>
          <w:szCs w:val="24"/>
        </w:rPr>
        <w:t>210-ФЗ</w:t>
      </w:r>
      <w:r w:rsidR="00AC40CD" w:rsidRPr="00ED1FE0">
        <w:rPr>
          <w:sz w:val="24"/>
          <w:szCs w:val="24"/>
        </w:rPr>
        <w:t xml:space="preserve"> «Об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8A79E9" w:rsidRPr="00ED1FE0">
        <w:rPr>
          <w:sz w:val="24"/>
          <w:szCs w:val="24"/>
        </w:rPr>
        <w:t>рганизации предоставления государственных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="008A79E9" w:rsidRPr="00ED1FE0">
        <w:rPr>
          <w:sz w:val="24"/>
          <w:szCs w:val="24"/>
        </w:rPr>
        <w:t>униципальных услуг» (при наличии технической возможности).</w:t>
      </w:r>
      <w:r w:rsidR="00A90D99" w:rsidRPr="00ED1FE0">
        <w:rPr>
          <w:sz w:val="24"/>
          <w:szCs w:val="24"/>
        </w:rPr>
        <w:t xml:space="preserve"> </w:t>
      </w:r>
    </w:p>
    <w:p w14:paraId="2096C912" w14:textId="7107C8D4" w:rsidR="00A90D99" w:rsidRPr="00ED1FE0" w:rsidRDefault="002E265A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</w:t>
      </w:r>
      <w:r w:rsidR="00AC40CD" w:rsidRPr="00ED1FE0">
        <w:rPr>
          <w:iCs/>
          <w:sz w:val="24"/>
          <w:szCs w:val="24"/>
        </w:rPr>
        <w:t>При</w:t>
      </w:r>
      <w:r w:rsidR="00AC40CD">
        <w:rPr>
          <w:sz w:val="24"/>
          <w:szCs w:val="24"/>
        </w:rPr>
        <w:t> </w:t>
      </w:r>
      <w:r w:rsidR="00AC40CD" w:rsidRPr="00ED1FE0">
        <w:rPr>
          <w:iCs/>
          <w:sz w:val="24"/>
          <w:szCs w:val="24"/>
        </w:rPr>
        <w:t>п</w:t>
      </w:r>
      <w:r w:rsidR="00A90D99" w:rsidRPr="00ED1FE0">
        <w:rPr>
          <w:iCs/>
          <w:sz w:val="24"/>
          <w:szCs w:val="24"/>
        </w:rPr>
        <w:t>редоставлении муниципальной услуги</w:t>
      </w:r>
      <w:r w:rsidR="00AC40CD" w:rsidRPr="00ED1FE0">
        <w:rPr>
          <w:iCs/>
          <w:sz w:val="24"/>
          <w:szCs w:val="24"/>
        </w:rPr>
        <w:t xml:space="preserve"> в</w:t>
      </w:r>
      <w:r w:rsidR="00AC40CD">
        <w:rPr>
          <w:iCs/>
          <w:sz w:val="24"/>
          <w:szCs w:val="24"/>
        </w:rPr>
        <w:t> </w:t>
      </w:r>
      <w:r w:rsidR="00AC40CD" w:rsidRPr="00ED1FE0">
        <w:rPr>
          <w:iCs/>
          <w:sz w:val="24"/>
          <w:szCs w:val="24"/>
        </w:rPr>
        <w:t>э</w:t>
      </w:r>
      <w:r w:rsidR="00A90D99" w:rsidRPr="00ED1FE0">
        <w:rPr>
          <w:iCs/>
          <w:sz w:val="24"/>
          <w:szCs w:val="24"/>
        </w:rPr>
        <w:t>лектронной форме идентификация</w:t>
      </w:r>
      <w:r w:rsidR="00AC40CD" w:rsidRPr="00ED1FE0">
        <w:rPr>
          <w:iCs/>
          <w:sz w:val="24"/>
          <w:szCs w:val="24"/>
        </w:rPr>
        <w:t xml:space="preserve"> и</w:t>
      </w:r>
      <w:r w:rsidR="00AC40CD">
        <w:rPr>
          <w:iCs/>
          <w:sz w:val="24"/>
          <w:szCs w:val="24"/>
        </w:rPr>
        <w:t> </w:t>
      </w:r>
      <w:r w:rsidR="00AC40CD" w:rsidRPr="00ED1FE0">
        <w:rPr>
          <w:iCs/>
          <w:sz w:val="24"/>
          <w:szCs w:val="24"/>
        </w:rPr>
        <w:t>а</w:t>
      </w:r>
      <w:r w:rsidR="00A90D99" w:rsidRPr="00ED1FE0">
        <w:rPr>
          <w:iCs/>
          <w:sz w:val="24"/>
          <w:szCs w:val="24"/>
        </w:rPr>
        <w:t>утентификация могут осуществляться посредством:</w:t>
      </w:r>
    </w:p>
    <w:p w14:paraId="53AC726F" w14:textId="5DC4FA62" w:rsidR="00A90D99" w:rsidRPr="00ED1FE0" w:rsidRDefault="00A90D99" w:rsidP="00ED1FE0">
      <w:pPr>
        <w:pStyle w:val="a0"/>
        <w:numPr>
          <w:ilvl w:val="0"/>
          <w:numId w:val="7"/>
        </w:numPr>
        <w:tabs>
          <w:tab w:val="clear" w:pos="142"/>
          <w:tab w:val="clear" w:pos="284"/>
          <w:tab w:val="left" w:pos="1134"/>
        </w:tabs>
        <w:spacing w:after="0" w:line="240" w:lineRule="auto"/>
        <w:ind w:left="0" w:firstLine="720"/>
        <w:rPr>
          <w:iCs/>
        </w:rPr>
      </w:pPr>
      <w:r w:rsidRPr="00ED1FE0">
        <w:rPr>
          <w:iCs/>
        </w:rPr>
        <w:t>единой системы идентификации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а</w:t>
      </w:r>
      <w:r w:rsidRPr="00ED1FE0">
        <w:rPr>
          <w:iCs/>
        </w:rPr>
        <w:t>утентификации</w:t>
      </w:r>
      <w:r w:rsidR="00AC40CD" w:rsidRPr="00ED1FE0">
        <w:rPr>
          <w:iCs/>
        </w:rPr>
        <w:t xml:space="preserve"> или</w:t>
      </w:r>
      <w:r w:rsidR="00AC40CD">
        <w:rPr>
          <w:iCs/>
        </w:rPr>
        <w:t> </w:t>
      </w:r>
      <w:r w:rsidR="00AC40CD" w:rsidRPr="00ED1FE0">
        <w:rPr>
          <w:iCs/>
        </w:rPr>
        <w:t>и</w:t>
      </w:r>
      <w:r w:rsidRPr="00ED1FE0">
        <w:rPr>
          <w:iCs/>
        </w:rPr>
        <w:t>ных государственных информационных систем, если такие государственные информационные системы в</w:t>
      </w:r>
      <w:r w:rsidR="002E265A" w:rsidRPr="00ED1FE0">
        <w:rPr>
          <w:iCs/>
        </w:rPr>
        <w:t> </w:t>
      </w:r>
      <w:r w:rsidRPr="00ED1FE0">
        <w:rPr>
          <w:iCs/>
        </w:rPr>
        <w:t>установленном Правительством Российской Федерации порядке обеспечивают взаимодействие</w:t>
      </w:r>
      <w:r w:rsidR="00AC40CD" w:rsidRPr="00ED1FE0">
        <w:rPr>
          <w:iCs/>
        </w:rPr>
        <w:t xml:space="preserve"> с</w:t>
      </w:r>
      <w:r w:rsidR="00AC40CD">
        <w:rPr>
          <w:iCs/>
        </w:rPr>
        <w:t> </w:t>
      </w:r>
      <w:r w:rsidR="00AC40CD" w:rsidRPr="00ED1FE0">
        <w:rPr>
          <w:iCs/>
        </w:rPr>
        <w:t>е</w:t>
      </w:r>
      <w:r w:rsidRPr="00ED1FE0">
        <w:rPr>
          <w:iCs/>
        </w:rPr>
        <w:t>диной системой идентификации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а</w:t>
      </w:r>
      <w:r w:rsidRPr="00ED1FE0">
        <w:rPr>
          <w:iCs/>
        </w:rPr>
        <w:t>утентификации,</w:t>
      </w:r>
      <w:r w:rsidR="00AC40CD" w:rsidRPr="00ED1FE0">
        <w:rPr>
          <w:iCs/>
        </w:rPr>
        <w:t xml:space="preserve"> при</w:t>
      </w:r>
      <w:r w:rsidR="00AC40CD">
        <w:rPr>
          <w:iCs/>
        </w:rPr>
        <w:t> </w:t>
      </w:r>
      <w:r w:rsidR="00AC40CD" w:rsidRPr="00ED1FE0">
        <w:rPr>
          <w:iCs/>
        </w:rPr>
        <w:t>у</w:t>
      </w:r>
      <w:r w:rsidRPr="00ED1FE0">
        <w:rPr>
          <w:iCs/>
        </w:rPr>
        <w:t>словии совпадения сведений о</w:t>
      </w:r>
      <w:r w:rsidR="002E265A" w:rsidRPr="00ED1FE0">
        <w:rPr>
          <w:iCs/>
        </w:rPr>
        <w:t> </w:t>
      </w:r>
      <w:r w:rsidRPr="00ED1FE0">
        <w:rPr>
          <w:iCs/>
        </w:rPr>
        <w:t>физическом лице</w:t>
      </w:r>
      <w:r w:rsidR="00AC40CD" w:rsidRPr="00ED1FE0">
        <w:rPr>
          <w:iCs/>
        </w:rPr>
        <w:t xml:space="preserve"> в</w:t>
      </w:r>
      <w:r w:rsidR="00AC40CD">
        <w:rPr>
          <w:iCs/>
        </w:rPr>
        <w:t> </w:t>
      </w:r>
      <w:r w:rsidR="00AC40CD" w:rsidRPr="00ED1FE0">
        <w:rPr>
          <w:iCs/>
        </w:rPr>
        <w:t>у</w:t>
      </w:r>
      <w:r w:rsidRPr="00ED1FE0">
        <w:rPr>
          <w:iCs/>
        </w:rPr>
        <w:t>казанных информационных системах;</w:t>
      </w:r>
    </w:p>
    <w:p w14:paraId="19AEF454" w14:textId="12074A24" w:rsidR="00A90D99" w:rsidRPr="00ED1FE0" w:rsidRDefault="00A90D99" w:rsidP="00ED1FE0">
      <w:pPr>
        <w:pStyle w:val="a0"/>
        <w:numPr>
          <w:ilvl w:val="0"/>
          <w:numId w:val="7"/>
        </w:numPr>
        <w:tabs>
          <w:tab w:val="clear" w:pos="142"/>
          <w:tab w:val="clear" w:pos="284"/>
          <w:tab w:val="left" w:pos="1134"/>
        </w:tabs>
        <w:spacing w:after="0" w:line="240" w:lineRule="auto"/>
        <w:ind w:left="0" w:firstLine="720"/>
        <w:rPr>
          <w:iCs/>
        </w:rPr>
      </w:pPr>
      <w:r w:rsidRPr="00ED1FE0">
        <w:rPr>
          <w:iCs/>
        </w:rPr>
        <w:t>единой системы идентификации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а</w:t>
      </w:r>
      <w:r w:rsidRPr="00ED1FE0">
        <w:rPr>
          <w:iCs/>
        </w:rPr>
        <w:t>утентификации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е</w:t>
      </w:r>
      <w:r w:rsidRPr="00ED1FE0">
        <w:rPr>
          <w:iCs/>
        </w:rPr>
        <w:t>диной информационной системы персональных данных, обеспечивающей обработку, включая сбор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х</w:t>
      </w:r>
      <w:r w:rsidRPr="00ED1FE0">
        <w:rPr>
          <w:iCs/>
        </w:rPr>
        <w:t>ранение, биометрических персональных данных,</w:t>
      </w:r>
      <w:r w:rsidR="00AC40CD" w:rsidRPr="00ED1FE0">
        <w:rPr>
          <w:iCs/>
        </w:rPr>
        <w:t xml:space="preserve"> их</w:t>
      </w:r>
      <w:r w:rsidR="00AC40CD">
        <w:rPr>
          <w:iCs/>
        </w:rPr>
        <w:t> </w:t>
      </w:r>
      <w:r w:rsidR="00AC40CD" w:rsidRPr="00ED1FE0">
        <w:rPr>
          <w:iCs/>
        </w:rPr>
        <w:t>п</w:t>
      </w:r>
      <w:r w:rsidRPr="00ED1FE0">
        <w:rPr>
          <w:iCs/>
        </w:rPr>
        <w:t>роверку</w:t>
      </w:r>
      <w:r w:rsidR="00AC40CD" w:rsidRPr="00ED1FE0">
        <w:rPr>
          <w:iCs/>
        </w:rPr>
        <w:t xml:space="preserve"> и</w:t>
      </w:r>
      <w:r w:rsidR="00AC40CD">
        <w:rPr>
          <w:iCs/>
        </w:rPr>
        <w:t> </w:t>
      </w:r>
      <w:r w:rsidR="00AC40CD" w:rsidRPr="00ED1FE0">
        <w:rPr>
          <w:iCs/>
        </w:rPr>
        <w:t>п</w:t>
      </w:r>
      <w:r w:rsidRPr="00ED1FE0">
        <w:rPr>
          <w:iCs/>
        </w:rPr>
        <w:t>ередачу информации</w:t>
      </w:r>
      <w:r w:rsidR="00AC40CD" w:rsidRPr="00ED1FE0">
        <w:rPr>
          <w:iCs/>
        </w:rPr>
        <w:t xml:space="preserve"> о</w:t>
      </w:r>
      <w:r w:rsidR="00AC40CD">
        <w:rPr>
          <w:iCs/>
        </w:rPr>
        <w:t> </w:t>
      </w:r>
      <w:r w:rsidR="00AC40CD" w:rsidRPr="00ED1FE0">
        <w:rPr>
          <w:iCs/>
        </w:rPr>
        <w:t>с</w:t>
      </w:r>
      <w:r w:rsidRPr="00ED1FE0">
        <w:rPr>
          <w:iCs/>
        </w:rPr>
        <w:t>тепени их</w:t>
      </w:r>
      <w:r w:rsidR="002E265A" w:rsidRPr="00ED1FE0">
        <w:rPr>
          <w:iCs/>
        </w:rPr>
        <w:t> </w:t>
      </w:r>
      <w:r w:rsidRPr="00ED1FE0">
        <w:rPr>
          <w:iCs/>
        </w:rPr>
        <w:t>соответствия предоставленным биометрическим персональным данным физического лица.</w:t>
      </w:r>
    </w:p>
    <w:p w14:paraId="67DFF27C" w14:textId="6ABCE9DD" w:rsidR="00A90D99" w:rsidRPr="00ED1FE0" w:rsidRDefault="002E265A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Результатом предоставления</w:t>
      </w:r>
      <w:r w:rsidR="00A90D99" w:rsidRPr="00ED1FE0">
        <w:rPr>
          <w:sz w:val="24"/>
          <w:szCs w:val="24"/>
        </w:rPr>
        <w:t xml:space="preserve">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 является: </w:t>
      </w:r>
    </w:p>
    <w:p w14:paraId="15667330" w14:textId="47B328E5" w:rsidR="00A90D99" w:rsidRPr="00ED1FE0" w:rsidRDefault="00A90D99" w:rsidP="00ED1FE0">
      <w:pPr>
        <w:pStyle w:val="a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</w:pPr>
      <w:r w:rsidRPr="00ED1FE0">
        <w:t>выдача разрешения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конструкции;</w:t>
      </w:r>
    </w:p>
    <w:p w14:paraId="56DA280A" w14:textId="24C140AD" w:rsidR="00BE474B" w:rsidRPr="00ED1FE0" w:rsidRDefault="00BE474B" w:rsidP="00ED1FE0">
      <w:pPr>
        <w:pStyle w:val="a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</w:pPr>
      <w:r w:rsidRPr="00ED1FE0">
        <w:t>выдача решения</w:t>
      </w:r>
      <w:r w:rsidR="00AC40CD" w:rsidRPr="00ED1FE0">
        <w:t xml:space="preserve"> об</w:t>
      </w:r>
      <w:r w:rsidR="00AC40CD">
        <w:t> </w:t>
      </w:r>
      <w:r w:rsidR="00AC40CD" w:rsidRPr="00ED1FE0">
        <w:t>а</w:t>
      </w:r>
      <w:r w:rsidRPr="00ED1FE0">
        <w:t>ннулировании разрешения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конструкции,</w:t>
      </w:r>
      <w:r w:rsidR="00AC40CD" w:rsidRPr="00ED1FE0">
        <w:t xml:space="preserve"> в</w:t>
      </w:r>
      <w:r w:rsidR="00AC40CD">
        <w:t> </w:t>
      </w:r>
      <w:r w:rsidR="00AC40CD" w:rsidRPr="00ED1FE0">
        <w:t>с</w:t>
      </w:r>
      <w:r w:rsidRPr="00ED1FE0">
        <w:t>лучае обращения</w:t>
      </w:r>
      <w:r w:rsidR="00AC40CD" w:rsidRPr="00ED1FE0">
        <w:t xml:space="preserve"> за</w:t>
      </w:r>
      <w:r w:rsidR="00AC40CD">
        <w:t> </w:t>
      </w:r>
      <w:r w:rsidR="00AC40CD" w:rsidRPr="00ED1FE0">
        <w:t>а</w:t>
      </w:r>
      <w:r w:rsidRPr="00ED1FE0">
        <w:t>ннулированием разрешения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конструкции;</w:t>
      </w:r>
    </w:p>
    <w:p w14:paraId="165DC0BF" w14:textId="11F8006F" w:rsidR="00A90D99" w:rsidRPr="00ED1FE0" w:rsidRDefault="00A90D99" w:rsidP="00ED1FE0">
      <w:pPr>
        <w:pStyle w:val="a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</w:pPr>
      <w:r w:rsidRPr="00ED1FE0">
        <w:t>мотивированный отказ</w:t>
      </w:r>
      <w:r w:rsidR="00AC40CD" w:rsidRPr="00ED1FE0">
        <w:t xml:space="preserve"> в</w:t>
      </w:r>
      <w:r w:rsidR="00AC40CD">
        <w:t> </w:t>
      </w:r>
      <w:r w:rsidR="00AC40CD" w:rsidRPr="00ED1FE0">
        <w:t>в</w:t>
      </w:r>
      <w:r w:rsidRPr="00ED1FE0">
        <w:t>ыдаче разрешения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конструкции.</w:t>
      </w:r>
    </w:p>
    <w:p w14:paraId="25B81DBB" w14:textId="20A3CA2F" w:rsidR="00A90D99" w:rsidRPr="00ED1FE0" w:rsidRDefault="00A90D99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  <w:lang w:eastAsia="x-none"/>
        </w:rPr>
        <w:t xml:space="preserve">Результат предоставления </w:t>
      </w:r>
      <w:r w:rsidRPr="00ED1FE0">
        <w:rPr>
          <w:rFonts w:eastAsia="Calibri"/>
          <w:sz w:val="24"/>
          <w:szCs w:val="24"/>
        </w:rPr>
        <w:t>муниципальной</w:t>
      </w:r>
      <w:r w:rsidRPr="00ED1FE0">
        <w:rPr>
          <w:sz w:val="24"/>
          <w:szCs w:val="24"/>
          <w:lang w:eastAsia="x-none"/>
        </w:rPr>
        <w:t xml:space="preserve"> услуги предоставляется (в соответствии</w:t>
      </w:r>
      <w:r w:rsidR="00AC40CD" w:rsidRPr="00ED1FE0">
        <w:rPr>
          <w:sz w:val="24"/>
          <w:szCs w:val="24"/>
          <w:lang w:eastAsia="x-none"/>
        </w:rPr>
        <w:t xml:space="preserve"> со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Pr="00ED1FE0">
        <w:rPr>
          <w:sz w:val="24"/>
          <w:szCs w:val="24"/>
          <w:lang w:eastAsia="x-none"/>
        </w:rPr>
        <w:t>пособом, указанным заявителем</w:t>
      </w:r>
      <w:r w:rsidR="00AC40CD" w:rsidRPr="00ED1FE0">
        <w:rPr>
          <w:sz w:val="24"/>
          <w:szCs w:val="24"/>
          <w:lang w:eastAsia="x-none"/>
        </w:rPr>
        <w:t xml:space="preserve"> при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Pr="00ED1FE0">
        <w:rPr>
          <w:sz w:val="24"/>
          <w:szCs w:val="24"/>
          <w:lang w:eastAsia="x-none"/>
        </w:rPr>
        <w:t>одаче заявления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д</w:t>
      </w:r>
      <w:r w:rsidRPr="00ED1FE0">
        <w:rPr>
          <w:sz w:val="24"/>
          <w:szCs w:val="24"/>
          <w:lang w:eastAsia="x-none"/>
        </w:rPr>
        <w:t>окументов):</w:t>
      </w:r>
    </w:p>
    <w:p w14:paraId="330D7F8A" w14:textId="04BBB43B" w:rsidR="00A90D99" w:rsidRPr="00ED1FE0" w:rsidRDefault="00A90D99" w:rsidP="00ED1FE0">
      <w:pPr>
        <w:pStyle w:val="a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при личной явке:</w:t>
      </w:r>
    </w:p>
    <w:p w14:paraId="27E2AF52" w14:textId="3A1A1C51" w:rsidR="00A90D99" w:rsidRPr="00ED1FE0" w:rsidRDefault="00960608" w:rsidP="00ED1FE0">
      <w:pPr>
        <w:pStyle w:val="a0"/>
        <w:numPr>
          <w:ilvl w:val="0"/>
          <w:numId w:val="0"/>
        </w:numPr>
        <w:tabs>
          <w:tab w:val="left" w:pos="1134"/>
        </w:tabs>
        <w:spacing w:after="0" w:line="240" w:lineRule="auto"/>
        <w:ind w:left="720"/>
        <w:rPr>
          <w:lang w:eastAsia="x-none"/>
        </w:rPr>
      </w:pPr>
      <w:r w:rsidRPr="00ED1FE0">
        <w:rPr>
          <w:lang w:eastAsia="x-none"/>
        </w:rPr>
        <w:t>-</w:t>
      </w:r>
      <w:r w:rsidR="00AC40CD" w:rsidRPr="00ED1FE0">
        <w:rPr>
          <w:lang w:eastAsia="x-none"/>
        </w:rPr>
        <w:t xml:space="preserve"> в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ф</w:t>
      </w:r>
      <w:r w:rsidR="00A90D99" w:rsidRPr="00ED1FE0">
        <w:rPr>
          <w:lang w:eastAsia="x-none"/>
        </w:rPr>
        <w:t xml:space="preserve">илиалах, отделах, </w:t>
      </w:r>
      <w:r w:rsidR="002E265A" w:rsidRPr="00ED1FE0">
        <w:rPr>
          <w:lang w:eastAsia="x-none"/>
        </w:rPr>
        <w:t>удалённых</w:t>
      </w:r>
      <w:r w:rsidR="00A90D99" w:rsidRPr="00ED1FE0">
        <w:rPr>
          <w:lang w:eastAsia="x-none"/>
        </w:rPr>
        <w:t xml:space="preserve"> рабочих местах</w:t>
      </w:r>
      <w:r w:rsidR="00AC40CD" w:rsidRPr="00ED1FE0">
        <w:rPr>
          <w:lang w:eastAsia="x-none"/>
        </w:rPr>
        <w:t xml:space="preserve"> ГБУ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Л</w:t>
      </w:r>
      <w:r w:rsidR="00A90D99" w:rsidRPr="00ED1FE0">
        <w:rPr>
          <w:lang w:eastAsia="x-none"/>
        </w:rPr>
        <w:t>О «МФЦ»;</w:t>
      </w:r>
    </w:p>
    <w:p w14:paraId="4EF38B9F" w14:textId="07F4CAEE" w:rsidR="00BE474B" w:rsidRPr="00ED1FE0" w:rsidRDefault="00A90D99" w:rsidP="00ED1FE0">
      <w:pPr>
        <w:pStyle w:val="a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</w:pPr>
      <w:r w:rsidRPr="00ED1FE0">
        <w:t xml:space="preserve">без личной явки: </w:t>
      </w:r>
    </w:p>
    <w:p w14:paraId="3E6C9CA1" w14:textId="28489FCF" w:rsidR="00A90D99" w:rsidRPr="00ED1FE0" w:rsidRDefault="00960608" w:rsidP="00ED1FE0">
      <w:pPr>
        <w:pStyle w:val="a0"/>
        <w:numPr>
          <w:ilvl w:val="0"/>
          <w:numId w:val="0"/>
        </w:numPr>
        <w:tabs>
          <w:tab w:val="left" w:pos="1134"/>
        </w:tabs>
        <w:spacing w:after="0" w:line="240" w:lineRule="auto"/>
        <w:ind w:left="720"/>
        <w:rPr>
          <w:i/>
        </w:rPr>
      </w:pPr>
      <w:r w:rsidRPr="00ED1FE0">
        <w:t>-</w:t>
      </w:r>
      <w:r w:rsidR="00AC40CD" w:rsidRPr="00ED1FE0">
        <w:t xml:space="preserve"> в</w:t>
      </w:r>
      <w:r w:rsidR="00AC40CD">
        <w:t> </w:t>
      </w:r>
      <w:r w:rsidR="00AC40CD" w:rsidRPr="00ED1FE0">
        <w:t>э</w:t>
      </w:r>
      <w:r w:rsidR="00A90D99" w:rsidRPr="00ED1FE0">
        <w:t>лектронной форме через лич</w:t>
      </w:r>
      <w:r w:rsidRPr="00ED1FE0">
        <w:t>ный кабинет заявителя</w:t>
      </w:r>
      <w:r w:rsidR="00AC40CD" w:rsidRPr="00ED1FE0">
        <w:t xml:space="preserve"> на</w:t>
      </w:r>
      <w:r w:rsidR="00AC40CD">
        <w:t> </w:t>
      </w:r>
      <w:r w:rsidR="00AC40CD" w:rsidRPr="00ED1FE0">
        <w:t>Е</w:t>
      </w:r>
      <w:r w:rsidR="00A90D99" w:rsidRPr="00ED1FE0">
        <w:t>ПГУ</w:t>
      </w:r>
      <w:r w:rsidR="00A90D99" w:rsidRPr="00ED1FE0">
        <w:rPr>
          <w:i/>
        </w:rPr>
        <w:t>.</w:t>
      </w:r>
    </w:p>
    <w:p w14:paraId="2174FF02" w14:textId="1FB62A63" w:rsidR="00BE474B" w:rsidRPr="00ED1FE0" w:rsidRDefault="002E265A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BE474B" w:rsidRPr="00ED1FE0">
        <w:rPr>
          <w:sz w:val="24"/>
          <w:szCs w:val="24"/>
          <w:lang w:val="x-none" w:eastAsia="x-none"/>
        </w:rPr>
        <w:t>Срок предоставления</w:t>
      </w:r>
      <w:r w:rsidR="00BE474B" w:rsidRPr="00ED1FE0">
        <w:rPr>
          <w:sz w:val="24"/>
          <w:szCs w:val="24"/>
        </w:rPr>
        <w:t xml:space="preserve"> </w:t>
      </w:r>
      <w:r w:rsidR="00BE474B" w:rsidRPr="00ED1FE0">
        <w:rPr>
          <w:rFonts w:eastAsia="Calibri"/>
          <w:sz w:val="24"/>
          <w:szCs w:val="24"/>
        </w:rPr>
        <w:t>муниципальной</w:t>
      </w:r>
      <w:r w:rsidR="00BE474B" w:rsidRPr="00ED1FE0">
        <w:rPr>
          <w:sz w:val="24"/>
          <w:szCs w:val="24"/>
          <w:lang w:val="x-none" w:eastAsia="x-none"/>
        </w:rPr>
        <w:t xml:space="preserve"> услуги составляет</w:t>
      </w:r>
      <w:r w:rsidR="00BE474B" w:rsidRPr="00ED1FE0">
        <w:rPr>
          <w:sz w:val="24"/>
          <w:szCs w:val="24"/>
          <w:lang w:eastAsia="x-none"/>
        </w:rPr>
        <w:t xml:space="preserve"> </w:t>
      </w:r>
      <w:r w:rsidR="00BE474B" w:rsidRPr="00ED1FE0">
        <w:rPr>
          <w:bCs/>
          <w:sz w:val="24"/>
          <w:szCs w:val="24"/>
          <w:lang w:eastAsia="x-none"/>
        </w:rPr>
        <w:t xml:space="preserve">12 рабочих </w:t>
      </w:r>
      <w:r w:rsidR="00BE474B" w:rsidRPr="00ED1FE0">
        <w:rPr>
          <w:bCs/>
          <w:sz w:val="24"/>
          <w:szCs w:val="24"/>
          <w:lang w:val="x-none" w:eastAsia="x-none"/>
        </w:rPr>
        <w:t>д</w:t>
      </w:r>
      <w:r w:rsidR="00BE474B" w:rsidRPr="00ED1FE0">
        <w:rPr>
          <w:bCs/>
          <w:sz w:val="24"/>
          <w:szCs w:val="24"/>
          <w:lang w:eastAsia="x-none"/>
        </w:rPr>
        <w:t>ней</w:t>
      </w:r>
      <w:r w:rsidR="00BE474B" w:rsidRPr="00ED1FE0">
        <w:rPr>
          <w:sz w:val="24"/>
          <w:szCs w:val="24"/>
          <w:lang w:eastAsia="x-none"/>
        </w:rPr>
        <w:t xml:space="preserve"> </w:t>
      </w:r>
      <w:r w:rsidR="00BE474B" w:rsidRPr="00ED1FE0">
        <w:rPr>
          <w:sz w:val="24"/>
          <w:szCs w:val="24"/>
          <w:lang w:val="x-none" w:eastAsia="x-none"/>
        </w:rPr>
        <w:t>с</w:t>
      </w:r>
      <w:r w:rsidRPr="00ED1FE0">
        <w:rPr>
          <w:sz w:val="24"/>
          <w:szCs w:val="24"/>
          <w:lang w:eastAsia="x-none"/>
        </w:rPr>
        <w:t> </w:t>
      </w:r>
      <w:r w:rsidR="00BE474B" w:rsidRPr="00ED1FE0">
        <w:rPr>
          <w:sz w:val="24"/>
          <w:szCs w:val="24"/>
          <w:lang w:val="x-none" w:eastAsia="x-none"/>
        </w:rPr>
        <w:t>даты поступления</w:t>
      </w:r>
      <w:r w:rsidR="00BE474B" w:rsidRPr="00ED1FE0">
        <w:rPr>
          <w:sz w:val="24"/>
          <w:szCs w:val="24"/>
          <w:lang w:eastAsia="x-none"/>
        </w:rPr>
        <w:t xml:space="preserve"> (регистрации)</w:t>
      </w:r>
      <w:r w:rsidR="00BE474B" w:rsidRPr="00ED1FE0">
        <w:rPr>
          <w:sz w:val="24"/>
          <w:szCs w:val="24"/>
          <w:lang w:val="x-none" w:eastAsia="x-none"/>
        </w:rPr>
        <w:t xml:space="preserve"> заявления</w:t>
      </w:r>
      <w:r w:rsidR="00AC40CD" w:rsidRPr="00ED1FE0">
        <w:rPr>
          <w:sz w:val="24"/>
          <w:szCs w:val="24"/>
          <w:lang w:val="x-none" w:eastAsia="x-none"/>
        </w:rPr>
        <w:t xml:space="preserve"> в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bCs/>
          <w:sz w:val="24"/>
          <w:szCs w:val="24"/>
          <w:lang w:eastAsia="x-none"/>
        </w:rPr>
        <w:t>а</w:t>
      </w:r>
      <w:r w:rsidR="00FB3248" w:rsidRPr="00ED1FE0">
        <w:rPr>
          <w:bCs/>
          <w:sz w:val="24"/>
          <w:szCs w:val="24"/>
          <w:lang w:eastAsia="x-none"/>
        </w:rPr>
        <w:t>дминистрации</w:t>
      </w:r>
      <w:r w:rsidR="00BE474B" w:rsidRPr="00ED1FE0">
        <w:rPr>
          <w:sz w:val="24"/>
          <w:szCs w:val="24"/>
          <w:lang w:val="x-none" w:eastAsia="x-none"/>
        </w:rPr>
        <w:t>.</w:t>
      </w:r>
    </w:p>
    <w:bookmarkStart w:id="6" w:name="sub_1027"/>
    <w:p w14:paraId="762EFE72" w14:textId="32C1FCB7" w:rsidR="00BE474B" w:rsidRPr="00ED1FE0" w:rsidRDefault="002E265A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BE474B" w:rsidRPr="00ED1FE0">
        <w:rPr>
          <w:sz w:val="24"/>
          <w:szCs w:val="24"/>
        </w:rPr>
        <w:t>Правовые основания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BE474B" w:rsidRPr="00ED1FE0">
        <w:rPr>
          <w:sz w:val="24"/>
          <w:szCs w:val="24"/>
        </w:rPr>
        <w:t xml:space="preserve">редоставления </w:t>
      </w:r>
      <w:r w:rsidR="00BE474B" w:rsidRPr="00ED1FE0">
        <w:rPr>
          <w:rFonts w:eastAsia="Calibri"/>
          <w:sz w:val="24"/>
          <w:szCs w:val="24"/>
        </w:rPr>
        <w:t>муниципальной</w:t>
      </w:r>
      <w:r w:rsidR="00BE474B" w:rsidRPr="00ED1FE0">
        <w:rPr>
          <w:sz w:val="24"/>
          <w:szCs w:val="24"/>
        </w:rPr>
        <w:t xml:space="preserve"> услуги предусмотрены:</w:t>
      </w:r>
    </w:p>
    <w:bookmarkEnd w:id="6"/>
    <w:p w14:paraId="173CDE63" w14:textId="6FE5F41B" w:rsidR="00A90D99" w:rsidRPr="00ED1FE0" w:rsidRDefault="00A90D99" w:rsidP="00ED1FE0">
      <w:pPr>
        <w:pStyle w:val="a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</w:pPr>
      <w:r w:rsidRPr="00ED1FE0">
        <w:t xml:space="preserve">Федеральным законом Российской Федерации от 13 марта 2006 года </w:t>
      </w:r>
      <w:r w:rsidR="00AC40CD">
        <w:t>№ </w:t>
      </w:r>
      <w:r w:rsidR="00513DB9" w:rsidRPr="00ED1FE0">
        <w:t>3</w:t>
      </w:r>
      <w:r w:rsidRPr="00ED1FE0">
        <w:t>8</w:t>
      </w:r>
      <w:r w:rsidR="00513DB9" w:rsidRPr="00ED1FE0">
        <w:t>‑</w:t>
      </w:r>
      <w:r w:rsidRPr="00ED1FE0">
        <w:t>ФЗ</w:t>
      </w:r>
      <w:r w:rsidR="00AC40CD" w:rsidRPr="00ED1FE0">
        <w:t xml:space="preserve"> </w:t>
      </w:r>
      <w:r w:rsidR="00AC40CD" w:rsidRPr="00ED1FE0">
        <w:lastRenderedPageBreak/>
        <w:t>«О</w:t>
      </w:r>
      <w:r w:rsidR="00AC40CD">
        <w:t> </w:t>
      </w:r>
      <w:r w:rsidR="00AC40CD" w:rsidRPr="00ED1FE0">
        <w:t>р</w:t>
      </w:r>
      <w:r w:rsidRPr="00ED1FE0">
        <w:t>екламе»</w:t>
      </w:r>
      <w:r w:rsidR="009E7E25" w:rsidRPr="00ED1FE0">
        <w:t>;</w:t>
      </w:r>
    </w:p>
    <w:p w14:paraId="152C421A" w14:textId="23DCBEAB" w:rsidR="00A90D99" w:rsidRPr="00ED1FE0" w:rsidRDefault="00A90D99" w:rsidP="00ED1FE0">
      <w:pPr>
        <w:pStyle w:val="a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</w:pPr>
      <w:r w:rsidRPr="00ED1FE0">
        <w:t xml:space="preserve">Федеральным законом Российской Федерации от 6 октября 2003 года </w:t>
      </w:r>
      <w:r w:rsidR="00AC40CD">
        <w:t>№ </w:t>
      </w:r>
      <w:r w:rsidR="00513DB9" w:rsidRPr="00ED1FE0">
        <w:t>1</w:t>
      </w:r>
      <w:r w:rsidRPr="00ED1FE0">
        <w:t>31</w:t>
      </w:r>
      <w:r w:rsidR="00513DB9" w:rsidRPr="00ED1FE0">
        <w:t>‑</w:t>
      </w:r>
      <w:r w:rsidRPr="00ED1FE0">
        <w:t>ФЗ</w:t>
      </w:r>
      <w:r w:rsidR="00AC40CD" w:rsidRPr="00ED1FE0">
        <w:t xml:space="preserve"> «Об</w:t>
      </w:r>
      <w:r w:rsidR="00AC40CD">
        <w:t> </w:t>
      </w:r>
      <w:r w:rsidR="00AC40CD" w:rsidRPr="00ED1FE0">
        <w:t>о</w:t>
      </w:r>
      <w:r w:rsidRPr="00ED1FE0">
        <w:t>бщих принципах организации местного самоуправления в</w:t>
      </w:r>
      <w:r w:rsidR="002E265A" w:rsidRPr="00ED1FE0">
        <w:t> </w:t>
      </w:r>
      <w:r w:rsidRPr="00ED1FE0">
        <w:t>Российской Федерации»</w:t>
      </w:r>
      <w:r w:rsidR="009E7E25" w:rsidRPr="00ED1FE0">
        <w:t>;</w:t>
      </w:r>
    </w:p>
    <w:p w14:paraId="5EEE2134" w14:textId="0CE49E25" w:rsidR="00E15677" w:rsidRPr="00ED1FE0" w:rsidRDefault="00E15677" w:rsidP="00ED1FE0">
      <w:pPr>
        <w:pStyle w:val="a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  <w:shd w:val="clear" w:color="auto" w:fill="FFFFFF"/>
        </w:rPr>
        <w:t>Государственным стандартом</w:t>
      </w:r>
      <w:r w:rsidR="00AC40CD" w:rsidRPr="00ED1FE0">
        <w:rPr>
          <w:bCs/>
          <w:shd w:val="clear" w:color="auto" w:fill="FFFFFF"/>
        </w:rPr>
        <w:t xml:space="preserve"> РФ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Г</w:t>
      </w:r>
      <w:r w:rsidRPr="00ED1FE0">
        <w:rPr>
          <w:bCs/>
          <w:shd w:val="clear" w:color="auto" w:fill="FFFFFF"/>
        </w:rPr>
        <w:t>ОСТ Р 52044</w:t>
      </w:r>
      <w:r w:rsidR="00513DB9" w:rsidRPr="00ED1FE0">
        <w:rPr>
          <w:bCs/>
          <w:shd w:val="clear" w:color="auto" w:fill="FFFFFF"/>
        </w:rPr>
        <w:t>‑</w:t>
      </w:r>
      <w:r w:rsidRPr="00ED1FE0">
        <w:rPr>
          <w:bCs/>
          <w:shd w:val="clear" w:color="auto" w:fill="FFFFFF"/>
        </w:rPr>
        <w:t>2003 «Наружная реклама</w:t>
      </w:r>
      <w:r w:rsidR="00AC40CD" w:rsidRPr="00ED1FE0">
        <w:rPr>
          <w:bCs/>
          <w:shd w:val="clear" w:color="auto" w:fill="FFFFFF"/>
        </w:rPr>
        <w:t xml:space="preserve"> на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а</w:t>
      </w:r>
      <w:r w:rsidRPr="00ED1FE0">
        <w:rPr>
          <w:bCs/>
          <w:shd w:val="clear" w:color="auto" w:fill="FFFFFF"/>
        </w:rPr>
        <w:t>втомобильных дорогах</w:t>
      </w:r>
      <w:r w:rsidR="00AC40CD" w:rsidRPr="00ED1FE0">
        <w:rPr>
          <w:bCs/>
          <w:shd w:val="clear" w:color="auto" w:fill="FFFFFF"/>
        </w:rPr>
        <w:t xml:space="preserve"> и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т</w:t>
      </w:r>
      <w:r w:rsidRPr="00ED1FE0">
        <w:rPr>
          <w:bCs/>
          <w:shd w:val="clear" w:color="auto" w:fill="FFFFFF"/>
        </w:rPr>
        <w:t>ерриториях городских</w:t>
      </w:r>
      <w:r w:rsidR="00AC40CD" w:rsidRPr="00ED1FE0">
        <w:rPr>
          <w:bCs/>
          <w:shd w:val="clear" w:color="auto" w:fill="FFFFFF"/>
        </w:rPr>
        <w:t xml:space="preserve"> и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с</w:t>
      </w:r>
      <w:r w:rsidRPr="00ED1FE0">
        <w:rPr>
          <w:bCs/>
          <w:shd w:val="clear" w:color="auto" w:fill="FFFFFF"/>
        </w:rPr>
        <w:t>ельских поселений. Общие технические требования</w:t>
      </w:r>
      <w:r w:rsidR="00AC40CD" w:rsidRPr="00ED1FE0">
        <w:rPr>
          <w:bCs/>
          <w:shd w:val="clear" w:color="auto" w:fill="FFFFFF"/>
        </w:rPr>
        <w:t xml:space="preserve"> к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с</w:t>
      </w:r>
      <w:r w:rsidRPr="00ED1FE0">
        <w:rPr>
          <w:bCs/>
          <w:shd w:val="clear" w:color="auto" w:fill="FFFFFF"/>
        </w:rPr>
        <w:t>редствам наружной рекламы. Правила размещения» (принят постановлением Госстандарта</w:t>
      </w:r>
      <w:r w:rsidR="00AC40CD" w:rsidRPr="00ED1FE0">
        <w:rPr>
          <w:bCs/>
          <w:shd w:val="clear" w:color="auto" w:fill="FFFFFF"/>
        </w:rPr>
        <w:t xml:space="preserve"> РФ</w:t>
      </w:r>
      <w:r w:rsidR="00AC40CD">
        <w:rPr>
          <w:bCs/>
          <w:shd w:val="clear" w:color="auto" w:fill="FFFFFF"/>
        </w:rPr>
        <w:t> </w:t>
      </w:r>
      <w:r w:rsidR="00AC40CD" w:rsidRPr="00ED1FE0">
        <w:rPr>
          <w:bCs/>
          <w:shd w:val="clear" w:color="auto" w:fill="FFFFFF"/>
        </w:rPr>
        <w:t>о</w:t>
      </w:r>
      <w:r w:rsidRPr="00ED1FE0">
        <w:rPr>
          <w:bCs/>
          <w:shd w:val="clear" w:color="auto" w:fill="FFFFFF"/>
        </w:rPr>
        <w:t>т 22 апреля 2003</w:t>
      </w:r>
      <w:r w:rsidR="002E265A" w:rsidRPr="00ED1FE0">
        <w:rPr>
          <w:bCs/>
          <w:shd w:val="clear" w:color="auto" w:fill="FFFFFF"/>
        </w:rPr>
        <w:t> </w:t>
      </w:r>
      <w:r w:rsidRPr="00ED1FE0">
        <w:rPr>
          <w:bCs/>
          <w:shd w:val="clear" w:color="auto" w:fill="FFFFFF"/>
        </w:rPr>
        <w:t xml:space="preserve">г. </w:t>
      </w:r>
      <w:r w:rsidR="00AC40CD">
        <w:rPr>
          <w:bCs/>
          <w:shd w:val="clear" w:color="auto" w:fill="FFFFFF"/>
        </w:rPr>
        <w:t>№ </w:t>
      </w:r>
      <w:r w:rsidR="00513DB9" w:rsidRPr="00ED1FE0">
        <w:rPr>
          <w:bCs/>
          <w:shd w:val="clear" w:color="auto" w:fill="FFFFFF"/>
        </w:rPr>
        <w:t>1</w:t>
      </w:r>
      <w:r w:rsidRPr="00ED1FE0">
        <w:rPr>
          <w:bCs/>
          <w:shd w:val="clear" w:color="auto" w:fill="FFFFFF"/>
        </w:rPr>
        <w:t>24</w:t>
      </w:r>
      <w:r w:rsidR="00513DB9" w:rsidRPr="00ED1FE0">
        <w:rPr>
          <w:bCs/>
          <w:shd w:val="clear" w:color="auto" w:fill="FFFFFF"/>
        </w:rPr>
        <w:t>‑</w:t>
      </w:r>
      <w:r w:rsidRPr="00ED1FE0">
        <w:rPr>
          <w:bCs/>
          <w:shd w:val="clear" w:color="auto" w:fill="FFFFFF"/>
        </w:rPr>
        <w:t>ст)</w:t>
      </w:r>
      <w:r w:rsidRPr="00ED1FE0">
        <w:rPr>
          <w:bCs/>
        </w:rPr>
        <w:t>.</w:t>
      </w:r>
    </w:p>
    <w:p w14:paraId="5C219D0A" w14:textId="71588071" w:rsidR="008A79E9" w:rsidRPr="00ED1FE0" w:rsidRDefault="002E265A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8A79E9" w:rsidRPr="00ED1FE0">
        <w:rPr>
          <w:sz w:val="24"/>
          <w:szCs w:val="24"/>
        </w:rPr>
        <w:t>Исчерпывающий перечень документов, необходимых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8A79E9" w:rsidRPr="00ED1FE0">
        <w:rPr>
          <w:sz w:val="24"/>
          <w:szCs w:val="24"/>
        </w:rPr>
        <w:t>оответствии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з</w:t>
      </w:r>
      <w:r w:rsidR="008A79E9" w:rsidRPr="00ED1FE0">
        <w:rPr>
          <w:sz w:val="24"/>
          <w:szCs w:val="24"/>
        </w:rPr>
        <w:t>аконодательными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и</w:t>
      </w:r>
      <w:r w:rsidR="008A79E9" w:rsidRPr="00ED1FE0">
        <w:rPr>
          <w:sz w:val="24"/>
          <w:szCs w:val="24"/>
        </w:rPr>
        <w:t>ными нормативными правовыми актами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8A79E9" w:rsidRPr="00ED1FE0">
        <w:rPr>
          <w:sz w:val="24"/>
          <w:szCs w:val="24"/>
        </w:rPr>
        <w:t>редоставления муниципальной услуги, подлежащих представлению заявителем:</w:t>
      </w:r>
    </w:p>
    <w:p w14:paraId="10925D3B" w14:textId="6EE6E79A" w:rsidR="008A79E9" w:rsidRPr="00ED1FE0" w:rsidRDefault="008A79E9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1) заявление</w:t>
      </w:r>
      <w:r w:rsidR="00AC40CD" w:rsidRPr="00ED1FE0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редоставлении услуги</w:t>
      </w:r>
      <w:r w:rsidR="00AC40CD" w:rsidRPr="00ED1FE0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ф</w:t>
      </w:r>
      <w:r w:rsidRPr="00ED1FE0">
        <w:rPr>
          <w:sz w:val="24"/>
          <w:szCs w:val="24"/>
        </w:rPr>
        <w:t>орме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Pr="00ED1FE0">
        <w:rPr>
          <w:sz w:val="24"/>
          <w:szCs w:val="24"/>
        </w:rPr>
        <w:t>оответствии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 xml:space="preserve">риложением </w:t>
      </w:r>
      <w:r w:rsidR="00AC40CD">
        <w:rPr>
          <w:sz w:val="24"/>
          <w:szCs w:val="24"/>
        </w:rPr>
        <w:t>№ </w:t>
      </w:r>
      <w:r w:rsidRPr="00ED1FE0">
        <w:rPr>
          <w:sz w:val="24"/>
          <w:szCs w:val="24"/>
        </w:rPr>
        <w:t>1</w:t>
      </w:r>
      <w:r w:rsidR="00AC40CD" w:rsidRPr="00ED1FE0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н</w:t>
      </w:r>
      <w:r w:rsidRPr="00ED1FE0">
        <w:rPr>
          <w:sz w:val="24"/>
          <w:szCs w:val="24"/>
        </w:rPr>
        <w:t>астоящему административному регламенту;</w:t>
      </w:r>
    </w:p>
    <w:p w14:paraId="5A0F56AE" w14:textId="2A9636C3" w:rsidR="008A79E9" w:rsidRPr="00ED1FE0" w:rsidRDefault="008A79E9" w:rsidP="00ED1FE0">
      <w:pPr>
        <w:autoSpaceDE w:val="0"/>
        <w:autoSpaceDN w:val="0"/>
        <w:adjustRightInd w:val="0"/>
        <w:rPr>
          <w:sz w:val="24"/>
          <w:szCs w:val="24"/>
        </w:rPr>
      </w:pPr>
      <w:r w:rsidRPr="00ED1FE0">
        <w:rPr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т</w:t>
      </w:r>
      <w:r w:rsidRPr="00ED1FE0">
        <w:rPr>
          <w:sz w:val="24"/>
          <w:szCs w:val="24"/>
        </w:rPr>
        <w:t>ом числе военнослужащего, документы, удостоверяющие личность иностранного гражданина, лица</w:t>
      </w:r>
      <w:r w:rsidR="00AC40CD" w:rsidRPr="00ED1FE0">
        <w:rPr>
          <w:sz w:val="24"/>
          <w:szCs w:val="24"/>
        </w:rPr>
        <w:t xml:space="preserve"> без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Pr="00ED1FE0">
        <w:rPr>
          <w:sz w:val="24"/>
          <w:szCs w:val="24"/>
        </w:rPr>
        <w:t>ражданства, включая</w:t>
      </w:r>
      <w:r w:rsidR="00AC40CD" w:rsidRPr="00ED1FE0">
        <w:rPr>
          <w:sz w:val="24"/>
          <w:szCs w:val="24"/>
        </w:rPr>
        <w:t xml:space="preserve"> вид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н</w:t>
      </w:r>
      <w:r w:rsidRPr="00ED1FE0">
        <w:rPr>
          <w:sz w:val="24"/>
          <w:szCs w:val="24"/>
        </w:rPr>
        <w:t>а жительство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Pr="00ED1FE0">
        <w:rPr>
          <w:sz w:val="24"/>
          <w:szCs w:val="24"/>
        </w:rPr>
        <w:t>достоверение беженца</w:t>
      </w:r>
      <w:r w:rsidR="00C9712A">
        <w:rPr>
          <w:sz w:val="24"/>
          <w:szCs w:val="24"/>
        </w:rPr>
        <w:t> –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9E7E25" w:rsidRPr="00ED1FE0">
        <w:rPr>
          <w:sz w:val="24"/>
          <w:szCs w:val="24"/>
        </w:rPr>
        <w:t>лучае представления заявления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9E7E25" w:rsidRPr="00ED1FE0">
        <w:rPr>
          <w:sz w:val="24"/>
          <w:szCs w:val="24"/>
        </w:rPr>
        <w:t>рилагаемых</w:t>
      </w:r>
      <w:r w:rsidR="00AC40CD" w:rsidRPr="00ED1FE0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н</w:t>
      </w:r>
      <w:r w:rsidR="009E7E25" w:rsidRPr="00ED1FE0">
        <w:rPr>
          <w:sz w:val="24"/>
          <w:szCs w:val="24"/>
        </w:rPr>
        <w:t>ему документов посредством личного обращения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  <w:lang w:eastAsia="x-none"/>
        </w:rPr>
        <w:t>Г</w:t>
      </w:r>
      <w:r w:rsidR="009E7E25" w:rsidRPr="00ED1FE0">
        <w:rPr>
          <w:sz w:val="24"/>
          <w:szCs w:val="24"/>
          <w:lang w:eastAsia="x-none"/>
        </w:rPr>
        <w:t>БУ</w:t>
      </w:r>
      <w:r w:rsidR="00AC40CD" w:rsidRPr="00ED1FE0">
        <w:rPr>
          <w:sz w:val="24"/>
          <w:szCs w:val="24"/>
          <w:lang w:eastAsia="x-none"/>
        </w:rPr>
        <w:t xml:space="preserve"> ЛО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«</w:t>
      </w:r>
      <w:r w:rsidR="009E7E25" w:rsidRPr="00ED1FE0">
        <w:rPr>
          <w:sz w:val="24"/>
          <w:szCs w:val="24"/>
          <w:lang w:eastAsia="x-none"/>
        </w:rPr>
        <w:t>МФЦ»</w:t>
      </w:r>
      <w:r w:rsidR="009E7E25" w:rsidRPr="00ED1FE0">
        <w:rPr>
          <w:sz w:val="24"/>
          <w:szCs w:val="24"/>
        </w:rPr>
        <w:t>.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9E7E25" w:rsidRPr="00ED1FE0">
        <w:rPr>
          <w:sz w:val="24"/>
          <w:szCs w:val="24"/>
        </w:rPr>
        <w:t>лучае направления заявления посредством ЕПГУ сведения</w:t>
      </w:r>
      <w:r w:rsidR="00AC40CD" w:rsidRPr="00ED1FE0">
        <w:rPr>
          <w:sz w:val="24"/>
          <w:szCs w:val="24"/>
        </w:rPr>
        <w:t xml:space="preserve"> из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д</w:t>
      </w:r>
      <w:r w:rsidR="009E7E25" w:rsidRPr="00ED1FE0">
        <w:rPr>
          <w:sz w:val="24"/>
          <w:szCs w:val="24"/>
        </w:rPr>
        <w:t>окумента, удостоверяющего личность заявителя, представителя формируются</w:t>
      </w:r>
      <w:r w:rsidR="00AC40CD" w:rsidRPr="00ED1FE0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9E7E25" w:rsidRPr="00ED1FE0">
        <w:rPr>
          <w:sz w:val="24"/>
          <w:szCs w:val="24"/>
        </w:rPr>
        <w:t xml:space="preserve">одтверждении </w:t>
      </w:r>
      <w:r w:rsidR="004F1191" w:rsidRPr="00ED1FE0">
        <w:rPr>
          <w:sz w:val="24"/>
          <w:szCs w:val="24"/>
        </w:rPr>
        <w:t>учётной</w:t>
      </w:r>
      <w:r w:rsidR="009E7E25" w:rsidRPr="00ED1FE0">
        <w:rPr>
          <w:sz w:val="24"/>
          <w:szCs w:val="24"/>
        </w:rPr>
        <w:t xml:space="preserve"> записи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Е</w:t>
      </w:r>
      <w:r w:rsidR="009E7E25" w:rsidRPr="00ED1FE0">
        <w:rPr>
          <w:sz w:val="24"/>
          <w:szCs w:val="24"/>
        </w:rPr>
        <w:t>СИА</w:t>
      </w:r>
      <w:r w:rsidR="00AC40CD" w:rsidRPr="00ED1FE0">
        <w:rPr>
          <w:sz w:val="24"/>
          <w:szCs w:val="24"/>
        </w:rPr>
        <w:t xml:space="preserve"> из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9E7E25" w:rsidRPr="00ED1FE0">
        <w:rPr>
          <w:sz w:val="24"/>
          <w:szCs w:val="24"/>
        </w:rPr>
        <w:t xml:space="preserve">остава соответствующих данных указанной </w:t>
      </w:r>
      <w:r w:rsidR="004F1191" w:rsidRPr="00ED1FE0">
        <w:rPr>
          <w:sz w:val="24"/>
          <w:szCs w:val="24"/>
        </w:rPr>
        <w:t>учётной</w:t>
      </w:r>
      <w:r w:rsidR="009E7E25" w:rsidRPr="00ED1FE0">
        <w:rPr>
          <w:sz w:val="24"/>
          <w:szCs w:val="24"/>
        </w:rPr>
        <w:t xml:space="preserve"> записи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="009E7E25" w:rsidRPr="00ED1FE0">
        <w:rPr>
          <w:sz w:val="24"/>
          <w:szCs w:val="24"/>
        </w:rPr>
        <w:t xml:space="preserve">огут быть проверены </w:t>
      </w:r>
      <w:r w:rsidR="004F1191" w:rsidRPr="00ED1FE0">
        <w:rPr>
          <w:sz w:val="24"/>
          <w:szCs w:val="24"/>
        </w:rPr>
        <w:t>путём</w:t>
      </w:r>
      <w:r w:rsidR="009E7E25" w:rsidRPr="00ED1FE0">
        <w:rPr>
          <w:sz w:val="24"/>
          <w:szCs w:val="24"/>
        </w:rPr>
        <w:t xml:space="preserve"> направления запроса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и</w:t>
      </w:r>
      <w:r w:rsidR="009E7E25" w:rsidRPr="00ED1FE0">
        <w:rPr>
          <w:sz w:val="24"/>
          <w:szCs w:val="24"/>
        </w:rPr>
        <w:t>спользованием системы межведомственного электронного взаимодействия;</w:t>
      </w:r>
    </w:p>
    <w:p w14:paraId="197D3E89" w14:textId="6005DA08" w:rsidR="008A79E9" w:rsidRPr="00ED1FE0" w:rsidRDefault="008A79E9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3) документ, удостоверяющий право (полномочия) представителя юридического лица, индивидуального предпринимателя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ф</w:t>
      </w:r>
      <w:r w:rsidRPr="00ED1FE0">
        <w:rPr>
          <w:sz w:val="24"/>
          <w:szCs w:val="24"/>
        </w:rPr>
        <w:t>изического лица, если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з</w:t>
      </w:r>
      <w:r w:rsidRPr="00ED1FE0">
        <w:rPr>
          <w:sz w:val="24"/>
          <w:szCs w:val="24"/>
        </w:rPr>
        <w:t>аявлением обращается представитель заявителя:</w:t>
      </w:r>
    </w:p>
    <w:p w14:paraId="74D4C1C4" w14:textId="3EE4A589" w:rsidR="008A79E9" w:rsidRPr="00ED1FE0" w:rsidRDefault="008A79E9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- доверенность, удостоверенная нотариально/главой местной администрации поселения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Pr="00ED1FE0">
        <w:rPr>
          <w:sz w:val="24"/>
          <w:szCs w:val="24"/>
        </w:rPr>
        <w:t>пециально уполномоченным должностным лицом местного самоуправления поселения/главой местной администрации муниципального района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Pr="00ED1FE0">
        <w:rPr>
          <w:sz w:val="24"/>
          <w:szCs w:val="24"/>
        </w:rPr>
        <w:t>пециально уполномоченным должностным лицом местного самоуправления муниципального района (в случае, если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оселении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р</w:t>
      </w:r>
      <w:r w:rsidRPr="00ED1FE0">
        <w:rPr>
          <w:sz w:val="24"/>
          <w:szCs w:val="24"/>
        </w:rPr>
        <w:t>асположенном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Pr="00ED1FE0">
        <w:rPr>
          <w:sz w:val="24"/>
          <w:szCs w:val="24"/>
        </w:rPr>
        <w:t xml:space="preserve">ежселенной территории </w:t>
      </w:r>
      <w:r w:rsidR="004F1191" w:rsidRPr="00ED1FE0">
        <w:rPr>
          <w:sz w:val="24"/>
          <w:szCs w:val="24"/>
        </w:rPr>
        <w:t>населённом</w:t>
      </w:r>
      <w:r w:rsidRPr="00ED1FE0">
        <w:rPr>
          <w:sz w:val="24"/>
          <w:szCs w:val="24"/>
        </w:rPr>
        <w:t xml:space="preserve"> пункте</w:t>
      </w:r>
      <w:r w:rsidR="00AC40CD" w:rsidRPr="00ED1FE0">
        <w:rPr>
          <w:sz w:val="24"/>
          <w:szCs w:val="24"/>
        </w:rPr>
        <w:t xml:space="preserve"> нет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н</w:t>
      </w:r>
      <w:r w:rsidRPr="00ED1FE0">
        <w:rPr>
          <w:sz w:val="24"/>
          <w:szCs w:val="24"/>
        </w:rPr>
        <w:t xml:space="preserve">отариуса); </w:t>
      </w:r>
    </w:p>
    <w:p w14:paraId="211A7EA8" w14:textId="258BF5BF" w:rsidR="008A79E9" w:rsidRPr="00ED1FE0" w:rsidRDefault="008A79E9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- доверенность, удостоверенная должностным лицом консульского учреждения Российской Федерации, уполномоченным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Pr="00ED1FE0">
        <w:rPr>
          <w:sz w:val="24"/>
          <w:szCs w:val="24"/>
        </w:rPr>
        <w:t>овершение этих действий; доверенность, удостоверенную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Pr="00ED1FE0">
        <w:rPr>
          <w:sz w:val="24"/>
          <w:szCs w:val="24"/>
        </w:rPr>
        <w:t>оответствии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унктом 2 статьи 185.1 Гражданского кодекса Российской Федерации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я</w:t>
      </w:r>
      <w:r w:rsidRPr="00ED1FE0">
        <w:rPr>
          <w:sz w:val="24"/>
          <w:szCs w:val="24"/>
        </w:rPr>
        <w:t>вляющуюся приравненной</w:t>
      </w:r>
      <w:r w:rsidR="00AC40CD" w:rsidRPr="00ED1FE0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н</w:t>
      </w:r>
      <w:r w:rsidRPr="00ED1FE0">
        <w:rPr>
          <w:sz w:val="24"/>
          <w:szCs w:val="24"/>
        </w:rPr>
        <w:t xml:space="preserve">отариальной; </w:t>
      </w:r>
    </w:p>
    <w:p w14:paraId="3D568704" w14:textId="406CA951" w:rsidR="00E15677" w:rsidRPr="00ED1FE0" w:rsidRDefault="008A79E9" w:rsidP="00ED1FE0">
      <w:pPr>
        <w:ind w:right="-1"/>
        <w:rPr>
          <w:sz w:val="24"/>
          <w:szCs w:val="24"/>
        </w:rPr>
      </w:pPr>
      <w:r w:rsidRPr="00ED1FE0">
        <w:rPr>
          <w:sz w:val="24"/>
          <w:szCs w:val="24"/>
        </w:rPr>
        <w:t>- доверенность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ростой письменной форме.</w:t>
      </w:r>
    </w:p>
    <w:p w14:paraId="3AB12B85" w14:textId="4CB47253" w:rsidR="007F70A8" w:rsidRPr="00ED1FE0" w:rsidRDefault="002E265A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в</w:t>
      </w:r>
      <w:r w:rsidR="007F70A8" w:rsidRPr="00ED1FE0">
        <w:rPr>
          <w:sz w:val="24"/>
          <w:szCs w:val="24"/>
        </w:rPr>
        <w:t>ыдачи разрешения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="007F70A8" w:rsidRPr="00ED1FE0">
        <w:rPr>
          <w:sz w:val="24"/>
          <w:szCs w:val="24"/>
        </w:rPr>
        <w:t>становку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э</w:t>
      </w:r>
      <w:r w:rsidR="007F70A8" w:rsidRPr="00ED1FE0">
        <w:rPr>
          <w:sz w:val="24"/>
          <w:szCs w:val="24"/>
        </w:rPr>
        <w:t>ксплуатацию рекламной конструкции заявитель дополнительно предоставляет:</w:t>
      </w:r>
    </w:p>
    <w:p w14:paraId="39DF6E20" w14:textId="1347B795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t>Проектную документацию рекламной конструкции;</w:t>
      </w:r>
    </w:p>
    <w:p w14:paraId="4B908F2D" w14:textId="0D3D4C5A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t>Эскиз рекламной конструкции;</w:t>
      </w:r>
    </w:p>
    <w:p w14:paraId="03D18B1E" w14:textId="3CEEE85E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t>Нотариально удостоверенное согласие собственника недвижимого имущества</w:t>
      </w:r>
      <w:r w:rsidR="00AC40CD" w:rsidRPr="00ED1FE0">
        <w:t xml:space="preserve"> на</w:t>
      </w:r>
      <w:r w:rsidR="00AC40CD">
        <w:t> </w:t>
      </w:r>
      <w:r w:rsidR="00AC40CD" w:rsidRPr="00ED1FE0">
        <w:t>п</w:t>
      </w:r>
      <w:r w:rsidRPr="00ED1FE0">
        <w:t>рисоединение</w:t>
      </w:r>
      <w:r w:rsidR="00AC40CD" w:rsidRPr="00ED1FE0">
        <w:t xml:space="preserve"> к</w:t>
      </w:r>
      <w:r w:rsidR="00AC40CD">
        <w:t> </w:t>
      </w:r>
      <w:r w:rsidR="00AC40CD" w:rsidRPr="00ED1FE0">
        <w:t>э</w:t>
      </w:r>
      <w:r w:rsidRPr="00ED1FE0">
        <w:t>тому имуществу рекламной конструкции (в</w:t>
      </w:r>
      <w:r w:rsidR="002E265A" w:rsidRPr="00ED1FE0">
        <w:t> </w:t>
      </w:r>
      <w:r w:rsidRPr="00ED1FE0">
        <w:t>случае если имущество передано уполномоченному лицу);</w:t>
      </w:r>
    </w:p>
    <w:p w14:paraId="18D2A23E" w14:textId="58BEB02B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t>Нотариально удостоверенное согласие собственника(</w:t>
      </w:r>
      <w:proofErr w:type="spellStart"/>
      <w:r w:rsidRPr="00ED1FE0">
        <w:t>ов</w:t>
      </w:r>
      <w:proofErr w:type="spellEnd"/>
      <w:r w:rsidRPr="00ED1FE0">
        <w:t>) недвижимого имущества</w:t>
      </w:r>
      <w:r w:rsidR="00AC40CD" w:rsidRPr="00ED1FE0">
        <w:t xml:space="preserve"> на</w:t>
      </w:r>
      <w:r w:rsidR="00AC40CD">
        <w:t> </w:t>
      </w:r>
      <w:r w:rsidR="00AC40CD" w:rsidRPr="00ED1FE0">
        <w:t>п</w:t>
      </w:r>
      <w:r w:rsidRPr="00ED1FE0">
        <w:t>рисоединение</w:t>
      </w:r>
      <w:r w:rsidR="00AC40CD" w:rsidRPr="00ED1FE0">
        <w:t xml:space="preserve"> к</w:t>
      </w:r>
      <w:r w:rsidR="00AC40CD">
        <w:t> </w:t>
      </w:r>
      <w:r w:rsidR="00AC40CD" w:rsidRPr="00ED1FE0">
        <w:t>э</w:t>
      </w:r>
      <w:r w:rsidRPr="00ED1FE0">
        <w:t>тому имуществу рекламной конструкции (в</w:t>
      </w:r>
      <w:r w:rsidR="002E265A" w:rsidRPr="00ED1FE0">
        <w:t> </w:t>
      </w:r>
      <w:r w:rsidRPr="00ED1FE0">
        <w:t>случае если заявитель</w:t>
      </w:r>
      <w:r w:rsidR="00AC40CD" w:rsidRPr="00ED1FE0">
        <w:t xml:space="preserve"> не</w:t>
      </w:r>
      <w:r w:rsidR="00AC40CD">
        <w:t> </w:t>
      </w:r>
      <w:r w:rsidR="00AC40CD" w:rsidRPr="00ED1FE0">
        <w:t>я</w:t>
      </w:r>
      <w:r w:rsidRPr="00ED1FE0">
        <w:t>вляется единоличным собственником имущества);</w:t>
      </w:r>
    </w:p>
    <w:p w14:paraId="63A6DBAB" w14:textId="462744FF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t>Нотариально удостоверенный протокол общего собрания собственников помещений</w:t>
      </w:r>
      <w:r w:rsidR="00AC40CD" w:rsidRPr="00ED1FE0">
        <w:t xml:space="preserve"> в</w:t>
      </w:r>
      <w:r w:rsidR="00AC40CD">
        <w:t> </w:t>
      </w:r>
      <w:r w:rsidR="00AC40CD" w:rsidRPr="00ED1FE0">
        <w:t>м</w:t>
      </w:r>
      <w:r w:rsidRPr="00ED1FE0">
        <w:t>ногоквартирном доме (в случае, когда рекламная конструкция присоединяется</w:t>
      </w:r>
      <w:r w:rsidR="00AC40CD" w:rsidRPr="00ED1FE0">
        <w:t xml:space="preserve"> к</w:t>
      </w:r>
      <w:r w:rsidR="00AC40CD">
        <w:t> </w:t>
      </w:r>
      <w:r w:rsidR="00AC40CD" w:rsidRPr="00ED1FE0">
        <w:t>о</w:t>
      </w:r>
      <w:r w:rsidRPr="00ED1FE0">
        <w:t>бщему имуществу);</w:t>
      </w:r>
    </w:p>
    <w:p w14:paraId="13462357" w14:textId="386ABF06" w:rsidR="007F70A8" w:rsidRPr="00ED1FE0" w:rsidRDefault="007F70A8" w:rsidP="00ED1FE0">
      <w:pPr>
        <w:pStyle w:val="a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</w:pPr>
      <w:r w:rsidRPr="00ED1FE0">
        <w:lastRenderedPageBreak/>
        <w:t>Договор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конструкции, за</w:t>
      </w:r>
      <w:r w:rsidR="002E265A" w:rsidRPr="00ED1FE0">
        <w:t> </w:t>
      </w:r>
      <w:r w:rsidRPr="00ED1FE0">
        <w:t>исключением случаев:</w:t>
      </w:r>
    </w:p>
    <w:p w14:paraId="04C66985" w14:textId="153140AF" w:rsidR="007F70A8" w:rsidRPr="00ED1FE0" w:rsidRDefault="007F70A8" w:rsidP="00ED1FE0">
      <w:pPr>
        <w:pStyle w:val="a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>когда заявитель является собственником рекламной конструкции и</w:t>
      </w:r>
      <w:r w:rsidR="002E265A" w:rsidRPr="00ED1FE0">
        <w:t> </w:t>
      </w:r>
      <w:r w:rsidRPr="00ED1FE0">
        <w:t>единоличным собственником имущества,</w:t>
      </w:r>
      <w:r w:rsidR="00AC40CD" w:rsidRPr="00ED1FE0">
        <w:t xml:space="preserve"> к</w:t>
      </w:r>
      <w:r w:rsidR="00AC40CD">
        <w:t> </w:t>
      </w:r>
      <w:r w:rsidR="00AC40CD" w:rsidRPr="00ED1FE0">
        <w:t>к</w:t>
      </w:r>
      <w:r w:rsidRPr="00ED1FE0">
        <w:t>оторому присоединяется рекламная конструкция;</w:t>
      </w:r>
    </w:p>
    <w:p w14:paraId="4ACACD89" w14:textId="4BF64ED5" w:rsidR="007F70A8" w:rsidRPr="00ED1FE0" w:rsidRDefault="007F70A8" w:rsidP="00ED1FE0">
      <w:pPr>
        <w:pStyle w:val="a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 xml:space="preserve">когда </w:t>
      </w:r>
      <w:r w:rsidR="002E265A" w:rsidRPr="00ED1FE0">
        <w:t>заключён</w:t>
      </w:r>
      <w:r w:rsidRPr="00ED1FE0">
        <w:t xml:space="preserve"> договор</w:t>
      </w:r>
      <w:r w:rsidR="00AC40CD" w:rsidRPr="00ED1FE0">
        <w:t xml:space="preserve"> по</w:t>
      </w:r>
      <w:r w:rsidR="00AC40CD">
        <w:t> </w:t>
      </w:r>
      <w:r w:rsidR="00AC40CD" w:rsidRPr="00ED1FE0">
        <w:t>и</w:t>
      </w:r>
      <w:r w:rsidRPr="00ED1FE0">
        <w:t>тогам проведения торгов</w:t>
      </w:r>
      <w:r w:rsidR="00AC40CD" w:rsidRPr="00ED1FE0">
        <w:t xml:space="preserve"> в</w:t>
      </w:r>
      <w:r w:rsidR="00AC40CD">
        <w:t> </w:t>
      </w:r>
      <w:r w:rsidR="00AC40CD" w:rsidRPr="00ED1FE0">
        <w:t>с</w:t>
      </w:r>
      <w:r w:rsidRPr="00ED1FE0">
        <w:t>лучае присоединения рекламной конструкции</w:t>
      </w:r>
      <w:r w:rsidR="00AC40CD" w:rsidRPr="00ED1FE0">
        <w:t xml:space="preserve"> к</w:t>
      </w:r>
      <w:r w:rsidR="00AC40CD">
        <w:t> </w:t>
      </w:r>
      <w:r w:rsidR="00AC40CD" w:rsidRPr="00ED1FE0">
        <w:t>и</w:t>
      </w:r>
      <w:r w:rsidRPr="00ED1FE0">
        <w:t>муществу, находящемуся в</w:t>
      </w:r>
      <w:r w:rsidR="002E265A" w:rsidRPr="00ED1FE0">
        <w:t> </w:t>
      </w:r>
      <w:r w:rsidRPr="00ED1FE0">
        <w:t>государственной (муниципальной) собственности.</w:t>
      </w:r>
    </w:p>
    <w:p w14:paraId="5104BB6B" w14:textId="6B110A51" w:rsidR="007F70A8" w:rsidRPr="00ED1FE0" w:rsidRDefault="002E265A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7F70A8" w:rsidRPr="00ED1FE0">
        <w:rPr>
          <w:sz w:val="24"/>
          <w:szCs w:val="24"/>
        </w:rPr>
        <w:t>лучае обращения заявителя</w:t>
      </w:r>
      <w:r w:rsidR="00AC40CD" w:rsidRPr="00ED1FE0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а</w:t>
      </w:r>
      <w:r w:rsidR="007F70A8" w:rsidRPr="00ED1FE0">
        <w:rPr>
          <w:sz w:val="24"/>
          <w:szCs w:val="24"/>
        </w:rPr>
        <w:t>ннулированием разрешения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="007F70A8" w:rsidRPr="00ED1FE0">
        <w:rPr>
          <w:sz w:val="24"/>
          <w:szCs w:val="24"/>
        </w:rPr>
        <w:t>становку и</w:t>
      </w:r>
      <w:r w:rsidRPr="00ED1FE0">
        <w:rPr>
          <w:sz w:val="24"/>
          <w:szCs w:val="24"/>
        </w:rPr>
        <w:t> </w:t>
      </w:r>
      <w:r w:rsidR="007F70A8" w:rsidRPr="00ED1FE0">
        <w:rPr>
          <w:sz w:val="24"/>
          <w:szCs w:val="24"/>
        </w:rPr>
        <w:t>эксплуатацию рекламной конструкции:</w:t>
      </w:r>
    </w:p>
    <w:p w14:paraId="3D96E7D0" w14:textId="5C411C73" w:rsidR="007F70A8" w:rsidRPr="00ED1FE0" w:rsidRDefault="007F70A8" w:rsidP="00ED1FE0">
      <w:pPr>
        <w:pStyle w:val="a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</w:pPr>
      <w:r w:rsidRPr="00ED1FE0">
        <w:t>Уведомление</w:t>
      </w:r>
      <w:r w:rsidR="00AC40CD" w:rsidRPr="00ED1FE0">
        <w:t xml:space="preserve"> об</w:t>
      </w:r>
      <w:r w:rsidR="00AC40CD">
        <w:t> </w:t>
      </w:r>
      <w:r w:rsidR="00AC40CD" w:rsidRPr="00ED1FE0">
        <w:t>о</w:t>
      </w:r>
      <w:r w:rsidRPr="00ED1FE0">
        <w:t>тказе</w:t>
      </w:r>
      <w:r w:rsidR="00AC40CD" w:rsidRPr="00ED1FE0">
        <w:t xml:space="preserve"> от</w:t>
      </w:r>
      <w:r w:rsidR="00AC40CD">
        <w:t> </w:t>
      </w:r>
      <w:r w:rsidR="00AC40CD" w:rsidRPr="00ED1FE0">
        <w:t>д</w:t>
      </w:r>
      <w:r w:rsidRPr="00ED1FE0">
        <w:t>альнейшего использования разрешения (услуги</w:t>
      </w:r>
      <w:r w:rsidR="002E265A" w:rsidRPr="00ED1FE0">
        <w:t>)</w:t>
      </w:r>
      <w:r w:rsidRPr="00ED1FE0">
        <w:t xml:space="preserve"> (в случае обращения через ЕПГУ заполняется</w:t>
      </w:r>
      <w:r w:rsidR="00AC40CD" w:rsidRPr="00ED1FE0">
        <w:t xml:space="preserve"> с</w:t>
      </w:r>
      <w:r w:rsidR="00AC40CD">
        <w:t> </w:t>
      </w:r>
      <w:r w:rsidR="00AC40CD" w:rsidRPr="00ED1FE0">
        <w:t>п</w:t>
      </w:r>
      <w:r w:rsidRPr="00ED1FE0">
        <w:t>омощью интерактивной формы</w:t>
      </w:r>
      <w:r w:rsidR="00AC40CD" w:rsidRPr="00ED1FE0">
        <w:t xml:space="preserve"> в</w:t>
      </w:r>
      <w:r w:rsidR="00AC40CD">
        <w:t> </w:t>
      </w:r>
      <w:r w:rsidR="00AC40CD" w:rsidRPr="00ED1FE0">
        <w:t>к</w:t>
      </w:r>
      <w:r w:rsidRPr="00ED1FE0">
        <w:t>арточке услуги</w:t>
      </w:r>
      <w:r w:rsidR="00AC40CD" w:rsidRPr="00ED1FE0">
        <w:t xml:space="preserve"> на</w:t>
      </w:r>
      <w:r w:rsidR="00AC40CD">
        <w:t> </w:t>
      </w:r>
      <w:r w:rsidR="00AC40CD" w:rsidRPr="00ED1FE0">
        <w:t>Е</w:t>
      </w:r>
      <w:r w:rsidRPr="00ED1FE0">
        <w:t>ПГУ)</w:t>
      </w:r>
      <w:r w:rsidR="00B05F16" w:rsidRPr="00ED1FE0">
        <w:t>;</w:t>
      </w:r>
    </w:p>
    <w:p w14:paraId="6147FEA3" w14:textId="32353C8C" w:rsidR="007F70A8" w:rsidRPr="00ED1FE0" w:rsidRDefault="007F70A8" w:rsidP="00ED1FE0">
      <w:pPr>
        <w:pStyle w:val="a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</w:pPr>
      <w:r w:rsidRPr="00ED1FE0">
        <w:t xml:space="preserve">Документ, подтверждающий прекращение договора, </w:t>
      </w:r>
      <w:r w:rsidR="004F1191" w:rsidRPr="00ED1FE0">
        <w:t>заключённого</w:t>
      </w:r>
      <w:r w:rsidRPr="00ED1FE0">
        <w:t xml:space="preserve"> между собственником</w:t>
      </w:r>
      <w:r w:rsidR="00AC40CD" w:rsidRPr="00ED1FE0">
        <w:t xml:space="preserve"> или</w:t>
      </w:r>
      <w:r w:rsidR="00AC40CD">
        <w:t> </w:t>
      </w:r>
      <w:r w:rsidR="00AC40CD" w:rsidRPr="00ED1FE0">
        <w:t>з</w:t>
      </w:r>
      <w:r w:rsidRPr="00ED1FE0">
        <w:t>аконным владельцем недвижимого имущества и</w:t>
      </w:r>
      <w:r w:rsidR="002E265A" w:rsidRPr="00ED1FE0">
        <w:t> </w:t>
      </w:r>
      <w:r w:rsidRPr="00ED1FE0">
        <w:t>владельцем рекламной конструкции.</w:t>
      </w:r>
    </w:p>
    <w:p w14:paraId="7216CFA6" w14:textId="3A2C6F5A" w:rsidR="007F70A8" w:rsidRPr="00ED1FE0" w:rsidRDefault="002E265A" w:rsidP="00ED1FE0">
      <w:pPr>
        <w:tabs>
          <w:tab w:val="left" w:pos="142"/>
          <w:tab w:val="left" w:pos="284"/>
          <w:tab w:val="left" w:pos="1134"/>
        </w:tabs>
        <w:ind w:firstLine="720"/>
        <w:rPr>
          <w:rFonts w:eastAsia="Calibri"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7F70A8" w:rsidRPr="00ED1FE0">
        <w:rPr>
          <w:sz w:val="24"/>
          <w:szCs w:val="24"/>
        </w:rPr>
        <w:t>Исчерпывающий перечень документов, необходимых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7F70A8" w:rsidRPr="00ED1FE0">
        <w:rPr>
          <w:sz w:val="24"/>
          <w:szCs w:val="24"/>
        </w:rPr>
        <w:t>оответствии с</w:t>
      </w:r>
      <w:r w:rsidRPr="00ED1FE0">
        <w:rPr>
          <w:sz w:val="24"/>
          <w:szCs w:val="24"/>
        </w:rPr>
        <w:t> </w:t>
      </w:r>
      <w:r w:rsidR="007F70A8" w:rsidRPr="00ED1FE0">
        <w:rPr>
          <w:sz w:val="24"/>
          <w:szCs w:val="24"/>
        </w:rPr>
        <w:t>законодательными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и</w:t>
      </w:r>
      <w:r w:rsidR="007F70A8" w:rsidRPr="00ED1FE0">
        <w:rPr>
          <w:sz w:val="24"/>
          <w:szCs w:val="24"/>
        </w:rPr>
        <w:t>ными нормативными правовыми актами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7F70A8" w:rsidRPr="00ED1FE0">
        <w:rPr>
          <w:sz w:val="24"/>
          <w:szCs w:val="24"/>
        </w:rPr>
        <w:t xml:space="preserve">редоставления </w:t>
      </w:r>
      <w:r w:rsidR="007F70A8" w:rsidRPr="00ED1FE0">
        <w:rPr>
          <w:bCs/>
          <w:sz w:val="24"/>
          <w:szCs w:val="24"/>
        </w:rPr>
        <w:t>муниципальной услуги</w:t>
      </w:r>
      <w:r w:rsidR="007F70A8" w:rsidRPr="00ED1FE0">
        <w:rPr>
          <w:sz w:val="24"/>
          <w:szCs w:val="24"/>
        </w:rPr>
        <w:t>, находящихся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р</w:t>
      </w:r>
      <w:r w:rsidR="007F70A8" w:rsidRPr="00ED1FE0">
        <w:rPr>
          <w:sz w:val="24"/>
          <w:szCs w:val="24"/>
        </w:rPr>
        <w:t>аспоряжении государственных органов и</w:t>
      </w:r>
      <w:r w:rsidRPr="00ED1FE0">
        <w:rPr>
          <w:sz w:val="24"/>
          <w:szCs w:val="24"/>
        </w:rPr>
        <w:t> </w:t>
      </w:r>
      <w:r w:rsidR="007F70A8" w:rsidRPr="00ED1FE0">
        <w:rPr>
          <w:sz w:val="24"/>
          <w:szCs w:val="24"/>
        </w:rPr>
        <w:t>подлежащих представлению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р</w:t>
      </w:r>
      <w:r w:rsidR="007F70A8" w:rsidRPr="00ED1FE0">
        <w:rPr>
          <w:sz w:val="24"/>
          <w:szCs w:val="24"/>
        </w:rPr>
        <w:t>амках межведомственного информационного взаимодействия:</w:t>
      </w:r>
    </w:p>
    <w:p w14:paraId="6DCCF078" w14:textId="3342DF29" w:rsidR="00A90D99" w:rsidRPr="00ED1FE0" w:rsidRDefault="002E265A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B05F16" w:rsidRPr="00ED1FE0">
        <w:rPr>
          <w:sz w:val="24"/>
          <w:szCs w:val="24"/>
        </w:rPr>
        <w:t>Администрация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р</w:t>
      </w:r>
      <w:r w:rsidR="00A90D99" w:rsidRPr="00ED1FE0">
        <w:rPr>
          <w:sz w:val="24"/>
          <w:szCs w:val="24"/>
        </w:rPr>
        <w:t xml:space="preserve">амках </w:t>
      </w:r>
      <w:r w:rsidR="00A90D99" w:rsidRPr="00ED1FE0">
        <w:rPr>
          <w:bCs/>
          <w:sz w:val="24"/>
          <w:szCs w:val="24"/>
        </w:rPr>
        <w:t>межведомственного информационного взаимодействия</w:t>
      </w:r>
      <w:r w:rsidR="00AC40CD" w:rsidRPr="00ED1FE0">
        <w:rPr>
          <w:bCs/>
          <w:sz w:val="24"/>
          <w:szCs w:val="24"/>
        </w:rPr>
        <w:t xml:space="preserve"> </w:t>
      </w:r>
      <w:r w:rsidR="00AC40CD" w:rsidRPr="00ED1FE0">
        <w:rPr>
          <w:sz w:val="24"/>
          <w:szCs w:val="24"/>
        </w:rPr>
        <w:t>для</w:t>
      </w:r>
      <w:r w:rsidR="00AC40CD">
        <w:rPr>
          <w:bCs/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90D99" w:rsidRPr="00ED1FE0">
        <w:rPr>
          <w:sz w:val="24"/>
          <w:szCs w:val="24"/>
        </w:rPr>
        <w:t xml:space="preserve">редоставления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 запрашивает следующие документы (сведения):</w:t>
      </w:r>
    </w:p>
    <w:p w14:paraId="6A321F0E" w14:textId="6E8921BD" w:rsidR="00A90D99" w:rsidRPr="00ED1FE0" w:rsidRDefault="00A90D99" w:rsidP="00ED1FE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 w:val="24"/>
          <w:szCs w:val="24"/>
        </w:rPr>
      </w:pPr>
      <w:r w:rsidRPr="00ED1FE0">
        <w:rPr>
          <w:rFonts w:eastAsia="Calibri"/>
          <w:sz w:val="24"/>
          <w:szCs w:val="24"/>
        </w:rPr>
        <w:t>выписка</w:t>
      </w:r>
      <w:r w:rsidR="00AC40CD" w:rsidRPr="00ED1FE0">
        <w:rPr>
          <w:rFonts w:eastAsia="Calibri"/>
          <w:sz w:val="24"/>
          <w:szCs w:val="24"/>
        </w:rPr>
        <w:t xml:space="preserve"> из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Е</w:t>
      </w:r>
      <w:r w:rsidRPr="00ED1FE0">
        <w:rPr>
          <w:rFonts w:eastAsia="Calibri"/>
          <w:sz w:val="24"/>
          <w:szCs w:val="24"/>
        </w:rPr>
        <w:t>диного государственного реестра юридических лиц;</w:t>
      </w:r>
    </w:p>
    <w:p w14:paraId="1FDE58D8" w14:textId="7608189F" w:rsidR="00A90D99" w:rsidRPr="00ED1FE0" w:rsidRDefault="00A90D99" w:rsidP="00ED1FE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 w:val="24"/>
          <w:szCs w:val="24"/>
        </w:rPr>
      </w:pPr>
      <w:r w:rsidRPr="00ED1FE0">
        <w:rPr>
          <w:rFonts w:eastAsia="Calibri"/>
          <w:sz w:val="24"/>
          <w:szCs w:val="24"/>
        </w:rPr>
        <w:t>выписка</w:t>
      </w:r>
      <w:r w:rsidR="00AC40CD" w:rsidRPr="00ED1FE0">
        <w:rPr>
          <w:rFonts w:eastAsia="Calibri"/>
          <w:sz w:val="24"/>
          <w:szCs w:val="24"/>
        </w:rPr>
        <w:t xml:space="preserve"> из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Е</w:t>
      </w:r>
      <w:r w:rsidRPr="00ED1FE0">
        <w:rPr>
          <w:rFonts w:eastAsia="Calibri"/>
          <w:sz w:val="24"/>
          <w:szCs w:val="24"/>
        </w:rPr>
        <w:t>диного государственного реестра индивидуальных предпринимателей;</w:t>
      </w:r>
    </w:p>
    <w:p w14:paraId="2E9F55AD" w14:textId="187A0341" w:rsidR="007F70A8" w:rsidRPr="00ED1FE0" w:rsidRDefault="007F70A8" w:rsidP="00ED1FE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 w:val="24"/>
          <w:szCs w:val="24"/>
        </w:rPr>
      </w:pPr>
      <w:r w:rsidRPr="00ED1FE0">
        <w:rPr>
          <w:rFonts w:eastAsia="Calibri"/>
          <w:sz w:val="24"/>
          <w:szCs w:val="24"/>
        </w:rPr>
        <w:t>выписка</w:t>
      </w:r>
      <w:r w:rsidR="00AC40CD" w:rsidRPr="00ED1FE0">
        <w:rPr>
          <w:rFonts w:eastAsia="Calibri"/>
          <w:sz w:val="24"/>
          <w:szCs w:val="24"/>
        </w:rPr>
        <w:t xml:space="preserve"> из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Е</w:t>
      </w:r>
      <w:r w:rsidRPr="00ED1FE0">
        <w:rPr>
          <w:rFonts w:eastAsia="Calibri"/>
          <w:sz w:val="24"/>
          <w:szCs w:val="24"/>
        </w:rPr>
        <w:t>диного государственного реестра недвижимости, подтверждающая право собственности, право хозяйственного ведения, оперативного управления</w:t>
      </w:r>
      <w:r w:rsidR="00AC40CD" w:rsidRPr="00ED1FE0">
        <w:rPr>
          <w:rFonts w:eastAsia="Calibri"/>
          <w:sz w:val="24"/>
          <w:szCs w:val="24"/>
        </w:rPr>
        <w:t xml:space="preserve"> или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а</w:t>
      </w:r>
      <w:r w:rsidRPr="00ED1FE0">
        <w:rPr>
          <w:rFonts w:eastAsia="Calibri"/>
          <w:sz w:val="24"/>
          <w:szCs w:val="24"/>
        </w:rPr>
        <w:t>ренды недвижимого имущества,</w:t>
      </w:r>
      <w:r w:rsidR="00AC40CD" w:rsidRPr="00ED1FE0">
        <w:rPr>
          <w:rFonts w:eastAsia="Calibri"/>
          <w:sz w:val="24"/>
          <w:szCs w:val="24"/>
        </w:rPr>
        <w:t xml:space="preserve"> к</w:t>
      </w:r>
      <w:r w:rsidR="00AC40CD">
        <w:rPr>
          <w:rFonts w:eastAsia="Calibri"/>
          <w:sz w:val="24"/>
          <w:szCs w:val="24"/>
        </w:rPr>
        <w:t> </w:t>
      </w:r>
      <w:r w:rsidR="00AC40CD" w:rsidRPr="00ED1FE0">
        <w:rPr>
          <w:rFonts w:eastAsia="Calibri"/>
          <w:sz w:val="24"/>
          <w:szCs w:val="24"/>
        </w:rPr>
        <w:t>к</w:t>
      </w:r>
      <w:r w:rsidRPr="00ED1FE0">
        <w:rPr>
          <w:rFonts w:eastAsia="Calibri"/>
          <w:sz w:val="24"/>
          <w:szCs w:val="24"/>
        </w:rPr>
        <w:t>оторому будет присоединена рекламная конструкция;</w:t>
      </w:r>
    </w:p>
    <w:p w14:paraId="021C9E02" w14:textId="1A9ADF09" w:rsidR="00A90D99" w:rsidRPr="00ED1FE0" w:rsidRDefault="00A90D99" w:rsidP="00ED1FE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 w:val="24"/>
          <w:szCs w:val="24"/>
        </w:rPr>
      </w:pPr>
      <w:r w:rsidRPr="00ED1FE0">
        <w:rPr>
          <w:sz w:val="24"/>
          <w:szCs w:val="24"/>
        </w:rPr>
        <w:t>факт уплаты государственной пошлины</w:t>
      </w:r>
      <w:r w:rsidR="00AC40CD" w:rsidRPr="00ED1FE0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в</w:t>
      </w:r>
      <w:r w:rsidRPr="00ED1FE0">
        <w:rPr>
          <w:sz w:val="24"/>
          <w:szCs w:val="24"/>
        </w:rPr>
        <w:t>ыдачу разрешения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Pr="00ED1FE0">
        <w:rPr>
          <w:sz w:val="24"/>
          <w:szCs w:val="24"/>
        </w:rPr>
        <w:t>становку рекламной конструкции</w:t>
      </w:r>
      <w:r w:rsidR="00AC40CD" w:rsidRPr="00ED1FE0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и</w:t>
      </w:r>
      <w:r w:rsidRPr="00ED1FE0">
        <w:rPr>
          <w:sz w:val="24"/>
          <w:szCs w:val="24"/>
        </w:rPr>
        <w:t>спользованием информации</w:t>
      </w:r>
      <w:r w:rsidR="00AC40CD" w:rsidRPr="00ED1FE0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Pr="00ED1FE0">
        <w:rPr>
          <w:sz w:val="24"/>
          <w:szCs w:val="24"/>
        </w:rPr>
        <w:t>плате государственной пошлины, содержащейся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Pr="00ED1FE0">
        <w:rPr>
          <w:sz w:val="24"/>
          <w:szCs w:val="24"/>
        </w:rPr>
        <w:t>осударственной информационной системе</w:t>
      </w:r>
      <w:r w:rsidR="00AC40CD" w:rsidRPr="00ED1FE0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Pr="00ED1FE0">
        <w:rPr>
          <w:sz w:val="24"/>
          <w:szCs w:val="24"/>
        </w:rPr>
        <w:t>осударственных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Pr="00ED1FE0">
        <w:rPr>
          <w:sz w:val="24"/>
          <w:szCs w:val="24"/>
        </w:rPr>
        <w:t>униципальных платежах.</w:t>
      </w:r>
    </w:p>
    <w:p w14:paraId="1EE66FB8" w14:textId="446B15D6" w:rsidR="00A90D99" w:rsidRPr="00ED1FE0" w:rsidRDefault="00A90D99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D1FE0">
        <w:rPr>
          <w:sz w:val="24"/>
          <w:szCs w:val="24"/>
        </w:rPr>
        <w:t>Заявитель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раве представить документы, указанные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ункте</w:t>
      </w:r>
      <w:r w:rsidRPr="00ED1FE0">
        <w:rPr>
          <w:bCs/>
          <w:sz w:val="24"/>
          <w:szCs w:val="24"/>
        </w:rPr>
        <w:t xml:space="preserve"> 2.7.1.</w:t>
      </w:r>
      <w:r w:rsidR="00FB02F2">
        <w:rPr>
          <w:bCs/>
          <w:sz w:val="24"/>
          <w:szCs w:val="24"/>
        </w:rPr>
        <w:t>,</w:t>
      </w:r>
      <w:r w:rsidR="00AC40CD" w:rsidRPr="00ED1FE0">
        <w:rPr>
          <w:bCs/>
          <w:sz w:val="24"/>
          <w:szCs w:val="24"/>
        </w:rPr>
        <w:t xml:space="preserve"> по</w:t>
      </w:r>
      <w:r w:rsidR="00AC40CD">
        <w:rPr>
          <w:bCs/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с</w:t>
      </w:r>
      <w:r w:rsidRPr="00ED1FE0">
        <w:rPr>
          <w:bCs/>
          <w:sz w:val="24"/>
          <w:szCs w:val="24"/>
        </w:rPr>
        <w:t xml:space="preserve">обственной инициативе. </w:t>
      </w:r>
    </w:p>
    <w:p w14:paraId="0958BA25" w14:textId="382A39C6" w:rsidR="00A90D99" w:rsidRPr="00ED1FE0" w:rsidRDefault="002E265A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При</w:t>
      </w:r>
      <w:r w:rsidR="00AC40CD">
        <w:rPr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п</w:t>
      </w:r>
      <w:r w:rsidR="00A90D99" w:rsidRPr="00ED1FE0">
        <w:rPr>
          <w:bCs/>
          <w:sz w:val="24"/>
          <w:szCs w:val="24"/>
        </w:rPr>
        <w:t>редоставлении муниципальной услуги запрещается требовать от</w:t>
      </w:r>
      <w:r w:rsidRPr="00ED1FE0">
        <w:rPr>
          <w:bCs/>
          <w:sz w:val="24"/>
          <w:szCs w:val="24"/>
        </w:rPr>
        <w:t> </w:t>
      </w:r>
      <w:r w:rsidR="00A90D99" w:rsidRPr="00ED1FE0">
        <w:rPr>
          <w:bCs/>
          <w:sz w:val="24"/>
          <w:szCs w:val="24"/>
        </w:rPr>
        <w:t>Заявителя:</w:t>
      </w:r>
    </w:p>
    <w:p w14:paraId="2BE9CED2" w14:textId="67EEF509" w:rsidR="00A90D99" w:rsidRPr="00ED1FE0" w:rsidRDefault="00A90D99" w:rsidP="00ED1FE0">
      <w:pPr>
        <w:pStyle w:val="a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представления документов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нформации</w:t>
      </w:r>
      <w:r w:rsidR="00AC40CD" w:rsidRPr="00ED1FE0">
        <w:rPr>
          <w:bCs/>
        </w:rPr>
        <w:t xml:space="preserve"> или</w:t>
      </w:r>
      <w:r w:rsidR="00AC40CD">
        <w:rPr>
          <w:bCs/>
        </w:rPr>
        <w:t> </w:t>
      </w:r>
      <w:r w:rsidR="00AC40CD" w:rsidRPr="00ED1FE0">
        <w:rPr>
          <w:bCs/>
        </w:rPr>
        <w:t>о</w:t>
      </w:r>
      <w:r w:rsidRPr="00ED1FE0">
        <w:rPr>
          <w:bCs/>
        </w:rPr>
        <w:t>существления действий, представление</w:t>
      </w:r>
      <w:r w:rsidR="00AC40CD" w:rsidRPr="00ED1FE0">
        <w:rPr>
          <w:bCs/>
        </w:rPr>
        <w:t xml:space="preserve"> или</w:t>
      </w:r>
      <w:r w:rsidR="00AC40CD">
        <w:rPr>
          <w:bCs/>
        </w:rPr>
        <w:t> </w:t>
      </w:r>
      <w:r w:rsidR="00AC40CD" w:rsidRPr="00ED1FE0">
        <w:rPr>
          <w:bCs/>
        </w:rPr>
        <w:t>о</w:t>
      </w:r>
      <w:r w:rsidRPr="00ED1FE0">
        <w:rPr>
          <w:bCs/>
        </w:rPr>
        <w:t>существление которых</w:t>
      </w:r>
      <w:r w:rsidR="00AC40CD" w:rsidRPr="00ED1FE0">
        <w:rPr>
          <w:bCs/>
        </w:rPr>
        <w:t xml:space="preserve"> не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редусмотрено нормативными правовыми актами, регулирующими отношения, возникающие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с</w:t>
      </w:r>
      <w:r w:rsidRPr="00ED1FE0">
        <w:rPr>
          <w:bCs/>
        </w:rPr>
        <w:t>вязи с</w:t>
      </w:r>
      <w:r w:rsidR="002E265A" w:rsidRPr="00ED1FE0">
        <w:rPr>
          <w:bCs/>
        </w:rPr>
        <w:t> </w:t>
      </w:r>
      <w:r w:rsidRPr="00ED1FE0">
        <w:rPr>
          <w:bCs/>
        </w:rPr>
        <w:t>предоставлением муниципальной услуги;</w:t>
      </w:r>
    </w:p>
    <w:p w14:paraId="43B01CAA" w14:textId="3D76F4CD" w:rsidR="00A90D99" w:rsidRPr="00ED1FE0" w:rsidRDefault="00A90D99" w:rsidP="00ED1FE0">
      <w:pPr>
        <w:pStyle w:val="a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</w:pPr>
      <w:r w:rsidRPr="00ED1FE0">
        <w:rPr>
          <w:bCs/>
        </w:rPr>
        <w:t>представления документов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нформации, которые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с</w:t>
      </w:r>
      <w:r w:rsidRPr="00ED1FE0">
        <w:rPr>
          <w:bCs/>
        </w:rPr>
        <w:t>оответствии</w:t>
      </w:r>
      <w:r w:rsidR="00D8129F" w:rsidRPr="00ED1FE0">
        <w:rPr>
          <w:bCs/>
        </w:rPr>
        <w:t xml:space="preserve"> </w:t>
      </w:r>
      <w:r w:rsidRPr="00ED1FE0">
        <w:rPr>
          <w:bCs/>
        </w:rPr>
        <w:t>с</w:t>
      </w:r>
      <w:r w:rsidR="002E265A" w:rsidRPr="00ED1FE0">
        <w:rPr>
          <w:bCs/>
        </w:rPr>
        <w:t> </w:t>
      </w:r>
      <w:r w:rsidRPr="00ED1FE0">
        <w:rPr>
          <w:bCs/>
        </w:rPr>
        <w:t>нормативными правовыми актами Российской Федерации, нормативными правовыми актами субъектов Российской Федерации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м</w:t>
      </w:r>
      <w:r w:rsidRPr="00ED1FE0">
        <w:rPr>
          <w:bCs/>
        </w:rPr>
        <w:t>униципальными правовыми актами находятся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р</w:t>
      </w:r>
      <w:r w:rsidRPr="00ED1FE0">
        <w:rPr>
          <w:bCs/>
        </w:rPr>
        <w:t>аспоряжении государственных органов, иных государственных органов, органов местного самоуправления и(или) подведомственных государственным органам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о</w:t>
      </w:r>
      <w:r w:rsidRPr="00ED1FE0">
        <w:rPr>
          <w:bCs/>
        </w:rPr>
        <w:t>рганам местного самоуправления организаций, участвующих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редоставлении муниципальных услуг,</w:t>
      </w:r>
      <w:r w:rsidR="00AC40CD" w:rsidRPr="00ED1FE0">
        <w:rPr>
          <w:bCs/>
        </w:rPr>
        <w:t xml:space="preserve"> за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сключением документов, указанных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ч</w:t>
      </w:r>
      <w:r w:rsidRPr="00ED1FE0">
        <w:rPr>
          <w:bCs/>
        </w:rPr>
        <w:t>асти</w:t>
      </w:r>
      <w:r w:rsidR="002E265A" w:rsidRPr="00ED1FE0">
        <w:rPr>
          <w:bCs/>
        </w:rPr>
        <w:t> </w:t>
      </w:r>
      <w:r w:rsidRPr="00ED1FE0">
        <w:rPr>
          <w:bCs/>
        </w:rPr>
        <w:t>6 статьи 7 Федерального закона</w:t>
      </w:r>
      <w:r w:rsidRPr="00ED1FE0">
        <w:t xml:space="preserve"> от </w:t>
      </w:r>
      <w:r w:rsidRPr="00ED1FE0">
        <w:lastRenderedPageBreak/>
        <w:t xml:space="preserve">27.07.2010 </w:t>
      </w:r>
      <w:r w:rsidR="00AC40CD">
        <w:t>№ </w:t>
      </w:r>
      <w:r w:rsidR="00513DB9" w:rsidRPr="00ED1FE0">
        <w:t>2</w:t>
      </w:r>
      <w:r w:rsidRPr="00ED1FE0">
        <w:t>10</w:t>
      </w:r>
      <w:r w:rsidR="00513DB9" w:rsidRPr="00ED1FE0">
        <w:t>‑</w:t>
      </w:r>
      <w:r w:rsidRPr="00ED1FE0">
        <w:t>ФЗ</w:t>
      </w:r>
      <w:r w:rsidR="00AC40CD" w:rsidRPr="00ED1FE0">
        <w:t xml:space="preserve"> «Об</w:t>
      </w:r>
      <w:r w:rsidR="00AC40CD">
        <w:t> </w:t>
      </w:r>
      <w:r w:rsidR="00AC40CD" w:rsidRPr="00ED1FE0">
        <w:t>о</w:t>
      </w:r>
      <w:r w:rsidRPr="00ED1FE0">
        <w:t>рганизации предоставления государственных</w:t>
      </w:r>
      <w:r w:rsidR="00AC40CD" w:rsidRPr="00ED1FE0">
        <w:t xml:space="preserve"> и</w:t>
      </w:r>
      <w:r w:rsidR="00AC40CD">
        <w:t> </w:t>
      </w:r>
      <w:r w:rsidR="00AC40CD" w:rsidRPr="00ED1FE0">
        <w:t>м</w:t>
      </w:r>
      <w:r w:rsidRPr="00ED1FE0">
        <w:t>униципальных услуг» (далее</w:t>
      </w:r>
      <w:r w:rsidR="00A46E97" w:rsidRPr="00ED1FE0">
        <w:t> </w:t>
      </w:r>
      <w:r w:rsidRPr="00ED1FE0">
        <w:t xml:space="preserve">– Федеральный закон от 27.07.2010 </w:t>
      </w:r>
      <w:r w:rsidR="00AC40CD">
        <w:t>№ </w:t>
      </w:r>
      <w:r w:rsidR="00513DB9" w:rsidRPr="00ED1FE0">
        <w:t>2</w:t>
      </w:r>
      <w:r w:rsidRPr="00ED1FE0">
        <w:t>10</w:t>
      </w:r>
      <w:r w:rsidR="00513DB9" w:rsidRPr="00ED1FE0">
        <w:t>‑</w:t>
      </w:r>
      <w:r w:rsidRPr="00ED1FE0">
        <w:t>ФЗ);</w:t>
      </w:r>
    </w:p>
    <w:p w14:paraId="56487F72" w14:textId="118A1397" w:rsidR="00A90D99" w:rsidRPr="00ED1FE0" w:rsidRDefault="00A90D99" w:rsidP="00ED1FE0">
      <w:pPr>
        <w:pStyle w:val="a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осуществления действий,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т</w:t>
      </w:r>
      <w:r w:rsidRPr="00ED1FE0">
        <w:rPr>
          <w:bCs/>
        </w:rPr>
        <w:t>ом числе согласований, необходимых</w:t>
      </w:r>
      <w:r w:rsidR="00AC40CD" w:rsidRPr="00ED1FE0">
        <w:rPr>
          <w:bCs/>
        </w:rPr>
        <w:t xml:space="preserve"> для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олучения муниципальных услуг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с</w:t>
      </w:r>
      <w:r w:rsidRPr="00ED1FE0">
        <w:rPr>
          <w:bCs/>
        </w:rPr>
        <w:t>вязанных</w:t>
      </w:r>
      <w:r w:rsidR="00AC40CD" w:rsidRPr="00ED1FE0">
        <w:rPr>
          <w:bCs/>
        </w:rPr>
        <w:t xml:space="preserve"> с</w:t>
      </w:r>
      <w:r w:rsidR="00AC40CD">
        <w:rPr>
          <w:bCs/>
        </w:rPr>
        <w:t> </w:t>
      </w:r>
      <w:r w:rsidR="00AC40CD" w:rsidRPr="00ED1FE0">
        <w:rPr>
          <w:bCs/>
        </w:rPr>
        <w:t>о</w:t>
      </w:r>
      <w:r w:rsidRPr="00ED1FE0">
        <w:rPr>
          <w:bCs/>
        </w:rPr>
        <w:t>бращением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ные государственные органы, органы местного самоуправления, организации,</w:t>
      </w:r>
      <w:r w:rsidR="00D8129F" w:rsidRPr="00ED1FE0">
        <w:rPr>
          <w:bCs/>
        </w:rPr>
        <w:t xml:space="preserve"> </w:t>
      </w:r>
      <w:r w:rsidRPr="00ED1FE0">
        <w:rPr>
          <w:bCs/>
        </w:rPr>
        <w:t>за</w:t>
      </w:r>
      <w:r w:rsidR="00A46E97" w:rsidRPr="00ED1FE0">
        <w:rPr>
          <w:bCs/>
        </w:rPr>
        <w:t> </w:t>
      </w:r>
      <w:r w:rsidRPr="00ED1FE0">
        <w:rPr>
          <w:bCs/>
        </w:rPr>
        <w:t>исключением получения услуг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олучения документов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нформации, представляемых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р</w:t>
      </w:r>
      <w:r w:rsidRPr="00ED1FE0">
        <w:rPr>
          <w:bCs/>
        </w:rPr>
        <w:t xml:space="preserve">езультате предоставления таких услуг, </w:t>
      </w:r>
      <w:r w:rsidR="00A46E97" w:rsidRPr="00ED1FE0">
        <w:rPr>
          <w:bCs/>
        </w:rPr>
        <w:t>включённых</w:t>
      </w:r>
      <w:r w:rsidRPr="00ED1FE0">
        <w:rPr>
          <w:bCs/>
        </w:rPr>
        <w:t xml:space="preserve"> в</w:t>
      </w:r>
      <w:r w:rsidR="00A46E97" w:rsidRPr="00ED1FE0">
        <w:rPr>
          <w:bCs/>
        </w:rPr>
        <w:t> </w:t>
      </w:r>
      <w:r w:rsidRPr="00ED1FE0">
        <w:rPr>
          <w:bCs/>
        </w:rPr>
        <w:t>перечни, указанные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ч</w:t>
      </w:r>
      <w:r w:rsidRPr="00ED1FE0">
        <w:rPr>
          <w:bCs/>
        </w:rPr>
        <w:t xml:space="preserve">асти 1 статьи 9 Федерального закона </w:t>
      </w:r>
      <w:r w:rsidRPr="00ED1FE0">
        <w:t xml:space="preserve">от 27.07.2010 </w:t>
      </w:r>
      <w:r w:rsidR="00AC40CD">
        <w:t>№ </w:t>
      </w:r>
      <w:r w:rsidR="00513DB9" w:rsidRPr="00ED1FE0">
        <w:t>2</w:t>
      </w:r>
      <w:r w:rsidRPr="00ED1FE0">
        <w:t>10</w:t>
      </w:r>
      <w:r w:rsidR="00513DB9" w:rsidRPr="00ED1FE0">
        <w:t>‑</w:t>
      </w:r>
      <w:r w:rsidRPr="00ED1FE0">
        <w:t>ФЗ</w:t>
      </w:r>
      <w:r w:rsidRPr="00ED1FE0">
        <w:rPr>
          <w:bCs/>
        </w:rPr>
        <w:t>;</w:t>
      </w:r>
    </w:p>
    <w:p w14:paraId="4C111DBF" w14:textId="1BC2306B" w:rsidR="00D067FA" w:rsidRPr="00ED1FE0" w:rsidRDefault="00D067FA" w:rsidP="00ED1FE0">
      <w:pPr>
        <w:pStyle w:val="a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представления документов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нформации, отсутствие и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(или) недостоверность которых</w:t>
      </w:r>
      <w:r w:rsidR="00AC40CD" w:rsidRPr="00ED1FE0">
        <w:rPr>
          <w:bCs/>
        </w:rPr>
        <w:t xml:space="preserve"> не</w:t>
      </w:r>
      <w:r w:rsidR="00AC40CD">
        <w:rPr>
          <w:bCs/>
        </w:rPr>
        <w:t> </w:t>
      </w:r>
      <w:r w:rsidR="00AC40CD" w:rsidRPr="00ED1FE0">
        <w:rPr>
          <w:bCs/>
        </w:rPr>
        <w:t>у</w:t>
      </w:r>
      <w:r w:rsidRPr="00ED1FE0">
        <w:rPr>
          <w:bCs/>
        </w:rPr>
        <w:t>казывались</w:t>
      </w:r>
      <w:r w:rsidR="00AC40CD" w:rsidRPr="00ED1FE0">
        <w:rPr>
          <w:bCs/>
        </w:rPr>
        <w:t xml:space="preserve"> при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ервоначальном отказе в</w:t>
      </w:r>
      <w:r w:rsidR="00A46E97" w:rsidRPr="00ED1FE0">
        <w:rPr>
          <w:bCs/>
        </w:rPr>
        <w:t> приёме</w:t>
      </w:r>
      <w:r w:rsidRPr="00ED1FE0">
        <w:rPr>
          <w:bCs/>
        </w:rPr>
        <w:t xml:space="preserve"> документов, необходимых</w:t>
      </w:r>
      <w:r w:rsidR="00AC40CD" w:rsidRPr="00ED1FE0">
        <w:rPr>
          <w:bCs/>
        </w:rPr>
        <w:t xml:space="preserve"> для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редоставления муниципальной услуги, либо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редоставлении муниципальной услуги,</w:t>
      </w:r>
      <w:r w:rsidR="00AC40CD" w:rsidRPr="00ED1FE0">
        <w:rPr>
          <w:bCs/>
        </w:rPr>
        <w:t xml:space="preserve"> за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 xml:space="preserve">сключением случаев, предусмотренных пунктом 4 части 1 статьи 7 Федерального закона от 27.07.2010 </w:t>
      </w:r>
      <w:r w:rsidR="00AC40CD">
        <w:rPr>
          <w:bCs/>
        </w:rPr>
        <w:t>№ </w:t>
      </w:r>
      <w:r w:rsidR="00513DB9" w:rsidRPr="00ED1FE0">
        <w:rPr>
          <w:bCs/>
        </w:rPr>
        <w:t>2</w:t>
      </w:r>
      <w:r w:rsidRPr="00ED1FE0">
        <w:rPr>
          <w:bCs/>
        </w:rPr>
        <w:t>10</w:t>
      </w:r>
      <w:r w:rsidR="00513DB9" w:rsidRPr="00ED1FE0">
        <w:rPr>
          <w:bCs/>
        </w:rPr>
        <w:t>‑</w:t>
      </w:r>
      <w:r w:rsidRPr="00ED1FE0">
        <w:rPr>
          <w:bCs/>
        </w:rPr>
        <w:t>ФЗ;</w:t>
      </w:r>
    </w:p>
    <w:p w14:paraId="47AF0AC4" w14:textId="343A02E6" w:rsidR="00D067FA" w:rsidRPr="00ED1FE0" w:rsidRDefault="00D067FA" w:rsidP="00ED1FE0">
      <w:pPr>
        <w:pStyle w:val="a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представления</w:t>
      </w:r>
      <w:r w:rsidR="00AC40CD" w:rsidRPr="00ED1FE0">
        <w:rPr>
          <w:bCs/>
        </w:rPr>
        <w:t xml:space="preserve"> на</w:t>
      </w:r>
      <w:r w:rsidR="00AC40CD">
        <w:rPr>
          <w:bCs/>
        </w:rPr>
        <w:t> </w:t>
      </w:r>
      <w:r w:rsidR="00AC40CD" w:rsidRPr="00ED1FE0">
        <w:rPr>
          <w:bCs/>
        </w:rPr>
        <w:t>б</w:t>
      </w:r>
      <w:r w:rsidRPr="00ED1FE0">
        <w:rPr>
          <w:bCs/>
        </w:rPr>
        <w:t>умажном носителе документов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нформации, электронные образы которых ранее были заверены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с</w:t>
      </w:r>
      <w:r w:rsidRPr="00ED1FE0">
        <w:rPr>
          <w:bCs/>
        </w:rPr>
        <w:t>оответствии</w:t>
      </w:r>
      <w:r w:rsidR="00AC40CD" w:rsidRPr="00ED1FE0">
        <w:rPr>
          <w:bCs/>
        </w:rPr>
        <w:t xml:space="preserve"> с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 xml:space="preserve">унктом 7.2 части 1 статьи 16 Федерального закона от 27.07.2010 </w:t>
      </w:r>
      <w:r w:rsidR="00AC40CD">
        <w:rPr>
          <w:bCs/>
        </w:rPr>
        <w:t>№ </w:t>
      </w:r>
      <w:r w:rsidR="00513DB9" w:rsidRPr="00ED1FE0">
        <w:rPr>
          <w:bCs/>
        </w:rPr>
        <w:t>2</w:t>
      </w:r>
      <w:r w:rsidRPr="00ED1FE0">
        <w:rPr>
          <w:bCs/>
        </w:rPr>
        <w:t>10</w:t>
      </w:r>
      <w:r w:rsidR="00513DB9" w:rsidRPr="00ED1FE0">
        <w:rPr>
          <w:bCs/>
        </w:rPr>
        <w:t>‑</w:t>
      </w:r>
      <w:r w:rsidRPr="00ED1FE0">
        <w:rPr>
          <w:bCs/>
        </w:rPr>
        <w:t>ФЗ, за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исключением случаев, если нанесение отметок</w:t>
      </w:r>
      <w:r w:rsidR="00AC40CD" w:rsidRPr="00ED1FE0">
        <w:rPr>
          <w:bCs/>
        </w:rPr>
        <w:t xml:space="preserve"> на</w:t>
      </w:r>
      <w:r w:rsidR="00AC40CD">
        <w:rPr>
          <w:bCs/>
        </w:rPr>
        <w:t> </w:t>
      </w:r>
      <w:r w:rsidR="00AC40CD" w:rsidRPr="00ED1FE0">
        <w:rPr>
          <w:bCs/>
        </w:rPr>
        <w:t>т</w:t>
      </w:r>
      <w:r w:rsidRPr="00ED1FE0">
        <w:rPr>
          <w:bCs/>
        </w:rPr>
        <w:t>акие документы либо</w:t>
      </w:r>
      <w:r w:rsidR="00AC40CD" w:rsidRPr="00ED1FE0">
        <w:rPr>
          <w:bCs/>
        </w:rPr>
        <w:t xml:space="preserve"> их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зъятие является необходимым условием предоставления муниципальной услуги,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ных случаев, установленных федеральными законами.</w:t>
      </w:r>
    </w:p>
    <w:bookmarkStart w:id="7" w:name="Par118"/>
    <w:bookmarkStart w:id="8" w:name="Par131"/>
    <w:bookmarkEnd w:id="7"/>
    <w:bookmarkEnd w:id="8"/>
    <w:p w14:paraId="79C9A12E" w14:textId="268AB7AF" w:rsidR="00A90D99" w:rsidRPr="00ED1FE0" w:rsidRDefault="00A46E97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При</w:t>
      </w:r>
      <w:r w:rsidR="00AC40CD">
        <w:rPr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н</w:t>
      </w:r>
      <w:r w:rsidR="00A90D99" w:rsidRPr="00ED1FE0">
        <w:rPr>
          <w:bCs/>
          <w:sz w:val="24"/>
          <w:szCs w:val="24"/>
        </w:rPr>
        <w:t>аступлении событий, являющихся основанием</w:t>
      </w:r>
      <w:r w:rsidR="00AC40CD" w:rsidRPr="00ED1FE0">
        <w:rPr>
          <w:bCs/>
          <w:sz w:val="24"/>
          <w:szCs w:val="24"/>
        </w:rPr>
        <w:t xml:space="preserve"> для</w:t>
      </w:r>
      <w:r w:rsidR="00AC40CD">
        <w:rPr>
          <w:bCs/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п</w:t>
      </w:r>
      <w:r w:rsidR="00A90D99" w:rsidRPr="00ED1FE0">
        <w:rPr>
          <w:bCs/>
          <w:sz w:val="24"/>
          <w:szCs w:val="24"/>
        </w:rPr>
        <w:t>редоставления муниципальной услуги, администрация, предоставляющ</w:t>
      </w:r>
      <w:r w:rsidR="00654D2B" w:rsidRPr="00ED1FE0">
        <w:rPr>
          <w:bCs/>
          <w:sz w:val="24"/>
          <w:szCs w:val="24"/>
        </w:rPr>
        <w:t>ая</w:t>
      </w:r>
      <w:r w:rsidR="00A90D99" w:rsidRPr="00ED1FE0">
        <w:rPr>
          <w:bCs/>
          <w:sz w:val="24"/>
          <w:szCs w:val="24"/>
        </w:rPr>
        <w:t xml:space="preserve"> муниципальную услугу, вправе:</w:t>
      </w:r>
    </w:p>
    <w:p w14:paraId="47395B05" w14:textId="06DA17B6" w:rsidR="00A90D99" w:rsidRPr="00ED1FE0" w:rsidRDefault="00A90D99" w:rsidP="00ED1FE0">
      <w:pPr>
        <w:pStyle w:val="a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проводить мероприятия, направленные</w:t>
      </w:r>
      <w:r w:rsidR="00AC40CD" w:rsidRPr="00ED1FE0">
        <w:rPr>
          <w:bCs/>
        </w:rPr>
        <w:t xml:space="preserve"> на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одготовку результатов предоставления муниципальных услуг,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т</w:t>
      </w:r>
      <w:r w:rsidRPr="00ED1FE0">
        <w:rPr>
          <w:bCs/>
        </w:rPr>
        <w:t>ом числе направлять межведомственные запросы, получать</w:t>
      </w:r>
      <w:r w:rsidR="00AC40CD" w:rsidRPr="00ED1FE0">
        <w:rPr>
          <w:bCs/>
        </w:rPr>
        <w:t xml:space="preserve"> на</w:t>
      </w:r>
      <w:r w:rsidR="00AC40CD">
        <w:rPr>
          <w:bCs/>
        </w:rPr>
        <w:t> </w:t>
      </w:r>
      <w:r w:rsidR="00AC40CD" w:rsidRPr="00ED1FE0">
        <w:rPr>
          <w:bCs/>
        </w:rPr>
        <w:t>н</w:t>
      </w:r>
      <w:r w:rsidRPr="00ED1FE0">
        <w:rPr>
          <w:bCs/>
        </w:rPr>
        <w:t>их ответы, после чего уведомлять заявителя</w:t>
      </w:r>
      <w:r w:rsidR="00AC40CD" w:rsidRPr="00ED1FE0">
        <w:rPr>
          <w:bCs/>
        </w:rPr>
        <w:t xml:space="preserve"> о</w:t>
      </w:r>
      <w:r w:rsidR="00AC40CD">
        <w:rPr>
          <w:bCs/>
        </w:rPr>
        <w:t> </w:t>
      </w:r>
      <w:r w:rsidR="00AC40CD" w:rsidRPr="00ED1FE0">
        <w:rPr>
          <w:bCs/>
        </w:rPr>
        <w:t>в</w:t>
      </w:r>
      <w:r w:rsidRPr="00ED1FE0">
        <w:rPr>
          <w:bCs/>
        </w:rPr>
        <w:t>озможности подать запрос</w:t>
      </w:r>
      <w:r w:rsidR="00AC40CD" w:rsidRPr="00ED1FE0">
        <w:rPr>
          <w:bCs/>
        </w:rPr>
        <w:t xml:space="preserve"> о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редоставлении соответствующей услуги</w:t>
      </w:r>
      <w:r w:rsidR="00AC40CD" w:rsidRPr="00ED1FE0">
        <w:rPr>
          <w:bCs/>
        </w:rPr>
        <w:t xml:space="preserve"> для</w:t>
      </w:r>
      <w:r w:rsidR="00AC40CD">
        <w:rPr>
          <w:bCs/>
        </w:rPr>
        <w:t> </w:t>
      </w:r>
      <w:r w:rsidR="00AC40CD" w:rsidRPr="00ED1FE0">
        <w:rPr>
          <w:bCs/>
        </w:rPr>
        <w:t>н</w:t>
      </w:r>
      <w:r w:rsidRPr="00ED1FE0">
        <w:rPr>
          <w:bCs/>
        </w:rPr>
        <w:t>емедленного получения результата предоставления такой услуги;</w:t>
      </w:r>
    </w:p>
    <w:p w14:paraId="72E32EE7" w14:textId="2CC2092E" w:rsidR="00D468AB" w:rsidRPr="00ED1FE0" w:rsidRDefault="00D468AB" w:rsidP="00ED1FE0">
      <w:pPr>
        <w:pStyle w:val="a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ED1FE0">
        <w:rPr>
          <w:bCs/>
        </w:rPr>
        <w:t>при условии наличия запроса заявителя</w:t>
      </w:r>
      <w:r w:rsidR="00AC40CD" w:rsidRPr="00ED1FE0">
        <w:rPr>
          <w:bCs/>
        </w:rPr>
        <w:t xml:space="preserve"> о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редоставлении муниципальной услуги,</w:t>
      </w:r>
      <w:r w:rsidR="00AC40CD" w:rsidRPr="00ED1FE0">
        <w:rPr>
          <w:bCs/>
        </w:rPr>
        <w:t xml:space="preserve"> в</w:t>
      </w:r>
      <w:r w:rsidR="00AC40CD">
        <w:rPr>
          <w:bCs/>
        </w:rPr>
        <w:t> </w:t>
      </w:r>
      <w:r w:rsidR="00AC40CD" w:rsidRPr="00ED1FE0">
        <w:rPr>
          <w:bCs/>
        </w:rPr>
        <w:t>о</w:t>
      </w:r>
      <w:r w:rsidRPr="00ED1FE0">
        <w:rPr>
          <w:bCs/>
        </w:rPr>
        <w:t>тношении которых</w:t>
      </w:r>
      <w:r w:rsidR="00AC40CD" w:rsidRPr="00ED1FE0">
        <w:rPr>
          <w:bCs/>
        </w:rPr>
        <w:t xml:space="preserve"> у</w:t>
      </w:r>
      <w:r w:rsidR="00AC40CD">
        <w:rPr>
          <w:bCs/>
        </w:rPr>
        <w:t> </w:t>
      </w:r>
      <w:r w:rsidR="00AC40CD" w:rsidRPr="00ED1FE0">
        <w:rPr>
          <w:bCs/>
        </w:rPr>
        <w:t>з</w:t>
      </w:r>
      <w:r w:rsidRPr="00ED1FE0">
        <w:rPr>
          <w:bCs/>
        </w:rPr>
        <w:t>аявителя могут появиться основания</w:t>
      </w:r>
      <w:r w:rsidR="00AC40CD" w:rsidRPr="00ED1FE0">
        <w:rPr>
          <w:bCs/>
        </w:rPr>
        <w:t xml:space="preserve"> для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х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предоставления</w:t>
      </w:r>
      <w:r w:rsidR="00AC40CD" w:rsidRPr="00ED1FE0">
        <w:rPr>
          <w:bCs/>
        </w:rPr>
        <w:t xml:space="preserve"> ему</w:t>
      </w:r>
      <w:r w:rsidR="00AC40CD">
        <w:rPr>
          <w:bCs/>
        </w:rPr>
        <w:t> </w:t>
      </w:r>
      <w:r w:rsidR="00AC40CD" w:rsidRPr="00ED1FE0">
        <w:rPr>
          <w:bCs/>
        </w:rPr>
        <w:t>в</w:t>
      </w:r>
      <w:r w:rsidRPr="00ED1FE0">
        <w:rPr>
          <w:bCs/>
        </w:rPr>
        <w:t xml:space="preserve"> будущем, проводить мероприятия, направленные на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формирование результата предоставления соответствующей услуги, в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том</w:t>
      </w:r>
      <w:r w:rsidR="00A46E97" w:rsidRPr="00ED1FE0">
        <w:rPr>
          <w:bCs/>
          <w:lang w:val="en-US"/>
        </w:rPr>
        <w:t> </w:t>
      </w:r>
      <w:r w:rsidRPr="00ED1FE0">
        <w:rPr>
          <w:bCs/>
        </w:rPr>
        <w:t>числе направлять межведомственные запросы, получать</w:t>
      </w:r>
      <w:r w:rsidR="00AC40CD" w:rsidRPr="00ED1FE0">
        <w:rPr>
          <w:bCs/>
        </w:rPr>
        <w:t xml:space="preserve"> на</w:t>
      </w:r>
      <w:r w:rsidR="00AC40CD">
        <w:rPr>
          <w:bCs/>
        </w:rPr>
        <w:t> </w:t>
      </w:r>
      <w:r w:rsidR="00AC40CD" w:rsidRPr="00ED1FE0">
        <w:rPr>
          <w:bCs/>
        </w:rPr>
        <w:t>н</w:t>
      </w:r>
      <w:r w:rsidRPr="00ED1FE0">
        <w:rPr>
          <w:bCs/>
        </w:rPr>
        <w:t>их ответы, формировать результат предоставления соответствующей услуги,</w:t>
      </w:r>
      <w:r w:rsidR="00AC40CD" w:rsidRPr="00ED1FE0">
        <w:rPr>
          <w:bCs/>
        </w:rPr>
        <w:t xml:space="preserve"> а</w:t>
      </w:r>
      <w:r w:rsidR="00AC40CD">
        <w:rPr>
          <w:bCs/>
        </w:rPr>
        <w:t> </w:t>
      </w:r>
      <w:r w:rsidR="00AC40CD" w:rsidRPr="00ED1FE0">
        <w:rPr>
          <w:bCs/>
        </w:rPr>
        <w:t>т</w:t>
      </w:r>
      <w:r w:rsidRPr="00ED1FE0">
        <w:rPr>
          <w:bCs/>
        </w:rPr>
        <w:t>акже предоставлять</w:t>
      </w:r>
      <w:r w:rsidR="00AC40CD" w:rsidRPr="00ED1FE0">
        <w:rPr>
          <w:bCs/>
        </w:rPr>
        <w:t xml:space="preserve"> его</w:t>
      </w:r>
      <w:r w:rsidR="00AC40CD">
        <w:rPr>
          <w:bCs/>
        </w:rPr>
        <w:t> </w:t>
      </w:r>
      <w:r w:rsidR="00AC40CD" w:rsidRPr="00ED1FE0">
        <w:rPr>
          <w:bCs/>
        </w:rPr>
        <w:t>з</w:t>
      </w:r>
      <w:r w:rsidRPr="00ED1FE0">
        <w:rPr>
          <w:bCs/>
        </w:rPr>
        <w:t>аявителю</w:t>
      </w:r>
      <w:r w:rsidR="00AC40CD" w:rsidRPr="00ED1FE0">
        <w:rPr>
          <w:bCs/>
        </w:rPr>
        <w:t xml:space="preserve"> с</w:t>
      </w:r>
      <w:r w:rsidR="00AC40CD">
        <w:rPr>
          <w:bCs/>
        </w:rPr>
        <w:t> </w:t>
      </w:r>
      <w:r w:rsidR="00AC40CD" w:rsidRPr="00ED1FE0">
        <w:rPr>
          <w:bCs/>
        </w:rPr>
        <w:t>и</w:t>
      </w:r>
      <w:r w:rsidRPr="00ED1FE0">
        <w:rPr>
          <w:bCs/>
        </w:rPr>
        <w:t>спользованием ЕПГУ</w:t>
      </w:r>
      <w:r w:rsidR="00AC40CD" w:rsidRPr="00ED1FE0">
        <w:rPr>
          <w:bCs/>
        </w:rPr>
        <w:t xml:space="preserve"> и</w:t>
      </w:r>
      <w:r w:rsidR="00AC40CD">
        <w:rPr>
          <w:bCs/>
        </w:rPr>
        <w:t> </w:t>
      </w:r>
      <w:r w:rsidR="00AC40CD" w:rsidRPr="00ED1FE0">
        <w:rPr>
          <w:bCs/>
        </w:rPr>
        <w:t>у</w:t>
      </w:r>
      <w:r w:rsidRPr="00ED1FE0">
        <w:rPr>
          <w:bCs/>
        </w:rPr>
        <w:t>ведомлять заявителя</w:t>
      </w:r>
      <w:r w:rsidR="00AC40CD" w:rsidRPr="00ED1FE0">
        <w:rPr>
          <w:bCs/>
        </w:rPr>
        <w:t xml:space="preserve"> о</w:t>
      </w:r>
      <w:r w:rsidR="00AC40CD">
        <w:rPr>
          <w:bCs/>
        </w:rPr>
        <w:t> </w:t>
      </w:r>
      <w:r w:rsidR="004F1191" w:rsidRPr="00ED1FE0">
        <w:rPr>
          <w:bCs/>
        </w:rPr>
        <w:t>проведённых</w:t>
      </w:r>
      <w:r w:rsidRPr="00ED1FE0">
        <w:rPr>
          <w:bCs/>
        </w:rPr>
        <w:t xml:space="preserve"> мероприятиях.</w:t>
      </w:r>
    </w:p>
    <w:p w14:paraId="1D770188" w14:textId="2B36080A" w:rsidR="00A90D99" w:rsidRPr="00ED1FE0" w:rsidRDefault="00A46E97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>Основания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90D99" w:rsidRPr="00ED1FE0">
        <w:rPr>
          <w:sz w:val="24"/>
          <w:szCs w:val="24"/>
        </w:rPr>
        <w:t xml:space="preserve">риостановления предоставления </w:t>
      </w:r>
      <w:r w:rsidR="00A90D99" w:rsidRPr="00ED1FE0">
        <w:rPr>
          <w:rFonts w:eastAsia="Calibri"/>
          <w:bCs/>
          <w:sz w:val="24"/>
          <w:szCs w:val="24"/>
        </w:rPr>
        <w:t>муниципальной</w:t>
      </w:r>
      <w:r w:rsidR="00A90D99" w:rsidRPr="00ED1FE0">
        <w:rPr>
          <w:bCs/>
          <w:sz w:val="24"/>
          <w:szCs w:val="24"/>
        </w:rPr>
        <w:t xml:space="preserve"> услуги</w:t>
      </w:r>
      <w:r w:rsidR="00A90D99" w:rsidRPr="00ED1FE0">
        <w:rPr>
          <w:sz w:val="24"/>
          <w:szCs w:val="24"/>
        </w:rPr>
        <w:t xml:space="preserve"> не</w:t>
      </w:r>
      <w:r w:rsidRPr="00ED1FE0">
        <w:rPr>
          <w:sz w:val="24"/>
          <w:szCs w:val="24"/>
          <w:lang w:val="en-US"/>
        </w:rPr>
        <w:t> </w:t>
      </w:r>
      <w:r w:rsidR="00A90D99" w:rsidRPr="00ED1FE0">
        <w:rPr>
          <w:sz w:val="24"/>
          <w:szCs w:val="24"/>
        </w:rPr>
        <w:t>предусмотрены.</w:t>
      </w:r>
    </w:p>
    <w:p w14:paraId="756E7AAF" w14:textId="5B1DBA21" w:rsidR="00207E12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>Исчерпывающий перечень оснований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A90D99" w:rsidRPr="00ED1FE0">
        <w:rPr>
          <w:sz w:val="24"/>
          <w:szCs w:val="24"/>
        </w:rPr>
        <w:t>тказа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4F1191" w:rsidRPr="00ED1FE0">
        <w:rPr>
          <w:sz w:val="24"/>
          <w:szCs w:val="24"/>
        </w:rPr>
        <w:t>приёме</w:t>
      </w:r>
      <w:r w:rsidR="00A90D99" w:rsidRPr="00ED1FE0">
        <w:rPr>
          <w:sz w:val="24"/>
          <w:szCs w:val="24"/>
        </w:rPr>
        <w:t xml:space="preserve"> документов, необходимых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90D99" w:rsidRPr="00ED1FE0">
        <w:rPr>
          <w:sz w:val="24"/>
          <w:szCs w:val="24"/>
        </w:rPr>
        <w:t xml:space="preserve">редоставления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услуги:</w:t>
      </w:r>
    </w:p>
    <w:p w14:paraId="20570EBC" w14:textId="269A9EE2" w:rsidR="00A90D99" w:rsidRPr="00ED1FE0" w:rsidRDefault="00A90D99" w:rsidP="00ED1FE0">
      <w:pPr>
        <w:pStyle w:val="a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>представленные заявителем документы недействительны</w:t>
      </w:r>
      <w:r w:rsidR="00AC40CD" w:rsidRPr="00ED1FE0">
        <w:t xml:space="preserve"> или</w:t>
      </w:r>
      <w:r w:rsidR="00AC40CD">
        <w:t> </w:t>
      </w:r>
      <w:r w:rsidR="00AC40CD" w:rsidRPr="00ED1FE0">
        <w:t>у</w:t>
      </w:r>
      <w:r w:rsidRPr="00ED1FE0">
        <w:t>казанные в</w:t>
      </w:r>
      <w:r w:rsidR="00A46E97" w:rsidRPr="00ED1FE0">
        <w:rPr>
          <w:lang w:val="en-US"/>
        </w:rPr>
        <w:t> </w:t>
      </w:r>
      <w:r w:rsidRPr="00ED1FE0">
        <w:t>заявлении сведения недостоверны;</w:t>
      </w:r>
    </w:p>
    <w:p w14:paraId="46DD128C" w14:textId="65C860AD" w:rsidR="00A90D99" w:rsidRPr="00ED1FE0" w:rsidRDefault="00A90D99" w:rsidP="00ED1FE0">
      <w:pPr>
        <w:pStyle w:val="a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>заявление подано лицом,</w:t>
      </w:r>
      <w:r w:rsidR="00AC40CD" w:rsidRPr="00ED1FE0">
        <w:t xml:space="preserve"> не</w:t>
      </w:r>
      <w:r w:rsidR="00AC40CD">
        <w:t> </w:t>
      </w:r>
      <w:r w:rsidR="00AC40CD" w:rsidRPr="00ED1FE0">
        <w:t>у</w:t>
      </w:r>
      <w:r w:rsidRPr="00ED1FE0">
        <w:t>полномоченным</w:t>
      </w:r>
      <w:r w:rsidR="00AC40CD" w:rsidRPr="00ED1FE0">
        <w:t xml:space="preserve"> на</w:t>
      </w:r>
      <w:r w:rsidR="00AC40CD">
        <w:t> </w:t>
      </w:r>
      <w:r w:rsidR="00AC40CD" w:rsidRPr="00ED1FE0">
        <w:t>о</w:t>
      </w:r>
      <w:r w:rsidRPr="00ED1FE0">
        <w:t>существление таких действий;</w:t>
      </w:r>
    </w:p>
    <w:p w14:paraId="2A1D4CF1" w14:textId="2ABFD655" w:rsidR="00A90D99" w:rsidRPr="00ED1FE0" w:rsidRDefault="00A90D99" w:rsidP="00ED1FE0">
      <w:pPr>
        <w:pStyle w:val="a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>представленные заявителем документы</w:t>
      </w:r>
      <w:r w:rsidR="00AC40CD" w:rsidRPr="00ED1FE0">
        <w:t xml:space="preserve"> не</w:t>
      </w:r>
      <w:r w:rsidR="00AC40CD">
        <w:t> </w:t>
      </w:r>
      <w:r w:rsidR="00AC40CD" w:rsidRPr="00ED1FE0">
        <w:t>о</w:t>
      </w:r>
      <w:r w:rsidRPr="00ED1FE0">
        <w:t xml:space="preserve">твечают требованиям, установленным административным регламентом; </w:t>
      </w:r>
    </w:p>
    <w:p w14:paraId="411D895A" w14:textId="4090291B" w:rsidR="00A90D99" w:rsidRPr="00ED1FE0" w:rsidRDefault="00A90D99" w:rsidP="00ED1FE0">
      <w:pPr>
        <w:pStyle w:val="a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20"/>
      </w:pPr>
      <w:r w:rsidRPr="00ED1FE0">
        <w:t>представление неполного комплекта документов, необходимых</w:t>
      </w:r>
      <w:r w:rsidR="00B903B6" w:rsidRPr="00ED1FE0">
        <w:t xml:space="preserve"> </w:t>
      </w:r>
      <w:r w:rsidRPr="00ED1FE0">
        <w:t>в</w:t>
      </w:r>
      <w:r w:rsidR="00A46E97" w:rsidRPr="00ED1FE0">
        <w:t> </w:t>
      </w:r>
      <w:r w:rsidRPr="00ED1FE0">
        <w:t>соответствии</w:t>
      </w:r>
      <w:r w:rsidR="00AC40CD" w:rsidRPr="00ED1FE0">
        <w:t xml:space="preserve"> с</w:t>
      </w:r>
      <w:r w:rsidR="00AC40CD">
        <w:t> </w:t>
      </w:r>
      <w:r w:rsidR="00AC40CD" w:rsidRPr="00ED1FE0">
        <w:t>з</w:t>
      </w:r>
      <w:r w:rsidRPr="00ED1FE0">
        <w:t>аконодательными</w:t>
      </w:r>
      <w:r w:rsidR="00AC40CD" w:rsidRPr="00ED1FE0">
        <w:t xml:space="preserve"> или</w:t>
      </w:r>
      <w:r w:rsidR="00AC40CD">
        <w:t> </w:t>
      </w:r>
      <w:r w:rsidR="00AC40CD" w:rsidRPr="00ED1FE0">
        <w:t>и</w:t>
      </w:r>
      <w:r w:rsidRPr="00ED1FE0">
        <w:t>ными нормативными правовыми актами</w:t>
      </w:r>
      <w:r w:rsidR="00AC40CD" w:rsidRPr="00ED1FE0">
        <w:t xml:space="preserve"> для</w:t>
      </w:r>
      <w:r w:rsidR="00AC40CD">
        <w:t> </w:t>
      </w:r>
      <w:r w:rsidR="00AC40CD" w:rsidRPr="00ED1FE0">
        <w:t>о</w:t>
      </w:r>
      <w:r w:rsidRPr="00ED1FE0">
        <w:t>казания услуги, подлежащих представлению заявителем.</w:t>
      </w:r>
    </w:p>
    <w:p w14:paraId="252B0655" w14:textId="78E392FE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>Исчерпывающий перечень оснований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A90D99" w:rsidRPr="00ED1FE0">
        <w:rPr>
          <w:sz w:val="24"/>
          <w:szCs w:val="24"/>
        </w:rPr>
        <w:t>тказа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90D99" w:rsidRPr="00ED1FE0">
        <w:rPr>
          <w:sz w:val="24"/>
          <w:szCs w:val="24"/>
        </w:rPr>
        <w:t xml:space="preserve">редоставлении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услуги:</w:t>
      </w:r>
    </w:p>
    <w:p w14:paraId="7E9EAD09" w14:textId="6FC866C7" w:rsidR="00A90D99" w:rsidRPr="00ED1FE0" w:rsidRDefault="00594605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u w:val="single"/>
        </w:rPr>
      </w:pPr>
      <w:r w:rsidRPr="00ED1FE0">
        <w:rPr>
          <w:sz w:val="24"/>
          <w:szCs w:val="24"/>
          <w:u w:val="single"/>
        </w:rPr>
        <w:t xml:space="preserve">- </w:t>
      </w:r>
      <w:r w:rsidR="00A90D99" w:rsidRPr="00ED1FE0">
        <w:rPr>
          <w:sz w:val="24"/>
          <w:szCs w:val="24"/>
          <w:u w:val="single"/>
        </w:rPr>
        <w:t>Представленные заявителем документы</w:t>
      </w:r>
      <w:r w:rsidR="00AC40CD" w:rsidRPr="00ED1FE0">
        <w:rPr>
          <w:sz w:val="24"/>
          <w:szCs w:val="24"/>
          <w:u w:val="single"/>
        </w:rPr>
        <w:t xml:space="preserve"> не</w:t>
      </w:r>
      <w:r w:rsidR="00AC40CD">
        <w:rPr>
          <w:sz w:val="24"/>
          <w:szCs w:val="24"/>
          <w:u w:val="single"/>
        </w:rPr>
        <w:t> </w:t>
      </w:r>
      <w:r w:rsidR="00AC40CD" w:rsidRPr="00ED1FE0">
        <w:rPr>
          <w:sz w:val="24"/>
          <w:szCs w:val="24"/>
          <w:u w:val="single"/>
        </w:rPr>
        <w:t>о</w:t>
      </w:r>
      <w:r w:rsidR="00A90D99" w:rsidRPr="00ED1FE0">
        <w:rPr>
          <w:sz w:val="24"/>
          <w:szCs w:val="24"/>
          <w:u w:val="single"/>
        </w:rPr>
        <w:t>твечают требованиям, установленным административным регламентом:</w:t>
      </w:r>
    </w:p>
    <w:p w14:paraId="28614162" w14:textId="653F200D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несоответствие проекта</w:t>
      </w:r>
      <w:r w:rsidR="00224688" w:rsidRPr="00ED1FE0">
        <w:rPr>
          <w:bCs/>
        </w:rPr>
        <w:t xml:space="preserve"> </w:t>
      </w:r>
      <w:r w:rsidRPr="00ED1FE0">
        <w:t>рекламной конструкции</w:t>
      </w:r>
      <w:r w:rsidR="00AC40CD" w:rsidRPr="00ED1FE0">
        <w:t xml:space="preserve"> и</w:t>
      </w:r>
      <w:r w:rsidR="00AC40CD">
        <w:t> </w:t>
      </w:r>
      <w:r w:rsidR="00AC40CD" w:rsidRPr="00ED1FE0">
        <w:t>е</w:t>
      </w:r>
      <w:r w:rsidR="00A46E97" w:rsidRPr="00ED1FE0">
        <w:t>ё</w:t>
      </w:r>
      <w:r w:rsidRPr="00ED1FE0">
        <w:t xml:space="preserve"> территориального </w:t>
      </w:r>
      <w:r w:rsidRPr="00ED1FE0">
        <w:lastRenderedPageBreak/>
        <w:t>размещения требованиям технического регламента;</w:t>
      </w:r>
    </w:p>
    <w:p w14:paraId="3616240B" w14:textId="01FF4774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несоответствие установки рекламной конструкции</w:t>
      </w:r>
      <w:r w:rsidR="00AC40CD" w:rsidRPr="00ED1FE0">
        <w:t xml:space="preserve"> в</w:t>
      </w:r>
      <w:r w:rsidR="00AC40CD">
        <w:t> </w:t>
      </w:r>
      <w:r w:rsidR="00AC40CD" w:rsidRPr="00ED1FE0">
        <w:t>з</w:t>
      </w:r>
      <w:r w:rsidRPr="00ED1FE0">
        <w:t>аявленном месте схеме размещения рекламных конструкций (в случае, если место установки рекламной конструкции</w:t>
      </w:r>
      <w:r w:rsidR="00AC40CD" w:rsidRPr="00ED1FE0">
        <w:t xml:space="preserve"> в</w:t>
      </w:r>
      <w:r w:rsidR="00AC40CD">
        <w:t> </w:t>
      </w:r>
      <w:r w:rsidR="00AC40CD" w:rsidRPr="00ED1FE0">
        <w:t>с</w:t>
      </w:r>
      <w:r w:rsidRPr="00ED1FE0">
        <w:t>оответствии</w:t>
      </w:r>
      <w:r w:rsidR="00AC40CD" w:rsidRPr="00ED1FE0">
        <w:t xml:space="preserve"> с</w:t>
      </w:r>
      <w:r w:rsidR="00AC40CD">
        <w:t> </w:t>
      </w:r>
      <w:r w:rsidR="00AC40CD" w:rsidRPr="00ED1FE0">
        <w:t>ч</w:t>
      </w:r>
      <w:r w:rsidRPr="00ED1FE0">
        <w:t>астью 5.8 ст</w:t>
      </w:r>
      <w:r w:rsidR="00B903B6" w:rsidRPr="00ED1FE0">
        <w:t>атьи</w:t>
      </w:r>
      <w:r w:rsidRPr="00ED1FE0">
        <w:t xml:space="preserve"> 19 Федеральн</w:t>
      </w:r>
      <w:r w:rsidR="00B903B6" w:rsidRPr="00ED1FE0">
        <w:t>ого</w:t>
      </w:r>
      <w:r w:rsidRPr="00ED1FE0">
        <w:t xml:space="preserve"> закон</w:t>
      </w:r>
      <w:r w:rsidR="00B903B6" w:rsidRPr="00ED1FE0">
        <w:t>а</w:t>
      </w:r>
      <w:r w:rsidRPr="00ED1FE0">
        <w:t xml:space="preserve"> Российской Федерации от 13 марта 2006 года </w:t>
      </w:r>
      <w:r w:rsidR="00AC40CD">
        <w:t>№ </w:t>
      </w:r>
      <w:r w:rsidR="00513DB9" w:rsidRPr="00ED1FE0">
        <w:t>3</w:t>
      </w:r>
      <w:r w:rsidRPr="00ED1FE0">
        <w:t>8</w:t>
      </w:r>
      <w:r w:rsidR="00513DB9" w:rsidRPr="00ED1FE0">
        <w:t>‑</w:t>
      </w:r>
      <w:r w:rsidRPr="00ED1FE0">
        <w:t>ФЗ</w:t>
      </w:r>
      <w:r w:rsidR="00AC40CD" w:rsidRPr="00ED1FE0">
        <w:t xml:space="preserve"> «О</w:t>
      </w:r>
      <w:r w:rsidR="00AC40CD">
        <w:t> </w:t>
      </w:r>
      <w:r w:rsidR="00AC40CD" w:rsidRPr="00ED1FE0">
        <w:t>р</w:t>
      </w:r>
      <w:r w:rsidRPr="00ED1FE0">
        <w:t>екламе» (далее</w:t>
      </w:r>
      <w:r w:rsidR="00A46E97" w:rsidRPr="00ED1FE0">
        <w:t> </w:t>
      </w:r>
      <w:r w:rsidRPr="00ED1FE0">
        <w:t xml:space="preserve">– Закон </w:t>
      </w:r>
      <w:r w:rsidR="00AC40CD">
        <w:t>№ </w:t>
      </w:r>
      <w:r w:rsidR="00513DB9" w:rsidRPr="00ED1FE0">
        <w:t>3</w:t>
      </w:r>
      <w:r w:rsidRPr="00ED1FE0">
        <w:t>8</w:t>
      </w:r>
      <w:r w:rsidR="00513DB9" w:rsidRPr="00ED1FE0">
        <w:t>‑</w:t>
      </w:r>
      <w:r w:rsidRPr="00ED1FE0">
        <w:t xml:space="preserve">ФЗ) определяется схемой размещения рекламных конструкций); </w:t>
      </w:r>
    </w:p>
    <w:p w14:paraId="0A7192DD" w14:textId="0A829544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нарушение требований нормативных актов</w:t>
      </w:r>
      <w:r w:rsidR="00AC40CD" w:rsidRPr="00ED1FE0">
        <w:t xml:space="preserve"> по</w:t>
      </w:r>
      <w:r w:rsidR="00AC40CD">
        <w:t> </w:t>
      </w:r>
      <w:r w:rsidR="00AC40CD" w:rsidRPr="00ED1FE0">
        <w:t>б</w:t>
      </w:r>
      <w:r w:rsidRPr="00ED1FE0">
        <w:t>езопасности движения транспорта;</w:t>
      </w:r>
    </w:p>
    <w:p w14:paraId="421BEC18" w14:textId="10034F6F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нарушение внешнего архитектурного облика сложившейся застройки поселения. Администрация</w:t>
      </w:r>
      <w:r w:rsidR="003F046F" w:rsidRPr="00ED1FE0">
        <w:t xml:space="preserve"> </w:t>
      </w:r>
      <w:r w:rsidRPr="00ED1FE0">
        <w:t>вправе определять типы</w:t>
      </w:r>
      <w:r w:rsidR="00AC40CD" w:rsidRPr="00ED1FE0">
        <w:t xml:space="preserve"> и</w:t>
      </w:r>
      <w:r w:rsidR="00AC40CD">
        <w:t> </w:t>
      </w:r>
      <w:r w:rsidR="00AC40CD" w:rsidRPr="00ED1FE0">
        <w:t>в</w:t>
      </w:r>
      <w:r w:rsidRPr="00ED1FE0">
        <w:t>иды рекламных конструкций, допустимых</w:t>
      </w:r>
      <w:r w:rsidR="00AC40CD" w:rsidRPr="00ED1FE0">
        <w:t xml:space="preserve"> и</w:t>
      </w:r>
      <w:r w:rsidR="00AC40CD">
        <w:t> </w:t>
      </w:r>
      <w:r w:rsidR="00AC40CD" w:rsidRPr="00ED1FE0">
        <w:t>н</w:t>
      </w:r>
      <w:r w:rsidRPr="00ED1FE0">
        <w:t>едопустимых</w:t>
      </w:r>
      <w:r w:rsidR="00AC40CD" w:rsidRPr="00ED1FE0">
        <w:t xml:space="preserve"> к</w:t>
      </w:r>
      <w:r w:rsidR="00AC40CD">
        <w:t> </w:t>
      </w:r>
      <w:r w:rsidR="00AC40CD" w:rsidRPr="00ED1FE0">
        <w:t>у</w:t>
      </w:r>
      <w:r w:rsidRPr="00ED1FE0">
        <w:t>становке на</w:t>
      </w:r>
      <w:r w:rsidR="00A46E97" w:rsidRPr="00ED1FE0">
        <w:t> </w:t>
      </w:r>
      <w:r w:rsidRPr="00ED1FE0">
        <w:t>территории Тихвинского муниципального района</w:t>
      </w:r>
      <w:r w:rsidR="00AC40CD" w:rsidRPr="00ED1FE0">
        <w:t xml:space="preserve"> или</w:t>
      </w:r>
      <w:r w:rsidR="00AC40CD">
        <w:t> </w:t>
      </w:r>
      <w:r w:rsidR="00AC40CD" w:rsidRPr="00ED1FE0">
        <w:t>ч</w:t>
      </w:r>
      <w:r w:rsidRPr="00ED1FE0">
        <w:t>асти</w:t>
      </w:r>
      <w:r w:rsidR="00AC40CD" w:rsidRPr="00ED1FE0">
        <w:t xml:space="preserve"> его</w:t>
      </w:r>
      <w:r w:rsidR="00AC40CD">
        <w:t> </w:t>
      </w:r>
      <w:r w:rsidR="00AC40CD" w:rsidRPr="00ED1FE0">
        <w:t>т</w:t>
      </w:r>
      <w:r w:rsidRPr="00ED1FE0">
        <w:t>ерритории,</w:t>
      </w:r>
      <w:r w:rsidR="00AC40CD" w:rsidRPr="00ED1FE0">
        <w:t xml:space="preserve"> в</w:t>
      </w:r>
      <w:r w:rsidR="00AC40CD">
        <w:t> </w:t>
      </w:r>
      <w:r w:rsidR="00AC40CD" w:rsidRPr="00ED1FE0">
        <w:t>т</w:t>
      </w:r>
      <w:r w:rsidRPr="00ED1FE0">
        <w:t>ом числе требования</w:t>
      </w:r>
      <w:r w:rsidR="00AC40CD" w:rsidRPr="00ED1FE0">
        <w:t xml:space="preserve"> к</w:t>
      </w:r>
      <w:r w:rsidR="00AC40CD">
        <w:t> </w:t>
      </w:r>
      <w:r w:rsidR="00AC40CD" w:rsidRPr="00ED1FE0">
        <w:t>т</w:t>
      </w:r>
      <w:r w:rsidRPr="00ED1FE0">
        <w:t>аким рекламным конструкциям, с</w:t>
      </w:r>
      <w:r w:rsidR="00A46E97" w:rsidRPr="00ED1FE0">
        <w:t> учётом</w:t>
      </w:r>
      <w:r w:rsidRPr="00ED1FE0">
        <w:t xml:space="preserve"> необходимости сохранения внешнего архитектурного облика сложившейся застройки поселений;</w:t>
      </w:r>
    </w:p>
    <w:p w14:paraId="443D3D52" w14:textId="31060CAB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нарушение требований законодательства Российской Федерации</w:t>
      </w:r>
      <w:r w:rsidR="00AC40CD" w:rsidRPr="00ED1FE0">
        <w:t xml:space="preserve"> об</w:t>
      </w:r>
      <w:r w:rsidR="00AC40CD">
        <w:t> </w:t>
      </w:r>
      <w:r w:rsidR="00AC40CD" w:rsidRPr="00ED1FE0">
        <w:t>о</w:t>
      </w:r>
      <w:r w:rsidRPr="00ED1FE0">
        <w:t>бъектах культурного наследия (памятниках истории</w:t>
      </w:r>
      <w:r w:rsidR="00AC40CD" w:rsidRPr="00ED1FE0">
        <w:t xml:space="preserve"> и</w:t>
      </w:r>
      <w:r w:rsidR="00AC40CD">
        <w:t> </w:t>
      </w:r>
      <w:r w:rsidR="00AC40CD" w:rsidRPr="00ED1FE0">
        <w:t>к</w:t>
      </w:r>
      <w:r w:rsidRPr="00ED1FE0">
        <w:t>ультуры) народов Российской Федерации,</w:t>
      </w:r>
      <w:r w:rsidR="00AC40CD" w:rsidRPr="00ED1FE0">
        <w:t xml:space="preserve"> их</w:t>
      </w:r>
      <w:r w:rsidR="00AC40CD">
        <w:t> </w:t>
      </w:r>
      <w:r w:rsidR="00AC40CD" w:rsidRPr="00ED1FE0">
        <w:t>о</w:t>
      </w:r>
      <w:r w:rsidRPr="00ED1FE0">
        <w:t>хране</w:t>
      </w:r>
      <w:r w:rsidR="00AC40CD" w:rsidRPr="00ED1FE0">
        <w:t xml:space="preserve"> и</w:t>
      </w:r>
      <w:r w:rsidR="00AC40CD">
        <w:t> </w:t>
      </w:r>
      <w:r w:rsidR="00AC40CD" w:rsidRPr="00ED1FE0">
        <w:t>и</w:t>
      </w:r>
      <w:r w:rsidRPr="00ED1FE0">
        <w:t>спользовании;</w:t>
      </w:r>
    </w:p>
    <w:p w14:paraId="7C663C24" w14:textId="6C3DF3C3" w:rsidR="00A90D99" w:rsidRPr="00ED1FE0" w:rsidRDefault="00A90D99" w:rsidP="00ED1FE0">
      <w:pPr>
        <w:pStyle w:val="a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</w:pPr>
      <w:r w:rsidRPr="00ED1FE0">
        <w:t>нарушение требований, установленных частями 5.1, 5.6, 5.7 статьи</w:t>
      </w:r>
      <w:r w:rsidR="00A46E97" w:rsidRPr="00ED1FE0">
        <w:t> </w:t>
      </w:r>
      <w:r w:rsidRPr="00ED1FE0">
        <w:t xml:space="preserve">19 </w:t>
      </w:r>
      <w:r w:rsidR="003F046F" w:rsidRPr="00ED1FE0">
        <w:t xml:space="preserve">Закона </w:t>
      </w:r>
      <w:r w:rsidR="00AC40CD">
        <w:t>№ </w:t>
      </w:r>
      <w:r w:rsidR="003F046F" w:rsidRPr="00ED1FE0">
        <w:t>38‑ФЗ</w:t>
      </w:r>
      <w:r w:rsidR="00594605" w:rsidRPr="00ED1FE0">
        <w:t>.</w:t>
      </w:r>
    </w:p>
    <w:p w14:paraId="1E4C00A5" w14:textId="7448F0CC" w:rsidR="003F6331" w:rsidRPr="00ED1FE0" w:rsidRDefault="00594605" w:rsidP="00ED1FE0">
      <w:pPr>
        <w:tabs>
          <w:tab w:val="left" w:pos="1134"/>
        </w:tabs>
        <w:rPr>
          <w:sz w:val="24"/>
          <w:szCs w:val="24"/>
          <w:u w:val="single"/>
        </w:rPr>
      </w:pPr>
      <w:bookmarkStart w:id="9" w:name="Par152"/>
      <w:bookmarkEnd w:id="9"/>
      <w:r w:rsidRPr="00ED1FE0">
        <w:rPr>
          <w:sz w:val="24"/>
          <w:szCs w:val="24"/>
          <w:u w:val="single"/>
        </w:rPr>
        <w:t>- О</w:t>
      </w:r>
      <w:r w:rsidR="003F6331" w:rsidRPr="00ED1FE0">
        <w:rPr>
          <w:sz w:val="24"/>
          <w:szCs w:val="24"/>
          <w:u w:val="single"/>
        </w:rPr>
        <w:t>тсутствие оплаты</w:t>
      </w:r>
      <w:r w:rsidR="00AC40CD" w:rsidRPr="00ED1FE0">
        <w:rPr>
          <w:sz w:val="24"/>
          <w:szCs w:val="24"/>
          <w:u w:val="single"/>
        </w:rPr>
        <w:t xml:space="preserve"> за</w:t>
      </w:r>
      <w:r w:rsidR="00AC40CD">
        <w:rPr>
          <w:sz w:val="24"/>
          <w:szCs w:val="24"/>
          <w:u w:val="single"/>
        </w:rPr>
        <w:t> </w:t>
      </w:r>
      <w:r w:rsidR="00AC40CD" w:rsidRPr="00ED1FE0">
        <w:rPr>
          <w:sz w:val="24"/>
          <w:szCs w:val="24"/>
          <w:u w:val="single"/>
        </w:rPr>
        <w:t>п</w:t>
      </w:r>
      <w:r w:rsidR="003F6331" w:rsidRPr="00ED1FE0">
        <w:rPr>
          <w:sz w:val="24"/>
          <w:szCs w:val="24"/>
          <w:u w:val="single"/>
        </w:rPr>
        <w:t>редоставление государственной услуги (в случае если</w:t>
      </w:r>
      <w:r w:rsidR="00AC40CD" w:rsidRPr="00ED1FE0">
        <w:rPr>
          <w:sz w:val="24"/>
          <w:szCs w:val="24"/>
          <w:u w:val="single"/>
        </w:rPr>
        <w:t xml:space="preserve"> за</w:t>
      </w:r>
      <w:r w:rsidR="00AC40CD">
        <w:rPr>
          <w:sz w:val="24"/>
          <w:szCs w:val="24"/>
          <w:u w:val="single"/>
        </w:rPr>
        <w:t> </w:t>
      </w:r>
      <w:r w:rsidR="00AC40CD" w:rsidRPr="00ED1FE0">
        <w:rPr>
          <w:sz w:val="24"/>
          <w:szCs w:val="24"/>
          <w:u w:val="single"/>
        </w:rPr>
        <w:t>п</w:t>
      </w:r>
      <w:r w:rsidR="003F6331" w:rsidRPr="00ED1FE0">
        <w:rPr>
          <w:sz w:val="24"/>
          <w:szCs w:val="24"/>
          <w:u w:val="single"/>
        </w:rPr>
        <w:t>редоставление услуги установлена пошлина</w:t>
      </w:r>
      <w:r w:rsidR="00AC40CD" w:rsidRPr="00ED1FE0">
        <w:rPr>
          <w:sz w:val="24"/>
          <w:szCs w:val="24"/>
          <w:u w:val="single"/>
        </w:rPr>
        <w:t xml:space="preserve"> или</w:t>
      </w:r>
      <w:r w:rsidR="00AC40CD">
        <w:rPr>
          <w:sz w:val="24"/>
          <w:szCs w:val="24"/>
          <w:u w:val="single"/>
        </w:rPr>
        <w:t> </w:t>
      </w:r>
      <w:r w:rsidR="00AC40CD" w:rsidRPr="00ED1FE0">
        <w:rPr>
          <w:sz w:val="24"/>
          <w:szCs w:val="24"/>
          <w:u w:val="single"/>
        </w:rPr>
        <w:t>и</w:t>
      </w:r>
      <w:r w:rsidR="003F6331" w:rsidRPr="00ED1FE0">
        <w:rPr>
          <w:sz w:val="24"/>
          <w:szCs w:val="24"/>
          <w:u w:val="single"/>
        </w:rPr>
        <w:t>ная плата).</w:t>
      </w:r>
    </w:p>
    <w:p w14:paraId="70803AA3" w14:textId="0725BCA4" w:rsidR="003F6331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3F6331" w:rsidRPr="00ED1FE0">
        <w:rPr>
          <w:sz w:val="24"/>
          <w:szCs w:val="24"/>
        </w:rPr>
        <w:t>Основания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3F6331" w:rsidRPr="00ED1FE0">
        <w:rPr>
          <w:sz w:val="24"/>
          <w:szCs w:val="24"/>
        </w:rPr>
        <w:t>тказа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3F6331" w:rsidRPr="00ED1FE0">
        <w:rPr>
          <w:sz w:val="24"/>
          <w:szCs w:val="24"/>
        </w:rPr>
        <w:t xml:space="preserve">редоставлении </w:t>
      </w:r>
      <w:r w:rsidR="003F6331" w:rsidRPr="00ED1FE0">
        <w:rPr>
          <w:rFonts w:eastAsia="Calibri"/>
          <w:sz w:val="24"/>
          <w:szCs w:val="24"/>
        </w:rPr>
        <w:t>муниципальной</w:t>
      </w:r>
      <w:r w:rsidR="003F6331" w:rsidRPr="00ED1FE0">
        <w:rPr>
          <w:sz w:val="24"/>
          <w:szCs w:val="24"/>
        </w:rPr>
        <w:t xml:space="preserve"> услуги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с</w:t>
      </w:r>
      <w:r w:rsidR="003F6331" w:rsidRPr="00ED1FE0">
        <w:rPr>
          <w:sz w:val="24"/>
          <w:szCs w:val="24"/>
        </w:rPr>
        <w:t>лучае обращения заявителя</w:t>
      </w:r>
      <w:r w:rsidR="00AC40CD" w:rsidRPr="00ED1FE0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р</w:t>
      </w:r>
      <w:r w:rsidR="003F6331" w:rsidRPr="00ED1FE0">
        <w:rPr>
          <w:sz w:val="24"/>
          <w:szCs w:val="24"/>
        </w:rPr>
        <w:t>ешением</w:t>
      </w:r>
      <w:r w:rsidR="00AC40CD" w:rsidRPr="00ED1FE0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а</w:t>
      </w:r>
      <w:r w:rsidR="003F6331" w:rsidRPr="00ED1FE0">
        <w:rPr>
          <w:sz w:val="24"/>
          <w:szCs w:val="24"/>
        </w:rPr>
        <w:t>ннулировании разрешения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у</w:t>
      </w:r>
      <w:r w:rsidR="003F6331" w:rsidRPr="00ED1FE0">
        <w:rPr>
          <w:sz w:val="24"/>
          <w:szCs w:val="24"/>
        </w:rPr>
        <w:t>становку и</w:t>
      </w:r>
      <w:r w:rsidRPr="00ED1FE0">
        <w:rPr>
          <w:sz w:val="24"/>
          <w:szCs w:val="24"/>
        </w:rPr>
        <w:t> </w:t>
      </w:r>
      <w:r w:rsidR="003F6331" w:rsidRPr="00ED1FE0">
        <w:rPr>
          <w:sz w:val="24"/>
          <w:szCs w:val="24"/>
        </w:rPr>
        <w:t>эксплуатацию рекламной конструкции:</w:t>
      </w:r>
    </w:p>
    <w:p w14:paraId="025674C8" w14:textId="4DE9EC85" w:rsidR="003F6331" w:rsidRPr="00ED1FE0" w:rsidRDefault="003F6331" w:rsidP="00ED1FE0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ED1FE0">
        <w:rPr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</w:t>
      </w:r>
      <w:r w:rsidR="00AC40CD" w:rsidRPr="00ED1FE0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Pr="00ED1FE0">
        <w:rPr>
          <w:sz w:val="24"/>
          <w:szCs w:val="24"/>
        </w:rPr>
        <w:t>ргану местного самоуправления организации</w:t>
      </w:r>
      <w:r w:rsidR="00AC40CD" w:rsidRPr="00ED1FE0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м</w:t>
      </w:r>
      <w:r w:rsidRPr="00ED1FE0">
        <w:rPr>
          <w:sz w:val="24"/>
          <w:szCs w:val="24"/>
        </w:rPr>
        <w:t>ежведомственный запрос, свидетельствующего</w:t>
      </w:r>
      <w:r w:rsidR="00AC40CD" w:rsidRPr="00ED1FE0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Pr="00ED1FE0">
        <w:rPr>
          <w:sz w:val="24"/>
          <w:szCs w:val="24"/>
        </w:rPr>
        <w:t>тсутствии документа и (или) информации, необходимых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>редоставления услуги.</w:t>
      </w:r>
    </w:p>
    <w:p w14:paraId="75585B91" w14:textId="41A3DD1D" w:rsidR="00A31998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Г</w:t>
      </w:r>
      <w:r w:rsidR="00A90D99" w:rsidRPr="00ED1FE0">
        <w:rPr>
          <w:sz w:val="24"/>
          <w:szCs w:val="24"/>
          <w:shd w:val="clear" w:color="auto" w:fill="FFFFFF"/>
        </w:rPr>
        <w:t>осударственная пошлина</w:t>
      </w:r>
      <w:r w:rsidR="00AC40CD" w:rsidRPr="00ED1FE0">
        <w:rPr>
          <w:sz w:val="24"/>
          <w:szCs w:val="24"/>
          <w:shd w:val="clear" w:color="auto" w:fill="FFFFFF"/>
        </w:rPr>
        <w:t xml:space="preserve"> за</w:t>
      </w:r>
      <w:r w:rsidR="00AC40CD">
        <w:rPr>
          <w:sz w:val="24"/>
          <w:szCs w:val="24"/>
          <w:shd w:val="clear" w:color="auto" w:fill="FFFFFF"/>
        </w:rPr>
        <w:t> </w:t>
      </w:r>
      <w:r w:rsidR="00AC40CD" w:rsidRPr="00ED1FE0">
        <w:rPr>
          <w:sz w:val="24"/>
          <w:szCs w:val="24"/>
          <w:shd w:val="clear" w:color="auto" w:fill="FFFFFF"/>
        </w:rPr>
        <w:t>в</w:t>
      </w:r>
      <w:r w:rsidR="00A90D99" w:rsidRPr="00ED1FE0">
        <w:rPr>
          <w:sz w:val="24"/>
          <w:szCs w:val="24"/>
          <w:shd w:val="clear" w:color="auto" w:fill="FFFFFF"/>
        </w:rPr>
        <w:t>ыдачу разрешения</w:t>
      </w:r>
      <w:r w:rsidR="00AC40CD" w:rsidRPr="00ED1FE0">
        <w:rPr>
          <w:sz w:val="24"/>
          <w:szCs w:val="24"/>
          <w:shd w:val="clear" w:color="auto" w:fill="FFFFFF"/>
        </w:rPr>
        <w:t xml:space="preserve"> на</w:t>
      </w:r>
      <w:r w:rsidR="00AC40CD">
        <w:rPr>
          <w:sz w:val="24"/>
          <w:szCs w:val="24"/>
          <w:shd w:val="clear" w:color="auto" w:fill="FFFFFF"/>
        </w:rPr>
        <w:t> </w:t>
      </w:r>
      <w:r w:rsidR="00AC40CD" w:rsidRPr="00ED1FE0">
        <w:rPr>
          <w:sz w:val="24"/>
          <w:szCs w:val="24"/>
          <w:shd w:val="clear" w:color="auto" w:fill="FFFFFF"/>
        </w:rPr>
        <w:t>у</w:t>
      </w:r>
      <w:r w:rsidR="00A90D99" w:rsidRPr="00ED1FE0">
        <w:rPr>
          <w:sz w:val="24"/>
          <w:szCs w:val="24"/>
          <w:shd w:val="clear" w:color="auto" w:fill="FFFFFF"/>
        </w:rPr>
        <w:t>становку рекламной конструкции устанавливается</w:t>
      </w:r>
      <w:r w:rsidR="00AC40CD" w:rsidRPr="00ED1FE0">
        <w:rPr>
          <w:sz w:val="24"/>
          <w:szCs w:val="24"/>
          <w:shd w:val="clear" w:color="auto" w:fill="FFFFFF"/>
        </w:rPr>
        <w:t xml:space="preserve"> в</w:t>
      </w:r>
      <w:r w:rsidR="00AC40CD">
        <w:rPr>
          <w:sz w:val="24"/>
          <w:szCs w:val="24"/>
          <w:shd w:val="clear" w:color="auto" w:fill="FFFFFF"/>
        </w:rPr>
        <w:t> </w:t>
      </w:r>
      <w:r w:rsidR="00AC40CD" w:rsidRPr="00ED1FE0">
        <w:rPr>
          <w:sz w:val="24"/>
          <w:szCs w:val="24"/>
          <w:shd w:val="clear" w:color="auto" w:fill="FFFFFF"/>
        </w:rPr>
        <w:t>р</w:t>
      </w:r>
      <w:r w:rsidR="00A90D99" w:rsidRPr="00ED1FE0">
        <w:rPr>
          <w:sz w:val="24"/>
          <w:szCs w:val="24"/>
          <w:shd w:val="clear" w:color="auto" w:fill="FFFFFF"/>
        </w:rPr>
        <w:t xml:space="preserve">азмере </w:t>
      </w:r>
      <w:r w:rsidR="00A90D99" w:rsidRPr="00ED1FE0">
        <w:rPr>
          <w:sz w:val="24"/>
          <w:szCs w:val="24"/>
          <w:lang w:eastAsia="x-none"/>
        </w:rPr>
        <w:t xml:space="preserve">5 000,00 (пять тысяч рублей ноль копеек). </w:t>
      </w:r>
      <w:bookmarkStart w:id="10" w:name="_Hlk150955889"/>
    </w:p>
    <w:p w14:paraId="77D2E4FD" w14:textId="5AF4F714" w:rsidR="009B43EE" w:rsidRPr="009B43EE" w:rsidRDefault="009B43EE" w:rsidP="009B43EE">
      <w:pPr>
        <w:tabs>
          <w:tab w:val="left" w:pos="142"/>
          <w:tab w:val="left" w:pos="284"/>
        </w:tabs>
        <w:rPr>
          <w:sz w:val="24"/>
          <w:szCs w:val="24"/>
          <w:lang w:eastAsia="x-none"/>
        </w:rPr>
      </w:pPr>
      <w:r w:rsidRPr="009B43EE">
        <w:rPr>
          <w:sz w:val="24"/>
          <w:szCs w:val="24"/>
          <w:lang w:eastAsia="x-none"/>
        </w:rPr>
        <w:t xml:space="preserve">Образцы </w:t>
      </w:r>
      <w:r w:rsidR="004F1191" w:rsidRPr="009B43EE">
        <w:rPr>
          <w:sz w:val="24"/>
          <w:szCs w:val="24"/>
          <w:lang w:eastAsia="x-none"/>
        </w:rPr>
        <w:t>платёжных</w:t>
      </w:r>
      <w:r w:rsidRPr="009B43EE">
        <w:rPr>
          <w:sz w:val="24"/>
          <w:szCs w:val="24"/>
          <w:lang w:eastAsia="x-none"/>
        </w:rPr>
        <w:t xml:space="preserve"> поручений установленной формы</w:t>
      </w:r>
      <w:r w:rsidR="00AC40CD" w:rsidRPr="009B43EE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у</w:t>
      </w:r>
      <w:r w:rsidRPr="009B43EE">
        <w:rPr>
          <w:sz w:val="24"/>
          <w:szCs w:val="24"/>
          <w:lang w:eastAsia="x-none"/>
        </w:rPr>
        <w:t>казанием реквизитов перечисления платы,</w:t>
      </w:r>
      <w:r w:rsidR="00AC40CD" w:rsidRPr="009B43EE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т</w:t>
      </w:r>
      <w:r w:rsidRPr="009B43EE">
        <w:rPr>
          <w:sz w:val="24"/>
          <w:szCs w:val="24"/>
          <w:lang w:eastAsia="x-none"/>
        </w:rPr>
        <w:t>ом числе государственной пошлины, размещаются</w:t>
      </w:r>
      <w:r w:rsidR="00AC40CD" w:rsidRPr="009B43EE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и</w:t>
      </w:r>
      <w:r w:rsidRPr="009B43EE">
        <w:rPr>
          <w:sz w:val="24"/>
          <w:szCs w:val="24"/>
          <w:lang w:eastAsia="x-none"/>
        </w:rPr>
        <w:t>нформационных стендах администрации,</w:t>
      </w:r>
      <w:r w:rsidR="00AC40CD" w:rsidRPr="009B43EE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т</w:t>
      </w:r>
      <w:r w:rsidRPr="009B43EE">
        <w:rPr>
          <w:sz w:val="24"/>
          <w:szCs w:val="24"/>
          <w:lang w:eastAsia="x-none"/>
        </w:rPr>
        <w:t>акже</w:t>
      </w:r>
      <w:r w:rsidR="00AC40CD" w:rsidRPr="009B43EE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о</w:t>
      </w:r>
      <w:r w:rsidRPr="009B43EE">
        <w:rPr>
          <w:sz w:val="24"/>
          <w:szCs w:val="24"/>
          <w:lang w:eastAsia="x-none"/>
        </w:rPr>
        <w:t>фициальном сайте администрации</w:t>
      </w:r>
      <w:r w:rsidR="00AC40CD" w:rsidRPr="009B43EE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9B43EE">
        <w:rPr>
          <w:sz w:val="24"/>
          <w:szCs w:val="24"/>
          <w:lang w:eastAsia="x-none"/>
        </w:rPr>
        <w:t>и</w:t>
      </w:r>
      <w:r w:rsidRPr="009B43EE">
        <w:rPr>
          <w:sz w:val="24"/>
          <w:szCs w:val="24"/>
          <w:lang w:eastAsia="x-none"/>
        </w:rPr>
        <w:t>нформационно-телекоммуникационной сети «Интернет».</w:t>
      </w:r>
    </w:p>
    <w:bookmarkEnd w:id="10"/>
    <w:p w14:paraId="1160B67F" w14:textId="59351069" w:rsidR="00A31998" w:rsidRPr="00ED1FE0" w:rsidRDefault="00A46E97" w:rsidP="00ED1FE0">
      <w:pPr>
        <w:tabs>
          <w:tab w:val="left" w:pos="1134"/>
        </w:tabs>
        <w:suppressAutoHyphens/>
        <w:ind w:firstLine="720"/>
        <w:rPr>
          <w:iCs/>
          <w:sz w:val="24"/>
          <w:szCs w:val="24"/>
          <w:lang w:eastAsia="ar-SA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31998" w:rsidRPr="00ED1FE0">
        <w:rPr>
          <w:iCs/>
          <w:sz w:val="24"/>
          <w:szCs w:val="24"/>
          <w:lang w:eastAsia="ar-SA"/>
        </w:rPr>
        <w:t>Заявитель может оплатить пошлину</w:t>
      </w:r>
      <w:r w:rsidR="00AC40CD" w:rsidRPr="00ED1FE0">
        <w:rPr>
          <w:iCs/>
          <w:sz w:val="24"/>
          <w:szCs w:val="24"/>
          <w:lang w:eastAsia="ar-SA"/>
        </w:rPr>
        <w:t xml:space="preserve"> за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п</w:t>
      </w:r>
      <w:r w:rsidR="00A31998" w:rsidRPr="00ED1FE0">
        <w:rPr>
          <w:iCs/>
          <w:sz w:val="24"/>
          <w:szCs w:val="24"/>
          <w:lang w:eastAsia="ar-SA"/>
        </w:rPr>
        <w:t xml:space="preserve">редоставление </w:t>
      </w:r>
      <w:r w:rsidR="00A31998" w:rsidRPr="00ED1FE0">
        <w:rPr>
          <w:rFonts w:eastAsia="Calibri"/>
          <w:sz w:val="24"/>
          <w:szCs w:val="24"/>
        </w:rPr>
        <w:t>муниципальной</w:t>
      </w:r>
      <w:r w:rsidR="006B385A" w:rsidRPr="00ED1FE0">
        <w:rPr>
          <w:iCs/>
          <w:sz w:val="24"/>
          <w:szCs w:val="24"/>
          <w:lang w:eastAsia="ar-SA"/>
        </w:rPr>
        <w:t xml:space="preserve"> услуги через ЕПГУ</w:t>
      </w:r>
      <w:r w:rsidR="00AC40CD" w:rsidRPr="00ED1FE0">
        <w:rPr>
          <w:iCs/>
          <w:sz w:val="24"/>
          <w:szCs w:val="24"/>
          <w:lang w:eastAsia="ar-SA"/>
        </w:rPr>
        <w:t xml:space="preserve"> по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п</w:t>
      </w:r>
      <w:r w:rsidR="00102D26" w:rsidRPr="00ED1FE0">
        <w:rPr>
          <w:iCs/>
          <w:sz w:val="24"/>
          <w:szCs w:val="24"/>
          <w:lang w:eastAsia="ar-SA"/>
        </w:rPr>
        <w:t>редварительно заполненным администрацией</w:t>
      </w:r>
      <w:r w:rsidR="00A31998" w:rsidRPr="00ED1FE0">
        <w:rPr>
          <w:iCs/>
          <w:sz w:val="24"/>
          <w:szCs w:val="24"/>
          <w:lang w:eastAsia="ar-SA"/>
        </w:rPr>
        <w:t xml:space="preserve"> реквизитам.</w:t>
      </w:r>
      <w:r w:rsidR="00AC40CD" w:rsidRPr="00ED1FE0">
        <w:rPr>
          <w:iCs/>
          <w:sz w:val="24"/>
          <w:szCs w:val="24"/>
          <w:lang w:eastAsia="ar-SA"/>
        </w:rPr>
        <w:t xml:space="preserve"> При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о</w:t>
      </w:r>
      <w:r w:rsidR="00A31998" w:rsidRPr="00ED1FE0">
        <w:rPr>
          <w:iCs/>
          <w:sz w:val="24"/>
          <w:szCs w:val="24"/>
          <w:lang w:eastAsia="ar-SA"/>
        </w:rPr>
        <w:t>плате услуги заявителю обеспечивается возможность сохранения</w:t>
      </w:r>
      <w:r w:rsidR="00AC40CD" w:rsidRPr="00ED1FE0">
        <w:rPr>
          <w:iCs/>
          <w:sz w:val="24"/>
          <w:szCs w:val="24"/>
          <w:lang w:eastAsia="ar-SA"/>
        </w:rPr>
        <w:t xml:space="preserve"> и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п</w:t>
      </w:r>
      <w:r w:rsidR="00A31998" w:rsidRPr="00ED1FE0">
        <w:rPr>
          <w:iCs/>
          <w:sz w:val="24"/>
          <w:szCs w:val="24"/>
          <w:lang w:eastAsia="ar-SA"/>
        </w:rPr>
        <w:t xml:space="preserve">ечати </w:t>
      </w:r>
      <w:r w:rsidR="004F1191" w:rsidRPr="00ED1FE0">
        <w:rPr>
          <w:iCs/>
          <w:sz w:val="24"/>
          <w:szCs w:val="24"/>
          <w:lang w:eastAsia="ar-SA"/>
        </w:rPr>
        <w:t>платёжного</w:t>
      </w:r>
      <w:r w:rsidR="00A31998" w:rsidRPr="00ED1FE0">
        <w:rPr>
          <w:iCs/>
          <w:sz w:val="24"/>
          <w:szCs w:val="24"/>
          <w:lang w:eastAsia="ar-SA"/>
        </w:rPr>
        <w:t xml:space="preserve"> документа,</w:t>
      </w:r>
      <w:r w:rsidR="00AC40CD" w:rsidRPr="00ED1FE0">
        <w:rPr>
          <w:iCs/>
          <w:sz w:val="24"/>
          <w:szCs w:val="24"/>
          <w:lang w:eastAsia="ar-SA"/>
        </w:rPr>
        <w:t xml:space="preserve"> а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т</w:t>
      </w:r>
      <w:r w:rsidR="00A31998" w:rsidRPr="00ED1FE0">
        <w:rPr>
          <w:iCs/>
          <w:sz w:val="24"/>
          <w:szCs w:val="24"/>
          <w:lang w:eastAsia="ar-SA"/>
        </w:rPr>
        <w:t>акже информирование</w:t>
      </w:r>
      <w:r w:rsidR="00AC40CD" w:rsidRPr="00ED1FE0">
        <w:rPr>
          <w:iCs/>
          <w:sz w:val="24"/>
          <w:szCs w:val="24"/>
          <w:lang w:eastAsia="ar-SA"/>
        </w:rPr>
        <w:t xml:space="preserve"> о</w:t>
      </w:r>
      <w:r w:rsidR="00AC40CD">
        <w:rPr>
          <w:iCs/>
          <w:sz w:val="24"/>
          <w:szCs w:val="24"/>
          <w:lang w:eastAsia="ar-SA"/>
        </w:rPr>
        <w:t> </w:t>
      </w:r>
      <w:r w:rsidR="00AC40CD" w:rsidRPr="00ED1FE0">
        <w:rPr>
          <w:iCs/>
          <w:sz w:val="24"/>
          <w:szCs w:val="24"/>
          <w:lang w:eastAsia="ar-SA"/>
        </w:rPr>
        <w:t>с</w:t>
      </w:r>
      <w:r w:rsidR="00A31998" w:rsidRPr="00ED1FE0">
        <w:rPr>
          <w:iCs/>
          <w:sz w:val="24"/>
          <w:szCs w:val="24"/>
          <w:lang w:eastAsia="ar-SA"/>
        </w:rPr>
        <w:t>овершении факта оплаты.</w:t>
      </w:r>
    </w:p>
    <w:p w14:paraId="0701946A" w14:textId="414D5C21" w:rsidR="00A31998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31998" w:rsidRPr="00ED1FE0">
        <w:rPr>
          <w:sz w:val="24"/>
          <w:szCs w:val="24"/>
          <w:lang w:val="x-none" w:eastAsia="x-none"/>
        </w:rPr>
        <w:t>Максимальный срок ожидания</w:t>
      </w:r>
      <w:r w:rsidR="00AC40CD" w:rsidRPr="00ED1FE0">
        <w:rPr>
          <w:sz w:val="24"/>
          <w:szCs w:val="24"/>
          <w:lang w:val="x-none" w:eastAsia="x-none"/>
        </w:rPr>
        <w:t xml:space="preserve"> в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sz w:val="24"/>
          <w:szCs w:val="24"/>
          <w:lang w:val="x-none" w:eastAsia="x-none"/>
        </w:rPr>
        <w:t>о</w:t>
      </w:r>
      <w:r w:rsidR="00A31998" w:rsidRPr="00ED1FE0">
        <w:rPr>
          <w:sz w:val="24"/>
          <w:szCs w:val="24"/>
          <w:lang w:val="x-none" w:eastAsia="x-none"/>
        </w:rPr>
        <w:t>череди</w:t>
      </w:r>
      <w:r w:rsidR="00AC40CD" w:rsidRPr="00ED1FE0">
        <w:rPr>
          <w:sz w:val="24"/>
          <w:szCs w:val="24"/>
          <w:lang w:val="x-none" w:eastAsia="x-none"/>
        </w:rPr>
        <w:t xml:space="preserve"> при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sz w:val="24"/>
          <w:szCs w:val="24"/>
          <w:lang w:val="x-none" w:eastAsia="x-none"/>
        </w:rPr>
        <w:t>п</w:t>
      </w:r>
      <w:r w:rsidR="00A31998" w:rsidRPr="00ED1FE0">
        <w:rPr>
          <w:sz w:val="24"/>
          <w:szCs w:val="24"/>
          <w:lang w:val="x-none" w:eastAsia="x-none"/>
        </w:rPr>
        <w:t>одаче запроса</w:t>
      </w:r>
      <w:r w:rsidR="00AC40CD" w:rsidRPr="00ED1FE0">
        <w:rPr>
          <w:sz w:val="24"/>
          <w:szCs w:val="24"/>
          <w:lang w:val="x-none" w:eastAsia="x-none"/>
        </w:rPr>
        <w:t xml:space="preserve"> о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sz w:val="24"/>
          <w:szCs w:val="24"/>
          <w:lang w:val="x-none" w:eastAsia="x-none"/>
        </w:rPr>
        <w:t>п</w:t>
      </w:r>
      <w:r w:rsidR="00A31998" w:rsidRPr="00ED1FE0">
        <w:rPr>
          <w:sz w:val="24"/>
          <w:szCs w:val="24"/>
          <w:lang w:val="x-none" w:eastAsia="x-none"/>
        </w:rPr>
        <w:t xml:space="preserve">редоставлении </w:t>
      </w:r>
      <w:r w:rsidR="00A31998" w:rsidRPr="00ED1FE0">
        <w:rPr>
          <w:rFonts w:eastAsia="Calibri"/>
          <w:sz w:val="24"/>
          <w:szCs w:val="24"/>
        </w:rPr>
        <w:t>муниципальной</w:t>
      </w:r>
      <w:r w:rsidR="00A31998" w:rsidRPr="00ED1FE0">
        <w:rPr>
          <w:sz w:val="24"/>
          <w:szCs w:val="24"/>
          <w:lang w:val="x-none" w:eastAsia="x-none"/>
        </w:rPr>
        <w:t xml:space="preserve"> услуги</w:t>
      </w:r>
      <w:r w:rsidR="00AC40CD" w:rsidRPr="00ED1FE0">
        <w:rPr>
          <w:sz w:val="24"/>
          <w:szCs w:val="24"/>
          <w:lang w:val="x-none" w:eastAsia="x-none"/>
        </w:rPr>
        <w:t xml:space="preserve"> и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sz w:val="24"/>
          <w:szCs w:val="24"/>
          <w:lang w:val="x-none" w:eastAsia="x-none"/>
        </w:rPr>
        <w:t>п</w:t>
      </w:r>
      <w:r w:rsidR="00A31998" w:rsidRPr="00ED1FE0">
        <w:rPr>
          <w:sz w:val="24"/>
          <w:szCs w:val="24"/>
          <w:lang w:val="x-none" w:eastAsia="x-none"/>
        </w:rPr>
        <w:t xml:space="preserve">ри получении результата предоставления </w:t>
      </w:r>
      <w:r w:rsidR="00A31998" w:rsidRPr="00ED1FE0">
        <w:rPr>
          <w:rFonts w:eastAsia="Calibri"/>
          <w:sz w:val="24"/>
          <w:szCs w:val="24"/>
        </w:rPr>
        <w:t>муниципальной</w:t>
      </w:r>
      <w:r w:rsidR="00A31998" w:rsidRPr="00ED1FE0">
        <w:rPr>
          <w:sz w:val="24"/>
          <w:szCs w:val="24"/>
          <w:lang w:val="x-none" w:eastAsia="x-none"/>
        </w:rPr>
        <w:t xml:space="preserve"> услуги составляет</w:t>
      </w:r>
      <w:r w:rsidR="00AC40CD" w:rsidRPr="00ED1FE0">
        <w:rPr>
          <w:sz w:val="24"/>
          <w:szCs w:val="24"/>
          <w:lang w:val="x-none" w:eastAsia="x-none"/>
        </w:rPr>
        <w:t xml:space="preserve"> </w:t>
      </w:r>
      <w:r w:rsidR="00AC40CD" w:rsidRPr="00ED1FE0">
        <w:rPr>
          <w:bCs/>
          <w:sz w:val="24"/>
          <w:szCs w:val="24"/>
          <w:lang w:val="x-none" w:eastAsia="x-none"/>
        </w:rPr>
        <w:t>не</w:t>
      </w:r>
      <w:r w:rsidR="00AC40CD">
        <w:rPr>
          <w:sz w:val="24"/>
          <w:szCs w:val="24"/>
          <w:lang w:val="x-none" w:eastAsia="x-none"/>
        </w:rPr>
        <w:t> </w:t>
      </w:r>
      <w:r w:rsidR="00AC40CD" w:rsidRPr="00ED1FE0">
        <w:rPr>
          <w:bCs/>
          <w:sz w:val="24"/>
          <w:szCs w:val="24"/>
          <w:lang w:val="x-none" w:eastAsia="x-none"/>
        </w:rPr>
        <w:t>б</w:t>
      </w:r>
      <w:r w:rsidR="00A31998" w:rsidRPr="00ED1FE0">
        <w:rPr>
          <w:bCs/>
          <w:sz w:val="24"/>
          <w:szCs w:val="24"/>
          <w:lang w:val="x-none" w:eastAsia="x-none"/>
        </w:rPr>
        <w:t>олее 15 минут</w:t>
      </w:r>
      <w:r w:rsidR="00A31998" w:rsidRPr="00ED1FE0">
        <w:rPr>
          <w:sz w:val="24"/>
          <w:szCs w:val="24"/>
          <w:lang w:val="x-none" w:eastAsia="x-none"/>
        </w:rPr>
        <w:t>.</w:t>
      </w:r>
    </w:p>
    <w:p w14:paraId="2DAFFE35" w14:textId="4339DE4E" w:rsidR="00A31998" w:rsidRPr="00ED1FE0" w:rsidRDefault="00A46E97" w:rsidP="00ED1FE0">
      <w:pPr>
        <w:tabs>
          <w:tab w:val="left" w:pos="1134"/>
        </w:tabs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31998" w:rsidRPr="00ED1FE0">
        <w:rPr>
          <w:sz w:val="24"/>
          <w:szCs w:val="24"/>
        </w:rPr>
        <w:t>Срок регистрации запроса заявителя</w:t>
      </w:r>
      <w:r w:rsidR="00AC40CD" w:rsidRPr="00ED1FE0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31998" w:rsidRPr="00ED1FE0">
        <w:rPr>
          <w:sz w:val="24"/>
          <w:szCs w:val="24"/>
        </w:rPr>
        <w:t xml:space="preserve">редоставлении </w:t>
      </w:r>
      <w:r w:rsidR="00A31998" w:rsidRPr="00ED1FE0">
        <w:rPr>
          <w:rFonts w:eastAsia="Calibri"/>
          <w:sz w:val="24"/>
          <w:szCs w:val="24"/>
        </w:rPr>
        <w:t>муниципальной</w:t>
      </w:r>
      <w:r w:rsidR="008E15CC" w:rsidRPr="00ED1FE0">
        <w:rPr>
          <w:sz w:val="24"/>
          <w:szCs w:val="24"/>
        </w:rPr>
        <w:t xml:space="preserve"> услуги составляет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а</w:t>
      </w:r>
      <w:r w:rsidR="008E15CC" w:rsidRPr="00ED1FE0">
        <w:rPr>
          <w:sz w:val="24"/>
          <w:szCs w:val="24"/>
        </w:rPr>
        <w:t>дминистрации</w:t>
      </w:r>
      <w:r w:rsidR="00A31998" w:rsidRPr="00ED1FE0">
        <w:rPr>
          <w:sz w:val="24"/>
          <w:szCs w:val="24"/>
        </w:rPr>
        <w:t>:</w:t>
      </w:r>
    </w:p>
    <w:p w14:paraId="53B800C2" w14:textId="41587A2B" w:rsidR="00A31998" w:rsidRPr="00ED1FE0" w:rsidRDefault="00A31998" w:rsidP="00ED1FE0">
      <w:pPr>
        <w:pStyle w:val="a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20"/>
      </w:pPr>
      <w:r w:rsidRPr="00ED1FE0">
        <w:t>при личном обращении</w:t>
      </w:r>
      <w:r w:rsidR="00A46E97" w:rsidRPr="00ED1FE0">
        <w:rPr>
          <w:lang w:val="en-US"/>
        </w:rPr>
        <w:t> </w:t>
      </w:r>
      <w:r w:rsidRPr="00ED1FE0">
        <w:t>– 1 рабочий день;</w:t>
      </w:r>
    </w:p>
    <w:p w14:paraId="5501F395" w14:textId="2A9E2EE7" w:rsidR="00A31998" w:rsidRPr="004B54C5" w:rsidRDefault="00A31998" w:rsidP="00ED1FE0">
      <w:pPr>
        <w:pStyle w:val="a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20"/>
      </w:pPr>
      <w:r w:rsidRPr="004B54C5">
        <w:t>при направлени</w:t>
      </w:r>
      <w:r w:rsidR="008E15CC" w:rsidRPr="004B54C5">
        <w:t>и запроса почтовой связью</w:t>
      </w:r>
      <w:r w:rsidR="00AC40CD" w:rsidRPr="004B54C5">
        <w:t xml:space="preserve"> в</w:t>
      </w:r>
      <w:r w:rsidR="00AC40CD">
        <w:t> </w:t>
      </w:r>
      <w:r w:rsidR="00AC40CD" w:rsidRPr="004B54C5">
        <w:t>а</w:t>
      </w:r>
      <w:r w:rsidR="008E15CC" w:rsidRPr="004B54C5">
        <w:t>дминистрацию</w:t>
      </w:r>
      <w:r w:rsidR="00A46E97" w:rsidRPr="004B54C5">
        <w:t> </w:t>
      </w:r>
      <w:r w:rsidRPr="004B54C5">
        <w:t>–</w:t>
      </w:r>
      <w:r w:rsidR="00AC40CD" w:rsidRPr="004B54C5">
        <w:t xml:space="preserve"> в</w:t>
      </w:r>
      <w:r w:rsidR="00AC40CD">
        <w:t> </w:t>
      </w:r>
      <w:r w:rsidR="00AC40CD" w:rsidRPr="004B54C5">
        <w:t>д</w:t>
      </w:r>
      <w:r w:rsidRPr="004B54C5">
        <w:t>ень поступления запроса в</w:t>
      </w:r>
      <w:r w:rsidR="00A46E97" w:rsidRPr="004B54C5">
        <w:rPr>
          <w:lang w:val="en-US"/>
        </w:rPr>
        <w:t> </w:t>
      </w:r>
      <w:r w:rsidR="008E15CC" w:rsidRPr="004B54C5">
        <w:t>администрацию</w:t>
      </w:r>
      <w:r w:rsidRPr="004B54C5">
        <w:t>;</w:t>
      </w:r>
    </w:p>
    <w:p w14:paraId="46EA848E" w14:textId="4B88C804" w:rsidR="00A31998" w:rsidRPr="00ED1FE0" w:rsidRDefault="00A31998" w:rsidP="00ED1FE0">
      <w:pPr>
        <w:pStyle w:val="a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20"/>
      </w:pPr>
      <w:r w:rsidRPr="00ED1FE0">
        <w:t>при направлении запроса</w:t>
      </w:r>
      <w:r w:rsidR="00AC40CD" w:rsidRPr="00ED1FE0">
        <w:t xml:space="preserve"> на</w:t>
      </w:r>
      <w:r w:rsidR="00AC40CD">
        <w:t> </w:t>
      </w:r>
      <w:r w:rsidR="00AC40CD" w:rsidRPr="00ED1FE0">
        <w:t>б</w:t>
      </w:r>
      <w:r w:rsidRPr="00ED1FE0">
        <w:t>умажном носителе</w:t>
      </w:r>
      <w:r w:rsidR="00AC40CD" w:rsidRPr="00ED1FE0">
        <w:t xml:space="preserve"> из</w:t>
      </w:r>
      <w:r w:rsidR="00AC40CD">
        <w:t> </w:t>
      </w:r>
      <w:r w:rsidR="00AC40CD" w:rsidRPr="00ED1FE0">
        <w:t>Г</w:t>
      </w:r>
      <w:r w:rsidR="008E15CC" w:rsidRPr="00ED1FE0">
        <w:t>БУ</w:t>
      </w:r>
      <w:r w:rsidR="00AC40CD" w:rsidRPr="00ED1FE0">
        <w:t xml:space="preserve"> ЛО</w:t>
      </w:r>
      <w:r w:rsidR="00AC40CD">
        <w:t> </w:t>
      </w:r>
      <w:r w:rsidR="00AC40CD" w:rsidRPr="00ED1FE0">
        <w:t>«</w:t>
      </w:r>
      <w:r w:rsidRPr="00ED1FE0">
        <w:t>МФЦ</w:t>
      </w:r>
      <w:r w:rsidR="008E15CC" w:rsidRPr="00ED1FE0">
        <w:t>»</w:t>
      </w:r>
      <w:r w:rsidR="00AC40CD" w:rsidRPr="00ED1FE0">
        <w:t xml:space="preserve"> в</w:t>
      </w:r>
      <w:r w:rsidR="00AC40CD">
        <w:t> </w:t>
      </w:r>
      <w:r w:rsidR="00AC40CD" w:rsidRPr="00ED1FE0">
        <w:t>а</w:t>
      </w:r>
      <w:r w:rsidR="008E15CC" w:rsidRPr="00ED1FE0">
        <w:t>дминистрацию</w:t>
      </w:r>
      <w:r w:rsidR="00A46E97" w:rsidRPr="00ED1FE0">
        <w:t> </w:t>
      </w:r>
      <w:r w:rsidRPr="00ED1FE0">
        <w:t>–</w:t>
      </w:r>
      <w:r w:rsidR="00AC40CD" w:rsidRPr="00ED1FE0">
        <w:t xml:space="preserve"> в</w:t>
      </w:r>
      <w:r w:rsidR="00AC40CD">
        <w:t> </w:t>
      </w:r>
      <w:r w:rsidR="00AC40CD" w:rsidRPr="00ED1FE0">
        <w:t>д</w:t>
      </w:r>
      <w:r w:rsidR="008E15CC" w:rsidRPr="00ED1FE0">
        <w:t>ень поступления запроса</w:t>
      </w:r>
      <w:r w:rsidR="00AC40CD" w:rsidRPr="00ED1FE0">
        <w:t xml:space="preserve"> в</w:t>
      </w:r>
      <w:r w:rsidR="00AC40CD">
        <w:t> </w:t>
      </w:r>
      <w:r w:rsidR="00AC40CD" w:rsidRPr="00ED1FE0">
        <w:t>а</w:t>
      </w:r>
      <w:r w:rsidR="008E15CC" w:rsidRPr="00ED1FE0">
        <w:t>дминистрацию</w:t>
      </w:r>
      <w:r w:rsidRPr="00ED1FE0">
        <w:t>;</w:t>
      </w:r>
    </w:p>
    <w:p w14:paraId="2DEC04DE" w14:textId="569C63E2" w:rsidR="00A31998" w:rsidRPr="00ED1FE0" w:rsidRDefault="00A31998" w:rsidP="00ED1FE0">
      <w:pPr>
        <w:pStyle w:val="a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20"/>
      </w:pPr>
      <w:r w:rsidRPr="00ED1FE0">
        <w:t>при направлении запроса</w:t>
      </w:r>
      <w:r w:rsidR="00AC40CD" w:rsidRPr="00ED1FE0">
        <w:t xml:space="preserve"> в</w:t>
      </w:r>
      <w:r w:rsidR="00AC40CD">
        <w:t> </w:t>
      </w:r>
      <w:r w:rsidR="00AC40CD" w:rsidRPr="00ED1FE0">
        <w:t>ф</w:t>
      </w:r>
      <w:r w:rsidRPr="00ED1FE0">
        <w:t>орме электронного документа посредством ЕПГУ</w:t>
      </w:r>
      <w:r w:rsidR="00C9712A">
        <w:t> –</w:t>
      </w:r>
      <w:r w:rsidR="00AC40CD" w:rsidRPr="00ED1FE0">
        <w:t xml:space="preserve"> </w:t>
      </w:r>
      <w:r w:rsidR="00AC40CD" w:rsidRPr="00ED1FE0">
        <w:lastRenderedPageBreak/>
        <w:t>в</w:t>
      </w:r>
      <w:r w:rsidR="00AC40CD">
        <w:t> </w:t>
      </w:r>
      <w:r w:rsidR="00AC40CD" w:rsidRPr="00ED1FE0">
        <w:t>д</w:t>
      </w:r>
      <w:r w:rsidRPr="00ED1FE0">
        <w:t>ень поступления запроса</w:t>
      </w:r>
      <w:r w:rsidR="00AC40CD" w:rsidRPr="00ED1FE0">
        <w:t xml:space="preserve"> на</w:t>
      </w:r>
      <w:r w:rsidR="00AC40CD">
        <w:t> </w:t>
      </w:r>
      <w:r w:rsidR="00AC40CD" w:rsidRPr="00ED1FE0">
        <w:t>Е</w:t>
      </w:r>
      <w:r w:rsidRPr="00ED1FE0">
        <w:t>ПГУ,</w:t>
      </w:r>
      <w:r w:rsidR="00AC40CD" w:rsidRPr="00ED1FE0">
        <w:t xml:space="preserve"> или</w:t>
      </w:r>
      <w:r w:rsidR="00AC40CD">
        <w:t> </w:t>
      </w:r>
      <w:r w:rsidR="00AC40CD" w:rsidRPr="00ED1FE0">
        <w:t>н</w:t>
      </w:r>
      <w:r w:rsidRPr="00ED1FE0">
        <w:t>а следующий рабочий день (в случае направления документов</w:t>
      </w:r>
      <w:r w:rsidR="00AC40CD" w:rsidRPr="00ED1FE0">
        <w:t xml:space="preserve"> в</w:t>
      </w:r>
      <w:r w:rsidR="00AC40CD">
        <w:t> </w:t>
      </w:r>
      <w:r w:rsidR="00AC40CD" w:rsidRPr="00ED1FE0">
        <w:t>н</w:t>
      </w:r>
      <w:r w:rsidRPr="00ED1FE0">
        <w:t>ерабочее время,</w:t>
      </w:r>
      <w:r w:rsidR="00AC40CD" w:rsidRPr="00ED1FE0">
        <w:t xml:space="preserve"> в</w:t>
      </w:r>
      <w:r w:rsidR="00AC40CD">
        <w:t> </w:t>
      </w:r>
      <w:r w:rsidR="00AC40CD" w:rsidRPr="00ED1FE0">
        <w:t>в</w:t>
      </w:r>
      <w:r w:rsidRPr="00ED1FE0">
        <w:t>ыходные, праздничные дни).</w:t>
      </w:r>
    </w:p>
    <w:p w14:paraId="752DA979" w14:textId="587A8059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Требования</w:t>
      </w:r>
      <w:r w:rsidR="00AC40CD" w:rsidRPr="00ED1FE0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омещениям,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к</w:t>
      </w:r>
      <w:r w:rsidR="00A90D99" w:rsidRPr="00ED1FE0">
        <w:rPr>
          <w:sz w:val="24"/>
          <w:szCs w:val="24"/>
          <w:lang w:eastAsia="x-none"/>
        </w:rPr>
        <w:t xml:space="preserve">оторых предоставляется </w:t>
      </w:r>
      <w:r w:rsidR="00A90D99" w:rsidRPr="00ED1FE0">
        <w:rPr>
          <w:rFonts w:eastAsia="Calibri"/>
          <w:sz w:val="24"/>
          <w:szCs w:val="24"/>
        </w:rPr>
        <w:t>муниципальная</w:t>
      </w:r>
      <w:r w:rsidR="00A90D99" w:rsidRPr="00ED1FE0">
        <w:rPr>
          <w:sz w:val="24"/>
          <w:szCs w:val="24"/>
          <w:lang w:eastAsia="x-none"/>
        </w:rPr>
        <w:t xml:space="preserve"> услуга,</w:t>
      </w:r>
      <w:r w:rsidR="00AC40CD" w:rsidRPr="00ED1FE0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алу ожидания, местам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аполнения запросов</w:t>
      </w:r>
      <w:r w:rsidR="00AC40CD" w:rsidRPr="00ED1FE0">
        <w:rPr>
          <w:sz w:val="24"/>
          <w:szCs w:val="24"/>
          <w:lang w:eastAsia="x-none"/>
        </w:rPr>
        <w:t xml:space="preserve"> 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 xml:space="preserve">редоставлении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услуги, информационным стендам</w:t>
      </w:r>
      <w:r w:rsidR="00AC40CD" w:rsidRPr="00ED1FE0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о</w:t>
      </w:r>
      <w:r w:rsidR="00A90D99" w:rsidRPr="00ED1FE0">
        <w:rPr>
          <w:sz w:val="24"/>
          <w:szCs w:val="24"/>
          <w:lang w:eastAsia="x-none"/>
        </w:rPr>
        <w:t>бразцами</w:t>
      </w:r>
      <w:r w:rsidR="00AC40CD" w:rsidRPr="00ED1FE0">
        <w:rPr>
          <w:sz w:val="24"/>
          <w:szCs w:val="24"/>
          <w:lang w:eastAsia="x-none"/>
        </w:rPr>
        <w:t xml:space="preserve"> их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аполнения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еречнем документов, необходимых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 xml:space="preserve">редоставления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услуги.</w:t>
      </w:r>
    </w:p>
    <w:p w14:paraId="73CB8429" w14:textId="382693F9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 xml:space="preserve">Предоставление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 осуществляется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="00A90D99" w:rsidRPr="00ED1FE0">
        <w:rPr>
          <w:sz w:val="24"/>
          <w:szCs w:val="24"/>
          <w:lang w:eastAsia="x-none"/>
        </w:rPr>
        <w:t>пециально выделенных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э</w:t>
      </w:r>
      <w:r w:rsidR="00A90D99" w:rsidRPr="00ED1FE0">
        <w:rPr>
          <w:sz w:val="24"/>
          <w:szCs w:val="24"/>
          <w:lang w:eastAsia="x-none"/>
        </w:rPr>
        <w:t>тих целей помещениях</w:t>
      </w:r>
      <w:r w:rsidR="00AC40CD" w:rsidRPr="00ED1FE0">
        <w:rPr>
          <w:sz w:val="24"/>
          <w:szCs w:val="24"/>
          <w:lang w:eastAsia="x-none"/>
        </w:rPr>
        <w:t xml:space="preserve"> </w:t>
      </w:r>
      <w:r w:rsidR="00AC40CD" w:rsidRPr="00ED1FE0">
        <w:rPr>
          <w:sz w:val="24"/>
          <w:szCs w:val="24"/>
        </w:rPr>
        <w:t>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</w:rPr>
        <w:t>м</w:t>
      </w:r>
      <w:r w:rsidR="008E15CC" w:rsidRPr="00ED1FE0">
        <w:rPr>
          <w:sz w:val="24"/>
          <w:szCs w:val="24"/>
        </w:rPr>
        <w:t>ногофункциональных центрах</w:t>
      </w:r>
      <w:r w:rsidR="00A90D99" w:rsidRPr="00ED1FE0">
        <w:rPr>
          <w:sz w:val="24"/>
          <w:szCs w:val="24"/>
          <w:lang w:eastAsia="x-none"/>
        </w:rPr>
        <w:t>.</w:t>
      </w:r>
    </w:p>
    <w:p w14:paraId="6D044562" w14:textId="5912A9E5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Наличие</w:t>
      </w:r>
      <w:r w:rsidR="00AC40CD" w:rsidRPr="00ED1FE0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ерритории, прилегающей</w:t>
      </w:r>
      <w:r w:rsidR="00AC40CD" w:rsidRPr="00ED1FE0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данию,</w:t>
      </w:r>
      <w:r w:rsidR="00AC40CD" w:rsidRPr="00ED1FE0">
        <w:rPr>
          <w:sz w:val="24"/>
          <w:szCs w:val="24"/>
          <w:lang w:eastAsia="x-none"/>
        </w:rPr>
        <w:t xml:space="preserve"> не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м</w:t>
      </w:r>
      <w:r w:rsidR="00A90D99" w:rsidRPr="00ED1FE0">
        <w:rPr>
          <w:sz w:val="24"/>
          <w:szCs w:val="24"/>
          <w:lang w:eastAsia="x-none"/>
        </w:rPr>
        <w:t>енее 10 процентов мест (но</w:t>
      </w:r>
      <w:r w:rsidR="00AC40CD" w:rsidRPr="00ED1FE0">
        <w:rPr>
          <w:sz w:val="24"/>
          <w:szCs w:val="24"/>
          <w:lang w:eastAsia="x-none"/>
        </w:rPr>
        <w:t xml:space="preserve"> не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м</w:t>
      </w:r>
      <w:r w:rsidR="00A90D99" w:rsidRPr="00ED1FE0">
        <w:rPr>
          <w:sz w:val="24"/>
          <w:szCs w:val="24"/>
          <w:lang w:eastAsia="x-none"/>
        </w:rPr>
        <w:t>енее одного места)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арковки специальных автотранспортных средств инвалидов, которые</w:t>
      </w:r>
      <w:r w:rsidR="00AC40CD" w:rsidRPr="00ED1FE0">
        <w:rPr>
          <w:sz w:val="24"/>
          <w:szCs w:val="24"/>
          <w:lang w:eastAsia="x-none"/>
        </w:rPr>
        <w:t xml:space="preserve"> не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д</w:t>
      </w:r>
      <w:r w:rsidR="00A90D99" w:rsidRPr="00ED1FE0">
        <w:rPr>
          <w:sz w:val="24"/>
          <w:szCs w:val="24"/>
          <w:lang w:eastAsia="x-none"/>
        </w:rPr>
        <w:t>олжны занимать иные транспортные средства. Инвалиды пользуются местами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арковки специальных транспортных средств бесплатно. На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территории, прилегающей</w:t>
      </w:r>
      <w:r w:rsidR="00AC40CD" w:rsidRPr="00ED1FE0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данию,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к</w:t>
      </w:r>
      <w:r w:rsidR="00A90D99" w:rsidRPr="00ED1FE0">
        <w:rPr>
          <w:sz w:val="24"/>
          <w:szCs w:val="24"/>
          <w:lang w:eastAsia="x-none"/>
        </w:rPr>
        <w:t xml:space="preserve">оторых </w:t>
      </w:r>
      <w:r w:rsidR="004F1191" w:rsidRPr="00ED1FE0">
        <w:rPr>
          <w:sz w:val="24"/>
          <w:szCs w:val="24"/>
          <w:lang w:eastAsia="x-none"/>
        </w:rPr>
        <w:t>размещён</w:t>
      </w:r>
      <w:r w:rsidR="00174795" w:rsidRPr="00ED1FE0">
        <w:rPr>
          <w:sz w:val="24"/>
          <w:szCs w:val="24"/>
          <w:lang w:eastAsia="x-none"/>
        </w:rPr>
        <w:t xml:space="preserve"> многофункциональный центр</w:t>
      </w:r>
      <w:r w:rsidR="00A90D99" w:rsidRPr="00ED1FE0">
        <w:rPr>
          <w:sz w:val="24"/>
          <w:szCs w:val="24"/>
          <w:lang w:eastAsia="x-none"/>
        </w:rPr>
        <w:t>, располагается бесплатная парковка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а</w:t>
      </w:r>
      <w:r w:rsidR="00A90D99" w:rsidRPr="00ED1FE0">
        <w:rPr>
          <w:sz w:val="24"/>
          <w:szCs w:val="24"/>
          <w:lang w:eastAsia="x-none"/>
        </w:rPr>
        <w:t>втомобильного транспорта посетителей, в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том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числе предусматривающая места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="00A90D99" w:rsidRPr="00ED1FE0">
        <w:rPr>
          <w:sz w:val="24"/>
          <w:szCs w:val="24"/>
          <w:lang w:eastAsia="x-none"/>
        </w:rPr>
        <w:t>пециальных автотранспортных средств инвалидов.</w:t>
      </w:r>
    </w:p>
    <w:p w14:paraId="57E6A90D" w14:textId="331F79E7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Помещения размещаются преимущественно</w:t>
      </w:r>
      <w:r w:rsidR="00AC40CD" w:rsidRPr="00ED1FE0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н</w:t>
      </w:r>
      <w:r w:rsidR="00A90D99" w:rsidRPr="00ED1FE0">
        <w:rPr>
          <w:sz w:val="24"/>
          <w:szCs w:val="24"/>
          <w:lang w:eastAsia="x-none"/>
        </w:rPr>
        <w:t>ижних, предпочтительнее</w:t>
      </w:r>
      <w:r w:rsidR="00AC40CD" w:rsidRPr="00ED1FE0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ервых этажах здания,</w:t>
      </w:r>
      <w:r w:rsidR="00AC40CD" w:rsidRPr="00ED1FE0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редоставлением доступа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омещение инвалидам.</w:t>
      </w:r>
    </w:p>
    <w:p w14:paraId="46F039A7" w14:textId="66BA51CB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trike/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Здание (помещение) оборудуется информационной табличкой (вывеской), содержащей полное наименование администрации</w:t>
      </w:r>
      <w:r w:rsidR="00174795" w:rsidRPr="00ED1FE0">
        <w:rPr>
          <w:sz w:val="24"/>
          <w:szCs w:val="24"/>
          <w:lang w:eastAsia="x-none"/>
        </w:rPr>
        <w:t>,</w:t>
      </w:r>
      <w:r w:rsidR="00AC40CD" w:rsidRPr="00ED1FE0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акже информацию</w:t>
      </w:r>
      <w:r w:rsidR="00AC40CD" w:rsidRPr="00ED1FE0">
        <w:rPr>
          <w:sz w:val="24"/>
          <w:szCs w:val="24"/>
          <w:lang w:eastAsia="x-none"/>
        </w:rPr>
        <w:t xml:space="preserve"> 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р</w:t>
      </w:r>
      <w:r w:rsidR="00A90D99" w:rsidRPr="00ED1FE0">
        <w:rPr>
          <w:sz w:val="24"/>
          <w:szCs w:val="24"/>
          <w:lang w:eastAsia="x-none"/>
        </w:rPr>
        <w:t>ежиме работы.</w:t>
      </w:r>
    </w:p>
    <w:p w14:paraId="08E0A505" w14:textId="5A3E68B0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Вход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дание (помещение)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в</w:t>
      </w:r>
      <w:r w:rsidR="00A90D99" w:rsidRPr="00ED1FE0">
        <w:rPr>
          <w:sz w:val="24"/>
          <w:szCs w:val="24"/>
          <w:lang w:eastAsia="x-none"/>
        </w:rPr>
        <w:t>ыход</w:t>
      </w:r>
      <w:r w:rsidR="00AC40CD" w:rsidRPr="00ED1FE0">
        <w:rPr>
          <w:sz w:val="24"/>
          <w:szCs w:val="24"/>
          <w:lang w:eastAsia="x-none"/>
        </w:rPr>
        <w:t xml:space="preserve"> из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н</w:t>
      </w:r>
      <w:r w:rsidR="00A90D99" w:rsidRPr="00ED1FE0">
        <w:rPr>
          <w:sz w:val="24"/>
          <w:szCs w:val="24"/>
          <w:lang w:eastAsia="x-none"/>
        </w:rPr>
        <w:t>его оборудуются лестницами</w:t>
      </w:r>
      <w:r w:rsidR="00AC40CD" w:rsidRPr="00ED1FE0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оручнями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андусами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ередвижения детских и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инвалидных колясок.</w:t>
      </w:r>
    </w:p>
    <w:p w14:paraId="2D277321" w14:textId="39E82ED4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</w:t>
      </w:r>
      <w:r w:rsidR="00AC40CD" w:rsidRPr="00ED1FE0">
        <w:rPr>
          <w:sz w:val="24"/>
          <w:szCs w:val="24"/>
          <w:lang w:eastAsia="x-none"/>
        </w:rPr>
        <w:t>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омещении</w:t>
      </w:r>
      <w:r w:rsidR="00344E64" w:rsidRPr="00ED1FE0">
        <w:rPr>
          <w:sz w:val="24"/>
          <w:szCs w:val="24"/>
          <w:lang w:eastAsia="x-none"/>
        </w:rPr>
        <w:t xml:space="preserve"> </w:t>
      </w:r>
      <w:r w:rsidR="00A90D99" w:rsidRPr="00ED1FE0">
        <w:rPr>
          <w:sz w:val="24"/>
          <w:szCs w:val="24"/>
          <w:lang w:eastAsia="x-none"/>
        </w:rPr>
        <w:t>организуется бесплатный туалет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осетителей,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ом числе туалет, предназначенный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A90D99" w:rsidRPr="00ED1FE0">
        <w:rPr>
          <w:sz w:val="24"/>
          <w:szCs w:val="24"/>
          <w:lang w:eastAsia="x-none"/>
        </w:rPr>
        <w:t>нвалидов.</w:t>
      </w:r>
    </w:p>
    <w:p w14:paraId="5D78894F" w14:textId="35E82696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="00AC40CD" w:rsidRPr="00ED1FE0">
        <w:rPr>
          <w:sz w:val="24"/>
          <w:szCs w:val="24"/>
        </w:rPr>
        <w:t> </w:t>
      </w:r>
      <w:r w:rsidR="00AC40CD" w:rsidRPr="00ED1FE0">
        <w:rPr>
          <w:sz w:val="24"/>
          <w:szCs w:val="24"/>
          <w:lang w:eastAsia="x-none"/>
        </w:rPr>
        <w:t>При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  <w:lang w:eastAsia="x-none"/>
        </w:rPr>
        <w:t>н</w:t>
      </w:r>
      <w:r w:rsidR="00A90D99" w:rsidRPr="00ED1FE0">
        <w:rPr>
          <w:sz w:val="24"/>
          <w:szCs w:val="24"/>
          <w:lang w:eastAsia="x-none"/>
        </w:rPr>
        <w:t>еобходимости работником</w:t>
      </w:r>
      <w:r w:rsidR="00AC40CD" w:rsidRPr="00ED1FE0">
        <w:rPr>
          <w:sz w:val="24"/>
          <w:szCs w:val="24"/>
          <w:lang w:eastAsia="x-none"/>
        </w:rPr>
        <w:t xml:space="preserve"> ГБУ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Л</w:t>
      </w:r>
      <w:r w:rsidR="00344E64" w:rsidRPr="00ED1FE0">
        <w:rPr>
          <w:sz w:val="24"/>
          <w:szCs w:val="24"/>
          <w:lang w:eastAsia="x-none"/>
        </w:rPr>
        <w:t xml:space="preserve">О «МФЦ» </w:t>
      </w:r>
      <w:r w:rsidR="00A90D99" w:rsidRPr="00ED1FE0">
        <w:rPr>
          <w:sz w:val="24"/>
          <w:szCs w:val="24"/>
          <w:lang w:eastAsia="x-none"/>
        </w:rPr>
        <w:t>инвалиду оказывается помощь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реодолении барьеров, мешающих получению</w:t>
      </w:r>
      <w:r w:rsidR="00AC40CD" w:rsidRPr="00ED1FE0">
        <w:rPr>
          <w:sz w:val="24"/>
          <w:szCs w:val="24"/>
          <w:lang w:eastAsia="x-none"/>
        </w:rPr>
        <w:t xml:space="preserve"> ими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у</w:t>
      </w:r>
      <w:r w:rsidR="00A90D99" w:rsidRPr="00ED1FE0">
        <w:rPr>
          <w:sz w:val="24"/>
          <w:szCs w:val="24"/>
          <w:lang w:eastAsia="x-none"/>
        </w:rPr>
        <w:t>слуг наравне с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другими лицами.</w:t>
      </w:r>
    </w:p>
    <w:p w14:paraId="7438911C" w14:textId="75D2E4E4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Вход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омещение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м</w:t>
      </w:r>
      <w:r w:rsidR="00A90D99" w:rsidRPr="00ED1FE0">
        <w:rPr>
          <w:sz w:val="24"/>
          <w:szCs w:val="24"/>
          <w:lang w:eastAsia="x-none"/>
        </w:rPr>
        <w:t>еста ожидания оборудуются кнопками,</w:t>
      </w:r>
      <w:r w:rsidR="00AC40CD" w:rsidRPr="00ED1FE0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акже содержат информацию</w:t>
      </w:r>
      <w:r w:rsidR="00AC40CD" w:rsidRPr="00ED1FE0">
        <w:rPr>
          <w:sz w:val="24"/>
          <w:szCs w:val="24"/>
          <w:lang w:eastAsia="x-none"/>
        </w:rPr>
        <w:t xml:space="preserve"> 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к</w:t>
      </w:r>
      <w:r w:rsidR="00A90D99" w:rsidRPr="00ED1FE0">
        <w:rPr>
          <w:sz w:val="24"/>
          <w:szCs w:val="24"/>
          <w:lang w:eastAsia="x-none"/>
        </w:rPr>
        <w:t>онтактных номерах телефонов вызова работника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="00A90D99" w:rsidRPr="00ED1FE0">
        <w:rPr>
          <w:sz w:val="24"/>
          <w:szCs w:val="24"/>
          <w:lang w:eastAsia="x-none"/>
        </w:rPr>
        <w:t>опровождения инвалида.</w:t>
      </w:r>
    </w:p>
    <w:p w14:paraId="3923D137" w14:textId="144F34AB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Дублирование необходимой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A90D99" w:rsidRPr="00ED1FE0">
        <w:rPr>
          <w:sz w:val="24"/>
          <w:szCs w:val="24"/>
          <w:lang w:eastAsia="x-none"/>
        </w:rPr>
        <w:t>нвалидов звуковой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з</w:t>
      </w:r>
      <w:r w:rsidR="00A90D99" w:rsidRPr="00ED1FE0">
        <w:rPr>
          <w:sz w:val="24"/>
          <w:szCs w:val="24"/>
          <w:lang w:eastAsia="x-none"/>
        </w:rPr>
        <w:t>рительной информации,</w:t>
      </w:r>
      <w:r w:rsidR="00AC40CD" w:rsidRPr="00ED1FE0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акже надписей, знаков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A90D99" w:rsidRPr="00ED1FE0">
        <w:rPr>
          <w:sz w:val="24"/>
          <w:szCs w:val="24"/>
          <w:lang w:eastAsia="x-none"/>
        </w:rPr>
        <w:t>ной текстовой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г</w:t>
      </w:r>
      <w:r w:rsidR="00A90D99" w:rsidRPr="00ED1FE0">
        <w:rPr>
          <w:sz w:val="24"/>
          <w:szCs w:val="24"/>
          <w:lang w:eastAsia="x-none"/>
        </w:rPr>
        <w:t>рафической информации знаками, выполненными рельефно</w:t>
      </w:r>
      <w:r w:rsidR="00513DB9" w:rsidRPr="00ED1FE0">
        <w:rPr>
          <w:sz w:val="24"/>
          <w:szCs w:val="24"/>
          <w:lang w:eastAsia="x-none"/>
        </w:rPr>
        <w:t>‑</w:t>
      </w:r>
      <w:r w:rsidR="00A90D99" w:rsidRPr="00ED1FE0">
        <w:rPr>
          <w:sz w:val="24"/>
          <w:szCs w:val="24"/>
          <w:lang w:eastAsia="x-none"/>
        </w:rPr>
        <w:t>точечным шрифтом Брайля, допуск сурдопереводчика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>ифлосурдопереводчика.</w:t>
      </w:r>
    </w:p>
    <w:p w14:paraId="4D9261A8" w14:textId="4DF594B9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Оборудование мест повышенного удобства</w:t>
      </w:r>
      <w:r w:rsidR="00AC40CD" w:rsidRPr="00ED1FE0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д</w:t>
      </w:r>
      <w:r w:rsidR="00A90D99" w:rsidRPr="00ED1FE0">
        <w:rPr>
          <w:sz w:val="24"/>
          <w:szCs w:val="24"/>
          <w:lang w:eastAsia="x-none"/>
        </w:rPr>
        <w:t>ополнительным местом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="00A90D99" w:rsidRPr="00ED1FE0">
        <w:rPr>
          <w:sz w:val="24"/>
          <w:szCs w:val="24"/>
          <w:lang w:eastAsia="x-none"/>
        </w:rPr>
        <w:t>обаки</w:t>
      </w:r>
      <w:r w:rsidR="00513DB9" w:rsidRPr="00ED1FE0">
        <w:rPr>
          <w:sz w:val="24"/>
          <w:szCs w:val="24"/>
          <w:lang w:eastAsia="x-none"/>
        </w:rPr>
        <w:t>‑</w:t>
      </w:r>
      <w:r w:rsidR="00A90D99" w:rsidRPr="00ED1FE0">
        <w:rPr>
          <w:sz w:val="24"/>
          <w:szCs w:val="24"/>
          <w:lang w:eastAsia="x-none"/>
        </w:rPr>
        <w:t>проводника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у</w:t>
      </w:r>
      <w:r w:rsidR="00A90D99" w:rsidRPr="00ED1FE0">
        <w:rPr>
          <w:sz w:val="24"/>
          <w:szCs w:val="24"/>
          <w:lang w:eastAsia="x-none"/>
        </w:rPr>
        <w:t>стройств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>ередвижения инвалида (костылей, ходунков).</w:t>
      </w:r>
    </w:p>
    <w:p w14:paraId="03B935F0" w14:textId="1B54831F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 xml:space="preserve">Характеристики помещений </w:t>
      </w:r>
      <w:r w:rsidRPr="00ED1FE0">
        <w:rPr>
          <w:sz w:val="24"/>
          <w:szCs w:val="24"/>
          <w:lang w:eastAsia="x-none"/>
        </w:rPr>
        <w:t>приёма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в</w:t>
      </w:r>
      <w:r w:rsidR="00A90D99" w:rsidRPr="00ED1FE0">
        <w:rPr>
          <w:sz w:val="24"/>
          <w:szCs w:val="24"/>
          <w:lang w:eastAsia="x-none"/>
        </w:rPr>
        <w:t>ыдачи документов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ч</w:t>
      </w:r>
      <w:r w:rsidR="00A90D99" w:rsidRPr="00ED1FE0">
        <w:rPr>
          <w:sz w:val="24"/>
          <w:szCs w:val="24"/>
          <w:lang w:eastAsia="x-none"/>
        </w:rPr>
        <w:t xml:space="preserve">асти </w:t>
      </w:r>
      <w:r w:rsidRPr="00ED1FE0">
        <w:rPr>
          <w:sz w:val="24"/>
          <w:szCs w:val="24"/>
          <w:lang w:eastAsia="x-none"/>
        </w:rPr>
        <w:t>объёмно</w:t>
      </w:r>
      <w:r w:rsidR="00513DB9" w:rsidRPr="00ED1FE0">
        <w:rPr>
          <w:sz w:val="24"/>
          <w:szCs w:val="24"/>
          <w:lang w:eastAsia="x-none"/>
        </w:rPr>
        <w:t>‑</w:t>
      </w:r>
      <w:r w:rsidR="00A90D99" w:rsidRPr="00ED1FE0">
        <w:rPr>
          <w:sz w:val="24"/>
          <w:szCs w:val="24"/>
          <w:lang w:eastAsia="x-none"/>
        </w:rPr>
        <w:t>планировочных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к</w:t>
      </w:r>
      <w:r w:rsidR="00A90D99" w:rsidRPr="00ED1FE0">
        <w:rPr>
          <w:sz w:val="24"/>
          <w:szCs w:val="24"/>
          <w:lang w:eastAsia="x-none"/>
        </w:rPr>
        <w:t>онструктивных решений, освещения, пожарной безопасности, инженерного оборудования соответствуют требованиям нормативных документов, действующих</w:t>
      </w:r>
      <w:r w:rsidR="00AC40CD" w:rsidRPr="00ED1FE0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 xml:space="preserve">ерритории Российской Федерации. </w:t>
      </w:r>
    </w:p>
    <w:p w14:paraId="7356EBBC" w14:textId="7954B184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E141B4" w:rsidRPr="00ED1FE0">
        <w:rPr>
          <w:sz w:val="24"/>
          <w:szCs w:val="24"/>
          <w:lang w:eastAsia="x-none"/>
        </w:rPr>
        <w:t>Помещения</w:t>
      </w:r>
      <w:r w:rsidR="00A90D99" w:rsidRPr="00ED1FE0">
        <w:rPr>
          <w:sz w:val="24"/>
          <w:szCs w:val="24"/>
          <w:lang w:eastAsia="x-none"/>
        </w:rPr>
        <w:t xml:space="preserve"> </w:t>
      </w:r>
      <w:r w:rsidRPr="00ED1FE0">
        <w:rPr>
          <w:sz w:val="24"/>
          <w:szCs w:val="24"/>
          <w:lang w:eastAsia="x-none"/>
        </w:rPr>
        <w:t>приёма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в</w:t>
      </w:r>
      <w:r w:rsidR="00A90D99" w:rsidRPr="00ED1FE0">
        <w:rPr>
          <w:sz w:val="24"/>
          <w:szCs w:val="24"/>
          <w:lang w:eastAsia="x-none"/>
        </w:rPr>
        <w:t xml:space="preserve">ыдачи документов </w:t>
      </w:r>
      <w:r w:rsidR="00E141B4" w:rsidRPr="00ED1FE0">
        <w:rPr>
          <w:sz w:val="24"/>
          <w:szCs w:val="24"/>
          <w:lang w:eastAsia="x-none"/>
        </w:rPr>
        <w:t>должны предусматривать</w:t>
      </w:r>
      <w:r w:rsidR="00A90D99" w:rsidRPr="00ED1FE0">
        <w:rPr>
          <w:sz w:val="24"/>
          <w:szCs w:val="24"/>
          <w:lang w:eastAsia="x-none"/>
        </w:rPr>
        <w:t xml:space="preserve"> места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о</w:t>
      </w:r>
      <w:r w:rsidR="00A90D99" w:rsidRPr="00ED1FE0">
        <w:rPr>
          <w:sz w:val="24"/>
          <w:szCs w:val="24"/>
          <w:lang w:eastAsia="x-none"/>
        </w:rPr>
        <w:t>жидания, информирования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4F1191" w:rsidRPr="00ED1FE0">
        <w:rPr>
          <w:sz w:val="24"/>
          <w:szCs w:val="24"/>
          <w:lang w:eastAsia="x-none"/>
        </w:rPr>
        <w:t>приёма</w:t>
      </w:r>
      <w:r w:rsidR="00A90D99" w:rsidRPr="00ED1FE0">
        <w:rPr>
          <w:sz w:val="24"/>
          <w:szCs w:val="24"/>
          <w:lang w:eastAsia="x-none"/>
        </w:rPr>
        <w:t xml:space="preserve"> заявителей. </w:t>
      </w:r>
    </w:p>
    <w:p w14:paraId="689E8A4C" w14:textId="2D616B12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Места ожидания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м</w:t>
      </w:r>
      <w:r w:rsidR="00A90D99" w:rsidRPr="00ED1FE0">
        <w:rPr>
          <w:sz w:val="24"/>
          <w:szCs w:val="24"/>
          <w:lang w:eastAsia="x-none"/>
        </w:rPr>
        <w:t>ест</w:t>
      </w:r>
      <w:r w:rsidR="00E141B4" w:rsidRPr="00ED1FE0">
        <w:rPr>
          <w:sz w:val="24"/>
          <w:szCs w:val="24"/>
          <w:lang w:eastAsia="x-none"/>
        </w:rPr>
        <w:t>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E141B4" w:rsidRPr="00ED1FE0">
        <w:rPr>
          <w:sz w:val="24"/>
          <w:szCs w:val="24"/>
          <w:lang w:eastAsia="x-none"/>
        </w:rPr>
        <w:t>нформирования оборудуются</w:t>
      </w:r>
      <w:r w:rsidR="00A90D99" w:rsidRPr="00ED1FE0">
        <w:rPr>
          <w:sz w:val="24"/>
          <w:szCs w:val="24"/>
          <w:lang w:eastAsia="x-none"/>
        </w:rPr>
        <w:t xml:space="preserve"> стульями (кресельными секциями, скамьями)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с</w:t>
      </w:r>
      <w:r w:rsidR="00A90D99" w:rsidRPr="00ED1FE0">
        <w:rPr>
          <w:sz w:val="24"/>
          <w:szCs w:val="24"/>
          <w:lang w:eastAsia="x-none"/>
        </w:rPr>
        <w:t>толами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о</w:t>
      </w:r>
      <w:r w:rsidR="00A90D99" w:rsidRPr="00ED1FE0">
        <w:rPr>
          <w:sz w:val="24"/>
          <w:szCs w:val="24"/>
          <w:lang w:eastAsia="x-none"/>
        </w:rPr>
        <w:t>формления документов</w:t>
      </w:r>
      <w:r w:rsidR="00AC40CD" w:rsidRPr="00ED1FE0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р</w:t>
      </w:r>
      <w:r w:rsidR="00A90D99" w:rsidRPr="00ED1FE0">
        <w:rPr>
          <w:sz w:val="24"/>
          <w:szCs w:val="24"/>
          <w:lang w:eastAsia="x-none"/>
        </w:rPr>
        <w:t>азмещением</w:t>
      </w:r>
      <w:r w:rsidR="00AC40CD" w:rsidRPr="00ED1FE0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н</w:t>
      </w:r>
      <w:r w:rsidR="00A90D99" w:rsidRPr="00ED1FE0">
        <w:rPr>
          <w:sz w:val="24"/>
          <w:szCs w:val="24"/>
          <w:lang w:eastAsia="x-none"/>
        </w:rPr>
        <w:t>их бланков документов, необходимых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 xml:space="preserve">олучения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услуги, канцелярскими принадлежностями,</w:t>
      </w:r>
      <w:r w:rsidR="00AC40CD" w:rsidRPr="00ED1FE0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т</w:t>
      </w:r>
      <w:r w:rsidR="00A90D99" w:rsidRPr="00ED1FE0">
        <w:rPr>
          <w:sz w:val="24"/>
          <w:szCs w:val="24"/>
          <w:lang w:eastAsia="x-none"/>
        </w:rPr>
        <w:t xml:space="preserve">акже информационными стендами, содержащими </w:t>
      </w:r>
      <w:r w:rsidR="00A90D99" w:rsidRPr="00ED1FE0">
        <w:rPr>
          <w:sz w:val="24"/>
          <w:szCs w:val="24"/>
          <w:lang w:eastAsia="x-none"/>
        </w:rPr>
        <w:lastRenderedPageBreak/>
        <w:t>актуальную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A90D99" w:rsidRPr="00ED1FE0">
        <w:rPr>
          <w:sz w:val="24"/>
          <w:szCs w:val="24"/>
          <w:lang w:eastAsia="x-none"/>
        </w:rPr>
        <w:t>счерпывающую информацию, необходимую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 xml:space="preserve">олучения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услуги,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и</w:t>
      </w:r>
      <w:r w:rsidR="00A90D99" w:rsidRPr="00ED1FE0">
        <w:rPr>
          <w:sz w:val="24"/>
          <w:szCs w:val="24"/>
          <w:lang w:eastAsia="x-none"/>
        </w:rPr>
        <w:t>нформацию</w:t>
      </w:r>
      <w:r w:rsidR="00AC40CD" w:rsidRPr="00ED1FE0">
        <w:rPr>
          <w:sz w:val="24"/>
          <w:szCs w:val="24"/>
          <w:lang w:eastAsia="x-none"/>
        </w:rPr>
        <w:t xml:space="preserve"> о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ч</w:t>
      </w:r>
      <w:r w:rsidR="00A90D99" w:rsidRPr="00ED1FE0">
        <w:rPr>
          <w:sz w:val="24"/>
          <w:szCs w:val="24"/>
          <w:lang w:eastAsia="x-none"/>
        </w:rPr>
        <w:t xml:space="preserve">асах </w:t>
      </w:r>
      <w:r w:rsidR="004F1191" w:rsidRPr="00ED1FE0">
        <w:rPr>
          <w:sz w:val="24"/>
          <w:szCs w:val="24"/>
          <w:lang w:eastAsia="x-none"/>
        </w:rPr>
        <w:t>приёма</w:t>
      </w:r>
      <w:r w:rsidR="00A90D99" w:rsidRPr="00ED1FE0">
        <w:rPr>
          <w:sz w:val="24"/>
          <w:szCs w:val="24"/>
          <w:lang w:eastAsia="x-none"/>
        </w:rPr>
        <w:t xml:space="preserve"> заявлений.</w:t>
      </w:r>
    </w:p>
    <w:p w14:paraId="252C8151" w14:textId="21195902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>Места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п</w:t>
      </w:r>
      <w:r w:rsidR="00A90D99" w:rsidRPr="00ED1FE0">
        <w:rPr>
          <w:sz w:val="24"/>
          <w:szCs w:val="24"/>
          <w:lang w:eastAsia="x-none"/>
        </w:rPr>
        <w:t xml:space="preserve">роведения личного </w:t>
      </w:r>
      <w:r w:rsidR="004F1191" w:rsidRPr="00ED1FE0">
        <w:rPr>
          <w:sz w:val="24"/>
          <w:szCs w:val="24"/>
          <w:lang w:eastAsia="x-none"/>
        </w:rPr>
        <w:t>приёма</w:t>
      </w:r>
      <w:r w:rsidR="00A90D99" w:rsidRPr="00ED1FE0">
        <w:rPr>
          <w:sz w:val="24"/>
          <w:szCs w:val="24"/>
          <w:lang w:eastAsia="x-none"/>
        </w:rPr>
        <w:t xml:space="preserve"> заявителей оборудуются столами, стульями, обеспечиваются канцелярскими принадлежностями</w:t>
      </w:r>
      <w:r w:rsidR="00AC40CD" w:rsidRPr="00ED1FE0">
        <w:rPr>
          <w:sz w:val="24"/>
          <w:szCs w:val="24"/>
          <w:lang w:eastAsia="x-none"/>
        </w:rPr>
        <w:t xml:space="preserve"> для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н</w:t>
      </w:r>
      <w:r w:rsidR="00A90D99" w:rsidRPr="00ED1FE0">
        <w:rPr>
          <w:sz w:val="24"/>
          <w:szCs w:val="24"/>
          <w:lang w:eastAsia="x-none"/>
        </w:rPr>
        <w:t>аписания письменных обращений.</w:t>
      </w:r>
    </w:p>
    <w:p w14:paraId="3769D5FF" w14:textId="693B91F4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="003751F4" w:rsidRPr="00ED1FE0">
        <w:rPr>
          <w:sz w:val="24"/>
          <w:szCs w:val="24"/>
        </w:rPr>
        <w:t xml:space="preserve"> </w:t>
      </w:r>
      <w:r w:rsidR="00A90D99" w:rsidRPr="00ED1FE0">
        <w:rPr>
          <w:sz w:val="24"/>
          <w:szCs w:val="24"/>
          <w:lang w:eastAsia="x-none"/>
        </w:rPr>
        <w:t>Показатели доступности</w:t>
      </w:r>
      <w:r w:rsidR="00AC40CD" w:rsidRPr="00ED1FE0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к</w:t>
      </w:r>
      <w:r w:rsidR="00A90D99" w:rsidRPr="00ED1FE0">
        <w:rPr>
          <w:sz w:val="24"/>
          <w:szCs w:val="24"/>
          <w:lang w:eastAsia="x-none"/>
        </w:rPr>
        <w:t xml:space="preserve">ачества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услуги.</w:t>
      </w:r>
    </w:p>
    <w:p w14:paraId="72435BBE" w14:textId="6897FCE8" w:rsidR="00A90D99" w:rsidRPr="00ED1FE0" w:rsidRDefault="00A46E97" w:rsidP="00ED1FE0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  <w:lang w:eastAsia="x-none"/>
        </w:rPr>
        <w:t xml:space="preserve">Показатели доступности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 (общие, применимые в</w:t>
      </w:r>
      <w:r w:rsidRPr="00ED1FE0">
        <w:rPr>
          <w:sz w:val="24"/>
          <w:szCs w:val="24"/>
          <w:lang w:eastAsia="x-none"/>
        </w:rPr>
        <w:t> </w:t>
      </w:r>
      <w:r w:rsidR="00A90D99" w:rsidRPr="00ED1FE0">
        <w:rPr>
          <w:sz w:val="24"/>
          <w:szCs w:val="24"/>
          <w:lang w:eastAsia="x-none"/>
        </w:rPr>
        <w:t>отношении всех заявителей):</w:t>
      </w:r>
    </w:p>
    <w:p w14:paraId="1D238C80" w14:textId="7BB25A1D" w:rsidR="00A90D99" w:rsidRPr="00ED1FE0" w:rsidRDefault="00A90D99" w:rsidP="00ED1FE0">
      <w:pPr>
        <w:pStyle w:val="a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транспортная доступность</w:t>
      </w:r>
      <w:r w:rsidR="00AC40CD" w:rsidRPr="00ED1FE0">
        <w:rPr>
          <w:lang w:eastAsia="x-none"/>
        </w:rPr>
        <w:t xml:space="preserve"> к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м</w:t>
      </w:r>
      <w:r w:rsidRPr="00ED1FE0">
        <w:rPr>
          <w:lang w:eastAsia="x-none"/>
        </w:rPr>
        <w:t xml:space="preserve">есту предоставления </w:t>
      </w:r>
      <w:r w:rsidRPr="00ED1FE0">
        <w:t>муниципальной</w:t>
      </w:r>
      <w:r w:rsidRPr="00ED1FE0">
        <w:rPr>
          <w:lang w:eastAsia="x-none"/>
        </w:rPr>
        <w:t xml:space="preserve"> услуги;</w:t>
      </w:r>
    </w:p>
    <w:p w14:paraId="77D1C35E" w14:textId="00FEBF73" w:rsidR="00A90D99" w:rsidRPr="00ED1FE0" w:rsidRDefault="00A90D99" w:rsidP="00ED1FE0">
      <w:pPr>
        <w:pStyle w:val="a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наличие указателей, обеспечивающих беспрепятственный доступ к</w:t>
      </w:r>
      <w:r w:rsidR="00A46E97" w:rsidRPr="00ED1FE0">
        <w:rPr>
          <w:lang w:eastAsia="x-none"/>
        </w:rPr>
        <w:t> </w:t>
      </w:r>
      <w:r w:rsidRPr="00ED1FE0">
        <w:rPr>
          <w:lang w:eastAsia="x-none"/>
        </w:rPr>
        <w:t>помещениям,</w:t>
      </w:r>
      <w:r w:rsidR="00AC40CD" w:rsidRPr="00ED1FE0">
        <w:rPr>
          <w:lang w:eastAsia="x-none"/>
        </w:rPr>
        <w:t xml:space="preserve"> в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к</w:t>
      </w:r>
      <w:r w:rsidRPr="00ED1FE0">
        <w:rPr>
          <w:lang w:eastAsia="x-none"/>
        </w:rPr>
        <w:t>оторых предоставляется муниципальная услуга;</w:t>
      </w:r>
    </w:p>
    <w:p w14:paraId="248C602A" w14:textId="5BFAA2E8" w:rsidR="00A74D2A" w:rsidRPr="00ED1FE0" w:rsidRDefault="00A90D99" w:rsidP="00ED1FE0">
      <w:pPr>
        <w:pStyle w:val="a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возможность получения полной</w:t>
      </w:r>
      <w:r w:rsidR="00AC40CD" w:rsidRPr="00ED1FE0">
        <w:rPr>
          <w:lang w:eastAsia="x-none"/>
        </w:rPr>
        <w:t xml:space="preserve"> и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д</w:t>
      </w:r>
      <w:r w:rsidRPr="00ED1FE0">
        <w:rPr>
          <w:lang w:eastAsia="x-none"/>
        </w:rPr>
        <w:t>остоверной информации о</w:t>
      </w:r>
      <w:r w:rsidR="00A46E97" w:rsidRPr="00ED1FE0">
        <w:rPr>
          <w:lang w:eastAsia="x-none"/>
        </w:rPr>
        <w:t> </w:t>
      </w:r>
      <w:r w:rsidRPr="00ED1FE0">
        <w:t>муниципальной</w:t>
      </w:r>
      <w:r w:rsidRPr="00ED1FE0">
        <w:rPr>
          <w:lang w:eastAsia="x-none"/>
        </w:rPr>
        <w:t xml:space="preserve"> услуге</w:t>
      </w:r>
      <w:r w:rsidR="00AC40CD" w:rsidRPr="00ED1FE0">
        <w:rPr>
          <w:lang w:eastAsia="x-none"/>
        </w:rPr>
        <w:t xml:space="preserve"> в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а</w:t>
      </w:r>
      <w:r w:rsidRPr="00ED1FE0">
        <w:rPr>
          <w:lang w:eastAsia="x-none"/>
        </w:rPr>
        <w:t>дминистрации</w:t>
      </w:r>
      <w:r w:rsidR="005E4DC6" w:rsidRPr="00ED1FE0">
        <w:rPr>
          <w:lang w:eastAsia="x-none"/>
        </w:rPr>
        <w:t>,</w:t>
      </w:r>
      <w:r w:rsidR="00AC40CD" w:rsidRPr="00ED1FE0">
        <w:rPr>
          <w:lang w:eastAsia="x-none"/>
        </w:rPr>
        <w:t xml:space="preserve"> ГБУ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Л</w:t>
      </w:r>
      <w:r w:rsidR="005E4DC6" w:rsidRPr="00ED1FE0">
        <w:rPr>
          <w:lang w:eastAsia="x-none"/>
        </w:rPr>
        <w:t>О</w:t>
      </w:r>
      <w:r w:rsidRPr="00ED1FE0">
        <w:rPr>
          <w:lang w:eastAsia="x-none"/>
        </w:rPr>
        <w:t xml:space="preserve"> </w:t>
      </w:r>
      <w:r w:rsidR="005E4DC6" w:rsidRPr="00ED1FE0">
        <w:rPr>
          <w:lang w:eastAsia="x-none"/>
        </w:rPr>
        <w:t>«</w:t>
      </w:r>
      <w:r w:rsidRPr="00ED1FE0">
        <w:rPr>
          <w:lang w:eastAsia="x-none"/>
        </w:rPr>
        <w:t>МФЦ,</w:t>
      </w:r>
      <w:r w:rsidR="005E4DC6" w:rsidRPr="00ED1FE0">
        <w:rPr>
          <w:lang w:eastAsia="x-none"/>
        </w:rPr>
        <w:t>»</w:t>
      </w:r>
      <w:r w:rsidRPr="00ED1FE0">
        <w:rPr>
          <w:lang w:eastAsia="x-none"/>
        </w:rPr>
        <w:t xml:space="preserve"> по</w:t>
      </w:r>
      <w:r w:rsidR="00A46E97" w:rsidRPr="00ED1FE0">
        <w:rPr>
          <w:lang w:eastAsia="x-none"/>
        </w:rPr>
        <w:t> </w:t>
      </w:r>
      <w:r w:rsidRPr="00ED1FE0">
        <w:rPr>
          <w:lang w:eastAsia="x-none"/>
        </w:rPr>
        <w:t>телефону,</w:t>
      </w:r>
      <w:r w:rsidR="00AC40CD" w:rsidRPr="00ED1FE0">
        <w:rPr>
          <w:lang w:eastAsia="x-none"/>
        </w:rPr>
        <w:t xml:space="preserve"> на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о</w:t>
      </w:r>
      <w:r w:rsidRPr="00ED1FE0">
        <w:rPr>
          <w:lang w:eastAsia="x-none"/>
        </w:rPr>
        <w:t>фициальном сайте органа, предоставляющего муниципальную</w:t>
      </w:r>
      <w:r w:rsidR="000E4677" w:rsidRPr="00ED1FE0">
        <w:rPr>
          <w:lang w:eastAsia="x-none"/>
        </w:rPr>
        <w:t xml:space="preserve"> услугу, посредством ЕПГУ</w:t>
      </w:r>
      <w:r w:rsidRPr="00ED1FE0">
        <w:rPr>
          <w:lang w:eastAsia="x-none"/>
        </w:rPr>
        <w:t>;</w:t>
      </w:r>
    </w:p>
    <w:p w14:paraId="66181070" w14:textId="7EAAC3A2" w:rsidR="00A90D99" w:rsidRPr="00ED1FE0" w:rsidRDefault="00A90D99" w:rsidP="00ED1FE0">
      <w:pPr>
        <w:pStyle w:val="a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 xml:space="preserve">предоставление </w:t>
      </w:r>
      <w:r w:rsidRPr="00ED1FE0">
        <w:t>муниципальной</w:t>
      </w:r>
      <w:r w:rsidRPr="00ED1FE0">
        <w:rPr>
          <w:lang w:eastAsia="x-none"/>
        </w:rPr>
        <w:t xml:space="preserve"> услуги любым доступным способом, предусмотренным действующим законодательством;</w:t>
      </w:r>
    </w:p>
    <w:p w14:paraId="443B8FD3" w14:textId="08B23BC4" w:rsidR="00A90D99" w:rsidRPr="00ED1FE0" w:rsidRDefault="00A90D99" w:rsidP="00ED1FE0">
      <w:pPr>
        <w:pStyle w:val="a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обеспечение</w:t>
      </w:r>
      <w:r w:rsidR="00AC40CD" w:rsidRPr="00ED1FE0">
        <w:rPr>
          <w:lang w:eastAsia="x-none"/>
        </w:rPr>
        <w:t xml:space="preserve"> для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з</w:t>
      </w:r>
      <w:r w:rsidRPr="00ED1FE0">
        <w:rPr>
          <w:lang w:eastAsia="x-none"/>
        </w:rPr>
        <w:t>аявителя возможности</w:t>
      </w:r>
      <w:r w:rsidRPr="00ED1FE0">
        <w:t xml:space="preserve"> </w:t>
      </w:r>
      <w:r w:rsidRPr="00ED1FE0">
        <w:rPr>
          <w:lang w:eastAsia="x-none"/>
        </w:rPr>
        <w:t>получения информации</w:t>
      </w:r>
      <w:r w:rsidR="00AC40CD" w:rsidRPr="00ED1FE0">
        <w:rPr>
          <w:lang w:eastAsia="x-none"/>
        </w:rPr>
        <w:t xml:space="preserve"> о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х</w:t>
      </w:r>
      <w:r w:rsidRPr="00ED1FE0">
        <w:rPr>
          <w:lang w:eastAsia="x-none"/>
        </w:rPr>
        <w:t>оде и</w:t>
      </w:r>
      <w:r w:rsidR="00A46E97" w:rsidRPr="00ED1FE0">
        <w:rPr>
          <w:lang w:eastAsia="x-none"/>
        </w:rPr>
        <w:t> </w:t>
      </w:r>
      <w:r w:rsidRPr="00ED1FE0">
        <w:rPr>
          <w:lang w:eastAsia="x-none"/>
        </w:rPr>
        <w:t xml:space="preserve">результате предоставления </w:t>
      </w:r>
      <w:r w:rsidRPr="00ED1FE0">
        <w:t>муниципальной</w:t>
      </w:r>
      <w:r w:rsidR="000E4677" w:rsidRPr="00ED1FE0">
        <w:rPr>
          <w:lang w:eastAsia="x-none"/>
        </w:rPr>
        <w:t xml:space="preserve"> услуги</w:t>
      </w:r>
      <w:r w:rsidR="00AC40CD" w:rsidRPr="00ED1FE0">
        <w:rPr>
          <w:lang w:eastAsia="x-none"/>
        </w:rPr>
        <w:t xml:space="preserve"> с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и</w:t>
      </w:r>
      <w:r w:rsidR="000E4677" w:rsidRPr="00ED1FE0">
        <w:rPr>
          <w:lang w:eastAsia="x-none"/>
        </w:rPr>
        <w:t>спользованием ЕПГУ</w:t>
      </w:r>
      <w:r w:rsidRPr="00ED1FE0">
        <w:rPr>
          <w:lang w:eastAsia="x-none"/>
        </w:rPr>
        <w:t>.</w:t>
      </w:r>
    </w:p>
    <w:p w14:paraId="3C096426" w14:textId="069469B5" w:rsidR="00A90D99" w:rsidRPr="00ED1FE0" w:rsidRDefault="00A90D99" w:rsidP="00ED1FE0">
      <w:pPr>
        <w:tabs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  <w:lang w:eastAsia="x-none"/>
        </w:rPr>
        <w:t xml:space="preserve">2.15.2. Показатели доступности </w:t>
      </w:r>
      <w:r w:rsidRPr="00ED1FE0">
        <w:rPr>
          <w:rFonts w:eastAsia="Calibri"/>
          <w:sz w:val="24"/>
          <w:szCs w:val="24"/>
        </w:rPr>
        <w:t>муниципальной</w:t>
      </w:r>
      <w:r w:rsidRPr="00ED1FE0">
        <w:rPr>
          <w:sz w:val="24"/>
          <w:szCs w:val="24"/>
          <w:lang w:eastAsia="x-none"/>
        </w:rPr>
        <w:t xml:space="preserve"> услуги (специальные, применимые</w:t>
      </w:r>
      <w:r w:rsidR="00AC40CD" w:rsidRPr="00ED1FE0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ED1FE0">
        <w:rPr>
          <w:sz w:val="24"/>
          <w:szCs w:val="24"/>
          <w:lang w:eastAsia="x-none"/>
        </w:rPr>
        <w:t>о</w:t>
      </w:r>
      <w:r w:rsidRPr="00ED1FE0">
        <w:rPr>
          <w:sz w:val="24"/>
          <w:szCs w:val="24"/>
          <w:lang w:eastAsia="x-none"/>
        </w:rPr>
        <w:t>тношении инвалидов):</w:t>
      </w:r>
    </w:p>
    <w:p w14:paraId="4F53DF1E" w14:textId="543D99FB" w:rsidR="00A90D99" w:rsidRPr="00ED1FE0" w:rsidRDefault="00A90D99" w:rsidP="00ED1FE0">
      <w:pPr>
        <w:pStyle w:val="a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наличие инфраструктуры, указанной</w:t>
      </w:r>
      <w:r w:rsidR="00AC40CD" w:rsidRPr="00ED1FE0">
        <w:rPr>
          <w:lang w:eastAsia="x-none"/>
        </w:rPr>
        <w:t xml:space="preserve"> в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п</w:t>
      </w:r>
      <w:r w:rsidRPr="00ED1FE0">
        <w:rPr>
          <w:lang w:eastAsia="x-none"/>
        </w:rPr>
        <w:t>ункте 2.14;</w:t>
      </w:r>
    </w:p>
    <w:p w14:paraId="5FA36F84" w14:textId="2CAA7640" w:rsidR="00A90D99" w:rsidRPr="00ED1FE0" w:rsidRDefault="00A90D99" w:rsidP="00ED1FE0">
      <w:pPr>
        <w:pStyle w:val="a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исполнение требований доступности услуг</w:t>
      </w:r>
      <w:r w:rsidR="00AC40CD" w:rsidRPr="00ED1FE0">
        <w:rPr>
          <w:lang w:eastAsia="x-none"/>
        </w:rPr>
        <w:t xml:space="preserve"> для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и</w:t>
      </w:r>
      <w:r w:rsidRPr="00ED1FE0">
        <w:rPr>
          <w:lang w:eastAsia="x-none"/>
        </w:rPr>
        <w:t>нвалидов;</w:t>
      </w:r>
    </w:p>
    <w:p w14:paraId="1BFA1131" w14:textId="1F910F42" w:rsidR="00A90D99" w:rsidRPr="00ED1FE0" w:rsidRDefault="00A90D99" w:rsidP="00ED1FE0">
      <w:pPr>
        <w:pStyle w:val="a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обеспечение беспрепятственного доступа инвалидов</w:t>
      </w:r>
      <w:r w:rsidR="00AC40CD" w:rsidRPr="00ED1FE0">
        <w:rPr>
          <w:lang w:eastAsia="x-none"/>
        </w:rPr>
        <w:t xml:space="preserve"> к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п</w:t>
      </w:r>
      <w:r w:rsidRPr="00ED1FE0">
        <w:rPr>
          <w:lang w:eastAsia="x-none"/>
        </w:rPr>
        <w:t>омещениям, в</w:t>
      </w:r>
      <w:r w:rsidR="00083CCC" w:rsidRPr="00ED1FE0">
        <w:rPr>
          <w:lang w:eastAsia="x-none"/>
        </w:rPr>
        <w:t> </w:t>
      </w:r>
      <w:r w:rsidRPr="00ED1FE0">
        <w:rPr>
          <w:lang w:eastAsia="x-none"/>
        </w:rPr>
        <w:t xml:space="preserve">которых предоставляется </w:t>
      </w:r>
      <w:r w:rsidRPr="00ED1FE0">
        <w:t>муниципальная</w:t>
      </w:r>
      <w:r w:rsidRPr="00ED1FE0">
        <w:rPr>
          <w:lang w:eastAsia="x-none"/>
        </w:rPr>
        <w:t xml:space="preserve"> услуга;</w:t>
      </w:r>
    </w:p>
    <w:p w14:paraId="63725067" w14:textId="57852EC1" w:rsidR="00A90D99" w:rsidRPr="00ED1FE0" w:rsidRDefault="006A515C" w:rsidP="00ED1FE0">
      <w:pPr>
        <w:tabs>
          <w:tab w:val="left" w:pos="1134"/>
        </w:tabs>
        <w:ind w:firstLine="720"/>
        <w:rPr>
          <w:sz w:val="24"/>
          <w:szCs w:val="24"/>
          <w:lang w:eastAsia="x-none"/>
        </w:rPr>
      </w:pPr>
      <w:r w:rsidRPr="00ED1FE0">
        <w:rPr>
          <w:sz w:val="24"/>
          <w:szCs w:val="24"/>
        </w:rPr>
        <w:t xml:space="preserve">2.15.3. </w:t>
      </w:r>
      <w:r w:rsidR="00A90D99" w:rsidRPr="00ED1FE0">
        <w:rPr>
          <w:sz w:val="24"/>
          <w:szCs w:val="24"/>
          <w:lang w:eastAsia="x-none"/>
        </w:rPr>
        <w:t xml:space="preserve">Показатели качества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  <w:lang w:eastAsia="x-none"/>
        </w:rPr>
        <w:t xml:space="preserve"> услуги:</w:t>
      </w:r>
    </w:p>
    <w:p w14:paraId="338363D3" w14:textId="02ABDD4B" w:rsidR="00A90D99" w:rsidRPr="00ED1FE0" w:rsidRDefault="00A90D99" w:rsidP="00ED1FE0">
      <w:pPr>
        <w:pStyle w:val="a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 xml:space="preserve">соблюдение срока предоставления </w:t>
      </w:r>
      <w:r w:rsidRPr="00ED1FE0">
        <w:t>муниципальной</w:t>
      </w:r>
      <w:r w:rsidRPr="00ED1FE0">
        <w:rPr>
          <w:lang w:eastAsia="x-none"/>
        </w:rPr>
        <w:t xml:space="preserve"> услуги;</w:t>
      </w:r>
    </w:p>
    <w:p w14:paraId="5299586A" w14:textId="7950F87C" w:rsidR="00A90D99" w:rsidRPr="00ED1FE0" w:rsidRDefault="00A90D99" w:rsidP="00ED1FE0">
      <w:pPr>
        <w:pStyle w:val="a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</w:pPr>
      <w:r w:rsidRPr="00ED1FE0">
        <w:t>соблюдение времени ожидания</w:t>
      </w:r>
      <w:r w:rsidR="00AC40CD" w:rsidRPr="00ED1FE0">
        <w:t xml:space="preserve"> в</w:t>
      </w:r>
      <w:r w:rsidR="00AC40CD">
        <w:t> </w:t>
      </w:r>
      <w:r w:rsidR="00AC40CD" w:rsidRPr="00ED1FE0">
        <w:t>о</w:t>
      </w:r>
      <w:r w:rsidRPr="00ED1FE0">
        <w:t>череди</w:t>
      </w:r>
      <w:r w:rsidR="00AC40CD" w:rsidRPr="00ED1FE0">
        <w:t xml:space="preserve"> при</w:t>
      </w:r>
      <w:r w:rsidR="00AC40CD">
        <w:t> </w:t>
      </w:r>
      <w:r w:rsidR="00AC40CD" w:rsidRPr="00ED1FE0">
        <w:t>п</w:t>
      </w:r>
      <w:r w:rsidRPr="00ED1FE0">
        <w:t>одаче запроса</w:t>
      </w:r>
      <w:r w:rsidR="00AC40CD" w:rsidRPr="00ED1FE0">
        <w:t xml:space="preserve"> и</w:t>
      </w:r>
      <w:r w:rsidR="00AC40CD">
        <w:t> </w:t>
      </w:r>
      <w:r w:rsidR="00AC40CD" w:rsidRPr="00ED1FE0">
        <w:t>п</w:t>
      </w:r>
      <w:r w:rsidRPr="00ED1FE0">
        <w:t xml:space="preserve">олучении результата; </w:t>
      </w:r>
    </w:p>
    <w:p w14:paraId="5FE1AE47" w14:textId="63C0EBA1" w:rsidR="00A90D99" w:rsidRPr="00ED1FE0" w:rsidRDefault="00A90D99" w:rsidP="00ED1FE0">
      <w:pPr>
        <w:pStyle w:val="a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</w:pPr>
      <w:r w:rsidRPr="00ED1FE0">
        <w:t>осуществление</w:t>
      </w:r>
      <w:r w:rsidR="00AC40CD" w:rsidRPr="00ED1FE0">
        <w:t xml:space="preserve"> </w:t>
      </w:r>
      <w:r w:rsidR="00AC40CD" w:rsidRPr="00ED1FE0">
        <w:rPr>
          <w:bCs/>
        </w:rPr>
        <w:t>не</w:t>
      </w:r>
      <w:r w:rsidR="00AC40CD">
        <w:t> </w:t>
      </w:r>
      <w:r w:rsidR="00AC40CD" w:rsidRPr="00ED1FE0">
        <w:rPr>
          <w:bCs/>
        </w:rPr>
        <w:t>б</w:t>
      </w:r>
      <w:r w:rsidRPr="00ED1FE0">
        <w:rPr>
          <w:bCs/>
        </w:rPr>
        <w:t>олее одного обращения заявителя</w:t>
      </w:r>
      <w:r w:rsidR="00AC40CD" w:rsidRPr="00ED1FE0">
        <w:t xml:space="preserve"> к</w:t>
      </w:r>
      <w:r w:rsidR="00AC40CD">
        <w:t> </w:t>
      </w:r>
      <w:r w:rsidR="00AC40CD" w:rsidRPr="00ED1FE0">
        <w:t>р</w:t>
      </w:r>
      <w:r w:rsidRPr="00ED1FE0">
        <w:t>аботникам</w:t>
      </w:r>
      <w:r w:rsidR="00AC40CD" w:rsidRPr="00ED1FE0">
        <w:t xml:space="preserve"> ГБУ</w:t>
      </w:r>
      <w:r w:rsidR="00AC40CD">
        <w:t> </w:t>
      </w:r>
      <w:r w:rsidR="00AC40CD" w:rsidRPr="00ED1FE0">
        <w:t>Л</w:t>
      </w:r>
      <w:r w:rsidR="006A515C" w:rsidRPr="00ED1FE0">
        <w:t>О «</w:t>
      </w:r>
      <w:r w:rsidRPr="00ED1FE0">
        <w:t>МФЦ</w:t>
      </w:r>
      <w:r w:rsidR="006A515C" w:rsidRPr="00ED1FE0">
        <w:t>»</w:t>
      </w:r>
      <w:r w:rsidR="00AC40CD" w:rsidRPr="00ED1FE0">
        <w:t xml:space="preserve"> при</w:t>
      </w:r>
      <w:r w:rsidR="00AC40CD">
        <w:t> </w:t>
      </w:r>
      <w:r w:rsidR="00AC40CD" w:rsidRPr="00ED1FE0">
        <w:t>п</w:t>
      </w:r>
      <w:r w:rsidRPr="00ED1FE0">
        <w:t>одаче документов</w:t>
      </w:r>
      <w:r w:rsidR="00AC40CD" w:rsidRPr="00ED1FE0">
        <w:t xml:space="preserve"> на</w:t>
      </w:r>
      <w:r w:rsidR="00AC40CD">
        <w:t> </w:t>
      </w:r>
      <w:r w:rsidR="00AC40CD" w:rsidRPr="00ED1FE0">
        <w:t>п</w:t>
      </w:r>
      <w:r w:rsidRPr="00ED1FE0">
        <w:t>олучение муниципальной услуги</w:t>
      </w:r>
      <w:r w:rsidR="00AC40CD" w:rsidRPr="00ED1FE0">
        <w:t xml:space="preserve"> и</w:t>
      </w:r>
      <w:r w:rsidR="00AC40CD">
        <w:t> </w:t>
      </w:r>
      <w:r w:rsidR="00AC40CD" w:rsidRPr="00ED1FE0">
        <w:rPr>
          <w:bCs/>
        </w:rPr>
        <w:t>н</w:t>
      </w:r>
      <w:r w:rsidRPr="00ED1FE0">
        <w:rPr>
          <w:bCs/>
        </w:rPr>
        <w:t>е более одного обращения</w:t>
      </w:r>
      <w:r w:rsidR="00AC40CD" w:rsidRPr="00ED1FE0">
        <w:rPr>
          <w:bCs/>
        </w:rPr>
        <w:t xml:space="preserve"> при</w:t>
      </w:r>
      <w:r w:rsidR="00AC40CD">
        <w:rPr>
          <w:bCs/>
        </w:rPr>
        <w:t> </w:t>
      </w:r>
      <w:r w:rsidR="00AC40CD" w:rsidRPr="00ED1FE0">
        <w:rPr>
          <w:bCs/>
        </w:rPr>
        <w:t>п</w:t>
      </w:r>
      <w:r w:rsidRPr="00ED1FE0">
        <w:rPr>
          <w:bCs/>
        </w:rPr>
        <w:t>олучении результата</w:t>
      </w:r>
      <w:r w:rsidR="00AC40CD" w:rsidRPr="00ED1FE0">
        <w:t xml:space="preserve"> в</w:t>
      </w:r>
      <w:r w:rsidR="00AC40CD">
        <w:t> </w:t>
      </w:r>
      <w:r w:rsidR="00AC40CD" w:rsidRPr="00ED1FE0">
        <w:t>Г</w:t>
      </w:r>
      <w:r w:rsidR="006A515C" w:rsidRPr="00ED1FE0">
        <w:t>БУ</w:t>
      </w:r>
      <w:r w:rsidR="00AC40CD" w:rsidRPr="00ED1FE0">
        <w:t xml:space="preserve"> ЛО</w:t>
      </w:r>
      <w:r w:rsidR="00AC40CD">
        <w:t> </w:t>
      </w:r>
      <w:r w:rsidR="00AC40CD" w:rsidRPr="00ED1FE0">
        <w:t>«</w:t>
      </w:r>
      <w:r w:rsidR="006A515C" w:rsidRPr="00ED1FE0">
        <w:t>МФЦ»</w:t>
      </w:r>
      <w:r w:rsidRPr="00ED1FE0">
        <w:t>;</w:t>
      </w:r>
    </w:p>
    <w:p w14:paraId="6FE7B67A" w14:textId="3756AE26" w:rsidR="00A90D99" w:rsidRPr="00ED1FE0" w:rsidRDefault="00A90D99" w:rsidP="00ED1FE0">
      <w:pPr>
        <w:pStyle w:val="a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rPr>
          <w:lang w:eastAsia="x-none"/>
        </w:rPr>
      </w:pPr>
      <w:r w:rsidRPr="00ED1FE0">
        <w:rPr>
          <w:lang w:eastAsia="x-none"/>
        </w:rPr>
        <w:t>отсутствие жалоб</w:t>
      </w:r>
      <w:r w:rsidR="00AC40CD" w:rsidRPr="00ED1FE0">
        <w:rPr>
          <w:lang w:eastAsia="x-none"/>
        </w:rPr>
        <w:t xml:space="preserve"> на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д</w:t>
      </w:r>
      <w:r w:rsidRPr="00ED1FE0">
        <w:rPr>
          <w:lang w:eastAsia="x-none"/>
        </w:rPr>
        <w:t>ействия</w:t>
      </w:r>
      <w:r w:rsidR="00AC40CD" w:rsidRPr="00ED1FE0">
        <w:rPr>
          <w:lang w:eastAsia="x-none"/>
        </w:rPr>
        <w:t xml:space="preserve"> или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б</w:t>
      </w:r>
      <w:r w:rsidRPr="00ED1FE0">
        <w:rPr>
          <w:lang w:eastAsia="x-none"/>
        </w:rPr>
        <w:t>ездействия должностных</w:t>
      </w:r>
      <w:r w:rsidR="00AC40CD" w:rsidRPr="00ED1FE0">
        <w:rPr>
          <w:lang w:eastAsia="x-none"/>
        </w:rPr>
        <w:t xml:space="preserve"> лиц</w:t>
      </w:r>
      <w:r w:rsidR="00AC40CD">
        <w:rPr>
          <w:lang w:eastAsia="x-none"/>
        </w:rPr>
        <w:t> </w:t>
      </w:r>
      <w:r w:rsidR="00AC40CD" w:rsidRPr="00ED1FE0">
        <w:t>а</w:t>
      </w:r>
      <w:r w:rsidRPr="00ED1FE0">
        <w:t>дминистрации</w:t>
      </w:r>
      <w:r w:rsidRPr="00ED1FE0">
        <w:rPr>
          <w:lang w:eastAsia="x-none"/>
        </w:rPr>
        <w:t>,</w:t>
      </w:r>
      <w:r w:rsidRPr="00ED1FE0">
        <w:t xml:space="preserve"> </w:t>
      </w:r>
      <w:r w:rsidRPr="00ED1FE0">
        <w:rPr>
          <w:lang w:eastAsia="x-none"/>
        </w:rPr>
        <w:t>поданных</w:t>
      </w:r>
      <w:r w:rsidR="00AC40CD" w:rsidRPr="00ED1FE0">
        <w:rPr>
          <w:lang w:eastAsia="x-none"/>
        </w:rPr>
        <w:t xml:space="preserve"> в</w:t>
      </w:r>
      <w:r w:rsidR="00AC40CD">
        <w:rPr>
          <w:lang w:eastAsia="x-none"/>
        </w:rPr>
        <w:t> </w:t>
      </w:r>
      <w:r w:rsidR="00AC40CD" w:rsidRPr="00ED1FE0">
        <w:rPr>
          <w:lang w:eastAsia="x-none"/>
        </w:rPr>
        <w:t>у</w:t>
      </w:r>
      <w:r w:rsidRPr="00ED1FE0">
        <w:rPr>
          <w:lang w:eastAsia="x-none"/>
        </w:rPr>
        <w:t>становленном порядке.</w:t>
      </w:r>
    </w:p>
    <w:p w14:paraId="27505A9C" w14:textId="7C7F5542" w:rsidR="00A90D99" w:rsidRPr="00ED1FE0" w:rsidRDefault="006A515C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t>2.15.4.</w:t>
      </w:r>
      <w:r w:rsidR="00083CCC" w:rsidRPr="00ED1FE0">
        <w:rPr>
          <w:sz w:val="24"/>
          <w:szCs w:val="24"/>
        </w:rPr>
        <w:t> </w:t>
      </w:r>
      <w:r w:rsidR="00A90D99" w:rsidRPr="00ED1FE0">
        <w:rPr>
          <w:iCs/>
          <w:sz w:val="24"/>
          <w:szCs w:val="24"/>
        </w:rPr>
        <w:t>После получения результата услуги, предоставление которой осуществлялось</w:t>
      </w:r>
      <w:r w:rsidR="00AC40CD" w:rsidRPr="00ED1FE0">
        <w:rPr>
          <w:iCs/>
          <w:sz w:val="24"/>
          <w:szCs w:val="24"/>
        </w:rPr>
        <w:t xml:space="preserve"> в</w:t>
      </w:r>
      <w:r w:rsidR="00AC40CD">
        <w:rPr>
          <w:iCs/>
          <w:sz w:val="24"/>
          <w:szCs w:val="24"/>
        </w:rPr>
        <w:t> </w:t>
      </w:r>
      <w:r w:rsidR="00AC40CD" w:rsidRPr="00ED1FE0">
        <w:rPr>
          <w:iCs/>
          <w:sz w:val="24"/>
          <w:szCs w:val="24"/>
        </w:rPr>
        <w:t>э</w:t>
      </w:r>
      <w:r w:rsidR="00A90D99" w:rsidRPr="00ED1FE0">
        <w:rPr>
          <w:iCs/>
          <w:sz w:val="24"/>
          <w:szCs w:val="24"/>
        </w:rPr>
        <w:t>лектро</w:t>
      </w:r>
      <w:r w:rsidRPr="00ED1FE0">
        <w:rPr>
          <w:iCs/>
          <w:sz w:val="24"/>
          <w:szCs w:val="24"/>
        </w:rPr>
        <w:t>нной форме через ЕПГУ</w:t>
      </w:r>
      <w:r w:rsidR="00A90D99" w:rsidRPr="00ED1FE0">
        <w:rPr>
          <w:iCs/>
          <w:sz w:val="24"/>
          <w:szCs w:val="24"/>
        </w:rPr>
        <w:t>, либо посредством</w:t>
      </w:r>
      <w:r w:rsidR="00AC40CD" w:rsidRPr="00ED1FE0">
        <w:rPr>
          <w:iCs/>
          <w:sz w:val="24"/>
          <w:szCs w:val="24"/>
        </w:rPr>
        <w:t xml:space="preserve"> </w:t>
      </w:r>
      <w:r w:rsidR="00AC40CD" w:rsidRPr="00ED1FE0">
        <w:rPr>
          <w:sz w:val="24"/>
          <w:szCs w:val="24"/>
        </w:rPr>
        <w:t>ГБУ</w:t>
      </w:r>
      <w:r w:rsidR="00AC40CD">
        <w:rPr>
          <w:iCs/>
          <w:sz w:val="24"/>
          <w:szCs w:val="24"/>
        </w:rPr>
        <w:t> </w:t>
      </w:r>
      <w:r w:rsidR="00AC40CD" w:rsidRPr="00ED1FE0">
        <w:rPr>
          <w:sz w:val="24"/>
          <w:szCs w:val="24"/>
        </w:rPr>
        <w:t>Л</w:t>
      </w:r>
      <w:r w:rsidRPr="00ED1FE0">
        <w:rPr>
          <w:sz w:val="24"/>
          <w:szCs w:val="24"/>
        </w:rPr>
        <w:t>О «МФЦ»</w:t>
      </w:r>
      <w:r w:rsidR="00A90D99" w:rsidRPr="00ED1FE0">
        <w:rPr>
          <w:iCs/>
          <w:sz w:val="24"/>
          <w:szCs w:val="24"/>
        </w:rPr>
        <w:t xml:space="preserve">, заявителю обеспечивается возможность оценки качества оказания услуги. </w:t>
      </w:r>
    </w:p>
    <w:p w14:paraId="65AF01EE" w14:textId="701DF39A" w:rsidR="00A74D2A" w:rsidRPr="00ED1FE0" w:rsidRDefault="00083CCC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74D2A" w:rsidRPr="00ED1FE0">
        <w:rPr>
          <w:sz w:val="24"/>
          <w:szCs w:val="24"/>
        </w:rPr>
        <w:t>Получение услуг, которые являются необходимыми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A74D2A" w:rsidRPr="00ED1FE0">
        <w:rPr>
          <w:sz w:val="24"/>
          <w:szCs w:val="24"/>
        </w:rPr>
        <w:t>бязательными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="00A74D2A" w:rsidRPr="00ED1FE0">
        <w:rPr>
          <w:sz w:val="24"/>
          <w:szCs w:val="24"/>
        </w:rPr>
        <w:t xml:space="preserve">редоставления </w:t>
      </w:r>
      <w:r w:rsidR="00A74D2A" w:rsidRPr="00ED1FE0">
        <w:rPr>
          <w:rFonts w:eastAsia="Calibri"/>
          <w:sz w:val="24"/>
          <w:szCs w:val="24"/>
        </w:rPr>
        <w:t>муниципальной</w:t>
      </w:r>
      <w:r w:rsidR="00A74D2A" w:rsidRPr="00ED1FE0">
        <w:rPr>
          <w:sz w:val="24"/>
          <w:szCs w:val="24"/>
        </w:rPr>
        <w:t xml:space="preserve"> услуги,</w:t>
      </w:r>
      <w:r w:rsidR="00AC40CD" w:rsidRPr="00ED1FE0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т</w:t>
      </w:r>
      <w:r w:rsidR="00A74D2A" w:rsidRPr="00ED1FE0">
        <w:rPr>
          <w:sz w:val="24"/>
          <w:szCs w:val="24"/>
        </w:rPr>
        <w:t>ребуется</w:t>
      </w:r>
      <w:r w:rsidR="006A515C" w:rsidRPr="00ED1FE0">
        <w:rPr>
          <w:sz w:val="24"/>
          <w:szCs w:val="24"/>
        </w:rPr>
        <w:t>.</w:t>
      </w:r>
    </w:p>
    <w:p w14:paraId="50B0E8EA" w14:textId="53A8651E" w:rsidR="00A90D99" w:rsidRPr="00ED1FE0" w:rsidRDefault="00A90D99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t>Перечисление согласований, необходимых</w:t>
      </w:r>
      <w:r w:rsidR="00AC40CD" w:rsidRPr="00ED1FE0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п</w:t>
      </w:r>
      <w:r w:rsidRPr="00ED1FE0">
        <w:rPr>
          <w:sz w:val="24"/>
          <w:szCs w:val="24"/>
        </w:rPr>
        <w:t xml:space="preserve">олучения </w:t>
      </w:r>
      <w:r w:rsidRPr="00ED1FE0">
        <w:rPr>
          <w:rFonts w:eastAsia="Calibri"/>
          <w:sz w:val="24"/>
          <w:szCs w:val="24"/>
        </w:rPr>
        <w:t>муниципальной</w:t>
      </w:r>
      <w:r w:rsidRPr="00ED1FE0">
        <w:rPr>
          <w:sz w:val="24"/>
          <w:szCs w:val="24"/>
        </w:rPr>
        <w:t xml:space="preserve"> услуги:</w:t>
      </w:r>
    </w:p>
    <w:p w14:paraId="1708BD4F" w14:textId="2F527B24" w:rsidR="00A74D2A" w:rsidRPr="00ED1FE0" w:rsidRDefault="00A90D99" w:rsidP="00ED1FE0">
      <w:pPr>
        <w:pStyle w:val="a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</w:pPr>
      <w:r w:rsidRPr="00ED1FE0">
        <w:t>документ, подтверждающий согласие собс</w:t>
      </w:r>
      <w:r w:rsidR="000A3688" w:rsidRPr="00ED1FE0">
        <w:t>твенника недвижимого имущества</w:t>
      </w:r>
      <w:r w:rsidR="00AC40CD" w:rsidRPr="00ED1FE0">
        <w:t xml:space="preserve"> или</w:t>
      </w:r>
      <w:r w:rsidR="00AC40CD">
        <w:t> </w:t>
      </w:r>
      <w:r w:rsidR="00AC40CD" w:rsidRPr="00ED1FE0">
        <w:t>д</w:t>
      </w:r>
      <w:r w:rsidRPr="00ED1FE0">
        <w:t>ругого уполномоченного</w:t>
      </w:r>
      <w:r w:rsidR="00AC40CD" w:rsidRPr="00ED1FE0">
        <w:t xml:space="preserve"> им</w:t>
      </w:r>
      <w:r w:rsidR="00AC40CD">
        <w:t> </w:t>
      </w:r>
      <w:r w:rsidR="00AC40CD" w:rsidRPr="00ED1FE0">
        <w:t>л</w:t>
      </w:r>
      <w:r w:rsidRPr="00ED1FE0">
        <w:t>ица</w:t>
      </w:r>
      <w:r w:rsidR="00AC40CD" w:rsidRPr="00ED1FE0">
        <w:t xml:space="preserve"> на</w:t>
      </w:r>
      <w:r w:rsidR="00AC40CD">
        <w:t> </w:t>
      </w:r>
      <w:r w:rsidR="00AC40CD" w:rsidRPr="00ED1FE0">
        <w:t>п</w:t>
      </w:r>
      <w:r w:rsidRPr="00ED1FE0">
        <w:t>рисоединение</w:t>
      </w:r>
      <w:r w:rsidR="00AC40CD" w:rsidRPr="00ED1FE0">
        <w:t xml:space="preserve"> к</w:t>
      </w:r>
      <w:r w:rsidR="00AC40CD">
        <w:t> </w:t>
      </w:r>
      <w:r w:rsidR="00AC40CD" w:rsidRPr="00ED1FE0">
        <w:t>э</w:t>
      </w:r>
      <w:r w:rsidRPr="00ED1FE0">
        <w:t>тому имуществу рекламной конструкции, если заявитель</w:t>
      </w:r>
      <w:r w:rsidR="00AC40CD" w:rsidRPr="00ED1FE0">
        <w:t xml:space="preserve"> не</w:t>
      </w:r>
      <w:r w:rsidR="00AC40CD">
        <w:t> </w:t>
      </w:r>
      <w:r w:rsidR="00AC40CD" w:rsidRPr="00ED1FE0">
        <w:t>я</w:t>
      </w:r>
      <w:r w:rsidRPr="00ED1FE0">
        <w:t>вляется собственником</w:t>
      </w:r>
      <w:r w:rsidR="00AC40CD" w:rsidRPr="00ED1FE0">
        <w:t xml:space="preserve"> или</w:t>
      </w:r>
      <w:r w:rsidR="00AC40CD">
        <w:t> </w:t>
      </w:r>
      <w:r w:rsidR="00AC40CD" w:rsidRPr="00ED1FE0">
        <w:t>и</w:t>
      </w:r>
      <w:r w:rsidRPr="00ED1FE0">
        <w:t>ным законным владельцем недвижимого имущества</w:t>
      </w:r>
      <w:r w:rsidR="00326B6E" w:rsidRPr="00ED1FE0">
        <w:t>;</w:t>
      </w:r>
    </w:p>
    <w:p w14:paraId="692BA5A5" w14:textId="67A36A20" w:rsidR="00197953" w:rsidRPr="00ED1FE0" w:rsidRDefault="00A90D99" w:rsidP="00ED1FE0">
      <w:pPr>
        <w:pStyle w:val="a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</w:pPr>
      <w:r w:rsidRPr="00ED1FE0">
        <w:t>в случае если установка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ксплуатация рекламной конструкции предполагается</w:t>
      </w:r>
      <w:r w:rsidR="00AC40CD" w:rsidRPr="00ED1FE0">
        <w:t xml:space="preserve"> на</w:t>
      </w:r>
      <w:r w:rsidR="00AC40CD">
        <w:t> </w:t>
      </w:r>
      <w:r w:rsidR="00AC40CD" w:rsidRPr="00ED1FE0">
        <w:t>з</w:t>
      </w:r>
      <w:r w:rsidRPr="00ED1FE0">
        <w:t>емельном участке, здании</w:t>
      </w:r>
      <w:r w:rsidR="00AC40CD" w:rsidRPr="00ED1FE0">
        <w:t xml:space="preserve"> или</w:t>
      </w:r>
      <w:r w:rsidR="00AC40CD">
        <w:t> </w:t>
      </w:r>
      <w:r w:rsidR="00AC40CD" w:rsidRPr="00ED1FE0">
        <w:t>и</w:t>
      </w:r>
      <w:r w:rsidRPr="00ED1FE0">
        <w:t>ном недвижимом имуществе, находящемся</w:t>
      </w:r>
      <w:r w:rsidR="00AC40CD" w:rsidRPr="00ED1FE0">
        <w:t xml:space="preserve"> в</w:t>
      </w:r>
      <w:r w:rsidR="00AC40CD">
        <w:t> </w:t>
      </w:r>
      <w:r w:rsidR="00AC40CD" w:rsidRPr="00ED1FE0">
        <w:t>г</w:t>
      </w:r>
      <w:r w:rsidRPr="00ED1FE0">
        <w:t>осударственной</w:t>
      </w:r>
      <w:r w:rsidR="00AC40CD" w:rsidRPr="00ED1FE0">
        <w:t xml:space="preserve"> или</w:t>
      </w:r>
      <w:r w:rsidR="00AC40CD">
        <w:t> </w:t>
      </w:r>
      <w:r w:rsidR="00AC40CD" w:rsidRPr="00ED1FE0">
        <w:t>м</w:t>
      </w:r>
      <w:r w:rsidRPr="00ED1FE0">
        <w:t xml:space="preserve">униципальной собственности, </w:t>
      </w:r>
      <w:r w:rsidR="00513DB9" w:rsidRPr="00ED1FE0">
        <w:t>‑</w:t>
      </w:r>
      <w:r w:rsidRPr="00ED1FE0">
        <w:t xml:space="preserve"> договор</w:t>
      </w:r>
      <w:r w:rsidR="00AC40CD" w:rsidRPr="00ED1FE0">
        <w:t xml:space="preserve"> на</w:t>
      </w:r>
      <w:r w:rsidR="00AC40CD">
        <w:t> </w:t>
      </w:r>
      <w:r w:rsidR="00AC40CD" w:rsidRPr="00ED1FE0">
        <w:t>у</w:t>
      </w:r>
      <w:r w:rsidRPr="00ED1FE0">
        <w:t>становку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ксплуатацию рекламной конструкции (заключение данного договора осуществляется</w:t>
      </w:r>
      <w:r w:rsidR="00AC40CD" w:rsidRPr="00ED1FE0">
        <w:t xml:space="preserve"> на</w:t>
      </w:r>
      <w:r w:rsidR="00AC40CD">
        <w:t> </w:t>
      </w:r>
      <w:r w:rsidR="00AC40CD" w:rsidRPr="00ED1FE0">
        <w:t>о</w:t>
      </w:r>
      <w:r w:rsidRPr="00ED1FE0">
        <w:t xml:space="preserve">снове торгов); </w:t>
      </w:r>
    </w:p>
    <w:p w14:paraId="3CB64993" w14:textId="637F9C3F" w:rsidR="00197953" w:rsidRPr="00ED1FE0" w:rsidRDefault="00A90D99" w:rsidP="00ED1FE0">
      <w:pPr>
        <w:pStyle w:val="a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</w:pPr>
      <w:r w:rsidRPr="00ED1FE0">
        <w:t>протокол общего собрания собственников помещений</w:t>
      </w:r>
      <w:r w:rsidR="00AC40CD" w:rsidRPr="00ED1FE0">
        <w:t xml:space="preserve"> в</w:t>
      </w:r>
      <w:r w:rsidR="00AC40CD">
        <w:t> </w:t>
      </w:r>
      <w:r w:rsidR="00AC40CD" w:rsidRPr="00ED1FE0">
        <w:t>м</w:t>
      </w:r>
      <w:r w:rsidRPr="00ED1FE0">
        <w:t>ногоквартирном доме,</w:t>
      </w:r>
      <w:r w:rsidR="00AC40CD" w:rsidRPr="00ED1FE0">
        <w:t xml:space="preserve"> </w:t>
      </w:r>
      <w:r w:rsidR="00AC40CD" w:rsidRPr="00ED1FE0">
        <w:lastRenderedPageBreak/>
        <w:t>в</w:t>
      </w:r>
      <w:r w:rsidR="00AC40CD">
        <w:t> </w:t>
      </w:r>
      <w:r w:rsidR="00AC40CD" w:rsidRPr="00ED1FE0">
        <w:t>с</w:t>
      </w:r>
      <w:r w:rsidRPr="00ED1FE0">
        <w:t>лучае если</w:t>
      </w:r>
      <w:r w:rsidR="00AC40CD" w:rsidRPr="00ED1FE0">
        <w:t xml:space="preserve"> для</w:t>
      </w:r>
      <w:r w:rsidR="00AC40CD">
        <w:t> </w:t>
      </w:r>
      <w:r w:rsidR="00AC40CD" w:rsidRPr="00ED1FE0">
        <w:t>у</w:t>
      </w:r>
      <w:r w:rsidRPr="00ED1FE0">
        <w:t>становки</w:t>
      </w:r>
      <w:r w:rsidR="00AC40CD" w:rsidRPr="00ED1FE0">
        <w:t xml:space="preserve"> и</w:t>
      </w:r>
      <w:r w:rsidR="00AC40CD">
        <w:t> </w:t>
      </w:r>
      <w:r w:rsidR="00AC40CD" w:rsidRPr="00ED1FE0">
        <w:t>э</w:t>
      </w:r>
      <w:r w:rsidRPr="00ED1FE0">
        <w:t>ксплуатации рекламной конструкции необходимо использование общего имущества собственников помещений в</w:t>
      </w:r>
      <w:r w:rsidR="00083CCC" w:rsidRPr="00ED1FE0">
        <w:t> </w:t>
      </w:r>
      <w:r w:rsidRPr="00ED1FE0">
        <w:t>многоквартирном доме (или согласие управляющей компании, если ей</w:t>
      </w:r>
      <w:r w:rsidR="00083CCC" w:rsidRPr="00ED1FE0">
        <w:t> </w:t>
      </w:r>
      <w:r w:rsidRPr="00ED1FE0">
        <w:t>переданы такие полномочия)</w:t>
      </w:r>
      <w:r w:rsidR="00DE5D57" w:rsidRPr="00ED1FE0">
        <w:t>.</w:t>
      </w:r>
      <w:r w:rsidRPr="00ED1FE0">
        <w:t xml:space="preserve"> </w:t>
      </w:r>
    </w:p>
    <w:bookmarkStart w:id="11" w:name="sub_1222"/>
    <w:p w14:paraId="6FB492C5" w14:textId="6FC2198B" w:rsidR="00A90D99" w:rsidRPr="00ED1FE0" w:rsidRDefault="00083CCC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2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>Иные требования,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т</w:t>
      </w:r>
      <w:r w:rsidR="00A90D99" w:rsidRPr="00ED1FE0">
        <w:rPr>
          <w:sz w:val="24"/>
          <w:szCs w:val="24"/>
        </w:rPr>
        <w:t xml:space="preserve">ом числе учитывающие особенности предоставления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Г</w:t>
      </w:r>
      <w:r w:rsidR="00A21530" w:rsidRPr="00ED1FE0">
        <w:rPr>
          <w:sz w:val="24"/>
          <w:szCs w:val="24"/>
        </w:rPr>
        <w:t>БУ</w:t>
      </w:r>
      <w:r w:rsidR="00AC40CD" w:rsidRPr="00ED1FE0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«</w:t>
      </w:r>
      <w:r w:rsidR="00A21530" w:rsidRPr="00ED1FE0">
        <w:rPr>
          <w:sz w:val="24"/>
          <w:szCs w:val="24"/>
        </w:rPr>
        <w:t>МФЦ»</w:t>
      </w:r>
      <w:r w:rsidR="00AC40CD" w:rsidRPr="00ED1FE0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о</w:t>
      </w:r>
      <w:r w:rsidR="00A90D99" w:rsidRPr="00ED1FE0">
        <w:rPr>
          <w:sz w:val="24"/>
          <w:szCs w:val="24"/>
        </w:rPr>
        <w:t xml:space="preserve">собенности предоставления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э</w:t>
      </w:r>
      <w:r w:rsidR="00A90D99" w:rsidRPr="00ED1FE0">
        <w:rPr>
          <w:sz w:val="24"/>
          <w:szCs w:val="24"/>
        </w:rPr>
        <w:t>лектронной форме.</w:t>
      </w:r>
    </w:p>
    <w:bookmarkEnd w:id="11"/>
    <w:p w14:paraId="7D6F899F" w14:textId="6678EC1E" w:rsidR="00A90D99" w:rsidRPr="00ED1FE0" w:rsidRDefault="00083CCC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bCs/>
          <w:sz w:val="24"/>
          <w:szCs w:val="24"/>
        </w:rPr>
        <w:t>Предоставление услуги</w:t>
      </w:r>
      <w:r w:rsidR="00AC40CD" w:rsidRPr="00ED1FE0">
        <w:rPr>
          <w:bCs/>
          <w:sz w:val="24"/>
          <w:szCs w:val="24"/>
        </w:rPr>
        <w:t xml:space="preserve"> по</w:t>
      </w:r>
      <w:r w:rsidR="00AC40CD">
        <w:rPr>
          <w:bCs/>
          <w:sz w:val="24"/>
          <w:szCs w:val="24"/>
        </w:rPr>
        <w:t> </w:t>
      </w:r>
      <w:r w:rsidR="00AC40CD" w:rsidRPr="00ED1FE0">
        <w:rPr>
          <w:bCs/>
          <w:sz w:val="24"/>
          <w:szCs w:val="24"/>
        </w:rPr>
        <w:t>э</w:t>
      </w:r>
      <w:r w:rsidR="00A90D99" w:rsidRPr="00ED1FE0">
        <w:rPr>
          <w:bCs/>
          <w:sz w:val="24"/>
          <w:szCs w:val="24"/>
        </w:rPr>
        <w:t>кстерриториальному принципу не</w:t>
      </w:r>
      <w:r w:rsidRPr="00ED1FE0">
        <w:rPr>
          <w:bCs/>
          <w:sz w:val="24"/>
          <w:szCs w:val="24"/>
        </w:rPr>
        <w:t> </w:t>
      </w:r>
      <w:r w:rsidR="00A90D99" w:rsidRPr="00ED1FE0">
        <w:rPr>
          <w:bCs/>
          <w:sz w:val="24"/>
          <w:szCs w:val="24"/>
        </w:rPr>
        <w:t xml:space="preserve">предусмотрено. </w:t>
      </w:r>
    </w:p>
    <w:p w14:paraId="3AFF94EB" w14:textId="196B5193" w:rsidR="00A90D99" w:rsidRPr="00ED1FE0" w:rsidRDefault="00083CCC" w:rsidP="00ED1FE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D1FE0">
        <w:rPr>
          <w:sz w:val="24"/>
          <w:szCs w:val="24"/>
        </w:rPr>
        <w:fldChar w:fldCharType="begin"/>
      </w:r>
      <w:r w:rsidRPr="00ED1FE0">
        <w:rPr>
          <w:sz w:val="24"/>
          <w:szCs w:val="24"/>
        </w:rPr>
        <w:instrText xml:space="preserve"> LISTNUM LegalDefault \l 3 </w:instrText>
      </w:r>
      <w:r w:rsidRPr="00ED1FE0">
        <w:rPr>
          <w:sz w:val="24"/>
          <w:szCs w:val="24"/>
        </w:rPr>
        <w:fldChar w:fldCharType="end"/>
      </w:r>
      <w:r w:rsidRPr="00ED1FE0">
        <w:rPr>
          <w:sz w:val="24"/>
          <w:szCs w:val="24"/>
        </w:rPr>
        <w:t> </w:t>
      </w:r>
      <w:r w:rsidR="00A90D99" w:rsidRPr="00ED1FE0">
        <w:rPr>
          <w:sz w:val="24"/>
          <w:szCs w:val="24"/>
        </w:rPr>
        <w:t xml:space="preserve">Предоставление </w:t>
      </w:r>
      <w:r w:rsidR="00A90D99" w:rsidRPr="00ED1FE0">
        <w:rPr>
          <w:rFonts w:eastAsia="Calibri"/>
          <w:sz w:val="24"/>
          <w:szCs w:val="24"/>
        </w:rPr>
        <w:t>муниципальной</w:t>
      </w:r>
      <w:r w:rsidR="00A90D99" w:rsidRPr="00ED1FE0">
        <w:rPr>
          <w:sz w:val="24"/>
          <w:szCs w:val="24"/>
        </w:rPr>
        <w:t xml:space="preserve"> услуги</w:t>
      </w:r>
      <w:r w:rsidR="00AC40CD" w:rsidRPr="00ED1FE0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э</w:t>
      </w:r>
      <w:r w:rsidR="00A90D99" w:rsidRPr="00ED1FE0">
        <w:rPr>
          <w:sz w:val="24"/>
          <w:szCs w:val="24"/>
        </w:rPr>
        <w:t>лектронной форме осуществляется</w:t>
      </w:r>
      <w:r w:rsidR="00AC40CD" w:rsidRPr="00ED1FE0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ED1FE0">
        <w:rPr>
          <w:sz w:val="24"/>
          <w:szCs w:val="24"/>
        </w:rPr>
        <w:t>т</w:t>
      </w:r>
      <w:r w:rsidR="00A90D99" w:rsidRPr="00ED1FE0">
        <w:rPr>
          <w:sz w:val="24"/>
          <w:szCs w:val="24"/>
        </w:rPr>
        <w:t xml:space="preserve">ехнической реализации </w:t>
      </w:r>
      <w:r w:rsidR="00A21530" w:rsidRPr="00ED1FE0">
        <w:rPr>
          <w:sz w:val="24"/>
          <w:szCs w:val="24"/>
        </w:rPr>
        <w:t xml:space="preserve">услуги посредством </w:t>
      </w:r>
      <w:r w:rsidR="00A90D99" w:rsidRPr="00ED1FE0">
        <w:rPr>
          <w:sz w:val="24"/>
          <w:szCs w:val="24"/>
        </w:rPr>
        <w:t>ЕПГУ.</w:t>
      </w:r>
      <w:r w:rsidR="00A90D99" w:rsidRPr="00ED1FE0">
        <w:rPr>
          <w:bCs/>
          <w:sz w:val="24"/>
          <w:szCs w:val="24"/>
        </w:rPr>
        <w:t xml:space="preserve"> </w:t>
      </w:r>
    </w:p>
    <w:bookmarkStart w:id="12" w:name="sub_1003"/>
    <w:p w14:paraId="7A00D475" w14:textId="4251ED97" w:rsidR="00A90D99" w:rsidRPr="004A4F2E" w:rsidRDefault="00083CCC" w:rsidP="00F461EE">
      <w:pPr>
        <w:pStyle w:val="1"/>
        <w:spacing w:before="240"/>
        <w:ind w:firstLine="720"/>
        <w:jc w:val="center"/>
      </w:pPr>
      <w:r w:rsidRPr="00167491">
        <w:rPr>
          <w:sz w:val="26"/>
          <w:szCs w:val="18"/>
        </w:rPr>
        <w:fldChar w:fldCharType="begin"/>
      </w:r>
      <w:r>
        <w:rPr>
          <w:sz w:val="26"/>
          <w:szCs w:val="18"/>
        </w:rPr>
        <w:instrText xml:space="preserve"> LISTNUM LegalDefault \l 1 </w:instrText>
      </w:r>
      <w:r w:rsidRPr="00167491">
        <w:rPr>
          <w:sz w:val="26"/>
          <w:szCs w:val="18"/>
        </w:rPr>
        <w:fldChar w:fldCharType="end"/>
      </w:r>
      <w:r>
        <w:t> </w:t>
      </w:r>
      <w:r w:rsidR="00A90D99" w:rsidRPr="004A4F2E">
        <w:t>Состав, последовательность</w:t>
      </w:r>
      <w:r w:rsidR="00AC40CD" w:rsidRPr="004A4F2E">
        <w:t xml:space="preserve"> и</w:t>
      </w:r>
      <w:r w:rsidR="00AC40CD">
        <w:t> </w:t>
      </w:r>
      <w:r w:rsidR="00AC40CD" w:rsidRPr="004A4F2E">
        <w:t>с</w:t>
      </w:r>
      <w:r w:rsidR="00A90D99" w:rsidRPr="004A4F2E">
        <w:t>роки выполнения административных процедур, требования</w:t>
      </w:r>
      <w:r w:rsidR="00AC40CD" w:rsidRPr="004A4F2E">
        <w:t xml:space="preserve"> к</w:t>
      </w:r>
      <w:r w:rsidR="00AC40CD">
        <w:t> </w:t>
      </w:r>
      <w:r w:rsidR="00AC40CD" w:rsidRPr="004A4F2E">
        <w:t>п</w:t>
      </w:r>
      <w:r w:rsidR="00A90D99" w:rsidRPr="004A4F2E">
        <w:t>орядку</w:t>
      </w:r>
      <w:r w:rsidR="00AC40CD" w:rsidRPr="004A4F2E">
        <w:t xml:space="preserve"> их</w:t>
      </w:r>
      <w:r w:rsidR="00AC40CD">
        <w:t> </w:t>
      </w:r>
      <w:r w:rsidR="00AC40CD" w:rsidRPr="004A4F2E">
        <w:t>в</w:t>
      </w:r>
      <w:r w:rsidR="00A90D99" w:rsidRPr="004A4F2E">
        <w:t>ыполнения,</w:t>
      </w:r>
      <w:r w:rsidR="00AC40CD" w:rsidRPr="004A4F2E">
        <w:t xml:space="preserve"> в</w:t>
      </w:r>
      <w:r w:rsidR="00AC40CD">
        <w:t> </w:t>
      </w:r>
      <w:r w:rsidR="00AC40CD" w:rsidRPr="004A4F2E">
        <w:t>т</w:t>
      </w:r>
      <w:r w:rsidR="00A90D99" w:rsidRPr="004A4F2E">
        <w:t>ом числе особенности выполнения административных процедур</w:t>
      </w:r>
      <w:r w:rsidR="00AC40CD" w:rsidRPr="004A4F2E">
        <w:t xml:space="preserve"> в</w:t>
      </w:r>
      <w:r w:rsidR="00AC40CD">
        <w:t> </w:t>
      </w:r>
      <w:r w:rsidR="00AC40CD" w:rsidRPr="004A4F2E">
        <w:t>э</w:t>
      </w:r>
      <w:r w:rsidR="00A90D99" w:rsidRPr="004A4F2E">
        <w:t>лектронной форме,</w:t>
      </w:r>
      <w:r w:rsidR="00AC40CD" w:rsidRPr="004A4F2E">
        <w:t xml:space="preserve"> а</w:t>
      </w:r>
      <w:r w:rsidR="00AC40CD">
        <w:t> </w:t>
      </w:r>
      <w:r w:rsidR="00AC40CD" w:rsidRPr="004A4F2E">
        <w:t>т</w:t>
      </w:r>
      <w:r w:rsidR="00A90D99" w:rsidRPr="004A4F2E">
        <w:t>акже особенности выполнения административных процедур</w:t>
      </w:r>
      <w:r w:rsidR="00AC40CD" w:rsidRPr="004A4F2E">
        <w:t xml:space="preserve"> в</w:t>
      </w:r>
      <w:r w:rsidR="00AC40CD">
        <w:t> </w:t>
      </w:r>
      <w:r w:rsidR="00AC40CD" w:rsidRPr="004A4F2E">
        <w:t>м</w:t>
      </w:r>
      <w:r w:rsidR="00A90D99" w:rsidRPr="004A4F2E">
        <w:t>ногофункциональных центрах</w:t>
      </w:r>
    </w:p>
    <w:bookmarkEnd w:id="12"/>
    <w:p w14:paraId="0CE38B96" w14:textId="3665C333" w:rsidR="00A90D99" w:rsidRPr="000671D2" w:rsidRDefault="00083CCC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  <w:lang w:eastAsia="x-none"/>
        </w:rPr>
        <w:t>Состав, последовательность</w:t>
      </w:r>
      <w:r w:rsidR="00AC40CD" w:rsidRPr="000671D2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с</w:t>
      </w:r>
      <w:r w:rsidR="00A90D99" w:rsidRPr="000671D2">
        <w:rPr>
          <w:sz w:val="24"/>
          <w:szCs w:val="24"/>
          <w:lang w:eastAsia="x-none"/>
        </w:rPr>
        <w:t>роки выполнения административных процедур, требования</w:t>
      </w:r>
      <w:r w:rsidR="00AC40CD" w:rsidRPr="000671D2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п</w:t>
      </w:r>
      <w:r w:rsidR="00A90D99" w:rsidRPr="000671D2">
        <w:rPr>
          <w:sz w:val="24"/>
          <w:szCs w:val="24"/>
          <w:lang w:eastAsia="x-none"/>
        </w:rPr>
        <w:t>орядку</w:t>
      </w:r>
      <w:r w:rsidR="00AC40CD" w:rsidRPr="000671D2">
        <w:rPr>
          <w:sz w:val="24"/>
          <w:szCs w:val="24"/>
          <w:lang w:eastAsia="x-none"/>
        </w:rPr>
        <w:t xml:space="preserve"> их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в</w:t>
      </w:r>
      <w:r w:rsidR="00A90D99" w:rsidRPr="000671D2">
        <w:rPr>
          <w:sz w:val="24"/>
          <w:szCs w:val="24"/>
          <w:lang w:eastAsia="x-none"/>
        </w:rPr>
        <w:t>ыполнения</w:t>
      </w:r>
      <w:r w:rsidR="003751F4" w:rsidRPr="000671D2">
        <w:rPr>
          <w:sz w:val="24"/>
          <w:szCs w:val="24"/>
          <w:lang w:eastAsia="x-none"/>
        </w:rPr>
        <w:t>.</w:t>
      </w:r>
    </w:p>
    <w:p w14:paraId="21A614F2" w14:textId="22D16AFF" w:rsidR="002A61DA" w:rsidRPr="000671D2" w:rsidRDefault="00083CCC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2A61DA" w:rsidRPr="000671D2">
        <w:rPr>
          <w:sz w:val="24"/>
          <w:szCs w:val="24"/>
          <w:lang w:val="x-none" w:eastAsia="x-none"/>
        </w:rPr>
        <w:t xml:space="preserve">Предоставление </w:t>
      </w:r>
      <w:r w:rsidR="002A61DA" w:rsidRPr="000671D2">
        <w:rPr>
          <w:rFonts w:eastAsia="Calibri"/>
          <w:sz w:val="24"/>
          <w:szCs w:val="24"/>
        </w:rPr>
        <w:t>муниципальной</w:t>
      </w:r>
      <w:r w:rsidR="002A61DA" w:rsidRPr="000671D2">
        <w:rPr>
          <w:sz w:val="24"/>
          <w:szCs w:val="24"/>
          <w:lang w:val="x-none" w:eastAsia="x-none"/>
        </w:rPr>
        <w:t xml:space="preserve"> </w:t>
      </w:r>
      <w:r w:rsidR="002A61DA" w:rsidRPr="000671D2">
        <w:rPr>
          <w:sz w:val="24"/>
          <w:szCs w:val="24"/>
          <w:lang w:eastAsia="x-none"/>
        </w:rPr>
        <w:t>под</w:t>
      </w:r>
      <w:r w:rsidR="002A61DA" w:rsidRPr="000671D2">
        <w:rPr>
          <w:sz w:val="24"/>
          <w:szCs w:val="24"/>
          <w:lang w:val="x-none" w:eastAsia="x-none"/>
        </w:rPr>
        <w:t xml:space="preserve">услуги </w:t>
      </w:r>
      <w:r w:rsidR="002A61DA" w:rsidRPr="000671D2">
        <w:rPr>
          <w:sz w:val="24"/>
          <w:szCs w:val="24"/>
        </w:rPr>
        <w:t>«Выдача разрешений на</w:t>
      </w:r>
      <w:r w:rsidRPr="000671D2">
        <w:rPr>
          <w:sz w:val="24"/>
          <w:szCs w:val="24"/>
          <w:lang w:val="en-US"/>
        </w:rPr>
        <w:t> </w:t>
      </w:r>
      <w:r w:rsidR="002A61DA" w:rsidRPr="000671D2">
        <w:rPr>
          <w:sz w:val="24"/>
          <w:szCs w:val="24"/>
        </w:rPr>
        <w:t>установку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э</w:t>
      </w:r>
      <w:r w:rsidR="002A61DA" w:rsidRPr="000671D2">
        <w:rPr>
          <w:sz w:val="24"/>
          <w:szCs w:val="24"/>
        </w:rPr>
        <w:t>ксплуатацию рекламных конструкций</w:t>
      </w:r>
      <w:r w:rsidR="00AC40CD" w:rsidRPr="000671D2">
        <w:rPr>
          <w:sz w:val="24"/>
          <w:szCs w:val="24"/>
        </w:rPr>
        <w:t xml:space="preserve"> </w:t>
      </w:r>
      <w:r w:rsidR="00AC40CD" w:rsidRPr="000671D2">
        <w:rPr>
          <w:bCs/>
          <w:sz w:val="24"/>
          <w:szCs w:val="24"/>
        </w:rPr>
        <w:t>на</w:t>
      </w:r>
      <w:r w:rsidR="00AC40CD">
        <w:rPr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т</w:t>
      </w:r>
      <w:r w:rsidR="002A61DA" w:rsidRPr="000671D2">
        <w:rPr>
          <w:bCs/>
          <w:sz w:val="24"/>
          <w:szCs w:val="24"/>
        </w:rPr>
        <w:t>ерритории муниципального образования Тихвинский муниципальный район Ленинградской области</w:t>
      </w:r>
      <w:r w:rsidR="00D117CA" w:rsidRPr="000671D2">
        <w:rPr>
          <w:bCs/>
          <w:sz w:val="24"/>
          <w:szCs w:val="24"/>
        </w:rPr>
        <w:t xml:space="preserve">» </w:t>
      </w:r>
      <w:r w:rsidR="002A61DA" w:rsidRPr="000671D2">
        <w:rPr>
          <w:sz w:val="24"/>
          <w:szCs w:val="24"/>
          <w:lang w:val="x-none" w:eastAsia="x-none"/>
        </w:rPr>
        <w:t>включает</w:t>
      </w:r>
      <w:r w:rsidR="00AC40CD" w:rsidRPr="000671D2">
        <w:rPr>
          <w:sz w:val="24"/>
          <w:szCs w:val="24"/>
          <w:lang w:val="x-none" w:eastAsia="x-none"/>
        </w:rPr>
        <w:t xml:space="preserve"> в</w:t>
      </w:r>
      <w:r w:rsidR="00AC40CD">
        <w:rPr>
          <w:sz w:val="24"/>
          <w:szCs w:val="24"/>
          <w:lang w:val="x-none" w:eastAsia="x-none"/>
        </w:rPr>
        <w:t> </w:t>
      </w:r>
      <w:r w:rsidR="00AC40CD" w:rsidRPr="000671D2">
        <w:rPr>
          <w:sz w:val="24"/>
          <w:szCs w:val="24"/>
          <w:lang w:val="x-none" w:eastAsia="x-none"/>
        </w:rPr>
        <w:t>с</w:t>
      </w:r>
      <w:r w:rsidR="002A61DA" w:rsidRPr="000671D2">
        <w:rPr>
          <w:sz w:val="24"/>
          <w:szCs w:val="24"/>
          <w:lang w:val="x-none" w:eastAsia="x-none"/>
        </w:rPr>
        <w:t>ебя следующие административные процедуры:</w:t>
      </w:r>
    </w:p>
    <w:p w14:paraId="014A73A2" w14:textId="3FC9477A" w:rsidR="00A90D99" w:rsidRPr="000671D2" w:rsidRDefault="00083CCC" w:rsidP="008F6D05">
      <w:pPr>
        <w:pStyle w:val="a0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20"/>
      </w:pPr>
      <w:r w:rsidRPr="000671D2">
        <w:t>приём</w:t>
      </w:r>
      <w:r w:rsidR="00A90D99" w:rsidRPr="000671D2">
        <w:t xml:space="preserve"> документов</w:t>
      </w:r>
      <w:r w:rsidR="00AC40CD" w:rsidRPr="000671D2">
        <w:t xml:space="preserve"> и</w:t>
      </w:r>
      <w:r w:rsidR="00AC40CD">
        <w:t> </w:t>
      </w:r>
      <w:r w:rsidR="00AC40CD" w:rsidRPr="000671D2">
        <w:t>р</w:t>
      </w:r>
      <w:r w:rsidR="00A90D99" w:rsidRPr="000671D2">
        <w:t>егистрация заявления</w:t>
      </w:r>
      <w:r w:rsidR="00AC40CD" w:rsidRPr="000671D2">
        <w:t xml:space="preserve"> о</w:t>
      </w:r>
      <w:r w:rsidR="00AC40CD">
        <w:t> </w:t>
      </w:r>
      <w:r w:rsidR="00AC40CD" w:rsidRPr="000671D2">
        <w:t>п</w:t>
      </w:r>
      <w:r w:rsidR="00A90D99" w:rsidRPr="000671D2">
        <w:t>редоставлении муниципальной услуги</w:t>
      </w:r>
      <w:r w:rsidR="00C9712A">
        <w:t> –</w:t>
      </w:r>
      <w:r w:rsidR="00A90D99" w:rsidRPr="000671D2">
        <w:t xml:space="preserve"> 1 рабочий день; </w:t>
      </w:r>
    </w:p>
    <w:p w14:paraId="6E57FA7F" w14:textId="3D7FFCF2" w:rsidR="002A61DA" w:rsidRPr="000671D2" w:rsidRDefault="00A90D99" w:rsidP="008F6D05">
      <w:pPr>
        <w:pStyle w:val="a0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20"/>
      </w:pPr>
      <w:r w:rsidRPr="000671D2">
        <w:t>сбор документов/сведений, запрашиваемых посредством межведомственного информационного взаимодействия</w:t>
      </w:r>
      <w:r w:rsidR="00C9712A">
        <w:t> –</w:t>
      </w:r>
      <w:r w:rsidRPr="000671D2">
        <w:t xml:space="preserve"> </w:t>
      </w:r>
      <w:r w:rsidR="002A61DA" w:rsidRPr="000671D2">
        <w:rPr>
          <w:bCs/>
        </w:rPr>
        <w:t>5</w:t>
      </w:r>
      <w:r w:rsidRPr="000671D2">
        <w:rPr>
          <w:bCs/>
        </w:rPr>
        <w:t xml:space="preserve"> </w:t>
      </w:r>
      <w:r w:rsidRPr="000671D2">
        <w:t>рабочих дн</w:t>
      </w:r>
      <w:r w:rsidR="00D117CA" w:rsidRPr="000671D2">
        <w:t>ей</w:t>
      </w:r>
      <w:r w:rsidRPr="000671D2">
        <w:t>;</w:t>
      </w:r>
      <w:r w:rsidR="002A61DA" w:rsidRPr="000671D2">
        <w:t xml:space="preserve"> </w:t>
      </w:r>
    </w:p>
    <w:p w14:paraId="3E65E190" w14:textId="0E15029A" w:rsidR="002A61DA" w:rsidRPr="000671D2" w:rsidRDefault="002A61DA" w:rsidP="008F6D05">
      <w:pPr>
        <w:pStyle w:val="a0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20"/>
      </w:pPr>
      <w:r w:rsidRPr="000671D2">
        <w:t>изготовление</w:t>
      </w:r>
      <w:r w:rsidR="00AC40CD" w:rsidRPr="000671D2">
        <w:t xml:space="preserve"> и</w:t>
      </w:r>
      <w:r w:rsidR="00AC40CD">
        <w:t> </w:t>
      </w:r>
      <w:r w:rsidR="00AC40CD" w:rsidRPr="000671D2">
        <w:t>с</w:t>
      </w:r>
      <w:r w:rsidRPr="000671D2">
        <w:t>огласование листа согласований</w:t>
      </w:r>
      <w:r w:rsidR="00C9712A">
        <w:t> –</w:t>
      </w:r>
      <w:r w:rsidRPr="000671D2">
        <w:t xml:space="preserve"> </w:t>
      </w:r>
      <w:r w:rsidRPr="000671D2">
        <w:rPr>
          <w:bCs/>
        </w:rPr>
        <w:t>2 рабочих дня</w:t>
      </w:r>
      <w:r w:rsidRPr="000671D2">
        <w:t>;</w:t>
      </w:r>
    </w:p>
    <w:p w14:paraId="70BA7A52" w14:textId="06DAADD0" w:rsidR="002A61DA" w:rsidRPr="000671D2" w:rsidRDefault="002A61DA" w:rsidP="008F6D05">
      <w:pPr>
        <w:pStyle w:val="a0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20"/>
      </w:pPr>
      <w:r w:rsidRPr="000671D2">
        <w:t>рассмотрение полученных согласований места размещения рекламной конструкции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ринятие решения</w:t>
      </w:r>
      <w:r w:rsidR="00AC40CD" w:rsidRPr="000671D2">
        <w:t xml:space="preserve"> о</w:t>
      </w:r>
      <w:r w:rsidR="00AC40CD">
        <w:t> </w:t>
      </w:r>
      <w:r w:rsidR="00AC40CD" w:rsidRPr="000671D2">
        <w:t>в</w:t>
      </w:r>
      <w:r w:rsidRPr="000671D2">
        <w:t>ыдаче разрешения</w:t>
      </w:r>
      <w:r w:rsidR="00AC40CD" w:rsidRPr="000671D2">
        <w:t xml:space="preserve"> на</w:t>
      </w:r>
      <w:r w:rsidR="00AC40CD">
        <w:t> </w:t>
      </w:r>
      <w:r w:rsidR="00AC40CD" w:rsidRPr="000671D2">
        <w:t>у</w:t>
      </w:r>
      <w:r w:rsidRPr="000671D2">
        <w:t>становку рекламной конструкции, либо</w:t>
      </w:r>
      <w:r w:rsidR="00AC40CD" w:rsidRPr="000671D2">
        <w:t xml:space="preserve"> об</w:t>
      </w:r>
      <w:r w:rsidR="00AC40CD">
        <w:t> </w:t>
      </w:r>
      <w:r w:rsidR="00AC40CD" w:rsidRPr="000671D2">
        <w:t>о</w:t>
      </w:r>
      <w:r w:rsidRPr="000671D2">
        <w:t>тказе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</w:t>
      </w:r>
      <w:r w:rsidR="00083CCC" w:rsidRPr="000671D2">
        <w:t> </w:t>
      </w:r>
      <w:r w:rsidRPr="000671D2">
        <w:t xml:space="preserve">– </w:t>
      </w:r>
      <w:r w:rsidRPr="000671D2">
        <w:rPr>
          <w:bCs/>
        </w:rPr>
        <w:t>3 рабочих дня</w:t>
      </w:r>
      <w:r w:rsidRPr="000671D2">
        <w:t>;</w:t>
      </w:r>
    </w:p>
    <w:p w14:paraId="71E9CFCA" w14:textId="6654B902" w:rsidR="00A90D99" w:rsidRPr="000671D2" w:rsidRDefault="002A61DA" w:rsidP="008F6D05">
      <w:pPr>
        <w:pStyle w:val="a0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20"/>
        <w:rPr>
          <w:bCs/>
        </w:rPr>
      </w:pPr>
      <w:r w:rsidRPr="000671D2">
        <w:t>подготовка</w:t>
      </w:r>
      <w:r w:rsidR="00AC40CD" w:rsidRPr="000671D2">
        <w:t xml:space="preserve"> и</w:t>
      </w:r>
      <w:r w:rsidR="00AC40CD">
        <w:t> </w:t>
      </w:r>
      <w:r w:rsidR="00AC40CD" w:rsidRPr="000671D2">
        <w:t>н</w:t>
      </w:r>
      <w:r w:rsidRPr="000671D2">
        <w:t>аправление результата предоставления муниципальной услуги</w:t>
      </w:r>
      <w:r w:rsidR="00083CCC" w:rsidRPr="000671D2">
        <w:t> </w:t>
      </w:r>
      <w:r w:rsidRPr="000671D2">
        <w:rPr>
          <w:bCs/>
        </w:rPr>
        <w:t>– 1</w:t>
      </w:r>
      <w:r w:rsidR="00083CCC" w:rsidRPr="000671D2">
        <w:rPr>
          <w:bCs/>
        </w:rPr>
        <w:t> </w:t>
      </w:r>
      <w:r w:rsidRPr="000671D2">
        <w:rPr>
          <w:bCs/>
        </w:rPr>
        <w:t>рабочий день</w:t>
      </w:r>
      <w:r w:rsidR="00E75231" w:rsidRPr="000671D2">
        <w:rPr>
          <w:bCs/>
        </w:rPr>
        <w:t>.</w:t>
      </w:r>
    </w:p>
    <w:p w14:paraId="31D55F8F" w14:textId="79300B12" w:rsidR="00A90D99" w:rsidRPr="000671D2" w:rsidRDefault="00083CCC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При</w:t>
      </w:r>
      <w:r w:rsidRPr="000671D2">
        <w:rPr>
          <w:sz w:val="24"/>
          <w:szCs w:val="24"/>
        </w:rPr>
        <w:t>ё</w:t>
      </w:r>
      <w:r w:rsidR="00A90D99" w:rsidRPr="000671D2">
        <w:rPr>
          <w:sz w:val="24"/>
          <w:szCs w:val="24"/>
        </w:rPr>
        <w:t>м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A90D99" w:rsidRPr="000671D2">
        <w:rPr>
          <w:sz w:val="24"/>
          <w:szCs w:val="24"/>
        </w:rPr>
        <w:t>егистрация заявления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 xml:space="preserve">редоставлении </w:t>
      </w:r>
      <w:r w:rsidR="00A90D99" w:rsidRPr="000671D2">
        <w:rPr>
          <w:rFonts w:eastAsia="Calibri"/>
          <w:sz w:val="24"/>
          <w:szCs w:val="24"/>
        </w:rPr>
        <w:t>муниципальной</w:t>
      </w:r>
      <w:r w:rsidR="00A90D99" w:rsidRPr="000671D2">
        <w:rPr>
          <w:sz w:val="24"/>
          <w:szCs w:val="24"/>
        </w:rPr>
        <w:t xml:space="preserve"> услуги.</w:t>
      </w:r>
    </w:p>
    <w:p w14:paraId="61BFCF6F" w14:textId="03A12684" w:rsidR="00A90D99" w:rsidRPr="000671D2" w:rsidRDefault="00083CCC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Основание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ачала административной процедуры:</w:t>
      </w:r>
      <w:r w:rsidR="00A90D99" w:rsidRPr="000671D2">
        <w:rPr>
          <w:rFonts w:eastAsia="Calibri"/>
          <w:sz w:val="24"/>
          <w:szCs w:val="24"/>
        </w:rPr>
        <w:t xml:space="preserve"> поступление в</w:t>
      </w:r>
      <w:r w:rsidRPr="000671D2">
        <w:rPr>
          <w:rFonts w:eastAsia="Calibri"/>
          <w:sz w:val="24"/>
          <w:szCs w:val="24"/>
        </w:rPr>
        <w:t> </w:t>
      </w:r>
      <w:r w:rsidR="00A90D99" w:rsidRPr="000671D2">
        <w:rPr>
          <w:rFonts w:eastAsia="Calibri"/>
          <w:sz w:val="24"/>
          <w:szCs w:val="24"/>
        </w:rPr>
        <w:t>администрацию</w:t>
      </w:r>
      <w:r w:rsidR="00AC40CD" w:rsidRPr="000671D2">
        <w:rPr>
          <w:rFonts w:eastAsia="Calibri"/>
          <w:sz w:val="24"/>
          <w:szCs w:val="24"/>
        </w:rPr>
        <w:t xml:space="preserve"> на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и</w:t>
      </w:r>
      <w:r w:rsidR="00A90D99" w:rsidRPr="000671D2">
        <w:rPr>
          <w:rFonts w:eastAsia="Calibri"/>
          <w:sz w:val="24"/>
          <w:szCs w:val="24"/>
        </w:rPr>
        <w:t>мя главы администрации заявления</w:t>
      </w:r>
      <w:r w:rsidR="00AC40CD" w:rsidRPr="000671D2">
        <w:rPr>
          <w:rFonts w:eastAsia="Calibri"/>
          <w:sz w:val="24"/>
          <w:szCs w:val="24"/>
        </w:rPr>
        <w:t xml:space="preserve"> с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к</w:t>
      </w:r>
      <w:r w:rsidR="00A90D99" w:rsidRPr="000671D2">
        <w:rPr>
          <w:rFonts w:eastAsia="Calibri"/>
          <w:sz w:val="24"/>
          <w:szCs w:val="24"/>
        </w:rPr>
        <w:t>омплектом документов, предусмотренных п</w:t>
      </w:r>
      <w:r w:rsidR="00175CF2" w:rsidRPr="000671D2">
        <w:rPr>
          <w:rFonts w:eastAsia="Calibri"/>
          <w:sz w:val="24"/>
          <w:szCs w:val="24"/>
        </w:rPr>
        <w:t>унктом</w:t>
      </w:r>
      <w:r w:rsidR="00A90D99" w:rsidRPr="000671D2">
        <w:rPr>
          <w:rFonts w:eastAsia="Calibri"/>
          <w:sz w:val="24"/>
          <w:szCs w:val="24"/>
        </w:rPr>
        <w:t xml:space="preserve"> 2.6 настоящего административного регламента.</w:t>
      </w:r>
    </w:p>
    <w:p w14:paraId="6186414B" w14:textId="55B88A76" w:rsidR="004934B4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4934B4" w:rsidRPr="000671D2">
        <w:rPr>
          <w:sz w:val="24"/>
          <w:szCs w:val="24"/>
        </w:rPr>
        <w:t>Содержание административного действия, продолжительность и</w:t>
      </w:r>
      <w:r w:rsidRPr="000671D2">
        <w:rPr>
          <w:sz w:val="24"/>
          <w:szCs w:val="24"/>
        </w:rPr>
        <w:t> </w:t>
      </w:r>
      <w:r w:rsidR="004934B4" w:rsidRPr="000671D2">
        <w:rPr>
          <w:sz w:val="24"/>
          <w:szCs w:val="24"/>
        </w:rPr>
        <w:t>(или) максимальный срок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4934B4" w:rsidRPr="000671D2">
        <w:rPr>
          <w:sz w:val="24"/>
          <w:szCs w:val="24"/>
        </w:rPr>
        <w:t>ыполнения: должностное лицо, ответственное за</w:t>
      </w:r>
      <w:r w:rsidRPr="000671D2">
        <w:rPr>
          <w:sz w:val="24"/>
          <w:szCs w:val="24"/>
        </w:rPr>
        <w:t> </w:t>
      </w:r>
      <w:r w:rsidR="004934B4" w:rsidRPr="000671D2">
        <w:rPr>
          <w:sz w:val="24"/>
          <w:szCs w:val="24"/>
        </w:rPr>
        <w:t>делопроизводство, принимает представленные (направленные) заявителем заявление и</w:t>
      </w:r>
      <w:r w:rsidRPr="000671D2">
        <w:rPr>
          <w:sz w:val="24"/>
          <w:szCs w:val="24"/>
        </w:rPr>
        <w:t> </w:t>
      </w:r>
      <w:r w:rsidR="004934B4" w:rsidRPr="000671D2">
        <w:rPr>
          <w:sz w:val="24"/>
          <w:szCs w:val="24"/>
        </w:rPr>
        <w:t>документы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 тот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ж</w:t>
      </w:r>
      <w:r w:rsidR="004934B4" w:rsidRPr="000671D2">
        <w:rPr>
          <w:sz w:val="24"/>
          <w:szCs w:val="24"/>
        </w:rPr>
        <w:t>е день регистрирует</w:t>
      </w:r>
      <w:r w:rsidR="00AC40CD" w:rsidRPr="000671D2">
        <w:rPr>
          <w:sz w:val="24"/>
          <w:szCs w:val="24"/>
        </w:rPr>
        <w:t xml:space="preserve"> их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4934B4" w:rsidRPr="000671D2">
        <w:rPr>
          <w:sz w:val="24"/>
          <w:szCs w:val="24"/>
        </w:rPr>
        <w:t xml:space="preserve"> соответствии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4934B4" w:rsidRPr="000671D2">
        <w:rPr>
          <w:sz w:val="24"/>
          <w:szCs w:val="24"/>
        </w:rPr>
        <w:t>равилами делопроизводства, установленными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4934B4" w:rsidRPr="000671D2">
        <w:rPr>
          <w:sz w:val="24"/>
          <w:szCs w:val="24"/>
        </w:rPr>
        <w:t>дминистрации/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65349E" w:rsidRPr="000671D2">
        <w:rPr>
          <w:sz w:val="24"/>
          <w:szCs w:val="24"/>
        </w:rPr>
        <w:t>О «МФЦ»</w:t>
      </w:r>
      <w:r w:rsidR="004934B4" w:rsidRPr="000671D2">
        <w:rPr>
          <w:sz w:val="24"/>
          <w:szCs w:val="24"/>
        </w:rPr>
        <w:t>, составляет опись документов, вручает копию описи заявителю</w:t>
      </w:r>
      <w:r w:rsidR="00AC40CD" w:rsidRPr="000671D2">
        <w:rPr>
          <w:sz w:val="24"/>
          <w:szCs w:val="24"/>
        </w:rPr>
        <w:t xml:space="preserve"> под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4934B4" w:rsidRPr="000671D2">
        <w:rPr>
          <w:sz w:val="24"/>
          <w:szCs w:val="24"/>
        </w:rPr>
        <w:t>оспись.</w:t>
      </w:r>
    </w:p>
    <w:p w14:paraId="61801EF8" w14:textId="64D103F4" w:rsidR="00535795" w:rsidRPr="000671D2" w:rsidRDefault="00DB1F43" w:rsidP="00C848B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535795" w:rsidRPr="000671D2">
        <w:rPr>
          <w:sz w:val="24"/>
          <w:szCs w:val="24"/>
        </w:rPr>
        <w:t>Результат выполнения административной процедуры: регистрация заявления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535795" w:rsidRPr="000671D2">
        <w:rPr>
          <w:sz w:val="24"/>
          <w:szCs w:val="24"/>
        </w:rPr>
        <w:t xml:space="preserve">редоставлении </w:t>
      </w:r>
      <w:r w:rsidR="00535795" w:rsidRPr="000671D2">
        <w:rPr>
          <w:rFonts w:eastAsia="Calibri"/>
          <w:sz w:val="24"/>
          <w:szCs w:val="24"/>
        </w:rPr>
        <w:t>муниципальной</w:t>
      </w:r>
      <w:r w:rsidR="00535795" w:rsidRPr="000671D2">
        <w:rPr>
          <w:sz w:val="24"/>
          <w:szCs w:val="24"/>
        </w:rPr>
        <w:t xml:space="preserve"> услуги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535795" w:rsidRPr="000671D2">
        <w:rPr>
          <w:sz w:val="24"/>
          <w:szCs w:val="24"/>
        </w:rPr>
        <w:t>рилагаемых</w:t>
      </w:r>
      <w:r w:rsidR="00AC40CD" w:rsidRPr="000671D2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535795" w:rsidRPr="000671D2">
        <w:rPr>
          <w:sz w:val="24"/>
          <w:szCs w:val="24"/>
        </w:rPr>
        <w:t>ему документов</w:t>
      </w:r>
      <w:r w:rsidR="00535795" w:rsidRPr="000671D2">
        <w:rPr>
          <w:rFonts w:eastAsia="Calibri"/>
          <w:sz w:val="24"/>
          <w:szCs w:val="24"/>
        </w:rPr>
        <w:t>.</w:t>
      </w:r>
    </w:p>
    <w:p w14:paraId="1EC0B22D" w14:textId="5800427D" w:rsidR="00535795" w:rsidRPr="000671D2" w:rsidRDefault="00535795" w:rsidP="00C848B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sz w:val="24"/>
          <w:szCs w:val="24"/>
        </w:rPr>
        <w:t>Максимальный срок выполнения действий</w:t>
      </w:r>
      <w:r w:rsidR="00C9712A">
        <w:rPr>
          <w:sz w:val="24"/>
          <w:szCs w:val="24"/>
        </w:rPr>
        <w:t> –</w:t>
      </w:r>
      <w:r w:rsidRPr="000671D2">
        <w:rPr>
          <w:sz w:val="24"/>
          <w:szCs w:val="24"/>
        </w:rPr>
        <w:t xml:space="preserve"> </w:t>
      </w:r>
      <w:r w:rsidRPr="000671D2">
        <w:rPr>
          <w:bCs/>
          <w:sz w:val="24"/>
          <w:szCs w:val="24"/>
        </w:rPr>
        <w:t>1 рабочий день</w:t>
      </w:r>
      <w:r w:rsidRPr="000671D2">
        <w:rPr>
          <w:sz w:val="24"/>
          <w:szCs w:val="24"/>
        </w:rPr>
        <w:t>.</w:t>
      </w:r>
    </w:p>
    <w:p w14:paraId="09A4B393" w14:textId="485CF7E2" w:rsidR="007F4953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Сбор документов/сведений, запрашиваемых посредством межведомственного информационного взаимодействия.</w:t>
      </w:r>
    </w:p>
    <w:p w14:paraId="4900812C" w14:textId="7568E3B8" w:rsidR="007F4953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Основание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7F4953" w:rsidRPr="000671D2">
        <w:rPr>
          <w:sz w:val="24"/>
          <w:szCs w:val="24"/>
        </w:rPr>
        <w:t xml:space="preserve">ачала административной процедуры: регистрация </w:t>
      </w:r>
      <w:r w:rsidR="007F4953" w:rsidRPr="000671D2">
        <w:rPr>
          <w:sz w:val="24"/>
          <w:szCs w:val="24"/>
        </w:rPr>
        <w:lastRenderedPageBreak/>
        <w:t>заявления.</w:t>
      </w:r>
    </w:p>
    <w:p w14:paraId="5A2A882E" w14:textId="048D0DC9" w:rsidR="007F4953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Лицо, ответственное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A90D99" w:rsidRPr="000671D2">
        <w:rPr>
          <w:sz w:val="24"/>
          <w:szCs w:val="24"/>
        </w:rPr>
        <w:t xml:space="preserve">ыполнение административной процедуры: </w:t>
      </w:r>
      <w:r w:rsidR="00A90D99" w:rsidRPr="000671D2">
        <w:rPr>
          <w:rFonts w:eastAsia="Calibri"/>
          <w:sz w:val="24"/>
          <w:szCs w:val="24"/>
        </w:rPr>
        <w:t xml:space="preserve">специалист </w:t>
      </w:r>
      <w:r w:rsidR="00D95876" w:rsidRPr="000671D2">
        <w:rPr>
          <w:rFonts w:eastAsia="Calibri"/>
          <w:sz w:val="24"/>
          <w:szCs w:val="24"/>
        </w:rPr>
        <w:t>органа, ответственного</w:t>
      </w:r>
      <w:r w:rsidR="00AC40CD" w:rsidRPr="000671D2">
        <w:rPr>
          <w:rFonts w:eastAsia="Calibri"/>
          <w:sz w:val="24"/>
          <w:szCs w:val="24"/>
        </w:rPr>
        <w:t xml:space="preserve"> за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D95876" w:rsidRPr="000671D2">
        <w:rPr>
          <w:rFonts w:eastAsia="Calibri"/>
          <w:sz w:val="24"/>
          <w:szCs w:val="24"/>
        </w:rPr>
        <w:t>редоставление муниципальной услуги (КУМИГ)</w:t>
      </w:r>
      <w:r w:rsidR="00A90D99" w:rsidRPr="000671D2">
        <w:rPr>
          <w:sz w:val="24"/>
          <w:szCs w:val="24"/>
        </w:rPr>
        <w:t>.</w:t>
      </w:r>
      <w:r w:rsidR="007F4953" w:rsidRPr="000671D2">
        <w:rPr>
          <w:sz w:val="24"/>
          <w:szCs w:val="24"/>
        </w:rPr>
        <w:t xml:space="preserve"> </w:t>
      </w:r>
    </w:p>
    <w:p w14:paraId="5EF6476B" w14:textId="5F2A3E7B" w:rsidR="00A90D99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Содержание административного действия, продолжительность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>рок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A90D99" w:rsidRPr="000671D2">
        <w:rPr>
          <w:sz w:val="24"/>
          <w:szCs w:val="24"/>
        </w:rPr>
        <w:t>ыполнения:</w:t>
      </w:r>
    </w:p>
    <w:p w14:paraId="50921777" w14:textId="328DBE46" w:rsidR="007F4953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Содержание административного действия, продолжительность и</w:t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максимальный срок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7F4953" w:rsidRPr="000671D2">
        <w:rPr>
          <w:sz w:val="24"/>
          <w:szCs w:val="24"/>
        </w:rPr>
        <w:t>ыполнения:</w:t>
      </w:r>
    </w:p>
    <w:p w14:paraId="0F9B0F05" w14:textId="08753B4D" w:rsidR="007F4953" w:rsidRPr="000671D2" w:rsidRDefault="00CF4FFB" w:rsidP="00CF4FFB">
      <w:pPr>
        <w:tabs>
          <w:tab w:val="left" w:pos="1134"/>
        </w:tabs>
        <w:rPr>
          <w:sz w:val="24"/>
          <w:szCs w:val="24"/>
          <w:u w:val="single"/>
        </w:rPr>
      </w:pPr>
      <w:r w:rsidRPr="000671D2">
        <w:rPr>
          <w:sz w:val="24"/>
          <w:szCs w:val="24"/>
        </w:rPr>
        <w:t xml:space="preserve">- </w:t>
      </w:r>
      <w:r w:rsidR="007F4953" w:rsidRPr="000671D2">
        <w:rPr>
          <w:sz w:val="24"/>
          <w:szCs w:val="24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посредством системы межведомственного информационного взаимодействия (в</w:t>
      </w:r>
      <w:r w:rsidR="00AC40CD" w:rsidRPr="000671D2">
        <w:rPr>
          <w:sz w:val="24"/>
          <w:szCs w:val="24"/>
        </w:rPr>
        <w:t xml:space="preserve"> том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ч</w:t>
      </w:r>
      <w:r w:rsidR="007F4953" w:rsidRPr="000671D2">
        <w:rPr>
          <w:sz w:val="24"/>
          <w:szCs w:val="24"/>
        </w:rPr>
        <w:t>исле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э</w:t>
      </w:r>
      <w:r w:rsidR="007F4953" w:rsidRPr="000671D2">
        <w:rPr>
          <w:sz w:val="24"/>
          <w:szCs w:val="24"/>
        </w:rPr>
        <w:t>лектронной форме), получение и</w:t>
      </w:r>
      <w:r w:rsidR="00DB1F43"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рассмотрение ответов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м</w:t>
      </w:r>
      <w:r w:rsidR="007F4953" w:rsidRPr="000671D2">
        <w:rPr>
          <w:sz w:val="24"/>
          <w:szCs w:val="24"/>
        </w:rPr>
        <w:t>ежведомственные запросы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="007F4953" w:rsidRPr="000671D2">
        <w:rPr>
          <w:sz w:val="24"/>
          <w:szCs w:val="24"/>
        </w:rPr>
        <w:t xml:space="preserve">ечение </w:t>
      </w:r>
      <w:r w:rsidR="007F4953" w:rsidRPr="000671D2">
        <w:rPr>
          <w:bCs/>
          <w:sz w:val="24"/>
          <w:szCs w:val="24"/>
        </w:rPr>
        <w:t>5 рабочих дней</w:t>
      </w:r>
      <w:r w:rsidR="00AC40CD" w:rsidRPr="000671D2">
        <w:rPr>
          <w:bCs/>
          <w:sz w:val="24"/>
          <w:szCs w:val="24"/>
        </w:rPr>
        <w:t xml:space="preserve"> с</w:t>
      </w:r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д</w:t>
      </w:r>
      <w:r w:rsidR="007F4953" w:rsidRPr="000671D2">
        <w:rPr>
          <w:bCs/>
          <w:sz w:val="24"/>
          <w:szCs w:val="24"/>
        </w:rPr>
        <w:t>аты окончания первой административной процедуры</w:t>
      </w:r>
      <w:r w:rsidR="007F4953" w:rsidRPr="000671D2">
        <w:rPr>
          <w:sz w:val="24"/>
          <w:szCs w:val="24"/>
        </w:rPr>
        <w:t>.</w:t>
      </w:r>
    </w:p>
    <w:p w14:paraId="4A9BDDAD" w14:textId="50D4A86E" w:rsidR="007F4953" w:rsidRPr="000671D2" w:rsidRDefault="007F495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Максимальный срок выполнения административной процедуры</w:t>
      </w:r>
      <w:r w:rsidR="00DB1F43" w:rsidRPr="000671D2">
        <w:rPr>
          <w:sz w:val="24"/>
          <w:szCs w:val="24"/>
        </w:rPr>
        <w:t> </w:t>
      </w:r>
      <w:r w:rsidRPr="000671D2">
        <w:rPr>
          <w:bCs/>
          <w:sz w:val="24"/>
          <w:szCs w:val="24"/>
        </w:rPr>
        <w:t>– 5 рабочих дней.</w:t>
      </w:r>
    </w:p>
    <w:p w14:paraId="77FB4D24" w14:textId="15C4267E" w:rsidR="007F4953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Изготовление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7F4953" w:rsidRPr="000671D2">
        <w:rPr>
          <w:sz w:val="24"/>
          <w:szCs w:val="24"/>
        </w:rPr>
        <w:t xml:space="preserve">огласование листа согласований. </w:t>
      </w:r>
    </w:p>
    <w:p w14:paraId="1FD048AE" w14:textId="736476FF" w:rsidR="009B5FAB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rFonts w:eastAsia="Calibri"/>
          <w:sz w:val="24"/>
          <w:szCs w:val="24"/>
        </w:rPr>
        <w:t>Основанием</w:t>
      </w:r>
      <w:r w:rsidR="00AC40CD" w:rsidRPr="000671D2">
        <w:rPr>
          <w:rFonts w:eastAsia="Calibri"/>
          <w:sz w:val="24"/>
          <w:szCs w:val="24"/>
        </w:rPr>
        <w:t xml:space="preserve"> для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н</w:t>
      </w:r>
      <w:r w:rsidR="007F4953" w:rsidRPr="000671D2">
        <w:rPr>
          <w:rFonts w:eastAsia="Calibri"/>
          <w:sz w:val="24"/>
          <w:szCs w:val="24"/>
        </w:rPr>
        <w:t>ачала административной процедуры</w:t>
      </w:r>
      <w:r w:rsidR="00AC40CD" w:rsidRPr="000671D2">
        <w:rPr>
          <w:rFonts w:eastAsia="Calibri"/>
          <w:sz w:val="24"/>
          <w:szCs w:val="24"/>
        </w:rPr>
        <w:t xml:space="preserve"> по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о</w:t>
      </w:r>
      <w:r w:rsidR="007F4953" w:rsidRPr="000671D2">
        <w:rPr>
          <w:rFonts w:eastAsia="Calibri"/>
          <w:sz w:val="24"/>
          <w:szCs w:val="24"/>
        </w:rPr>
        <w:t>существлению согласования является наличие полного пакета документов/сведений,</w:t>
      </w:r>
      <w:r w:rsidR="00AC40CD" w:rsidRPr="000671D2">
        <w:rPr>
          <w:rFonts w:eastAsia="Calibri"/>
          <w:sz w:val="24"/>
          <w:szCs w:val="24"/>
        </w:rPr>
        <w:t xml:space="preserve"> в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т</w:t>
      </w:r>
      <w:r w:rsidR="007F4953" w:rsidRPr="000671D2">
        <w:rPr>
          <w:rFonts w:eastAsia="Calibri"/>
          <w:sz w:val="24"/>
          <w:szCs w:val="24"/>
        </w:rPr>
        <w:t>ом числе полученных посредством межведомственного взаимодействия.</w:t>
      </w:r>
      <w:r w:rsidR="009B5FAB" w:rsidRPr="000671D2">
        <w:rPr>
          <w:sz w:val="24"/>
          <w:szCs w:val="24"/>
        </w:rPr>
        <w:t xml:space="preserve"> </w:t>
      </w:r>
    </w:p>
    <w:p w14:paraId="0E0A5EDE" w14:textId="2ACC2B51" w:rsidR="00BF4C1C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BF4C1C" w:rsidRPr="000671D2">
        <w:rPr>
          <w:sz w:val="24"/>
          <w:szCs w:val="24"/>
        </w:rPr>
        <w:t>Лицо, ответственное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BF4C1C" w:rsidRPr="000671D2">
        <w:rPr>
          <w:sz w:val="24"/>
          <w:szCs w:val="24"/>
        </w:rPr>
        <w:t xml:space="preserve">ыполнение административной процедуры: </w:t>
      </w:r>
      <w:r w:rsidR="00BF4C1C" w:rsidRPr="000671D2">
        <w:rPr>
          <w:rFonts w:eastAsia="Calibri"/>
          <w:sz w:val="24"/>
          <w:szCs w:val="24"/>
        </w:rPr>
        <w:t>специалист органа, ответственного</w:t>
      </w:r>
      <w:r w:rsidR="00AC40CD" w:rsidRPr="000671D2">
        <w:rPr>
          <w:rFonts w:eastAsia="Calibri"/>
          <w:sz w:val="24"/>
          <w:szCs w:val="24"/>
        </w:rPr>
        <w:t xml:space="preserve"> за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BF4C1C" w:rsidRPr="000671D2">
        <w:rPr>
          <w:rFonts w:eastAsia="Calibri"/>
          <w:sz w:val="24"/>
          <w:szCs w:val="24"/>
        </w:rPr>
        <w:t>редоставление муниципальной услуги</w:t>
      </w:r>
      <w:r w:rsidR="00D95876" w:rsidRPr="000671D2">
        <w:rPr>
          <w:rFonts w:eastAsia="Calibri"/>
          <w:sz w:val="24"/>
          <w:szCs w:val="24"/>
        </w:rPr>
        <w:t xml:space="preserve"> (КУМИГ)</w:t>
      </w:r>
      <w:r w:rsidR="00BF4C1C" w:rsidRPr="000671D2">
        <w:rPr>
          <w:sz w:val="24"/>
          <w:szCs w:val="24"/>
        </w:rPr>
        <w:t>.</w:t>
      </w:r>
    </w:p>
    <w:p w14:paraId="3EE6229F" w14:textId="31F16707" w:rsidR="00BF4C1C" w:rsidRPr="000671D2" w:rsidRDefault="00BF4C1C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0671D2">
        <w:rPr>
          <w:sz w:val="24"/>
          <w:szCs w:val="24"/>
        </w:rPr>
        <w:t>Специалист органа, ответственного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редоставление муниципальной услуги</w:t>
      </w:r>
      <w:r w:rsidR="00D95876" w:rsidRPr="000671D2">
        <w:rPr>
          <w:sz w:val="24"/>
          <w:szCs w:val="24"/>
        </w:rPr>
        <w:t xml:space="preserve"> (КУМИГ)</w:t>
      </w:r>
      <w:r w:rsidRPr="000671D2">
        <w:rPr>
          <w:sz w:val="24"/>
          <w:szCs w:val="24"/>
        </w:rPr>
        <w:t>, изготавливает лист согласований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Pr="000671D2">
        <w:rPr>
          <w:sz w:val="24"/>
          <w:szCs w:val="24"/>
        </w:rPr>
        <w:t>аправляет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 xml:space="preserve"> согласующие органы </w:t>
      </w:r>
      <w:r w:rsidRPr="000671D2">
        <w:rPr>
          <w:iCs/>
          <w:sz w:val="24"/>
          <w:szCs w:val="24"/>
        </w:rPr>
        <w:t>(согл</w:t>
      </w:r>
      <w:r w:rsidR="00CF4FFB" w:rsidRPr="000671D2">
        <w:rPr>
          <w:iCs/>
          <w:sz w:val="24"/>
          <w:szCs w:val="24"/>
        </w:rPr>
        <w:t>асующие органы определяются администрацией</w:t>
      </w:r>
      <w:r w:rsidRPr="000671D2">
        <w:rPr>
          <w:iCs/>
          <w:sz w:val="24"/>
          <w:szCs w:val="24"/>
        </w:rPr>
        <w:t>).</w:t>
      </w:r>
    </w:p>
    <w:p w14:paraId="2770E30D" w14:textId="057CB280" w:rsidR="009B5FAB" w:rsidRPr="000671D2" w:rsidRDefault="00DB1F43" w:rsidP="00C848BB">
      <w:pPr>
        <w:tabs>
          <w:tab w:val="left" w:pos="1134"/>
        </w:tabs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9B5FAB" w:rsidRPr="000671D2">
        <w:rPr>
          <w:sz w:val="24"/>
          <w:szCs w:val="24"/>
        </w:rPr>
        <w:t>Перечень согла</w:t>
      </w:r>
      <w:r w:rsidR="00CF4FFB" w:rsidRPr="000671D2">
        <w:rPr>
          <w:sz w:val="24"/>
          <w:szCs w:val="24"/>
        </w:rPr>
        <w:t>сующих органов (заполняется администрацией</w:t>
      </w:r>
      <w:r w:rsidR="009B5FAB" w:rsidRPr="000671D2">
        <w:rPr>
          <w:sz w:val="24"/>
          <w:szCs w:val="24"/>
        </w:rPr>
        <w:t>):</w:t>
      </w:r>
    </w:p>
    <w:p w14:paraId="3F273337" w14:textId="3D5911E3" w:rsidR="00A90D99" w:rsidRPr="000671D2" w:rsidRDefault="00A90D99" w:rsidP="008F6D05">
      <w:pPr>
        <w:pStyle w:val="a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20"/>
      </w:pPr>
      <w:r w:rsidRPr="000671D2">
        <w:t>комитет</w:t>
      </w:r>
      <w:r w:rsidR="00AC40CD" w:rsidRPr="000671D2">
        <w:t xml:space="preserve"> по</w:t>
      </w:r>
      <w:r w:rsidR="00AC40CD">
        <w:t> </w:t>
      </w:r>
      <w:r w:rsidR="00AC40CD" w:rsidRPr="000671D2">
        <w:t>у</w:t>
      </w:r>
      <w:r w:rsidRPr="000671D2">
        <w:t>правлению муниципальным имуществом и</w:t>
      </w:r>
      <w:r w:rsidR="00DB1F43" w:rsidRPr="000671D2">
        <w:t> </w:t>
      </w:r>
      <w:r w:rsidRPr="000671D2">
        <w:t>градостроительству администрации Тихвинского района;</w:t>
      </w:r>
    </w:p>
    <w:p w14:paraId="5DE4923B" w14:textId="6C88FBA6" w:rsidR="00A90D99" w:rsidRPr="000671D2" w:rsidRDefault="00A90D99" w:rsidP="008F6D05">
      <w:pPr>
        <w:pStyle w:val="a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20"/>
      </w:pPr>
      <w:r w:rsidRPr="000671D2">
        <w:t>юридический отдел администрации Тихвинского района.</w:t>
      </w:r>
    </w:p>
    <w:p w14:paraId="4F882E42" w14:textId="1D951AA7" w:rsidR="007F4953" w:rsidRPr="000671D2" w:rsidRDefault="00DB1F4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7F4953" w:rsidRPr="000671D2">
        <w:rPr>
          <w:sz w:val="24"/>
          <w:szCs w:val="24"/>
        </w:rPr>
        <w:t>Критерий принятия решения: получение ответа</w:t>
      </w:r>
      <w:r w:rsidR="00AC40CD" w:rsidRPr="000671D2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7F4953" w:rsidRPr="000671D2">
        <w:rPr>
          <w:sz w:val="24"/>
          <w:szCs w:val="24"/>
        </w:rPr>
        <w:t>огласующих организаций.</w:t>
      </w:r>
    </w:p>
    <w:p w14:paraId="36636A4D" w14:textId="1538379C" w:rsidR="007F4953" w:rsidRPr="000671D2" w:rsidRDefault="007F495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rFonts w:eastAsia="Calibri"/>
          <w:sz w:val="24"/>
          <w:szCs w:val="24"/>
        </w:rPr>
        <w:t>Максимальный срок выполнения действий</w:t>
      </w:r>
      <w:r w:rsidR="00DB1F43" w:rsidRPr="000671D2">
        <w:rPr>
          <w:rFonts w:eastAsia="Calibri"/>
          <w:sz w:val="24"/>
          <w:szCs w:val="24"/>
        </w:rPr>
        <w:t> </w:t>
      </w:r>
      <w:r w:rsidRPr="000671D2">
        <w:rPr>
          <w:rFonts w:eastAsia="Calibri"/>
          <w:sz w:val="24"/>
          <w:szCs w:val="24"/>
        </w:rPr>
        <w:t xml:space="preserve">– </w:t>
      </w:r>
      <w:r w:rsidRPr="000671D2">
        <w:rPr>
          <w:rFonts w:eastAsia="Calibri"/>
          <w:bCs/>
          <w:sz w:val="24"/>
          <w:szCs w:val="24"/>
        </w:rPr>
        <w:t>2</w:t>
      </w:r>
      <w:r w:rsidRPr="000671D2">
        <w:rPr>
          <w:rFonts w:eastAsia="Calibri"/>
          <w:sz w:val="24"/>
          <w:szCs w:val="24"/>
        </w:rPr>
        <w:t xml:space="preserve"> </w:t>
      </w:r>
      <w:r w:rsidRPr="000671D2">
        <w:rPr>
          <w:rFonts w:eastAsia="Calibri"/>
          <w:bCs/>
          <w:sz w:val="24"/>
          <w:szCs w:val="24"/>
        </w:rPr>
        <w:t>рабочих дня</w:t>
      </w:r>
      <w:r w:rsidRPr="000671D2">
        <w:rPr>
          <w:rFonts w:eastAsia="Calibri"/>
          <w:sz w:val="24"/>
          <w:szCs w:val="24"/>
        </w:rPr>
        <w:t>.</w:t>
      </w:r>
    </w:p>
    <w:p w14:paraId="5CB9C3A3" w14:textId="4A5C9691" w:rsidR="00A90D99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rFonts w:eastAsia="Calibri"/>
          <w:sz w:val="24"/>
          <w:szCs w:val="24"/>
        </w:rPr>
        <w:t>Рассмотрение полученных согласований места размещения рекламной конструкции.</w:t>
      </w:r>
    </w:p>
    <w:p w14:paraId="5D932026" w14:textId="635BB92B" w:rsidR="00A90D99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Основание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ачала административной процедуры: поступление информации</w:t>
      </w:r>
      <w:r w:rsidR="00AC40CD" w:rsidRPr="000671D2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>огласующих органов</w:t>
      </w:r>
      <w:r w:rsidR="00D95876" w:rsidRPr="000671D2">
        <w:rPr>
          <w:sz w:val="24"/>
          <w:szCs w:val="24"/>
        </w:rPr>
        <w:t xml:space="preserve"> (организаций)</w:t>
      </w:r>
      <w:r w:rsidR="00A90D99" w:rsidRPr="000671D2">
        <w:rPr>
          <w:sz w:val="24"/>
          <w:szCs w:val="24"/>
        </w:rPr>
        <w:t>.</w:t>
      </w:r>
    </w:p>
    <w:p w14:paraId="6092A6AB" w14:textId="2F0BF7C9" w:rsidR="009B5FAB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9B5FAB" w:rsidRPr="000671D2">
        <w:rPr>
          <w:sz w:val="24"/>
          <w:szCs w:val="24"/>
        </w:rPr>
        <w:t>Содержание административного действия, продолжительность и</w:t>
      </w:r>
      <w:r w:rsidRPr="000671D2">
        <w:rPr>
          <w:sz w:val="24"/>
          <w:szCs w:val="24"/>
        </w:rPr>
        <w:t> </w:t>
      </w:r>
      <w:r w:rsidR="009B5FAB" w:rsidRPr="000671D2">
        <w:rPr>
          <w:sz w:val="24"/>
          <w:szCs w:val="24"/>
        </w:rPr>
        <w:t>максимальный срок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9B5FAB" w:rsidRPr="000671D2">
        <w:rPr>
          <w:sz w:val="24"/>
          <w:szCs w:val="24"/>
        </w:rPr>
        <w:t>ыполнения:</w:t>
      </w:r>
    </w:p>
    <w:p w14:paraId="1F04AF78" w14:textId="127B2663" w:rsidR="009B5FAB" w:rsidRPr="000671D2" w:rsidRDefault="00CF4FFB" w:rsidP="008F6D05">
      <w:pPr>
        <w:pStyle w:val="a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20"/>
      </w:pPr>
      <w:r w:rsidRPr="000671D2">
        <w:t xml:space="preserve">специалист </w:t>
      </w:r>
      <w:r w:rsidR="00BD2EEE" w:rsidRPr="000671D2">
        <w:t>органа, ответственного</w:t>
      </w:r>
      <w:r w:rsidR="00AC40CD" w:rsidRPr="000671D2">
        <w:t xml:space="preserve"> за</w:t>
      </w:r>
      <w:r w:rsidR="00AC40CD">
        <w:t> </w:t>
      </w:r>
      <w:r w:rsidR="00AC40CD" w:rsidRPr="000671D2">
        <w:t>п</w:t>
      </w:r>
      <w:r w:rsidR="00BD2EEE" w:rsidRPr="000671D2">
        <w:t>редоставление муниципальной услуги (КУМИГ),</w:t>
      </w:r>
      <w:r w:rsidR="00AC40CD" w:rsidRPr="000671D2">
        <w:t xml:space="preserve"> в</w:t>
      </w:r>
      <w:r w:rsidR="00AC40CD">
        <w:t> </w:t>
      </w:r>
      <w:r w:rsidR="00AC40CD" w:rsidRPr="000671D2">
        <w:t>т</w:t>
      </w:r>
      <w:r w:rsidR="009B5FAB" w:rsidRPr="000671D2">
        <w:t xml:space="preserve">ечение </w:t>
      </w:r>
      <w:r w:rsidR="009B5FAB" w:rsidRPr="000671D2">
        <w:rPr>
          <w:bCs/>
        </w:rPr>
        <w:t>3 рабочих дней</w:t>
      </w:r>
      <w:r w:rsidR="009B5FAB" w:rsidRPr="000671D2">
        <w:t xml:space="preserve"> рассматривает согласования</w:t>
      </w:r>
      <w:r w:rsidR="00AC40CD" w:rsidRPr="000671D2">
        <w:t xml:space="preserve"> от</w:t>
      </w:r>
      <w:r w:rsidR="00AC40CD">
        <w:t> </w:t>
      </w:r>
      <w:r w:rsidR="00AC40CD" w:rsidRPr="000671D2">
        <w:t>с</w:t>
      </w:r>
      <w:r w:rsidR="009B5FAB" w:rsidRPr="000671D2">
        <w:t>огласующих организаций.</w:t>
      </w:r>
    </w:p>
    <w:p w14:paraId="7D7719C0" w14:textId="7794ACEA" w:rsidR="009B5FAB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9B5FAB" w:rsidRPr="000671D2">
        <w:rPr>
          <w:sz w:val="24"/>
          <w:szCs w:val="24"/>
        </w:rPr>
        <w:t>Критерий принятие решения: наличие всех требуемых согласований.</w:t>
      </w:r>
    </w:p>
    <w:p w14:paraId="6E5DC851" w14:textId="532D1D66" w:rsidR="009B5FAB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9B5FAB" w:rsidRPr="000671D2">
        <w:rPr>
          <w:sz w:val="24"/>
          <w:szCs w:val="24"/>
        </w:rPr>
        <w:t xml:space="preserve">Результат выполнения административной процедуры: </w:t>
      </w:r>
      <w:r w:rsidR="009B5FAB" w:rsidRPr="000671D2">
        <w:rPr>
          <w:rFonts w:eastAsia="Calibri"/>
          <w:sz w:val="24"/>
          <w:szCs w:val="24"/>
        </w:rPr>
        <w:t>принятие решения о</w:t>
      </w:r>
      <w:r w:rsidRPr="000671D2">
        <w:rPr>
          <w:rFonts w:eastAsia="Calibri"/>
          <w:sz w:val="24"/>
          <w:szCs w:val="24"/>
        </w:rPr>
        <w:t> </w:t>
      </w:r>
      <w:r w:rsidR="009B5FAB" w:rsidRPr="000671D2">
        <w:rPr>
          <w:rFonts w:eastAsia="Calibri"/>
          <w:sz w:val="24"/>
          <w:szCs w:val="24"/>
        </w:rPr>
        <w:t>выдаче разрешения</w:t>
      </w:r>
      <w:r w:rsidR="00AC40CD" w:rsidRPr="000671D2">
        <w:rPr>
          <w:rFonts w:eastAsia="Calibri"/>
          <w:sz w:val="24"/>
          <w:szCs w:val="24"/>
        </w:rPr>
        <w:t xml:space="preserve"> на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у</w:t>
      </w:r>
      <w:r w:rsidR="009B5FAB" w:rsidRPr="000671D2">
        <w:rPr>
          <w:rFonts w:eastAsia="Calibri"/>
          <w:sz w:val="24"/>
          <w:szCs w:val="24"/>
        </w:rPr>
        <w:t>становку рекламной конструкции либо принятие решения об</w:t>
      </w:r>
      <w:r w:rsidRPr="000671D2">
        <w:rPr>
          <w:rFonts w:eastAsia="Calibri"/>
          <w:sz w:val="24"/>
          <w:szCs w:val="24"/>
        </w:rPr>
        <w:t> </w:t>
      </w:r>
      <w:r w:rsidR="009B5FAB" w:rsidRPr="000671D2">
        <w:rPr>
          <w:rFonts w:eastAsia="Calibri"/>
          <w:sz w:val="24"/>
          <w:szCs w:val="24"/>
        </w:rPr>
        <w:t>отказе</w:t>
      </w:r>
      <w:r w:rsidR="00AC40CD" w:rsidRPr="000671D2">
        <w:rPr>
          <w:rFonts w:eastAsia="Calibri"/>
          <w:sz w:val="24"/>
          <w:szCs w:val="24"/>
        </w:rPr>
        <w:t xml:space="preserve"> в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9B5FAB" w:rsidRPr="000671D2">
        <w:rPr>
          <w:rFonts w:eastAsia="Calibri"/>
          <w:sz w:val="24"/>
          <w:szCs w:val="24"/>
        </w:rPr>
        <w:t>редоставлении муниципальной услуги.</w:t>
      </w:r>
    </w:p>
    <w:p w14:paraId="5D9ACB3C" w14:textId="2DD78DB3" w:rsidR="00A90D99" w:rsidRPr="000671D2" w:rsidRDefault="009B5FAB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671D2">
        <w:rPr>
          <w:rFonts w:eastAsia="Calibri"/>
          <w:sz w:val="24"/>
          <w:szCs w:val="24"/>
        </w:rPr>
        <w:t>Максимальный срок выполнения действий</w:t>
      </w:r>
      <w:r w:rsidR="00C9712A">
        <w:rPr>
          <w:rFonts w:eastAsia="Calibri"/>
          <w:sz w:val="24"/>
          <w:szCs w:val="24"/>
        </w:rPr>
        <w:t> –</w:t>
      </w:r>
      <w:r w:rsidRPr="000671D2">
        <w:rPr>
          <w:rFonts w:eastAsia="Calibri"/>
          <w:sz w:val="24"/>
          <w:szCs w:val="24"/>
        </w:rPr>
        <w:t xml:space="preserve"> </w:t>
      </w:r>
      <w:r w:rsidRPr="000671D2">
        <w:rPr>
          <w:rFonts w:eastAsia="Calibri"/>
          <w:bCs/>
          <w:sz w:val="24"/>
          <w:szCs w:val="24"/>
        </w:rPr>
        <w:t>3 рабочих дня</w:t>
      </w:r>
      <w:r w:rsidR="009722DA" w:rsidRPr="000671D2">
        <w:rPr>
          <w:rFonts w:eastAsia="Calibri"/>
          <w:bCs/>
          <w:sz w:val="24"/>
          <w:szCs w:val="24"/>
        </w:rPr>
        <w:t>.</w:t>
      </w:r>
    </w:p>
    <w:p w14:paraId="1673AC25" w14:textId="5953074C" w:rsidR="00A90D99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lastRenderedPageBreak/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Подготовка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аправление результата предоставления муниципальной услуги.</w:t>
      </w:r>
    </w:p>
    <w:p w14:paraId="3F8EC383" w14:textId="0655665F" w:rsidR="00411752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411752" w:rsidRPr="000671D2">
        <w:rPr>
          <w:sz w:val="24"/>
          <w:szCs w:val="24"/>
        </w:rPr>
        <w:t>Лицо, ответственное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411752" w:rsidRPr="000671D2">
        <w:rPr>
          <w:sz w:val="24"/>
          <w:szCs w:val="24"/>
        </w:rPr>
        <w:t xml:space="preserve">ыполнение административной процедуры: </w:t>
      </w:r>
      <w:r w:rsidR="00411752" w:rsidRPr="000671D2">
        <w:rPr>
          <w:rFonts w:eastAsia="Calibri"/>
          <w:sz w:val="24"/>
          <w:szCs w:val="24"/>
        </w:rPr>
        <w:t xml:space="preserve">специалист </w:t>
      </w:r>
      <w:r w:rsidR="00BD2EEE" w:rsidRPr="000671D2">
        <w:rPr>
          <w:rFonts w:eastAsia="Calibri"/>
          <w:sz w:val="24"/>
          <w:szCs w:val="24"/>
        </w:rPr>
        <w:t>органа, ответственного</w:t>
      </w:r>
      <w:r w:rsidR="00AC40CD" w:rsidRPr="000671D2">
        <w:rPr>
          <w:rFonts w:eastAsia="Calibri"/>
          <w:sz w:val="24"/>
          <w:szCs w:val="24"/>
        </w:rPr>
        <w:t xml:space="preserve"> за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BD2EEE" w:rsidRPr="000671D2">
        <w:rPr>
          <w:rFonts w:eastAsia="Calibri"/>
          <w:sz w:val="24"/>
          <w:szCs w:val="24"/>
        </w:rPr>
        <w:t>редоставление муниципальной услуги</w:t>
      </w:r>
      <w:r w:rsidR="00BD2EEE" w:rsidRPr="000671D2">
        <w:rPr>
          <w:rFonts w:eastAsia="Calibri"/>
          <w:bCs/>
          <w:sz w:val="24"/>
          <w:szCs w:val="24"/>
        </w:rPr>
        <w:t xml:space="preserve"> (</w:t>
      </w:r>
      <w:r w:rsidR="00D77338" w:rsidRPr="000671D2">
        <w:rPr>
          <w:rFonts w:eastAsia="Calibri"/>
          <w:bCs/>
          <w:sz w:val="24"/>
          <w:szCs w:val="24"/>
        </w:rPr>
        <w:t>КУМИГ</w:t>
      </w:r>
      <w:r w:rsidR="00BD2EEE" w:rsidRPr="000671D2">
        <w:rPr>
          <w:rFonts w:eastAsia="Calibri"/>
          <w:bCs/>
          <w:sz w:val="24"/>
          <w:szCs w:val="24"/>
        </w:rPr>
        <w:t>)</w:t>
      </w:r>
      <w:r w:rsidR="00BD2EEE" w:rsidRPr="000671D2">
        <w:rPr>
          <w:rFonts w:eastAsia="Calibri"/>
          <w:sz w:val="24"/>
          <w:szCs w:val="24"/>
        </w:rPr>
        <w:t>.</w:t>
      </w:r>
    </w:p>
    <w:p w14:paraId="0059E07B" w14:textId="744984F1" w:rsidR="00A90D99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Основание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ачала административной процедуры: принятое решение</w:t>
      </w:r>
      <w:r w:rsidR="00AC40CD" w:rsidRPr="000671D2">
        <w:rPr>
          <w:rFonts w:eastAsia="Calibri"/>
          <w:sz w:val="24"/>
          <w:szCs w:val="24"/>
        </w:rPr>
        <w:t xml:space="preserve"> о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в</w:t>
      </w:r>
      <w:r w:rsidR="00A90D99" w:rsidRPr="000671D2">
        <w:rPr>
          <w:rFonts w:eastAsia="Calibri"/>
          <w:sz w:val="24"/>
          <w:szCs w:val="24"/>
        </w:rPr>
        <w:t>ыдаче разрешения</w:t>
      </w:r>
      <w:r w:rsidR="00AC40CD" w:rsidRPr="000671D2">
        <w:rPr>
          <w:rFonts w:eastAsia="Calibri"/>
          <w:sz w:val="24"/>
          <w:szCs w:val="24"/>
        </w:rPr>
        <w:t xml:space="preserve"> на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у</w:t>
      </w:r>
      <w:r w:rsidR="00A90D99" w:rsidRPr="000671D2">
        <w:rPr>
          <w:rFonts w:eastAsia="Calibri"/>
          <w:sz w:val="24"/>
          <w:szCs w:val="24"/>
        </w:rPr>
        <w:t>становку рекламной конструкции либо</w:t>
      </w:r>
      <w:r w:rsidR="00AC40CD" w:rsidRPr="000671D2">
        <w:rPr>
          <w:rFonts w:eastAsia="Calibri"/>
          <w:sz w:val="24"/>
          <w:szCs w:val="24"/>
        </w:rPr>
        <w:t xml:space="preserve"> об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о</w:t>
      </w:r>
      <w:r w:rsidR="00A90D99" w:rsidRPr="000671D2">
        <w:rPr>
          <w:rFonts w:eastAsia="Calibri"/>
          <w:sz w:val="24"/>
          <w:szCs w:val="24"/>
        </w:rPr>
        <w:t>тказе</w:t>
      </w:r>
      <w:r w:rsidR="00AC40CD" w:rsidRPr="000671D2">
        <w:rPr>
          <w:rFonts w:eastAsia="Calibri"/>
          <w:sz w:val="24"/>
          <w:szCs w:val="24"/>
        </w:rPr>
        <w:t xml:space="preserve"> в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A90D99" w:rsidRPr="000671D2">
        <w:rPr>
          <w:rFonts w:eastAsia="Calibri"/>
          <w:sz w:val="24"/>
          <w:szCs w:val="24"/>
        </w:rPr>
        <w:t>редоставлении муниципальной услуги</w:t>
      </w:r>
      <w:r w:rsidR="00A90D99" w:rsidRPr="000671D2">
        <w:rPr>
          <w:sz w:val="24"/>
          <w:szCs w:val="24"/>
        </w:rPr>
        <w:t xml:space="preserve">. </w:t>
      </w:r>
    </w:p>
    <w:p w14:paraId="7D3D4BB8" w14:textId="11855BAF" w:rsidR="00866241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866241" w:rsidRPr="000671D2">
        <w:rPr>
          <w:sz w:val="24"/>
          <w:szCs w:val="24"/>
        </w:rPr>
        <w:t>Содержание административного действия, продолжительность и</w:t>
      </w:r>
      <w:r w:rsidRPr="000671D2">
        <w:rPr>
          <w:sz w:val="24"/>
          <w:szCs w:val="24"/>
        </w:rPr>
        <w:t> </w:t>
      </w:r>
      <w:r w:rsidR="00866241" w:rsidRPr="000671D2">
        <w:rPr>
          <w:sz w:val="24"/>
          <w:szCs w:val="24"/>
        </w:rPr>
        <w:t>(или) максимальный срок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866241" w:rsidRPr="000671D2">
        <w:rPr>
          <w:sz w:val="24"/>
          <w:szCs w:val="24"/>
        </w:rPr>
        <w:t>ыполнения:</w:t>
      </w:r>
    </w:p>
    <w:p w14:paraId="24E6CD52" w14:textId="2999866D" w:rsidR="00866241" w:rsidRPr="000671D2" w:rsidRDefault="00866241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bCs/>
          <w:sz w:val="24"/>
          <w:szCs w:val="24"/>
        </w:rPr>
        <w:t>1 действие</w:t>
      </w:r>
      <w:r w:rsidRPr="000671D2">
        <w:rPr>
          <w:sz w:val="24"/>
          <w:szCs w:val="24"/>
        </w:rPr>
        <w:t xml:space="preserve">: </w:t>
      </w:r>
      <w:r w:rsidRPr="000671D2">
        <w:rPr>
          <w:rFonts w:eastAsia="Calibri"/>
          <w:sz w:val="24"/>
          <w:szCs w:val="24"/>
        </w:rPr>
        <w:t xml:space="preserve">специалист </w:t>
      </w:r>
      <w:r w:rsidR="00BD2EEE" w:rsidRPr="000671D2">
        <w:rPr>
          <w:rFonts w:eastAsia="Calibri"/>
          <w:sz w:val="24"/>
          <w:szCs w:val="24"/>
        </w:rPr>
        <w:t>органа, ответственного</w:t>
      </w:r>
      <w:r w:rsidR="00AC40CD" w:rsidRPr="000671D2">
        <w:rPr>
          <w:rFonts w:eastAsia="Calibri"/>
          <w:sz w:val="24"/>
          <w:szCs w:val="24"/>
        </w:rPr>
        <w:t xml:space="preserve"> за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BD2EEE" w:rsidRPr="000671D2">
        <w:rPr>
          <w:rFonts w:eastAsia="Calibri"/>
          <w:sz w:val="24"/>
          <w:szCs w:val="24"/>
        </w:rPr>
        <w:t>редоставление муниципальной услуги (КУМИГ)</w:t>
      </w:r>
      <w:r w:rsidRPr="000671D2">
        <w:rPr>
          <w:rFonts w:eastAsia="Calibri"/>
          <w:sz w:val="24"/>
          <w:szCs w:val="24"/>
        </w:rPr>
        <w:t>, готовит разрешение</w:t>
      </w:r>
      <w:r w:rsidR="00AC40CD" w:rsidRPr="000671D2">
        <w:rPr>
          <w:rFonts w:eastAsia="Calibri"/>
          <w:sz w:val="24"/>
          <w:szCs w:val="24"/>
        </w:rPr>
        <w:t xml:space="preserve"> на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у</w:t>
      </w:r>
      <w:r w:rsidRPr="000671D2">
        <w:rPr>
          <w:rFonts w:eastAsia="Calibri"/>
          <w:sz w:val="24"/>
          <w:szCs w:val="24"/>
        </w:rPr>
        <w:t>становку рекламной конструкции либо мотивированный отказ</w:t>
      </w:r>
      <w:r w:rsidR="00AC40CD" w:rsidRPr="000671D2">
        <w:rPr>
          <w:rFonts w:eastAsia="Calibri"/>
          <w:sz w:val="24"/>
          <w:szCs w:val="24"/>
        </w:rPr>
        <w:t xml:space="preserve"> в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Pr="000671D2">
        <w:rPr>
          <w:rFonts w:eastAsia="Calibri"/>
          <w:sz w:val="24"/>
          <w:szCs w:val="24"/>
        </w:rPr>
        <w:t>редоставлении муниципальной услуги;</w:t>
      </w:r>
    </w:p>
    <w:p w14:paraId="05A52E2F" w14:textId="0D179EFF" w:rsidR="00866241" w:rsidRPr="000671D2" w:rsidRDefault="00A90D99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 xml:space="preserve">2 действие: </w:t>
      </w:r>
      <w:r w:rsidRPr="000671D2">
        <w:rPr>
          <w:rFonts w:eastAsia="Calibri"/>
          <w:sz w:val="24"/>
          <w:szCs w:val="24"/>
        </w:rPr>
        <w:t>подготовленное разрешение, либо мотивированный отказ подписывается заместителем главы администрации</w:t>
      </w:r>
      <w:r w:rsidR="00513DB9" w:rsidRPr="000671D2">
        <w:rPr>
          <w:rFonts w:eastAsia="Calibri"/>
          <w:sz w:val="24"/>
          <w:szCs w:val="24"/>
        </w:rPr>
        <w:t>‑</w:t>
      </w:r>
      <w:r w:rsidRPr="000671D2">
        <w:rPr>
          <w:rFonts w:eastAsia="Calibri"/>
          <w:sz w:val="24"/>
          <w:szCs w:val="24"/>
        </w:rPr>
        <w:t>председателем КУМИГ администрации Тихвинского района;</w:t>
      </w:r>
      <w:r w:rsidR="00866241" w:rsidRPr="000671D2">
        <w:rPr>
          <w:sz w:val="24"/>
          <w:szCs w:val="24"/>
        </w:rPr>
        <w:t xml:space="preserve"> </w:t>
      </w:r>
    </w:p>
    <w:p w14:paraId="6DC0A573" w14:textId="1D55491F" w:rsidR="00866241" w:rsidRPr="000671D2" w:rsidRDefault="00866241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bCs/>
          <w:sz w:val="24"/>
          <w:szCs w:val="24"/>
        </w:rPr>
        <w:t>3 действие:</w:t>
      </w:r>
      <w:r w:rsidRPr="000671D2">
        <w:rPr>
          <w:sz w:val="24"/>
          <w:szCs w:val="24"/>
        </w:rPr>
        <w:t xml:space="preserve"> </w:t>
      </w:r>
      <w:r w:rsidRPr="000671D2">
        <w:rPr>
          <w:rFonts w:eastAsia="Calibri"/>
          <w:sz w:val="24"/>
          <w:szCs w:val="24"/>
        </w:rPr>
        <w:t xml:space="preserve">специалист </w:t>
      </w:r>
      <w:r w:rsidR="00BD2EEE" w:rsidRPr="000671D2">
        <w:rPr>
          <w:rFonts w:eastAsia="Calibri"/>
          <w:sz w:val="24"/>
          <w:szCs w:val="24"/>
        </w:rPr>
        <w:t>органа, ответственного</w:t>
      </w:r>
      <w:r w:rsidR="00AC40CD" w:rsidRPr="000671D2">
        <w:rPr>
          <w:rFonts w:eastAsia="Calibri"/>
          <w:sz w:val="24"/>
          <w:szCs w:val="24"/>
        </w:rPr>
        <w:t xml:space="preserve"> за</w:t>
      </w:r>
      <w:r w:rsidR="00AC40CD">
        <w:rPr>
          <w:rFonts w:eastAsia="Calibri"/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</w:rPr>
        <w:t>п</w:t>
      </w:r>
      <w:r w:rsidR="00BD2EEE" w:rsidRPr="000671D2">
        <w:rPr>
          <w:rFonts w:eastAsia="Calibri"/>
          <w:sz w:val="24"/>
          <w:szCs w:val="24"/>
        </w:rPr>
        <w:t>редоставление муниципальной услуги (</w:t>
      </w:r>
      <w:r w:rsidRPr="000671D2">
        <w:rPr>
          <w:rFonts w:eastAsia="Calibri"/>
          <w:sz w:val="24"/>
          <w:szCs w:val="24"/>
        </w:rPr>
        <w:t>КУМИ</w:t>
      </w:r>
      <w:r w:rsidR="00BD2EEE" w:rsidRPr="000671D2">
        <w:rPr>
          <w:rFonts w:eastAsia="Calibri"/>
          <w:sz w:val="24"/>
          <w:szCs w:val="24"/>
        </w:rPr>
        <w:t xml:space="preserve">Г), </w:t>
      </w:r>
      <w:r w:rsidRPr="000671D2">
        <w:rPr>
          <w:sz w:val="24"/>
          <w:szCs w:val="24"/>
        </w:rPr>
        <w:t xml:space="preserve">регистрирует результат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услуги: положительное решение либо мотивированный отказ в</w:t>
      </w:r>
      <w:r w:rsidR="00DB1F43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 xml:space="preserve">предоставлении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Pr="000671D2">
        <w:rPr>
          <w:sz w:val="24"/>
          <w:szCs w:val="24"/>
        </w:rPr>
        <w:t xml:space="preserve">аправляет результат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способом, указанным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Pr="000671D2">
        <w:rPr>
          <w:sz w:val="24"/>
          <w:szCs w:val="24"/>
        </w:rPr>
        <w:t>аявлении</w:t>
      </w:r>
      <w:r w:rsidR="00AC40CD" w:rsidRPr="000671D2">
        <w:rPr>
          <w:sz w:val="24"/>
          <w:szCs w:val="24"/>
        </w:rPr>
        <w:t xml:space="preserve"> </w:t>
      </w:r>
      <w:r w:rsidR="00AC40CD" w:rsidRPr="000671D2">
        <w:rPr>
          <w:bCs/>
          <w:sz w:val="24"/>
          <w:szCs w:val="24"/>
        </w:rPr>
        <w:t>не</w:t>
      </w:r>
      <w:r w:rsidR="00AC40CD">
        <w:rPr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п</w:t>
      </w:r>
      <w:r w:rsidRPr="000671D2">
        <w:rPr>
          <w:bCs/>
          <w:sz w:val="24"/>
          <w:szCs w:val="24"/>
        </w:rPr>
        <w:t>озднее 1 рабочего</w:t>
      </w:r>
      <w:r w:rsidR="00AC40CD" w:rsidRPr="000671D2">
        <w:rPr>
          <w:bCs/>
          <w:sz w:val="24"/>
          <w:szCs w:val="24"/>
        </w:rPr>
        <w:t xml:space="preserve"> дня</w:t>
      </w:r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с</w:t>
      </w:r>
      <w:r w:rsidR="00DB1F43" w:rsidRPr="000671D2">
        <w:rPr>
          <w:bCs/>
          <w:sz w:val="24"/>
          <w:szCs w:val="24"/>
        </w:rPr>
        <w:t> </w:t>
      </w:r>
      <w:r w:rsidRPr="000671D2">
        <w:rPr>
          <w:bCs/>
          <w:sz w:val="24"/>
          <w:szCs w:val="24"/>
        </w:rPr>
        <w:t>даты окончания второго действия данной административной процедуры</w:t>
      </w:r>
      <w:r w:rsidR="004219C4" w:rsidRPr="000671D2">
        <w:rPr>
          <w:sz w:val="24"/>
          <w:szCs w:val="24"/>
        </w:rPr>
        <w:t>.</w:t>
      </w:r>
    </w:p>
    <w:p w14:paraId="09393B4A" w14:textId="556D474B" w:rsidR="00A90D99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4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 xml:space="preserve">Результат выполнения административной процедуры: направление заявителю результата предоставления </w:t>
      </w:r>
      <w:r w:rsidR="00A90D99" w:rsidRPr="000671D2">
        <w:rPr>
          <w:rFonts w:eastAsia="Calibri"/>
          <w:sz w:val="24"/>
          <w:szCs w:val="24"/>
        </w:rPr>
        <w:t>муниципальной</w:t>
      </w:r>
      <w:r w:rsidR="00A90D99" w:rsidRPr="000671D2">
        <w:rPr>
          <w:sz w:val="24"/>
          <w:szCs w:val="24"/>
        </w:rPr>
        <w:t xml:space="preserve"> услуги способом, указанным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A90D99" w:rsidRPr="000671D2">
        <w:rPr>
          <w:sz w:val="24"/>
          <w:szCs w:val="24"/>
        </w:rPr>
        <w:t>аявлении.</w:t>
      </w:r>
    </w:p>
    <w:p w14:paraId="73A43635" w14:textId="2BB37E28" w:rsidR="00A90D99" w:rsidRPr="000671D2" w:rsidRDefault="009C1AB5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671D2">
        <w:rPr>
          <w:rFonts w:eastAsia="Calibri"/>
          <w:sz w:val="24"/>
          <w:szCs w:val="24"/>
        </w:rPr>
        <w:t>Максимальный срок выполнения действий</w:t>
      </w:r>
      <w:r w:rsidR="00C9712A">
        <w:rPr>
          <w:rFonts w:eastAsia="Calibri"/>
          <w:sz w:val="24"/>
          <w:szCs w:val="24"/>
        </w:rPr>
        <w:t> –</w:t>
      </w:r>
      <w:r w:rsidRPr="000671D2">
        <w:rPr>
          <w:rFonts w:eastAsia="Calibri"/>
          <w:sz w:val="24"/>
          <w:szCs w:val="24"/>
        </w:rPr>
        <w:t xml:space="preserve"> 1 рабочий день.</w:t>
      </w:r>
    </w:p>
    <w:p w14:paraId="7F53D904" w14:textId="74B9108B" w:rsidR="00D117CA" w:rsidRPr="000671D2" w:rsidRDefault="00DB1F43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D117CA" w:rsidRPr="000671D2">
        <w:rPr>
          <w:sz w:val="24"/>
          <w:szCs w:val="24"/>
          <w:lang w:val="x-none" w:eastAsia="x-none"/>
        </w:rPr>
        <w:t xml:space="preserve">Предоставление </w:t>
      </w:r>
      <w:r w:rsidR="00D117CA" w:rsidRPr="000671D2">
        <w:rPr>
          <w:rFonts w:eastAsia="Calibri"/>
          <w:sz w:val="24"/>
          <w:szCs w:val="24"/>
        </w:rPr>
        <w:t>муниципальной</w:t>
      </w:r>
      <w:r w:rsidR="00D117CA" w:rsidRPr="000671D2">
        <w:rPr>
          <w:sz w:val="24"/>
          <w:szCs w:val="24"/>
          <w:lang w:val="x-none" w:eastAsia="x-none"/>
        </w:rPr>
        <w:t xml:space="preserve"> </w:t>
      </w:r>
      <w:r w:rsidR="00D117CA" w:rsidRPr="000671D2">
        <w:rPr>
          <w:sz w:val="24"/>
          <w:szCs w:val="24"/>
          <w:lang w:eastAsia="x-none"/>
        </w:rPr>
        <w:t>под</w:t>
      </w:r>
      <w:r w:rsidR="00D117CA" w:rsidRPr="000671D2">
        <w:rPr>
          <w:sz w:val="24"/>
          <w:szCs w:val="24"/>
          <w:lang w:val="x-none" w:eastAsia="x-none"/>
        </w:rPr>
        <w:t>услуги</w:t>
      </w:r>
      <w:r w:rsidR="00D117CA" w:rsidRPr="000671D2">
        <w:rPr>
          <w:sz w:val="24"/>
          <w:szCs w:val="24"/>
          <w:lang w:eastAsia="x-none"/>
        </w:rPr>
        <w:t xml:space="preserve"> «Аннулирование разрешения</w:t>
      </w:r>
      <w:r w:rsidR="00AC40CD" w:rsidRPr="000671D2">
        <w:rPr>
          <w:sz w:val="24"/>
          <w:szCs w:val="24"/>
          <w:lang w:eastAsia="x-none"/>
        </w:rPr>
        <w:t xml:space="preserve"> на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у</w:t>
      </w:r>
      <w:r w:rsidR="00D117CA" w:rsidRPr="000671D2">
        <w:rPr>
          <w:sz w:val="24"/>
          <w:szCs w:val="24"/>
          <w:lang w:eastAsia="x-none"/>
        </w:rPr>
        <w:t>становку</w:t>
      </w:r>
      <w:r w:rsidR="00AC40CD" w:rsidRPr="000671D2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э</w:t>
      </w:r>
      <w:r w:rsidR="00D117CA" w:rsidRPr="000671D2">
        <w:rPr>
          <w:sz w:val="24"/>
          <w:szCs w:val="24"/>
          <w:lang w:eastAsia="x-none"/>
        </w:rPr>
        <w:t>ксплуатацию рекламной конструкции»:</w:t>
      </w:r>
    </w:p>
    <w:p w14:paraId="4EB96A75" w14:textId="104B52F7" w:rsidR="00D117CA" w:rsidRPr="000671D2" w:rsidRDefault="00DB1F43" w:rsidP="008F6D05">
      <w:pPr>
        <w:pStyle w:val="a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</w:pPr>
      <w:r w:rsidRPr="000671D2">
        <w:t>приём</w:t>
      </w:r>
      <w:r w:rsidR="00D117CA" w:rsidRPr="000671D2">
        <w:t xml:space="preserve"> документов</w:t>
      </w:r>
      <w:r w:rsidR="00AC40CD" w:rsidRPr="000671D2">
        <w:t xml:space="preserve"> и</w:t>
      </w:r>
      <w:r w:rsidR="00AC40CD">
        <w:t> </w:t>
      </w:r>
      <w:r w:rsidR="00AC40CD" w:rsidRPr="000671D2">
        <w:t>р</w:t>
      </w:r>
      <w:r w:rsidR="00D117CA" w:rsidRPr="000671D2">
        <w:t>егистрация заявления</w:t>
      </w:r>
      <w:r w:rsidR="00AC40CD" w:rsidRPr="000671D2">
        <w:t xml:space="preserve"> о</w:t>
      </w:r>
      <w:r w:rsidR="00AC40CD">
        <w:t> </w:t>
      </w:r>
      <w:r w:rsidR="00AC40CD" w:rsidRPr="000671D2">
        <w:t>п</w:t>
      </w:r>
      <w:r w:rsidR="00D117CA" w:rsidRPr="000671D2">
        <w:t>редоставлении муниципальной услуги</w:t>
      </w:r>
      <w:r w:rsidR="00C9712A">
        <w:t> –</w:t>
      </w:r>
      <w:r w:rsidR="00D117CA" w:rsidRPr="000671D2">
        <w:t xml:space="preserve"> 1 рабочий день;</w:t>
      </w:r>
    </w:p>
    <w:p w14:paraId="3A35FC05" w14:textId="752BFB32" w:rsidR="00D117CA" w:rsidRPr="000671D2" w:rsidRDefault="00D117CA" w:rsidP="008F6D05">
      <w:pPr>
        <w:pStyle w:val="a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</w:pPr>
      <w:r w:rsidRPr="000671D2">
        <w:t>сбор документов/сведений, запрашиваемых посредством межведомственного информационного взаимодействия</w:t>
      </w:r>
      <w:r w:rsidR="00C9712A">
        <w:t> –</w:t>
      </w:r>
      <w:r w:rsidRPr="000671D2">
        <w:t xml:space="preserve"> 5 рабочих дн</w:t>
      </w:r>
      <w:r w:rsidR="00630B7B" w:rsidRPr="000671D2">
        <w:t>ей</w:t>
      </w:r>
      <w:r w:rsidRPr="000671D2">
        <w:t>.</w:t>
      </w:r>
    </w:p>
    <w:p w14:paraId="44122CC6" w14:textId="361B234C" w:rsidR="00D117CA" w:rsidRPr="000671D2" w:rsidRDefault="00D117CA" w:rsidP="008F6D05">
      <w:pPr>
        <w:pStyle w:val="a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</w:pPr>
      <w:r w:rsidRPr="000671D2">
        <w:t>рассмотрение документов</w:t>
      </w:r>
      <w:r w:rsidR="00AC40CD" w:rsidRPr="000671D2">
        <w:t xml:space="preserve"> и</w:t>
      </w:r>
      <w:r w:rsidR="00AC40CD">
        <w:t> </w:t>
      </w:r>
      <w:r w:rsidR="00AC40CD" w:rsidRPr="000671D2">
        <w:t>с</w:t>
      </w:r>
      <w:r w:rsidRPr="000671D2">
        <w:t>ведений, принятие решения</w:t>
      </w:r>
      <w:r w:rsidR="00AC40CD" w:rsidRPr="000671D2">
        <w:t xml:space="preserve"> об</w:t>
      </w:r>
      <w:r w:rsidR="00AC40CD">
        <w:t> </w:t>
      </w:r>
      <w:r w:rsidR="00AC40CD" w:rsidRPr="000671D2">
        <w:t>а</w:t>
      </w:r>
      <w:r w:rsidRPr="000671D2">
        <w:t>ннулировании разрешения</w:t>
      </w:r>
      <w:r w:rsidR="00AC40CD" w:rsidRPr="000671D2">
        <w:t xml:space="preserve"> на</w:t>
      </w:r>
      <w:r w:rsidR="00AC40CD">
        <w:t> </w:t>
      </w:r>
      <w:r w:rsidR="00AC40CD" w:rsidRPr="000671D2">
        <w:t>у</w:t>
      </w:r>
      <w:r w:rsidRPr="000671D2">
        <w:t>становку</w:t>
      </w:r>
      <w:r w:rsidR="00AC40CD" w:rsidRPr="000671D2">
        <w:t xml:space="preserve"> и</w:t>
      </w:r>
      <w:r w:rsidR="00AC40CD">
        <w:t> </w:t>
      </w:r>
      <w:r w:rsidR="00AC40CD" w:rsidRPr="000671D2">
        <w:t>э</w:t>
      </w:r>
      <w:r w:rsidRPr="000671D2">
        <w:t>ксплуатацию рекламной конструкции, либо об</w:t>
      </w:r>
      <w:r w:rsidR="00DB1F43" w:rsidRPr="000671D2">
        <w:t> </w:t>
      </w:r>
      <w:r w:rsidRPr="000671D2">
        <w:t>отказе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</w:t>
      </w:r>
      <w:r w:rsidR="00C9712A">
        <w:t> –</w:t>
      </w:r>
      <w:r w:rsidRPr="000671D2">
        <w:t xml:space="preserve"> </w:t>
      </w:r>
      <w:r w:rsidRPr="000671D2">
        <w:rPr>
          <w:bCs/>
        </w:rPr>
        <w:t>5 рабочих дн</w:t>
      </w:r>
      <w:r w:rsidR="00630B7B" w:rsidRPr="000671D2">
        <w:rPr>
          <w:bCs/>
        </w:rPr>
        <w:t>ей</w:t>
      </w:r>
      <w:r w:rsidRPr="000671D2">
        <w:t>;</w:t>
      </w:r>
    </w:p>
    <w:p w14:paraId="084C836C" w14:textId="05CADD2F" w:rsidR="00D117CA" w:rsidRPr="000671D2" w:rsidRDefault="00D117CA" w:rsidP="008F6D05">
      <w:pPr>
        <w:pStyle w:val="a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</w:pPr>
      <w:r w:rsidRPr="000671D2">
        <w:t>подготовка</w:t>
      </w:r>
      <w:r w:rsidR="00AC40CD" w:rsidRPr="000671D2">
        <w:t xml:space="preserve"> и</w:t>
      </w:r>
      <w:r w:rsidR="00AC40CD">
        <w:t> </w:t>
      </w:r>
      <w:r w:rsidR="00AC40CD" w:rsidRPr="000671D2">
        <w:t>н</w:t>
      </w:r>
      <w:r w:rsidRPr="000671D2">
        <w:t>аправление результата предоставления муниципальной услуги</w:t>
      </w:r>
      <w:r w:rsidR="00DB1F43" w:rsidRPr="000671D2">
        <w:t> </w:t>
      </w:r>
      <w:r w:rsidRPr="000671D2">
        <w:t xml:space="preserve">– </w:t>
      </w:r>
      <w:r w:rsidRPr="000671D2">
        <w:rPr>
          <w:bCs/>
        </w:rPr>
        <w:t>1 рабочий день</w:t>
      </w:r>
      <w:r w:rsidRPr="000671D2">
        <w:t>.</w:t>
      </w:r>
    </w:p>
    <w:p w14:paraId="7DC09586" w14:textId="502028F0" w:rsidR="00A90D99" w:rsidRPr="000671D2" w:rsidRDefault="00DB1F43" w:rsidP="00C848BB">
      <w:pPr>
        <w:tabs>
          <w:tab w:val="left" w:pos="142"/>
          <w:tab w:val="left" w:pos="284"/>
          <w:tab w:val="left" w:pos="1134"/>
        </w:tabs>
        <w:ind w:firstLine="720"/>
        <w:rPr>
          <w:bCs/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bCs/>
          <w:sz w:val="24"/>
          <w:szCs w:val="24"/>
          <w:lang w:eastAsia="x-none"/>
        </w:rPr>
        <w:t>Особенности выполнения административных процедур</w:t>
      </w:r>
      <w:r w:rsidR="00AC40CD" w:rsidRPr="000671D2">
        <w:rPr>
          <w:bCs/>
          <w:sz w:val="24"/>
          <w:szCs w:val="24"/>
          <w:lang w:eastAsia="x-none"/>
        </w:rPr>
        <w:t xml:space="preserve"> в</w:t>
      </w:r>
      <w:r w:rsidR="00AC40CD">
        <w:rPr>
          <w:bCs/>
          <w:sz w:val="24"/>
          <w:szCs w:val="24"/>
          <w:lang w:eastAsia="x-none"/>
        </w:rPr>
        <w:t> </w:t>
      </w:r>
      <w:r w:rsidR="00AC40CD" w:rsidRPr="000671D2">
        <w:rPr>
          <w:bCs/>
          <w:sz w:val="24"/>
          <w:szCs w:val="24"/>
          <w:lang w:eastAsia="x-none"/>
        </w:rPr>
        <w:t>э</w:t>
      </w:r>
      <w:r w:rsidR="00A90D99" w:rsidRPr="000671D2">
        <w:rPr>
          <w:bCs/>
          <w:sz w:val="24"/>
          <w:szCs w:val="24"/>
          <w:lang w:eastAsia="x-none"/>
        </w:rPr>
        <w:t xml:space="preserve">лектронной форме. </w:t>
      </w:r>
    </w:p>
    <w:p w14:paraId="08A3F202" w14:textId="365D84F3" w:rsidR="00630B7B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630B7B" w:rsidRPr="000671D2">
        <w:rPr>
          <w:sz w:val="24"/>
          <w:szCs w:val="24"/>
        </w:rPr>
        <w:t>Предоставление муниципальной услуги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="00630B7B" w:rsidRPr="000671D2">
        <w:rPr>
          <w:sz w:val="24"/>
          <w:szCs w:val="24"/>
        </w:rPr>
        <w:t>ПГУ осуществляется в</w:t>
      </w:r>
      <w:r w:rsidRPr="000671D2">
        <w:rPr>
          <w:sz w:val="24"/>
          <w:szCs w:val="24"/>
        </w:rPr>
        <w:t> </w:t>
      </w:r>
      <w:r w:rsidR="00630B7B" w:rsidRPr="000671D2">
        <w:rPr>
          <w:sz w:val="24"/>
          <w:szCs w:val="24"/>
        </w:rPr>
        <w:t>соответствии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Ф</w:t>
      </w:r>
      <w:r w:rsidR="00630B7B" w:rsidRPr="000671D2">
        <w:rPr>
          <w:sz w:val="24"/>
          <w:szCs w:val="24"/>
        </w:rPr>
        <w:t xml:space="preserve">едеральным </w:t>
      </w:r>
      <w:hyperlink r:id="rId9" w:history="1">
        <w:r w:rsidR="00630B7B" w:rsidRPr="000671D2">
          <w:rPr>
            <w:sz w:val="24"/>
            <w:szCs w:val="24"/>
          </w:rPr>
          <w:t>законом</w:t>
        </w:r>
      </w:hyperlink>
      <w:r w:rsidR="00630B7B" w:rsidRPr="000671D2">
        <w:rPr>
          <w:sz w:val="24"/>
          <w:szCs w:val="24"/>
        </w:rPr>
        <w:t xml:space="preserve">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2</w:t>
      </w:r>
      <w:r w:rsidR="00630B7B" w:rsidRPr="000671D2">
        <w:rPr>
          <w:sz w:val="24"/>
          <w:szCs w:val="24"/>
        </w:rPr>
        <w:t>10</w:t>
      </w:r>
      <w:r w:rsidR="00513DB9" w:rsidRPr="000671D2">
        <w:rPr>
          <w:sz w:val="24"/>
          <w:szCs w:val="24"/>
        </w:rPr>
        <w:t>‑</w:t>
      </w:r>
      <w:r w:rsidR="00630B7B" w:rsidRPr="000671D2">
        <w:rPr>
          <w:sz w:val="24"/>
          <w:szCs w:val="24"/>
        </w:rPr>
        <w:t xml:space="preserve">ФЗ, Федеральным </w:t>
      </w:r>
      <w:hyperlink r:id="rId10" w:history="1">
        <w:r w:rsidR="00630B7B" w:rsidRPr="000671D2">
          <w:rPr>
            <w:sz w:val="24"/>
            <w:szCs w:val="24"/>
          </w:rPr>
          <w:t>законом</w:t>
        </w:r>
      </w:hyperlink>
      <w:r w:rsidR="00630B7B" w:rsidRPr="000671D2">
        <w:rPr>
          <w:sz w:val="24"/>
          <w:szCs w:val="24"/>
        </w:rPr>
        <w:t xml:space="preserve"> от 27.07.2006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1</w:t>
      </w:r>
      <w:r w:rsidR="00630B7B" w:rsidRPr="000671D2">
        <w:rPr>
          <w:sz w:val="24"/>
          <w:szCs w:val="24"/>
        </w:rPr>
        <w:t>49</w:t>
      </w:r>
      <w:r w:rsidR="00513DB9" w:rsidRPr="000671D2">
        <w:rPr>
          <w:sz w:val="24"/>
          <w:szCs w:val="24"/>
        </w:rPr>
        <w:t>‑</w:t>
      </w:r>
      <w:r w:rsidR="00630B7B" w:rsidRPr="000671D2">
        <w:rPr>
          <w:sz w:val="24"/>
          <w:szCs w:val="24"/>
        </w:rPr>
        <w:t>ФЗ</w:t>
      </w:r>
      <w:r w:rsidR="00AC40CD" w:rsidRPr="000671D2">
        <w:rPr>
          <w:sz w:val="24"/>
          <w:szCs w:val="24"/>
        </w:rPr>
        <w:t xml:space="preserve"> «Об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630B7B" w:rsidRPr="000671D2">
        <w:rPr>
          <w:sz w:val="24"/>
          <w:szCs w:val="24"/>
        </w:rPr>
        <w:t>нформации, информационных технологиях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630B7B" w:rsidRPr="000671D2">
        <w:rPr>
          <w:sz w:val="24"/>
          <w:szCs w:val="24"/>
        </w:rPr>
        <w:t xml:space="preserve"> защите информации», </w:t>
      </w:r>
      <w:hyperlink r:id="rId11" w:history="1">
        <w:r w:rsidR="00630B7B" w:rsidRPr="000671D2">
          <w:rPr>
            <w:sz w:val="24"/>
            <w:szCs w:val="24"/>
          </w:rPr>
          <w:t>постановлением</w:t>
        </w:r>
      </w:hyperlink>
      <w:r w:rsidR="00630B7B" w:rsidRPr="000671D2">
        <w:rPr>
          <w:sz w:val="24"/>
          <w:szCs w:val="24"/>
        </w:rPr>
        <w:t xml:space="preserve"> Правительства Российской Федерации от 25.06.2012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6</w:t>
      </w:r>
      <w:r w:rsidR="00630B7B" w:rsidRPr="000671D2">
        <w:rPr>
          <w:sz w:val="24"/>
          <w:szCs w:val="24"/>
        </w:rPr>
        <w:t>34</w:t>
      </w:r>
      <w:r w:rsidR="00AC40CD" w:rsidRPr="000671D2">
        <w:rPr>
          <w:sz w:val="24"/>
          <w:szCs w:val="24"/>
        </w:rPr>
        <w:t xml:space="preserve"> «О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630B7B" w:rsidRPr="000671D2">
        <w:rPr>
          <w:sz w:val="24"/>
          <w:szCs w:val="24"/>
        </w:rPr>
        <w:t>идах электронной подписи, использование которых допускается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630B7B" w:rsidRPr="000671D2">
        <w:rPr>
          <w:sz w:val="24"/>
          <w:szCs w:val="24"/>
        </w:rPr>
        <w:t>бращении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630B7B" w:rsidRPr="000671D2">
        <w:rPr>
          <w:sz w:val="24"/>
          <w:szCs w:val="24"/>
        </w:rPr>
        <w:t>олучением государственных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м</w:t>
      </w:r>
      <w:r w:rsidR="00630B7B" w:rsidRPr="000671D2">
        <w:rPr>
          <w:sz w:val="24"/>
          <w:szCs w:val="24"/>
        </w:rPr>
        <w:t>униципальных услуг».</w:t>
      </w:r>
    </w:p>
    <w:bookmarkStart w:id="13" w:name="_Hlk150964395"/>
    <w:p w14:paraId="3C0E5B2A" w14:textId="2BA72264" w:rsidR="00A30329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30329" w:rsidRPr="000671D2">
        <w:rPr>
          <w:sz w:val="24"/>
          <w:szCs w:val="24"/>
        </w:rPr>
        <w:t>олучения муниципальной услуги через ЕПГУ заявителю необходимо предварительно пройти процесс регистрации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="00A30329" w:rsidRPr="000671D2">
        <w:rPr>
          <w:sz w:val="24"/>
          <w:szCs w:val="24"/>
        </w:rPr>
        <w:t>диной системе идентификации и</w:t>
      </w:r>
      <w:r w:rsidRPr="000671D2">
        <w:rPr>
          <w:sz w:val="24"/>
          <w:szCs w:val="24"/>
        </w:rPr>
        <w:t> </w:t>
      </w:r>
      <w:r w:rsidR="00A30329" w:rsidRPr="000671D2">
        <w:rPr>
          <w:sz w:val="24"/>
          <w:szCs w:val="24"/>
        </w:rPr>
        <w:t>аутентификации (далее</w:t>
      </w:r>
      <w:r w:rsidR="00C9712A">
        <w:rPr>
          <w:sz w:val="24"/>
          <w:szCs w:val="24"/>
        </w:rPr>
        <w:t> –</w:t>
      </w:r>
      <w:r w:rsidR="00A30329" w:rsidRPr="000671D2">
        <w:rPr>
          <w:sz w:val="24"/>
          <w:szCs w:val="24"/>
        </w:rPr>
        <w:t xml:space="preserve"> ЕСИА).</w:t>
      </w:r>
    </w:p>
    <w:bookmarkEnd w:id="13"/>
    <w:p w14:paraId="0679EC3E" w14:textId="7F858FAE" w:rsidR="00A30329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30329" w:rsidRPr="000671D2">
        <w:rPr>
          <w:sz w:val="24"/>
          <w:szCs w:val="24"/>
        </w:rPr>
        <w:t>Муниципальная услуга может быть получена через ЕПГУ</w:t>
      </w:r>
      <w:r w:rsidR="00AC40CD" w:rsidRPr="000671D2">
        <w:rPr>
          <w:sz w:val="24"/>
          <w:szCs w:val="24"/>
        </w:rPr>
        <w:t xml:space="preserve"> без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A30329" w:rsidRPr="000671D2">
        <w:rPr>
          <w:sz w:val="24"/>
          <w:szCs w:val="24"/>
        </w:rPr>
        <w:t>ичной явки на</w:t>
      </w:r>
      <w:r w:rsidRPr="000671D2">
        <w:rPr>
          <w:sz w:val="24"/>
          <w:szCs w:val="24"/>
        </w:rPr>
        <w:t> приём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BD2EEE" w:rsidRPr="000671D2">
        <w:rPr>
          <w:sz w:val="24"/>
          <w:szCs w:val="24"/>
        </w:rPr>
        <w:t>дминистрацию</w:t>
      </w:r>
      <w:r w:rsidR="00322C31" w:rsidRPr="000671D2">
        <w:rPr>
          <w:sz w:val="24"/>
          <w:szCs w:val="24"/>
        </w:rPr>
        <w:t>.</w:t>
      </w:r>
    </w:p>
    <w:p w14:paraId="57353160" w14:textId="5059F18E" w:rsidR="0011196C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lastRenderedPageBreak/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>одачи запроса через ЕПГУ заявитель должен выполнить следующие действия:</w:t>
      </w:r>
    </w:p>
    <w:p w14:paraId="2EB40452" w14:textId="162FC500" w:rsidR="0011196C" w:rsidRPr="000671D2" w:rsidRDefault="0011196C" w:rsidP="008F6D05">
      <w:pPr>
        <w:pStyle w:val="a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</w:pPr>
      <w:r w:rsidRPr="000671D2">
        <w:t>пройти идентификацию</w:t>
      </w:r>
      <w:r w:rsidR="00AC40CD" w:rsidRPr="000671D2">
        <w:t xml:space="preserve"> и</w:t>
      </w:r>
      <w:r w:rsidR="00AC40CD">
        <w:t> </w:t>
      </w:r>
      <w:r w:rsidR="00AC40CD" w:rsidRPr="000671D2">
        <w:t>а</w:t>
      </w:r>
      <w:r w:rsidRPr="000671D2">
        <w:t>утентификацию</w:t>
      </w:r>
      <w:r w:rsidR="00AC40CD" w:rsidRPr="000671D2">
        <w:t xml:space="preserve"> в</w:t>
      </w:r>
      <w:r w:rsidR="00AC40CD">
        <w:t> </w:t>
      </w:r>
      <w:r w:rsidR="00AC40CD" w:rsidRPr="000671D2">
        <w:t>Е</w:t>
      </w:r>
      <w:r w:rsidRPr="000671D2">
        <w:t>СИА</w:t>
      </w:r>
      <w:r w:rsidR="00DB1F43" w:rsidRPr="000671D2">
        <w:t>,</w:t>
      </w:r>
    </w:p>
    <w:p w14:paraId="4B168C77" w14:textId="0BE8DD8E" w:rsidR="0011196C" w:rsidRPr="000671D2" w:rsidRDefault="0011196C" w:rsidP="008F6D05">
      <w:pPr>
        <w:pStyle w:val="a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</w:pPr>
      <w:r w:rsidRPr="000671D2">
        <w:t>в личном кабинете</w:t>
      </w:r>
      <w:r w:rsidR="00AC40CD" w:rsidRPr="000671D2">
        <w:t xml:space="preserve"> на</w:t>
      </w:r>
      <w:r w:rsidR="00AC40CD">
        <w:t> </w:t>
      </w:r>
      <w:r w:rsidR="00AC40CD" w:rsidRPr="000671D2">
        <w:t>Е</w:t>
      </w:r>
      <w:r w:rsidRPr="000671D2">
        <w:t>ПГУ заполнить</w:t>
      </w:r>
      <w:r w:rsidR="00AC40CD" w:rsidRPr="000671D2">
        <w:t xml:space="preserve"> в</w:t>
      </w:r>
      <w:r w:rsidR="00AC40CD">
        <w:t> </w:t>
      </w:r>
      <w:r w:rsidR="00AC40CD" w:rsidRPr="000671D2">
        <w:t>э</w:t>
      </w:r>
      <w:r w:rsidRPr="000671D2">
        <w:t>лектронной форме заявление</w:t>
      </w:r>
      <w:r w:rsidR="00AC40CD" w:rsidRPr="000671D2">
        <w:t xml:space="preserve"> на</w:t>
      </w:r>
      <w:r w:rsidR="00AC40CD">
        <w:t> </w:t>
      </w:r>
      <w:r w:rsidR="00AC40CD" w:rsidRPr="000671D2">
        <w:t>о</w:t>
      </w:r>
      <w:r w:rsidRPr="000671D2">
        <w:t>казание муниципальной услуги</w:t>
      </w:r>
      <w:r w:rsidR="00DB1F43" w:rsidRPr="000671D2">
        <w:t>,</w:t>
      </w:r>
    </w:p>
    <w:p w14:paraId="17073976" w14:textId="73ADA669" w:rsidR="00322C31" w:rsidRPr="000671D2" w:rsidRDefault="00322C31" w:rsidP="008F6D05">
      <w:pPr>
        <w:pStyle w:val="a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</w:pPr>
      <w:r w:rsidRPr="000671D2">
        <w:t>приложить</w:t>
      </w:r>
      <w:r w:rsidR="00AC40CD" w:rsidRPr="000671D2">
        <w:t xml:space="preserve"> к</w:t>
      </w:r>
      <w:r w:rsidR="00AC40CD">
        <w:t> </w:t>
      </w:r>
      <w:r w:rsidR="00AC40CD" w:rsidRPr="000671D2">
        <w:t>з</w:t>
      </w:r>
      <w:r w:rsidRPr="000671D2">
        <w:t>аявлению электронные документы</w:t>
      </w:r>
      <w:r w:rsidR="00AC40CD" w:rsidRPr="000671D2">
        <w:t xml:space="preserve"> и</w:t>
      </w:r>
      <w:r w:rsidR="00AC40CD">
        <w:t> </w:t>
      </w:r>
      <w:r w:rsidR="00AC40CD" w:rsidRPr="000671D2">
        <w:t>н</w:t>
      </w:r>
      <w:r w:rsidRPr="000671D2">
        <w:t>аправить паке</w:t>
      </w:r>
      <w:r w:rsidR="00BD2EEE" w:rsidRPr="000671D2">
        <w:t>т электронных документов</w:t>
      </w:r>
      <w:r w:rsidR="00AC40CD" w:rsidRPr="000671D2">
        <w:t xml:space="preserve"> в</w:t>
      </w:r>
      <w:r w:rsidR="00AC40CD">
        <w:t> </w:t>
      </w:r>
      <w:r w:rsidR="00AC40CD" w:rsidRPr="000671D2">
        <w:t>а</w:t>
      </w:r>
      <w:r w:rsidR="00BD2EEE" w:rsidRPr="000671D2">
        <w:t xml:space="preserve">дминистрацию </w:t>
      </w:r>
      <w:r w:rsidRPr="000671D2">
        <w:t>посредством функционала ЕПГУ.</w:t>
      </w:r>
    </w:p>
    <w:p w14:paraId="0B341882" w14:textId="6AD6D1FB" w:rsidR="00322C31" w:rsidRPr="000671D2" w:rsidRDefault="00322C31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0671D2">
        <w:rPr>
          <w:rFonts w:eastAsia="Calibri"/>
          <w:sz w:val="24"/>
          <w:szCs w:val="24"/>
          <w:lang w:eastAsia="en-US"/>
        </w:rPr>
        <w:t>В случае если запрос направляется заявителем</w:t>
      </w:r>
      <w:r w:rsidR="00AC40CD" w:rsidRPr="000671D2">
        <w:rPr>
          <w:rFonts w:eastAsia="Calibri"/>
          <w:sz w:val="24"/>
          <w:szCs w:val="24"/>
          <w:lang w:eastAsia="en-US"/>
        </w:rPr>
        <w:t xml:space="preserve"> или</w:t>
      </w:r>
      <w:r w:rsidR="00AC40CD">
        <w:rPr>
          <w:rFonts w:eastAsia="Calibri"/>
          <w:sz w:val="24"/>
          <w:szCs w:val="24"/>
          <w:lang w:eastAsia="en-US"/>
        </w:rPr>
        <w:t> </w:t>
      </w:r>
      <w:r w:rsidR="00AC40CD" w:rsidRPr="000671D2">
        <w:rPr>
          <w:rFonts w:eastAsia="Calibri"/>
          <w:sz w:val="24"/>
          <w:szCs w:val="24"/>
          <w:lang w:eastAsia="en-US"/>
        </w:rPr>
        <w:t>у</w:t>
      </w:r>
      <w:r w:rsidRPr="000671D2">
        <w:rPr>
          <w:rFonts w:eastAsia="Calibri"/>
          <w:sz w:val="24"/>
          <w:szCs w:val="24"/>
          <w:lang w:eastAsia="en-US"/>
        </w:rPr>
        <w:t>полномоченным лицом в</w:t>
      </w:r>
      <w:r w:rsidR="00DB1F43" w:rsidRPr="000671D2">
        <w:rPr>
          <w:rFonts w:eastAsia="Calibri"/>
          <w:sz w:val="24"/>
          <w:szCs w:val="24"/>
          <w:lang w:eastAsia="en-US"/>
        </w:rPr>
        <w:t> </w:t>
      </w:r>
      <w:r w:rsidRPr="000671D2">
        <w:rPr>
          <w:rFonts w:eastAsia="Calibri"/>
          <w:sz w:val="24"/>
          <w:szCs w:val="24"/>
          <w:lang w:eastAsia="en-US"/>
        </w:rPr>
        <w:t>электронной форме, такой запрос подписывается простой электронной подписью заявителя либо уполномоченного лица.</w:t>
      </w:r>
    </w:p>
    <w:p w14:paraId="0FA6D594" w14:textId="68012304" w:rsidR="0011196C" w:rsidRPr="000671D2" w:rsidRDefault="0011196C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0671D2">
        <w:rPr>
          <w:rFonts w:eastAsia="Calibri"/>
          <w:sz w:val="24"/>
          <w:szCs w:val="24"/>
          <w:lang w:eastAsia="en-US"/>
        </w:rPr>
        <w:t>В случае если запрос направляется заявителем</w:t>
      </w:r>
      <w:r w:rsidR="00AC40CD" w:rsidRPr="000671D2">
        <w:rPr>
          <w:rFonts w:eastAsia="Calibri"/>
          <w:sz w:val="24"/>
          <w:szCs w:val="24"/>
          <w:lang w:eastAsia="en-US"/>
        </w:rPr>
        <w:t xml:space="preserve"> или</w:t>
      </w:r>
      <w:r w:rsidR="00AC40CD">
        <w:rPr>
          <w:rFonts w:eastAsia="Calibri"/>
          <w:sz w:val="24"/>
          <w:szCs w:val="24"/>
          <w:lang w:eastAsia="en-US"/>
        </w:rPr>
        <w:t> </w:t>
      </w:r>
      <w:r w:rsidR="00AC40CD" w:rsidRPr="000671D2">
        <w:rPr>
          <w:rFonts w:eastAsia="Calibri"/>
          <w:sz w:val="24"/>
          <w:szCs w:val="24"/>
          <w:lang w:eastAsia="en-US"/>
        </w:rPr>
        <w:t>у</w:t>
      </w:r>
      <w:r w:rsidRPr="000671D2">
        <w:rPr>
          <w:rFonts w:eastAsia="Calibri"/>
          <w:sz w:val="24"/>
          <w:szCs w:val="24"/>
          <w:lang w:eastAsia="en-US"/>
        </w:rPr>
        <w:t>полномоченным лицом в</w:t>
      </w:r>
      <w:r w:rsidR="00DB1F43" w:rsidRPr="000671D2">
        <w:rPr>
          <w:rFonts w:eastAsia="Calibri"/>
          <w:sz w:val="24"/>
          <w:szCs w:val="24"/>
          <w:lang w:eastAsia="en-US"/>
        </w:rPr>
        <w:t> </w:t>
      </w:r>
      <w:r w:rsidRPr="000671D2">
        <w:rPr>
          <w:rFonts w:eastAsia="Calibri"/>
          <w:sz w:val="24"/>
          <w:szCs w:val="24"/>
          <w:lang w:eastAsia="en-US"/>
        </w:rPr>
        <w:t>электронной форме, такой запрос подписывается простой электронной подписью заявителя либо уполномоченного лица.</w:t>
      </w:r>
    </w:p>
    <w:p w14:paraId="0A305A9D" w14:textId="0917B8E5" w:rsidR="0011196C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11196C" w:rsidRPr="000671D2">
        <w:rPr>
          <w:sz w:val="24"/>
          <w:szCs w:val="24"/>
        </w:rPr>
        <w:t>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>рисвоение пакету уникального номера дела. Номер дела доступен заявителю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11196C" w:rsidRPr="000671D2">
        <w:rPr>
          <w:sz w:val="24"/>
          <w:szCs w:val="24"/>
        </w:rPr>
        <w:t>ичном кабинете ЕПГУ.</w:t>
      </w:r>
    </w:p>
    <w:p w14:paraId="4B5242F2" w14:textId="54C0AC39" w:rsidR="0011196C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 xml:space="preserve">редоставлении муниципальной услуги через ЕПГУ, должностное лицо </w:t>
      </w:r>
      <w:r w:rsidR="00F82719" w:rsidRPr="000671D2">
        <w:rPr>
          <w:sz w:val="24"/>
          <w:szCs w:val="24"/>
        </w:rPr>
        <w:t>администрации</w:t>
      </w:r>
      <w:r w:rsidR="00322C31" w:rsidRPr="000671D2">
        <w:rPr>
          <w:sz w:val="24"/>
          <w:szCs w:val="24"/>
        </w:rPr>
        <w:t xml:space="preserve"> </w:t>
      </w:r>
      <w:r w:rsidR="0011196C" w:rsidRPr="000671D2">
        <w:rPr>
          <w:sz w:val="24"/>
          <w:szCs w:val="24"/>
        </w:rPr>
        <w:t>выполняет следующие действия:</w:t>
      </w:r>
    </w:p>
    <w:p w14:paraId="2DDF1E59" w14:textId="5365558A" w:rsidR="0011196C" w:rsidRPr="000671D2" w:rsidRDefault="0011196C" w:rsidP="008F6D05">
      <w:pPr>
        <w:pStyle w:val="a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20"/>
      </w:pPr>
      <w:r w:rsidRPr="000671D2">
        <w:t>формирует проект решения</w:t>
      </w:r>
      <w:r w:rsidR="00AC40CD" w:rsidRPr="000671D2">
        <w:t xml:space="preserve"> на</w:t>
      </w:r>
      <w:r w:rsidR="00AC40CD">
        <w:t> </w:t>
      </w:r>
      <w:r w:rsidR="00AC40CD" w:rsidRPr="000671D2">
        <w:t>о</w:t>
      </w:r>
      <w:r w:rsidRPr="000671D2">
        <w:t>сновании документов, поступивших через ЕПГУ,</w:t>
      </w:r>
      <w:r w:rsidR="00AC40CD" w:rsidRPr="000671D2">
        <w:t xml:space="preserve"> а</w:t>
      </w:r>
      <w:r w:rsidR="00AC40CD">
        <w:t> </w:t>
      </w:r>
      <w:r w:rsidR="00AC40CD" w:rsidRPr="000671D2">
        <w:t>т</w:t>
      </w:r>
      <w:r w:rsidRPr="000671D2">
        <w:t>акже документов (сведений), поступивших посредством межведомственного взаимодействия,</w:t>
      </w:r>
      <w:r w:rsidR="00AC40CD" w:rsidRPr="000671D2">
        <w:t xml:space="preserve"> и</w:t>
      </w:r>
      <w:r w:rsidR="00AC40CD">
        <w:t> </w:t>
      </w:r>
      <w:r w:rsidR="004F1191" w:rsidRPr="000671D2">
        <w:t>передаёт</w:t>
      </w:r>
      <w:r w:rsidRPr="000671D2">
        <w:t xml:space="preserve"> должностному лицу, </w:t>
      </w:r>
      <w:r w:rsidR="004F1191" w:rsidRPr="000671D2">
        <w:t>наделённому</w:t>
      </w:r>
      <w:r w:rsidRPr="000671D2">
        <w:t xml:space="preserve"> функциями</w:t>
      </w:r>
      <w:r w:rsidR="00AC40CD" w:rsidRPr="000671D2">
        <w:t xml:space="preserve"> по</w:t>
      </w:r>
      <w:r w:rsidR="00AC40CD">
        <w:t> </w:t>
      </w:r>
      <w:r w:rsidR="00AC40CD" w:rsidRPr="000671D2">
        <w:t>п</w:t>
      </w:r>
      <w:r w:rsidRPr="000671D2">
        <w:t>ринятию решения;</w:t>
      </w:r>
    </w:p>
    <w:p w14:paraId="639C0D67" w14:textId="57014E5F" w:rsidR="0011196C" w:rsidRPr="000671D2" w:rsidRDefault="0011196C" w:rsidP="008F6D05">
      <w:pPr>
        <w:pStyle w:val="a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20"/>
      </w:pPr>
      <w:r w:rsidRPr="000671D2">
        <w:t>уведомляет заявителя</w:t>
      </w:r>
      <w:r w:rsidR="00AC40CD" w:rsidRPr="000671D2">
        <w:t xml:space="preserve"> о</w:t>
      </w:r>
      <w:r w:rsidR="00AC40CD">
        <w:t> </w:t>
      </w:r>
      <w:r w:rsidR="00AC40CD" w:rsidRPr="000671D2">
        <w:t>п</w:t>
      </w:r>
      <w:r w:rsidRPr="000671D2">
        <w:t>ринятом решении</w:t>
      </w:r>
      <w:r w:rsidR="00AC40CD" w:rsidRPr="000671D2">
        <w:t xml:space="preserve"> с</w:t>
      </w:r>
      <w:r w:rsidR="00AC40CD">
        <w:t> </w:t>
      </w:r>
      <w:r w:rsidR="00AC40CD" w:rsidRPr="000671D2">
        <w:t>п</w:t>
      </w:r>
      <w:r w:rsidRPr="000671D2">
        <w:t>омощью указанных</w:t>
      </w:r>
      <w:r w:rsidR="00AC40CD" w:rsidRPr="000671D2">
        <w:t xml:space="preserve"> в</w:t>
      </w:r>
      <w:r w:rsidR="00AC40CD">
        <w:t> </w:t>
      </w:r>
      <w:r w:rsidR="00AC40CD" w:rsidRPr="000671D2">
        <w:t>з</w:t>
      </w:r>
      <w:r w:rsidRPr="000671D2">
        <w:t>апросе средств связи, затем направляет документ способом, указанным</w:t>
      </w:r>
      <w:r w:rsidR="00AC40CD" w:rsidRPr="000671D2">
        <w:t xml:space="preserve"> в</w:t>
      </w:r>
      <w:r w:rsidR="00AC40CD">
        <w:t> </w:t>
      </w:r>
      <w:r w:rsidR="00AC40CD" w:rsidRPr="000671D2">
        <w:t>з</w:t>
      </w:r>
      <w:r w:rsidRPr="000671D2">
        <w:t>апросе: в</w:t>
      </w:r>
      <w:r w:rsidR="00AC40CD" w:rsidRPr="000671D2">
        <w:t> ГБУ</w:t>
      </w:r>
      <w:r w:rsidR="00AC40CD">
        <w:t> </w:t>
      </w:r>
      <w:r w:rsidR="00AC40CD" w:rsidRPr="000671D2">
        <w:t>Л</w:t>
      </w:r>
      <w:r w:rsidR="00F82719" w:rsidRPr="000671D2">
        <w:t>О «</w:t>
      </w:r>
      <w:r w:rsidRPr="000671D2">
        <w:t>МФЦ</w:t>
      </w:r>
      <w:r w:rsidR="00F82719" w:rsidRPr="000671D2">
        <w:t>»</w:t>
      </w:r>
      <w:r w:rsidRPr="000671D2">
        <w:t>, либо направляет электронный документ, подписанный усиленной квалифицированной электронной подписью должностного лица, принявшего решение,</w:t>
      </w:r>
      <w:r w:rsidR="00AC40CD" w:rsidRPr="000671D2">
        <w:t xml:space="preserve"> в</w:t>
      </w:r>
      <w:r w:rsidR="00AC40CD">
        <w:t> </w:t>
      </w:r>
      <w:r w:rsidR="00AC40CD" w:rsidRPr="000671D2">
        <w:t>л</w:t>
      </w:r>
      <w:r w:rsidRPr="000671D2">
        <w:t>ичный кабинет ЕПГУ.</w:t>
      </w:r>
    </w:p>
    <w:p w14:paraId="74BB16C9" w14:textId="25655D7B" w:rsidR="0011196C" w:rsidRPr="000671D2" w:rsidRDefault="00DB1F43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11196C" w:rsidRPr="000671D2">
        <w:rPr>
          <w:sz w:val="24"/>
          <w:szCs w:val="24"/>
        </w:rPr>
        <w:t xml:space="preserve">лучае поступления всех документов, указанных в </w:t>
      </w:r>
      <w:hyperlink w:anchor="P99" w:history="1">
        <w:r w:rsidR="0011196C" w:rsidRPr="000671D2">
          <w:rPr>
            <w:sz w:val="24"/>
            <w:szCs w:val="24"/>
          </w:rPr>
          <w:t>пункте 2.6</w:t>
        </w:r>
      </w:hyperlink>
      <w:r w:rsidR="0011196C" w:rsidRPr="000671D2">
        <w:rPr>
          <w:sz w:val="24"/>
          <w:szCs w:val="24"/>
        </w:rPr>
        <w:t xml:space="preserve"> настоящего административного регламента,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ф</w:t>
      </w:r>
      <w:r w:rsidR="0011196C" w:rsidRPr="000671D2">
        <w:rPr>
          <w:sz w:val="24"/>
          <w:szCs w:val="24"/>
        </w:rPr>
        <w:t xml:space="preserve">орме электронных документов (электронных образов документов), </w:t>
      </w:r>
      <w:r w:rsidR="004F1191" w:rsidRPr="000671D2">
        <w:rPr>
          <w:sz w:val="24"/>
          <w:szCs w:val="24"/>
        </w:rPr>
        <w:t>днём</w:t>
      </w:r>
      <w:r w:rsidR="0011196C" w:rsidRPr="000671D2">
        <w:rPr>
          <w:sz w:val="24"/>
          <w:szCs w:val="24"/>
        </w:rPr>
        <w:t xml:space="preserve"> обращения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 xml:space="preserve">редоставлением муниципальной услуги считается дата регистрации </w:t>
      </w:r>
      <w:r w:rsidR="004F1191" w:rsidRPr="000671D2">
        <w:rPr>
          <w:sz w:val="24"/>
          <w:szCs w:val="24"/>
        </w:rPr>
        <w:t>приёма</w:t>
      </w:r>
      <w:r w:rsidR="0011196C" w:rsidRPr="000671D2">
        <w:rPr>
          <w:sz w:val="24"/>
          <w:szCs w:val="24"/>
        </w:rPr>
        <w:t xml:space="preserve"> документов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="0011196C" w:rsidRPr="000671D2">
        <w:rPr>
          <w:sz w:val="24"/>
          <w:szCs w:val="24"/>
        </w:rPr>
        <w:t>ПГУ.</w:t>
      </w:r>
    </w:p>
    <w:p w14:paraId="48660C37" w14:textId="5F9C0062" w:rsidR="0011196C" w:rsidRPr="000671D2" w:rsidRDefault="0011196C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Информирование заявителя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х</w:t>
      </w:r>
      <w:r w:rsidRPr="000671D2">
        <w:rPr>
          <w:sz w:val="24"/>
          <w:szCs w:val="24"/>
        </w:rPr>
        <w:t>оде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Pr="000671D2">
        <w:rPr>
          <w:sz w:val="24"/>
          <w:szCs w:val="24"/>
        </w:rPr>
        <w:t>езультате предоставления муниципальной услуги осуществляется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э</w:t>
      </w:r>
      <w:r w:rsidRPr="000671D2">
        <w:rPr>
          <w:sz w:val="24"/>
          <w:szCs w:val="24"/>
        </w:rPr>
        <w:t>лектронной форме через личный кабинет заявителя, расположенный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Pr="000671D2">
        <w:rPr>
          <w:sz w:val="24"/>
          <w:szCs w:val="24"/>
        </w:rPr>
        <w:t>ПГУ.</w:t>
      </w:r>
    </w:p>
    <w:p w14:paraId="0DEF62BD" w14:textId="7AFC1626" w:rsidR="0011196C" w:rsidRPr="000671D2" w:rsidRDefault="009B5762" w:rsidP="00C848BB">
      <w:pPr>
        <w:tabs>
          <w:tab w:val="left" w:pos="1134"/>
        </w:tabs>
        <w:autoSpaceDE w:val="0"/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F82719" w:rsidRPr="000671D2">
        <w:rPr>
          <w:sz w:val="24"/>
          <w:szCs w:val="24"/>
        </w:rPr>
        <w:t>Администрация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>оступлении документов</w:t>
      </w:r>
      <w:r w:rsidR="00AC40CD" w:rsidRPr="000671D2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11196C" w:rsidRPr="000671D2">
        <w:rPr>
          <w:sz w:val="24"/>
          <w:szCs w:val="24"/>
        </w:rPr>
        <w:t>аявителя посредством ЕПГУ по</w:t>
      </w:r>
      <w:r w:rsidRPr="000671D2">
        <w:rPr>
          <w:sz w:val="24"/>
          <w:szCs w:val="24"/>
        </w:rPr>
        <w:t> </w:t>
      </w:r>
      <w:r w:rsidR="0011196C" w:rsidRPr="000671D2">
        <w:rPr>
          <w:sz w:val="24"/>
          <w:szCs w:val="24"/>
        </w:rPr>
        <w:t>требованию заявителя направляет результат предоставления услуги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ф</w:t>
      </w:r>
      <w:r w:rsidR="0011196C" w:rsidRPr="000671D2">
        <w:rPr>
          <w:sz w:val="24"/>
          <w:szCs w:val="24"/>
        </w:rPr>
        <w:t>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>одаче запроса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11196C" w:rsidRPr="000671D2">
        <w:rPr>
          <w:sz w:val="24"/>
          <w:szCs w:val="24"/>
        </w:rPr>
        <w:t>редоставление услуги отмечает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11196C" w:rsidRPr="000671D2">
        <w:rPr>
          <w:sz w:val="24"/>
          <w:szCs w:val="24"/>
        </w:rPr>
        <w:t>оответствующем поле такую необходимость).</w:t>
      </w:r>
    </w:p>
    <w:p w14:paraId="33ABAE73" w14:textId="494D91CD" w:rsidR="0011196C" w:rsidRPr="000671D2" w:rsidRDefault="0011196C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 xml:space="preserve">ень регистрации результата предоставления муниципальной услуги </w:t>
      </w:r>
      <w:r w:rsidR="00F82719" w:rsidRPr="000671D2">
        <w:rPr>
          <w:sz w:val="24"/>
          <w:szCs w:val="24"/>
        </w:rPr>
        <w:t>администрацией</w:t>
      </w:r>
      <w:r w:rsidRPr="000671D2">
        <w:rPr>
          <w:sz w:val="24"/>
          <w:szCs w:val="24"/>
        </w:rPr>
        <w:t>.</w:t>
      </w:r>
    </w:p>
    <w:bookmarkStart w:id="14" w:name="Par186"/>
    <w:bookmarkEnd w:id="14"/>
    <w:p w14:paraId="74850DBD" w14:textId="1E34F70A" w:rsidR="00A90D99" w:rsidRPr="000671D2" w:rsidRDefault="009B5762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Порядок исправления допущенных опечаток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A90D99" w:rsidRPr="000671D2">
        <w:rPr>
          <w:sz w:val="24"/>
          <w:szCs w:val="24"/>
        </w:rPr>
        <w:t>шибок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A90D99" w:rsidRPr="000671D2">
        <w:rPr>
          <w:sz w:val="24"/>
          <w:szCs w:val="24"/>
        </w:rPr>
        <w:t>ыданных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A90D99" w:rsidRPr="000671D2">
        <w:rPr>
          <w:sz w:val="24"/>
          <w:szCs w:val="24"/>
        </w:rPr>
        <w:t>езультате предоставления муниципальной услуги документах.</w:t>
      </w:r>
    </w:p>
    <w:p w14:paraId="2F6D0E30" w14:textId="6CC9E3D3" w:rsidR="00A90D99" w:rsidRPr="000671D2" w:rsidRDefault="009B5762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>лучае если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A90D99" w:rsidRPr="000671D2">
        <w:rPr>
          <w:sz w:val="24"/>
          <w:szCs w:val="24"/>
        </w:rPr>
        <w:t>ыданных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A90D99" w:rsidRPr="000671D2">
        <w:rPr>
          <w:sz w:val="24"/>
          <w:szCs w:val="24"/>
        </w:rPr>
        <w:t>езультате предоставления муниципальной услуги документах допущены опечатки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A90D99" w:rsidRPr="000671D2">
        <w:rPr>
          <w:sz w:val="24"/>
          <w:szCs w:val="24"/>
        </w:rPr>
        <w:t>шибки,</w:t>
      </w:r>
      <w:r w:rsidR="00AC40CD" w:rsidRPr="000671D2">
        <w:rPr>
          <w:sz w:val="24"/>
          <w:szCs w:val="24"/>
        </w:rPr>
        <w:t xml:space="preserve"> то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A90D99" w:rsidRPr="000671D2">
        <w:rPr>
          <w:sz w:val="24"/>
          <w:szCs w:val="24"/>
        </w:rPr>
        <w:t xml:space="preserve">аявитель вправе представить </w:t>
      </w:r>
      <w:r w:rsidR="00A90D99" w:rsidRPr="000671D2">
        <w:rPr>
          <w:sz w:val="24"/>
          <w:szCs w:val="24"/>
        </w:rPr>
        <w:lastRenderedPageBreak/>
        <w:t>в</w:t>
      </w:r>
      <w:r w:rsidRPr="000671D2">
        <w:rPr>
          <w:sz w:val="24"/>
          <w:szCs w:val="24"/>
        </w:rPr>
        <w:t> </w:t>
      </w:r>
      <w:r w:rsidR="008A7331" w:rsidRPr="000671D2">
        <w:rPr>
          <w:sz w:val="24"/>
          <w:szCs w:val="24"/>
        </w:rPr>
        <w:t>администрацию,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Г</w:t>
      </w:r>
      <w:r w:rsidR="008A7331" w:rsidRPr="000671D2">
        <w:rPr>
          <w:sz w:val="24"/>
          <w:szCs w:val="24"/>
        </w:rPr>
        <w:t>БУ</w:t>
      </w:r>
      <w:r w:rsidR="00AC40CD" w:rsidRPr="000671D2">
        <w:rPr>
          <w:sz w:val="24"/>
          <w:szCs w:val="24"/>
        </w:rPr>
        <w:t xml:space="preserve"> ЛО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«</w:t>
      </w:r>
      <w:r w:rsidR="000F7AEE" w:rsidRPr="000671D2">
        <w:rPr>
          <w:sz w:val="24"/>
          <w:szCs w:val="24"/>
        </w:rPr>
        <w:t>МФЦ</w:t>
      </w:r>
      <w:r w:rsidR="008A7331" w:rsidRPr="000671D2">
        <w:rPr>
          <w:sz w:val="24"/>
          <w:szCs w:val="24"/>
        </w:rPr>
        <w:t>»</w:t>
      </w:r>
      <w:r w:rsidR="000F7AEE" w:rsidRPr="000671D2">
        <w:rPr>
          <w:sz w:val="24"/>
          <w:szCs w:val="24"/>
        </w:rPr>
        <w:t xml:space="preserve"> </w:t>
      </w:r>
      <w:r w:rsidR="00A90D99" w:rsidRPr="000671D2">
        <w:rPr>
          <w:sz w:val="24"/>
          <w:szCs w:val="24"/>
        </w:rPr>
        <w:t xml:space="preserve">непосредственно, </w:t>
      </w:r>
      <w:r w:rsidR="00A90D99" w:rsidRPr="000671D2">
        <w:rPr>
          <w:bCs/>
          <w:sz w:val="24"/>
          <w:szCs w:val="24"/>
        </w:rPr>
        <w:t>направить почтовым отправлением</w:t>
      </w:r>
      <w:r w:rsidR="00A90D99" w:rsidRPr="000671D2">
        <w:rPr>
          <w:sz w:val="24"/>
          <w:szCs w:val="24"/>
        </w:rPr>
        <w:t>, посредством ЕПГУ подписанное заявителем, заверенное печатью заявителя (при наличии) или</w:t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оформленное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ф</w:t>
      </w:r>
      <w:r w:rsidR="00A90D99" w:rsidRPr="000671D2">
        <w:rPr>
          <w:sz w:val="24"/>
          <w:szCs w:val="24"/>
        </w:rPr>
        <w:t>орме электронного документа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одписанное усиленной квалифицированной электронной подписью заявление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роизвольной форме</w:t>
      </w:r>
      <w:r w:rsidR="00523C0E" w:rsidRPr="000671D2">
        <w:rPr>
          <w:sz w:val="24"/>
          <w:szCs w:val="24"/>
        </w:rPr>
        <w:t xml:space="preserve"> </w:t>
      </w:r>
      <w:r w:rsidR="00A90D99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необходимости исправления допущенных опечаток и(или) ошибок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A90D99" w:rsidRPr="000671D2">
        <w:rPr>
          <w:sz w:val="24"/>
          <w:szCs w:val="24"/>
        </w:rPr>
        <w:t>зложением сути допущенных опечаток и(или) ошибок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риложением копии документа, содержащего опечатки и(или) ошибки.</w:t>
      </w:r>
    </w:p>
    <w:p w14:paraId="3EA2D1EC" w14:textId="13836CD7" w:rsidR="001A2061" w:rsidRPr="000671D2" w:rsidRDefault="009B5762" w:rsidP="00C848B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3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="001A2061" w:rsidRPr="000671D2">
        <w:rPr>
          <w:sz w:val="24"/>
          <w:szCs w:val="24"/>
        </w:rPr>
        <w:t xml:space="preserve">ечение </w:t>
      </w:r>
      <w:r w:rsidR="001A2061" w:rsidRPr="000671D2">
        <w:rPr>
          <w:bCs/>
          <w:sz w:val="24"/>
          <w:szCs w:val="24"/>
        </w:rPr>
        <w:t>пяти рабочих дней</w:t>
      </w:r>
      <w:r w:rsidR="00AC40CD" w:rsidRPr="000671D2">
        <w:rPr>
          <w:sz w:val="24"/>
          <w:szCs w:val="24"/>
        </w:rPr>
        <w:t xml:space="preserve"> со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1A2061" w:rsidRPr="000671D2">
        <w:rPr>
          <w:sz w:val="24"/>
          <w:szCs w:val="24"/>
        </w:rPr>
        <w:t>ня регистрации заявления</w:t>
      </w:r>
      <w:r w:rsidR="00AC40CD" w:rsidRPr="000671D2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1A2061" w:rsidRPr="000671D2">
        <w:rPr>
          <w:sz w:val="24"/>
          <w:szCs w:val="24"/>
        </w:rPr>
        <w:t>справлении опечаток и(или) ошибок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1A2061" w:rsidRPr="000671D2">
        <w:rPr>
          <w:sz w:val="24"/>
          <w:szCs w:val="24"/>
        </w:rPr>
        <w:t>ыданных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1A2061" w:rsidRPr="000671D2">
        <w:rPr>
          <w:sz w:val="24"/>
          <w:szCs w:val="24"/>
        </w:rPr>
        <w:t xml:space="preserve">езультате предоставления государственной услуги документах ответственный специалист </w:t>
      </w:r>
      <w:r w:rsidR="008A7331" w:rsidRPr="000671D2">
        <w:rPr>
          <w:sz w:val="24"/>
          <w:szCs w:val="24"/>
        </w:rPr>
        <w:t>администрации</w:t>
      </w:r>
      <w:r w:rsidR="00F84005" w:rsidRPr="000671D2">
        <w:rPr>
          <w:sz w:val="24"/>
          <w:szCs w:val="24"/>
        </w:rPr>
        <w:t xml:space="preserve"> </w:t>
      </w:r>
      <w:r w:rsidR="001A2061" w:rsidRPr="000671D2">
        <w:rPr>
          <w:sz w:val="24"/>
          <w:szCs w:val="24"/>
        </w:rPr>
        <w:t>устанавливает наличие опечатки (ошибки)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1A2061" w:rsidRPr="000671D2">
        <w:rPr>
          <w:sz w:val="24"/>
          <w:szCs w:val="24"/>
        </w:rPr>
        <w:t>формляет результат предоставления муниципальной услуги (документ)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1A2061" w:rsidRPr="000671D2">
        <w:rPr>
          <w:sz w:val="24"/>
          <w:szCs w:val="24"/>
        </w:rPr>
        <w:t>справленными опечатками (ошибками)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1A2061" w:rsidRPr="000671D2">
        <w:rPr>
          <w:sz w:val="24"/>
          <w:szCs w:val="24"/>
        </w:rPr>
        <w:t>аправляет заявителю уведомление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1A2061" w:rsidRPr="000671D2">
        <w:rPr>
          <w:sz w:val="24"/>
          <w:szCs w:val="24"/>
        </w:rPr>
        <w:t>боснованным отказом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1A2061" w:rsidRPr="000671D2">
        <w:rPr>
          <w:sz w:val="24"/>
          <w:szCs w:val="24"/>
        </w:rPr>
        <w:t>формлении документа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1A2061" w:rsidRPr="000671D2">
        <w:rPr>
          <w:sz w:val="24"/>
          <w:szCs w:val="24"/>
        </w:rPr>
        <w:t xml:space="preserve">справленными опечатками (ошибками). Результат предоставления муниципальной услуги (документ) </w:t>
      </w:r>
      <w:r w:rsidR="008A7331" w:rsidRPr="000671D2">
        <w:rPr>
          <w:sz w:val="24"/>
          <w:szCs w:val="24"/>
        </w:rPr>
        <w:t>администрация</w:t>
      </w:r>
      <w:r w:rsidR="00F84005" w:rsidRPr="000671D2">
        <w:rPr>
          <w:sz w:val="24"/>
          <w:szCs w:val="24"/>
        </w:rPr>
        <w:t xml:space="preserve"> </w:t>
      </w:r>
      <w:r w:rsidR="001A2061" w:rsidRPr="000671D2">
        <w:rPr>
          <w:sz w:val="24"/>
          <w:szCs w:val="24"/>
        </w:rPr>
        <w:t>направляет способом, указанным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1A2061" w:rsidRPr="000671D2">
        <w:rPr>
          <w:sz w:val="24"/>
          <w:szCs w:val="24"/>
        </w:rPr>
        <w:t>аявлении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1A2061" w:rsidRPr="000671D2">
        <w:rPr>
          <w:sz w:val="24"/>
          <w:szCs w:val="24"/>
        </w:rPr>
        <w:t>еобходимости исправления допущенных опечаток и</w:t>
      </w:r>
      <w:r w:rsidRPr="000671D2">
        <w:rPr>
          <w:sz w:val="24"/>
          <w:szCs w:val="24"/>
        </w:rPr>
        <w:t> </w:t>
      </w:r>
      <w:r w:rsidR="001A2061" w:rsidRPr="000671D2">
        <w:rPr>
          <w:sz w:val="24"/>
          <w:szCs w:val="24"/>
        </w:rPr>
        <w:t>(или) ошибок.</w:t>
      </w:r>
    </w:p>
    <w:p w14:paraId="19A498BF" w14:textId="3E8A58EF" w:rsidR="00A90D99" w:rsidRPr="00167491" w:rsidRDefault="009B5762" w:rsidP="005A7EAE">
      <w:pPr>
        <w:pStyle w:val="1"/>
        <w:spacing w:before="240"/>
        <w:jc w:val="center"/>
      </w:pPr>
      <w:r w:rsidRPr="00167491">
        <w:rPr>
          <w:sz w:val="26"/>
          <w:szCs w:val="18"/>
        </w:rPr>
        <w:fldChar w:fldCharType="begin"/>
      </w:r>
      <w:r>
        <w:rPr>
          <w:sz w:val="26"/>
          <w:szCs w:val="18"/>
        </w:rPr>
        <w:instrText xml:space="preserve"> LISTNUM LegalDefault \l 1 </w:instrText>
      </w:r>
      <w:r w:rsidRPr="00167491">
        <w:rPr>
          <w:sz w:val="26"/>
          <w:szCs w:val="18"/>
        </w:rPr>
        <w:fldChar w:fldCharType="end"/>
      </w:r>
      <w:r>
        <w:t> </w:t>
      </w:r>
      <w:r w:rsidR="00A90D99" w:rsidRPr="00167491">
        <w:t>Формы контроля</w:t>
      </w:r>
      <w:r w:rsidR="00AC40CD" w:rsidRPr="00167491">
        <w:t xml:space="preserve"> за</w:t>
      </w:r>
      <w:r w:rsidR="00AC40CD">
        <w:t> </w:t>
      </w:r>
      <w:r w:rsidR="00AC40CD" w:rsidRPr="00167491">
        <w:t>и</w:t>
      </w:r>
      <w:r w:rsidR="00A90D99" w:rsidRPr="00167491">
        <w:t>сполнением административного регламента</w:t>
      </w:r>
    </w:p>
    <w:p w14:paraId="5A84A8FB" w14:textId="75446CC9" w:rsidR="00A90D99" w:rsidRPr="000671D2" w:rsidRDefault="009B5762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  <w:lang w:eastAsia="x-none"/>
        </w:rPr>
        <w:t>Порядок осуществления текущего контроля</w:t>
      </w:r>
      <w:r w:rsidR="00AC40CD" w:rsidRPr="000671D2">
        <w:rPr>
          <w:sz w:val="24"/>
          <w:szCs w:val="24"/>
          <w:lang w:eastAsia="x-none"/>
        </w:rPr>
        <w:t xml:space="preserve"> за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с</w:t>
      </w:r>
      <w:r w:rsidR="00A90D99" w:rsidRPr="000671D2">
        <w:rPr>
          <w:sz w:val="24"/>
          <w:szCs w:val="24"/>
          <w:lang w:eastAsia="x-none"/>
        </w:rPr>
        <w:t>облюдением</w:t>
      </w:r>
      <w:r w:rsidR="00AC40CD" w:rsidRPr="000671D2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и</w:t>
      </w:r>
      <w:r w:rsidR="00A90D99" w:rsidRPr="000671D2">
        <w:rPr>
          <w:sz w:val="24"/>
          <w:szCs w:val="24"/>
          <w:lang w:eastAsia="x-none"/>
        </w:rPr>
        <w:t>сполнением ответственными</w:t>
      </w:r>
      <w:r w:rsidR="00836FE5" w:rsidRPr="000671D2">
        <w:rPr>
          <w:sz w:val="24"/>
          <w:szCs w:val="24"/>
          <w:lang w:eastAsia="x-none"/>
        </w:rPr>
        <w:t xml:space="preserve"> должностными лицами положений а</w:t>
      </w:r>
      <w:r w:rsidR="00A90D99" w:rsidRPr="000671D2">
        <w:rPr>
          <w:sz w:val="24"/>
          <w:szCs w:val="24"/>
          <w:lang w:eastAsia="x-none"/>
        </w:rPr>
        <w:t>дминистративного регламента и</w:t>
      </w:r>
      <w:r w:rsidRPr="000671D2">
        <w:rPr>
          <w:sz w:val="24"/>
          <w:szCs w:val="24"/>
          <w:lang w:eastAsia="x-none"/>
        </w:rPr>
        <w:t> </w:t>
      </w:r>
      <w:r w:rsidR="00A90D99" w:rsidRPr="000671D2">
        <w:rPr>
          <w:sz w:val="24"/>
          <w:szCs w:val="24"/>
          <w:lang w:eastAsia="x-none"/>
        </w:rPr>
        <w:t>иных нормативных правовых актов, устанавливающих требования</w:t>
      </w:r>
      <w:r w:rsidR="00AC40CD" w:rsidRPr="000671D2">
        <w:rPr>
          <w:sz w:val="24"/>
          <w:szCs w:val="24"/>
          <w:lang w:eastAsia="x-none"/>
        </w:rPr>
        <w:t xml:space="preserve"> к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п</w:t>
      </w:r>
      <w:r w:rsidR="00A90D99" w:rsidRPr="000671D2">
        <w:rPr>
          <w:sz w:val="24"/>
          <w:szCs w:val="24"/>
          <w:lang w:eastAsia="x-none"/>
        </w:rPr>
        <w:t xml:space="preserve">редоставлению </w:t>
      </w:r>
      <w:r w:rsidR="00A90D99" w:rsidRPr="000671D2">
        <w:rPr>
          <w:rFonts w:eastAsia="Calibri"/>
          <w:bCs/>
          <w:sz w:val="24"/>
          <w:szCs w:val="24"/>
        </w:rPr>
        <w:t>муниципальной</w:t>
      </w:r>
      <w:r w:rsidR="00A90D99" w:rsidRPr="000671D2">
        <w:rPr>
          <w:bCs/>
          <w:sz w:val="24"/>
          <w:szCs w:val="24"/>
          <w:lang w:eastAsia="x-none"/>
        </w:rPr>
        <w:t xml:space="preserve"> услуги,</w:t>
      </w:r>
      <w:r w:rsidR="00AC40CD" w:rsidRPr="000671D2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т</w:t>
      </w:r>
      <w:r w:rsidR="00A90D99" w:rsidRPr="000671D2">
        <w:rPr>
          <w:sz w:val="24"/>
          <w:szCs w:val="24"/>
          <w:lang w:eastAsia="x-none"/>
        </w:rPr>
        <w:t>акже принятием решений ответственными лицами.</w:t>
      </w:r>
    </w:p>
    <w:p w14:paraId="2E539DF8" w14:textId="081F99AF" w:rsidR="00A90D99" w:rsidRPr="000671D2" w:rsidRDefault="00A90D99" w:rsidP="00C848BB">
      <w:pPr>
        <w:tabs>
          <w:tab w:val="left" w:pos="142"/>
          <w:tab w:val="left" w:pos="284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  <w:lang w:eastAsia="x-none"/>
        </w:rPr>
        <w:t xml:space="preserve">Текущий контроль осуществляется ответственными специалистами </w:t>
      </w:r>
      <w:r w:rsidR="00836FE5" w:rsidRPr="000671D2">
        <w:rPr>
          <w:sz w:val="24"/>
          <w:szCs w:val="24"/>
          <w:lang w:eastAsia="x-none"/>
        </w:rPr>
        <w:t>администрации</w:t>
      </w:r>
      <w:r w:rsidR="00AC40CD" w:rsidRPr="000671D2">
        <w:rPr>
          <w:sz w:val="24"/>
          <w:szCs w:val="24"/>
          <w:lang w:eastAsia="x-none"/>
        </w:rPr>
        <w:t xml:space="preserve"> по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к</w:t>
      </w:r>
      <w:r w:rsidRPr="000671D2">
        <w:rPr>
          <w:sz w:val="24"/>
          <w:szCs w:val="24"/>
          <w:lang w:eastAsia="x-none"/>
        </w:rPr>
        <w:t>аждой процедуре</w:t>
      </w:r>
      <w:r w:rsidR="00AC40CD" w:rsidRPr="000671D2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с</w:t>
      </w:r>
      <w:r w:rsidRPr="000671D2">
        <w:rPr>
          <w:sz w:val="24"/>
          <w:szCs w:val="24"/>
          <w:lang w:eastAsia="x-none"/>
        </w:rPr>
        <w:t>оответствии</w:t>
      </w:r>
      <w:r w:rsidR="00AC40CD" w:rsidRPr="000671D2">
        <w:rPr>
          <w:sz w:val="24"/>
          <w:szCs w:val="24"/>
          <w:lang w:eastAsia="x-none"/>
        </w:rPr>
        <w:t xml:space="preserve"> с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у</w:t>
      </w:r>
      <w:r w:rsidRPr="000671D2">
        <w:rPr>
          <w:sz w:val="24"/>
          <w:szCs w:val="24"/>
          <w:lang w:eastAsia="x-none"/>
        </w:rPr>
        <w:t>становленными настоящим административным регламентом содержанием действий</w:t>
      </w:r>
      <w:r w:rsidR="00AC40CD" w:rsidRPr="000671D2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с</w:t>
      </w:r>
      <w:r w:rsidRPr="000671D2">
        <w:rPr>
          <w:sz w:val="24"/>
          <w:szCs w:val="24"/>
          <w:lang w:eastAsia="x-none"/>
        </w:rPr>
        <w:t>роками их</w:t>
      </w:r>
      <w:r w:rsidR="009B5762" w:rsidRPr="000671D2">
        <w:rPr>
          <w:sz w:val="24"/>
          <w:szCs w:val="24"/>
          <w:lang w:eastAsia="x-none"/>
        </w:rPr>
        <w:t> </w:t>
      </w:r>
      <w:r w:rsidRPr="000671D2">
        <w:rPr>
          <w:sz w:val="24"/>
          <w:szCs w:val="24"/>
          <w:lang w:eastAsia="x-none"/>
        </w:rPr>
        <w:t>осуществления,</w:t>
      </w:r>
      <w:r w:rsidR="00AC40CD" w:rsidRPr="000671D2">
        <w:rPr>
          <w:sz w:val="24"/>
          <w:szCs w:val="24"/>
          <w:lang w:eastAsia="x-none"/>
        </w:rPr>
        <w:t xml:space="preserve"> а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т</w:t>
      </w:r>
      <w:r w:rsidRPr="000671D2">
        <w:rPr>
          <w:sz w:val="24"/>
          <w:szCs w:val="24"/>
          <w:lang w:eastAsia="x-none"/>
        </w:rPr>
        <w:t xml:space="preserve">акже </w:t>
      </w:r>
      <w:r w:rsidR="009B5762" w:rsidRPr="000671D2">
        <w:rPr>
          <w:sz w:val="24"/>
          <w:szCs w:val="24"/>
          <w:lang w:eastAsia="x-none"/>
        </w:rPr>
        <w:t>путём</w:t>
      </w:r>
      <w:r w:rsidRPr="000671D2">
        <w:rPr>
          <w:sz w:val="24"/>
          <w:szCs w:val="24"/>
          <w:lang w:eastAsia="x-none"/>
        </w:rPr>
        <w:t xml:space="preserve"> проведения руководителем </w:t>
      </w:r>
      <w:r w:rsidR="00836FE5" w:rsidRPr="000671D2">
        <w:rPr>
          <w:sz w:val="24"/>
          <w:szCs w:val="24"/>
          <w:lang w:eastAsia="x-none"/>
        </w:rPr>
        <w:t>(заместителем руководителя, начальником отдела) администрации</w:t>
      </w:r>
      <w:r w:rsidRPr="000671D2">
        <w:rPr>
          <w:sz w:val="24"/>
          <w:szCs w:val="24"/>
          <w:lang w:eastAsia="x-none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58E00570" w14:textId="014E734D" w:rsidR="00A90D99" w:rsidRPr="000671D2" w:rsidRDefault="009B5762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Порядок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ериодичность осуществления плановых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A90D99" w:rsidRPr="000671D2">
        <w:rPr>
          <w:sz w:val="24"/>
          <w:szCs w:val="24"/>
        </w:rPr>
        <w:t>неплановых проверок полноты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к</w:t>
      </w:r>
      <w:r w:rsidR="00A90D99" w:rsidRPr="000671D2">
        <w:rPr>
          <w:sz w:val="24"/>
          <w:szCs w:val="24"/>
        </w:rPr>
        <w:t xml:space="preserve">ачества предоставления </w:t>
      </w:r>
      <w:r w:rsidR="00A90D99" w:rsidRPr="000671D2">
        <w:rPr>
          <w:rFonts w:eastAsia="Calibri"/>
          <w:sz w:val="24"/>
          <w:szCs w:val="24"/>
        </w:rPr>
        <w:t>муниципальной</w:t>
      </w:r>
      <w:r w:rsidR="00A90D99" w:rsidRPr="000671D2">
        <w:rPr>
          <w:sz w:val="24"/>
          <w:szCs w:val="24"/>
        </w:rPr>
        <w:t xml:space="preserve"> услуги.</w:t>
      </w:r>
    </w:p>
    <w:p w14:paraId="253D8B6E" w14:textId="7998677E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В целях осуществления контроля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олнотой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к</w:t>
      </w:r>
      <w:r w:rsidRPr="000671D2">
        <w:rPr>
          <w:sz w:val="24"/>
          <w:szCs w:val="24"/>
        </w:rPr>
        <w:t xml:space="preserve">ачеством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проводятся плановые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 xml:space="preserve">неплановые проверки. </w:t>
      </w:r>
    </w:p>
    <w:p w14:paraId="451ACA76" w14:textId="2B2304C1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 xml:space="preserve">Плановые проверки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проводятся</w:t>
      </w:r>
      <w:r w:rsidR="00AC40CD" w:rsidRPr="000671D2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ч</w:t>
      </w:r>
      <w:r w:rsidRPr="000671D2">
        <w:rPr>
          <w:sz w:val="24"/>
          <w:szCs w:val="24"/>
        </w:rPr>
        <w:t>аще одного раза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ри года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Pr="000671D2">
        <w:rPr>
          <w:sz w:val="24"/>
          <w:szCs w:val="24"/>
        </w:rPr>
        <w:t>оответствии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 xml:space="preserve">ланом проведения проверок, </w:t>
      </w:r>
      <w:r w:rsidR="004F1191" w:rsidRPr="000671D2">
        <w:rPr>
          <w:sz w:val="24"/>
          <w:szCs w:val="24"/>
        </w:rPr>
        <w:t>утверждённым</w:t>
      </w:r>
      <w:r w:rsidRPr="000671D2">
        <w:rPr>
          <w:sz w:val="24"/>
          <w:szCs w:val="24"/>
        </w:rPr>
        <w:t xml:space="preserve"> руководителем </w:t>
      </w:r>
      <w:r w:rsidR="00D257FF" w:rsidRPr="000671D2">
        <w:rPr>
          <w:sz w:val="24"/>
          <w:szCs w:val="24"/>
        </w:rPr>
        <w:t>администрации</w:t>
      </w:r>
      <w:r w:rsidRPr="000671D2">
        <w:rPr>
          <w:sz w:val="24"/>
          <w:szCs w:val="24"/>
        </w:rPr>
        <w:t>.</w:t>
      </w:r>
    </w:p>
    <w:p w14:paraId="2FD5DFFE" w14:textId="0FBC3CED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671D2">
        <w:rPr>
          <w:sz w:val="24"/>
          <w:szCs w:val="24"/>
        </w:rPr>
        <w:t>При проверке могут рассматриваться</w:t>
      </w:r>
      <w:r w:rsidR="00AC40CD" w:rsidRPr="000671D2">
        <w:rPr>
          <w:sz w:val="24"/>
          <w:szCs w:val="24"/>
        </w:rPr>
        <w:t xml:space="preserve"> все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>опросы, связанные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 xml:space="preserve">редоставлением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(комплексные проверки),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тдельный вопрос, связанный с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 xml:space="preserve">предоставлением </w:t>
      </w:r>
      <w:r w:rsidRPr="000671D2">
        <w:rPr>
          <w:rFonts w:eastAsia="Calibri"/>
          <w:sz w:val="24"/>
          <w:szCs w:val="24"/>
        </w:rPr>
        <w:t xml:space="preserve">муниципальной </w:t>
      </w:r>
      <w:r w:rsidRPr="000671D2">
        <w:rPr>
          <w:sz w:val="24"/>
          <w:szCs w:val="24"/>
        </w:rPr>
        <w:t xml:space="preserve">услуги (тематические проверки). </w:t>
      </w:r>
    </w:p>
    <w:p w14:paraId="3AFEE5EC" w14:textId="613095C2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t xml:space="preserve">Внеплановые проверки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проводятся по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обращениям физических, юридических</w:t>
      </w:r>
      <w:r w:rsidR="00AC40CD" w:rsidRPr="000671D2">
        <w:rPr>
          <w:sz w:val="24"/>
          <w:szCs w:val="24"/>
        </w:rPr>
        <w:t xml:space="preserve"> лиц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Pr="000671D2">
        <w:rPr>
          <w:sz w:val="24"/>
          <w:szCs w:val="24"/>
        </w:rPr>
        <w:t xml:space="preserve"> индивидуальных предпринимателей, обращениям органов государственной власти, органов местного самоуправления, их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должностных лиц,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ц</w:t>
      </w:r>
      <w:r w:rsidRPr="000671D2">
        <w:rPr>
          <w:sz w:val="24"/>
          <w:szCs w:val="24"/>
        </w:rPr>
        <w:t>елях проверки устранения нарушений, выявленных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х</w:t>
      </w:r>
      <w:r w:rsidRPr="000671D2">
        <w:rPr>
          <w:sz w:val="24"/>
          <w:szCs w:val="24"/>
        </w:rPr>
        <w:t xml:space="preserve">оде </w:t>
      </w:r>
      <w:r w:rsidR="004F1191" w:rsidRPr="000671D2">
        <w:rPr>
          <w:sz w:val="24"/>
          <w:szCs w:val="24"/>
        </w:rPr>
        <w:t>проведённой</w:t>
      </w:r>
      <w:r w:rsidRPr="000671D2">
        <w:rPr>
          <w:sz w:val="24"/>
          <w:szCs w:val="24"/>
        </w:rPr>
        <w:t xml:space="preserve"> внеплановой проверки. Указанные обращения подлежат регистрации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ень</w:t>
      </w:r>
      <w:r w:rsidR="00AC40CD" w:rsidRPr="000671D2">
        <w:rPr>
          <w:sz w:val="24"/>
          <w:szCs w:val="24"/>
        </w:rPr>
        <w:t xml:space="preserve"> их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оступления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Pr="000671D2">
        <w:rPr>
          <w:sz w:val="24"/>
          <w:szCs w:val="24"/>
        </w:rPr>
        <w:t>истеме электронного документооборота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 xml:space="preserve">елопроизводства </w:t>
      </w:r>
      <w:r w:rsidR="00836FE5" w:rsidRPr="000671D2">
        <w:rPr>
          <w:sz w:val="24"/>
          <w:szCs w:val="24"/>
        </w:rPr>
        <w:t>администрации</w:t>
      </w:r>
      <w:r w:rsidRPr="000671D2">
        <w:rPr>
          <w:sz w:val="24"/>
          <w:szCs w:val="24"/>
        </w:rPr>
        <w:t xml:space="preserve">. </w:t>
      </w:r>
    </w:p>
    <w:p w14:paraId="5FC74F9F" w14:textId="0E8C7F8B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t xml:space="preserve">О проведении проверки </w:t>
      </w:r>
      <w:r w:rsidR="004F1191" w:rsidRPr="000671D2">
        <w:rPr>
          <w:sz w:val="24"/>
          <w:szCs w:val="24"/>
        </w:rPr>
        <w:t>издаётся</w:t>
      </w:r>
      <w:r w:rsidRPr="000671D2">
        <w:rPr>
          <w:sz w:val="24"/>
          <w:szCs w:val="24"/>
        </w:rPr>
        <w:t xml:space="preserve"> правовой</w:t>
      </w:r>
      <w:r w:rsidR="00AC40CD" w:rsidRPr="000671D2">
        <w:rPr>
          <w:sz w:val="24"/>
          <w:szCs w:val="24"/>
        </w:rPr>
        <w:t xml:space="preserve"> акт</w:t>
      </w:r>
      <w:r w:rsidR="00AC40CD">
        <w:rPr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а</w:t>
      </w:r>
      <w:r w:rsidR="00D257FF" w:rsidRPr="000671D2">
        <w:rPr>
          <w:bCs/>
          <w:sz w:val="24"/>
          <w:szCs w:val="24"/>
        </w:rPr>
        <w:t>дминистрации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роведении проверки исполнения административного регламента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 xml:space="preserve">редоставлению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услуги.</w:t>
      </w:r>
    </w:p>
    <w:p w14:paraId="7C466C23" w14:textId="594E8F2D" w:rsidR="00A90D99" w:rsidRPr="000671D2" w:rsidRDefault="00A90D99" w:rsidP="00C848BB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lastRenderedPageBreak/>
        <w:t>По результатам проведения проверки составляется акт,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к</w:t>
      </w:r>
      <w:r w:rsidRPr="000671D2">
        <w:rPr>
          <w:sz w:val="24"/>
          <w:szCs w:val="24"/>
        </w:rPr>
        <w:t xml:space="preserve">отором должны быть указаны документально </w:t>
      </w:r>
      <w:r w:rsidR="004F1191" w:rsidRPr="000671D2">
        <w:rPr>
          <w:sz w:val="24"/>
          <w:szCs w:val="24"/>
        </w:rPr>
        <w:t>подтверждённые</w:t>
      </w:r>
      <w:r w:rsidRPr="000671D2">
        <w:rPr>
          <w:sz w:val="24"/>
          <w:szCs w:val="24"/>
        </w:rPr>
        <w:t xml:space="preserve"> факты нарушений, выявленные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х</w:t>
      </w:r>
      <w:r w:rsidRPr="000671D2">
        <w:rPr>
          <w:sz w:val="24"/>
          <w:szCs w:val="24"/>
        </w:rPr>
        <w:t>оде проверки,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тсутствие таковых,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выводы, содержащие оценку полноты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к</w:t>
      </w:r>
      <w:r w:rsidRPr="000671D2">
        <w:rPr>
          <w:sz w:val="24"/>
          <w:szCs w:val="24"/>
        </w:rPr>
        <w:t xml:space="preserve">ачества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редложения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у</w:t>
      </w:r>
      <w:r w:rsidRPr="000671D2">
        <w:rPr>
          <w:sz w:val="24"/>
          <w:szCs w:val="24"/>
        </w:rPr>
        <w:t>странению выявленных при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проверке нарушений.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роведении внеплановой проверки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Pr="000671D2">
        <w:rPr>
          <w:sz w:val="24"/>
          <w:szCs w:val="24"/>
        </w:rPr>
        <w:t>кте отражаются результаты проверки фактов, изложенных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бращении,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выводы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редложения по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устранению выявленных нарушений.</w:t>
      </w:r>
    </w:p>
    <w:p w14:paraId="34AF71B4" w14:textId="2C61DB50" w:rsidR="00A90D99" w:rsidRPr="000671D2" w:rsidRDefault="00A90D99" w:rsidP="00C848BB">
      <w:pPr>
        <w:tabs>
          <w:tab w:val="left" w:pos="284"/>
          <w:tab w:val="left" w:pos="709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  <w:lang w:eastAsia="x-none"/>
        </w:rPr>
        <w:t xml:space="preserve">По результатам рассмотрения обращений </w:t>
      </w:r>
      <w:r w:rsidR="004F1191" w:rsidRPr="000671D2">
        <w:rPr>
          <w:sz w:val="24"/>
          <w:szCs w:val="24"/>
          <w:lang w:eastAsia="x-none"/>
        </w:rPr>
        <w:t>даётся</w:t>
      </w:r>
      <w:r w:rsidRPr="000671D2">
        <w:rPr>
          <w:sz w:val="24"/>
          <w:szCs w:val="24"/>
          <w:lang w:eastAsia="x-none"/>
        </w:rPr>
        <w:t xml:space="preserve"> письменный ответ.</w:t>
      </w:r>
    </w:p>
    <w:p w14:paraId="49A9CAF3" w14:textId="1409F124" w:rsidR="00A90D99" w:rsidRPr="000671D2" w:rsidRDefault="009B5762" w:rsidP="00C848BB">
      <w:pPr>
        <w:tabs>
          <w:tab w:val="left" w:pos="284"/>
          <w:tab w:val="left" w:pos="709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  <w:lang w:eastAsia="x-none"/>
        </w:rPr>
        <w:t>Ответственность должностных</w:t>
      </w:r>
      <w:r w:rsidR="00AC40CD" w:rsidRPr="000671D2">
        <w:rPr>
          <w:sz w:val="24"/>
          <w:szCs w:val="24"/>
          <w:lang w:eastAsia="x-none"/>
        </w:rPr>
        <w:t xml:space="preserve"> лиц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з</w:t>
      </w:r>
      <w:r w:rsidR="00A90D99" w:rsidRPr="000671D2">
        <w:rPr>
          <w:sz w:val="24"/>
          <w:szCs w:val="24"/>
          <w:lang w:eastAsia="x-none"/>
        </w:rPr>
        <w:t>а решения</w:t>
      </w:r>
      <w:r w:rsidR="00AC40CD" w:rsidRPr="000671D2">
        <w:rPr>
          <w:sz w:val="24"/>
          <w:szCs w:val="24"/>
          <w:lang w:eastAsia="x-none"/>
        </w:rPr>
        <w:t xml:space="preserve"> и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д</w:t>
      </w:r>
      <w:r w:rsidR="00A90D99" w:rsidRPr="000671D2">
        <w:rPr>
          <w:sz w:val="24"/>
          <w:szCs w:val="24"/>
          <w:lang w:eastAsia="x-none"/>
        </w:rPr>
        <w:t>ействия (бездействие), принимаемые (осуществляемые)</w:t>
      </w:r>
      <w:r w:rsidR="00AC40CD" w:rsidRPr="000671D2">
        <w:rPr>
          <w:sz w:val="24"/>
          <w:szCs w:val="24"/>
          <w:lang w:eastAsia="x-none"/>
        </w:rPr>
        <w:t xml:space="preserve"> в</w:t>
      </w:r>
      <w:r w:rsidR="00AC40CD">
        <w:rPr>
          <w:sz w:val="24"/>
          <w:szCs w:val="24"/>
          <w:lang w:eastAsia="x-none"/>
        </w:rPr>
        <w:t> </w:t>
      </w:r>
      <w:r w:rsidR="00AC40CD" w:rsidRPr="000671D2">
        <w:rPr>
          <w:sz w:val="24"/>
          <w:szCs w:val="24"/>
          <w:lang w:eastAsia="x-none"/>
        </w:rPr>
        <w:t>х</w:t>
      </w:r>
      <w:r w:rsidR="00A90D99" w:rsidRPr="000671D2">
        <w:rPr>
          <w:sz w:val="24"/>
          <w:szCs w:val="24"/>
          <w:lang w:eastAsia="x-none"/>
        </w:rPr>
        <w:t xml:space="preserve">оде предоставления </w:t>
      </w:r>
      <w:r w:rsidR="00A90D99" w:rsidRPr="000671D2">
        <w:rPr>
          <w:rFonts w:eastAsia="Calibri"/>
          <w:sz w:val="24"/>
          <w:szCs w:val="24"/>
        </w:rPr>
        <w:t>муниципальной</w:t>
      </w:r>
      <w:r w:rsidR="00A90D99" w:rsidRPr="000671D2">
        <w:rPr>
          <w:sz w:val="24"/>
          <w:szCs w:val="24"/>
          <w:lang w:eastAsia="x-none"/>
        </w:rPr>
        <w:t xml:space="preserve"> услуги.</w:t>
      </w:r>
    </w:p>
    <w:p w14:paraId="4D6FEEA4" w14:textId="3BEB191E" w:rsidR="0091019D" w:rsidRPr="000671D2" w:rsidRDefault="00A90D99" w:rsidP="00C848BB">
      <w:pPr>
        <w:tabs>
          <w:tab w:val="left" w:pos="284"/>
          <w:tab w:val="left" w:pos="709"/>
          <w:tab w:val="left" w:pos="1134"/>
        </w:tabs>
        <w:ind w:firstLine="720"/>
        <w:rPr>
          <w:sz w:val="24"/>
          <w:szCs w:val="24"/>
          <w:lang w:eastAsia="x-none"/>
        </w:rPr>
      </w:pPr>
      <w:r w:rsidRPr="000671D2">
        <w:rPr>
          <w:sz w:val="24"/>
          <w:szCs w:val="24"/>
        </w:rPr>
        <w:t>Должностные лица, уполномоченные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 xml:space="preserve">ыполнение административных действий, предусмотренных настоящим </w:t>
      </w:r>
      <w:r w:rsidR="00836FE5" w:rsidRPr="000671D2">
        <w:rPr>
          <w:sz w:val="24"/>
          <w:szCs w:val="24"/>
        </w:rPr>
        <w:t>а</w:t>
      </w:r>
      <w:r w:rsidRPr="000671D2">
        <w:rPr>
          <w:sz w:val="24"/>
          <w:szCs w:val="24"/>
        </w:rPr>
        <w:t>дминистративным регламентом, несут персональную ответственность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Pr="000671D2">
        <w:rPr>
          <w:sz w:val="24"/>
          <w:szCs w:val="24"/>
        </w:rPr>
        <w:t>облюдением требований действующих нормативных правовых актов,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ом числе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Pr="000671D2">
        <w:rPr>
          <w:sz w:val="24"/>
          <w:szCs w:val="24"/>
        </w:rPr>
        <w:t>облюдением сроков выполнения административных действий, полноту их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совершения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Pr="000671D2">
        <w:rPr>
          <w:sz w:val="24"/>
          <w:szCs w:val="24"/>
        </w:rPr>
        <w:t>оответствии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ействующим законодательством, соблюдение принципов поведения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Pr="000671D2">
        <w:rPr>
          <w:sz w:val="24"/>
          <w:szCs w:val="24"/>
        </w:rPr>
        <w:t>аявителями, сохранность документов.</w:t>
      </w:r>
      <w:r w:rsidR="0091019D" w:rsidRPr="000671D2">
        <w:rPr>
          <w:sz w:val="24"/>
          <w:szCs w:val="24"/>
          <w:lang w:eastAsia="x-none"/>
        </w:rPr>
        <w:t xml:space="preserve"> </w:t>
      </w:r>
    </w:p>
    <w:p w14:paraId="33A8B140" w14:textId="1E1E705F" w:rsidR="00A90D99" w:rsidRPr="000671D2" w:rsidRDefault="00A90D99" w:rsidP="00C848BB">
      <w:pPr>
        <w:shd w:val="clear" w:color="auto" w:fill="FFFFFF"/>
        <w:tabs>
          <w:tab w:val="left" w:pos="1134"/>
        </w:tabs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 xml:space="preserve">Руководитель администрации </w:t>
      </w:r>
      <w:r w:rsidR="004F1191" w:rsidRPr="000671D2">
        <w:rPr>
          <w:sz w:val="24"/>
          <w:szCs w:val="24"/>
        </w:rPr>
        <w:t>несёт</w:t>
      </w:r>
      <w:r w:rsidRPr="000671D2">
        <w:rPr>
          <w:sz w:val="24"/>
          <w:szCs w:val="24"/>
        </w:rPr>
        <w:t xml:space="preserve"> персональную ответственность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 xml:space="preserve">беспечение предоставления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услуги.</w:t>
      </w:r>
    </w:p>
    <w:p w14:paraId="69A4BB2A" w14:textId="14E3C7CC" w:rsidR="00A90D99" w:rsidRPr="000671D2" w:rsidRDefault="00A90D99" w:rsidP="00C848BB">
      <w:pPr>
        <w:shd w:val="clear" w:color="auto" w:fill="FFFFFF"/>
        <w:tabs>
          <w:tab w:val="left" w:pos="1134"/>
        </w:tabs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 xml:space="preserve">Работники </w:t>
      </w:r>
      <w:r w:rsidR="00836FE5" w:rsidRPr="000671D2">
        <w:rPr>
          <w:sz w:val="24"/>
          <w:szCs w:val="24"/>
        </w:rPr>
        <w:t>администрации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 xml:space="preserve">редоставлении </w:t>
      </w:r>
      <w:r w:rsidRPr="000671D2">
        <w:rPr>
          <w:rFonts w:eastAsia="Calibri"/>
          <w:sz w:val="24"/>
          <w:szCs w:val="24"/>
        </w:rPr>
        <w:t>муниципальной</w:t>
      </w:r>
      <w:r w:rsidRPr="000671D2">
        <w:rPr>
          <w:sz w:val="24"/>
          <w:szCs w:val="24"/>
        </w:rPr>
        <w:t xml:space="preserve"> услуги несут персональную ответственность:</w:t>
      </w:r>
    </w:p>
    <w:p w14:paraId="6FAD2F12" w14:textId="59160D1C" w:rsidR="00A90D99" w:rsidRPr="000671D2" w:rsidRDefault="00A90D99" w:rsidP="008F6D05">
      <w:pPr>
        <w:pStyle w:val="a0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</w:pPr>
      <w:r w:rsidRPr="000671D2">
        <w:t>за неисполнение</w:t>
      </w:r>
      <w:r w:rsidR="00AC40CD" w:rsidRPr="000671D2">
        <w:t xml:space="preserve"> или</w:t>
      </w:r>
      <w:r w:rsidR="00AC40CD">
        <w:t> </w:t>
      </w:r>
      <w:r w:rsidR="00AC40CD" w:rsidRPr="000671D2">
        <w:t>н</w:t>
      </w:r>
      <w:r w:rsidRPr="000671D2">
        <w:t>енадлежащее исполнение административных процедур</w:t>
      </w:r>
      <w:r w:rsidR="00AC40CD" w:rsidRPr="000671D2">
        <w:t xml:space="preserve"> при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услуги;</w:t>
      </w:r>
    </w:p>
    <w:p w14:paraId="7DE1AAEF" w14:textId="26BC1DD2" w:rsidR="0047236C" w:rsidRPr="000671D2" w:rsidRDefault="0047236C" w:rsidP="008F6D05">
      <w:pPr>
        <w:pStyle w:val="a0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rPr>
          <w:lang w:val="x-none"/>
        </w:rPr>
      </w:pPr>
      <w:r w:rsidRPr="000671D2">
        <w:rPr>
          <w:lang w:val="x-none"/>
        </w:rPr>
        <w:t>за действия (бездействие), влекущие нарушение прав</w:t>
      </w:r>
      <w:r w:rsidR="00AC40CD" w:rsidRPr="000671D2">
        <w:rPr>
          <w:lang w:val="x-none"/>
        </w:rPr>
        <w:t xml:space="preserve"> и</w:t>
      </w:r>
      <w:r w:rsidR="00AC40CD">
        <w:rPr>
          <w:lang w:val="x-none"/>
        </w:rPr>
        <w:t> </w:t>
      </w:r>
      <w:r w:rsidR="00AC40CD" w:rsidRPr="000671D2">
        <w:rPr>
          <w:lang w:val="x-none"/>
        </w:rPr>
        <w:t>з</w:t>
      </w:r>
      <w:r w:rsidRPr="000671D2">
        <w:rPr>
          <w:lang w:val="x-none"/>
        </w:rPr>
        <w:t>аконных интересов физических</w:t>
      </w:r>
      <w:r w:rsidR="00AC40CD" w:rsidRPr="000671D2">
        <w:rPr>
          <w:lang w:val="x-none"/>
        </w:rPr>
        <w:t xml:space="preserve"> или</w:t>
      </w:r>
      <w:r w:rsidR="00AC40CD">
        <w:rPr>
          <w:lang w:val="x-none"/>
        </w:rPr>
        <w:t> </w:t>
      </w:r>
      <w:r w:rsidR="00AC40CD" w:rsidRPr="000671D2">
        <w:rPr>
          <w:lang w:val="x-none"/>
        </w:rPr>
        <w:t>ю</w:t>
      </w:r>
      <w:r w:rsidRPr="000671D2">
        <w:rPr>
          <w:lang w:val="x-none"/>
        </w:rPr>
        <w:t>ридических лиц, индивидуальных предпринимателей.</w:t>
      </w:r>
    </w:p>
    <w:p w14:paraId="37F08709" w14:textId="7C7C98B6" w:rsidR="0091019D" w:rsidRPr="000671D2" w:rsidRDefault="0091019D" w:rsidP="00C848BB">
      <w:pPr>
        <w:tabs>
          <w:tab w:val="left" w:pos="284"/>
          <w:tab w:val="left" w:pos="709"/>
          <w:tab w:val="left" w:pos="1134"/>
        </w:tabs>
        <w:ind w:firstLine="720"/>
        <w:rPr>
          <w:sz w:val="24"/>
          <w:szCs w:val="24"/>
          <w:lang w:val="x-none" w:eastAsia="x-none"/>
        </w:rPr>
      </w:pPr>
      <w:r w:rsidRPr="000671D2">
        <w:rPr>
          <w:sz w:val="24"/>
          <w:szCs w:val="24"/>
          <w:lang w:val="x-none" w:eastAsia="x-none"/>
        </w:rPr>
        <w:t>Должностные лица, виновные</w:t>
      </w:r>
      <w:r w:rsidR="00AC40CD" w:rsidRPr="000671D2">
        <w:rPr>
          <w:sz w:val="24"/>
          <w:szCs w:val="24"/>
          <w:lang w:val="x-none" w:eastAsia="x-none"/>
        </w:rPr>
        <w:t xml:space="preserve"> в</w:t>
      </w:r>
      <w:r w:rsidR="00AC40CD">
        <w:rPr>
          <w:sz w:val="24"/>
          <w:szCs w:val="24"/>
          <w:lang w:val="x-none" w:eastAsia="x-none"/>
        </w:rPr>
        <w:t> </w:t>
      </w:r>
      <w:r w:rsidR="00AC40CD" w:rsidRPr="000671D2">
        <w:rPr>
          <w:sz w:val="24"/>
          <w:szCs w:val="24"/>
          <w:lang w:val="x-none" w:eastAsia="x-none"/>
        </w:rPr>
        <w:t>н</w:t>
      </w:r>
      <w:r w:rsidRPr="000671D2">
        <w:rPr>
          <w:sz w:val="24"/>
          <w:szCs w:val="24"/>
          <w:lang w:val="x-none" w:eastAsia="x-none"/>
        </w:rPr>
        <w:t>еисполнении</w:t>
      </w:r>
      <w:r w:rsidR="00AC40CD" w:rsidRPr="000671D2">
        <w:rPr>
          <w:sz w:val="24"/>
          <w:szCs w:val="24"/>
          <w:lang w:val="x-none" w:eastAsia="x-none"/>
        </w:rPr>
        <w:t xml:space="preserve"> или</w:t>
      </w:r>
      <w:r w:rsidR="00AC40CD">
        <w:rPr>
          <w:sz w:val="24"/>
          <w:szCs w:val="24"/>
          <w:lang w:val="x-none" w:eastAsia="x-none"/>
        </w:rPr>
        <w:t> </w:t>
      </w:r>
      <w:r w:rsidR="00AC40CD" w:rsidRPr="000671D2">
        <w:rPr>
          <w:sz w:val="24"/>
          <w:szCs w:val="24"/>
          <w:lang w:val="x-none" w:eastAsia="x-none"/>
        </w:rPr>
        <w:t>н</w:t>
      </w:r>
      <w:r w:rsidRPr="000671D2">
        <w:rPr>
          <w:sz w:val="24"/>
          <w:szCs w:val="24"/>
          <w:lang w:val="x-none" w:eastAsia="x-none"/>
        </w:rPr>
        <w:t xml:space="preserve">енадлежащем исполнении требований настоящего </w:t>
      </w:r>
      <w:r w:rsidR="00836FE5" w:rsidRPr="000671D2">
        <w:rPr>
          <w:sz w:val="24"/>
          <w:szCs w:val="24"/>
          <w:lang w:eastAsia="x-none"/>
        </w:rPr>
        <w:t>а</w:t>
      </w:r>
      <w:r w:rsidRPr="000671D2">
        <w:rPr>
          <w:sz w:val="24"/>
          <w:szCs w:val="24"/>
          <w:lang w:eastAsia="x-none"/>
        </w:rPr>
        <w:t>дминистративного регламента</w:t>
      </w:r>
      <w:r w:rsidRPr="000671D2">
        <w:rPr>
          <w:sz w:val="24"/>
          <w:szCs w:val="24"/>
          <w:lang w:val="x-none" w:eastAsia="x-none"/>
        </w:rPr>
        <w:t>, привлекаются</w:t>
      </w:r>
      <w:r w:rsidR="00AC40CD" w:rsidRPr="000671D2">
        <w:rPr>
          <w:sz w:val="24"/>
          <w:szCs w:val="24"/>
          <w:lang w:val="x-none" w:eastAsia="x-none"/>
        </w:rPr>
        <w:t xml:space="preserve"> к</w:t>
      </w:r>
      <w:r w:rsidR="00AC40CD">
        <w:rPr>
          <w:sz w:val="24"/>
          <w:szCs w:val="24"/>
          <w:lang w:val="x-none" w:eastAsia="x-none"/>
        </w:rPr>
        <w:t> </w:t>
      </w:r>
      <w:r w:rsidR="00AC40CD" w:rsidRPr="000671D2">
        <w:rPr>
          <w:sz w:val="24"/>
          <w:szCs w:val="24"/>
          <w:lang w:val="x-none" w:eastAsia="x-none"/>
        </w:rPr>
        <w:t>о</w:t>
      </w:r>
      <w:r w:rsidRPr="000671D2">
        <w:rPr>
          <w:sz w:val="24"/>
          <w:szCs w:val="24"/>
          <w:lang w:val="x-none" w:eastAsia="x-none"/>
        </w:rPr>
        <w:t>тветственности</w:t>
      </w:r>
      <w:r w:rsidR="00AC40CD" w:rsidRPr="000671D2">
        <w:rPr>
          <w:sz w:val="24"/>
          <w:szCs w:val="24"/>
          <w:lang w:val="x-none" w:eastAsia="x-none"/>
        </w:rPr>
        <w:t xml:space="preserve"> в</w:t>
      </w:r>
      <w:r w:rsidR="00AC40CD">
        <w:rPr>
          <w:sz w:val="24"/>
          <w:szCs w:val="24"/>
          <w:lang w:val="x-none" w:eastAsia="x-none"/>
        </w:rPr>
        <w:t> </w:t>
      </w:r>
      <w:r w:rsidR="00AC40CD" w:rsidRPr="000671D2">
        <w:rPr>
          <w:sz w:val="24"/>
          <w:szCs w:val="24"/>
          <w:lang w:val="x-none" w:eastAsia="x-none"/>
        </w:rPr>
        <w:t>п</w:t>
      </w:r>
      <w:r w:rsidRPr="000671D2">
        <w:rPr>
          <w:sz w:val="24"/>
          <w:szCs w:val="24"/>
          <w:lang w:val="x-none" w:eastAsia="x-none"/>
        </w:rPr>
        <w:t>орядке, установленном действующим законодательством РФ.</w:t>
      </w:r>
    </w:p>
    <w:p w14:paraId="6685783D" w14:textId="2D503392" w:rsidR="00FE1514" w:rsidRPr="00167491" w:rsidRDefault="009B5762" w:rsidP="00F461EE">
      <w:pPr>
        <w:pStyle w:val="1"/>
        <w:spacing w:before="240"/>
        <w:ind w:firstLine="720"/>
        <w:jc w:val="center"/>
      </w:pPr>
      <w:r w:rsidRPr="00167491">
        <w:rPr>
          <w:sz w:val="26"/>
          <w:szCs w:val="18"/>
        </w:rPr>
        <w:fldChar w:fldCharType="begin"/>
      </w:r>
      <w:r>
        <w:rPr>
          <w:sz w:val="26"/>
          <w:szCs w:val="18"/>
        </w:rPr>
        <w:instrText xml:space="preserve"> LISTNUM LegalDefault \l 1 </w:instrText>
      </w:r>
      <w:r w:rsidRPr="00167491">
        <w:rPr>
          <w:sz w:val="26"/>
          <w:szCs w:val="18"/>
        </w:rPr>
        <w:fldChar w:fldCharType="end"/>
      </w:r>
      <w:r>
        <w:t> </w:t>
      </w:r>
      <w:r w:rsidR="00FE1514" w:rsidRPr="00167491">
        <w:t>Досудебный (внесудебный) порядок обжалования решений</w:t>
      </w:r>
      <w:r w:rsidR="00AC40CD" w:rsidRPr="00167491">
        <w:t xml:space="preserve"> и</w:t>
      </w:r>
      <w:r w:rsidR="00AC40CD">
        <w:t> </w:t>
      </w:r>
      <w:r w:rsidR="00AC40CD" w:rsidRPr="00167491">
        <w:t>д</w:t>
      </w:r>
      <w:r w:rsidR="00FE1514" w:rsidRPr="00167491">
        <w:t>ействий (бездействия) органа, предоставляющего муниципальную услугу,</w:t>
      </w:r>
      <w:r w:rsidR="00AC40CD" w:rsidRPr="00167491">
        <w:t xml:space="preserve"> а</w:t>
      </w:r>
      <w:r w:rsidR="00AC40CD">
        <w:t> </w:t>
      </w:r>
      <w:r w:rsidR="00AC40CD" w:rsidRPr="00167491">
        <w:t>т</w:t>
      </w:r>
      <w:r w:rsidR="00FE1514" w:rsidRPr="00167491">
        <w:t>акже должностных</w:t>
      </w:r>
      <w:r w:rsidR="00AC40CD" w:rsidRPr="00167491">
        <w:t xml:space="preserve"> лиц</w:t>
      </w:r>
      <w:r w:rsidR="00AC40CD">
        <w:t> </w:t>
      </w:r>
      <w:r w:rsidR="00AC40CD" w:rsidRPr="00167491">
        <w:t>о</w:t>
      </w:r>
      <w:r w:rsidR="00FE1514" w:rsidRPr="00167491">
        <w:t>ргана, предоставляющего муниципальную услугу, либо муниципальных служащих, многофункционального центра предоставления государственных</w:t>
      </w:r>
      <w:r w:rsidR="00AC40CD" w:rsidRPr="00167491">
        <w:t xml:space="preserve"> и</w:t>
      </w:r>
      <w:r w:rsidR="00AC40CD">
        <w:t> </w:t>
      </w:r>
      <w:r w:rsidR="00AC40CD" w:rsidRPr="00167491">
        <w:t>м</w:t>
      </w:r>
      <w:r w:rsidR="00FE1514" w:rsidRPr="00167491">
        <w:t>униципальных услуг, работника многофункционального центра предоставления государственных и</w:t>
      </w:r>
      <w:r>
        <w:t> </w:t>
      </w:r>
      <w:r w:rsidR="00FE1514" w:rsidRPr="00167491">
        <w:t>муниципальных услуг</w:t>
      </w:r>
    </w:p>
    <w:p w14:paraId="540F963D" w14:textId="2EC1B865" w:rsidR="00FE1514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Заявители либо</w:t>
      </w:r>
      <w:r w:rsidR="00AC40CD" w:rsidRPr="000671D2">
        <w:rPr>
          <w:sz w:val="24"/>
          <w:szCs w:val="24"/>
        </w:rPr>
        <w:t xml:space="preserve"> их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редставители имеют право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A90D99" w:rsidRPr="000671D2">
        <w:rPr>
          <w:sz w:val="24"/>
          <w:szCs w:val="24"/>
        </w:rPr>
        <w:t>осудебное (внесудебное) обжалование решений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A90D99" w:rsidRPr="000671D2">
        <w:rPr>
          <w:sz w:val="24"/>
          <w:szCs w:val="24"/>
        </w:rPr>
        <w:t>ействий (бездействия), принятых (осуществляемых)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х</w:t>
      </w:r>
      <w:r w:rsidR="00A90D99" w:rsidRPr="000671D2">
        <w:rPr>
          <w:sz w:val="24"/>
          <w:szCs w:val="24"/>
        </w:rPr>
        <w:t>оде предоставления муниципальной услуги.</w:t>
      </w:r>
      <w:r w:rsidR="00FE1514" w:rsidRPr="000671D2">
        <w:rPr>
          <w:sz w:val="24"/>
          <w:szCs w:val="24"/>
        </w:rPr>
        <w:t xml:space="preserve"> </w:t>
      </w:r>
    </w:p>
    <w:p w14:paraId="25B8F5C9" w14:textId="24773ACF" w:rsidR="00FE1514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FE1514" w:rsidRPr="000671D2">
        <w:rPr>
          <w:sz w:val="24"/>
          <w:szCs w:val="24"/>
        </w:rPr>
        <w:t>Предметом досудебного (внесудебного) обжалования заявителем решений и</w:t>
      </w:r>
      <w:r w:rsidRPr="000671D2">
        <w:rPr>
          <w:sz w:val="24"/>
          <w:szCs w:val="24"/>
        </w:rPr>
        <w:t> </w:t>
      </w:r>
      <w:r w:rsidR="00FE1514" w:rsidRPr="000671D2">
        <w:rPr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="00FE1514" w:rsidRPr="000671D2">
        <w:rPr>
          <w:sz w:val="24"/>
          <w:szCs w:val="24"/>
        </w:rPr>
        <w:t>ом числе являются:</w:t>
      </w:r>
    </w:p>
    <w:p w14:paraId="5012C3D8" w14:textId="7F746526" w:rsidR="00FE1514" w:rsidRPr="000671D2" w:rsidRDefault="00FE1514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нарушение срока регистрации запроса заявителя</w:t>
      </w:r>
      <w:r w:rsidR="00AC40CD" w:rsidRPr="000671D2">
        <w:t xml:space="preserve"> о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услуги, запроса, указанного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 xml:space="preserve">татье 15.1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>ФЗ;</w:t>
      </w:r>
    </w:p>
    <w:p w14:paraId="7D34DBCF" w14:textId="11A88761" w:rsidR="00FE1514" w:rsidRPr="000671D2" w:rsidRDefault="00A90D99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нарушение срока предоставления муниципальной услуги.</w:t>
      </w:r>
      <w:r w:rsidR="00AC40CD" w:rsidRPr="000671D2">
        <w:t xml:space="preserve"> В</w:t>
      </w:r>
      <w:r w:rsidR="00AC40CD">
        <w:t> </w:t>
      </w:r>
      <w:r w:rsidR="00AC40CD" w:rsidRPr="000671D2">
        <w:t>у</w:t>
      </w:r>
      <w:r w:rsidRPr="000671D2">
        <w:t>казанном случае досудебное (внесудебное) обжалование заявителем решений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ействий (бездействия) МФЦ, работника</w:t>
      </w:r>
      <w:r w:rsidR="00AC40CD" w:rsidRPr="000671D2">
        <w:t xml:space="preserve"> МФЦ</w:t>
      </w:r>
      <w:r w:rsidR="00AC40CD">
        <w:t> </w:t>
      </w:r>
      <w:r w:rsidR="00AC40CD" w:rsidRPr="000671D2">
        <w:t>в</w:t>
      </w:r>
      <w:r w:rsidRPr="000671D2">
        <w:t>озможно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лучае, если</w:t>
      </w:r>
      <w:r w:rsidR="00AC40CD" w:rsidRPr="000671D2">
        <w:t xml:space="preserve"> на</w:t>
      </w:r>
      <w:r w:rsidR="00AC40CD">
        <w:t> </w:t>
      </w:r>
      <w:r w:rsidR="00AC40CD" w:rsidRPr="000671D2">
        <w:rPr>
          <w:bCs/>
        </w:rPr>
        <w:t>М</w:t>
      </w:r>
      <w:r w:rsidRPr="000671D2">
        <w:rPr>
          <w:bCs/>
        </w:rPr>
        <w:t>ФЦ,</w:t>
      </w:r>
      <w:r w:rsidRPr="000671D2">
        <w:t xml:space="preserve">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которого обжалуются, возложена функция по</w:t>
      </w:r>
      <w:r w:rsidR="009B5762" w:rsidRPr="000671D2">
        <w:t> </w:t>
      </w:r>
      <w:r w:rsidRPr="000671D2">
        <w:t xml:space="preserve">предоставлению </w:t>
      </w:r>
      <w:r w:rsidRPr="000671D2">
        <w:lastRenderedPageBreak/>
        <w:t>соответствующей муниципальной услуги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олном </w:t>
      </w:r>
      <w:r w:rsidR="009B5762" w:rsidRPr="000671D2">
        <w:t>объёме</w:t>
      </w:r>
      <w:r w:rsidRPr="000671D2">
        <w:t xml:space="preserve"> в</w:t>
      </w:r>
      <w:r w:rsidR="009B5762" w:rsidRPr="000671D2">
        <w:t> </w:t>
      </w:r>
      <w:r w:rsidRPr="000671D2">
        <w:t xml:space="preserve">порядке, определенном частью 1.3 статьи 16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>ФЗ;</w:t>
      </w:r>
      <w:r w:rsidR="00FE1514" w:rsidRPr="000671D2">
        <w:t xml:space="preserve"> </w:t>
      </w:r>
    </w:p>
    <w:p w14:paraId="4074B11E" w14:textId="680FC1B0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требование</w:t>
      </w:r>
      <w:r w:rsidR="00AC40CD" w:rsidRPr="000671D2">
        <w:t xml:space="preserve"> у</w:t>
      </w:r>
      <w:r w:rsidR="00AC40CD">
        <w:t> </w:t>
      </w:r>
      <w:r w:rsidR="00AC40CD" w:rsidRPr="000671D2">
        <w:t>з</w:t>
      </w:r>
      <w:r w:rsidRPr="000671D2">
        <w:t>аявителя документов</w:t>
      </w:r>
      <w:r w:rsidR="00AC40CD" w:rsidRPr="000671D2">
        <w:t xml:space="preserve"> или</w:t>
      </w:r>
      <w:r w:rsidR="00AC40CD">
        <w:t> </w:t>
      </w:r>
      <w:r w:rsidR="00AC40CD" w:rsidRPr="000671D2">
        <w:t>и</w:t>
      </w:r>
      <w:r w:rsidRPr="000671D2">
        <w:t>нформации либо осуществления действий, представление</w:t>
      </w:r>
      <w:r w:rsidR="00AC40CD" w:rsidRPr="000671D2">
        <w:t xml:space="preserve"> или</w:t>
      </w:r>
      <w:r w:rsidR="00AC40CD">
        <w:t> </w:t>
      </w:r>
      <w:r w:rsidR="00AC40CD" w:rsidRPr="000671D2">
        <w:t>о</w:t>
      </w:r>
      <w:r w:rsidRPr="000671D2">
        <w:t>существление которых</w:t>
      </w:r>
      <w:r w:rsidR="00AC40CD" w:rsidRPr="000671D2">
        <w:t xml:space="preserve"> не</w:t>
      </w:r>
      <w:r w:rsidR="00AC40CD">
        <w:t> </w:t>
      </w:r>
      <w:r w:rsidR="00AC40CD" w:rsidRPr="000671D2">
        <w:t>п</w:t>
      </w:r>
      <w:r w:rsidRPr="000671D2">
        <w:t>редусмотрено</w:t>
      </w:r>
      <w:r w:rsidRPr="000671D2" w:rsidDel="009F0626">
        <w:t xml:space="preserve"> </w:t>
      </w:r>
      <w:r w:rsidRPr="000671D2">
        <w:t>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Pr="000671D2">
        <w:t>редоставления муниципальной услуги;</w:t>
      </w:r>
    </w:p>
    <w:p w14:paraId="3FFA2EA9" w14:textId="1063BDCE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отказ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="009B5762" w:rsidRPr="000671D2">
        <w:t>риёме</w:t>
      </w:r>
      <w:r w:rsidRPr="000671D2"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Pr="000671D2">
        <w:t>редоставления муниципальной услуги,</w:t>
      </w:r>
      <w:r w:rsidR="00AC40CD" w:rsidRPr="000671D2">
        <w:t xml:space="preserve"> у</w:t>
      </w:r>
      <w:r w:rsidR="00AC40CD">
        <w:t> </w:t>
      </w:r>
      <w:r w:rsidR="00AC40CD" w:rsidRPr="000671D2">
        <w:t>з</w:t>
      </w:r>
      <w:r w:rsidRPr="000671D2">
        <w:t>аявителя;</w:t>
      </w:r>
    </w:p>
    <w:p w14:paraId="3890D3A0" w14:textId="22957860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отказ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услуги, если основания отказа не</w:t>
      </w:r>
      <w:r w:rsidR="009B5762" w:rsidRPr="000671D2">
        <w:t> </w:t>
      </w:r>
      <w:r w:rsidRPr="000671D2">
        <w:t>предусмотрены федеральными законами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ринятыми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н</w:t>
      </w:r>
      <w:r w:rsidRPr="000671D2">
        <w:t>ими иными нормативными правовыми актами Российской Федерации, законами и</w:t>
      </w:r>
      <w:r w:rsidR="009B5762" w:rsidRPr="000671D2">
        <w:t> </w:t>
      </w:r>
      <w:r w:rsidRPr="000671D2">
        <w:t>иными нормативными правовыми актами Ленинградской области, муниципальными правовыми актами.</w:t>
      </w:r>
      <w:r w:rsidR="00AC40CD" w:rsidRPr="000671D2">
        <w:t xml:space="preserve"> В</w:t>
      </w:r>
      <w:r w:rsidR="00AC40CD">
        <w:t> </w:t>
      </w:r>
      <w:r w:rsidR="00AC40CD" w:rsidRPr="000671D2">
        <w:t>у</w:t>
      </w:r>
      <w:r w:rsidRPr="000671D2">
        <w:t>казанном случае досудебное (внесудебное) обжалование заявителем решений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ействий (бездействия) многофункционального центра, работника многофункционального центра возможно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лучае, если</w:t>
      </w:r>
      <w:r w:rsidR="00AC40CD" w:rsidRPr="000671D2">
        <w:t xml:space="preserve"> на</w:t>
      </w:r>
      <w:r w:rsidR="00AC40CD">
        <w:t> </w:t>
      </w:r>
      <w:r w:rsidR="00AC40CD" w:rsidRPr="000671D2">
        <w:t>м</w:t>
      </w:r>
      <w:r w:rsidRPr="000671D2">
        <w:t>ногофункциональн</w:t>
      </w:r>
      <w:r w:rsidR="009B5762" w:rsidRPr="000671D2">
        <w:t>ый</w:t>
      </w:r>
      <w:r w:rsidRPr="000671D2">
        <w:t xml:space="preserve"> центр,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которого обжалуются, возложена функция</w:t>
      </w:r>
      <w:r w:rsidR="00AC40CD" w:rsidRPr="000671D2">
        <w:t xml:space="preserve"> по</w:t>
      </w:r>
      <w:r w:rsidR="00AC40CD">
        <w:t> </w:t>
      </w:r>
      <w:r w:rsidR="00AC40CD" w:rsidRPr="000671D2">
        <w:t>п</w:t>
      </w:r>
      <w:r w:rsidRPr="000671D2">
        <w:t>редоставлению соответствующих муниципальных услуг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олном </w:t>
      </w:r>
      <w:r w:rsidR="004F1191" w:rsidRPr="000671D2">
        <w:t>объёме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орядке, определенном частью 1.3 статьи 16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>ФЗ;</w:t>
      </w:r>
    </w:p>
    <w:p w14:paraId="2DDBB6AB" w14:textId="6D99FB54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затребование</w:t>
      </w:r>
      <w:r w:rsidR="00AC40CD" w:rsidRPr="000671D2">
        <w:t xml:space="preserve"> с</w:t>
      </w:r>
      <w:r w:rsidR="00AC40CD">
        <w:t> </w:t>
      </w:r>
      <w:r w:rsidR="00AC40CD" w:rsidRPr="000671D2">
        <w:t>з</w:t>
      </w:r>
      <w:r w:rsidRPr="000671D2">
        <w:t>аявителя</w:t>
      </w:r>
      <w:r w:rsidR="00AC40CD" w:rsidRPr="000671D2">
        <w:t xml:space="preserve"> при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 платы, не</w:t>
      </w:r>
      <w:r w:rsidR="009B5762" w:rsidRPr="000671D2">
        <w:t> </w:t>
      </w:r>
      <w:r w:rsidRPr="000671D2"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52E206ED" w14:textId="06F10D47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</w:t>
      </w:r>
      <w:r w:rsidR="00AC40CD" w:rsidRPr="000671D2">
        <w:t xml:space="preserve"> в</w:t>
      </w:r>
      <w:r w:rsidR="00AC40CD">
        <w:t> </w:t>
      </w:r>
      <w:r w:rsidR="00AC40CD" w:rsidRPr="000671D2">
        <w:t>и</w:t>
      </w:r>
      <w:r w:rsidRPr="000671D2">
        <w:t>справлении допущенных</w:t>
      </w:r>
      <w:r w:rsidR="00AC40CD" w:rsidRPr="000671D2">
        <w:t xml:space="preserve"> ими</w:t>
      </w:r>
      <w:r w:rsidR="00AC40CD">
        <w:t> </w:t>
      </w:r>
      <w:r w:rsidR="00AC40CD" w:rsidRPr="000671D2">
        <w:t>о</w:t>
      </w:r>
      <w:r w:rsidRPr="000671D2">
        <w:t>печаток</w:t>
      </w:r>
      <w:r w:rsidR="00AC40CD" w:rsidRPr="000671D2">
        <w:t xml:space="preserve"> и</w:t>
      </w:r>
      <w:r w:rsidR="00AC40CD">
        <w:t> </w:t>
      </w:r>
      <w:r w:rsidR="00AC40CD" w:rsidRPr="000671D2">
        <w:t>о</w:t>
      </w:r>
      <w:r w:rsidRPr="000671D2">
        <w:t>шибок</w:t>
      </w:r>
      <w:r w:rsidR="00AC40CD" w:rsidRPr="000671D2">
        <w:t xml:space="preserve"> в</w:t>
      </w:r>
      <w:r w:rsidR="00AC40CD">
        <w:t> </w:t>
      </w:r>
      <w:r w:rsidR="00AC40CD" w:rsidRPr="000671D2">
        <w:t>в</w:t>
      </w:r>
      <w:r w:rsidRPr="000671D2">
        <w:t>ыданных</w:t>
      </w:r>
      <w:r w:rsidR="00AC40CD" w:rsidRPr="000671D2">
        <w:t xml:space="preserve"> в</w:t>
      </w:r>
      <w:r w:rsidR="00AC40CD">
        <w:t> </w:t>
      </w:r>
      <w:r w:rsidR="00AC40CD" w:rsidRPr="000671D2">
        <w:t>р</w:t>
      </w:r>
      <w:r w:rsidRPr="000671D2">
        <w:t>езультате предоставления муниципальной услуги документах либо нарушение установленного срока таких исправлений. В</w:t>
      </w:r>
      <w:r w:rsidR="009B5762" w:rsidRPr="000671D2">
        <w:t> </w:t>
      </w:r>
      <w:r w:rsidRPr="000671D2">
        <w:t>указанном случае досудебное (внесудебное) обжалование заявителем решений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ействий (бездействия) многофункционального центра, работника многофункционального центра возможно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лучае, если на</w:t>
      </w:r>
      <w:r w:rsidR="009B5762" w:rsidRPr="000671D2">
        <w:t> </w:t>
      </w:r>
      <w:r w:rsidRPr="000671D2">
        <w:t>многофункциональн</w:t>
      </w:r>
      <w:r w:rsidR="009B5762" w:rsidRPr="000671D2">
        <w:t>ый</w:t>
      </w:r>
      <w:r w:rsidRPr="000671D2">
        <w:t xml:space="preserve"> центр,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которого обжалуются, возложена функция</w:t>
      </w:r>
      <w:r w:rsidR="00AC40CD" w:rsidRPr="000671D2">
        <w:t xml:space="preserve"> по</w:t>
      </w:r>
      <w:r w:rsidR="00AC40CD">
        <w:t> </w:t>
      </w:r>
      <w:r w:rsidR="00AC40CD" w:rsidRPr="000671D2">
        <w:t>п</w:t>
      </w:r>
      <w:r w:rsidRPr="000671D2">
        <w:t>редоставлению соответствующих муниципальных услуг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олном </w:t>
      </w:r>
      <w:r w:rsidR="004F1191" w:rsidRPr="000671D2">
        <w:t>объёме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орядке, определенном частью 1.3 статьи 16 Федерального закона от 27.07.2010 </w:t>
      </w:r>
      <w:r w:rsidR="00AC40CD">
        <w:t>№ </w:t>
      </w:r>
      <w:r w:rsidRPr="000671D2">
        <w:t>210</w:t>
      </w:r>
      <w:r w:rsidR="00513DB9" w:rsidRPr="000671D2">
        <w:t>‑</w:t>
      </w:r>
      <w:r w:rsidRPr="000671D2">
        <w:t>ФЗ;</w:t>
      </w:r>
    </w:p>
    <w:p w14:paraId="7F06DFA0" w14:textId="3E522B01" w:rsidR="00A90D99" w:rsidRPr="000671D2" w:rsidRDefault="00A90D99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нарушение срока</w:t>
      </w:r>
      <w:r w:rsidR="00AC40CD" w:rsidRPr="000671D2">
        <w:t xml:space="preserve"> или</w:t>
      </w:r>
      <w:r w:rsidR="00AC40CD">
        <w:t> </w:t>
      </w:r>
      <w:r w:rsidR="00AC40CD" w:rsidRPr="000671D2">
        <w:t>п</w:t>
      </w:r>
      <w:r w:rsidRPr="000671D2">
        <w:t>орядка выдачи документов</w:t>
      </w:r>
      <w:r w:rsidR="00AC40CD" w:rsidRPr="000671D2">
        <w:t xml:space="preserve"> по</w:t>
      </w:r>
      <w:r w:rsidR="00AC40CD">
        <w:t> </w:t>
      </w:r>
      <w:r w:rsidR="00AC40CD" w:rsidRPr="000671D2">
        <w:t>р</w:t>
      </w:r>
      <w:r w:rsidRPr="000671D2">
        <w:t>езультатам предоставления муниципальной услуги;</w:t>
      </w:r>
    </w:p>
    <w:p w14:paraId="066F450B" w14:textId="07A569BD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приостановление предоставления муниципальной услуги, если основания приостановления</w:t>
      </w:r>
      <w:r w:rsidR="00AC40CD" w:rsidRPr="000671D2">
        <w:t xml:space="preserve"> не</w:t>
      </w:r>
      <w:r w:rsidR="00AC40CD">
        <w:t> </w:t>
      </w:r>
      <w:r w:rsidR="00AC40CD" w:rsidRPr="000671D2">
        <w:t>п</w:t>
      </w:r>
      <w:r w:rsidRPr="000671D2">
        <w:t>редусмотрены федеральными законами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ринятыми в</w:t>
      </w:r>
      <w:r w:rsidR="009B5762" w:rsidRPr="000671D2">
        <w:t> </w:t>
      </w:r>
      <w:r w:rsidRPr="000671D2">
        <w:t>соответствии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н</w:t>
      </w:r>
      <w:r w:rsidRPr="000671D2">
        <w:t>ими иными нормативными правовыми актами Российской Федерации, законами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ринятыми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н</w:t>
      </w:r>
      <w:r w:rsidRPr="000671D2">
        <w:t>ими иными нормативными правовыми актами Ленинградской области, муниципальными правовыми актами.</w:t>
      </w:r>
      <w:r w:rsidR="00AC40CD" w:rsidRPr="000671D2">
        <w:t xml:space="preserve"> В</w:t>
      </w:r>
      <w:r w:rsidR="00AC40CD">
        <w:t> </w:t>
      </w:r>
      <w:r w:rsidR="00AC40CD" w:rsidRPr="000671D2">
        <w:t>у</w:t>
      </w:r>
      <w:r w:rsidRPr="000671D2">
        <w:t>казанном случае досудебное (внесудебное) обжалование заявителем решений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ействий (бездействия) многофункционального центра, работника многофункционального центра возможно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лучае, если на</w:t>
      </w:r>
      <w:r w:rsidR="009B5762" w:rsidRPr="000671D2">
        <w:t> </w:t>
      </w:r>
      <w:r w:rsidRPr="000671D2">
        <w:t>многофункциональн</w:t>
      </w:r>
      <w:r w:rsidR="009B5762" w:rsidRPr="000671D2">
        <w:t>ый</w:t>
      </w:r>
      <w:r w:rsidRPr="000671D2">
        <w:t xml:space="preserve"> центр,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которого обжалуются, возложена функция</w:t>
      </w:r>
      <w:r w:rsidR="00AC40CD" w:rsidRPr="000671D2">
        <w:t xml:space="preserve"> по</w:t>
      </w:r>
      <w:r w:rsidR="00AC40CD">
        <w:t> </w:t>
      </w:r>
      <w:r w:rsidR="00AC40CD" w:rsidRPr="000671D2">
        <w:t>п</w:t>
      </w:r>
      <w:r w:rsidRPr="000671D2">
        <w:t>редоставлению соответствующих муниципальных услуг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олном </w:t>
      </w:r>
      <w:r w:rsidR="004F1191" w:rsidRPr="000671D2">
        <w:t>объёме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орядке, определенном частью 1.3 статьи 16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>ФЗ.</w:t>
      </w:r>
    </w:p>
    <w:p w14:paraId="2A5C6798" w14:textId="550BC10D" w:rsidR="0097797E" w:rsidRPr="000671D2" w:rsidRDefault="0097797E" w:rsidP="008F6D05">
      <w:pPr>
        <w:pStyle w:val="a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</w:pPr>
      <w:r w:rsidRPr="000671D2">
        <w:t>требование</w:t>
      </w:r>
      <w:r w:rsidR="00AC40CD" w:rsidRPr="000671D2">
        <w:t xml:space="preserve"> у</w:t>
      </w:r>
      <w:r w:rsidR="00AC40CD">
        <w:t> </w:t>
      </w:r>
      <w:r w:rsidR="00AC40CD" w:rsidRPr="000671D2">
        <w:t>з</w:t>
      </w:r>
      <w:r w:rsidRPr="000671D2">
        <w:t>аявителя</w:t>
      </w:r>
      <w:r w:rsidR="00AC40CD" w:rsidRPr="000671D2">
        <w:t xml:space="preserve"> при</w:t>
      </w:r>
      <w:r w:rsidR="00AC40CD">
        <w:t> </w:t>
      </w:r>
      <w:r w:rsidR="00AC40CD" w:rsidRPr="000671D2">
        <w:t>п</w:t>
      </w:r>
      <w:r w:rsidRPr="000671D2">
        <w:t>редоставлении муниципальной услуги документов</w:t>
      </w:r>
      <w:r w:rsidR="00AC40CD" w:rsidRPr="000671D2">
        <w:t xml:space="preserve"> или</w:t>
      </w:r>
      <w:r w:rsidR="00AC40CD">
        <w:t> </w:t>
      </w:r>
      <w:r w:rsidR="00AC40CD" w:rsidRPr="000671D2">
        <w:t>и</w:t>
      </w:r>
      <w:r w:rsidRPr="000671D2">
        <w:t>нформации, отсутствие и (или) недостоверность которых</w:t>
      </w:r>
      <w:r w:rsidR="00AC40CD" w:rsidRPr="000671D2">
        <w:t xml:space="preserve"> не</w:t>
      </w:r>
      <w:r w:rsidR="00AC40CD">
        <w:t> </w:t>
      </w:r>
      <w:r w:rsidR="00AC40CD" w:rsidRPr="000671D2">
        <w:t>у</w:t>
      </w:r>
      <w:r w:rsidRPr="000671D2">
        <w:t>казывались</w:t>
      </w:r>
      <w:r w:rsidR="00AC40CD" w:rsidRPr="000671D2">
        <w:t xml:space="preserve"> при</w:t>
      </w:r>
      <w:r w:rsidR="00AC40CD">
        <w:t> </w:t>
      </w:r>
      <w:r w:rsidR="00AC40CD" w:rsidRPr="000671D2">
        <w:t>п</w:t>
      </w:r>
      <w:r w:rsidRPr="000671D2">
        <w:t>ервоначальном отказе</w:t>
      </w:r>
      <w:r w:rsidR="00AC40CD" w:rsidRPr="000671D2">
        <w:t xml:space="preserve"> в</w:t>
      </w:r>
      <w:r w:rsidR="00AC40CD">
        <w:t> </w:t>
      </w:r>
      <w:r w:rsidR="004F1191" w:rsidRPr="000671D2">
        <w:t>приёме</w:t>
      </w:r>
      <w:r w:rsidRPr="000671D2">
        <w:t xml:space="preserve"> документов, необходимых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Pr="000671D2">
        <w:t>редоставления муниципальной услуги, либо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редоставлении муниципальной,</w:t>
      </w:r>
      <w:r w:rsidR="00AC40CD" w:rsidRPr="000671D2">
        <w:t xml:space="preserve"> за</w:t>
      </w:r>
      <w:r w:rsidR="00AC40CD">
        <w:t> </w:t>
      </w:r>
      <w:r w:rsidR="00AC40CD" w:rsidRPr="000671D2">
        <w:t>и</w:t>
      </w:r>
      <w:r w:rsidRPr="000671D2">
        <w:t xml:space="preserve">сключением случаев, </w:t>
      </w:r>
      <w:r w:rsidRPr="000671D2">
        <w:lastRenderedPageBreak/>
        <w:t>предусмотренных пунктом</w:t>
      </w:r>
      <w:r w:rsidR="009B5762" w:rsidRPr="000671D2">
        <w:t> </w:t>
      </w:r>
      <w:r w:rsidRPr="000671D2">
        <w:t>4 части</w:t>
      </w:r>
      <w:r w:rsidR="009B5762" w:rsidRPr="000671D2">
        <w:t> </w:t>
      </w:r>
      <w:r w:rsidRPr="000671D2">
        <w:t>1 статьи</w:t>
      </w:r>
      <w:r w:rsidR="009B5762" w:rsidRPr="000671D2">
        <w:t> </w:t>
      </w:r>
      <w:r w:rsidRPr="000671D2">
        <w:t xml:space="preserve">7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>ФЗ.</w:t>
      </w:r>
      <w:r w:rsidR="00AC40CD" w:rsidRPr="000671D2">
        <w:t xml:space="preserve"> В</w:t>
      </w:r>
      <w:r w:rsidR="00AC40CD">
        <w:t> </w:t>
      </w:r>
      <w:r w:rsidR="00AC40CD" w:rsidRPr="000671D2">
        <w:t>у</w:t>
      </w:r>
      <w:r w:rsidRPr="000671D2">
        <w:t>казанном случае досудебное (внесудебное) обжалование заявителем решений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ействий (бездействия) многофункционального центра, работника многофункционального центра возможно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лучае, если</w:t>
      </w:r>
      <w:r w:rsidR="00AC40CD" w:rsidRPr="000671D2">
        <w:t xml:space="preserve"> на</w:t>
      </w:r>
      <w:r w:rsidR="00AC40CD">
        <w:t> </w:t>
      </w:r>
      <w:r w:rsidR="00AC40CD" w:rsidRPr="000671D2">
        <w:t>м</w:t>
      </w:r>
      <w:r w:rsidRPr="000671D2">
        <w:t>ногофункциональный центр,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которого обжалуются, возложена функция</w:t>
      </w:r>
      <w:r w:rsidR="00AC40CD" w:rsidRPr="000671D2">
        <w:t xml:space="preserve"> по</w:t>
      </w:r>
      <w:r w:rsidR="00AC40CD">
        <w:t> </w:t>
      </w:r>
      <w:r w:rsidR="00AC40CD" w:rsidRPr="000671D2">
        <w:t>п</w:t>
      </w:r>
      <w:r w:rsidRPr="000671D2">
        <w:t>редоставлению соответствующих муниципальных услуг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олном </w:t>
      </w:r>
      <w:r w:rsidR="004F1191" w:rsidRPr="000671D2">
        <w:t>объёме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 xml:space="preserve">орядке, определенном частью 1.3 статьи 16 Федерального закона от 27.07.2010 </w:t>
      </w:r>
      <w:r w:rsidR="00AC40CD">
        <w:t>№ </w:t>
      </w:r>
      <w:r w:rsidR="00513DB9" w:rsidRPr="000671D2">
        <w:t>2</w:t>
      </w:r>
      <w:r w:rsidRPr="000671D2">
        <w:t>10</w:t>
      </w:r>
      <w:r w:rsidR="00513DB9" w:rsidRPr="000671D2">
        <w:t>‑</w:t>
      </w:r>
      <w:r w:rsidRPr="000671D2">
        <w:t xml:space="preserve">ФЗ </w:t>
      </w:r>
    </w:p>
    <w:p w14:paraId="64CD91D3" w14:textId="2ED97ABA" w:rsidR="0097797E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97797E" w:rsidRPr="000671D2">
        <w:rPr>
          <w:sz w:val="24"/>
          <w:szCs w:val="24"/>
        </w:rPr>
        <w:t xml:space="preserve">Жалоба </w:t>
      </w:r>
      <w:r w:rsidRPr="000671D2">
        <w:rPr>
          <w:sz w:val="24"/>
          <w:szCs w:val="24"/>
        </w:rPr>
        <w:t>подаётся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97797E" w:rsidRPr="000671D2">
        <w:rPr>
          <w:sz w:val="24"/>
          <w:szCs w:val="24"/>
        </w:rPr>
        <w:t>исьменной форме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б</w:t>
      </w:r>
      <w:r w:rsidR="0097797E" w:rsidRPr="000671D2">
        <w:rPr>
          <w:sz w:val="24"/>
          <w:szCs w:val="24"/>
        </w:rPr>
        <w:t>умажном носителе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ф</w:t>
      </w:r>
      <w:r w:rsidR="0097797E" w:rsidRPr="000671D2">
        <w:rPr>
          <w:sz w:val="24"/>
          <w:szCs w:val="24"/>
        </w:rPr>
        <w:t>орме в</w:t>
      </w:r>
      <w:r w:rsidRPr="000671D2">
        <w:rPr>
          <w:sz w:val="24"/>
          <w:szCs w:val="24"/>
        </w:rPr>
        <w:t> </w:t>
      </w:r>
      <w:r w:rsidR="0097797E" w:rsidRPr="000671D2">
        <w:rPr>
          <w:sz w:val="24"/>
          <w:szCs w:val="24"/>
        </w:rPr>
        <w:t>соответствии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п</w:t>
      </w:r>
      <w:r w:rsidR="0097797E" w:rsidRPr="000671D2">
        <w:rPr>
          <w:bCs/>
          <w:sz w:val="24"/>
          <w:szCs w:val="24"/>
        </w:rPr>
        <w:t>риложением 4</w:t>
      </w:r>
      <w:r w:rsidR="00AC40CD" w:rsidRPr="000671D2">
        <w:rPr>
          <w:bCs/>
          <w:sz w:val="24"/>
          <w:szCs w:val="24"/>
        </w:rPr>
        <w:t xml:space="preserve"> </w:t>
      </w:r>
      <w:r w:rsidR="00AC40CD" w:rsidRPr="000671D2">
        <w:rPr>
          <w:sz w:val="24"/>
          <w:szCs w:val="24"/>
        </w:rPr>
        <w:t>к</w:t>
      </w:r>
      <w:r w:rsidR="00AC40CD">
        <w:rPr>
          <w:bCs/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97797E" w:rsidRPr="000671D2">
        <w:rPr>
          <w:sz w:val="24"/>
          <w:szCs w:val="24"/>
        </w:rPr>
        <w:t>астоящему административному регламенту, в</w:t>
      </w:r>
      <w:r w:rsidRPr="000671D2">
        <w:rPr>
          <w:sz w:val="24"/>
          <w:szCs w:val="24"/>
        </w:rPr>
        <w:t> </w:t>
      </w:r>
      <w:r w:rsidR="0097797E" w:rsidRPr="000671D2">
        <w:rPr>
          <w:sz w:val="24"/>
          <w:szCs w:val="24"/>
        </w:rPr>
        <w:t>электронной форме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97797E" w:rsidRPr="000671D2">
        <w:rPr>
          <w:sz w:val="24"/>
          <w:szCs w:val="24"/>
        </w:rPr>
        <w:t>рган, предоставляющий муниципальную услугу, ГБУ ЛО «МФЦ» либо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К</w:t>
      </w:r>
      <w:r w:rsidR="0097797E" w:rsidRPr="000671D2">
        <w:rPr>
          <w:sz w:val="24"/>
          <w:szCs w:val="24"/>
        </w:rPr>
        <w:t>омитет экономического развития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97797E" w:rsidRPr="000671D2">
        <w:rPr>
          <w:sz w:val="24"/>
          <w:szCs w:val="24"/>
        </w:rPr>
        <w:t>нвестиционной деятельности Ленинградской области, являющийся учредителем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97797E" w:rsidRPr="000671D2">
        <w:rPr>
          <w:sz w:val="24"/>
          <w:szCs w:val="24"/>
        </w:rPr>
        <w:t>О «МФЦ» (далее</w:t>
      </w:r>
      <w:r w:rsidR="00C9712A">
        <w:rPr>
          <w:sz w:val="24"/>
          <w:szCs w:val="24"/>
        </w:rPr>
        <w:t> –</w:t>
      </w:r>
      <w:r w:rsidR="0097797E" w:rsidRPr="000671D2">
        <w:rPr>
          <w:sz w:val="24"/>
          <w:szCs w:val="24"/>
        </w:rPr>
        <w:t xml:space="preserve"> учредитель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97797E" w:rsidRPr="000671D2">
        <w:rPr>
          <w:sz w:val="24"/>
          <w:szCs w:val="24"/>
        </w:rPr>
        <w:t>О «МФЦ»). Жалобы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97797E" w:rsidRPr="000671D2">
        <w:rPr>
          <w:sz w:val="24"/>
          <w:szCs w:val="24"/>
        </w:rPr>
        <w:t>ешения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97797E" w:rsidRPr="000671D2">
        <w:rPr>
          <w:sz w:val="24"/>
          <w:szCs w:val="24"/>
        </w:rPr>
        <w:t>ействия (бездействие) руководителя органа, предоставляющего муниципальную услугу, подаются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97797E" w:rsidRPr="000671D2">
        <w:rPr>
          <w:sz w:val="24"/>
          <w:szCs w:val="24"/>
        </w:rPr>
        <w:t>ышестоящий орган (при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97797E" w:rsidRPr="000671D2">
        <w:rPr>
          <w:sz w:val="24"/>
          <w:szCs w:val="24"/>
        </w:rPr>
        <w:t>аличии) либо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97797E" w:rsidRPr="000671D2">
        <w:rPr>
          <w:sz w:val="24"/>
          <w:szCs w:val="24"/>
        </w:rPr>
        <w:t>лучае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97797E" w:rsidRPr="000671D2">
        <w:rPr>
          <w:sz w:val="24"/>
          <w:szCs w:val="24"/>
        </w:rPr>
        <w:t>тсутствия рассматриваются непосредственно руководителем органа, предоставляющего муниципальную услугу. Жалобы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97797E" w:rsidRPr="000671D2">
        <w:rPr>
          <w:sz w:val="24"/>
          <w:szCs w:val="24"/>
        </w:rPr>
        <w:t>ешения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97797E" w:rsidRPr="000671D2">
        <w:rPr>
          <w:sz w:val="24"/>
          <w:szCs w:val="24"/>
        </w:rPr>
        <w:t>ействия (бездействие) работника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97797E" w:rsidRPr="000671D2">
        <w:rPr>
          <w:sz w:val="24"/>
          <w:szCs w:val="24"/>
        </w:rPr>
        <w:t>О «МФЦ» подаются руководителю этого многофункционального центра. Жалобы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97797E" w:rsidRPr="000671D2">
        <w:rPr>
          <w:sz w:val="24"/>
          <w:szCs w:val="24"/>
        </w:rPr>
        <w:t>ешения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97797E" w:rsidRPr="000671D2">
        <w:rPr>
          <w:sz w:val="24"/>
          <w:szCs w:val="24"/>
        </w:rPr>
        <w:t>ействия (бездействие)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97797E" w:rsidRPr="000671D2">
        <w:rPr>
          <w:sz w:val="24"/>
          <w:szCs w:val="24"/>
        </w:rPr>
        <w:t>О «МФЦ» подаются учредителю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97797E" w:rsidRPr="000671D2">
        <w:rPr>
          <w:sz w:val="24"/>
          <w:szCs w:val="24"/>
        </w:rPr>
        <w:t xml:space="preserve">О «МФЦ». </w:t>
      </w:r>
    </w:p>
    <w:p w14:paraId="6C886CC8" w14:textId="73887996" w:rsidR="0097797E" w:rsidRPr="000671D2" w:rsidRDefault="0097797E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Жалоба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Pr="000671D2">
        <w:rPr>
          <w:sz w:val="24"/>
          <w:szCs w:val="24"/>
        </w:rPr>
        <w:t>ешения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очте, через многофункциональный центр,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Pr="000671D2">
        <w:rPr>
          <w:sz w:val="24"/>
          <w:szCs w:val="24"/>
        </w:rPr>
        <w:t>спользованием информационно</w:t>
      </w:r>
      <w:r w:rsidR="00513DB9" w:rsidRPr="000671D2">
        <w:rPr>
          <w:sz w:val="24"/>
          <w:szCs w:val="24"/>
        </w:rPr>
        <w:t>‑</w:t>
      </w:r>
      <w:r w:rsidRPr="000671D2">
        <w:rPr>
          <w:sz w:val="24"/>
          <w:szCs w:val="24"/>
        </w:rPr>
        <w:t>телекоммуникационной сети «Интернет», официального сайта органа, предоставляю</w:t>
      </w:r>
      <w:r w:rsidR="00C819BE" w:rsidRPr="000671D2">
        <w:rPr>
          <w:sz w:val="24"/>
          <w:szCs w:val="24"/>
        </w:rPr>
        <w:t>щего муниципальную услугу, ЕПГУ</w:t>
      </w:r>
      <w:r w:rsidRPr="000671D2">
        <w:rPr>
          <w:sz w:val="24"/>
          <w:szCs w:val="24"/>
        </w:rPr>
        <w:t>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может быть принята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Pr="000671D2">
        <w:rPr>
          <w:sz w:val="24"/>
          <w:szCs w:val="24"/>
        </w:rPr>
        <w:t xml:space="preserve">ичном </w:t>
      </w:r>
      <w:r w:rsidR="004F1191" w:rsidRPr="000671D2">
        <w:rPr>
          <w:sz w:val="24"/>
          <w:szCs w:val="24"/>
        </w:rPr>
        <w:t>приёме</w:t>
      </w:r>
      <w:r w:rsidRPr="000671D2">
        <w:rPr>
          <w:sz w:val="24"/>
          <w:szCs w:val="24"/>
        </w:rPr>
        <w:t xml:space="preserve"> заявителя. Жалоба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Pr="000671D2">
        <w:rPr>
          <w:sz w:val="24"/>
          <w:szCs w:val="24"/>
        </w:rPr>
        <w:t>ешения и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действия (бездействие) многофункционального центра, работника многофункционального центра может быть направлена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очте,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Pr="000671D2">
        <w:rPr>
          <w:sz w:val="24"/>
          <w:szCs w:val="24"/>
        </w:rPr>
        <w:t>спользованием информационно</w:t>
      </w:r>
      <w:r w:rsidR="00513DB9" w:rsidRPr="000671D2">
        <w:rPr>
          <w:sz w:val="24"/>
          <w:szCs w:val="24"/>
        </w:rPr>
        <w:t>‑</w:t>
      </w:r>
      <w:r w:rsidRPr="000671D2">
        <w:rPr>
          <w:sz w:val="24"/>
          <w:szCs w:val="24"/>
        </w:rPr>
        <w:t>телекоммуникационной сети «Интернет», официального сайта многофункциональн</w:t>
      </w:r>
      <w:r w:rsidR="00C819BE" w:rsidRPr="000671D2">
        <w:rPr>
          <w:sz w:val="24"/>
          <w:szCs w:val="24"/>
        </w:rPr>
        <w:t>ого центра, ЕПГУ</w:t>
      </w:r>
      <w:r w:rsidRPr="000671D2">
        <w:rPr>
          <w:sz w:val="24"/>
          <w:szCs w:val="24"/>
        </w:rPr>
        <w:t>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может быть принята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Pr="000671D2">
        <w:rPr>
          <w:sz w:val="24"/>
          <w:szCs w:val="24"/>
        </w:rPr>
        <w:t xml:space="preserve">ичном </w:t>
      </w:r>
      <w:r w:rsidR="004F1191" w:rsidRPr="000671D2">
        <w:rPr>
          <w:sz w:val="24"/>
          <w:szCs w:val="24"/>
        </w:rPr>
        <w:t>приёме</w:t>
      </w:r>
      <w:r w:rsidRPr="000671D2">
        <w:rPr>
          <w:sz w:val="24"/>
          <w:szCs w:val="24"/>
        </w:rPr>
        <w:t xml:space="preserve"> заявителя. </w:t>
      </w:r>
    </w:p>
    <w:p w14:paraId="23FA2B19" w14:textId="39126907" w:rsidR="00C80C5C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C80C5C" w:rsidRPr="000671D2">
        <w:rPr>
          <w:sz w:val="24"/>
          <w:szCs w:val="24"/>
        </w:rPr>
        <w:t>Основанием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C80C5C" w:rsidRPr="000671D2">
        <w:rPr>
          <w:sz w:val="24"/>
          <w:szCs w:val="24"/>
        </w:rPr>
        <w:t xml:space="preserve">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="00C80C5C" w:rsidRPr="000671D2">
          <w:rPr>
            <w:sz w:val="24"/>
            <w:szCs w:val="24"/>
          </w:rPr>
          <w:t>части 5 статьи 11.2</w:t>
        </w:r>
      </w:hyperlink>
      <w:r w:rsidR="00C80C5C" w:rsidRPr="000671D2">
        <w:rPr>
          <w:sz w:val="24"/>
          <w:szCs w:val="24"/>
        </w:rPr>
        <w:t xml:space="preserve"> Федерального закона от 27.07.2010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2</w:t>
      </w:r>
      <w:r w:rsidR="00C80C5C" w:rsidRPr="000671D2">
        <w:rPr>
          <w:sz w:val="24"/>
          <w:szCs w:val="24"/>
        </w:rPr>
        <w:t>10</w:t>
      </w:r>
      <w:r w:rsidR="00513DB9" w:rsidRPr="000671D2">
        <w:rPr>
          <w:sz w:val="24"/>
          <w:szCs w:val="24"/>
        </w:rPr>
        <w:t>‑</w:t>
      </w:r>
      <w:r w:rsidR="00C80C5C" w:rsidRPr="000671D2">
        <w:rPr>
          <w:sz w:val="24"/>
          <w:szCs w:val="24"/>
        </w:rPr>
        <w:t>ФЗ.</w:t>
      </w:r>
    </w:p>
    <w:p w14:paraId="4F5429AF" w14:textId="51EA3FB8" w:rsidR="00C80C5C" w:rsidRPr="000671D2" w:rsidRDefault="00C80C5C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В письменной жалобе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бязательном порядке указываются:</w:t>
      </w:r>
    </w:p>
    <w:p w14:paraId="6AD002FA" w14:textId="7689751A" w:rsidR="00C80C5C" w:rsidRPr="000671D2" w:rsidRDefault="00C80C5C" w:rsidP="008F6D05">
      <w:pPr>
        <w:pStyle w:val="a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</w:pPr>
      <w:r w:rsidRPr="000671D2"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F1191" w:rsidRPr="000671D2">
        <w:t>удалённого</w:t>
      </w:r>
      <w:r w:rsidRPr="000671D2">
        <w:t xml:space="preserve"> рабочего места ГБУ</w:t>
      </w:r>
      <w:r w:rsidR="00AC40CD" w:rsidRPr="000671D2">
        <w:t> ЛО</w:t>
      </w:r>
      <w:r w:rsidR="00AC40CD">
        <w:t> </w:t>
      </w:r>
      <w:r w:rsidR="00AC40CD" w:rsidRPr="000671D2">
        <w:t>«</w:t>
      </w:r>
      <w:r w:rsidRPr="000671D2">
        <w:t>МФЦ»,</w:t>
      </w:r>
      <w:r w:rsidR="00AC40CD" w:rsidRPr="000671D2">
        <w:t xml:space="preserve"> его</w:t>
      </w:r>
      <w:r w:rsidR="00AC40CD">
        <w:t> </w:t>
      </w:r>
      <w:r w:rsidR="00AC40CD" w:rsidRPr="000671D2">
        <w:t>р</w:t>
      </w:r>
      <w:r w:rsidRPr="000671D2">
        <w:t>уководителя и (или) работника, решения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>ействия (бездействие) которых обжалуются;</w:t>
      </w:r>
    </w:p>
    <w:p w14:paraId="490F19F2" w14:textId="6D692468" w:rsidR="00C80C5C" w:rsidRPr="000671D2" w:rsidRDefault="00C80C5C" w:rsidP="008F6D05">
      <w:pPr>
        <w:pStyle w:val="a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</w:pPr>
      <w:r w:rsidRPr="000671D2">
        <w:t>фамилия, имя, отчество (последнее</w:t>
      </w:r>
      <w:r w:rsidR="00C9712A">
        <w:t> –</w:t>
      </w:r>
      <w:r w:rsidR="00AC40CD" w:rsidRPr="000671D2">
        <w:t xml:space="preserve"> при</w:t>
      </w:r>
      <w:r w:rsidR="00AC40CD">
        <w:t> </w:t>
      </w:r>
      <w:r w:rsidR="00AC40CD" w:rsidRPr="000671D2">
        <w:t>н</w:t>
      </w:r>
      <w:r w:rsidRPr="000671D2">
        <w:t>аличии), сведения</w:t>
      </w:r>
      <w:r w:rsidR="00AC40CD" w:rsidRPr="000671D2">
        <w:t xml:space="preserve"> о</w:t>
      </w:r>
      <w:r w:rsidR="00AC40CD">
        <w:t> </w:t>
      </w:r>
      <w:r w:rsidR="00AC40CD" w:rsidRPr="000671D2">
        <w:t>м</w:t>
      </w:r>
      <w:r w:rsidRPr="000671D2">
        <w:t>есте жительства заявителя</w:t>
      </w:r>
      <w:r w:rsidR="00C9712A">
        <w:t> –</w:t>
      </w:r>
      <w:r w:rsidRPr="000671D2">
        <w:t xml:space="preserve"> физического лица либо наименование, сведения о</w:t>
      </w:r>
      <w:r w:rsidR="009B5762" w:rsidRPr="000671D2">
        <w:t> </w:t>
      </w:r>
      <w:r w:rsidRPr="000671D2">
        <w:t>месте нахождения заявителя</w:t>
      </w:r>
      <w:r w:rsidR="00C9712A">
        <w:t> –</w:t>
      </w:r>
      <w:r w:rsidRPr="000671D2">
        <w:t xml:space="preserve"> юридического лица,</w:t>
      </w:r>
      <w:r w:rsidR="00AC40CD" w:rsidRPr="000671D2">
        <w:t xml:space="preserve"> а</w:t>
      </w:r>
      <w:r w:rsidR="00AC40CD">
        <w:t> </w:t>
      </w:r>
      <w:r w:rsidR="00AC40CD" w:rsidRPr="000671D2">
        <w:t>т</w:t>
      </w:r>
      <w:r w:rsidRPr="000671D2">
        <w:t>акже номер (номера) контактного телефона, адрес (адреса) электронной почты (при наличии) и</w:t>
      </w:r>
      <w:r w:rsidR="009B5762" w:rsidRPr="000671D2">
        <w:t> </w:t>
      </w:r>
      <w:r w:rsidRPr="000671D2">
        <w:t>почтовый адрес,</w:t>
      </w:r>
      <w:r w:rsidR="00AC40CD" w:rsidRPr="000671D2">
        <w:t xml:space="preserve"> по</w:t>
      </w:r>
      <w:r w:rsidR="00AC40CD">
        <w:t> </w:t>
      </w:r>
      <w:r w:rsidR="00AC40CD" w:rsidRPr="000671D2">
        <w:t>к</w:t>
      </w:r>
      <w:r w:rsidRPr="000671D2">
        <w:t>оторым должен быть направлен ответ заявителю;</w:t>
      </w:r>
    </w:p>
    <w:p w14:paraId="63632CC2" w14:textId="49896C27" w:rsidR="00C80C5C" w:rsidRPr="000671D2" w:rsidRDefault="00C80C5C" w:rsidP="008F6D05">
      <w:pPr>
        <w:pStyle w:val="a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</w:pPr>
      <w:r w:rsidRPr="000671D2">
        <w:t>сведения</w:t>
      </w:r>
      <w:r w:rsidR="00AC40CD" w:rsidRPr="000671D2">
        <w:t xml:space="preserve"> об</w:t>
      </w:r>
      <w:r w:rsidR="00AC40CD">
        <w:t> </w:t>
      </w:r>
      <w:r w:rsidR="00AC40CD" w:rsidRPr="000671D2">
        <w:t>о</w:t>
      </w:r>
      <w:r w:rsidRPr="000671D2">
        <w:t>бжалуемых решениях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 xml:space="preserve">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F1191" w:rsidRPr="000671D2">
        <w:t>удалённого</w:t>
      </w:r>
      <w:r w:rsidRPr="000671D2">
        <w:t xml:space="preserve"> рабочего места</w:t>
      </w:r>
      <w:r w:rsidR="00AC40CD" w:rsidRPr="000671D2">
        <w:t xml:space="preserve"> ГБУ</w:t>
      </w:r>
      <w:r w:rsidR="00AC40CD">
        <w:t> </w:t>
      </w:r>
      <w:r w:rsidR="00AC40CD" w:rsidRPr="000671D2">
        <w:t>Л</w:t>
      </w:r>
      <w:r w:rsidRPr="000671D2">
        <w:t>О «МФЦ», его</w:t>
      </w:r>
      <w:r w:rsidR="009B5762" w:rsidRPr="000671D2">
        <w:t> </w:t>
      </w:r>
      <w:r w:rsidRPr="000671D2">
        <w:t>работника;</w:t>
      </w:r>
    </w:p>
    <w:p w14:paraId="6EB8F221" w14:textId="7EDC9DC3" w:rsidR="00C80C5C" w:rsidRPr="000671D2" w:rsidRDefault="00C80C5C" w:rsidP="008F6D05">
      <w:pPr>
        <w:pStyle w:val="a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</w:pPr>
      <w:r w:rsidRPr="000671D2">
        <w:t>доводы,</w:t>
      </w:r>
      <w:r w:rsidR="00AC40CD" w:rsidRPr="000671D2">
        <w:t xml:space="preserve"> на</w:t>
      </w:r>
      <w:r w:rsidR="00AC40CD">
        <w:t> </w:t>
      </w:r>
      <w:r w:rsidR="00AC40CD" w:rsidRPr="000671D2">
        <w:t>о</w:t>
      </w:r>
      <w:r w:rsidRPr="000671D2">
        <w:t>сновании которых заявитель</w:t>
      </w:r>
      <w:r w:rsidR="00AC40CD" w:rsidRPr="000671D2">
        <w:t xml:space="preserve"> не</w:t>
      </w:r>
      <w:r w:rsidR="00AC40CD">
        <w:t> </w:t>
      </w:r>
      <w:r w:rsidR="00AC40CD" w:rsidRPr="000671D2">
        <w:t>с</w:t>
      </w:r>
      <w:r w:rsidRPr="000671D2">
        <w:t>огласен</w:t>
      </w:r>
      <w:r w:rsidR="00AC40CD" w:rsidRPr="000671D2">
        <w:t xml:space="preserve"> с</w:t>
      </w:r>
      <w:r w:rsidR="00AC40CD">
        <w:t> </w:t>
      </w:r>
      <w:r w:rsidR="00AC40CD" w:rsidRPr="000671D2">
        <w:t>р</w:t>
      </w:r>
      <w:r w:rsidRPr="000671D2">
        <w:t>ешением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Pr="000671D2">
        <w:t xml:space="preserve">ействием (бездействием) органа, предоставляющего муниципальную услугу, должностного лица </w:t>
      </w:r>
      <w:r w:rsidRPr="000671D2">
        <w:lastRenderedPageBreak/>
        <w:t xml:space="preserve">органа, предоставляющего муниципальную услугу, либо муниципального служащего, филиала, отдела, </w:t>
      </w:r>
      <w:r w:rsidR="004F1191" w:rsidRPr="000671D2">
        <w:t>удалённого</w:t>
      </w:r>
      <w:r w:rsidRPr="000671D2">
        <w:t xml:space="preserve"> рабочего места</w:t>
      </w:r>
      <w:r w:rsidR="00AC40CD" w:rsidRPr="000671D2">
        <w:t xml:space="preserve"> ГБУ</w:t>
      </w:r>
      <w:r w:rsidR="00AC40CD">
        <w:t> </w:t>
      </w:r>
      <w:r w:rsidR="00AC40CD" w:rsidRPr="000671D2">
        <w:t>Л</w:t>
      </w:r>
      <w:r w:rsidRPr="000671D2">
        <w:t>О «МФЦ»,</w:t>
      </w:r>
      <w:r w:rsidR="00AC40CD" w:rsidRPr="000671D2">
        <w:t xml:space="preserve"> его</w:t>
      </w:r>
      <w:r w:rsidR="00AC40CD">
        <w:t> </w:t>
      </w:r>
      <w:r w:rsidR="00AC40CD" w:rsidRPr="000671D2">
        <w:t>р</w:t>
      </w:r>
      <w:r w:rsidRPr="000671D2">
        <w:t>аботника. Заявителем могут быть представлены документы (при наличии), подтверждающие доводы заявителя, либо их</w:t>
      </w:r>
      <w:r w:rsidR="009B5762" w:rsidRPr="000671D2">
        <w:t> </w:t>
      </w:r>
      <w:r w:rsidRPr="000671D2">
        <w:t>копии.</w:t>
      </w:r>
    </w:p>
    <w:p w14:paraId="482DCC28" w14:textId="5D12451F" w:rsidR="00C80C5C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C80C5C" w:rsidRPr="000671D2">
        <w:rPr>
          <w:sz w:val="24"/>
          <w:szCs w:val="24"/>
        </w:rPr>
        <w:t>Заявитель имеет право</w:t>
      </w:r>
      <w:r w:rsidR="00AC40CD" w:rsidRPr="000671D2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C80C5C" w:rsidRPr="000671D2">
        <w:rPr>
          <w:sz w:val="24"/>
          <w:szCs w:val="24"/>
        </w:rPr>
        <w:t>олучение информации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C80C5C" w:rsidRPr="000671D2">
        <w:rPr>
          <w:sz w:val="24"/>
          <w:szCs w:val="24"/>
        </w:rPr>
        <w:t>окументов, необходимых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C80C5C" w:rsidRPr="000671D2">
        <w:rPr>
          <w:sz w:val="24"/>
          <w:szCs w:val="24"/>
        </w:rPr>
        <w:t>оставления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C80C5C" w:rsidRPr="000671D2">
        <w:rPr>
          <w:sz w:val="24"/>
          <w:szCs w:val="24"/>
        </w:rPr>
        <w:t>боснования жалобы,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C80C5C" w:rsidRPr="000671D2">
        <w:rPr>
          <w:sz w:val="24"/>
          <w:szCs w:val="24"/>
        </w:rPr>
        <w:t xml:space="preserve">лучаях, установленных </w:t>
      </w:r>
      <w:r w:rsidR="004F1191" w:rsidRPr="000671D2">
        <w:rPr>
          <w:sz w:val="24"/>
          <w:szCs w:val="24"/>
        </w:rPr>
        <w:t>статьёй</w:t>
      </w:r>
      <w:r w:rsidR="00C80C5C" w:rsidRPr="000671D2">
        <w:rPr>
          <w:sz w:val="24"/>
          <w:szCs w:val="24"/>
        </w:rPr>
        <w:t xml:space="preserve"> 11.1 Федерального закона от 27.07.2010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2</w:t>
      </w:r>
      <w:r w:rsidR="00C80C5C" w:rsidRPr="000671D2">
        <w:rPr>
          <w:sz w:val="24"/>
          <w:szCs w:val="24"/>
        </w:rPr>
        <w:t>10</w:t>
      </w:r>
      <w:r w:rsidR="00513DB9" w:rsidRPr="000671D2">
        <w:rPr>
          <w:sz w:val="24"/>
          <w:szCs w:val="24"/>
        </w:rPr>
        <w:t>‑</w:t>
      </w:r>
      <w:r w:rsidR="00C80C5C" w:rsidRPr="000671D2">
        <w:rPr>
          <w:sz w:val="24"/>
          <w:szCs w:val="24"/>
        </w:rPr>
        <w:t>ФЗ,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у</w:t>
      </w:r>
      <w:r w:rsidR="00C80C5C" w:rsidRPr="000671D2">
        <w:rPr>
          <w:sz w:val="24"/>
          <w:szCs w:val="24"/>
        </w:rPr>
        <w:t>словии,</w:t>
      </w:r>
      <w:r w:rsidR="00AC40CD" w:rsidRPr="000671D2">
        <w:rPr>
          <w:sz w:val="24"/>
          <w:szCs w:val="24"/>
        </w:rPr>
        <w:t xml:space="preserve"> что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э</w:t>
      </w:r>
      <w:r w:rsidR="00C80C5C" w:rsidRPr="000671D2">
        <w:rPr>
          <w:sz w:val="24"/>
          <w:szCs w:val="24"/>
        </w:rPr>
        <w:t>то</w:t>
      </w:r>
      <w:r w:rsidR="00AC40CD" w:rsidRPr="000671D2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C80C5C" w:rsidRPr="000671D2">
        <w:rPr>
          <w:sz w:val="24"/>
          <w:szCs w:val="24"/>
        </w:rPr>
        <w:t>атрагивает права, свободы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C80C5C" w:rsidRPr="000671D2">
        <w:rPr>
          <w:sz w:val="24"/>
          <w:szCs w:val="24"/>
        </w:rPr>
        <w:t>аконные интересы других лиц,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="00C80C5C" w:rsidRPr="000671D2">
        <w:rPr>
          <w:sz w:val="24"/>
          <w:szCs w:val="24"/>
        </w:rPr>
        <w:t>сли указанные информация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C80C5C" w:rsidRPr="000671D2">
        <w:rPr>
          <w:sz w:val="24"/>
          <w:szCs w:val="24"/>
        </w:rPr>
        <w:t>окументы</w:t>
      </w:r>
      <w:r w:rsidR="00AC40CD" w:rsidRPr="000671D2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C80C5C" w:rsidRPr="000671D2">
        <w:rPr>
          <w:sz w:val="24"/>
          <w:szCs w:val="24"/>
        </w:rPr>
        <w:t>одержат сведений, составляющих государственную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C80C5C" w:rsidRPr="000671D2">
        <w:rPr>
          <w:sz w:val="24"/>
          <w:szCs w:val="24"/>
        </w:rPr>
        <w:t>ную охраняемую тайну.</w:t>
      </w:r>
    </w:p>
    <w:p w14:paraId="1FFDF13A" w14:textId="1DA4CF6C" w:rsidR="00C80C5C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C80C5C" w:rsidRPr="000671D2">
        <w:rPr>
          <w:sz w:val="24"/>
          <w:szCs w:val="24"/>
        </w:rPr>
        <w:t>Жалоба, поступившая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C80C5C" w:rsidRPr="000671D2">
        <w:rPr>
          <w:sz w:val="24"/>
          <w:szCs w:val="24"/>
        </w:rPr>
        <w:t>рган, предоставляющий муниципальную услугу,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C80C5C" w:rsidRPr="000671D2">
        <w:rPr>
          <w:sz w:val="24"/>
          <w:szCs w:val="24"/>
        </w:rPr>
        <w:t>О «МФЦ», учредителю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C80C5C" w:rsidRPr="000671D2">
        <w:rPr>
          <w:sz w:val="24"/>
          <w:szCs w:val="24"/>
        </w:rPr>
        <w:t>О «МФЦ», либо вышестоящий орган (при</w:t>
      </w:r>
      <w:r w:rsidR="00AC40CD" w:rsidRPr="000671D2">
        <w:rPr>
          <w:sz w:val="24"/>
          <w:szCs w:val="24"/>
        </w:rPr>
        <w:t xml:space="preserve"> его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C80C5C" w:rsidRPr="000671D2">
        <w:rPr>
          <w:sz w:val="24"/>
          <w:szCs w:val="24"/>
        </w:rPr>
        <w:t xml:space="preserve">аличии), </w:t>
      </w:r>
      <w:r w:rsidR="00C80C5C" w:rsidRPr="000671D2">
        <w:rPr>
          <w:bCs/>
          <w:sz w:val="24"/>
          <w:szCs w:val="24"/>
        </w:rPr>
        <w:t>подлежит рассмотрению</w:t>
      </w:r>
      <w:r w:rsidR="00AC40CD" w:rsidRPr="000671D2">
        <w:rPr>
          <w:bCs/>
          <w:sz w:val="24"/>
          <w:szCs w:val="24"/>
        </w:rPr>
        <w:t xml:space="preserve"> в</w:t>
      </w:r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т</w:t>
      </w:r>
      <w:r w:rsidR="00C80C5C" w:rsidRPr="000671D2">
        <w:rPr>
          <w:bCs/>
          <w:sz w:val="24"/>
          <w:szCs w:val="24"/>
        </w:rPr>
        <w:t>ечение пятнадцати рабочих дней</w:t>
      </w:r>
      <w:r w:rsidR="00AC40CD" w:rsidRPr="000671D2">
        <w:rPr>
          <w:bCs/>
          <w:sz w:val="24"/>
          <w:szCs w:val="24"/>
        </w:rPr>
        <w:t xml:space="preserve"> со</w:t>
      </w:r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д</w:t>
      </w:r>
      <w:r w:rsidR="00C80C5C" w:rsidRPr="000671D2">
        <w:rPr>
          <w:bCs/>
          <w:sz w:val="24"/>
          <w:szCs w:val="24"/>
        </w:rPr>
        <w:t>ня е</w:t>
      </w:r>
      <w:r w:rsidRPr="000671D2">
        <w:rPr>
          <w:bCs/>
          <w:sz w:val="24"/>
          <w:szCs w:val="24"/>
        </w:rPr>
        <w:t>ё</w:t>
      </w:r>
      <w:r w:rsidR="00C80C5C" w:rsidRPr="000671D2">
        <w:rPr>
          <w:bCs/>
          <w:sz w:val="24"/>
          <w:szCs w:val="24"/>
        </w:rPr>
        <w:t xml:space="preserve"> регистрации</w:t>
      </w:r>
      <w:r w:rsidR="00C80C5C" w:rsidRPr="000671D2">
        <w:rPr>
          <w:sz w:val="24"/>
          <w:szCs w:val="24"/>
        </w:rPr>
        <w:t>,</w:t>
      </w:r>
      <w:r w:rsidR="00AC40CD" w:rsidRPr="000671D2">
        <w:rPr>
          <w:sz w:val="24"/>
          <w:szCs w:val="24"/>
        </w:rPr>
        <w:t xml:space="preserve"> а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C80C5C" w:rsidRPr="000671D2">
        <w:rPr>
          <w:sz w:val="24"/>
          <w:szCs w:val="24"/>
        </w:rPr>
        <w:t>лучае обжалования отказа органа, предоставляющего муниципальную услугу,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C80C5C" w:rsidRPr="000671D2">
        <w:rPr>
          <w:sz w:val="24"/>
          <w:szCs w:val="24"/>
        </w:rPr>
        <w:t>О «МФЦ»,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C80C5C" w:rsidRPr="000671D2">
        <w:rPr>
          <w:sz w:val="24"/>
          <w:szCs w:val="24"/>
        </w:rPr>
        <w:t>ри</w:t>
      </w:r>
      <w:r w:rsidRPr="000671D2">
        <w:rPr>
          <w:sz w:val="24"/>
          <w:szCs w:val="24"/>
        </w:rPr>
        <w:t>ё</w:t>
      </w:r>
      <w:r w:rsidR="00C80C5C" w:rsidRPr="000671D2">
        <w:rPr>
          <w:sz w:val="24"/>
          <w:szCs w:val="24"/>
        </w:rPr>
        <w:t>ме документов</w:t>
      </w:r>
      <w:r w:rsidR="00AC40CD" w:rsidRPr="000671D2">
        <w:rPr>
          <w:sz w:val="24"/>
          <w:szCs w:val="24"/>
        </w:rPr>
        <w:t xml:space="preserve"> 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з</w:t>
      </w:r>
      <w:r w:rsidR="00C80C5C" w:rsidRPr="000671D2">
        <w:rPr>
          <w:sz w:val="24"/>
          <w:szCs w:val="24"/>
        </w:rPr>
        <w:t>аявителя либо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C80C5C" w:rsidRPr="000671D2">
        <w:rPr>
          <w:sz w:val="24"/>
          <w:szCs w:val="24"/>
        </w:rPr>
        <w:t>справлении допущенных опечаток и</w:t>
      </w:r>
      <w:r w:rsidRPr="000671D2">
        <w:rPr>
          <w:sz w:val="24"/>
          <w:szCs w:val="24"/>
        </w:rPr>
        <w:t> </w:t>
      </w:r>
      <w:r w:rsidR="00C80C5C" w:rsidRPr="000671D2">
        <w:rPr>
          <w:sz w:val="24"/>
          <w:szCs w:val="24"/>
        </w:rPr>
        <w:t>ошибок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C80C5C" w:rsidRPr="000671D2">
        <w:rPr>
          <w:sz w:val="24"/>
          <w:szCs w:val="24"/>
        </w:rPr>
        <w:t xml:space="preserve"> случае обжалования нарушения установленного срока таких исправлений</w:t>
      </w:r>
      <w:r w:rsidRPr="000671D2">
        <w:rPr>
          <w:sz w:val="24"/>
          <w:szCs w:val="24"/>
        </w:rPr>
        <w:t> </w:t>
      </w:r>
      <w:r w:rsidR="00C80C5C" w:rsidRPr="000671D2">
        <w:rPr>
          <w:sz w:val="24"/>
          <w:szCs w:val="24"/>
        </w:rPr>
        <w:t>–</w:t>
      </w:r>
      <w:r w:rsidR="00AC40CD" w:rsidRPr="000671D2">
        <w:rPr>
          <w:sz w:val="24"/>
          <w:szCs w:val="24"/>
        </w:rPr>
        <w:t xml:space="preserve"> </w:t>
      </w:r>
      <w:r w:rsidR="00AC40CD" w:rsidRPr="000671D2">
        <w:rPr>
          <w:bCs/>
          <w:sz w:val="24"/>
          <w:szCs w:val="24"/>
        </w:rPr>
        <w:t>в</w:t>
      </w:r>
      <w:r w:rsidR="00AC40CD">
        <w:rPr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т</w:t>
      </w:r>
      <w:r w:rsidR="00C80C5C" w:rsidRPr="000671D2">
        <w:rPr>
          <w:bCs/>
          <w:sz w:val="24"/>
          <w:szCs w:val="24"/>
        </w:rPr>
        <w:t>ечение пяти рабочих дней</w:t>
      </w:r>
      <w:r w:rsidR="00AC40CD" w:rsidRPr="000671D2">
        <w:rPr>
          <w:bCs/>
          <w:sz w:val="24"/>
          <w:szCs w:val="24"/>
        </w:rPr>
        <w:t xml:space="preserve"> со</w:t>
      </w:r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д</w:t>
      </w:r>
      <w:r w:rsidR="00C80C5C" w:rsidRPr="000671D2">
        <w:rPr>
          <w:bCs/>
          <w:sz w:val="24"/>
          <w:szCs w:val="24"/>
        </w:rPr>
        <w:t>ня</w:t>
      </w:r>
      <w:r w:rsidR="00AC40CD" w:rsidRPr="000671D2">
        <w:rPr>
          <w:bCs/>
          <w:sz w:val="24"/>
          <w:szCs w:val="24"/>
        </w:rPr>
        <w:t xml:space="preserve"> </w:t>
      </w:r>
      <w:proofErr w:type="spellStart"/>
      <w:r w:rsidR="00AC40CD" w:rsidRPr="000671D2">
        <w:rPr>
          <w:bCs/>
          <w:sz w:val="24"/>
          <w:szCs w:val="24"/>
        </w:rPr>
        <w:t>ее</w:t>
      </w:r>
      <w:proofErr w:type="spellEnd"/>
      <w:r w:rsidR="00AC40CD">
        <w:rPr>
          <w:bCs/>
          <w:sz w:val="24"/>
          <w:szCs w:val="24"/>
        </w:rPr>
        <w:t> </w:t>
      </w:r>
      <w:r w:rsidR="00AC40CD" w:rsidRPr="000671D2">
        <w:rPr>
          <w:bCs/>
          <w:sz w:val="24"/>
          <w:szCs w:val="24"/>
        </w:rPr>
        <w:t>р</w:t>
      </w:r>
      <w:r w:rsidR="00C80C5C" w:rsidRPr="000671D2">
        <w:rPr>
          <w:bCs/>
          <w:sz w:val="24"/>
          <w:szCs w:val="24"/>
        </w:rPr>
        <w:t>егистрации</w:t>
      </w:r>
      <w:r w:rsidR="00C80C5C" w:rsidRPr="000671D2">
        <w:rPr>
          <w:sz w:val="24"/>
          <w:szCs w:val="24"/>
        </w:rPr>
        <w:t>.</w:t>
      </w:r>
    </w:p>
    <w:p w14:paraId="6C1BF79D" w14:textId="25678D3B" w:rsidR="00C80C5C" w:rsidRPr="000671D2" w:rsidRDefault="009B5762" w:rsidP="00C848BB">
      <w:pPr>
        <w:tabs>
          <w:tab w:val="left" w:pos="1134"/>
        </w:tabs>
        <w:autoSpaceDN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C80C5C" w:rsidRPr="000671D2">
        <w:rPr>
          <w:sz w:val="24"/>
          <w:szCs w:val="24"/>
        </w:rPr>
        <w:t>езультатам рассмотрения жалобы принимается одно</w:t>
      </w:r>
      <w:r w:rsidR="00AC40CD" w:rsidRPr="000671D2">
        <w:rPr>
          <w:sz w:val="24"/>
          <w:szCs w:val="24"/>
        </w:rPr>
        <w:t xml:space="preserve"> из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C80C5C" w:rsidRPr="000671D2">
        <w:rPr>
          <w:sz w:val="24"/>
          <w:szCs w:val="24"/>
        </w:rPr>
        <w:t>ледующих решений:</w:t>
      </w:r>
    </w:p>
    <w:p w14:paraId="07F72F0F" w14:textId="14568884" w:rsidR="00C80C5C" w:rsidRPr="000671D2" w:rsidRDefault="00C80C5C" w:rsidP="008F6D05">
      <w:pPr>
        <w:pStyle w:val="a0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20"/>
      </w:pPr>
      <w:r w:rsidRPr="000671D2">
        <w:t>жалоба удовлетворяется,</w:t>
      </w:r>
      <w:r w:rsidR="00AC40CD" w:rsidRPr="000671D2">
        <w:t xml:space="preserve"> в</w:t>
      </w:r>
      <w:r w:rsidR="00AC40CD">
        <w:t> </w:t>
      </w:r>
      <w:r w:rsidR="00AC40CD" w:rsidRPr="000671D2">
        <w:t>т</w:t>
      </w:r>
      <w:r w:rsidRPr="000671D2">
        <w:t>ом числе</w:t>
      </w:r>
      <w:r w:rsidR="00AC40CD" w:rsidRPr="000671D2">
        <w:t xml:space="preserve"> в</w:t>
      </w:r>
      <w:r w:rsidR="00AC40CD">
        <w:t> </w:t>
      </w:r>
      <w:r w:rsidR="00AC40CD" w:rsidRPr="000671D2">
        <w:t>ф</w:t>
      </w:r>
      <w:r w:rsidRPr="000671D2">
        <w:t>орме отмены принятого решения, исправления допущенных опечаток</w:t>
      </w:r>
      <w:r w:rsidR="00AC40CD" w:rsidRPr="000671D2">
        <w:t xml:space="preserve"> и</w:t>
      </w:r>
      <w:r w:rsidR="00AC40CD">
        <w:t> </w:t>
      </w:r>
      <w:r w:rsidR="00AC40CD" w:rsidRPr="000671D2">
        <w:t>о</w:t>
      </w:r>
      <w:r w:rsidRPr="000671D2">
        <w:t>шибок</w:t>
      </w:r>
      <w:r w:rsidR="00AC40CD" w:rsidRPr="000671D2">
        <w:t xml:space="preserve"> в</w:t>
      </w:r>
      <w:r w:rsidR="00AC40CD">
        <w:t> </w:t>
      </w:r>
      <w:r w:rsidR="00AC40CD" w:rsidRPr="000671D2">
        <w:t>в</w:t>
      </w:r>
      <w:r w:rsidRPr="000671D2">
        <w:t>ыданных</w:t>
      </w:r>
      <w:r w:rsidR="00AC40CD" w:rsidRPr="000671D2">
        <w:t xml:space="preserve"> в</w:t>
      </w:r>
      <w:r w:rsidR="00AC40CD">
        <w:t> </w:t>
      </w:r>
      <w:r w:rsidR="00AC40CD" w:rsidRPr="000671D2">
        <w:t>р</w:t>
      </w:r>
      <w:r w:rsidRPr="000671D2">
        <w:t>езультате предоставления муниципальной услуги документах, возврата заявителю денежных средств, взимание которых</w:t>
      </w:r>
      <w:r w:rsidR="00AC40CD" w:rsidRPr="000671D2">
        <w:t xml:space="preserve"> не</w:t>
      </w:r>
      <w:r w:rsidR="00AC40CD">
        <w:t> </w:t>
      </w:r>
      <w:r w:rsidR="00AC40CD" w:rsidRPr="000671D2">
        <w:t>п</w:t>
      </w:r>
      <w:r w:rsidRPr="000671D2">
        <w:t>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0D51104" w14:textId="727B4DAF" w:rsidR="00C80C5C" w:rsidRPr="000671D2" w:rsidRDefault="00C80C5C" w:rsidP="008F6D05">
      <w:pPr>
        <w:pStyle w:val="a0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20"/>
      </w:pPr>
      <w:r w:rsidRPr="000671D2">
        <w:t>в удовлетворении жалобы отказывается.</w:t>
      </w:r>
    </w:p>
    <w:p w14:paraId="78FA93A0" w14:textId="1661AB5D" w:rsidR="00C80C5C" w:rsidRPr="000671D2" w:rsidRDefault="00C80C5C" w:rsidP="00C848BB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t>Не позднее дня, следующего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4F1191" w:rsidRPr="000671D2">
        <w:rPr>
          <w:sz w:val="24"/>
          <w:szCs w:val="24"/>
        </w:rPr>
        <w:t>днём</w:t>
      </w:r>
      <w:r w:rsidRPr="000671D2">
        <w:rPr>
          <w:sz w:val="24"/>
          <w:szCs w:val="24"/>
        </w:rPr>
        <w:t xml:space="preserve"> принятия решения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Pr="000671D2">
        <w:rPr>
          <w:sz w:val="24"/>
          <w:szCs w:val="24"/>
        </w:rPr>
        <w:t>езультатам рассмотрения жалобы, заявителю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исьменной форме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 желанию заявителя в</w:t>
      </w:r>
      <w:r w:rsidR="009B5762" w:rsidRPr="000671D2">
        <w:rPr>
          <w:sz w:val="24"/>
          <w:szCs w:val="24"/>
        </w:rPr>
        <w:t> </w:t>
      </w:r>
      <w:r w:rsidRPr="000671D2">
        <w:rPr>
          <w:sz w:val="24"/>
          <w:szCs w:val="24"/>
        </w:rPr>
        <w:t>электронной форме направляется мотивированный ответ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Pr="000671D2">
        <w:rPr>
          <w:sz w:val="24"/>
          <w:szCs w:val="24"/>
        </w:rPr>
        <w:t>езультатах рассмотрения жалобы:</w:t>
      </w:r>
    </w:p>
    <w:p w14:paraId="3FFE64C6" w14:textId="2E0C11AC" w:rsidR="00C80C5C" w:rsidRPr="000671D2" w:rsidRDefault="00C80C5C" w:rsidP="008F6D05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t xml:space="preserve">в случае </w:t>
      </w:r>
      <w:r w:rsidR="009B5762" w:rsidRPr="000671D2">
        <w:rPr>
          <w:sz w:val="24"/>
          <w:szCs w:val="24"/>
        </w:rPr>
        <w:t>признания жалобы,</w:t>
      </w:r>
      <w:r w:rsidRPr="000671D2">
        <w:rPr>
          <w:sz w:val="24"/>
          <w:szCs w:val="24"/>
        </w:rPr>
        <w:t xml:space="preserve"> подлежащей удовлетворению</w:t>
      </w:r>
      <w:r w:rsidR="009B5762" w:rsidRPr="000671D2">
        <w:rPr>
          <w:sz w:val="24"/>
          <w:szCs w:val="24"/>
        </w:rPr>
        <w:t>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 xml:space="preserve">твете заявителю </w:t>
      </w:r>
      <w:r w:rsidR="004F1191" w:rsidRPr="000671D2">
        <w:rPr>
          <w:sz w:val="24"/>
          <w:szCs w:val="24"/>
        </w:rPr>
        <w:t>даётся</w:t>
      </w:r>
      <w:r w:rsidRPr="000671D2">
        <w:rPr>
          <w:sz w:val="24"/>
          <w:szCs w:val="24"/>
        </w:rPr>
        <w:t xml:space="preserve"> информация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ействиях, осуществляемых органом, предоставляющим муниципальную услугу, многофункциональным центром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ц</w:t>
      </w:r>
      <w:r w:rsidRPr="000671D2">
        <w:rPr>
          <w:sz w:val="24"/>
          <w:szCs w:val="24"/>
        </w:rPr>
        <w:t>елях незамедлительного устранения выявленных нарушений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казании муниципальной услуги,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приносятся извинения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оставленные неудобства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у</w:t>
      </w:r>
      <w:r w:rsidRPr="000671D2">
        <w:rPr>
          <w:sz w:val="24"/>
          <w:szCs w:val="24"/>
        </w:rPr>
        <w:t>казывается информация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Pr="000671D2">
        <w:rPr>
          <w:sz w:val="24"/>
          <w:szCs w:val="24"/>
        </w:rPr>
        <w:t>альнейших действиях, которые необходимо совершить заявителю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ц</w:t>
      </w:r>
      <w:r w:rsidRPr="000671D2">
        <w:rPr>
          <w:sz w:val="24"/>
          <w:szCs w:val="24"/>
        </w:rPr>
        <w:t>елях</w:t>
      </w:r>
      <w:r w:rsidR="00187DE5" w:rsidRPr="000671D2">
        <w:rPr>
          <w:sz w:val="24"/>
          <w:szCs w:val="24"/>
        </w:rPr>
        <w:t xml:space="preserve"> получения муниципальной услуги;</w:t>
      </w:r>
    </w:p>
    <w:p w14:paraId="1D6CDF51" w14:textId="78F417BE" w:rsidR="00C80C5C" w:rsidRPr="000671D2" w:rsidRDefault="00C80C5C" w:rsidP="008F6D0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20"/>
        <w:contextualSpacing/>
        <w:rPr>
          <w:sz w:val="24"/>
          <w:szCs w:val="24"/>
        </w:rPr>
      </w:pPr>
      <w:r w:rsidRPr="000671D2">
        <w:rPr>
          <w:sz w:val="24"/>
          <w:szCs w:val="24"/>
        </w:rPr>
        <w:t xml:space="preserve">в случае </w:t>
      </w:r>
      <w:r w:rsidR="00C872DD" w:rsidRPr="000671D2">
        <w:rPr>
          <w:sz w:val="24"/>
          <w:szCs w:val="24"/>
        </w:rPr>
        <w:t>признания жалобы,</w:t>
      </w:r>
      <w:r w:rsidR="00AC40CD" w:rsidRPr="000671D2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одлежащей удовлетворению</w:t>
      </w:r>
      <w:r w:rsidR="00C872DD" w:rsidRPr="000671D2">
        <w:rPr>
          <w:sz w:val="24"/>
          <w:szCs w:val="24"/>
        </w:rPr>
        <w:t>,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Pr="000671D2">
        <w:rPr>
          <w:sz w:val="24"/>
          <w:szCs w:val="24"/>
        </w:rPr>
        <w:t>твете заявителю даются аргументированные разъяснения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ричинах принятого решения,</w:t>
      </w:r>
      <w:r w:rsidR="00AC40CD" w:rsidRPr="000671D2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акже информация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орядк</w:t>
      </w:r>
      <w:r w:rsidR="00187DE5" w:rsidRPr="000671D2">
        <w:rPr>
          <w:sz w:val="24"/>
          <w:szCs w:val="24"/>
        </w:rPr>
        <w:t>е обжалования принятого решения;</w:t>
      </w:r>
    </w:p>
    <w:p w14:paraId="74BFE2AA" w14:textId="71C567E2" w:rsidR="00C80C5C" w:rsidRPr="000671D2" w:rsidRDefault="00187DE5" w:rsidP="008F6D05">
      <w:pPr>
        <w:pStyle w:val="a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20"/>
      </w:pPr>
      <w:r w:rsidRPr="000671D2">
        <w:t>в</w:t>
      </w:r>
      <w:r w:rsidR="00C80C5C" w:rsidRPr="000671D2">
        <w:t xml:space="preserve"> случае установления</w:t>
      </w:r>
      <w:r w:rsidR="00AC40CD" w:rsidRPr="000671D2">
        <w:t xml:space="preserve"> в</w:t>
      </w:r>
      <w:r w:rsidR="00AC40CD">
        <w:t> </w:t>
      </w:r>
      <w:r w:rsidR="00AC40CD" w:rsidRPr="000671D2">
        <w:t>х</w:t>
      </w:r>
      <w:r w:rsidR="00C80C5C" w:rsidRPr="000671D2">
        <w:t>оде</w:t>
      </w:r>
      <w:r w:rsidR="00AC40CD" w:rsidRPr="000671D2">
        <w:t xml:space="preserve"> или</w:t>
      </w:r>
      <w:r w:rsidR="00AC40CD">
        <w:t> </w:t>
      </w:r>
      <w:r w:rsidR="00AC40CD" w:rsidRPr="000671D2">
        <w:t>п</w:t>
      </w:r>
      <w:r w:rsidR="00C80C5C" w:rsidRPr="000671D2">
        <w:t>о результатам рассмотрения жалобы признаков состава административного правонарушения</w:t>
      </w:r>
      <w:r w:rsidR="00AC40CD" w:rsidRPr="000671D2">
        <w:t xml:space="preserve"> или</w:t>
      </w:r>
      <w:r w:rsidR="00AC40CD">
        <w:t> </w:t>
      </w:r>
      <w:r w:rsidR="00AC40CD" w:rsidRPr="000671D2">
        <w:t>п</w:t>
      </w:r>
      <w:r w:rsidR="00C80C5C" w:rsidRPr="000671D2">
        <w:t xml:space="preserve">реступления должностное лицо, работник, </w:t>
      </w:r>
      <w:r w:rsidR="004F1191" w:rsidRPr="000671D2">
        <w:t>наделённые</w:t>
      </w:r>
      <w:r w:rsidR="00C80C5C" w:rsidRPr="000671D2">
        <w:t xml:space="preserve"> полномочиями</w:t>
      </w:r>
      <w:r w:rsidR="00AC40CD" w:rsidRPr="000671D2">
        <w:t xml:space="preserve"> по</w:t>
      </w:r>
      <w:r w:rsidR="00AC40CD">
        <w:t> </w:t>
      </w:r>
      <w:r w:rsidR="00AC40CD" w:rsidRPr="000671D2">
        <w:t>р</w:t>
      </w:r>
      <w:r w:rsidR="00C80C5C" w:rsidRPr="000671D2">
        <w:t>ассмотрению жалоб, незамедлительно направляют имеющиеся материалы</w:t>
      </w:r>
      <w:r w:rsidR="00AC40CD" w:rsidRPr="000671D2">
        <w:t xml:space="preserve"> в</w:t>
      </w:r>
      <w:r w:rsidR="00AC40CD">
        <w:t> </w:t>
      </w:r>
      <w:r w:rsidR="00AC40CD" w:rsidRPr="000671D2">
        <w:t>о</w:t>
      </w:r>
      <w:r w:rsidR="00C80C5C" w:rsidRPr="000671D2">
        <w:t>рганы прокуратуры.</w:t>
      </w:r>
    </w:p>
    <w:p w14:paraId="17A755FC" w14:textId="360A3B36" w:rsidR="00A90D99" w:rsidRPr="00167491" w:rsidRDefault="00C872DD" w:rsidP="00F461EE">
      <w:pPr>
        <w:pStyle w:val="1"/>
        <w:spacing w:before="240"/>
        <w:ind w:firstLine="720"/>
        <w:jc w:val="center"/>
      </w:pPr>
      <w:r w:rsidRPr="00167491">
        <w:rPr>
          <w:sz w:val="26"/>
          <w:szCs w:val="18"/>
        </w:rPr>
        <w:fldChar w:fldCharType="begin"/>
      </w:r>
      <w:r>
        <w:rPr>
          <w:sz w:val="26"/>
          <w:szCs w:val="18"/>
        </w:rPr>
        <w:instrText xml:space="preserve"> LISTNUM LegalDefault \l 1 </w:instrText>
      </w:r>
      <w:r w:rsidRPr="00167491">
        <w:rPr>
          <w:sz w:val="26"/>
          <w:szCs w:val="18"/>
        </w:rPr>
        <w:fldChar w:fldCharType="end"/>
      </w:r>
      <w:r>
        <w:t> </w:t>
      </w:r>
      <w:r w:rsidR="00A90D99" w:rsidRPr="00167491">
        <w:t>Особенности выполнения административных процедур</w:t>
      </w:r>
      <w:r w:rsidR="00AC40CD" w:rsidRPr="00167491">
        <w:t xml:space="preserve"> в</w:t>
      </w:r>
      <w:r w:rsidR="00AC40CD">
        <w:t> </w:t>
      </w:r>
      <w:r w:rsidR="00AC40CD" w:rsidRPr="00167491">
        <w:t>м</w:t>
      </w:r>
      <w:r w:rsidR="00A90D99" w:rsidRPr="00167491">
        <w:t>ногофункциональных центрах</w:t>
      </w:r>
    </w:p>
    <w:p w14:paraId="099A58C7" w14:textId="6D49F699" w:rsidR="00A90D99" w:rsidRPr="000671D2" w:rsidRDefault="00C872DD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Предоставление муниципальной услуги посредством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A90D99" w:rsidRPr="000671D2">
        <w:rPr>
          <w:sz w:val="24"/>
          <w:szCs w:val="24"/>
        </w:rPr>
        <w:t>существляется в</w:t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подразделениях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A90D99" w:rsidRPr="000671D2">
        <w:rPr>
          <w:sz w:val="24"/>
          <w:szCs w:val="24"/>
        </w:rPr>
        <w:t>О «МФЦ»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аличии вступившего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>илу соглашения о</w:t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взаимоде</w:t>
      </w:r>
      <w:r w:rsidR="00BF4B71" w:rsidRPr="000671D2">
        <w:rPr>
          <w:sz w:val="24"/>
          <w:szCs w:val="24"/>
        </w:rPr>
        <w:t>йствии между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BF4B71" w:rsidRPr="000671D2">
        <w:rPr>
          <w:sz w:val="24"/>
          <w:szCs w:val="24"/>
        </w:rPr>
        <w:t>О «МФЦ»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BF4B71" w:rsidRPr="000671D2">
        <w:rPr>
          <w:sz w:val="24"/>
          <w:szCs w:val="24"/>
        </w:rPr>
        <w:t>дминистрацией</w:t>
      </w:r>
      <w:r w:rsidR="00A90D99" w:rsidRPr="000671D2">
        <w:rPr>
          <w:sz w:val="24"/>
          <w:szCs w:val="24"/>
        </w:rPr>
        <w:t>. Предоставление муниципальной услуги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A90D99" w:rsidRPr="000671D2">
        <w:rPr>
          <w:sz w:val="24"/>
          <w:szCs w:val="24"/>
        </w:rPr>
        <w:t>ных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A90D99" w:rsidRPr="000671D2">
        <w:rPr>
          <w:sz w:val="24"/>
          <w:szCs w:val="24"/>
        </w:rPr>
        <w:t>существляется</w:t>
      </w:r>
      <w:r w:rsidR="00AC40CD" w:rsidRPr="000671D2">
        <w:rPr>
          <w:sz w:val="24"/>
          <w:szCs w:val="24"/>
        </w:rPr>
        <w:t xml:space="preserve"> 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н</w:t>
      </w:r>
      <w:r w:rsidR="00A90D99" w:rsidRPr="000671D2">
        <w:rPr>
          <w:sz w:val="24"/>
          <w:szCs w:val="24"/>
        </w:rPr>
        <w:t>аличии вступившего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>илу соглашения о</w:t>
      </w:r>
      <w:r w:rsidRPr="000671D2">
        <w:rPr>
          <w:sz w:val="24"/>
          <w:szCs w:val="24"/>
        </w:rPr>
        <w:t> </w:t>
      </w:r>
      <w:r w:rsidR="00A90D99" w:rsidRPr="000671D2">
        <w:rPr>
          <w:sz w:val="24"/>
          <w:szCs w:val="24"/>
        </w:rPr>
        <w:t>взаимодействии между</w:t>
      </w:r>
      <w:r w:rsidR="00AC40CD" w:rsidRPr="000671D2">
        <w:rPr>
          <w:sz w:val="24"/>
          <w:szCs w:val="24"/>
        </w:rPr>
        <w:t xml:space="preserve"> ГБУ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Л</w:t>
      </w:r>
      <w:r w:rsidR="00A90D99" w:rsidRPr="000671D2">
        <w:rPr>
          <w:sz w:val="24"/>
          <w:szCs w:val="24"/>
        </w:rPr>
        <w:t>О «МФЦ»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и</w:t>
      </w:r>
      <w:r w:rsidR="00A90D99" w:rsidRPr="000671D2">
        <w:rPr>
          <w:sz w:val="24"/>
          <w:szCs w:val="24"/>
        </w:rPr>
        <w:t>ным МФЦ.</w:t>
      </w:r>
    </w:p>
    <w:p w14:paraId="014C6E90" w14:textId="0D353DFC" w:rsidR="00A90D99" w:rsidRPr="000671D2" w:rsidRDefault="00C872DD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lastRenderedPageBreak/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BF4B71" w:rsidRPr="000671D2">
        <w:rPr>
          <w:sz w:val="24"/>
          <w:szCs w:val="24"/>
        </w:rPr>
        <w:t>лучае подачи документов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BF4B71" w:rsidRPr="000671D2">
        <w:rPr>
          <w:sz w:val="24"/>
          <w:szCs w:val="24"/>
        </w:rPr>
        <w:t>дминистрацию</w:t>
      </w:r>
      <w:r w:rsidR="00A90D99" w:rsidRPr="000671D2">
        <w:rPr>
          <w:sz w:val="24"/>
          <w:szCs w:val="24"/>
        </w:rPr>
        <w:t xml:space="preserve"> посредством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A90D99" w:rsidRPr="000671D2">
        <w:rPr>
          <w:sz w:val="24"/>
          <w:szCs w:val="24"/>
        </w:rPr>
        <w:t xml:space="preserve">пециалист </w:t>
      </w:r>
      <w:r w:rsidR="00BF4B71" w:rsidRPr="000671D2">
        <w:rPr>
          <w:sz w:val="24"/>
          <w:szCs w:val="24"/>
        </w:rPr>
        <w:t>МФЦ</w:t>
      </w:r>
      <w:r w:rsidR="00A90D99" w:rsidRPr="000671D2">
        <w:rPr>
          <w:sz w:val="24"/>
          <w:szCs w:val="24"/>
        </w:rPr>
        <w:t xml:space="preserve">, осуществляющий </w:t>
      </w:r>
      <w:r w:rsidR="00F461EE" w:rsidRPr="000671D2">
        <w:rPr>
          <w:sz w:val="24"/>
          <w:szCs w:val="24"/>
        </w:rPr>
        <w:t>приём</w:t>
      </w:r>
      <w:r w:rsidR="00A90D99" w:rsidRPr="000671D2">
        <w:rPr>
          <w:sz w:val="24"/>
          <w:szCs w:val="24"/>
        </w:rPr>
        <w:t xml:space="preserve"> документов, представленных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A90D99" w:rsidRPr="000671D2">
        <w:rPr>
          <w:sz w:val="24"/>
          <w:szCs w:val="24"/>
        </w:rPr>
        <w:t>олучения муниципальной услуги, выполняет следующие действия:</w:t>
      </w:r>
    </w:p>
    <w:p w14:paraId="6C3A3A7D" w14:textId="1507E367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удостоверяет личность заявителя</w:t>
      </w:r>
      <w:r w:rsidR="00AC40CD" w:rsidRPr="000671D2">
        <w:t xml:space="preserve"> или</w:t>
      </w:r>
      <w:r w:rsidR="00AC40CD">
        <w:t> </w:t>
      </w:r>
      <w:r w:rsidR="00AC40CD" w:rsidRPr="000671D2">
        <w:t>л</w:t>
      </w:r>
      <w:r w:rsidRPr="000671D2">
        <w:t>ичность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олномочия законного представителя заявителя</w:t>
      </w:r>
      <w:r w:rsidR="00C9712A">
        <w:t> –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 обращения физического лица;</w:t>
      </w:r>
    </w:p>
    <w:p w14:paraId="10E2C5C0" w14:textId="57C80EFF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удостоверяет личность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>олномочия представителя юридического лица</w:t>
      </w:r>
      <w:r w:rsidR="00AC40CD" w:rsidRPr="000671D2">
        <w:t xml:space="preserve"> или</w:t>
      </w:r>
      <w:r w:rsidR="00AC40CD">
        <w:t> </w:t>
      </w:r>
      <w:r w:rsidR="00AC40CD" w:rsidRPr="000671D2">
        <w:t>и</w:t>
      </w:r>
      <w:r w:rsidRPr="000671D2">
        <w:t>ндивидуального предпринимателя</w:t>
      </w:r>
      <w:r w:rsidR="00C9712A">
        <w:t> –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лучае обращения юридического лица</w:t>
      </w:r>
      <w:r w:rsidR="00AC40CD" w:rsidRPr="000671D2">
        <w:t xml:space="preserve"> или</w:t>
      </w:r>
      <w:r w:rsidR="00AC40CD">
        <w:t> </w:t>
      </w:r>
      <w:r w:rsidR="00AC40CD" w:rsidRPr="000671D2">
        <w:t>и</w:t>
      </w:r>
      <w:r w:rsidRPr="000671D2">
        <w:t>ндивидуального предпринимателя;</w:t>
      </w:r>
    </w:p>
    <w:p w14:paraId="66C90AD3" w14:textId="00A3E819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определяет предмет обращения;</w:t>
      </w:r>
    </w:p>
    <w:p w14:paraId="49B123B5" w14:textId="7D8A4C0B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проводит проверку правильности заполнения обращения;</w:t>
      </w:r>
    </w:p>
    <w:p w14:paraId="2BB3B58A" w14:textId="37017B3F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проводит проверку укомплектованности пакета документов;</w:t>
      </w:r>
    </w:p>
    <w:p w14:paraId="2848405B" w14:textId="1F244624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осуществляет сканирование представленных документов, формирует электронное дело,</w:t>
      </w:r>
      <w:r w:rsidR="00AC40CD" w:rsidRPr="000671D2">
        <w:t xml:space="preserve"> все</w:t>
      </w:r>
      <w:r w:rsidR="00AC40CD">
        <w:t> </w:t>
      </w:r>
      <w:r w:rsidR="00AC40CD" w:rsidRPr="000671D2">
        <w:t>д</w:t>
      </w:r>
      <w:r w:rsidRPr="000671D2">
        <w:t>окументы которого связываются единым уникальным идентификационным кодом, позволяющим установить принадлежность документов конкретному заявителю</w:t>
      </w:r>
      <w:r w:rsidR="00AC40CD" w:rsidRPr="000671D2">
        <w:t xml:space="preserve"> и</w:t>
      </w:r>
      <w:r w:rsidR="00AC40CD">
        <w:t> </w:t>
      </w:r>
      <w:r w:rsidR="00AC40CD" w:rsidRPr="000671D2">
        <w:t>в</w:t>
      </w:r>
      <w:r w:rsidRPr="000671D2">
        <w:t>иду обращения</w:t>
      </w:r>
      <w:r w:rsidR="00AC40CD" w:rsidRPr="000671D2">
        <w:t xml:space="preserve"> за</w:t>
      </w:r>
      <w:r w:rsidR="00AC40CD">
        <w:t> </w:t>
      </w:r>
      <w:r w:rsidR="00AC40CD" w:rsidRPr="000671D2">
        <w:t>м</w:t>
      </w:r>
      <w:r w:rsidRPr="000671D2">
        <w:t>униципальной услугой;</w:t>
      </w:r>
    </w:p>
    <w:p w14:paraId="76D9B900" w14:textId="36E358E0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заверяет каждый документ дела своей электронной подписью (далее</w:t>
      </w:r>
      <w:r w:rsidR="00C872DD" w:rsidRPr="000671D2">
        <w:t> </w:t>
      </w:r>
      <w:r w:rsidRPr="000671D2">
        <w:t>– ЭП);</w:t>
      </w:r>
    </w:p>
    <w:p w14:paraId="199B1BF4" w14:textId="1E378920" w:rsidR="00A90D99" w:rsidRPr="000671D2" w:rsidRDefault="00A90D99" w:rsidP="008F6D05">
      <w:pPr>
        <w:pStyle w:val="a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</w:pPr>
      <w:r w:rsidRPr="000671D2">
        <w:t>направляет копии докум</w:t>
      </w:r>
      <w:r w:rsidR="00BF4B71" w:rsidRPr="000671D2">
        <w:t>ентов</w:t>
      </w:r>
      <w:r w:rsidR="00AC40CD" w:rsidRPr="000671D2">
        <w:t xml:space="preserve"> и</w:t>
      </w:r>
      <w:r w:rsidR="00AC40CD">
        <w:t> </w:t>
      </w:r>
      <w:r w:rsidR="00AC40CD" w:rsidRPr="000671D2">
        <w:t>р</w:t>
      </w:r>
      <w:r w:rsidR="00BF4B71" w:rsidRPr="000671D2">
        <w:t>еестр документов</w:t>
      </w:r>
      <w:r w:rsidR="00AC40CD" w:rsidRPr="000671D2">
        <w:t xml:space="preserve"> в</w:t>
      </w:r>
      <w:r w:rsidR="00AC40CD">
        <w:t> </w:t>
      </w:r>
      <w:r w:rsidR="00AC40CD" w:rsidRPr="000671D2">
        <w:t>а</w:t>
      </w:r>
      <w:r w:rsidR="00BF4B71" w:rsidRPr="000671D2">
        <w:t>дминистрацию</w:t>
      </w:r>
      <w:r w:rsidRPr="000671D2">
        <w:t>:</w:t>
      </w:r>
    </w:p>
    <w:p w14:paraId="6E8C294B" w14:textId="5C2C86CD" w:rsidR="00A90D99" w:rsidRPr="000671D2" w:rsidRDefault="00A90D99" w:rsidP="008F6D05">
      <w:pPr>
        <w:pStyle w:val="a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</w:pPr>
      <w:r w:rsidRPr="000671D2">
        <w:t>в электронной форме (в составе пакетов электронных дел)</w:t>
      </w:r>
      <w:r w:rsidR="00AC40CD" w:rsidRPr="000671D2">
        <w:t xml:space="preserve"> в</w:t>
      </w:r>
      <w:r w:rsidR="00AC40CD">
        <w:t> </w:t>
      </w:r>
      <w:r w:rsidR="00AC40CD" w:rsidRPr="000671D2">
        <w:t>д</w:t>
      </w:r>
      <w:r w:rsidRPr="000671D2">
        <w:t>ень обращения заявит</w:t>
      </w:r>
      <w:r w:rsidR="00BF4B71" w:rsidRPr="000671D2">
        <w:t>еля</w:t>
      </w:r>
      <w:r w:rsidR="00AC40CD" w:rsidRPr="000671D2">
        <w:t xml:space="preserve"> в</w:t>
      </w:r>
      <w:r w:rsidR="00AC40CD">
        <w:t> </w:t>
      </w:r>
      <w:r w:rsidR="00AC40CD" w:rsidRPr="000671D2">
        <w:t>М</w:t>
      </w:r>
      <w:r w:rsidR="00BF4B71" w:rsidRPr="000671D2">
        <w:t>ФЦ</w:t>
      </w:r>
      <w:r w:rsidRPr="000671D2">
        <w:t>;</w:t>
      </w:r>
    </w:p>
    <w:p w14:paraId="1219114B" w14:textId="21B42526" w:rsidR="00A90D99" w:rsidRPr="000671D2" w:rsidRDefault="00A90D99" w:rsidP="008F6D05">
      <w:pPr>
        <w:pStyle w:val="a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</w:pPr>
      <w:r w:rsidRPr="000671D2">
        <w:t>на бумажных носителях (в случае необходимости обязательного представления оригиналов документов)</w:t>
      </w:r>
      <w:r w:rsidR="00C9712A">
        <w:t> –</w:t>
      </w:r>
      <w:r w:rsidR="00AC40CD" w:rsidRPr="000671D2">
        <w:t xml:space="preserve"> в</w:t>
      </w:r>
      <w:r w:rsidR="00AC40CD">
        <w:t> </w:t>
      </w:r>
      <w:r w:rsidR="00AC40CD" w:rsidRPr="000671D2">
        <w:t>т</w:t>
      </w:r>
      <w:r w:rsidRPr="000671D2">
        <w:t>ечение 3 рабочих дней со</w:t>
      </w:r>
      <w:r w:rsidR="00AC40CD" w:rsidRPr="000671D2">
        <w:rPr>
          <w:lang w:val="en-US"/>
        </w:rPr>
        <w:t> </w:t>
      </w:r>
      <w:r w:rsidR="00AC40CD" w:rsidRPr="000671D2">
        <w:t>дня</w:t>
      </w:r>
      <w:r w:rsidR="00AC40CD">
        <w:rPr>
          <w:lang w:val="en-US"/>
        </w:rPr>
        <w:t> </w:t>
      </w:r>
      <w:r w:rsidR="00AC40CD" w:rsidRPr="000671D2">
        <w:t>о</w:t>
      </w:r>
      <w:r w:rsidRPr="000671D2">
        <w:t>бращения заявителя</w:t>
      </w:r>
      <w:r w:rsidR="00AC40CD" w:rsidRPr="000671D2">
        <w:t xml:space="preserve"> в</w:t>
      </w:r>
      <w:r w:rsidR="00AC40CD">
        <w:t> </w:t>
      </w:r>
      <w:r w:rsidR="00AC40CD" w:rsidRPr="000671D2">
        <w:t>М</w:t>
      </w:r>
      <w:r w:rsidR="00BF4B71" w:rsidRPr="000671D2">
        <w:t>ФЦ</w:t>
      </w:r>
      <w:r w:rsidRPr="000671D2">
        <w:t xml:space="preserve"> посредством курьерской связи с</w:t>
      </w:r>
      <w:r w:rsidR="005074DC" w:rsidRPr="000671D2">
        <w:rPr>
          <w:lang w:val="en-US"/>
        </w:rPr>
        <w:t> </w:t>
      </w:r>
      <w:r w:rsidRPr="000671D2">
        <w:t>составлением описи передаваемых документов,</w:t>
      </w:r>
      <w:r w:rsidR="00AC40CD" w:rsidRPr="000671D2">
        <w:t xml:space="preserve"> с</w:t>
      </w:r>
      <w:r w:rsidR="00AC40CD">
        <w:t> </w:t>
      </w:r>
      <w:r w:rsidR="00AC40CD" w:rsidRPr="000671D2">
        <w:t>у</w:t>
      </w:r>
      <w:r w:rsidRPr="000671D2">
        <w:t>казанием даты, количества листов, фамилии, должности</w:t>
      </w:r>
      <w:r w:rsidR="00AC40CD" w:rsidRPr="000671D2">
        <w:t xml:space="preserve"> и</w:t>
      </w:r>
      <w:r w:rsidR="00AC40CD">
        <w:t> </w:t>
      </w:r>
      <w:r w:rsidR="00AC40CD" w:rsidRPr="000671D2">
        <w:t>п</w:t>
      </w:r>
      <w:r w:rsidRPr="000671D2">
        <w:t xml:space="preserve">одписанные уполномоченным специалистом </w:t>
      </w:r>
      <w:r w:rsidR="00BF4B71" w:rsidRPr="000671D2">
        <w:t>МФЦ</w:t>
      </w:r>
      <w:r w:rsidRPr="000671D2">
        <w:t>.</w:t>
      </w:r>
    </w:p>
    <w:p w14:paraId="66B92536" w14:textId="729A4E66" w:rsidR="00A90D99" w:rsidRPr="000671D2" w:rsidRDefault="00A90D99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 xml:space="preserve">По окончании </w:t>
      </w:r>
      <w:r w:rsidR="005074DC" w:rsidRPr="000671D2">
        <w:rPr>
          <w:sz w:val="24"/>
          <w:szCs w:val="24"/>
        </w:rPr>
        <w:t>приёма</w:t>
      </w:r>
      <w:r w:rsidR="00BF4B71" w:rsidRPr="000671D2">
        <w:rPr>
          <w:sz w:val="24"/>
          <w:szCs w:val="24"/>
        </w:rPr>
        <w:t xml:space="preserve"> документов специалист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5074DC" w:rsidRPr="000671D2">
        <w:rPr>
          <w:sz w:val="24"/>
          <w:szCs w:val="24"/>
        </w:rPr>
        <w:t>ыдаёт</w:t>
      </w:r>
      <w:r w:rsidRPr="000671D2">
        <w:rPr>
          <w:sz w:val="24"/>
          <w:szCs w:val="24"/>
        </w:rPr>
        <w:t xml:space="preserve"> заявителю расписку в</w:t>
      </w:r>
      <w:r w:rsidR="005074DC" w:rsidRPr="000671D2">
        <w:rPr>
          <w:sz w:val="24"/>
          <w:szCs w:val="24"/>
          <w:lang w:val="en-US"/>
        </w:rPr>
        <w:t> </w:t>
      </w:r>
      <w:r w:rsidR="005074DC" w:rsidRPr="000671D2">
        <w:rPr>
          <w:sz w:val="24"/>
          <w:szCs w:val="24"/>
        </w:rPr>
        <w:t>приёме</w:t>
      </w:r>
      <w:r w:rsidRPr="000671D2">
        <w:rPr>
          <w:sz w:val="24"/>
          <w:szCs w:val="24"/>
        </w:rPr>
        <w:t xml:space="preserve"> документов.</w:t>
      </w:r>
    </w:p>
    <w:p w14:paraId="534CC884" w14:textId="70E6B498" w:rsidR="00D17C72" w:rsidRPr="000671D2" w:rsidRDefault="005074DC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  <w:lang w:eastAsia="en-US"/>
        </w:rPr>
        <w:t>При</w:t>
      </w:r>
      <w:r w:rsidR="00AC40CD">
        <w:rPr>
          <w:sz w:val="24"/>
          <w:szCs w:val="24"/>
        </w:rPr>
        <w:t> </w:t>
      </w:r>
      <w:r w:rsidR="00AC40CD" w:rsidRPr="000671D2">
        <w:rPr>
          <w:rFonts w:eastAsia="Calibri"/>
          <w:sz w:val="24"/>
          <w:szCs w:val="24"/>
          <w:lang w:eastAsia="en-US"/>
        </w:rPr>
        <w:t>у</w:t>
      </w:r>
      <w:r w:rsidR="00BF4B71" w:rsidRPr="000671D2">
        <w:rPr>
          <w:rFonts w:eastAsia="Calibri"/>
          <w:sz w:val="24"/>
          <w:szCs w:val="24"/>
          <w:lang w:eastAsia="en-US"/>
        </w:rPr>
        <w:t>становлении работником</w:t>
      </w:r>
      <w:r w:rsidR="00AC40CD" w:rsidRPr="000671D2">
        <w:rPr>
          <w:rFonts w:eastAsia="Calibri"/>
          <w:sz w:val="24"/>
          <w:szCs w:val="24"/>
          <w:lang w:eastAsia="en-US"/>
        </w:rPr>
        <w:t xml:space="preserve"> </w:t>
      </w:r>
      <w:r w:rsidR="00AC40CD" w:rsidRPr="000671D2">
        <w:rPr>
          <w:sz w:val="24"/>
          <w:szCs w:val="24"/>
        </w:rPr>
        <w:t>МФЦ</w:t>
      </w:r>
      <w:r w:rsidR="00AC40CD">
        <w:rPr>
          <w:rFonts w:eastAsia="Calibri"/>
          <w:sz w:val="24"/>
          <w:szCs w:val="24"/>
          <w:lang w:eastAsia="en-US"/>
        </w:rPr>
        <w:t> </w:t>
      </w:r>
      <w:r w:rsidR="00AC40CD" w:rsidRPr="000671D2">
        <w:rPr>
          <w:rFonts w:eastAsia="Calibri"/>
          <w:sz w:val="24"/>
          <w:szCs w:val="24"/>
          <w:lang w:eastAsia="en-US"/>
        </w:rPr>
        <w:t>с</w:t>
      </w:r>
      <w:r w:rsidR="00D17C72" w:rsidRPr="000671D2">
        <w:rPr>
          <w:rFonts w:eastAsia="Calibri"/>
          <w:sz w:val="24"/>
          <w:szCs w:val="24"/>
          <w:lang w:eastAsia="en-US"/>
        </w:rPr>
        <w:t>ледующих фактов:</w:t>
      </w:r>
    </w:p>
    <w:p w14:paraId="43B556D4" w14:textId="297209E6" w:rsidR="00D17C72" w:rsidRPr="000671D2" w:rsidRDefault="00D17C72" w:rsidP="008F6D05">
      <w:pPr>
        <w:pStyle w:val="a0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</w:pPr>
      <w:r w:rsidRPr="000671D2">
        <w:t>представление заявителем неполного комплекта документов, указанных в</w:t>
      </w:r>
      <w:r w:rsidR="005074DC" w:rsidRPr="000671D2">
        <w:rPr>
          <w:lang w:val="en-US"/>
        </w:rPr>
        <w:t> </w:t>
      </w:r>
      <w:hyperlink r:id="rId13" w:history="1">
        <w:r w:rsidRPr="000671D2">
          <w:t>пункте 2.6</w:t>
        </w:r>
      </w:hyperlink>
      <w:r w:rsidRPr="000671D2">
        <w:t xml:space="preserve"> настоящего регламента,</w:t>
      </w:r>
      <w:r w:rsidR="00AC40CD" w:rsidRPr="000671D2">
        <w:t xml:space="preserve"> и</w:t>
      </w:r>
      <w:r w:rsidR="00AC40CD">
        <w:t> </w:t>
      </w:r>
      <w:r w:rsidR="00AC40CD" w:rsidRPr="000671D2">
        <w:t>н</w:t>
      </w:r>
      <w:r w:rsidRPr="000671D2">
        <w:t>аличие соответствующего основания</w:t>
      </w:r>
      <w:r w:rsidR="00AC40CD" w:rsidRPr="000671D2">
        <w:t xml:space="preserve"> для</w:t>
      </w:r>
      <w:r w:rsidR="00AC40CD">
        <w:t> </w:t>
      </w:r>
      <w:r w:rsidR="00AC40CD" w:rsidRPr="000671D2">
        <w:t>о</w:t>
      </w:r>
      <w:r w:rsidRPr="000671D2">
        <w:t>тказа</w:t>
      </w:r>
      <w:r w:rsidR="00AC40CD" w:rsidRPr="000671D2">
        <w:t xml:space="preserve"> в</w:t>
      </w:r>
      <w:r w:rsidR="00AC40CD">
        <w:t> </w:t>
      </w:r>
      <w:r w:rsidR="007B617A" w:rsidRPr="000671D2">
        <w:t>приёме</w:t>
      </w:r>
      <w:r w:rsidRPr="000671D2">
        <w:t xml:space="preserve"> документов, указанного в </w:t>
      </w:r>
      <w:hyperlink r:id="rId14" w:history="1">
        <w:r w:rsidRPr="000671D2">
          <w:t>пункте 2.9</w:t>
        </w:r>
      </w:hyperlink>
      <w:r w:rsidRPr="000671D2">
        <w:t xml:space="preserve"> настоящего администрати</w:t>
      </w:r>
      <w:r w:rsidR="00BF4B71" w:rsidRPr="000671D2">
        <w:t>вного регламента, специалист</w:t>
      </w:r>
      <w:r w:rsidR="00AC40CD" w:rsidRPr="000671D2">
        <w:t xml:space="preserve"> МФЦ</w:t>
      </w:r>
      <w:r w:rsidR="00AC40CD">
        <w:t> </w:t>
      </w:r>
      <w:r w:rsidR="00AC40CD" w:rsidRPr="000671D2">
        <w:t>в</w:t>
      </w:r>
      <w:r w:rsidRPr="000671D2">
        <w:t>ыполняет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н</w:t>
      </w:r>
      <w:r w:rsidRPr="000671D2">
        <w:t>астоящим регламентом следующие действия:</w:t>
      </w:r>
    </w:p>
    <w:p w14:paraId="1ED0EBEB" w14:textId="2B5A8A6B" w:rsidR="00D17C72" w:rsidRPr="000671D2" w:rsidRDefault="00D17C72" w:rsidP="008F6D05">
      <w:pPr>
        <w:pStyle w:val="a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20"/>
      </w:pPr>
      <w:r w:rsidRPr="000671D2">
        <w:t>сообщает заявителю, какие необходимые документы</w:t>
      </w:r>
      <w:r w:rsidR="00AC40CD" w:rsidRPr="000671D2">
        <w:t xml:space="preserve"> им</w:t>
      </w:r>
      <w:r w:rsidR="00AC40CD">
        <w:t> </w:t>
      </w:r>
      <w:r w:rsidR="00AC40CD" w:rsidRPr="000671D2">
        <w:t>н</w:t>
      </w:r>
      <w:r w:rsidRPr="000671D2">
        <w:t>е представлены;</w:t>
      </w:r>
    </w:p>
    <w:p w14:paraId="4FF7553C" w14:textId="0BBFE7A2" w:rsidR="00D17C72" w:rsidRPr="000671D2" w:rsidRDefault="00D17C72" w:rsidP="008F6D05">
      <w:pPr>
        <w:pStyle w:val="a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20"/>
      </w:pPr>
      <w:r w:rsidRPr="000671D2">
        <w:t>предлагает заявителю представить полный комплект необходимых документов, после чего вновь обратиться</w:t>
      </w:r>
      <w:r w:rsidR="00AC40CD" w:rsidRPr="000671D2">
        <w:t xml:space="preserve"> за</w:t>
      </w:r>
      <w:r w:rsidR="00AC40CD">
        <w:t> </w:t>
      </w:r>
      <w:r w:rsidR="00AC40CD" w:rsidRPr="000671D2">
        <w:t>п</w:t>
      </w:r>
      <w:r w:rsidRPr="000671D2">
        <w:t>редоставлением муниципальной услуги;</w:t>
      </w:r>
    </w:p>
    <w:p w14:paraId="5E8DC7D8" w14:textId="419EF6FB" w:rsidR="00D17C72" w:rsidRPr="000671D2" w:rsidRDefault="005074DC" w:rsidP="008F6D05">
      <w:pPr>
        <w:pStyle w:val="a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20"/>
      </w:pPr>
      <w:r w:rsidRPr="000671D2">
        <w:t>выдаёт</w:t>
      </w:r>
      <w:r w:rsidR="00D17C72" w:rsidRPr="000671D2">
        <w:t xml:space="preserve"> </w:t>
      </w:r>
      <w:hyperlink r:id="rId15" w:history="1">
        <w:r w:rsidR="00D17C72" w:rsidRPr="000671D2">
          <w:t>решение</w:t>
        </w:r>
      </w:hyperlink>
      <w:r w:rsidR="00AC40CD" w:rsidRPr="000671D2">
        <w:t xml:space="preserve"> об</w:t>
      </w:r>
      <w:r w:rsidR="00AC40CD">
        <w:t> </w:t>
      </w:r>
      <w:r w:rsidR="00AC40CD" w:rsidRPr="000671D2">
        <w:t>о</w:t>
      </w:r>
      <w:r w:rsidR="00D17C72" w:rsidRPr="000671D2">
        <w:t>тказе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риёме</w:t>
      </w:r>
      <w:r w:rsidR="00D17C72" w:rsidRPr="000671D2">
        <w:t xml:space="preserve"> заявления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="00D17C72" w:rsidRPr="000671D2">
        <w:t>окументов, необходимых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="00D17C72" w:rsidRPr="000671D2">
        <w:t>редоставления муниципальной услуги,</w:t>
      </w:r>
      <w:r w:rsidR="00AC40CD" w:rsidRPr="000671D2">
        <w:t xml:space="preserve"> по</w:t>
      </w:r>
      <w:r w:rsidR="00AC40CD">
        <w:t> </w:t>
      </w:r>
      <w:r w:rsidR="00AC40CD" w:rsidRPr="000671D2">
        <w:t>ф</w:t>
      </w:r>
      <w:r w:rsidR="00D17C72" w:rsidRPr="000671D2">
        <w:t>орме в</w:t>
      </w:r>
      <w:r w:rsidRPr="000671D2">
        <w:rPr>
          <w:lang w:val="en-US"/>
        </w:rPr>
        <w:t> </w:t>
      </w:r>
      <w:r w:rsidR="00D17C72" w:rsidRPr="000671D2">
        <w:t>соответствии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п</w:t>
      </w:r>
      <w:r w:rsidR="00D17C72" w:rsidRPr="000671D2">
        <w:t>риложением 5,</w:t>
      </w:r>
      <w:r w:rsidR="00AC40CD" w:rsidRPr="000671D2">
        <w:t xml:space="preserve"> с</w:t>
      </w:r>
      <w:r w:rsidR="00AC40CD">
        <w:t> </w:t>
      </w:r>
      <w:r w:rsidR="00AC40CD" w:rsidRPr="000671D2">
        <w:t>у</w:t>
      </w:r>
      <w:r w:rsidR="00D17C72" w:rsidRPr="000671D2">
        <w:t>казанием перечня документов, которые заявителю необходимо представить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="00D17C72" w:rsidRPr="000671D2">
        <w:t>редоставления муниципальной услуги;</w:t>
      </w:r>
    </w:p>
    <w:p w14:paraId="00389CA3" w14:textId="7FF5434F" w:rsidR="00D17C72" w:rsidRPr="000671D2" w:rsidRDefault="00D17C72" w:rsidP="008F6D05">
      <w:pPr>
        <w:pStyle w:val="a0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</w:pPr>
      <w:r w:rsidRPr="000671D2">
        <w:t>несоответствие категории заявителя кругу лиц, имеющих право</w:t>
      </w:r>
      <w:r w:rsidR="00AC40CD" w:rsidRPr="000671D2">
        <w:t xml:space="preserve"> на</w:t>
      </w:r>
      <w:r w:rsidR="00AC40CD">
        <w:t> </w:t>
      </w:r>
      <w:r w:rsidR="00AC40CD" w:rsidRPr="000671D2">
        <w:t>п</w:t>
      </w:r>
      <w:r w:rsidRPr="000671D2">
        <w:t xml:space="preserve">олучение муниципальной услуги, указанных в </w:t>
      </w:r>
      <w:hyperlink r:id="rId16" w:history="1">
        <w:r w:rsidRPr="000671D2">
          <w:t>пункте 1.2</w:t>
        </w:r>
      </w:hyperlink>
      <w:r w:rsidRPr="000671D2">
        <w:t xml:space="preserve"> настоящего регламента, а</w:t>
      </w:r>
      <w:r w:rsidR="005074DC" w:rsidRPr="000671D2">
        <w:rPr>
          <w:lang w:val="en-US"/>
        </w:rPr>
        <w:t> </w:t>
      </w:r>
      <w:r w:rsidRPr="000671D2">
        <w:t>также наличие соответствующего основания</w:t>
      </w:r>
      <w:r w:rsidR="00AC40CD" w:rsidRPr="000671D2">
        <w:t xml:space="preserve"> для</w:t>
      </w:r>
      <w:r w:rsidR="00AC40CD">
        <w:t> </w:t>
      </w:r>
      <w:r w:rsidR="00AC40CD" w:rsidRPr="000671D2">
        <w:t>о</w:t>
      </w:r>
      <w:r w:rsidRPr="000671D2">
        <w:t>тказа</w:t>
      </w:r>
      <w:r w:rsidR="00AC40CD" w:rsidRPr="000671D2">
        <w:t xml:space="preserve"> в</w:t>
      </w:r>
      <w:r w:rsidR="00AC40CD">
        <w:t> </w:t>
      </w:r>
      <w:r w:rsidR="007B617A" w:rsidRPr="000671D2">
        <w:t>приёме</w:t>
      </w:r>
      <w:r w:rsidRPr="000671D2">
        <w:t xml:space="preserve"> документов, указанного в </w:t>
      </w:r>
      <w:hyperlink r:id="rId17" w:history="1">
        <w:r w:rsidRPr="000671D2">
          <w:t>пункте 2.9</w:t>
        </w:r>
      </w:hyperlink>
      <w:r w:rsidRPr="000671D2">
        <w:t xml:space="preserve"> настоящего администрати</w:t>
      </w:r>
      <w:r w:rsidR="00BF4B71" w:rsidRPr="000671D2">
        <w:t>вного регламента, специалист</w:t>
      </w:r>
      <w:r w:rsidR="00AC40CD" w:rsidRPr="000671D2">
        <w:t xml:space="preserve"> МФЦ</w:t>
      </w:r>
      <w:r w:rsidR="00AC40CD">
        <w:t> </w:t>
      </w:r>
      <w:r w:rsidR="00AC40CD" w:rsidRPr="000671D2">
        <w:t>в</w:t>
      </w:r>
      <w:r w:rsidRPr="000671D2">
        <w:t>ыполняет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оответствии</w:t>
      </w:r>
      <w:r w:rsidR="00AC40CD" w:rsidRPr="000671D2">
        <w:t xml:space="preserve"> с</w:t>
      </w:r>
      <w:r w:rsidR="00AC40CD">
        <w:t> </w:t>
      </w:r>
      <w:r w:rsidR="00AC40CD" w:rsidRPr="000671D2">
        <w:t>н</w:t>
      </w:r>
      <w:r w:rsidRPr="000671D2">
        <w:t>астоящим регламентом следующие действия:</w:t>
      </w:r>
    </w:p>
    <w:p w14:paraId="16DDD3A9" w14:textId="69020E58" w:rsidR="00D17C72" w:rsidRPr="000671D2" w:rsidRDefault="00D17C72" w:rsidP="008F6D05">
      <w:pPr>
        <w:pStyle w:val="a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20"/>
      </w:pPr>
      <w:r w:rsidRPr="000671D2">
        <w:t>сообщает заявителю</w:t>
      </w:r>
      <w:r w:rsidR="00AC40CD" w:rsidRPr="000671D2">
        <w:t xml:space="preserve"> об</w:t>
      </w:r>
      <w:r w:rsidR="00AC40CD">
        <w:t> </w:t>
      </w:r>
      <w:r w:rsidR="00AC40CD" w:rsidRPr="000671D2">
        <w:t>о</w:t>
      </w:r>
      <w:r w:rsidRPr="000671D2">
        <w:t>тсутствии</w:t>
      </w:r>
      <w:r w:rsidR="00AC40CD" w:rsidRPr="000671D2">
        <w:t xml:space="preserve"> у</w:t>
      </w:r>
      <w:r w:rsidR="00AC40CD">
        <w:t> </w:t>
      </w:r>
      <w:r w:rsidR="00AC40CD" w:rsidRPr="000671D2">
        <w:t>н</w:t>
      </w:r>
      <w:r w:rsidRPr="000671D2">
        <w:t>его права</w:t>
      </w:r>
      <w:r w:rsidR="00AC40CD" w:rsidRPr="000671D2">
        <w:t xml:space="preserve"> на</w:t>
      </w:r>
      <w:r w:rsidR="00AC40CD">
        <w:t> </w:t>
      </w:r>
      <w:r w:rsidR="00AC40CD" w:rsidRPr="000671D2">
        <w:t>п</w:t>
      </w:r>
      <w:r w:rsidRPr="000671D2">
        <w:t>олучение муниципальной услуги;</w:t>
      </w:r>
    </w:p>
    <w:p w14:paraId="570DC7F2" w14:textId="2850B95D" w:rsidR="00D17C72" w:rsidRPr="000671D2" w:rsidRDefault="005074DC" w:rsidP="008F6D05">
      <w:pPr>
        <w:pStyle w:val="a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20"/>
      </w:pPr>
      <w:r w:rsidRPr="000671D2">
        <w:t>выдаёт</w:t>
      </w:r>
      <w:r w:rsidR="00D17C72" w:rsidRPr="000671D2">
        <w:t xml:space="preserve"> </w:t>
      </w:r>
      <w:hyperlink r:id="rId18" w:history="1">
        <w:r w:rsidR="00D17C72" w:rsidRPr="000671D2">
          <w:t>решение</w:t>
        </w:r>
      </w:hyperlink>
      <w:r w:rsidR="00AC40CD" w:rsidRPr="000671D2">
        <w:t xml:space="preserve"> об</w:t>
      </w:r>
      <w:r w:rsidR="00AC40CD">
        <w:t> </w:t>
      </w:r>
      <w:r w:rsidR="00AC40CD" w:rsidRPr="000671D2">
        <w:t>о</w:t>
      </w:r>
      <w:r w:rsidR="00D17C72" w:rsidRPr="000671D2">
        <w:t>тказе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риёме</w:t>
      </w:r>
      <w:r w:rsidR="00D17C72" w:rsidRPr="000671D2">
        <w:t xml:space="preserve"> заявления</w:t>
      </w:r>
      <w:r w:rsidR="00AC40CD" w:rsidRPr="000671D2">
        <w:t xml:space="preserve"> и</w:t>
      </w:r>
      <w:r w:rsidR="00AC40CD">
        <w:t> </w:t>
      </w:r>
      <w:r w:rsidR="00AC40CD" w:rsidRPr="000671D2">
        <w:t>д</w:t>
      </w:r>
      <w:r w:rsidR="00D17C72" w:rsidRPr="000671D2">
        <w:t>окументов, необходимых</w:t>
      </w:r>
      <w:r w:rsidR="00AC40CD" w:rsidRPr="000671D2">
        <w:t xml:space="preserve"> для</w:t>
      </w:r>
      <w:r w:rsidR="00AC40CD">
        <w:t> </w:t>
      </w:r>
      <w:r w:rsidR="00AC40CD" w:rsidRPr="000671D2">
        <w:t>п</w:t>
      </w:r>
      <w:r w:rsidR="00D17C72" w:rsidRPr="000671D2">
        <w:t>редоставления муниципальной услуги,</w:t>
      </w:r>
      <w:r w:rsidR="00AC40CD" w:rsidRPr="000671D2">
        <w:t xml:space="preserve"> по</w:t>
      </w:r>
      <w:r w:rsidR="00AC40CD">
        <w:t> </w:t>
      </w:r>
      <w:r w:rsidR="00AC40CD" w:rsidRPr="000671D2">
        <w:t>ф</w:t>
      </w:r>
      <w:r w:rsidR="00D17C72" w:rsidRPr="000671D2">
        <w:t>орме в</w:t>
      </w:r>
      <w:r w:rsidRPr="000671D2">
        <w:rPr>
          <w:lang w:val="en-US"/>
        </w:rPr>
        <w:t> </w:t>
      </w:r>
      <w:r w:rsidR="00D17C72" w:rsidRPr="000671D2">
        <w:t>соответствии</w:t>
      </w:r>
      <w:r w:rsidR="00AC40CD" w:rsidRPr="000671D2">
        <w:t xml:space="preserve"> </w:t>
      </w:r>
      <w:r w:rsidR="00AC40CD" w:rsidRPr="000671D2">
        <w:rPr>
          <w:bCs/>
        </w:rPr>
        <w:t>с</w:t>
      </w:r>
      <w:r w:rsidR="00AC40CD">
        <w:t> </w:t>
      </w:r>
      <w:r w:rsidR="00AC40CD" w:rsidRPr="000671D2">
        <w:rPr>
          <w:bCs/>
        </w:rPr>
        <w:t>п</w:t>
      </w:r>
      <w:r w:rsidR="00D17C72" w:rsidRPr="000671D2">
        <w:rPr>
          <w:bCs/>
        </w:rPr>
        <w:t>риложением 5</w:t>
      </w:r>
      <w:r w:rsidR="00D17C72" w:rsidRPr="000671D2">
        <w:t>.</w:t>
      </w:r>
    </w:p>
    <w:bookmarkStart w:id="15" w:name="P588"/>
    <w:bookmarkEnd w:id="15"/>
    <w:p w14:paraId="1A1B53A2" w14:textId="3FA4CC74" w:rsidR="00D17C72" w:rsidRPr="000671D2" w:rsidRDefault="005074DC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у</w:t>
      </w:r>
      <w:r w:rsidR="00D17C72" w:rsidRPr="000671D2">
        <w:rPr>
          <w:sz w:val="24"/>
          <w:szCs w:val="24"/>
        </w:rPr>
        <w:t>казании заявителем места получения ответа (результата предоставления муниц</w:t>
      </w:r>
      <w:r w:rsidR="00BF4B71" w:rsidRPr="000671D2">
        <w:rPr>
          <w:sz w:val="24"/>
          <w:szCs w:val="24"/>
        </w:rPr>
        <w:t>ипальной услуги) посредством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BF4B71" w:rsidRPr="000671D2">
        <w:rPr>
          <w:sz w:val="24"/>
          <w:szCs w:val="24"/>
        </w:rPr>
        <w:t>олжностное лицо администрации</w:t>
      </w:r>
      <w:r w:rsidR="00D17C72" w:rsidRPr="000671D2">
        <w:rPr>
          <w:sz w:val="24"/>
          <w:szCs w:val="24"/>
        </w:rPr>
        <w:t>, ответственное за</w:t>
      </w:r>
      <w:r w:rsidRPr="000671D2">
        <w:rPr>
          <w:sz w:val="24"/>
          <w:szCs w:val="24"/>
          <w:lang w:val="en-US"/>
        </w:rPr>
        <w:t> </w:t>
      </w:r>
      <w:r w:rsidR="00D17C72" w:rsidRPr="000671D2">
        <w:rPr>
          <w:sz w:val="24"/>
          <w:szCs w:val="24"/>
        </w:rPr>
        <w:t xml:space="preserve">выполнение административной процедуры, </w:t>
      </w:r>
      <w:r w:rsidRPr="000671D2">
        <w:rPr>
          <w:sz w:val="24"/>
          <w:szCs w:val="24"/>
        </w:rPr>
        <w:t>передаёт</w:t>
      </w:r>
      <w:r w:rsidR="00BF4B71" w:rsidRPr="000671D2">
        <w:rPr>
          <w:sz w:val="24"/>
          <w:szCs w:val="24"/>
        </w:rPr>
        <w:t xml:space="preserve"> специалисту</w:t>
      </w:r>
      <w:r w:rsidR="00AC40CD" w:rsidRPr="000671D2">
        <w:rPr>
          <w:sz w:val="24"/>
          <w:szCs w:val="24"/>
        </w:rPr>
        <w:t xml:space="preserve"> </w:t>
      </w:r>
      <w:r w:rsidR="00AC40CD" w:rsidRPr="000671D2">
        <w:rPr>
          <w:sz w:val="24"/>
          <w:szCs w:val="24"/>
        </w:rPr>
        <w:lastRenderedPageBreak/>
        <w:t>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D17C72" w:rsidRPr="000671D2">
        <w:rPr>
          <w:sz w:val="24"/>
          <w:szCs w:val="24"/>
        </w:rPr>
        <w:t>ля передачи в</w:t>
      </w:r>
      <w:r w:rsidRPr="000671D2">
        <w:rPr>
          <w:sz w:val="24"/>
          <w:szCs w:val="24"/>
          <w:lang w:val="en-US"/>
        </w:rPr>
        <w:t> </w:t>
      </w:r>
      <w:r w:rsidR="00D17C72" w:rsidRPr="000671D2">
        <w:rPr>
          <w:sz w:val="24"/>
          <w:szCs w:val="24"/>
        </w:rPr>
        <w:t>соответствующий</w:t>
      </w:r>
      <w:r w:rsidR="00AC40CD" w:rsidRPr="000671D2">
        <w:rPr>
          <w:sz w:val="24"/>
          <w:szCs w:val="24"/>
        </w:rPr>
        <w:t xml:space="preserve"> МФЦ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р</w:t>
      </w:r>
      <w:r w:rsidR="00D17C72" w:rsidRPr="000671D2">
        <w:rPr>
          <w:sz w:val="24"/>
          <w:szCs w:val="24"/>
        </w:rPr>
        <w:t>езультат предоставления услуги</w:t>
      </w:r>
      <w:r w:rsidR="00AC40CD" w:rsidRPr="000671D2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е</w:t>
      </w:r>
      <w:r w:rsidR="00D17C72" w:rsidRPr="000671D2">
        <w:rPr>
          <w:sz w:val="24"/>
          <w:szCs w:val="24"/>
        </w:rPr>
        <w:t>го последующей выдачи заявителю:</w:t>
      </w:r>
    </w:p>
    <w:p w14:paraId="25642E71" w14:textId="401E3072" w:rsidR="00D17C72" w:rsidRPr="000671D2" w:rsidRDefault="00D17C72" w:rsidP="008F6D05">
      <w:pPr>
        <w:pStyle w:val="a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20"/>
      </w:pPr>
      <w:r w:rsidRPr="000671D2">
        <w:t>на бумажном носителе</w:t>
      </w:r>
      <w:r w:rsidR="00C9712A">
        <w:t> –</w:t>
      </w:r>
      <w:r w:rsidR="00AC40CD" w:rsidRPr="000671D2">
        <w:t xml:space="preserve"> в</w:t>
      </w:r>
      <w:r w:rsidR="00AC40CD">
        <w:t> </w:t>
      </w:r>
      <w:r w:rsidR="00AC40CD" w:rsidRPr="000671D2">
        <w:t>с</w:t>
      </w:r>
      <w:r w:rsidRPr="000671D2">
        <w:t>рок</w:t>
      </w:r>
      <w:r w:rsidR="00AC40CD" w:rsidRPr="000671D2">
        <w:t xml:space="preserve"> не</w:t>
      </w:r>
      <w:r w:rsidR="00AC40CD">
        <w:t> </w:t>
      </w:r>
      <w:r w:rsidR="00AC40CD" w:rsidRPr="000671D2">
        <w:t>б</w:t>
      </w:r>
      <w:r w:rsidRPr="000671D2">
        <w:t>олее 3 рабочих дней</w:t>
      </w:r>
      <w:r w:rsidR="00AC40CD" w:rsidRPr="000671D2">
        <w:t xml:space="preserve"> со</w:t>
      </w:r>
      <w:r w:rsidR="00AC40CD">
        <w:t> </w:t>
      </w:r>
      <w:r w:rsidR="00AC40CD" w:rsidRPr="000671D2">
        <w:t>д</w:t>
      </w:r>
      <w:r w:rsidRPr="000671D2">
        <w:t>ня принятия решения</w:t>
      </w:r>
      <w:r w:rsidR="00AC40CD" w:rsidRPr="000671D2">
        <w:t xml:space="preserve"> о</w:t>
      </w:r>
      <w:r w:rsidR="00AC40CD">
        <w:t> </w:t>
      </w:r>
      <w:r w:rsidR="00AC40CD" w:rsidRPr="000671D2">
        <w:t>п</w:t>
      </w:r>
      <w:r w:rsidRPr="000671D2">
        <w:t>редоставлении (отказе</w:t>
      </w:r>
      <w:r w:rsidR="00AC40CD" w:rsidRPr="000671D2">
        <w:t xml:space="preserve"> в</w:t>
      </w:r>
      <w:r w:rsidR="00AC40CD">
        <w:t> </w:t>
      </w:r>
      <w:r w:rsidR="00AC40CD" w:rsidRPr="000671D2">
        <w:t>п</w:t>
      </w:r>
      <w:r w:rsidRPr="000671D2">
        <w:t>редоставлении) муниципальной услуги заявителю,</w:t>
      </w:r>
      <w:r w:rsidR="00AC40CD" w:rsidRPr="000671D2">
        <w:t xml:space="preserve"> но</w:t>
      </w:r>
      <w:r w:rsidR="00AC40CD">
        <w:t> </w:t>
      </w:r>
      <w:r w:rsidR="00AC40CD" w:rsidRPr="000671D2">
        <w:t>н</w:t>
      </w:r>
      <w:r w:rsidRPr="000671D2">
        <w:t>е позднее двух рабочих дней</w:t>
      </w:r>
      <w:r w:rsidR="00AC40CD" w:rsidRPr="000671D2">
        <w:t xml:space="preserve"> до</w:t>
      </w:r>
      <w:r w:rsidR="00AC40CD">
        <w:t> </w:t>
      </w:r>
      <w:r w:rsidR="00AC40CD" w:rsidRPr="000671D2">
        <w:t>о</w:t>
      </w:r>
      <w:r w:rsidRPr="000671D2">
        <w:t>кончания срока предоставления услуги.</w:t>
      </w:r>
    </w:p>
    <w:p w14:paraId="0F566E8F" w14:textId="292C9F7E" w:rsidR="00D17C72" w:rsidRPr="000671D2" w:rsidRDefault="00D17C72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t>Специалист МФЦ, ответственный</w:t>
      </w:r>
      <w:r w:rsidR="00AC40CD" w:rsidRPr="000671D2">
        <w:rPr>
          <w:sz w:val="24"/>
          <w:szCs w:val="24"/>
        </w:rPr>
        <w:t xml:space="preserve"> за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>ыдач</w:t>
      </w:r>
      <w:r w:rsidR="00BF4B71" w:rsidRPr="000671D2">
        <w:rPr>
          <w:sz w:val="24"/>
          <w:szCs w:val="24"/>
        </w:rPr>
        <w:t>у документов, полученных</w:t>
      </w:r>
      <w:r w:rsidR="00AC40CD" w:rsidRPr="000671D2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BF4B71" w:rsidRPr="000671D2">
        <w:rPr>
          <w:sz w:val="24"/>
          <w:szCs w:val="24"/>
        </w:rPr>
        <w:t>дминистрации</w:t>
      </w:r>
      <w:r w:rsidRPr="000671D2">
        <w:rPr>
          <w:sz w:val="24"/>
          <w:szCs w:val="24"/>
        </w:rPr>
        <w:t xml:space="preserve"> по</w:t>
      </w:r>
      <w:r w:rsidR="005074DC" w:rsidRPr="000671D2">
        <w:rPr>
          <w:sz w:val="24"/>
          <w:szCs w:val="24"/>
          <w:lang w:val="en-US"/>
        </w:rPr>
        <w:t> </w:t>
      </w:r>
      <w:r w:rsidRPr="000671D2">
        <w:rPr>
          <w:sz w:val="24"/>
          <w:szCs w:val="24"/>
        </w:rPr>
        <w:t>результатам рассмотрения представленных заявителем документов,</w:t>
      </w:r>
      <w:r w:rsidR="00AC40CD" w:rsidRPr="000671D2">
        <w:rPr>
          <w:sz w:val="24"/>
          <w:szCs w:val="24"/>
        </w:rPr>
        <w:t xml:space="preserve"> не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 xml:space="preserve">озднее двух </w:t>
      </w:r>
      <w:r w:rsidR="00BF4B71" w:rsidRPr="000671D2">
        <w:rPr>
          <w:sz w:val="24"/>
          <w:szCs w:val="24"/>
        </w:rPr>
        <w:t>дней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д</w:t>
      </w:r>
      <w:r w:rsidR="00BF4B71" w:rsidRPr="000671D2">
        <w:rPr>
          <w:sz w:val="24"/>
          <w:szCs w:val="24"/>
        </w:rPr>
        <w:t>аты</w:t>
      </w:r>
      <w:r w:rsidR="00AC40CD" w:rsidRPr="000671D2">
        <w:rPr>
          <w:sz w:val="24"/>
          <w:szCs w:val="24"/>
        </w:rPr>
        <w:t xml:space="preserve"> их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BF4B71" w:rsidRPr="000671D2">
        <w:rPr>
          <w:sz w:val="24"/>
          <w:szCs w:val="24"/>
        </w:rPr>
        <w:t>олучения</w:t>
      </w:r>
      <w:r w:rsidR="00AC40CD" w:rsidRPr="000671D2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а</w:t>
      </w:r>
      <w:r w:rsidR="00BF4B71" w:rsidRPr="000671D2">
        <w:rPr>
          <w:sz w:val="24"/>
          <w:szCs w:val="24"/>
        </w:rPr>
        <w:t>дминистрации</w:t>
      </w:r>
      <w:r w:rsidRPr="000671D2">
        <w:rPr>
          <w:sz w:val="24"/>
          <w:szCs w:val="24"/>
        </w:rPr>
        <w:t xml:space="preserve"> сообщает заявителю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ринятом решении</w:t>
      </w:r>
      <w:r w:rsidR="00AC40CD" w:rsidRPr="000671D2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т</w:t>
      </w:r>
      <w:r w:rsidRPr="000671D2">
        <w:rPr>
          <w:sz w:val="24"/>
          <w:szCs w:val="24"/>
        </w:rPr>
        <w:t>елефону (с записью даты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>ремени телефонного звонка</w:t>
      </w:r>
      <w:r w:rsidR="00AC40CD" w:rsidRPr="000671D2">
        <w:rPr>
          <w:sz w:val="24"/>
          <w:szCs w:val="24"/>
        </w:rPr>
        <w:t xml:space="preserve"> или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Pr="000671D2">
        <w:rPr>
          <w:sz w:val="24"/>
          <w:szCs w:val="24"/>
        </w:rPr>
        <w:t>осредством смс</w:t>
      </w:r>
      <w:r w:rsidR="00513DB9" w:rsidRPr="000671D2">
        <w:rPr>
          <w:sz w:val="24"/>
          <w:szCs w:val="24"/>
        </w:rPr>
        <w:t>‑</w:t>
      </w:r>
      <w:r w:rsidRPr="000671D2">
        <w:rPr>
          <w:sz w:val="24"/>
          <w:szCs w:val="24"/>
        </w:rPr>
        <w:t>информирования), а</w:t>
      </w:r>
      <w:r w:rsidR="005074DC" w:rsidRPr="000671D2">
        <w:rPr>
          <w:sz w:val="24"/>
          <w:szCs w:val="24"/>
          <w:lang w:val="en-US"/>
        </w:rPr>
        <w:t> </w:t>
      </w:r>
      <w:r w:rsidRPr="000671D2">
        <w:rPr>
          <w:sz w:val="24"/>
          <w:szCs w:val="24"/>
        </w:rPr>
        <w:t>также</w:t>
      </w:r>
      <w:r w:rsidR="00AC40CD" w:rsidRPr="000671D2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Pr="000671D2">
        <w:rPr>
          <w:sz w:val="24"/>
          <w:szCs w:val="24"/>
        </w:rPr>
        <w:t>озможности получения документов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М</w:t>
      </w:r>
      <w:r w:rsidRPr="000671D2">
        <w:rPr>
          <w:sz w:val="24"/>
          <w:szCs w:val="24"/>
        </w:rPr>
        <w:t>ФЦ.</w:t>
      </w:r>
    </w:p>
    <w:p w14:paraId="060717C5" w14:textId="147F13D6" w:rsidR="00D17C72" w:rsidRPr="000671D2" w:rsidRDefault="00691DD3" w:rsidP="00C848BB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671D2">
        <w:rPr>
          <w:sz w:val="24"/>
          <w:szCs w:val="24"/>
        </w:rPr>
        <w:fldChar w:fldCharType="begin"/>
      </w:r>
      <w:r w:rsidRPr="000671D2">
        <w:rPr>
          <w:sz w:val="24"/>
          <w:szCs w:val="24"/>
        </w:rPr>
        <w:instrText xml:space="preserve"> LISTNUM LegalDefault \l 2 </w:instrText>
      </w:r>
      <w:r w:rsidRPr="000671D2">
        <w:rPr>
          <w:sz w:val="24"/>
          <w:szCs w:val="24"/>
        </w:rPr>
        <w:fldChar w:fldCharType="end"/>
      </w:r>
      <w:r w:rsidR="00AC40CD" w:rsidRPr="000671D2">
        <w:rPr>
          <w:sz w:val="24"/>
          <w:szCs w:val="24"/>
        </w:rPr>
        <w:t> При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в</w:t>
      </w:r>
      <w:r w:rsidR="00D17C72" w:rsidRPr="000671D2">
        <w:rPr>
          <w:sz w:val="24"/>
          <w:szCs w:val="24"/>
        </w:rPr>
        <w:t>воде безбумажного электронного документооборота административные процедуры регламентируются</w:t>
      </w:r>
      <w:r w:rsidR="00300951" w:rsidRPr="000671D2">
        <w:rPr>
          <w:sz w:val="24"/>
          <w:szCs w:val="24"/>
        </w:rPr>
        <w:t xml:space="preserve"> нормативным правовым актом администрации</w:t>
      </w:r>
      <w:r w:rsidR="00D17C72" w:rsidRPr="000671D2">
        <w:rPr>
          <w:sz w:val="24"/>
          <w:szCs w:val="24"/>
        </w:rPr>
        <w:t>, устанавливающим порядок электронного (безбумажного) документооборота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с</w:t>
      </w:r>
      <w:r w:rsidR="00D17C72" w:rsidRPr="000671D2">
        <w:rPr>
          <w:sz w:val="24"/>
          <w:szCs w:val="24"/>
        </w:rPr>
        <w:t>фере муниципальных услуг, принятым</w:t>
      </w:r>
      <w:r w:rsidR="00AC40CD" w:rsidRPr="000671D2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7B617A" w:rsidRPr="000671D2">
        <w:rPr>
          <w:sz w:val="24"/>
          <w:szCs w:val="24"/>
        </w:rPr>
        <w:t>учётом</w:t>
      </w:r>
      <w:r w:rsidR="00D17C72" w:rsidRPr="000671D2">
        <w:rPr>
          <w:sz w:val="24"/>
          <w:szCs w:val="24"/>
        </w:rPr>
        <w:t xml:space="preserve"> положений Постановления Правительства Ленинградской области от</w:t>
      </w:r>
      <w:r w:rsidRPr="000671D2">
        <w:rPr>
          <w:sz w:val="24"/>
          <w:szCs w:val="24"/>
        </w:rPr>
        <w:t> </w:t>
      </w:r>
      <w:r w:rsidR="00D17C72" w:rsidRPr="000671D2">
        <w:rPr>
          <w:sz w:val="24"/>
          <w:szCs w:val="24"/>
        </w:rPr>
        <w:t xml:space="preserve">30.01.2020 </w:t>
      </w:r>
      <w:r w:rsidR="00AC40CD">
        <w:rPr>
          <w:sz w:val="24"/>
          <w:szCs w:val="24"/>
        </w:rPr>
        <w:t>№ </w:t>
      </w:r>
      <w:r w:rsidR="00513DB9" w:rsidRPr="000671D2">
        <w:rPr>
          <w:sz w:val="24"/>
          <w:szCs w:val="24"/>
        </w:rPr>
        <w:t>3</w:t>
      </w:r>
      <w:r w:rsidR="00D17C72" w:rsidRPr="000671D2">
        <w:rPr>
          <w:sz w:val="24"/>
          <w:szCs w:val="24"/>
        </w:rPr>
        <w:t>6</w:t>
      </w:r>
      <w:r w:rsidR="00AC40CD" w:rsidRPr="000671D2">
        <w:rPr>
          <w:sz w:val="24"/>
          <w:szCs w:val="24"/>
        </w:rPr>
        <w:t xml:space="preserve"> «Об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у</w:t>
      </w:r>
      <w:r w:rsidR="00D17C72" w:rsidRPr="000671D2">
        <w:rPr>
          <w:sz w:val="24"/>
          <w:szCs w:val="24"/>
        </w:rPr>
        <w:t>тверждении Порядка электронного документооборота между государственным бюджетным учреждением Ленинградской области «Многофункциональный центр предоставления государственных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м</w:t>
      </w:r>
      <w:r w:rsidR="00D17C72" w:rsidRPr="000671D2">
        <w:rPr>
          <w:sz w:val="24"/>
          <w:szCs w:val="24"/>
        </w:rPr>
        <w:t>униципальных услуг», органами исполнительной власти Ленинградской области</w:t>
      </w:r>
      <w:r w:rsidR="00AC40CD" w:rsidRPr="000671D2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о</w:t>
      </w:r>
      <w:r w:rsidR="00D17C72" w:rsidRPr="000671D2">
        <w:rPr>
          <w:sz w:val="24"/>
          <w:szCs w:val="24"/>
        </w:rPr>
        <w:t>рганизациями, участвующими</w:t>
      </w:r>
      <w:r w:rsidR="00AC40CD" w:rsidRPr="000671D2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0671D2">
        <w:rPr>
          <w:sz w:val="24"/>
          <w:szCs w:val="24"/>
        </w:rPr>
        <w:t>п</w:t>
      </w:r>
      <w:r w:rsidR="00D17C72" w:rsidRPr="000671D2">
        <w:rPr>
          <w:sz w:val="24"/>
          <w:szCs w:val="24"/>
        </w:rPr>
        <w:t>редоставлении государственных услуг».</w:t>
      </w:r>
    </w:p>
    <w:p w14:paraId="0D482EB5" w14:textId="6A948297" w:rsidR="00A90D99" w:rsidRPr="004C2177" w:rsidRDefault="00A90D99" w:rsidP="007B617A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A4F2E">
        <w:rPr>
          <w:b/>
          <w:sz w:val="24"/>
          <w:szCs w:val="24"/>
        </w:rPr>
        <w:br w:type="page"/>
      </w: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 w:rsidR="00513DB9" w:rsidRPr="004C2177">
        <w:rPr>
          <w:sz w:val="22"/>
          <w:szCs w:val="22"/>
        </w:rPr>
        <w:t>1</w:t>
      </w:r>
    </w:p>
    <w:p w14:paraId="25348AA8" w14:textId="548F3F37" w:rsidR="00A90D99" w:rsidRPr="004C2177" w:rsidRDefault="00A90D99" w:rsidP="007B617A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</w:t>
      </w:r>
      <w:r w:rsidR="00D17C72" w:rsidRPr="004C2177">
        <w:rPr>
          <w:sz w:val="22"/>
          <w:szCs w:val="22"/>
        </w:rPr>
        <w:t>, аннулирование ранее выданных разрешений</w:t>
      </w:r>
      <w:r w:rsidRPr="004C2177">
        <w:rPr>
          <w:sz w:val="22"/>
          <w:szCs w:val="22"/>
        </w:rPr>
        <w:t>»</w:t>
      </w:r>
    </w:p>
    <w:p w14:paraId="01660349" w14:textId="38AE903A" w:rsidR="00D17C72" w:rsidRPr="004A4F2E" w:rsidRDefault="000671D2" w:rsidP="007B617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D17C72" w:rsidRPr="005A7EAE">
        <w:rPr>
          <w:b/>
          <w:bCs/>
          <w:sz w:val="24"/>
          <w:szCs w:val="24"/>
        </w:rPr>
        <w:t>аявлени</w:t>
      </w:r>
      <w:r>
        <w:rPr>
          <w:b/>
          <w:bCs/>
          <w:sz w:val="24"/>
          <w:szCs w:val="24"/>
        </w:rPr>
        <w:t>е</w:t>
      </w:r>
      <w:r w:rsidR="004C2177">
        <w:rPr>
          <w:sz w:val="24"/>
          <w:szCs w:val="24"/>
        </w:rPr>
        <w:br/>
      </w:r>
      <w:r w:rsidR="00D17C72" w:rsidRPr="004A4F2E">
        <w:rPr>
          <w:sz w:val="24"/>
          <w:szCs w:val="24"/>
        </w:rPr>
        <w:t>на предоставление</w:t>
      </w:r>
      <w:r w:rsidR="004C2177">
        <w:rPr>
          <w:sz w:val="24"/>
          <w:szCs w:val="24"/>
        </w:rPr>
        <w:t xml:space="preserve"> </w:t>
      </w:r>
      <w:r w:rsidR="00D17C72" w:rsidRPr="004A4F2E">
        <w:rPr>
          <w:sz w:val="24"/>
          <w:szCs w:val="24"/>
        </w:rPr>
        <w:t>государственной (муниципальной) услуги</w:t>
      </w:r>
      <w:r w:rsidR="004C2177">
        <w:rPr>
          <w:sz w:val="24"/>
          <w:szCs w:val="24"/>
        </w:rPr>
        <w:br/>
        <w:t>«</w:t>
      </w:r>
      <w:r w:rsidR="00D17C72" w:rsidRPr="004A4F2E">
        <w:rPr>
          <w:sz w:val="24"/>
          <w:szCs w:val="24"/>
        </w:rPr>
        <w:t>Выдача разрешения</w:t>
      </w:r>
      <w:r w:rsidR="00AC40CD" w:rsidRPr="004A4F2E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у</w:t>
      </w:r>
      <w:r w:rsidR="00D17C72" w:rsidRPr="004A4F2E">
        <w:rPr>
          <w:sz w:val="24"/>
          <w:szCs w:val="24"/>
        </w:rPr>
        <w:t>становку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э</w:t>
      </w:r>
      <w:r w:rsidR="00D17C72" w:rsidRPr="004A4F2E">
        <w:rPr>
          <w:sz w:val="24"/>
          <w:szCs w:val="24"/>
        </w:rPr>
        <w:t>ксплуатацию</w:t>
      </w:r>
      <w:r w:rsidR="004C2177">
        <w:rPr>
          <w:sz w:val="24"/>
          <w:szCs w:val="24"/>
        </w:rPr>
        <w:t xml:space="preserve"> </w:t>
      </w:r>
      <w:r w:rsidR="00D17C72" w:rsidRPr="004A4F2E">
        <w:rPr>
          <w:sz w:val="24"/>
          <w:szCs w:val="24"/>
        </w:rPr>
        <w:t>рекламных конструкций</w:t>
      </w:r>
      <w:r w:rsidR="00AC40CD" w:rsidRPr="004A4F2E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с</w:t>
      </w:r>
      <w:r w:rsidR="00D17C72" w:rsidRPr="004A4F2E">
        <w:rPr>
          <w:sz w:val="24"/>
          <w:szCs w:val="24"/>
        </w:rPr>
        <w:t>оответствующей территории,</w:t>
      </w:r>
      <w:r w:rsidR="004C2177">
        <w:rPr>
          <w:sz w:val="24"/>
          <w:szCs w:val="24"/>
        </w:rPr>
        <w:t xml:space="preserve"> </w:t>
      </w:r>
      <w:r w:rsidR="00D17C72" w:rsidRPr="004A4F2E">
        <w:rPr>
          <w:sz w:val="24"/>
          <w:szCs w:val="24"/>
        </w:rPr>
        <w:t>аннулирование такого разрешения</w:t>
      </w:r>
      <w:r w:rsidR="004C2177">
        <w:rPr>
          <w:sz w:val="24"/>
          <w:szCs w:val="24"/>
        </w:rPr>
        <w:t>»</w:t>
      </w:r>
    </w:p>
    <w:p w14:paraId="4198B680" w14:textId="77777777" w:rsidR="00D17C72" w:rsidRPr="004A4F2E" w:rsidRDefault="00D17C72" w:rsidP="007B617A">
      <w:pPr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14:paraId="1A9E2212" w14:textId="19B97D81" w:rsidR="00D17C72" w:rsidRPr="004A4F2E" w:rsidRDefault="00D17C72" w:rsidP="007B617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A4F2E">
        <w:rPr>
          <w:sz w:val="24"/>
          <w:szCs w:val="24"/>
        </w:rPr>
        <w:t xml:space="preserve">Дата подачи: _________ 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</w:t>
      </w:r>
    </w:p>
    <w:p w14:paraId="3F8DDC1D" w14:textId="408B94B4" w:rsidR="00D17C72" w:rsidRPr="004C2177" w:rsidRDefault="004C2177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14:paraId="43046103" w14:textId="06A2EA9C" w:rsidR="00D17C72" w:rsidRPr="004C2177" w:rsidRDefault="00D17C72" w:rsidP="007B617A">
      <w:pPr>
        <w:autoSpaceDE w:val="0"/>
        <w:autoSpaceDN w:val="0"/>
        <w:adjustRightInd w:val="0"/>
        <w:ind w:firstLine="0"/>
        <w:jc w:val="center"/>
        <w:rPr>
          <w:sz w:val="24"/>
          <w:szCs w:val="24"/>
          <w:vertAlign w:val="superscript"/>
        </w:rPr>
      </w:pPr>
      <w:r w:rsidRPr="004C2177">
        <w:rPr>
          <w:sz w:val="24"/>
          <w:szCs w:val="24"/>
          <w:vertAlign w:val="superscript"/>
        </w:rPr>
        <w:t>(Наименование органа, уполномоченного</w:t>
      </w:r>
      <w:r w:rsidR="00AC40CD">
        <w:rPr>
          <w:sz w:val="24"/>
          <w:szCs w:val="24"/>
          <w:vertAlign w:val="superscript"/>
        </w:rPr>
        <w:t xml:space="preserve"> </w:t>
      </w:r>
      <w:r w:rsidR="00AC40CD" w:rsidRPr="004C2177">
        <w:rPr>
          <w:sz w:val="24"/>
          <w:szCs w:val="24"/>
          <w:vertAlign w:val="superscript"/>
        </w:rPr>
        <w:t>на</w:t>
      </w:r>
      <w:r w:rsidR="00AC40CD">
        <w:rPr>
          <w:sz w:val="24"/>
          <w:szCs w:val="24"/>
          <w:vertAlign w:val="superscript"/>
        </w:rPr>
        <w:t> </w:t>
      </w:r>
      <w:r w:rsidR="00AC40CD" w:rsidRPr="004C2177">
        <w:rPr>
          <w:sz w:val="24"/>
          <w:szCs w:val="24"/>
          <w:vertAlign w:val="superscript"/>
        </w:rPr>
        <w:t>п</w:t>
      </w:r>
      <w:r w:rsidRPr="004C2177">
        <w:rPr>
          <w:sz w:val="24"/>
          <w:szCs w:val="24"/>
          <w:vertAlign w:val="superscript"/>
        </w:rPr>
        <w:t>редоставление услуги)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6583"/>
      </w:tblGrid>
      <w:tr w:rsidR="006A3EAC" w:rsidRPr="004C2177" w14:paraId="611DAA9F" w14:textId="77777777" w:rsidTr="007B617A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6B2957" w14:textId="29A91544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Сведения</w:t>
            </w:r>
            <w:r w:rsidR="00AC40CD" w:rsidRPr="004C2177">
              <w:rPr>
                <w:sz w:val="22"/>
                <w:szCs w:val="22"/>
              </w:rPr>
              <w:t xml:space="preserve"> о</w:t>
            </w:r>
            <w:r w:rsidR="00AC40CD">
              <w:rPr>
                <w:sz w:val="22"/>
                <w:szCs w:val="22"/>
              </w:rPr>
              <w:t> </w:t>
            </w:r>
            <w:r w:rsidR="00AC40CD" w:rsidRPr="004C2177">
              <w:rPr>
                <w:sz w:val="22"/>
                <w:szCs w:val="22"/>
              </w:rPr>
              <w:t>п</w:t>
            </w:r>
            <w:r w:rsidRPr="004C2177">
              <w:rPr>
                <w:sz w:val="22"/>
                <w:szCs w:val="22"/>
              </w:rPr>
              <w:t>редставителе</w:t>
            </w:r>
          </w:p>
        </w:tc>
      </w:tr>
      <w:tr w:rsidR="006A3EAC" w:rsidRPr="004C2177" w14:paraId="6DAC8520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27828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Категория представителя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77E5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63FEB65D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5F41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Фамилия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710DD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3B39E42C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A703F3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Имя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F45E9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78B8AEC3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32E5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Отчество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6C9CE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673F9F7F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156141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E28A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505A96C5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D6C366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E7FC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29546477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56F6CE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7249D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2279E792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9F035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Пол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11AB1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41A8104B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9BC3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СНИЛС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56BD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625879EF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85F59E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CAF94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0E79C04D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4AB65D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073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7E941E50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D2F73A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Гражданство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36130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478F1500" w14:textId="77777777" w:rsidTr="007B617A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5BE5E4" w14:textId="3CCE55C2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Сведения</w:t>
            </w:r>
            <w:r w:rsidR="00AC40CD" w:rsidRPr="004C2177">
              <w:rPr>
                <w:sz w:val="22"/>
                <w:szCs w:val="22"/>
              </w:rPr>
              <w:t xml:space="preserve"> о</w:t>
            </w:r>
            <w:r w:rsidR="00AC40CD">
              <w:rPr>
                <w:sz w:val="22"/>
                <w:szCs w:val="22"/>
              </w:rPr>
              <w:t> </w:t>
            </w:r>
            <w:r w:rsidR="00AC40CD" w:rsidRPr="004C2177">
              <w:rPr>
                <w:sz w:val="22"/>
                <w:szCs w:val="22"/>
              </w:rPr>
              <w:t>з</w:t>
            </w:r>
            <w:r w:rsidRPr="004C2177">
              <w:rPr>
                <w:sz w:val="22"/>
                <w:szCs w:val="22"/>
              </w:rPr>
              <w:t>аявителе</w:t>
            </w:r>
          </w:p>
        </w:tc>
      </w:tr>
      <w:tr w:rsidR="006A3EAC" w:rsidRPr="004C2177" w14:paraId="3FDF4789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256B2E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Категория заявителя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D96CE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0AE9F2C1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1F6B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451A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3CC2724D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96B3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ОГРНИП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C40E6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4341DD98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7B70A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ОГРН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ABE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7C72" w:rsidRPr="004C2177" w14:paraId="286C51DC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EE07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ИНН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6C45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38DADBE6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0480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B82EF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1B2B3325" w14:textId="77777777" w:rsidTr="007B617A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32CE90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Параметры определения варианта предоставления</w:t>
            </w:r>
          </w:p>
        </w:tc>
      </w:tr>
      <w:tr w:rsidR="006A3EAC" w:rsidRPr="004C2177" w14:paraId="3EBDEA56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5DB32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F550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A3EAC" w:rsidRPr="004C2177" w14:paraId="514E3D38" w14:textId="77777777" w:rsidTr="007B617A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D3AADA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Перечень документов</w:t>
            </w:r>
          </w:p>
        </w:tc>
      </w:tr>
      <w:tr w:rsidR="00D17C72" w:rsidRPr="004C2177" w14:paraId="5C919C36" w14:textId="77777777" w:rsidTr="007B617A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66E2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AC844" w14:textId="77777777" w:rsidR="00D17C72" w:rsidRPr="004C2177" w:rsidRDefault="00D17C72" w:rsidP="007B617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21347DE" w14:textId="77777777" w:rsidR="004C2177" w:rsidRPr="004C2177" w:rsidRDefault="004C2177" w:rsidP="007B617A">
      <w:pPr>
        <w:ind w:firstLine="0"/>
        <w:rPr>
          <w:sz w:val="22"/>
          <w:szCs w:val="22"/>
        </w:rPr>
      </w:pPr>
    </w:p>
    <w:p w14:paraId="6DCC7191" w14:textId="0273DDDE" w:rsidR="00D17C72" w:rsidRPr="004C2177" w:rsidRDefault="00D17C72" w:rsidP="007B617A">
      <w:pPr>
        <w:ind w:firstLine="0"/>
        <w:rPr>
          <w:sz w:val="22"/>
          <w:szCs w:val="22"/>
        </w:rPr>
      </w:pPr>
      <w:r w:rsidRPr="004C2177">
        <w:rPr>
          <w:sz w:val="22"/>
          <w:szCs w:val="22"/>
        </w:rPr>
        <w:t>Результат рассмотрения заявления прошу: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902"/>
      </w:tblGrid>
      <w:tr w:rsidR="006A3EAC" w:rsidRPr="004C2177" w14:paraId="058B3BDD" w14:textId="77777777" w:rsidTr="007B617A">
        <w:trPr>
          <w:jc w:val="center"/>
        </w:trPr>
        <w:tc>
          <w:tcPr>
            <w:tcW w:w="534" w:type="dxa"/>
            <w:tcMar>
              <w:left w:w="28" w:type="dxa"/>
              <w:right w:w="28" w:type="dxa"/>
            </w:tcMar>
          </w:tcPr>
          <w:p w14:paraId="6AC08316" w14:textId="77777777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90" w:type="dxa"/>
            <w:vAlign w:val="center"/>
            <w:hideMark/>
          </w:tcPr>
          <w:p w14:paraId="7671C479" w14:textId="2F1A44FF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выдать</w:t>
            </w:r>
            <w:r w:rsidR="00AC40CD" w:rsidRPr="004C2177">
              <w:rPr>
                <w:sz w:val="22"/>
                <w:szCs w:val="22"/>
              </w:rPr>
              <w:t xml:space="preserve"> на</w:t>
            </w:r>
            <w:r w:rsidR="00AC40CD">
              <w:rPr>
                <w:sz w:val="22"/>
                <w:szCs w:val="22"/>
              </w:rPr>
              <w:t> </w:t>
            </w:r>
            <w:r w:rsidR="00AC40CD" w:rsidRPr="004C2177">
              <w:rPr>
                <w:sz w:val="22"/>
                <w:szCs w:val="22"/>
              </w:rPr>
              <w:t>р</w:t>
            </w:r>
            <w:r w:rsidRPr="004C2177">
              <w:rPr>
                <w:sz w:val="22"/>
                <w:szCs w:val="22"/>
              </w:rPr>
              <w:t>уки</w:t>
            </w:r>
            <w:r w:rsidR="00AC40CD" w:rsidRPr="004C2177">
              <w:rPr>
                <w:sz w:val="22"/>
                <w:szCs w:val="22"/>
              </w:rPr>
              <w:t xml:space="preserve"> в</w:t>
            </w:r>
            <w:r w:rsidR="00AC40CD">
              <w:rPr>
                <w:sz w:val="22"/>
                <w:szCs w:val="22"/>
              </w:rPr>
              <w:t> </w:t>
            </w:r>
            <w:r w:rsidR="00AC40CD" w:rsidRPr="004C2177">
              <w:rPr>
                <w:sz w:val="22"/>
                <w:szCs w:val="22"/>
              </w:rPr>
              <w:t>М</w:t>
            </w:r>
            <w:r w:rsidRPr="004C2177">
              <w:rPr>
                <w:sz w:val="22"/>
                <w:szCs w:val="22"/>
              </w:rPr>
              <w:t xml:space="preserve">ФЦ (указать </w:t>
            </w:r>
            <w:r w:rsidR="004C2177" w:rsidRPr="004C2177">
              <w:rPr>
                <w:sz w:val="22"/>
                <w:szCs w:val="22"/>
              </w:rPr>
              <w:t>адрес) _</w:t>
            </w:r>
            <w:r w:rsidRPr="004C2177">
              <w:rPr>
                <w:sz w:val="22"/>
                <w:szCs w:val="22"/>
              </w:rPr>
              <w:t>__________________________________</w:t>
            </w:r>
          </w:p>
        </w:tc>
      </w:tr>
      <w:tr w:rsidR="006A3EAC" w:rsidRPr="004C2177" w14:paraId="51D8DABA" w14:textId="77777777" w:rsidTr="007B617A">
        <w:trPr>
          <w:jc w:val="center"/>
        </w:trPr>
        <w:tc>
          <w:tcPr>
            <w:tcW w:w="534" w:type="dxa"/>
            <w:tcMar>
              <w:left w:w="28" w:type="dxa"/>
              <w:right w:w="28" w:type="dxa"/>
            </w:tcMar>
          </w:tcPr>
          <w:p w14:paraId="71E34871" w14:textId="77777777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9890" w:type="dxa"/>
            <w:vAlign w:val="center"/>
            <w:hideMark/>
          </w:tcPr>
          <w:p w14:paraId="375EFB3B" w14:textId="77777777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trike/>
                <w:sz w:val="22"/>
                <w:szCs w:val="22"/>
              </w:rPr>
            </w:pPr>
          </w:p>
        </w:tc>
      </w:tr>
      <w:tr w:rsidR="00694590" w:rsidRPr="004C2177" w14:paraId="05E1508B" w14:textId="77777777" w:rsidTr="007B617A">
        <w:trPr>
          <w:jc w:val="center"/>
        </w:trPr>
        <w:tc>
          <w:tcPr>
            <w:tcW w:w="534" w:type="dxa"/>
            <w:tcMar>
              <w:left w:w="28" w:type="dxa"/>
              <w:right w:w="28" w:type="dxa"/>
            </w:tcMar>
          </w:tcPr>
          <w:p w14:paraId="088FB5EE" w14:textId="77777777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0" w:type="dxa"/>
            <w:vAlign w:val="center"/>
            <w:hideMark/>
          </w:tcPr>
          <w:p w14:paraId="0C431DF7" w14:textId="3DCDD4DA" w:rsidR="00D17C72" w:rsidRPr="004C2177" w:rsidRDefault="00D17C72" w:rsidP="007B617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4C2177">
              <w:rPr>
                <w:sz w:val="22"/>
                <w:szCs w:val="22"/>
              </w:rPr>
              <w:t>направить</w:t>
            </w:r>
            <w:r w:rsidR="00AC40CD" w:rsidRPr="004C2177">
              <w:rPr>
                <w:sz w:val="22"/>
                <w:szCs w:val="22"/>
              </w:rPr>
              <w:t xml:space="preserve"> в</w:t>
            </w:r>
            <w:r w:rsidR="00AC40CD">
              <w:rPr>
                <w:sz w:val="22"/>
                <w:szCs w:val="22"/>
              </w:rPr>
              <w:t> </w:t>
            </w:r>
            <w:r w:rsidR="00AC40CD" w:rsidRPr="004C2177">
              <w:rPr>
                <w:sz w:val="22"/>
                <w:szCs w:val="22"/>
              </w:rPr>
              <w:t>э</w:t>
            </w:r>
            <w:r w:rsidRPr="004C2177">
              <w:rPr>
                <w:sz w:val="22"/>
                <w:szCs w:val="22"/>
              </w:rPr>
              <w:t>лектронной ф</w:t>
            </w:r>
            <w:r w:rsidR="000671D2">
              <w:rPr>
                <w:sz w:val="22"/>
                <w:szCs w:val="22"/>
              </w:rPr>
              <w:t>орме</w:t>
            </w:r>
            <w:r w:rsidR="00AC40CD">
              <w:rPr>
                <w:sz w:val="22"/>
                <w:szCs w:val="22"/>
              </w:rPr>
              <w:t xml:space="preserve"> в л</w:t>
            </w:r>
            <w:r w:rsidR="000671D2">
              <w:rPr>
                <w:sz w:val="22"/>
                <w:szCs w:val="22"/>
              </w:rPr>
              <w:t>ичный кабинет</w:t>
            </w:r>
            <w:r w:rsidR="00AC40CD">
              <w:rPr>
                <w:sz w:val="22"/>
                <w:szCs w:val="22"/>
              </w:rPr>
              <w:t xml:space="preserve"> на </w:t>
            </w:r>
            <w:r w:rsidR="00AC40CD" w:rsidRPr="004C2177">
              <w:rPr>
                <w:sz w:val="22"/>
                <w:szCs w:val="22"/>
              </w:rPr>
              <w:t>Е</w:t>
            </w:r>
            <w:r w:rsidRPr="004C2177">
              <w:rPr>
                <w:sz w:val="22"/>
                <w:szCs w:val="22"/>
              </w:rPr>
              <w:t>ПГУ</w:t>
            </w:r>
          </w:p>
        </w:tc>
      </w:tr>
    </w:tbl>
    <w:p w14:paraId="246830D7" w14:textId="77777777" w:rsidR="00D17C72" w:rsidRPr="004A4F2E" w:rsidRDefault="00D17C72" w:rsidP="004C2177">
      <w:pPr>
        <w:jc w:val="left"/>
        <w:rPr>
          <w:bCs/>
          <w:sz w:val="24"/>
          <w:szCs w:val="24"/>
        </w:rPr>
      </w:pPr>
      <w:r w:rsidRPr="004A4F2E">
        <w:rPr>
          <w:sz w:val="24"/>
          <w:szCs w:val="24"/>
        </w:rPr>
        <w:br w:type="page"/>
      </w:r>
    </w:p>
    <w:p w14:paraId="7F6E1DC6" w14:textId="0C339CE8" w:rsidR="004C2177" w:rsidRPr="004C2177" w:rsidRDefault="004C2177" w:rsidP="007B617A">
      <w:pPr>
        <w:autoSpaceDE w:val="0"/>
        <w:autoSpaceDN w:val="0"/>
        <w:adjustRightInd w:val="0"/>
        <w:spacing w:after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>
        <w:rPr>
          <w:sz w:val="22"/>
          <w:szCs w:val="22"/>
        </w:rPr>
        <w:t>2</w:t>
      </w:r>
    </w:p>
    <w:p w14:paraId="3E793A87" w14:textId="0C21734C" w:rsidR="004C2177" w:rsidRPr="004C2177" w:rsidRDefault="004C2177" w:rsidP="007B617A">
      <w:pPr>
        <w:widowControl w:val="0"/>
        <w:autoSpaceDE w:val="0"/>
        <w:autoSpaceDN w:val="0"/>
        <w:adjustRightInd w:val="0"/>
        <w:ind w:left="4961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1984C2AF" w14:textId="6FDD143E" w:rsidR="00D17C72" w:rsidRPr="004A4F2E" w:rsidRDefault="00D17C72" w:rsidP="007B617A">
      <w:pPr>
        <w:spacing w:after="0"/>
        <w:ind w:firstLine="0"/>
        <w:jc w:val="center"/>
        <w:rPr>
          <w:b/>
          <w:sz w:val="24"/>
          <w:szCs w:val="24"/>
        </w:rPr>
      </w:pPr>
      <w:r w:rsidRPr="004A4F2E">
        <w:rPr>
          <w:b/>
          <w:sz w:val="24"/>
          <w:szCs w:val="24"/>
        </w:rPr>
        <w:t>Форма разрешения</w:t>
      </w:r>
      <w:r w:rsidR="00AC40CD" w:rsidRPr="004A4F2E">
        <w:rPr>
          <w:b/>
          <w:sz w:val="24"/>
          <w:szCs w:val="24"/>
        </w:rPr>
        <w:t xml:space="preserve"> на</w:t>
      </w:r>
      <w:r w:rsidR="00AC40CD">
        <w:rPr>
          <w:b/>
          <w:sz w:val="24"/>
          <w:szCs w:val="24"/>
        </w:rPr>
        <w:t> </w:t>
      </w:r>
      <w:r w:rsidR="00AC40CD" w:rsidRPr="004A4F2E">
        <w:rPr>
          <w:b/>
          <w:sz w:val="24"/>
          <w:szCs w:val="24"/>
        </w:rPr>
        <w:t>у</w:t>
      </w:r>
      <w:r w:rsidRPr="004A4F2E">
        <w:rPr>
          <w:b/>
          <w:sz w:val="24"/>
          <w:szCs w:val="24"/>
        </w:rPr>
        <w:t>становку</w:t>
      </w:r>
      <w:r w:rsidR="00AC40CD" w:rsidRPr="004A4F2E">
        <w:rPr>
          <w:b/>
          <w:sz w:val="24"/>
          <w:szCs w:val="24"/>
        </w:rPr>
        <w:t xml:space="preserve"> и</w:t>
      </w:r>
      <w:r w:rsidR="00AC40CD">
        <w:rPr>
          <w:b/>
          <w:sz w:val="24"/>
          <w:szCs w:val="24"/>
        </w:rPr>
        <w:t> </w:t>
      </w:r>
      <w:r w:rsidR="00AC40CD" w:rsidRPr="004A4F2E">
        <w:rPr>
          <w:b/>
          <w:sz w:val="24"/>
          <w:szCs w:val="24"/>
        </w:rPr>
        <w:t>э</w:t>
      </w:r>
      <w:r w:rsidRPr="004A4F2E">
        <w:rPr>
          <w:b/>
          <w:sz w:val="24"/>
          <w:szCs w:val="24"/>
        </w:rPr>
        <w:t>ксплуатацию рекламной конструкции</w:t>
      </w:r>
    </w:p>
    <w:p w14:paraId="152D7FDB" w14:textId="77777777" w:rsidR="00D17C72" w:rsidRPr="004A4F2E" w:rsidRDefault="00D17C72" w:rsidP="007B617A">
      <w:pPr>
        <w:spacing w:after="0"/>
        <w:ind w:firstLine="0"/>
        <w:jc w:val="center"/>
        <w:rPr>
          <w:sz w:val="24"/>
          <w:szCs w:val="24"/>
        </w:rPr>
      </w:pPr>
    </w:p>
    <w:p w14:paraId="0D8EA497" w14:textId="1CFD9A3E" w:rsidR="00D17C72" w:rsidRPr="004A4F2E" w:rsidRDefault="00D17C72" w:rsidP="007B617A">
      <w:pPr>
        <w:spacing w:after="0"/>
        <w:ind w:firstLine="0"/>
        <w:jc w:val="center"/>
        <w:rPr>
          <w:sz w:val="24"/>
          <w:szCs w:val="24"/>
        </w:rPr>
      </w:pPr>
      <w:r w:rsidRPr="004A4F2E">
        <w:rPr>
          <w:sz w:val="24"/>
          <w:szCs w:val="24"/>
        </w:rPr>
        <w:t>(</w:t>
      </w:r>
      <w:r w:rsidRPr="004A4F2E">
        <w:rPr>
          <w:i/>
          <w:sz w:val="24"/>
          <w:szCs w:val="24"/>
        </w:rPr>
        <w:t>Администрация</w:t>
      </w:r>
      <w:r w:rsidR="00AC40CD" w:rsidRPr="004A4F2E">
        <w:rPr>
          <w:i/>
          <w:sz w:val="24"/>
          <w:szCs w:val="24"/>
        </w:rPr>
        <w:t xml:space="preserve"> МО</w:t>
      </w:r>
      <w:r w:rsidR="00AC40CD">
        <w:rPr>
          <w:i/>
          <w:sz w:val="24"/>
          <w:szCs w:val="24"/>
        </w:rPr>
        <w:t> </w:t>
      </w:r>
      <w:r w:rsidR="00AC40CD" w:rsidRPr="004A4F2E">
        <w:rPr>
          <w:i/>
          <w:sz w:val="24"/>
          <w:szCs w:val="24"/>
        </w:rPr>
        <w:t>«</w:t>
      </w:r>
      <w:r w:rsidRPr="004A4F2E">
        <w:rPr>
          <w:i/>
          <w:sz w:val="24"/>
          <w:szCs w:val="24"/>
        </w:rPr>
        <w:t>_____________» Ленинградской области</w:t>
      </w:r>
      <w:r w:rsidRPr="004A4F2E">
        <w:rPr>
          <w:sz w:val="24"/>
          <w:szCs w:val="24"/>
        </w:rPr>
        <w:t>)</w:t>
      </w:r>
    </w:p>
    <w:p w14:paraId="344CF8E4" w14:textId="77777777" w:rsidR="00D17C72" w:rsidRPr="004A4F2E" w:rsidRDefault="00D17C72" w:rsidP="007B617A">
      <w:pPr>
        <w:spacing w:after="0"/>
        <w:ind w:firstLine="0"/>
        <w:jc w:val="center"/>
        <w:rPr>
          <w:sz w:val="24"/>
          <w:szCs w:val="24"/>
        </w:rPr>
      </w:pPr>
    </w:p>
    <w:p w14:paraId="44206A12" w14:textId="14870317" w:rsidR="00D17C72" w:rsidRPr="004A4F2E" w:rsidRDefault="00D17C72" w:rsidP="007B617A">
      <w:pPr>
        <w:spacing w:after="0"/>
        <w:ind w:firstLine="0"/>
        <w:jc w:val="center"/>
        <w:rPr>
          <w:sz w:val="24"/>
          <w:szCs w:val="24"/>
        </w:rPr>
      </w:pPr>
      <w:r w:rsidRPr="004A4F2E">
        <w:rPr>
          <w:b/>
          <w:sz w:val="24"/>
          <w:szCs w:val="24"/>
        </w:rPr>
        <w:t>РАЗРЕШЕНИЕ</w:t>
      </w:r>
      <w:r w:rsidR="009C2C44">
        <w:rPr>
          <w:b/>
          <w:sz w:val="24"/>
          <w:szCs w:val="24"/>
        </w:rPr>
        <w:br/>
      </w:r>
      <w:r w:rsidRPr="004A4F2E">
        <w:rPr>
          <w:sz w:val="24"/>
          <w:szCs w:val="24"/>
        </w:rPr>
        <w:t>на установку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э</w:t>
      </w:r>
      <w:r w:rsidRPr="004A4F2E">
        <w:rPr>
          <w:sz w:val="24"/>
          <w:szCs w:val="24"/>
        </w:rPr>
        <w:t>ксплуатацию рекламной конструкции</w:t>
      </w:r>
    </w:p>
    <w:p w14:paraId="2A921BA4" w14:textId="40A8B49B" w:rsidR="00D17C72" w:rsidRPr="004A4F2E" w:rsidRDefault="00AC40CD" w:rsidP="007B617A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№ </w:t>
      </w:r>
      <w:r w:rsidR="00D17C72" w:rsidRPr="004A4F2E">
        <w:rPr>
          <w:sz w:val="24"/>
          <w:szCs w:val="24"/>
        </w:rPr>
        <w:t>__________</w:t>
      </w:r>
      <w:r w:rsidRPr="004A4F2E">
        <w:rPr>
          <w:sz w:val="24"/>
          <w:szCs w:val="24"/>
        </w:rPr>
        <w:t xml:space="preserve"> от</w:t>
      </w:r>
      <w:r>
        <w:rPr>
          <w:sz w:val="24"/>
          <w:szCs w:val="24"/>
        </w:rPr>
        <w:t> </w:t>
      </w:r>
      <w:r w:rsidRPr="004A4F2E">
        <w:rPr>
          <w:sz w:val="24"/>
          <w:szCs w:val="24"/>
        </w:rPr>
        <w:t>_</w:t>
      </w:r>
      <w:r w:rsidR="00D17C72" w:rsidRPr="004A4F2E">
        <w:rPr>
          <w:sz w:val="24"/>
          <w:szCs w:val="24"/>
        </w:rPr>
        <w:t>_________</w:t>
      </w:r>
    </w:p>
    <w:p w14:paraId="423B3A05" w14:textId="77777777" w:rsidR="00D17C72" w:rsidRPr="004A4F2E" w:rsidRDefault="00D17C72" w:rsidP="007B617A">
      <w:pPr>
        <w:spacing w:after="0"/>
        <w:ind w:firstLine="0"/>
        <w:jc w:val="center"/>
        <w:rPr>
          <w:sz w:val="24"/>
          <w:szCs w:val="24"/>
        </w:rPr>
      </w:pPr>
    </w:p>
    <w:p w14:paraId="752DAAAE" w14:textId="77777777" w:rsidR="00D17C72" w:rsidRPr="004A4F2E" w:rsidRDefault="00D17C72" w:rsidP="00D17C72">
      <w:pPr>
        <w:jc w:val="center"/>
        <w:rPr>
          <w:sz w:val="24"/>
          <w:szCs w:val="24"/>
        </w:rPr>
      </w:pPr>
    </w:p>
    <w:p w14:paraId="73F9BF62" w14:textId="492227BC" w:rsidR="00D17C72" w:rsidRPr="004A4F2E" w:rsidRDefault="00D17C72" w:rsidP="009C2C44">
      <w:pPr>
        <w:rPr>
          <w:sz w:val="24"/>
          <w:szCs w:val="24"/>
        </w:rPr>
      </w:pPr>
      <w:r w:rsidRPr="004A4F2E">
        <w:rPr>
          <w:sz w:val="24"/>
          <w:szCs w:val="24"/>
        </w:rPr>
        <w:t>В соответствии</w:t>
      </w:r>
      <w:r w:rsidR="00AC40CD" w:rsidRPr="004A4F2E">
        <w:rPr>
          <w:sz w:val="24"/>
          <w:szCs w:val="24"/>
        </w:rPr>
        <w:t xml:space="preserve"> со</w:t>
      </w:r>
      <w:r w:rsidR="00AC40CD">
        <w:rPr>
          <w:sz w:val="24"/>
          <w:szCs w:val="24"/>
        </w:rPr>
        <w:t> </w:t>
      </w:r>
      <w:r w:rsidR="007B617A" w:rsidRPr="004A4F2E">
        <w:rPr>
          <w:sz w:val="24"/>
          <w:szCs w:val="24"/>
        </w:rPr>
        <w:t>статьёй</w:t>
      </w:r>
      <w:r w:rsidRPr="004A4F2E">
        <w:rPr>
          <w:sz w:val="24"/>
          <w:szCs w:val="24"/>
        </w:rPr>
        <w:t xml:space="preserve"> 19 Федерального закона от 13.03.2006 </w:t>
      </w:r>
      <w:r w:rsidR="00AC40CD">
        <w:rPr>
          <w:sz w:val="24"/>
          <w:szCs w:val="24"/>
        </w:rPr>
        <w:t>№ </w:t>
      </w:r>
      <w:r w:rsidR="00513DB9" w:rsidRPr="004A4F2E">
        <w:rPr>
          <w:sz w:val="24"/>
          <w:szCs w:val="24"/>
        </w:rPr>
        <w:t>3</w:t>
      </w:r>
      <w:r w:rsidRPr="004A4F2E">
        <w:rPr>
          <w:sz w:val="24"/>
          <w:szCs w:val="24"/>
        </w:rPr>
        <w:t>8</w:t>
      </w:r>
      <w:r w:rsidR="00513DB9" w:rsidRPr="004A4F2E">
        <w:rPr>
          <w:sz w:val="24"/>
          <w:szCs w:val="24"/>
        </w:rPr>
        <w:t>‑</w:t>
      </w:r>
      <w:r w:rsidRPr="004A4F2E">
        <w:rPr>
          <w:sz w:val="24"/>
          <w:szCs w:val="24"/>
        </w:rPr>
        <w:t>Ф3 «О</w:t>
      </w:r>
      <w:r w:rsidR="009C2C44">
        <w:rPr>
          <w:sz w:val="24"/>
          <w:szCs w:val="24"/>
        </w:rPr>
        <w:t> </w:t>
      </w:r>
      <w:r w:rsidRPr="004A4F2E">
        <w:rPr>
          <w:sz w:val="24"/>
          <w:szCs w:val="24"/>
        </w:rPr>
        <w:t>рекламе»,</w:t>
      </w:r>
      <w:r w:rsidR="00AC40CD" w:rsidRPr="004A4F2E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р</w:t>
      </w:r>
      <w:r w:rsidRPr="004A4F2E">
        <w:rPr>
          <w:sz w:val="24"/>
          <w:szCs w:val="24"/>
        </w:rPr>
        <w:t>езультатам рассмотрения заявления, зарегистрированного от____________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__________, принято решение</w:t>
      </w:r>
      <w:r w:rsidR="00AC40CD" w:rsidRPr="004A4F2E">
        <w:rPr>
          <w:sz w:val="24"/>
          <w:szCs w:val="24"/>
        </w:rPr>
        <w:t xml:space="preserve"> о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п</w:t>
      </w:r>
      <w:r w:rsidRPr="004A4F2E">
        <w:rPr>
          <w:sz w:val="24"/>
          <w:szCs w:val="24"/>
        </w:rPr>
        <w:t>редоставлении разрешения на</w:t>
      </w:r>
      <w:r w:rsidR="009C2C44">
        <w:rPr>
          <w:sz w:val="24"/>
          <w:szCs w:val="24"/>
        </w:rPr>
        <w:t> </w:t>
      </w:r>
      <w:r w:rsidRPr="004A4F2E">
        <w:rPr>
          <w:sz w:val="24"/>
          <w:szCs w:val="24"/>
        </w:rPr>
        <w:t>установку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э</w:t>
      </w:r>
      <w:r w:rsidRPr="004A4F2E">
        <w:rPr>
          <w:sz w:val="24"/>
          <w:szCs w:val="24"/>
        </w:rPr>
        <w:t xml:space="preserve">ксплуатацию рекламной конструкции. </w:t>
      </w:r>
    </w:p>
    <w:p w14:paraId="4BCC64D1" w14:textId="7AE428CE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Настоящее разрешение выдано: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______________ИНН________________</w:t>
      </w:r>
    </w:p>
    <w:p w14:paraId="1B231D7B" w14:textId="77777777" w:rsidR="009C2C44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Представитель_____________________, Контактные данные представителя_____________</w:t>
      </w:r>
    </w:p>
    <w:p w14:paraId="49E36C9D" w14:textId="74C1DA89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_____________________________________________________________________________,</w:t>
      </w:r>
    </w:p>
    <w:p w14:paraId="5A16C462" w14:textId="5DE715ED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Характеристики рекламной конструкции: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_________________________________________,</w:t>
      </w:r>
    </w:p>
    <w:p w14:paraId="55219A85" w14:textId="1B498FF0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Вид (тип) рекламной конструкции: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______________________________________________,</w:t>
      </w:r>
    </w:p>
    <w:p w14:paraId="5E7A90D1" w14:textId="25B422C5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Общая площадь информационных полей: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_________________________________________,</w:t>
      </w:r>
    </w:p>
    <w:p w14:paraId="23DDB779" w14:textId="49E74DF6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Место установки: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_____________________________________________________________,</w:t>
      </w:r>
    </w:p>
    <w:p w14:paraId="6B27239B" w14:textId="2E204037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Собственник имущества,</w:t>
      </w:r>
      <w:r w:rsidR="00AC40CD" w:rsidRPr="004A4F2E">
        <w:rPr>
          <w:sz w:val="24"/>
          <w:szCs w:val="24"/>
        </w:rPr>
        <w:t xml:space="preserve"> к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к</w:t>
      </w:r>
      <w:r w:rsidRPr="004A4F2E">
        <w:rPr>
          <w:sz w:val="24"/>
          <w:szCs w:val="24"/>
        </w:rPr>
        <w:t>оторому присоединяется рекламная конструкция:</w:t>
      </w:r>
    </w:p>
    <w:p w14:paraId="578DE4B2" w14:textId="49A6BFDE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_____________________________________________________________________________,</w:t>
      </w:r>
    </w:p>
    <w:p w14:paraId="798B7660" w14:textId="41D37AA3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Срок действия настоящего разрешения до:</w:t>
      </w:r>
      <w:r w:rsidR="009C2C44">
        <w:rPr>
          <w:sz w:val="24"/>
          <w:szCs w:val="24"/>
        </w:rPr>
        <w:t xml:space="preserve"> </w:t>
      </w:r>
      <w:r w:rsidRPr="004A4F2E">
        <w:rPr>
          <w:sz w:val="24"/>
          <w:szCs w:val="24"/>
        </w:rPr>
        <w:t>________________________________________.</w:t>
      </w:r>
    </w:p>
    <w:p w14:paraId="7649286C" w14:textId="69148F03" w:rsidR="00D17C72" w:rsidRPr="004A4F2E" w:rsidRDefault="00D17C72" w:rsidP="007B617A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_____________________________________________________________________________</w:t>
      </w:r>
    </w:p>
    <w:p w14:paraId="6FA0B8A2" w14:textId="58B60BC4" w:rsidR="00D17C72" w:rsidRPr="009C2C44" w:rsidRDefault="00D17C72" w:rsidP="00D17C72">
      <w:pPr>
        <w:jc w:val="center"/>
        <w:rPr>
          <w:rFonts w:eastAsia="Arial Unicode MS"/>
          <w:sz w:val="24"/>
          <w:szCs w:val="24"/>
          <w:vertAlign w:val="superscript"/>
          <w:lang w:eastAsia="zh-CN"/>
        </w:rPr>
      </w:pPr>
      <w:r w:rsidRPr="009C2C44">
        <w:rPr>
          <w:rFonts w:eastAsia="Arial Unicode MS"/>
          <w:sz w:val="24"/>
          <w:szCs w:val="24"/>
          <w:vertAlign w:val="superscript"/>
          <w:lang w:eastAsia="zh-CN"/>
        </w:rPr>
        <w:t>(должность уполномоченного сотрудника органа, осуществляющего выдачу разрешения</w:t>
      </w:r>
      <w:r w:rsidR="00AC40CD" w:rsidRPr="009C2C44">
        <w:rPr>
          <w:rFonts w:eastAsia="Arial Unicode MS"/>
          <w:sz w:val="24"/>
          <w:szCs w:val="24"/>
          <w:vertAlign w:val="superscript"/>
          <w:lang w:eastAsia="zh-CN"/>
        </w:rPr>
        <w:t xml:space="preserve"> на</w:t>
      </w:r>
      <w:r w:rsidR="00AC40CD">
        <w:rPr>
          <w:rFonts w:eastAsia="Arial Unicode MS"/>
          <w:sz w:val="24"/>
          <w:szCs w:val="24"/>
          <w:vertAlign w:val="superscript"/>
          <w:lang w:eastAsia="zh-CN"/>
        </w:rPr>
        <w:t> </w:t>
      </w:r>
      <w:r w:rsidR="00AC40CD" w:rsidRPr="009C2C44">
        <w:rPr>
          <w:rFonts w:eastAsia="Arial Unicode MS"/>
          <w:sz w:val="24"/>
          <w:szCs w:val="24"/>
          <w:vertAlign w:val="superscript"/>
          <w:lang w:eastAsia="zh-CN"/>
        </w:rPr>
        <w:t>у</w:t>
      </w:r>
      <w:r w:rsidRPr="009C2C44">
        <w:rPr>
          <w:rFonts w:eastAsia="Arial Unicode MS"/>
          <w:sz w:val="24"/>
          <w:szCs w:val="24"/>
          <w:vertAlign w:val="superscript"/>
          <w:lang w:eastAsia="zh-CN"/>
        </w:rPr>
        <w:t xml:space="preserve">становку </w:t>
      </w:r>
      <w:r w:rsidRPr="009C2C44">
        <w:rPr>
          <w:rFonts w:eastAsia="Arial Unicode MS"/>
          <w:sz w:val="24"/>
          <w:szCs w:val="24"/>
          <w:vertAlign w:val="superscript"/>
          <w:lang w:eastAsia="zh-CN"/>
        </w:rPr>
        <w:br/>
        <w:t>и эксплуатацию рекламных конструкций)</w:t>
      </w:r>
    </w:p>
    <w:p w14:paraId="03D8135E" w14:textId="77777777" w:rsidR="00D17C72" w:rsidRPr="004A4F2E" w:rsidRDefault="00D17C72" w:rsidP="00D17C72">
      <w:pPr>
        <w:tabs>
          <w:tab w:val="left" w:pos="142"/>
          <w:tab w:val="left" w:pos="284"/>
        </w:tabs>
        <w:jc w:val="right"/>
        <w:rPr>
          <w:rFonts w:eastAsia="Arial Unicode MS"/>
          <w:sz w:val="24"/>
          <w:szCs w:val="24"/>
          <w:lang w:eastAsia="zh-CN"/>
        </w:rPr>
      </w:pPr>
    </w:p>
    <w:p w14:paraId="136BC203" w14:textId="77777777" w:rsidR="00D17C72" w:rsidRPr="004A4F2E" w:rsidRDefault="00D17C72" w:rsidP="00D17C72">
      <w:pPr>
        <w:tabs>
          <w:tab w:val="left" w:pos="142"/>
          <w:tab w:val="left" w:pos="284"/>
        </w:tabs>
        <w:jc w:val="left"/>
        <w:rPr>
          <w:rFonts w:eastAsia="Arial Unicode MS"/>
          <w:sz w:val="24"/>
          <w:szCs w:val="24"/>
          <w:lang w:eastAsia="zh-CN"/>
        </w:rPr>
      </w:pPr>
    </w:p>
    <w:p w14:paraId="27FE9DCC" w14:textId="482DF0F0" w:rsidR="00D17C72" w:rsidRPr="004A4F2E" w:rsidRDefault="00D17C72" w:rsidP="009C2C44">
      <w:pPr>
        <w:tabs>
          <w:tab w:val="left" w:pos="142"/>
          <w:tab w:val="left" w:pos="284"/>
        </w:tabs>
        <w:jc w:val="left"/>
        <w:rPr>
          <w:bCs/>
          <w:sz w:val="24"/>
          <w:szCs w:val="24"/>
        </w:rPr>
      </w:pPr>
      <w:r w:rsidRPr="004A4F2E">
        <w:rPr>
          <w:rFonts w:eastAsia="Arial Unicode MS"/>
          <w:sz w:val="24"/>
          <w:szCs w:val="24"/>
          <w:lang w:eastAsia="zh-CN"/>
        </w:rPr>
        <w:t>«____» _____________ 20__ г.</w:t>
      </w:r>
      <w:r w:rsidR="00AC40CD">
        <w:rPr>
          <w:rFonts w:eastAsia="Arial Unicode MS"/>
          <w:sz w:val="24"/>
          <w:szCs w:val="24"/>
          <w:lang w:eastAsia="zh-CN"/>
        </w:rPr>
        <w:t xml:space="preserve"> </w:t>
      </w:r>
      <w:r w:rsidRPr="004A4F2E">
        <w:rPr>
          <w:rFonts w:eastAsia="Arial Unicode MS"/>
          <w:sz w:val="24"/>
          <w:szCs w:val="24"/>
          <w:lang w:eastAsia="zh-CN"/>
        </w:rPr>
        <w:t>М.П.</w:t>
      </w:r>
      <w:r w:rsidR="00AC40CD">
        <w:rPr>
          <w:rFonts w:eastAsia="Arial Unicode MS"/>
          <w:sz w:val="24"/>
          <w:szCs w:val="24"/>
          <w:lang w:eastAsia="zh-CN"/>
        </w:rPr>
        <w:t xml:space="preserve"> </w:t>
      </w:r>
      <w:r w:rsidR="00AC40CD" w:rsidRPr="004A4F2E">
        <w:rPr>
          <w:bCs/>
          <w:sz w:val="24"/>
          <w:szCs w:val="24"/>
        </w:rPr>
        <w:t>на</w:t>
      </w:r>
      <w:r w:rsidR="00AC40CD">
        <w:rPr>
          <w:rFonts w:eastAsia="Arial Unicode MS"/>
          <w:sz w:val="24"/>
          <w:szCs w:val="24"/>
          <w:lang w:eastAsia="zh-CN"/>
        </w:rPr>
        <w:t> </w:t>
      </w:r>
      <w:r w:rsidR="00AC40CD" w:rsidRPr="004A4F2E">
        <w:rPr>
          <w:bCs/>
          <w:sz w:val="24"/>
          <w:szCs w:val="24"/>
        </w:rPr>
        <w:t>т</w:t>
      </w:r>
      <w:r w:rsidRPr="004A4F2E">
        <w:rPr>
          <w:bCs/>
          <w:sz w:val="24"/>
          <w:szCs w:val="24"/>
        </w:rPr>
        <w:t>ерритории</w:t>
      </w:r>
      <w:r w:rsidR="00AC40CD" w:rsidRPr="004A4F2E">
        <w:rPr>
          <w:bCs/>
          <w:sz w:val="24"/>
          <w:szCs w:val="24"/>
        </w:rPr>
        <w:t xml:space="preserve"> МО</w:t>
      </w:r>
      <w:r w:rsidR="00AC40CD">
        <w:rPr>
          <w:bCs/>
          <w:sz w:val="24"/>
          <w:szCs w:val="24"/>
        </w:rPr>
        <w:t> </w:t>
      </w:r>
      <w:r w:rsidR="00AC40CD" w:rsidRPr="004A4F2E">
        <w:rPr>
          <w:bCs/>
          <w:sz w:val="24"/>
          <w:szCs w:val="24"/>
        </w:rPr>
        <w:t>«</w:t>
      </w:r>
      <w:r w:rsidRPr="004A4F2E">
        <w:rPr>
          <w:bCs/>
          <w:sz w:val="24"/>
          <w:szCs w:val="24"/>
        </w:rPr>
        <w:t>______________»</w:t>
      </w:r>
    </w:p>
    <w:p w14:paraId="7FE4C653" w14:textId="77777777" w:rsidR="009C2C44" w:rsidRDefault="009C2C44" w:rsidP="009C2C44">
      <w:pPr>
        <w:jc w:val="left"/>
        <w:rPr>
          <w:bCs/>
          <w:sz w:val="24"/>
          <w:szCs w:val="24"/>
        </w:rPr>
      </w:pPr>
    </w:p>
    <w:p w14:paraId="12189453" w14:textId="4229D37A" w:rsidR="004C2177" w:rsidRDefault="00AC40CD">
      <w:pPr>
        <w:jc w:val="lef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№ </w:t>
      </w:r>
      <w:r w:rsidR="00D17C72" w:rsidRPr="004A4F2E">
        <w:rPr>
          <w:bCs/>
          <w:sz w:val="24"/>
          <w:szCs w:val="24"/>
        </w:rPr>
        <w:t>______</w:t>
      </w:r>
      <w:r w:rsidRPr="004A4F2E">
        <w:rPr>
          <w:bCs/>
          <w:sz w:val="24"/>
          <w:szCs w:val="24"/>
        </w:rPr>
        <w:t xml:space="preserve"> от</w:t>
      </w:r>
      <w:r>
        <w:rPr>
          <w:bCs/>
          <w:sz w:val="24"/>
          <w:szCs w:val="24"/>
        </w:rPr>
        <w:t> </w:t>
      </w:r>
      <w:r w:rsidRPr="004A4F2E">
        <w:rPr>
          <w:bCs/>
          <w:sz w:val="24"/>
          <w:szCs w:val="24"/>
        </w:rPr>
        <w:t>«</w:t>
      </w:r>
      <w:r w:rsidR="00D17C72" w:rsidRPr="004A4F2E">
        <w:rPr>
          <w:bCs/>
          <w:sz w:val="24"/>
          <w:szCs w:val="24"/>
        </w:rPr>
        <w:t>___»</w:t>
      </w:r>
      <w:r w:rsidR="007B617A">
        <w:rPr>
          <w:bCs/>
          <w:sz w:val="24"/>
          <w:szCs w:val="24"/>
        </w:rPr>
        <w:t xml:space="preserve"> </w:t>
      </w:r>
      <w:r w:rsidR="00D17C72" w:rsidRPr="004A4F2E">
        <w:rPr>
          <w:bCs/>
          <w:sz w:val="24"/>
          <w:szCs w:val="24"/>
        </w:rPr>
        <w:t>__________ 20__г.</w:t>
      </w:r>
      <w:r w:rsidR="004C2177">
        <w:rPr>
          <w:b/>
          <w:bCs/>
          <w:sz w:val="24"/>
          <w:szCs w:val="24"/>
        </w:rPr>
        <w:br w:type="page"/>
      </w:r>
    </w:p>
    <w:p w14:paraId="077DBE90" w14:textId="1F32EFDE" w:rsidR="004C2177" w:rsidRPr="004C2177" w:rsidRDefault="004C2177" w:rsidP="007B617A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>
        <w:rPr>
          <w:sz w:val="22"/>
          <w:szCs w:val="22"/>
        </w:rPr>
        <w:t>3</w:t>
      </w:r>
    </w:p>
    <w:p w14:paraId="7E04514E" w14:textId="78E60510" w:rsidR="004C2177" w:rsidRPr="004C2177" w:rsidRDefault="004C2177" w:rsidP="007B617A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730819B4" w14:textId="3EB56B5B" w:rsidR="00D17C72" w:rsidRPr="004A4F2E" w:rsidRDefault="00D17C72" w:rsidP="007B617A">
      <w:pPr>
        <w:ind w:firstLine="0"/>
        <w:jc w:val="center"/>
        <w:rPr>
          <w:b/>
          <w:sz w:val="24"/>
          <w:szCs w:val="24"/>
        </w:rPr>
      </w:pPr>
      <w:r w:rsidRPr="004A4F2E">
        <w:rPr>
          <w:b/>
          <w:sz w:val="24"/>
          <w:szCs w:val="24"/>
        </w:rPr>
        <w:t>Форма решения</w:t>
      </w:r>
      <w:r w:rsidR="00AC40CD">
        <w:rPr>
          <w:b/>
          <w:sz w:val="24"/>
          <w:szCs w:val="24"/>
        </w:rPr>
        <w:t xml:space="preserve"> </w:t>
      </w:r>
      <w:r w:rsidR="00AC40CD" w:rsidRPr="004A4F2E">
        <w:rPr>
          <w:b/>
          <w:sz w:val="24"/>
          <w:szCs w:val="24"/>
        </w:rPr>
        <w:t>об</w:t>
      </w:r>
      <w:r w:rsidR="00AC40CD">
        <w:rPr>
          <w:b/>
          <w:sz w:val="24"/>
          <w:szCs w:val="24"/>
        </w:rPr>
        <w:t> </w:t>
      </w:r>
      <w:r w:rsidR="00AC40CD" w:rsidRPr="004A4F2E">
        <w:rPr>
          <w:b/>
          <w:sz w:val="24"/>
          <w:szCs w:val="24"/>
        </w:rPr>
        <w:t>а</w:t>
      </w:r>
      <w:r w:rsidRPr="004A4F2E">
        <w:rPr>
          <w:b/>
          <w:sz w:val="24"/>
          <w:szCs w:val="24"/>
        </w:rPr>
        <w:t>ннулировании разрешения</w:t>
      </w:r>
      <w:r w:rsidR="005C302A">
        <w:rPr>
          <w:b/>
          <w:sz w:val="24"/>
          <w:szCs w:val="24"/>
        </w:rPr>
        <w:br/>
      </w:r>
      <w:r w:rsidRPr="004A4F2E">
        <w:rPr>
          <w:b/>
          <w:sz w:val="24"/>
          <w:szCs w:val="24"/>
        </w:rPr>
        <w:t>на установку</w:t>
      </w:r>
      <w:r w:rsidR="00AC40CD" w:rsidRPr="004A4F2E">
        <w:rPr>
          <w:b/>
          <w:sz w:val="24"/>
          <w:szCs w:val="24"/>
        </w:rPr>
        <w:t xml:space="preserve"> и</w:t>
      </w:r>
      <w:r w:rsidR="00AC40CD">
        <w:rPr>
          <w:b/>
          <w:sz w:val="24"/>
          <w:szCs w:val="24"/>
        </w:rPr>
        <w:t> </w:t>
      </w:r>
      <w:r w:rsidR="00AC40CD" w:rsidRPr="004A4F2E">
        <w:rPr>
          <w:b/>
          <w:sz w:val="24"/>
          <w:szCs w:val="24"/>
        </w:rPr>
        <w:t>э</w:t>
      </w:r>
      <w:r w:rsidRPr="004A4F2E">
        <w:rPr>
          <w:b/>
          <w:sz w:val="24"/>
          <w:szCs w:val="24"/>
        </w:rPr>
        <w:t>ксплуатацию рекламной конструкции</w:t>
      </w:r>
    </w:p>
    <w:p w14:paraId="18CEF618" w14:textId="77777777" w:rsidR="00D17C72" w:rsidRPr="004A4F2E" w:rsidRDefault="00D17C72" w:rsidP="007B617A">
      <w:pPr>
        <w:ind w:firstLine="0"/>
        <w:jc w:val="center"/>
        <w:rPr>
          <w:sz w:val="24"/>
          <w:szCs w:val="24"/>
        </w:rPr>
      </w:pPr>
    </w:p>
    <w:p w14:paraId="56C3B92E" w14:textId="46783CBD" w:rsidR="00D17C72" w:rsidRPr="004A4F2E" w:rsidRDefault="00D17C72" w:rsidP="007B617A">
      <w:pPr>
        <w:ind w:firstLine="0"/>
        <w:jc w:val="center"/>
        <w:rPr>
          <w:sz w:val="24"/>
          <w:szCs w:val="24"/>
        </w:rPr>
      </w:pPr>
      <w:r w:rsidRPr="004A4F2E">
        <w:rPr>
          <w:sz w:val="24"/>
          <w:szCs w:val="24"/>
        </w:rPr>
        <w:t>(</w:t>
      </w:r>
      <w:r w:rsidRPr="004A4F2E">
        <w:rPr>
          <w:i/>
          <w:sz w:val="24"/>
          <w:szCs w:val="24"/>
        </w:rPr>
        <w:t>Администрация</w:t>
      </w:r>
      <w:r w:rsidR="00AC40CD" w:rsidRPr="004A4F2E">
        <w:rPr>
          <w:i/>
          <w:sz w:val="24"/>
          <w:szCs w:val="24"/>
        </w:rPr>
        <w:t xml:space="preserve"> МО</w:t>
      </w:r>
      <w:r w:rsidR="00AC40CD">
        <w:rPr>
          <w:i/>
          <w:sz w:val="24"/>
          <w:szCs w:val="24"/>
        </w:rPr>
        <w:t> </w:t>
      </w:r>
      <w:r w:rsidR="00AC40CD" w:rsidRPr="004A4F2E">
        <w:rPr>
          <w:i/>
          <w:sz w:val="24"/>
          <w:szCs w:val="24"/>
        </w:rPr>
        <w:t>«</w:t>
      </w:r>
      <w:r w:rsidRPr="004A4F2E">
        <w:rPr>
          <w:i/>
          <w:sz w:val="24"/>
          <w:szCs w:val="24"/>
        </w:rPr>
        <w:t>_____________» Ленинградской области</w:t>
      </w:r>
      <w:r w:rsidRPr="004A4F2E">
        <w:rPr>
          <w:sz w:val="24"/>
          <w:szCs w:val="24"/>
        </w:rPr>
        <w:t>)</w:t>
      </w:r>
    </w:p>
    <w:p w14:paraId="2DA3F7F9" w14:textId="77777777" w:rsidR="00D17C72" w:rsidRPr="004A4F2E" w:rsidRDefault="00D17C72" w:rsidP="00D17C72">
      <w:pPr>
        <w:jc w:val="center"/>
        <w:rPr>
          <w:sz w:val="24"/>
          <w:szCs w:val="24"/>
        </w:rPr>
      </w:pPr>
    </w:p>
    <w:p w14:paraId="066CD245" w14:textId="06AD43BB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Кому: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________</w:t>
      </w:r>
      <w:r w:rsidR="005C302A">
        <w:rPr>
          <w:bCs/>
          <w:sz w:val="24"/>
          <w:szCs w:val="24"/>
        </w:rPr>
        <w:t>_______</w:t>
      </w:r>
      <w:r w:rsidRPr="005C302A">
        <w:rPr>
          <w:bCs/>
          <w:sz w:val="24"/>
          <w:szCs w:val="24"/>
        </w:rPr>
        <w:t>___________</w:t>
      </w:r>
    </w:p>
    <w:p w14:paraId="17CB4722" w14:textId="44E3DBA4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ИНН: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_______________</w:t>
      </w:r>
      <w:r w:rsidR="005C302A">
        <w:rPr>
          <w:bCs/>
          <w:sz w:val="24"/>
          <w:szCs w:val="24"/>
        </w:rPr>
        <w:t>_______</w:t>
      </w:r>
      <w:r w:rsidRPr="005C302A">
        <w:rPr>
          <w:bCs/>
          <w:sz w:val="24"/>
          <w:szCs w:val="24"/>
        </w:rPr>
        <w:t>____</w:t>
      </w:r>
    </w:p>
    <w:p w14:paraId="6C74A151" w14:textId="1BDD4D56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Представитель: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__________</w:t>
      </w:r>
      <w:r w:rsidR="005C302A">
        <w:rPr>
          <w:bCs/>
          <w:sz w:val="24"/>
          <w:szCs w:val="24"/>
        </w:rPr>
        <w:t>________</w:t>
      </w:r>
    </w:p>
    <w:p w14:paraId="515D8295" w14:textId="5780F1A4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Контактные данные: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</w:t>
      </w:r>
      <w:r w:rsidR="005C302A">
        <w:rPr>
          <w:bCs/>
          <w:sz w:val="24"/>
          <w:szCs w:val="24"/>
        </w:rPr>
        <w:t>________</w:t>
      </w:r>
    </w:p>
    <w:p w14:paraId="0B67662C" w14:textId="5F1B3C4B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________________________</w:t>
      </w:r>
      <w:r w:rsidR="005C302A">
        <w:rPr>
          <w:bCs/>
          <w:sz w:val="24"/>
          <w:szCs w:val="24"/>
        </w:rPr>
        <w:t>_______</w:t>
      </w:r>
    </w:p>
    <w:p w14:paraId="18C769DF" w14:textId="2A06BD3F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Телефон: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________________</w:t>
      </w:r>
      <w:r w:rsidR="005C302A">
        <w:rPr>
          <w:bCs/>
          <w:sz w:val="24"/>
          <w:szCs w:val="24"/>
        </w:rPr>
        <w:t>_______</w:t>
      </w:r>
    </w:p>
    <w:p w14:paraId="35355938" w14:textId="7434C98A" w:rsidR="00D17C72" w:rsidRPr="005C302A" w:rsidRDefault="00D17C72" w:rsidP="007B617A">
      <w:pPr>
        <w:ind w:left="5529" w:firstLine="0"/>
        <w:jc w:val="left"/>
        <w:rPr>
          <w:bCs/>
          <w:sz w:val="24"/>
          <w:szCs w:val="24"/>
        </w:rPr>
      </w:pPr>
      <w:r w:rsidRPr="005C302A">
        <w:rPr>
          <w:bCs/>
          <w:sz w:val="24"/>
          <w:szCs w:val="24"/>
        </w:rPr>
        <w:t>Эл.</w:t>
      </w:r>
      <w:r w:rsidR="005C302A">
        <w:rPr>
          <w:bCs/>
          <w:sz w:val="24"/>
          <w:szCs w:val="24"/>
        </w:rPr>
        <w:t> </w:t>
      </w:r>
      <w:r w:rsidRPr="005C302A">
        <w:rPr>
          <w:bCs/>
          <w:sz w:val="24"/>
          <w:szCs w:val="24"/>
        </w:rPr>
        <w:t>почта:</w:t>
      </w:r>
      <w:r w:rsidR="005C302A">
        <w:rPr>
          <w:bCs/>
          <w:sz w:val="24"/>
          <w:szCs w:val="24"/>
        </w:rPr>
        <w:t xml:space="preserve"> </w:t>
      </w:r>
      <w:r w:rsidRPr="005C302A">
        <w:rPr>
          <w:bCs/>
          <w:sz w:val="24"/>
          <w:szCs w:val="24"/>
        </w:rPr>
        <w:t>_______________</w:t>
      </w:r>
      <w:r w:rsidR="005C302A">
        <w:rPr>
          <w:bCs/>
          <w:sz w:val="24"/>
          <w:szCs w:val="24"/>
        </w:rPr>
        <w:t>_______</w:t>
      </w:r>
    </w:p>
    <w:p w14:paraId="2680C750" w14:textId="77777777" w:rsidR="00D17C72" w:rsidRPr="004A4F2E" w:rsidRDefault="00D17C72" w:rsidP="007B617A">
      <w:pPr>
        <w:ind w:firstLine="0"/>
        <w:jc w:val="center"/>
        <w:rPr>
          <w:b/>
          <w:sz w:val="24"/>
          <w:szCs w:val="24"/>
        </w:rPr>
      </w:pPr>
    </w:p>
    <w:p w14:paraId="674BABC1" w14:textId="3AED2667" w:rsidR="00D17C72" w:rsidRPr="005C302A" w:rsidRDefault="00D17C72" w:rsidP="007B617A">
      <w:pPr>
        <w:spacing w:after="240"/>
        <w:ind w:firstLine="0"/>
        <w:jc w:val="center"/>
        <w:rPr>
          <w:bCs/>
          <w:sz w:val="24"/>
          <w:szCs w:val="24"/>
        </w:rPr>
      </w:pPr>
      <w:r w:rsidRPr="004A4F2E">
        <w:rPr>
          <w:b/>
          <w:sz w:val="24"/>
          <w:szCs w:val="24"/>
        </w:rPr>
        <w:t>РЕШЕНИЕ</w:t>
      </w:r>
      <w:r w:rsidR="005C302A">
        <w:rPr>
          <w:b/>
          <w:sz w:val="24"/>
          <w:szCs w:val="24"/>
        </w:rPr>
        <w:br/>
      </w:r>
      <w:r w:rsidR="005C302A">
        <w:rPr>
          <w:bCs/>
          <w:sz w:val="24"/>
          <w:szCs w:val="24"/>
        </w:rPr>
        <w:t>о</w:t>
      </w:r>
      <w:r w:rsidRPr="005C302A">
        <w:rPr>
          <w:bCs/>
          <w:sz w:val="24"/>
          <w:szCs w:val="24"/>
        </w:rPr>
        <w:t>б аннулировании разрешения</w:t>
      </w:r>
      <w:r w:rsidR="00AC40CD">
        <w:rPr>
          <w:bCs/>
          <w:sz w:val="24"/>
          <w:szCs w:val="24"/>
        </w:rPr>
        <w:t xml:space="preserve"> </w:t>
      </w:r>
      <w:r w:rsidR="00AC40CD" w:rsidRPr="005C302A">
        <w:rPr>
          <w:bCs/>
          <w:sz w:val="24"/>
          <w:szCs w:val="24"/>
        </w:rPr>
        <w:t>на</w:t>
      </w:r>
      <w:r w:rsidR="00AC40CD">
        <w:rPr>
          <w:bCs/>
          <w:sz w:val="24"/>
          <w:szCs w:val="24"/>
        </w:rPr>
        <w:t> </w:t>
      </w:r>
      <w:r w:rsidR="00AC40CD" w:rsidRPr="005C302A">
        <w:rPr>
          <w:bCs/>
          <w:sz w:val="24"/>
          <w:szCs w:val="24"/>
        </w:rPr>
        <w:t>у</w:t>
      </w:r>
      <w:r w:rsidRPr="005C302A">
        <w:rPr>
          <w:bCs/>
          <w:sz w:val="24"/>
          <w:szCs w:val="24"/>
        </w:rPr>
        <w:t>становку</w:t>
      </w:r>
      <w:r w:rsidR="00AC40CD" w:rsidRPr="005C302A">
        <w:rPr>
          <w:bCs/>
          <w:sz w:val="24"/>
          <w:szCs w:val="24"/>
        </w:rPr>
        <w:t xml:space="preserve"> и</w:t>
      </w:r>
      <w:r w:rsidR="00AC40CD">
        <w:rPr>
          <w:bCs/>
          <w:sz w:val="24"/>
          <w:szCs w:val="24"/>
        </w:rPr>
        <w:t> </w:t>
      </w:r>
      <w:r w:rsidR="00AC40CD" w:rsidRPr="005C302A">
        <w:rPr>
          <w:bCs/>
          <w:sz w:val="24"/>
          <w:szCs w:val="24"/>
        </w:rPr>
        <w:t>э</w:t>
      </w:r>
      <w:r w:rsidRPr="005C302A">
        <w:rPr>
          <w:bCs/>
          <w:sz w:val="24"/>
          <w:szCs w:val="24"/>
        </w:rPr>
        <w:t>ксплуатацию рекламных конструкций</w:t>
      </w:r>
    </w:p>
    <w:p w14:paraId="5D090698" w14:textId="63F848A3" w:rsidR="00D17C72" w:rsidRPr="004A4F2E" w:rsidRDefault="00D17C72" w:rsidP="007B617A">
      <w:pPr>
        <w:ind w:firstLine="0"/>
        <w:jc w:val="center"/>
        <w:rPr>
          <w:sz w:val="24"/>
          <w:szCs w:val="24"/>
        </w:rPr>
      </w:pPr>
      <w:r w:rsidRPr="004A4F2E">
        <w:rPr>
          <w:sz w:val="24"/>
          <w:szCs w:val="24"/>
        </w:rPr>
        <w:t xml:space="preserve">от _________ 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_________</w:t>
      </w:r>
    </w:p>
    <w:p w14:paraId="72642D5B" w14:textId="77777777" w:rsidR="00D17C72" w:rsidRPr="004A4F2E" w:rsidRDefault="00D17C72" w:rsidP="007B617A">
      <w:pPr>
        <w:ind w:firstLine="0"/>
        <w:jc w:val="center"/>
        <w:rPr>
          <w:sz w:val="24"/>
          <w:szCs w:val="24"/>
        </w:rPr>
      </w:pPr>
    </w:p>
    <w:p w14:paraId="082CFF69" w14:textId="395E4CC7" w:rsidR="00D17C72" w:rsidRPr="004A4F2E" w:rsidRDefault="00D17C72" w:rsidP="005C302A">
      <w:pPr>
        <w:rPr>
          <w:sz w:val="24"/>
          <w:szCs w:val="24"/>
        </w:rPr>
      </w:pPr>
      <w:r w:rsidRPr="004A4F2E">
        <w:rPr>
          <w:sz w:val="24"/>
          <w:szCs w:val="24"/>
        </w:rPr>
        <w:t>На основании уведомления</w:t>
      </w:r>
      <w:r w:rsidR="00AC40CD" w:rsidRPr="004A4F2E">
        <w:rPr>
          <w:sz w:val="24"/>
          <w:szCs w:val="24"/>
        </w:rPr>
        <w:t xml:space="preserve"> от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_</w:t>
      </w:r>
      <w:r w:rsidRPr="004A4F2E">
        <w:rPr>
          <w:sz w:val="24"/>
          <w:szCs w:val="24"/>
        </w:rPr>
        <w:t xml:space="preserve">________ 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__________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в</w:t>
      </w:r>
      <w:r w:rsidRPr="004A4F2E">
        <w:rPr>
          <w:sz w:val="24"/>
          <w:szCs w:val="24"/>
        </w:rPr>
        <w:t xml:space="preserve"> соответствии со</w:t>
      </w:r>
      <w:r w:rsidR="005C302A">
        <w:rPr>
          <w:sz w:val="24"/>
          <w:szCs w:val="24"/>
        </w:rPr>
        <w:t> </w:t>
      </w:r>
      <w:r w:rsidR="005C302A" w:rsidRPr="004A4F2E">
        <w:rPr>
          <w:sz w:val="24"/>
          <w:szCs w:val="24"/>
        </w:rPr>
        <w:t>статьёй</w:t>
      </w:r>
      <w:r w:rsidR="005C302A">
        <w:rPr>
          <w:sz w:val="24"/>
          <w:szCs w:val="24"/>
        </w:rPr>
        <w:t> </w:t>
      </w:r>
      <w:r w:rsidRPr="004A4F2E">
        <w:rPr>
          <w:sz w:val="24"/>
          <w:szCs w:val="24"/>
        </w:rPr>
        <w:t xml:space="preserve">19 Федерального закона от 13.03.2006 </w:t>
      </w:r>
      <w:r w:rsidR="00AC40CD">
        <w:rPr>
          <w:sz w:val="24"/>
          <w:szCs w:val="24"/>
        </w:rPr>
        <w:t>№ </w:t>
      </w:r>
      <w:r w:rsidR="00513DB9" w:rsidRPr="004A4F2E">
        <w:rPr>
          <w:sz w:val="24"/>
          <w:szCs w:val="24"/>
        </w:rPr>
        <w:t>3</w:t>
      </w:r>
      <w:r w:rsidRPr="004A4F2E">
        <w:rPr>
          <w:sz w:val="24"/>
          <w:szCs w:val="24"/>
        </w:rPr>
        <w:t>8</w:t>
      </w:r>
      <w:r w:rsidR="00513DB9" w:rsidRPr="004A4F2E">
        <w:rPr>
          <w:sz w:val="24"/>
          <w:szCs w:val="24"/>
        </w:rPr>
        <w:t>‑</w:t>
      </w:r>
      <w:r w:rsidRPr="004A4F2E">
        <w:rPr>
          <w:sz w:val="24"/>
          <w:szCs w:val="24"/>
        </w:rPr>
        <w:t>ФЗ</w:t>
      </w:r>
      <w:r w:rsidR="00AC40CD" w:rsidRPr="004A4F2E">
        <w:rPr>
          <w:sz w:val="24"/>
          <w:szCs w:val="24"/>
        </w:rPr>
        <w:t xml:space="preserve"> «О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р</w:t>
      </w:r>
      <w:r w:rsidRPr="004A4F2E">
        <w:rPr>
          <w:sz w:val="24"/>
          <w:szCs w:val="24"/>
        </w:rPr>
        <w:t>екламе» принято решение об</w:t>
      </w:r>
      <w:r w:rsidR="005C302A">
        <w:rPr>
          <w:sz w:val="24"/>
          <w:szCs w:val="24"/>
        </w:rPr>
        <w:t> </w:t>
      </w:r>
      <w:r w:rsidRPr="004A4F2E">
        <w:rPr>
          <w:sz w:val="24"/>
          <w:szCs w:val="24"/>
        </w:rPr>
        <w:t>аннулировании Разрешения</w:t>
      </w:r>
      <w:r w:rsidR="00AC40CD" w:rsidRPr="004A4F2E">
        <w:rPr>
          <w:sz w:val="24"/>
          <w:szCs w:val="24"/>
        </w:rPr>
        <w:t xml:space="preserve"> на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у</w:t>
      </w:r>
      <w:r w:rsidRPr="004A4F2E">
        <w:rPr>
          <w:sz w:val="24"/>
          <w:szCs w:val="24"/>
        </w:rPr>
        <w:t>становку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э</w:t>
      </w:r>
      <w:r w:rsidRPr="004A4F2E">
        <w:rPr>
          <w:sz w:val="24"/>
          <w:szCs w:val="24"/>
        </w:rPr>
        <w:t>ксплуатацию рекламной конструкции от_________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___________.</w:t>
      </w:r>
    </w:p>
    <w:p w14:paraId="414F22A8" w14:textId="77777777" w:rsidR="00D17C72" w:rsidRPr="004A4F2E" w:rsidRDefault="00D17C72" w:rsidP="00D17C72">
      <w:pPr>
        <w:jc w:val="left"/>
        <w:rPr>
          <w:sz w:val="24"/>
          <w:szCs w:val="24"/>
        </w:rPr>
      </w:pPr>
    </w:p>
    <w:p w14:paraId="13F153C3" w14:textId="07DC00D0" w:rsidR="00D17C72" w:rsidRPr="004A4F2E" w:rsidRDefault="00D17C72" w:rsidP="005C302A">
      <w:pPr>
        <w:jc w:val="left"/>
        <w:rPr>
          <w:sz w:val="24"/>
          <w:szCs w:val="24"/>
        </w:rPr>
      </w:pPr>
      <w:r w:rsidRPr="004A4F2E">
        <w:rPr>
          <w:sz w:val="24"/>
          <w:szCs w:val="24"/>
        </w:rPr>
        <w:t>_____________________________________________________________________________</w:t>
      </w:r>
    </w:p>
    <w:p w14:paraId="2C271351" w14:textId="49934ECC" w:rsidR="00D17C72" w:rsidRPr="005C302A" w:rsidRDefault="00D17C72" w:rsidP="00D17C72">
      <w:pPr>
        <w:jc w:val="center"/>
        <w:rPr>
          <w:rFonts w:eastAsia="Arial Unicode MS"/>
          <w:sz w:val="24"/>
          <w:szCs w:val="24"/>
          <w:vertAlign w:val="superscript"/>
          <w:lang w:eastAsia="zh-CN"/>
        </w:rPr>
      </w:pPr>
      <w:r w:rsidRPr="005C302A">
        <w:rPr>
          <w:rFonts w:eastAsia="Arial Unicode MS"/>
          <w:sz w:val="24"/>
          <w:szCs w:val="24"/>
          <w:vertAlign w:val="superscript"/>
          <w:lang w:eastAsia="zh-CN"/>
        </w:rPr>
        <w:t>(должность уполномоченного сотрудника органа, осуществляющего выдачу разрешения</w:t>
      </w:r>
      <w:r w:rsidR="00AC40CD" w:rsidRPr="005C302A">
        <w:rPr>
          <w:rFonts w:eastAsia="Arial Unicode MS"/>
          <w:sz w:val="24"/>
          <w:szCs w:val="24"/>
          <w:vertAlign w:val="superscript"/>
          <w:lang w:eastAsia="zh-CN"/>
        </w:rPr>
        <w:t xml:space="preserve"> на</w:t>
      </w:r>
      <w:r w:rsidR="00AC40CD">
        <w:rPr>
          <w:rFonts w:eastAsia="Arial Unicode MS"/>
          <w:sz w:val="24"/>
          <w:szCs w:val="24"/>
          <w:vertAlign w:val="superscript"/>
          <w:lang w:eastAsia="zh-CN"/>
        </w:rPr>
        <w:t> </w:t>
      </w:r>
      <w:r w:rsidR="00AC40CD" w:rsidRPr="005C302A">
        <w:rPr>
          <w:rFonts w:eastAsia="Arial Unicode MS"/>
          <w:sz w:val="24"/>
          <w:szCs w:val="24"/>
          <w:vertAlign w:val="superscript"/>
          <w:lang w:eastAsia="zh-CN"/>
        </w:rPr>
        <w:t>у</w:t>
      </w:r>
      <w:r w:rsidRPr="005C302A">
        <w:rPr>
          <w:rFonts w:eastAsia="Arial Unicode MS"/>
          <w:sz w:val="24"/>
          <w:szCs w:val="24"/>
          <w:vertAlign w:val="superscript"/>
          <w:lang w:eastAsia="zh-CN"/>
        </w:rPr>
        <w:t xml:space="preserve">становку </w:t>
      </w:r>
      <w:r w:rsidRPr="005C302A">
        <w:rPr>
          <w:rFonts w:eastAsia="Arial Unicode MS"/>
          <w:sz w:val="24"/>
          <w:szCs w:val="24"/>
          <w:vertAlign w:val="superscript"/>
          <w:lang w:eastAsia="zh-CN"/>
        </w:rPr>
        <w:br/>
        <w:t>и эксплуатацию рекламных конструкций)</w:t>
      </w:r>
    </w:p>
    <w:p w14:paraId="721CDC18" w14:textId="77777777" w:rsidR="00D17C72" w:rsidRPr="004A4F2E" w:rsidRDefault="00D17C72" w:rsidP="00D17C72">
      <w:pPr>
        <w:tabs>
          <w:tab w:val="left" w:pos="142"/>
          <w:tab w:val="left" w:pos="284"/>
        </w:tabs>
        <w:jc w:val="right"/>
        <w:rPr>
          <w:rFonts w:eastAsia="Arial Unicode MS"/>
          <w:sz w:val="24"/>
          <w:szCs w:val="24"/>
          <w:lang w:eastAsia="zh-CN"/>
        </w:rPr>
      </w:pPr>
    </w:p>
    <w:p w14:paraId="58348478" w14:textId="77777777" w:rsidR="00D17C72" w:rsidRPr="004A4F2E" w:rsidRDefault="00D17C72" w:rsidP="00D17C72">
      <w:pPr>
        <w:tabs>
          <w:tab w:val="left" w:pos="142"/>
          <w:tab w:val="left" w:pos="284"/>
        </w:tabs>
        <w:jc w:val="left"/>
        <w:rPr>
          <w:rFonts w:eastAsia="Arial Unicode MS"/>
          <w:sz w:val="24"/>
          <w:szCs w:val="24"/>
          <w:lang w:eastAsia="zh-CN"/>
        </w:rPr>
      </w:pPr>
    </w:p>
    <w:p w14:paraId="71CAE441" w14:textId="0A6D7532" w:rsidR="00D17C72" w:rsidRPr="004A4F2E" w:rsidRDefault="00D17C72" w:rsidP="005C302A">
      <w:pPr>
        <w:spacing w:after="360"/>
        <w:jc w:val="left"/>
        <w:rPr>
          <w:bCs/>
          <w:sz w:val="24"/>
          <w:szCs w:val="24"/>
        </w:rPr>
      </w:pPr>
      <w:r w:rsidRPr="004A4F2E">
        <w:rPr>
          <w:rFonts w:eastAsia="Arial Unicode MS"/>
          <w:sz w:val="24"/>
          <w:szCs w:val="24"/>
          <w:lang w:eastAsia="zh-CN"/>
        </w:rPr>
        <w:t>«____» _____________ 20__ г.</w:t>
      </w:r>
      <w:r w:rsidR="00AC40CD">
        <w:rPr>
          <w:rFonts w:eastAsia="Arial Unicode MS"/>
          <w:sz w:val="24"/>
          <w:szCs w:val="24"/>
          <w:lang w:eastAsia="zh-CN"/>
        </w:rPr>
        <w:t xml:space="preserve"> </w:t>
      </w:r>
      <w:r w:rsidRPr="004A4F2E">
        <w:rPr>
          <w:rFonts w:eastAsia="Arial Unicode MS"/>
          <w:sz w:val="24"/>
          <w:szCs w:val="24"/>
          <w:lang w:eastAsia="zh-CN"/>
        </w:rPr>
        <w:t>М.П.</w:t>
      </w:r>
      <w:r w:rsidR="00AC40CD">
        <w:rPr>
          <w:rFonts w:eastAsia="Arial Unicode MS"/>
          <w:sz w:val="24"/>
          <w:szCs w:val="24"/>
          <w:lang w:eastAsia="zh-CN"/>
        </w:rPr>
        <w:t xml:space="preserve"> </w:t>
      </w:r>
      <w:r w:rsidR="00AC40CD" w:rsidRPr="004A4F2E">
        <w:rPr>
          <w:bCs/>
          <w:sz w:val="24"/>
          <w:szCs w:val="24"/>
        </w:rPr>
        <w:t>на</w:t>
      </w:r>
      <w:r w:rsidR="00AC40CD">
        <w:rPr>
          <w:rFonts w:eastAsia="Arial Unicode MS"/>
          <w:sz w:val="24"/>
          <w:szCs w:val="24"/>
          <w:lang w:eastAsia="zh-CN"/>
        </w:rPr>
        <w:t> </w:t>
      </w:r>
      <w:r w:rsidR="00AC40CD" w:rsidRPr="004A4F2E">
        <w:rPr>
          <w:bCs/>
          <w:sz w:val="24"/>
          <w:szCs w:val="24"/>
        </w:rPr>
        <w:t>т</w:t>
      </w:r>
      <w:r w:rsidRPr="004A4F2E">
        <w:rPr>
          <w:bCs/>
          <w:sz w:val="24"/>
          <w:szCs w:val="24"/>
        </w:rPr>
        <w:t>ерритории</w:t>
      </w:r>
      <w:r w:rsidR="00AC40CD" w:rsidRPr="004A4F2E">
        <w:rPr>
          <w:bCs/>
          <w:sz w:val="24"/>
          <w:szCs w:val="24"/>
        </w:rPr>
        <w:t xml:space="preserve"> МО</w:t>
      </w:r>
      <w:r w:rsidR="00AC40CD">
        <w:rPr>
          <w:bCs/>
          <w:sz w:val="24"/>
          <w:szCs w:val="24"/>
        </w:rPr>
        <w:t> </w:t>
      </w:r>
      <w:r w:rsidR="00AC40CD" w:rsidRPr="004A4F2E">
        <w:rPr>
          <w:bCs/>
          <w:sz w:val="24"/>
          <w:szCs w:val="24"/>
        </w:rPr>
        <w:t>«</w:t>
      </w:r>
      <w:r w:rsidRPr="004A4F2E">
        <w:rPr>
          <w:bCs/>
          <w:sz w:val="24"/>
          <w:szCs w:val="24"/>
        </w:rPr>
        <w:t>______________»</w:t>
      </w:r>
    </w:p>
    <w:p w14:paraId="100CBCE3" w14:textId="1722DDD8" w:rsidR="004C2177" w:rsidRDefault="00AC40CD">
      <w:pPr>
        <w:jc w:val="left"/>
        <w:rPr>
          <w:sz w:val="24"/>
          <w:szCs w:val="24"/>
        </w:rPr>
      </w:pPr>
      <w:r>
        <w:rPr>
          <w:bCs/>
          <w:sz w:val="24"/>
          <w:szCs w:val="24"/>
        </w:rPr>
        <w:t>№ </w:t>
      </w:r>
      <w:r w:rsidR="00D17C72" w:rsidRPr="004A4F2E">
        <w:rPr>
          <w:bCs/>
          <w:sz w:val="24"/>
          <w:szCs w:val="24"/>
        </w:rPr>
        <w:t>______</w:t>
      </w:r>
      <w:r w:rsidRPr="004A4F2E">
        <w:rPr>
          <w:bCs/>
          <w:sz w:val="24"/>
          <w:szCs w:val="24"/>
        </w:rPr>
        <w:t xml:space="preserve"> от</w:t>
      </w:r>
      <w:r>
        <w:rPr>
          <w:bCs/>
          <w:sz w:val="24"/>
          <w:szCs w:val="24"/>
        </w:rPr>
        <w:t> </w:t>
      </w:r>
      <w:r w:rsidRPr="004A4F2E">
        <w:rPr>
          <w:bCs/>
          <w:sz w:val="24"/>
          <w:szCs w:val="24"/>
        </w:rPr>
        <w:t>«</w:t>
      </w:r>
      <w:r w:rsidR="00D17C72" w:rsidRPr="004A4F2E">
        <w:rPr>
          <w:bCs/>
          <w:sz w:val="24"/>
          <w:szCs w:val="24"/>
        </w:rPr>
        <w:t>___»</w:t>
      </w:r>
      <w:r w:rsidR="005C302A">
        <w:rPr>
          <w:bCs/>
          <w:sz w:val="24"/>
          <w:szCs w:val="24"/>
        </w:rPr>
        <w:t xml:space="preserve"> </w:t>
      </w:r>
      <w:r w:rsidR="00D17C72" w:rsidRPr="004A4F2E">
        <w:rPr>
          <w:bCs/>
          <w:sz w:val="24"/>
          <w:szCs w:val="24"/>
        </w:rPr>
        <w:t>__________ 20__г.</w:t>
      </w:r>
      <w:r w:rsidR="004C2177">
        <w:rPr>
          <w:sz w:val="24"/>
          <w:szCs w:val="24"/>
        </w:rPr>
        <w:br w:type="page"/>
      </w:r>
    </w:p>
    <w:p w14:paraId="27D6E9D2" w14:textId="2CCFD9F2" w:rsidR="004C2177" w:rsidRPr="004C2177" w:rsidRDefault="004C2177" w:rsidP="007B617A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>
        <w:rPr>
          <w:sz w:val="22"/>
          <w:szCs w:val="22"/>
        </w:rPr>
        <w:t>4</w:t>
      </w:r>
    </w:p>
    <w:p w14:paraId="7AD4DFBF" w14:textId="07FA1433" w:rsidR="004C2177" w:rsidRPr="004C2177" w:rsidRDefault="004C2177" w:rsidP="007B617A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5E7498E2" w14:textId="77777777" w:rsidR="00D17C72" w:rsidRPr="004A4F2E" w:rsidRDefault="00D17C72" w:rsidP="007B617A">
      <w:pPr>
        <w:widowControl w:val="0"/>
        <w:autoSpaceDE w:val="0"/>
        <w:autoSpaceDN w:val="0"/>
        <w:adjustRightInd w:val="0"/>
        <w:ind w:left="4962" w:firstLine="0"/>
        <w:jc w:val="left"/>
        <w:rPr>
          <w:sz w:val="24"/>
          <w:szCs w:val="24"/>
        </w:rPr>
      </w:pPr>
    </w:p>
    <w:p w14:paraId="3A19F02B" w14:textId="5063F1DB" w:rsidR="00D17C72" w:rsidRPr="004A4F2E" w:rsidRDefault="00D17C72" w:rsidP="007B617A">
      <w:pPr>
        <w:widowControl w:val="0"/>
        <w:autoSpaceDE w:val="0"/>
        <w:autoSpaceDN w:val="0"/>
        <w:adjustRightInd w:val="0"/>
        <w:ind w:left="4962"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от ________________________________</w:t>
      </w:r>
    </w:p>
    <w:p w14:paraId="1EF91BC5" w14:textId="25424164" w:rsidR="00D17C72" w:rsidRPr="00C005B1" w:rsidRDefault="00D17C72" w:rsidP="007B617A">
      <w:pPr>
        <w:widowControl w:val="0"/>
        <w:autoSpaceDE w:val="0"/>
        <w:autoSpaceDN w:val="0"/>
        <w:adjustRightInd w:val="0"/>
        <w:spacing w:line="192" w:lineRule="auto"/>
        <w:ind w:left="4961" w:firstLine="0"/>
        <w:jc w:val="center"/>
        <w:rPr>
          <w:sz w:val="24"/>
          <w:szCs w:val="24"/>
          <w:vertAlign w:val="superscript"/>
        </w:rPr>
      </w:pPr>
      <w:r w:rsidRPr="00C005B1">
        <w:rPr>
          <w:sz w:val="24"/>
          <w:szCs w:val="24"/>
          <w:vertAlign w:val="superscript"/>
        </w:rPr>
        <w:t>(ф.</w:t>
      </w:r>
      <w:r w:rsidR="005C302A" w:rsidRPr="00C005B1">
        <w:rPr>
          <w:sz w:val="24"/>
          <w:szCs w:val="24"/>
          <w:vertAlign w:val="superscript"/>
        </w:rPr>
        <w:t> </w:t>
      </w:r>
      <w:r w:rsidRPr="00C005B1">
        <w:rPr>
          <w:sz w:val="24"/>
          <w:szCs w:val="24"/>
          <w:vertAlign w:val="superscript"/>
        </w:rPr>
        <w:t>и.</w:t>
      </w:r>
      <w:r w:rsidR="005C302A" w:rsidRPr="00C005B1">
        <w:rPr>
          <w:sz w:val="24"/>
          <w:szCs w:val="24"/>
          <w:vertAlign w:val="superscript"/>
        </w:rPr>
        <w:t> </w:t>
      </w:r>
      <w:r w:rsidRPr="00C005B1">
        <w:rPr>
          <w:sz w:val="24"/>
          <w:szCs w:val="24"/>
          <w:vertAlign w:val="superscript"/>
        </w:rPr>
        <w:t>о. должностного лица, полное наименование органа, адрес местонахождения)</w:t>
      </w:r>
    </w:p>
    <w:p w14:paraId="55AB23EA" w14:textId="77777777" w:rsidR="00D17C72" w:rsidRPr="004A4F2E" w:rsidRDefault="00D17C72" w:rsidP="007B617A">
      <w:pPr>
        <w:ind w:left="4962" w:firstLine="0"/>
        <w:jc w:val="left"/>
        <w:rPr>
          <w:sz w:val="24"/>
          <w:szCs w:val="24"/>
        </w:rPr>
      </w:pPr>
    </w:p>
    <w:p w14:paraId="218DAF90" w14:textId="77777777" w:rsidR="00D17C72" w:rsidRPr="004A4F2E" w:rsidRDefault="00D17C72" w:rsidP="007B617A">
      <w:pPr>
        <w:widowControl w:val="0"/>
        <w:autoSpaceDE w:val="0"/>
        <w:autoSpaceDN w:val="0"/>
        <w:adjustRightInd w:val="0"/>
        <w:ind w:left="4962"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от ________________________________</w:t>
      </w:r>
    </w:p>
    <w:p w14:paraId="11CB41F3" w14:textId="03CCBFD4" w:rsidR="00D17C72" w:rsidRPr="004A4F2E" w:rsidRDefault="00D17C72" w:rsidP="007B617A">
      <w:pPr>
        <w:widowControl w:val="0"/>
        <w:autoSpaceDE w:val="0"/>
        <w:autoSpaceDN w:val="0"/>
        <w:adjustRightInd w:val="0"/>
        <w:spacing w:line="192" w:lineRule="auto"/>
        <w:ind w:left="4961" w:firstLine="0"/>
        <w:jc w:val="center"/>
        <w:rPr>
          <w:sz w:val="24"/>
          <w:szCs w:val="24"/>
        </w:rPr>
      </w:pPr>
      <w:r w:rsidRPr="00C005B1">
        <w:rPr>
          <w:sz w:val="24"/>
          <w:szCs w:val="24"/>
          <w:vertAlign w:val="superscript"/>
        </w:rPr>
        <w:t xml:space="preserve">(полное наименование заявителя </w:t>
      </w:r>
      <w:r w:rsidR="00513DB9" w:rsidRPr="00C005B1">
        <w:rPr>
          <w:sz w:val="24"/>
          <w:szCs w:val="24"/>
          <w:vertAlign w:val="superscript"/>
        </w:rPr>
        <w:t>‑</w:t>
      </w:r>
      <w:r w:rsidR="00C005B1">
        <w:rPr>
          <w:sz w:val="24"/>
          <w:szCs w:val="24"/>
          <w:vertAlign w:val="superscript"/>
        </w:rPr>
        <w:t xml:space="preserve"> </w:t>
      </w:r>
      <w:r w:rsidRPr="00C005B1">
        <w:rPr>
          <w:sz w:val="24"/>
          <w:szCs w:val="24"/>
          <w:vertAlign w:val="superscript"/>
        </w:rPr>
        <w:t>юридического лица</w:t>
      </w:r>
      <w:r w:rsidR="00AC40CD" w:rsidRPr="00C005B1">
        <w:rPr>
          <w:sz w:val="24"/>
          <w:szCs w:val="24"/>
          <w:vertAlign w:val="superscript"/>
        </w:rPr>
        <w:t xml:space="preserve"> или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ф</w:t>
      </w:r>
      <w:r w:rsidRPr="00C005B1">
        <w:rPr>
          <w:sz w:val="24"/>
          <w:szCs w:val="24"/>
          <w:vertAlign w:val="superscript"/>
        </w:rPr>
        <w:t>амилия,</w:t>
      </w:r>
      <w:r w:rsidR="00AC40CD">
        <w:rPr>
          <w:sz w:val="24"/>
          <w:szCs w:val="24"/>
          <w:vertAlign w:val="superscript"/>
        </w:rPr>
        <w:t xml:space="preserve"> </w:t>
      </w:r>
      <w:r w:rsidR="00AC40CD" w:rsidRPr="00C005B1">
        <w:rPr>
          <w:sz w:val="24"/>
          <w:szCs w:val="24"/>
          <w:vertAlign w:val="superscript"/>
        </w:rPr>
        <w:t>имя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и</w:t>
      </w:r>
      <w:r w:rsidRPr="00C005B1">
        <w:rPr>
          <w:sz w:val="24"/>
          <w:szCs w:val="24"/>
          <w:vertAlign w:val="superscript"/>
        </w:rPr>
        <w:t xml:space="preserve"> отчество физического лица)</w:t>
      </w:r>
    </w:p>
    <w:p w14:paraId="4BEDFAC7" w14:textId="77777777" w:rsidR="00D17C72" w:rsidRPr="004A4F2E" w:rsidRDefault="00D17C72" w:rsidP="007B617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14:paraId="03BA82B5" w14:textId="77777777" w:rsidR="00D17C72" w:rsidRPr="004A4F2E" w:rsidRDefault="00D17C72" w:rsidP="007B617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A4F2E">
        <w:rPr>
          <w:sz w:val="24"/>
          <w:szCs w:val="24"/>
        </w:rPr>
        <w:t>ЗАЯВЛЕНИЕ (ЖАЛОБА)</w:t>
      </w:r>
    </w:p>
    <w:p w14:paraId="25350823" w14:textId="77777777" w:rsidR="00D17C72" w:rsidRPr="004A4F2E" w:rsidRDefault="00D17C72" w:rsidP="007B617A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2C71CE6D" w14:textId="56026F67" w:rsidR="00D17C72" w:rsidRPr="004A4F2E" w:rsidRDefault="00D17C72" w:rsidP="007B617A">
      <w:pPr>
        <w:widowControl w:val="0"/>
        <w:autoSpaceDE w:val="0"/>
        <w:autoSpaceDN w:val="0"/>
        <w:adjustRightInd w:val="0"/>
        <w:spacing w:line="480" w:lineRule="auto"/>
        <w:ind w:firstLine="0"/>
        <w:rPr>
          <w:sz w:val="24"/>
          <w:szCs w:val="24"/>
        </w:rPr>
      </w:pPr>
      <w:r w:rsidRPr="004A4F2E">
        <w:rPr>
          <w:sz w:val="24"/>
          <w:szCs w:val="24"/>
        </w:rPr>
        <w:t>____________________</w:t>
      </w:r>
      <w:r w:rsidR="00C005B1">
        <w:rPr>
          <w:sz w:val="24"/>
          <w:szCs w:val="24"/>
        </w:rPr>
        <w:t>__</w:t>
      </w:r>
      <w:r w:rsidRPr="004A4F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05B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F91A3" w14:textId="77777777" w:rsidR="00D17C72" w:rsidRPr="004A4F2E" w:rsidRDefault="00D17C72" w:rsidP="007B617A">
      <w:pPr>
        <w:ind w:firstLine="0"/>
        <w:rPr>
          <w:sz w:val="24"/>
          <w:szCs w:val="24"/>
        </w:rPr>
      </w:pPr>
    </w:p>
    <w:p w14:paraId="5013122D" w14:textId="61600AC5" w:rsidR="00D17C72" w:rsidRPr="004A4F2E" w:rsidRDefault="00C005B1" w:rsidP="007B617A">
      <w:pPr>
        <w:ind w:left="496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6AD1AC6" w14:textId="77777777" w:rsidR="00D17C72" w:rsidRPr="00C005B1" w:rsidRDefault="00D17C72" w:rsidP="007B617A">
      <w:pPr>
        <w:ind w:left="4962" w:firstLine="0"/>
        <w:jc w:val="center"/>
        <w:rPr>
          <w:rFonts w:eastAsia="Calibri"/>
          <w:sz w:val="24"/>
          <w:szCs w:val="24"/>
          <w:vertAlign w:val="superscript"/>
        </w:rPr>
      </w:pPr>
      <w:r w:rsidRPr="00C005B1">
        <w:rPr>
          <w:rFonts w:eastAsia="Calibri"/>
          <w:sz w:val="24"/>
          <w:szCs w:val="24"/>
          <w:vertAlign w:val="superscript"/>
        </w:rPr>
        <w:t>(Дата, подпись заявителя)</w:t>
      </w:r>
    </w:p>
    <w:p w14:paraId="3296E163" w14:textId="549ED7B9" w:rsidR="004C2177" w:rsidRDefault="004C2177">
      <w:pPr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380E9684" w14:textId="4CCA4969" w:rsidR="004C2177" w:rsidRPr="004C2177" w:rsidRDefault="004C2177" w:rsidP="007B617A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>
        <w:rPr>
          <w:sz w:val="22"/>
          <w:szCs w:val="22"/>
        </w:rPr>
        <w:t>5</w:t>
      </w:r>
    </w:p>
    <w:p w14:paraId="22B11E85" w14:textId="22D00A7E" w:rsidR="004C2177" w:rsidRPr="004C2177" w:rsidRDefault="004C2177" w:rsidP="007B617A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7B07016D" w14:textId="5DB87525" w:rsidR="00C005B1" w:rsidRPr="004A4F2E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56CEA41D" w14:textId="39B5F463" w:rsidR="00C005B1" w:rsidRPr="00C005B1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center"/>
        <w:rPr>
          <w:sz w:val="24"/>
          <w:szCs w:val="24"/>
          <w:vertAlign w:val="superscript"/>
        </w:rPr>
      </w:pPr>
      <w:r w:rsidRPr="00C005B1">
        <w:rPr>
          <w:sz w:val="24"/>
          <w:szCs w:val="24"/>
          <w:vertAlign w:val="superscript"/>
        </w:rPr>
        <w:t>(Ф.И.О. физического лица</w:t>
      </w:r>
      <w:r w:rsidR="00AC40CD" w:rsidRPr="00C005B1">
        <w:rPr>
          <w:sz w:val="24"/>
          <w:szCs w:val="24"/>
          <w:vertAlign w:val="superscript"/>
        </w:rPr>
        <w:t xml:space="preserve"> и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а</w:t>
      </w:r>
      <w:r w:rsidRPr="00C005B1">
        <w:rPr>
          <w:sz w:val="24"/>
          <w:szCs w:val="24"/>
          <w:vertAlign w:val="superscript"/>
        </w:rPr>
        <w:t>дрес проживания/</w:t>
      </w:r>
      <w:r>
        <w:rPr>
          <w:sz w:val="24"/>
          <w:szCs w:val="24"/>
          <w:vertAlign w:val="superscript"/>
        </w:rPr>
        <w:br/>
      </w:r>
      <w:r w:rsidRPr="00C005B1">
        <w:rPr>
          <w:sz w:val="24"/>
          <w:szCs w:val="24"/>
          <w:vertAlign w:val="superscript"/>
        </w:rPr>
        <w:t>наименование организации</w:t>
      </w:r>
      <w:r w:rsidR="00AC40CD" w:rsidRPr="00C005B1">
        <w:rPr>
          <w:sz w:val="24"/>
          <w:szCs w:val="24"/>
          <w:vertAlign w:val="superscript"/>
        </w:rPr>
        <w:t xml:space="preserve"> и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И</w:t>
      </w:r>
      <w:r w:rsidRPr="00C005B1">
        <w:rPr>
          <w:sz w:val="24"/>
          <w:szCs w:val="24"/>
          <w:vertAlign w:val="superscript"/>
        </w:rPr>
        <w:t>НН)</w:t>
      </w:r>
    </w:p>
    <w:p w14:paraId="507ACD91" w14:textId="6CAF00A7" w:rsidR="00C005B1" w:rsidRPr="004A4F2E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22D1622" w14:textId="750D0522" w:rsidR="00C005B1" w:rsidRPr="00C005B1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center"/>
        <w:rPr>
          <w:sz w:val="24"/>
          <w:szCs w:val="24"/>
          <w:vertAlign w:val="superscript"/>
        </w:rPr>
      </w:pPr>
      <w:r w:rsidRPr="00C005B1">
        <w:rPr>
          <w:sz w:val="24"/>
          <w:szCs w:val="24"/>
          <w:vertAlign w:val="superscript"/>
        </w:rPr>
        <w:t>(Ф.И.О. представителя заявителя</w:t>
      </w:r>
      <w:r w:rsidR="00AC40CD" w:rsidRPr="00C005B1">
        <w:rPr>
          <w:sz w:val="24"/>
          <w:szCs w:val="24"/>
          <w:vertAlign w:val="superscript"/>
        </w:rPr>
        <w:t xml:space="preserve"> и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р</w:t>
      </w:r>
      <w:r w:rsidRPr="00C005B1">
        <w:rPr>
          <w:sz w:val="24"/>
          <w:szCs w:val="24"/>
          <w:vertAlign w:val="superscript"/>
        </w:rPr>
        <w:t>еквизиты доверенности)</w:t>
      </w:r>
    </w:p>
    <w:p w14:paraId="114C2EF2" w14:textId="7190F97A" w:rsidR="00C005B1" w:rsidRPr="004A4F2E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</w:p>
    <w:p w14:paraId="32B1A67F" w14:textId="61BFC038" w:rsidR="00C005B1" w:rsidRPr="004A4F2E" w:rsidRDefault="00C005B1" w:rsidP="007B617A">
      <w:pPr>
        <w:tabs>
          <w:tab w:val="left" w:pos="3747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Контактная информация:</w:t>
      </w:r>
    </w:p>
    <w:p w14:paraId="644D32E5" w14:textId="508891D3" w:rsidR="00C005B1" w:rsidRPr="004A4F2E" w:rsidRDefault="00C005B1" w:rsidP="007B617A">
      <w:pPr>
        <w:tabs>
          <w:tab w:val="left" w:pos="3747"/>
          <w:tab w:val="left" w:pos="4454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тел.</w:t>
      </w:r>
      <w:r>
        <w:rPr>
          <w:sz w:val="24"/>
          <w:szCs w:val="24"/>
        </w:rPr>
        <w:t>: ___________________________________</w:t>
      </w:r>
    </w:p>
    <w:p w14:paraId="00A67674" w14:textId="6FA2A47C" w:rsidR="00C005B1" w:rsidRPr="004A4F2E" w:rsidRDefault="00C005B1" w:rsidP="007B617A">
      <w:pPr>
        <w:tabs>
          <w:tab w:val="left" w:pos="3747"/>
          <w:tab w:val="left" w:pos="4981"/>
        </w:tabs>
        <w:autoSpaceDE w:val="0"/>
        <w:autoSpaceDN w:val="0"/>
        <w:adjustRightInd w:val="0"/>
        <w:spacing w:after="0"/>
        <w:ind w:left="4536"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 xml:space="preserve">эл. </w:t>
      </w:r>
      <w:r>
        <w:rPr>
          <w:sz w:val="24"/>
          <w:szCs w:val="24"/>
        </w:rPr>
        <w:t>п</w:t>
      </w:r>
      <w:r w:rsidRPr="004A4F2E">
        <w:rPr>
          <w:sz w:val="24"/>
          <w:szCs w:val="24"/>
        </w:rPr>
        <w:t>очта</w:t>
      </w:r>
      <w:r>
        <w:rPr>
          <w:sz w:val="24"/>
          <w:szCs w:val="24"/>
        </w:rPr>
        <w:t>: ______________________________</w:t>
      </w:r>
    </w:p>
    <w:p w14:paraId="39C09F40" w14:textId="77777777" w:rsidR="00881CDC" w:rsidRPr="004A4F2E" w:rsidRDefault="00881CDC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</w:rPr>
      </w:pPr>
    </w:p>
    <w:p w14:paraId="27BC5924" w14:textId="77777777" w:rsidR="003751F4" w:rsidRDefault="00C005B1" w:rsidP="007B617A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3751F4">
        <w:rPr>
          <w:b/>
          <w:bCs/>
          <w:sz w:val="24"/>
          <w:szCs w:val="24"/>
        </w:rPr>
        <w:t>РЕШЕНИЕ</w:t>
      </w:r>
    </w:p>
    <w:p w14:paraId="4F0B991E" w14:textId="744E75C5" w:rsidR="00C005B1" w:rsidRPr="003751F4" w:rsidRDefault="00C005B1" w:rsidP="007B617A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3751F4">
        <w:rPr>
          <w:b/>
          <w:bCs/>
          <w:sz w:val="24"/>
          <w:szCs w:val="24"/>
        </w:rPr>
        <w:t>об отказе</w:t>
      </w:r>
      <w:r w:rsidR="00AC40CD" w:rsidRPr="003751F4">
        <w:rPr>
          <w:b/>
          <w:bCs/>
          <w:sz w:val="24"/>
          <w:szCs w:val="24"/>
        </w:rPr>
        <w:t xml:space="preserve"> в</w:t>
      </w:r>
      <w:r w:rsidR="00AC40CD">
        <w:rPr>
          <w:b/>
          <w:bCs/>
          <w:sz w:val="24"/>
          <w:szCs w:val="24"/>
        </w:rPr>
        <w:t> </w:t>
      </w:r>
      <w:r w:rsidR="00AC40CD" w:rsidRPr="003751F4">
        <w:rPr>
          <w:b/>
          <w:bCs/>
          <w:sz w:val="24"/>
          <w:szCs w:val="24"/>
        </w:rPr>
        <w:t>п</w:t>
      </w:r>
      <w:r w:rsidRPr="003751F4">
        <w:rPr>
          <w:b/>
          <w:bCs/>
          <w:sz w:val="24"/>
          <w:szCs w:val="24"/>
        </w:rPr>
        <w:t>риёме заявления</w:t>
      </w:r>
      <w:r w:rsidR="00AC40CD" w:rsidRPr="003751F4">
        <w:rPr>
          <w:b/>
          <w:bCs/>
          <w:sz w:val="24"/>
          <w:szCs w:val="24"/>
        </w:rPr>
        <w:t xml:space="preserve"> и</w:t>
      </w:r>
      <w:r w:rsidR="00AC40CD">
        <w:rPr>
          <w:b/>
          <w:bCs/>
          <w:sz w:val="24"/>
          <w:szCs w:val="24"/>
        </w:rPr>
        <w:t> </w:t>
      </w:r>
      <w:r w:rsidR="00AC40CD" w:rsidRPr="003751F4">
        <w:rPr>
          <w:b/>
          <w:bCs/>
          <w:sz w:val="24"/>
          <w:szCs w:val="24"/>
        </w:rPr>
        <w:t>д</w:t>
      </w:r>
      <w:r w:rsidRPr="003751F4">
        <w:rPr>
          <w:b/>
          <w:bCs/>
          <w:sz w:val="24"/>
          <w:szCs w:val="24"/>
        </w:rPr>
        <w:t>окументов,</w:t>
      </w:r>
      <w:r w:rsidRPr="003751F4">
        <w:rPr>
          <w:b/>
          <w:bCs/>
          <w:sz w:val="24"/>
          <w:szCs w:val="24"/>
        </w:rPr>
        <w:br/>
        <w:t>необходимых</w:t>
      </w:r>
      <w:r w:rsidR="00AC40CD" w:rsidRPr="003751F4">
        <w:rPr>
          <w:b/>
          <w:bCs/>
          <w:sz w:val="24"/>
          <w:szCs w:val="24"/>
        </w:rPr>
        <w:t xml:space="preserve"> для</w:t>
      </w:r>
      <w:r w:rsidR="00AC40CD">
        <w:rPr>
          <w:b/>
          <w:bCs/>
          <w:sz w:val="24"/>
          <w:szCs w:val="24"/>
        </w:rPr>
        <w:t> </w:t>
      </w:r>
      <w:r w:rsidR="00AC40CD" w:rsidRPr="003751F4">
        <w:rPr>
          <w:b/>
          <w:bCs/>
          <w:sz w:val="24"/>
          <w:szCs w:val="24"/>
        </w:rPr>
        <w:t>п</w:t>
      </w:r>
      <w:r w:rsidRPr="003751F4">
        <w:rPr>
          <w:b/>
          <w:bCs/>
          <w:sz w:val="24"/>
          <w:szCs w:val="24"/>
        </w:rPr>
        <w:t>редоставления муниципальной услуги</w:t>
      </w:r>
    </w:p>
    <w:p w14:paraId="0AFDF828" w14:textId="77777777" w:rsidR="00C005B1" w:rsidRPr="004A4F2E" w:rsidRDefault="00C005B1" w:rsidP="00881CD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C25CB5B" w14:textId="7A5E7B10" w:rsidR="00C005B1" w:rsidRPr="004A4F2E" w:rsidRDefault="00C005B1" w:rsidP="007B617A">
      <w:pPr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t>Настоящим подтверждается,</w:t>
      </w:r>
      <w:r w:rsidR="00AC40CD" w:rsidRPr="004A4F2E">
        <w:rPr>
          <w:sz w:val="24"/>
          <w:szCs w:val="24"/>
        </w:rPr>
        <w:t xml:space="preserve"> что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п</w:t>
      </w:r>
      <w:r w:rsidRPr="004A4F2E">
        <w:rPr>
          <w:sz w:val="24"/>
          <w:szCs w:val="24"/>
        </w:rPr>
        <w:t xml:space="preserve">ри </w:t>
      </w:r>
      <w:r w:rsidR="007B617A" w:rsidRPr="004A4F2E">
        <w:rPr>
          <w:sz w:val="24"/>
          <w:szCs w:val="24"/>
        </w:rPr>
        <w:t>приёме</w:t>
      </w:r>
      <w:r w:rsidRPr="004A4F2E">
        <w:rPr>
          <w:sz w:val="24"/>
          <w:szCs w:val="24"/>
        </w:rPr>
        <w:t xml:space="preserve"> документов, необходимых</w:t>
      </w:r>
      <w:r w:rsidR="00AC40CD" w:rsidRPr="004A4F2E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п</w:t>
      </w:r>
      <w:r w:rsidRPr="004A4F2E">
        <w:rPr>
          <w:sz w:val="24"/>
          <w:szCs w:val="24"/>
        </w:rPr>
        <w:t>редоставления муниципальной услуги</w:t>
      </w:r>
      <w:r>
        <w:rPr>
          <w:sz w:val="24"/>
          <w:szCs w:val="24"/>
        </w:rPr>
        <w:t xml:space="preserve"> ________________________________________</w:t>
      </w:r>
    </w:p>
    <w:p w14:paraId="0815147B" w14:textId="7984FCA6" w:rsidR="00C005B1" w:rsidRPr="004A4F2E" w:rsidRDefault="00C005B1" w:rsidP="007B617A">
      <w:pPr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A4F2E">
        <w:rPr>
          <w:sz w:val="24"/>
          <w:szCs w:val="24"/>
        </w:rPr>
        <w:t>,</w:t>
      </w:r>
    </w:p>
    <w:p w14:paraId="68042CF8" w14:textId="32A40D85" w:rsidR="00C005B1" w:rsidRPr="004A4F2E" w:rsidRDefault="00C005B1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</w:rPr>
      </w:pPr>
      <w:r w:rsidRPr="00C005B1">
        <w:rPr>
          <w:sz w:val="24"/>
          <w:szCs w:val="24"/>
          <w:vertAlign w:val="superscript"/>
        </w:rPr>
        <w:t>(наименование муниципальной услуги</w:t>
      </w:r>
      <w:r w:rsidR="00AC40CD" w:rsidRPr="00C005B1">
        <w:rPr>
          <w:sz w:val="24"/>
          <w:szCs w:val="24"/>
          <w:vertAlign w:val="superscript"/>
        </w:rPr>
        <w:t xml:space="preserve"> в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с</w:t>
      </w:r>
      <w:r w:rsidRPr="00C005B1">
        <w:rPr>
          <w:sz w:val="24"/>
          <w:szCs w:val="24"/>
          <w:vertAlign w:val="superscript"/>
        </w:rPr>
        <w:t>оответствии</w:t>
      </w:r>
      <w:r w:rsidR="00AC40CD">
        <w:rPr>
          <w:sz w:val="24"/>
          <w:szCs w:val="24"/>
          <w:vertAlign w:val="superscript"/>
        </w:rPr>
        <w:t xml:space="preserve"> </w:t>
      </w:r>
      <w:r w:rsidR="00AC40CD" w:rsidRPr="00C005B1">
        <w:rPr>
          <w:sz w:val="24"/>
          <w:szCs w:val="24"/>
          <w:vertAlign w:val="superscript"/>
        </w:rPr>
        <w:t>с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а</w:t>
      </w:r>
      <w:r w:rsidRPr="00C005B1">
        <w:rPr>
          <w:sz w:val="24"/>
          <w:szCs w:val="24"/>
          <w:vertAlign w:val="superscript"/>
        </w:rPr>
        <w:t>дминистративным регламентом)</w:t>
      </w:r>
    </w:p>
    <w:p w14:paraId="0224E53A" w14:textId="61EEC032" w:rsidR="00C005B1" w:rsidRPr="004A4F2E" w:rsidRDefault="00C005B1" w:rsidP="007B617A">
      <w:pPr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4A4F2E">
        <w:rPr>
          <w:sz w:val="24"/>
          <w:szCs w:val="24"/>
        </w:rPr>
        <w:t>были выявлены следующие основания</w:t>
      </w:r>
      <w:r w:rsidR="00AC40CD" w:rsidRPr="004A4F2E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о</w:t>
      </w:r>
      <w:r w:rsidRPr="004A4F2E">
        <w:rPr>
          <w:sz w:val="24"/>
          <w:szCs w:val="24"/>
        </w:rPr>
        <w:t>тказа</w:t>
      </w:r>
      <w:r w:rsidR="00AC40CD" w:rsidRPr="004A4F2E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п</w:t>
      </w:r>
      <w:r w:rsidRPr="004A4F2E">
        <w:rPr>
          <w:sz w:val="24"/>
          <w:szCs w:val="24"/>
        </w:rPr>
        <w:t>риёме документов:</w:t>
      </w:r>
    </w:p>
    <w:p w14:paraId="5C7A8630" w14:textId="7859FD21" w:rsidR="00C005B1" w:rsidRPr="004A4F2E" w:rsidRDefault="00C005B1" w:rsidP="007B617A">
      <w:pPr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B599B" w14:textId="67B4769C" w:rsidR="00C005B1" w:rsidRPr="00C005B1" w:rsidRDefault="00C005B1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  <w:vertAlign w:val="superscript"/>
        </w:rPr>
      </w:pPr>
      <w:r w:rsidRPr="00C005B1">
        <w:rPr>
          <w:sz w:val="24"/>
          <w:szCs w:val="24"/>
          <w:vertAlign w:val="superscript"/>
        </w:rPr>
        <w:t>(указываются основания</w:t>
      </w:r>
      <w:r w:rsidR="00AC40CD" w:rsidRPr="00C005B1">
        <w:rPr>
          <w:sz w:val="24"/>
          <w:szCs w:val="24"/>
          <w:vertAlign w:val="superscript"/>
        </w:rPr>
        <w:t xml:space="preserve"> для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о</w:t>
      </w:r>
      <w:r w:rsidRPr="00C005B1">
        <w:rPr>
          <w:sz w:val="24"/>
          <w:szCs w:val="24"/>
          <w:vertAlign w:val="superscript"/>
        </w:rPr>
        <w:t>тказа</w:t>
      </w:r>
      <w:r w:rsidR="00AC40CD" w:rsidRPr="00C005B1">
        <w:rPr>
          <w:sz w:val="24"/>
          <w:szCs w:val="24"/>
          <w:vertAlign w:val="superscript"/>
        </w:rPr>
        <w:t xml:space="preserve"> в</w:t>
      </w:r>
      <w:r w:rsidR="00AC40CD">
        <w:rPr>
          <w:sz w:val="24"/>
          <w:szCs w:val="24"/>
          <w:vertAlign w:val="superscript"/>
        </w:rPr>
        <w:t> </w:t>
      </w:r>
      <w:r w:rsidR="007B617A" w:rsidRPr="00C005B1">
        <w:rPr>
          <w:sz w:val="24"/>
          <w:szCs w:val="24"/>
          <w:vertAlign w:val="superscript"/>
        </w:rPr>
        <w:t>приёме</w:t>
      </w:r>
      <w:r w:rsidRPr="00C005B1">
        <w:rPr>
          <w:sz w:val="24"/>
          <w:szCs w:val="24"/>
          <w:vertAlign w:val="superscript"/>
        </w:rPr>
        <w:t xml:space="preserve"> документов, предусмотренные </w:t>
      </w:r>
      <w:hyperlink r:id="rId19" w:history="1">
        <w:r w:rsidRPr="00C005B1">
          <w:rPr>
            <w:sz w:val="24"/>
            <w:szCs w:val="24"/>
            <w:vertAlign w:val="superscript"/>
          </w:rPr>
          <w:t>пунктом 2.9</w:t>
        </w:r>
      </w:hyperlink>
      <w:r w:rsidRPr="00C005B1">
        <w:rPr>
          <w:sz w:val="24"/>
          <w:szCs w:val="24"/>
          <w:vertAlign w:val="superscript"/>
        </w:rPr>
        <w:t xml:space="preserve"> административного регламента)</w:t>
      </w:r>
    </w:p>
    <w:p w14:paraId="32E978BC" w14:textId="3403FA82" w:rsidR="00C005B1" w:rsidRPr="004A4F2E" w:rsidRDefault="00C005B1" w:rsidP="007B617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A4F2E">
        <w:rPr>
          <w:sz w:val="24"/>
          <w:szCs w:val="24"/>
        </w:rPr>
        <w:t>В связи</w:t>
      </w:r>
      <w:r w:rsidR="00AC40CD" w:rsidRPr="004A4F2E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и</w:t>
      </w:r>
      <w:r w:rsidRPr="004A4F2E">
        <w:rPr>
          <w:sz w:val="24"/>
          <w:szCs w:val="24"/>
        </w:rPr>
        <w:t>зложенным принято решение</w:t>
      </w:r>
      <w:r w:rsidR="00AC40CD" w:rsidRPr="004A4F2E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о</w:t>
      </w:r>
      <w:r w:rsidRPr="004A4F2E">
        <w:rPr>
          <w:sz w:val="24"/>
          <w:szCs w:val="24"/>
        </w:rPr>
        <w:t>тказе</w:t>
      </w:r>
      <w:r w:rsidR="00AC40CD" w:rsidRPr="004A4F2E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7B617A" w:rsidRPr="004A4F2E">
        <w:rPr>
          <w:sz w:val="24"/>
          <w:szCs w:val="24"/>
        </w:rPr>
        <w:t>приёме</w:t>
      </w:r>
      <w:r w:rsidRPr="004A4F2E">
        <w:rPr>
          <w:sz w:val="24"/>
          <w:szCs w:val="24"/>
        </w:rPr>
        <w:t xml:space="preserve"> заявления</w:t>
      </w:r>
      <w:r w:rsidR="00AC40CD" w:rsidRPr="004A4F2E">
        <w:rPr>
          <w:sz w:val="24"/>
          <w:szCs w:val="24"/>
        </w:rPr>
        <w:t xml:space="preserve"> и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и</w:t>
      </w:r>
      <w:r w:rsidRPr="004A4F2E">
        <w:rPr>
          <w:sz w:val="24"/>
          <w:szCs w:val="24"/>
        </w:rPr>
        <w:t>ных документов, необходимых</w:t>
      </w:r>
      <w:r w:rsidR="00AC40CD" w:rsidRPr="004A4F2E">
        <w:rPr>
          <w:sz w:val="24"/>
          <w:szCs w:val="24"/>
        </w:rPr>
        <w:t xml:space="preserve"> для</w:t>
      </w:r>
      <w:r w:rsidR="00AC40CD">
        <w:rPr>
          <w:sz w:val="24"/>
          <w:szCs w:val="24"/>
        </w:rPr>
        <w:t> </w:t>
      </w:r>
      <w:r w:rsidR="00AC40CD" w:rsidRPr="004A4F2E">
        <w:rPr>
          <w:sz w:val="24"/>
          <w:szCs w:val="24"/>
        </w:rPr>
        <w:t>п</w:t>
      </w:r>
      <w:r w:rsidRPr="004A4F2E">
        <w:rPr>
          <w:sz w:val="24"/>
          <w:szCs w:val="24"/>
        </w:rPr>
        <w:t>редоставления муниципальной услуги.</w:t>
      </w:r>
    </w:p>
    <w:p w14:paraId="41C98D94" w14:textId="77777777" w:rsidR="00C005B1" w:rsidRPr="004A4F2E" w:rsidRDefault="00C005B1" w:rsidP="007B617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A4F2E">
        <w:rPr>
          <w:sz w:val="24"/>
          <w:szCs w:val="24"/>
        </w:rPr>
        <w:t>Для получения муниципальной услуги заявителю необходимо представить следующие документы:</w:t>
      </w:r>
    </w:p>
    <w:p w14:paraId="6C4932F7" w14:textId="166F0117" w:rsidR="00C005B1" w:rsidRPr="004A4F2E" w:rsidRDefault="00C005B1" w:rsidP="007B617A">
      <w:pPr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491B9" w14:textId="55316B06" w:rsidR="00C005B1" w:rsidRPr="00C005B1" w:rsidRDefault="00C005B1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  <w:vertAlign w:val="superscript"/>
        </w:rPr>
      </w:pPr>
      <w:r w:rsidRPr="00C005B1">
        <w:rPr>
          <w:sz w:val="24"/>
          <w:szCs w:val="24"/>
          <w:vertAlign w:val="superscript"/>
        </w:rPr>
        <w:t>(указывается перечень документов</w:t>
      </w:r>
      <w:r w:rsidR="00AC40CD" w:rsidRPr="00C005B1">
        <w:rPr>
          <w:sz w:val="24"/>
          <w:szCs w:val="24"/>
          <w:vertAlign w:val="superscript"/>
        </w:rPr>
        <w:t xml:space="preserve"> в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с</w:t>
      </w:r>
      <w:r w:rsidRPr="00C005B1">
        <w:rPr>
          <w:sz w:val="24"/>
          <w:szCs w:val="24"/>
          <w:vertAlign w:val="superscript"/>
        </w:rPr>
        <w:t>лучае, если основанием</w:t>
      </w:r>
      <w:r w:rsidR="00AC40CD" w:rsidRPr="00C005B1">
        <w:rPr>
          <w:sz w:val="24"/>
          <w:szCs w:val="24"/>
          <w:vertAlign w:val="superscript"/>
        </w:rPr>
        <w:t xml:space="preserve"> для</w:t>
      </w:r>
      <w:r w:rsidR="00AC40CD">
        <w:rPr>
          <w:sz w:val="24"/>
          <w:szCs w:val="24"/>
          <w:vertAlign w:val="superscript"/>
        </w:rPr>
        <w:t> </w:t>
      </w:r>
      <w:r w:rsidR="00AC40CD" w:rsidRPr="00C005B1">
        <w:rPr>
          <w:sz w:val="24"/>
          <w:szCs w:val="24"/>
          <w:vertAlign w:val="superscript"/>
        </w:rPr>
        <w:t>о</w:t>
      </w:r>
      <w:r w:rsidRPr="00C005B1">
        <w:rPr>
          <w:sz w:val="24"/>
          <w:szCs w:val="24"/>
          <w:vertAlign w:val="superscript"/>
        </w:rPr>
        <w:t>тказа является представление неполного комплекта документов)</w:t>
      </w:r>
    </w:p>
    <w:p w14:paraId="2D0EF3EF" w14:textId="77777777" w:rsidR="00881CDC" w:rsidRPr="004A4F2E" w:rsidRDefault="00881CDC" w:rsidP="007B617A">
      <w:pPr>
        <w:autoSpaceDE w:val="0"/>
        <w:autoSpaceDN w:val="0"/>
        <w:adjustRightInd w:val="0"/>
        <w:spacing w:after="0"/>
        <w:ind w:firstLine="0"/>
        <w:jc w:val="center"/>
        <w:rPr>
          <w:sz w:val="24"/>
          <w:szCs w:val="24"/>
        </w:rPr>
      </w:pPr>
    </w:p>
    <w:p w14:paraId="26ED5BB7" w14:textId="2379374B" w:rsidR="00C005B1" w:rsidRPr="004A4F2E" w:rsidRDefault="00C005B1" w:rsidP="007B617A">
      <w:pPr>
        <w:tabs>
          <w:tab w:val="left" w:pos="3180"/>
          <w:tab w:val="left" w:pos="4881"/>
          <w:tab w:val="left" w:pos="7716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FE63B7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FE63B7">
        <w:rPr>
          <w:sz w:val="24"/>
          <w:szCs w:val="24"/>
        </w:rPr>
        <w:t xml:space="preserve"> </w:t>
      </w:r>
      <w:r w:rsidR="00FE63B7">
        <w:rPr>
          <w:sz w:val="24"/>
          <w:szCs w:val="24"/>
        </w:rPr>
        <w:tab/>
        <w:t xml:space="preserve">___________ </w:t>
      </w:r>
      <w:r w:rsidR="00FE63B7">
        <w:rPr>
          <w:sz w:val="24"/>
          <w:szCs w:val="24"/>
        </w:rPr>
        <w:tab/>
        <w:t xml:space="preserve">______________________ </w:t>
      </w:r>
      <w:r w:rsidR="00FE63B7">
        <w:rPr>
          <w:sz w:val="24"/>
          <w:szCs w:val="24"/>
        </w:rPr>
        <w:tab/>
        <w:t>_____________</w:t>
      </w:r>
    </w:p>
    <w:p w14:paraId="7AE43133" w14:textId="77777777" w:rsidR="00C005B1" w:rsidRPr="00FE63B7" w:rsidRDefault="00C005B1" w:rsidP="007B617A">
      <w:pPr>
        <w:tabs>
          <w:tab w:val="left" w:pos="3544"/>
          <w:tab w:val="left" w:pos="5529"/>
          <w:tab w:val="left" w:pos="8222"/>
        </w:tabs>
        <w:autoSpaceDE w:val="0"/>
        <w:autoSpaceDN w:val="0"/>
        <w:adjustRightInd w:val="0"/>
        <w:ind w:firstLine="0"/>
        <w:jc w:val="left"/>
        <w:rPr>
          <w:sz w:val="24"/>
          <w:szCs w:val="24"/>
          <w:vertAlign w:val="superscript"/>
        </w:rPr>
      </w:pPr>
      <w:r w:rsidRPr="00FE63B7">
        <w:rPr>
          <w:sz w:val="24"/>
          <w:szCs w:val="24"/>
          <w:vertAlign w:val="superscript"/>
        </w:rPr>
        <w:t>(должностное лицо (специалист МФЦ)</w:t>
      </w:r>
      <w:r w:rsidRPr="00FE63B7">
        <w:rPr>
          <w:sz w:val="24"/>
          <w:szCs w:val="24"/>
          <w:vertAlign w:val="superscript"/>
        </w:rPr>
        <w:tab/>
        <w:t>(подпись)</w:t>
      </w:r>
      <w:r w:rsidRPr="00FE63B7">
        <w:rPr>
          <w:sz w:val="24"/>
          <w:szCs w:val="24"/>
          <w:vertAlign w:val="superscript"/>
        </w:rPr>
        <w:tab/>
        <w:t>(инициалы, фамилия)</w:t>
      </w:r>
      <w:r w:rsidRPr="00FE63B7">
        <w:rPr>
          <w:sz w:val="24"/>
          <w:szCs w:val="24"/>
          <w:vertAlign w:val="superscript"/>
        </w:rPr>
        <w:tab/>
        <w:t>(дата)</w:t>
      </w:r>
    </w:p>
    <w:p w14:paraId="56D64425" w14:textId="43614E49" w:rsidR="004C2177" w:rsidRDefault="004C2177" w:rsidP="00FE63B7">
      <w:pPr>
        <w:pStyle w:val="ConsPlusNonforma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AC0099" w14:textId="4BF24CA6" w:rsidR="0085665A" w:rsidRPr="004C2177" w:rsidRDefault="0085665A" w:rsidP="007B617A">
      <w:pPr>
        <w:autoSpaceDE w:val="0"/>
        <w:autoSpaceDN w:val="0"/>
        <w:adjustRightInd w:val="0"/>
        <w:spacing w:after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>
        <w:rPr>
          <w:sz w:val="22"/>
          <w:szCs w:val="22"/>
        </w:rPr>
        <w:t>6</w:t>
      </w:r>
    </w:p>
    <w:p w14:paraId="709FC805" w14:textId="0059F4B9" w:rsidR="0085665A" w:rsidRDefault="0085665A" w:rsidP="007B617A">
      <w:pPr>
        <w:widowControl w:val="0"/>
        <w:autoSpaceDE w:val="0"/>
        <w:autoSpaceDN w:val="0"/>
        <w:adjustRightInd w:val="0"/>
        <w:spacing w:after="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2C66B716" w14:textId="77777777" w:rsidR="003D23D0" w:rsidRPr="004C2177" w:rsidRDefault="003D23D0" w:rsidP="007B617A">
      <w:pPr>
        <w:widowControl w:val="0"/>
        <w:autoSpaceDE w:val="0"/>
        <w:autoSpaceDN w:val="0"/>
        <w:adjustRightInd w:val="0"/>
        <w:spacing w:after="0"/>
        <w:ind w:left="4962"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14:paraId="7B8A9357" w14:textId="77777777" w:rsidR="003D23D0" w:rsidRDefault="003D23D0" w:rsidP="007B617A">
      <w:pPr>
        <w:spacing w:after="0"/>
        <w:ind w:firstLine="0"/>
        <w:rPr>
          <w:sz w:val="24"/>
        </w:rPr>
      </w:pPr>
    </w:p>
    <w:p w14:paraId="0E437455" w14:textId="77777777" w:rsidR="003D23D0" w:rsidRPr="00EB00EA" w:rsidRDefault="003D23D0" w:rsidP="007B617A">
      <w:pPr>
        <w:spacing w:after="0"/>
        <w:ind w:left="3119" w:firstLine="0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>Кому: ___________________________________________</w:t>
      </w:r>
    </w:p>
    <w:p w14:paraId="4CD2A0F1" w14:textId="4C91F2D6" w:rsidR="003D23D0" w:rsidRPr="003D23D0" w:rsidRDefault="003D23D0" w:rsidP="007B617A">
      <w:pPr>
        <w:spacing w:after="0"/>
        <w:ind w:left="3119" w:firstLine="0"/>
        <w:jc w:val="center"/>
        <w:rPr>
          <w:bCs/>
          <w:sz w:val="16"/>
          <w:szCs w:val="16"/>
        </w:rPr>
      </w:pPr>
      <w:r w:rsidRPr="003D23D0">
        <w:rPr>
          <w:bCs/>
          <w:sz w:val="16"/>
          <w:szCs w:val="16"/>
        </w:rPr>
        <w:t>(Ф.И.О. физического лица</w:t>
      </w:r>
      <w:r w:rsidR="00AC40CD" w:rsidRPr="003D23D0">
        <w:rPr>
          <w:bCs/>
          <w:sz w:val="16"/>
          <w:szCs w:val="16"/>
        </w:rPr>
        <w:t xml:space="preserve"> и</w:t>
      </w:r>
      <w:r w:rsidR="00AC40CD">
        <w:rPr>
          <w:bCs/>
          <w:sz w:val="16"/>
          <w:szCs w:val="16"/>
        </w:rPr>
        <w:t> </w:t>
      </w:r>
      <w:r w:rsidR="00AC40CD" w:rsidRPr="003D23D0">
        <w:rPr>
          <w:bCs/>
          <w:sz w:val="16"/>
          <w:szCs w:val="16"/>
        </w:rPr>
        <w:t>а</w:t>
      </w:r>
      <w:r w:rsidRPr="003D23D0">
        <w:rPr>
          <w:bCs/>
          <w:sz w:val="16"/>
          <w:szCs w:val="16"/>
        </w:rPr>
        <w:t>дрес проживания /</w:t>
      </w:r>
    </w:p>
    <w:p w14:paraId="47752301" w14:textId="49566274" w:rsidR="003D23D0" w:rsidRPr="003D23D0" w:rsidRDefault="003D23D0" w:rsidP="007B617A">
      <w:pPr>
        <w:spacing w:after="0"/>
        <w:ind w:left="3119" w:firstLine="0"/>
        <w:jc w:val="center"/>
        <w:rPr>
          <w:bCs/>
          <w:sz w:val="16"/>
          <w:szCs w:val="16"/>
        </w:rPr>
      </w:pPr>
      <w:r w:rsidRPr="003D23D0">
        <w:rPr>
          <w:bCs/>
          <w:sz w:val="16"/>
          <w:szCs w:val="16"/>
        </w:rPr>
        <w:t>наименование организации</w:t>
      </w:r>
      <w:r w:rsidR="00AC40CD" w:rsidRPr="003D23D0">
        <w:rPr>
          <w:bCs/>
          <w:sz w:val="16"/>
          <w:szCs w:val="16"/>
        </w:rPr>
        <w:t xml:space="preserve"> и</w:t>
      </w:r>
      <w:r w:rsidR="00AC40CD">
        <w:rPr>
          <w:bCs/>
          <w:sz w:val="16"/>
          <w:szCs w:val="16"/>
        </w:rPr>
        <w:t> </w:t>
      </w:r>
      <w:r w:rsidR="00AC40CD" w:rsidRPr="003D23D0">
        <w:rPr>
          <w:bCs/>
          <w:sz w:val="16"/>
          <w:szCs w:val="16"/>
        </w:rPr>
        <w:t>И</w:t>
      </w:r>
      <w:r w:rsidRPr="003D23D0">
        <w:rPr>
          <w:bCs/>
          <w:sz w:val="16"/>
          <w:szCs w:val="16"/>
        </w:rPr>
        <w:t>НН)</w:t>
      </w:r>
    </w:p>
    <w:p w14:paraId="12852F28" w14:textId="77777777" w:rsidR="003D23D0" w:rsidRDefault="003D23D0" w:rsidP="007B617A">
      <w:pPr>
        <w:spacing w:after="0"/>
        <w:ind w:left="3119" w:firstLine="0"/>
        <w:jc w:val="center"/>
        <w:rPr>
          <w:bCs/>
          <w:sz w:val="24"/>
          <w:szCs w:val="24"/>
        </w:rPr>
      </w:pPr>
      <w:r w:rsidRPr="003D23D0">
        <w:rPr>
          <w:bCs/>
          <w:sz w:val="16"/>
          <w:szCs w:val="16"/>
        </w:rPr>
        <w:t>_________________________________________________</w:t>
      </w:r>
      <w:r>
        <w:rPr>
          <w:bCs/>
          <w:sz w:val="24"/>
          <w:szCs w:val="24"/>
        </w:rPr>
        <w:t xml:space="preserve"> </w:t>
      </w:r>
    </w:p>
    <w:p w14:paraId="73CCB4F4" w14:textId="0E59AF82" w:rsidR="003D23D0" w:rsidRPr="003D23D0" w:rsidRDefault="003D23D0" w:rsidP="007B617A">
      <w:pPr>
        <w:spacing w:after="0"/>
        <w:ind w:left="3119" w:firstLine="0"/>
        <w:jc w:val="center"/>
        <w:rPr>
          <w:bCs/>
          <w:sz w:val="16"/>
          <w:szCs w:val="16"/>
        </w:rPr>
      </w:pPr>
      <w:r w:rsidRPr="003D23D0">
        <w:rPr>
          <w:bCs/>
          <w:sz w:val="16"/>
          <w:szCs w:val="16"/>
        </w:rPr>
        <w:t>(Ф.И.О. представителя заявителя</w:t>
      </w:r>
      <w:r w:rsidR="00AC40CD" w:rsidRPr="003D23D0">
        <w:rPr>
          <w:bCs/>
          <w:sz w:val="16"/>
          <w:szCs w:val="16"/>
        </w:rPr>
        <w:t xml:space="preserve"> и</w:t>
      </w:r>
      <w:r w:rsidR="00AC40CD">
        <w:rPr>
          <w:bCs/>
          <w:sz w:val="16"/>
          <w:szCs w:val="16"/>
        </w:rPr>
        <w:t> </w:t>
      </w:r>
      <w:r w:rsidR="00AC40CD" w:rsidRPr="003D23D0">
        <w:rPr>
          <w:bCs/>
          <w:sz w:val="16"/>
          <w:szCs w:val="16"/>
        </w:rPr>
        <w:t>р</w:t>
      </w:r>
      <w:r w:rsidRPr="003D23D0">
        <w:rPr>
          <w:bCs/>
          <w:sz w:val="16"/>
          <w:szCs w:val="16"/>
        </w:rPr>
        <w:t>еквизиты доверенности)</w:t>
      </w:r>
    </w:p>
    <w:p w14:paraId="0F46DB72" w14:textId="77777777" w:rsidR="003D23D0" w:rsidRPr="00EB00EA" w:rsidRDefault="003D23D0" w:rsidP="007B617A">
      <w:pPr>
        <w:spacing w:after="0"/>
        <w:ind w:firstLine="0"/>
        <w:jc w:val="left"/>
        <w:rPr>
          <w:bCs/>
          <w:sz w:val="24"/>
          <w:szCs w:val="24"/>
        </w:rPr>
      </w:pPr>
    </w:p>
    <w:p w14:paraId="2C5D5FFC" w14:textId="77777777" w:rsidR="003D23D0" w:rsidRPr="00EB00EA" w:rsidRDefault="003D23D0" w:rsidP="007B617A">
      <w:pPr>
        <w:spacing w:after="0"/>
        <w:ind w:left="3119" w:firstLine="0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 xml:space="preserve">Контактная информация: </w:t>
      </w:r>
    </w:p>
    <w:p w14:paraId="15380989" w14:textId="77777777" w:rsidR="003D23D0" w:rsidRPr="00EB00EA" w:rsidRDefault="003D23D0" w:rsidP="007B617A">
      <w:pPr>
        <w:spacing w:after="0"/>
        <w:ind w:left="3119" w:firstLine="0"/>
        <w:jc w:val="left"/>
        <w:rPr>
          <w:bCs/>
          <w:sz w:val="24"/>
          <w:szCs w:val="24"/>
        </w:rPr>
      </w:pPr>
    </w:p>
    <w:p w14:paraId="21D28F15" w14:textId="77777777" w:rsidR="003D23D0" w:rsidRPr="00EB00EA" w:rsidRDefault="003D23D0" w:rsidP="007B617A">
      <w:pPr>
        <w:spacing w:after="0"/>
        <w:ind w:left="3119" w:firstLine="0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>Телефон:</w:t>
      </w:r>
      <w:r>
        <w:rPr>
          <w:bCs/>
          <w:sz w:val="24"/>
          <w:szCs w:val="24"/>
        </w:rPr>
        <w:t>__________________________________________________________________________________________</w:t>
      </w:r>
    </w:p>
    <w:p w14:paraId="25C7E8F4" w14:textId="77777777" w:rsidR="003D23D0" w:rsidRPr="00EB00EA" w:rsidRDefault="003D23D0" w:rsidP="007B617A">
      <w:pPr>
        <w:spacing w:before="240" w:after="0"/>
        <w:ind w:left="3119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Эл. почта:________________________________________</w:t>
      </w:r>
    </w:p>
    <w:p w14:paraId="0140A7B2" w14:textId="77777777" w:rsidR="003D23D0" w:rsidRPr="00EB00EA" w:rsidRDefault="003D23D0" w:rsidP="007B617A">
      <w:pPr>
        <w:spacing w:after="0"/>
        <w:ind w:firstLine="0"/>
        <w:jc w:val="center"/>
        <w:rPr>
          <w:b/>
          <w:sz w:val="24"/>
          <w:szCs w:val="24"/>
        </w:rPr>
      </w:pPr>
    </w:p>
    <w:p w14:paraId="286DFCFB" w14:textId="77777777" w:rsidR="003D23D0" w:rsidRPr="00EB00EA" w:rsidRDefault="003D23D0" w:rsidP="007B617A">
      <w:pPr>
        <w:spacing w:after="0"/>
        <w:ind w:firstLine="0"/>
        <w:jc w:val="center"/>
        <w:rPr>
          <w:b/>
          <w:sz w:val="24"/>
          <w:szCs w:val="24"/>
        </w:rPr>
      </w:pPr>
    </w:p>
    <w:p w14:paraId="1E8EEE32" w14:textId="413F4109" w:rsidR="003D23D0" w:rsidRPr="00EB00EA" w:rsidRDefault="003D23D0" w:rsidP="007B617A">
      <w:pPr>
        <w:spacing w:after="0"/>
        <w:ind w:firstLine="0"/>
        <w:jc w:val="center"/>
        <w:rPr>
          <w:bCs/>
          <w:sz w:val="24"/>
          <w:szCs w:val="24"/>
        </w:rPr>
      </w:pPr>
      <w:r w:rsidRPr="00EB00EA">
        <w:rPr>
          <w:b/>
          <w:sz w:val="24"/>
          <w:szCs w:val="24"/>
        </w:rPr>
        <w:t>РЕШЕНИЕ</w:t>
      </w:r>
      <w:r w:rsidRPr="00EB00EA">
        <w:rPr>
          <w:b/>
          <w:sz w:val="24"/>
          <w:szCs w:val="24"/>
        </w:rPr>
        <w:br/>
      </w:r>
      <w:r w:rsidRPr="00EB00EA">
        <w:rPr>
          <w:bCs/>
          <w:sz w:val="24"/>
          <w:szCs w:val="24"/>
        </w:rPr>
        <w:t>об отказе</w:t>
      </w:r>
      <w:r w:rsidR="00AC40CD" w:rsidRPr="00EB00EA">
        <w:rPr>
          <w:bCs/>
          <w:sz w:val="24"/>
          <w:szCs w:val="24"/>
        </w:rPr>
        <w:t xml:space="preserve"> в</w:t>
      </w:r>
      <w:r w:rsidR="00AC40CD">
        <w:rPr>
          <w:bCs/>
          <w:sz w:val="24"/>
          <w:szCs w:val="24"/>
        </w:rPr>
        <w:t> </w:t>
      </w:r>
      <w:r w:rsidR="00AC40CD" w:rsidRPr="00EB00EA">
        <w:rPr>
          <w:bCs/>
          <w:sz w:val="24"/>
          <w:szCs w:val="24"/>
        </w:rPr>
        <w:t>п</w:t>
      </w:r>
      <w:r w:rsidRPr="00EB00EA">
        <w:rPr>
          <w:bCs/>
          <w:sz w:val="24"/>
          <w:szCs w:val="24"/>
        </w:rPr>
        <w:t>редоставлении услуги</w:t>
      </w:r>
    </w:p>
    <w:p w14:paraId="6C54BE4E" w14:textId="77777777" w:rsidR="003D23D0" w:rsidRPr="002D74F8" w:rsidRDefault="003D23D0" w:rsidP="007B617A">
      <w:pPr>
        <w:spacing w:after="0"/>
        <w:ind w:firstLine="0"/>
        <w:jc w:val="center"/>
        <w:rPr>
          <w:sz w:val="24"/>
          <w:szCs w:val="24"/>
        </w:rPr>
      </w:pPr>
    </w:p>
    <w:p w14:paraId="0A159922" w14:textId="377FF6C6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 xml:space="preserve">На основании поступившего запроса, зарегистрированного ___________ </w:t>
      </w:r>
      <w:r w:rsidR="00AC40CD">
        <w:rPr>
          <w:sz w:val="24"/>
          <w:szCs w:val="24"/>
        </w:rPr>
        <w:t>№ </w:t>
      </w:r>
      <w:r w:rsidRPr="00EB00EA">
        <w:rPr>
          <w:sz w:val="24"/>
          <w:szCs w:val="24"/>
        </w:rPr>
        <w:t>___________, принято решение</w:t>
      </w:r>
      <w:r w:rsidR="00AC40CD" w:rsidRPr="00EB00EA">
        <w:rPr>
          <w:sz w:val="24"/>
          <w:szCs w:val="24"/>
        </w:rPr>
        <w:t xml:space="preserve"> об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о</w:t>
      </w:r>
      <w:r w:rsidRPr="00EB00EA">
        <w:rPr>
          <w:sz w:val="24"/>
          <w:szCs w:val="24"/>
        </w:rPr>
        <w:t>тказе</w:t>
      </w:r>
      <w:r w:rsidR="00AC40CD" w:rsidRPr="00EB00EA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п</w:t>
      </w:r>
      <w:r w:rsidRPr="00EB00EA">
        <w:rPr>
          <w:sz w:val="24"/>
          <w:szCs w:val="24"/>
        </w:rPr>
        <w:t>редоставлении услуги</w:t>
      </w:r>
      <w:r w:rsidR="00AC40CD" w:rsidRPr="00EB00EA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с</w:t>
      </w:r>
      <w:r w:rsidRPr="00EB00EA">
        <w:rPr>
          <w:sz w:val="24"/>
          <w:szCs w:val="24"/>
        </w:rPr>
        <w:t>ледующим основаниям: ________________________________________________________________</w:t>
      </w:r>
    </w:p>
    <w:p w14:paraId="79A060AD" w14:textId="77777777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14:paraId="18A9B6F3" w14:textId="77777777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 xml:space="preserve">Разъяснение причин </w:t>
      </w:r>
      <w:r>
        <w:rPr>
          <w:sz w:val="24"/>
          <w:szCs w:val="24"/>
        </w:rPr>
        <w:t>отказа: ______________________</w:t>
      </w:r>
      <w:r w:rsidRPr="00EB00EA">
        <w:rPr>
          <w:sz w:val="24"/>
          <w:szCs w:val="24"/>
        </w:rPr>
        <w:t>_______________________</w:t>
      </w:r>
    </w:p>
    <w:p w14:paraId="41DC438C" w14:textId="77777777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14:paraId="3A181F56" w14:textId="068D11D1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>Вы вправе повторно обратиться</w:t>
      </w:r>
      <w:r w:rsidR="00AC40CD" w:rsidRPr="00EB00EA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у</w:t>
      </w:r>
      <w:r w:rsidRPr="00EB00EA">
        <w:rPr>
          <w:sz w:val="24"/>
          <w:szCs w:val="24"/>
        </w:rPr>
        <w:t>полномоченный орган</w:t>
      </w:r>
      <w:r w:rsidR="00AC40CD" w:rsidRPr="00EB00EA">
        <w:rPr>
          <w:sz w:val="24"/>
          <w:szCs w:val="24"/>
        </w:rPr>
        <w:t xml:space="preserve"> с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з</w:t>
      </w:r>
      <w:r w:rsidRPr="00EB00EA">
        <w:rPr>
          <w:sz w:val="24"/>
          <w:szCs w:val="24"/>
        </w:rPr>
        <w:t>аявлением о предоставлении услуги после устранения указанных нарушений.</w:t>
      </w:r>
    </w:p>
    <w:p w14:paraId="4A76F90A" w14:textId="4B6618F7" w:rsidR="003D23D0" w:rsidRPr="00EB00EA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>Данный отказ может быть обжалован</w:t>
      </w:r>
      <w:r w:rsidR="00AC40CD" w:rsidRPr="00EB00EA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д</w:t>
      </w:r>
      <w:r w:rsidRPr="00EB00EA">
        <w:rPr>
          <w:sz w:val="24"/>
          <w:szCs w:val="24"/>
        </w:rPr>
        <w:t xml:space="preserve">осудебном порядке </w:t>
      </w:r>
      <w:r w:rsidR="007B617A" w:rsidRPr="00EB00EA">
        <w:rPr>
          <w:sz w:val="24"/>
          <w:szCs w:val="24"/>
        </w:rPr>
        <w:t>путём</w:t>
      </w:r>
      <w:r w:rsidRPr="00EB00EA">
        <w:rPr>
          <w:sz w:val="24"/>
          <w:szCs w:val="24"/>
        </w:rPr>
        <w:t xml:space="preserve"> направления жалобы</w:t>
      </w:r>
      <w:r w:rsidR="00AC40CD" w:rsidRPr="00EB00EA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у</w:t>
      </w:r>
      <w:r w:rsidRPr="00EB00EA">
        <w:rPr>
          <w:sz w:val="24"/>
          <w:szCs w:val="24"/>
        </w:rPr>
        <w:t>полномоченный орган,</w:t>
      </w:r>
      <w:r w:rsidR="00AC40CD" w:rsidRPr="00EB00EA">
        <w:rPr>
          <w:sz w:val="24"/>
          <w:szCs w:val="24"/>
        </w:rPr>
        <w:t xml:space="preserve"> а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т</w:t>
      </w:r>
      <w:r w:rsidRPr="00EB00EA">
        <w:rPr>
          <w:sz w:val="24"/>
          <w:szCs w:val="24"/>
        </w:rPr>
        <w:t>акже</w:t>
      </w:r>
      <w:r w:rsidR="00AC40CD" w:rsidRPr="00EB00EA">
        <w:rPr>
          <w:sz w:val="24"/>
          <w:szCs w:val="24"/>
        </w:rPr>
        <w:t xml:space="preserve"> в</w:t>
      </w:r>
      <w:r w:rsidR="00AC40CD">
        <w:rPr>
          <w:sz w:val="24"/>
          <w:szCs w:val="24"/>
        </w:rPr>
        <w:t> </w:t>
      </w:r>
      <w:r w:rsidR="00AC40CD" w:rsidRPr="00EB00EA">
        <w:rPr>
          <w:sz w:val="24"/>
          <w:szCs w:val="24"/>
        </w:rPr>
        <w:t>с</w:t>
      </w:r>
      <w:r w:rsidRPr="00EB00EA">
        <w:rPr>
          <w:sz w:val="24"/>
          <w:szCs w:val="24"/>
        </w:rPr>
        <w:t>удебном порядке.</w:t>
      </w:r>
    </w:p>
    <w:p w14:paraId="513CC375" w14:textId="77777777" w:rsidR="003D23D0" w:rsidRPr="002D74F8" w:rsidRDefault="003D23D0" w:rsidP="007B617A">
      <w:pPr>
        <w:spacing w:after="0"/>
        <w:ind w:firstLine="0"/>
        <w:rPr>
          <w:sz w:val="24"/>
          <w:szCs w:val="24"/>
        </w:rPr>
      </w:pPr>
    </w:p>
    <w:p w14:paraId="23233CA4" w14:textId="77777777" w:rsidR="003D23D0" w:rsidRDefault="003D23D0" w:rsidP="007B617A">
      <w:pPr>
        <w:spacing w:after="0"/>
        <w:ind w:firstLine="0"/>
        <w:rPr>
          <w:sz w:val="24"/>
          <w:szCs w:val="24"/>
        </w:rPr>
      </w:pPr>
    </w:p>
    <w:p w14:paraId="19DA30F4" w14:textId="77777777" w:rsidR="003D23D0" w:rsidRDefault="003D23D0" w:rsidP="007B617A">
      <w:pPr>
        <w:spacing w:after="0"/>
        <w:ind w:firstLine="0"/>
        <w:rPr>
          <w:sz w:val="24"/>
          <w:szCs w:val="24"/>
        </w:rPr>
      </w:pPr>
      <w:r w:rsidRPr="00EB00EA">
        <w:rPr>
          <w:sz w:val="24"/>
          <w:szCs w:val="24"/>
        </w:rPr>
        <w:t>Должностное лицо (подпись, инициалы, фамилия) __________Дата____________</w:t>
      </w:r>
    </w:p>
    <w:p w14:paraId="6294BE28" w14:textId="77777777" w:rsidR="003D23D0" w:rsidRPr="002D74F8" w:rsidRDefault="003D23D0" w:rsidP="007B617A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p w14:paraId="7F4FE33D" w14:textId="034CE207" w:rsidR="007B617A" w:rsidRDefault="007B61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BCF25E" w14:textId="4B9C7A01" w:rsidR="004C2177" w:rsidRPr="004C2177" w:rsidRDefault="004C2177" w:rsidP="001F0D1E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 w:rsidR="003D23D0">
        <w:rPr>
          <w:sz w:val="22"/>
          <w:szCs w:val="22"/>
        </w:rPr>
        <w:t>7</w:t>
      </w:r>
    </w:p>
    <w:p w14:paraId="36AAC888" w14:textId="3563D348" w:rsidR="004C2177" w:rsidRPr="004C2177" w:rsidRDefault="004C2177" w:rsidP="001F0D1E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02FF1FD4" w14:textId="77777777" w:rsidR="003C085E" w:rsidRPr="004A4F2E" w:rsidRDefault="003C085E" w:rsidP="001F0D1E">
      <w:pPr>
        <w:widowControl w:val="0"/>
        <w:autoSpaceDE w:val="0"/>
        <w:autoSpaceDN w:val="0"/>
        <w:adjustRightInd w:val="0"/>
        <w:ind w:left="4536" w:firstLine="0"/>
        <w:jc w:val="left"/>
        <w:outlineLvl w:val="1"/>
        <w:rPr>
          <w:b/>
          <w:bCs/>
          <w:sz w:val="24"/>
          <w:szCs w:val="24"/>
        </w:rPr>
      </w:pPr>
    </w:p>
    <w:p w14:paraId="23B9E695" w14:textId="1EFE5E1E" w:rsidR="00A90D99" w:rsidRPr="00FE63B7" w:rsidRDefault="00A90D99" w:rsidP="001F0D1E">
      <w:pPr>
        <w:ind w:firstLine="0"/>
        <w:jc w:val="center"/>
        <w:rPr>
          <w:bCs/>
          <w:sz w:val="24"/>
          <w:szCs w:val="24"/>
        </w:rPr>
      </w:pPr>
      <w:r w:rsidRPr="004A4F2E">
        <w:rPr>
          <w:b/>
          <w:sz w:val="24"/>
          <w:szCs w:val="24"/>
        </w:rPr>
        <w:t>ПАСПОРТ</w:t>
      </w:r>
      <w:r w:rsidR="00FE63B7">
        <w:rPr>
          <w:b/>
          <w:sz w:val="24"/>
          <w:szCs w:val="24"/>
        </w:rPr>
        <w:br/>
      </w:r>
      <w:r w:rsidR="00FE63B7" w:rsidRPr="00FE63B7">
        <w:rPr>
          <w:bCs/>
          <w:sz w:val="24"/>
          <w:szCs w:val="24"/>
        </w:rPr>
        <w:t>отдельно стоящей рекламной конструкции, размещаемой</w:t>
      </w:r>
      <w:r w:rsidR="00AC40CD" w:rsidRPr="00FE63B7">
        <w:rPr>
          <w:bCs/>
          <w:sz w:val="24"/>
          <w:szCs w:val="24"/>
        </w:rPr>
        <w:t xml:space="preserve"> на</w:t>
      </w:r>
      <w:r w:rsidR="00AC40CD">
        <w:rPr>
          <w:bCs/>
          <w:sz w:val="24"/>
          <w:szCs w:val="24"/>
        </w:rPr>
        <w:t> </w:t>
      </w:r>
      <w:r w:rsidR="00AC40CD" w:rsidRPr="00FE63B7">
        <w:rPr>
          <w:bCs/>
          <w:sz w:val="24"/>
          <w:szCs w:val="24"/>
        </w:rPr>
        <w:t>з</w:t>
      </w:r>
      <w:r w:rsidR="00FE63B7" w:rsidRPr="00FE63B7">
        <w:rPr>
          <w:bCs/>
          <w:sz w:val="24"/>
          <w:szCs w:val="24"/>
        </w:rPr>
        <w:t>емельном участке</w:t>
      </w:r>
    </w:p>
    <w:p w14:paraId="2DCF9CB9" w14:textId="77777777" w:rsidR="00A90D99" w:rsidRPr="004A4F2E" w:rsidRDefault="00A90D99" w:rsidP="001F0D1E">
      <w:pPr>
        <w:ind w:firstLine="0"/>
        <w:rPr>
          <w:sz w:val="24"/>
          <w:szCs w:val="24"/>
        </w:rPr>
      </w:pPr>
    </w:p>
    <w:p w14:paraId="210ABE30" w14:textId="52DC6922" w:rsidR="00A90D99" w:rsidRPr="004A4F2E" w:rsidRDefault="00A90D99" w:rsidP="001F0D1E">
      <w:pPr>
        <w:ind w:firstLine="0"/>
        <w:rPr>
          <w:sz w:val="24"/>
          <w:szCs w:val="24"/>
        </w:rPr>
      </w:pPr>
      <w:r w:rsidRPr="004A4F2E">
        <w:rPr>
          <w:sz w:val="24"/>
          <w:szCs w:val="24"/>
        </w:rPr>
        <w:t xml:space="preserve">от_____________ 202__ года </w:t>
      </w:r>
      <w:r w:rsidRPr="004A4F2E">
        <w:rPr>
          <w:sz w:val="24"/>
          <w:szCs w:val="24"/>
        </w:rPr>
        <w:tab/>
        <w:t xml:space="preserve"> </w:t>
      </w:r>
      <w:r w:rsidR="00AC40CD">
        <w:rPr>
          <w:sz w:val="24"/>
          <w:szCs w:val="24"/>
        </w:rPr>
        <w:t>№ </w:t>
      </w:r>
      <w:r w:rsidRPr="004A4F2E">
        <w:rPr>
          <w:sz w:val="24"/>
          <w:szCs w:val="24"/>
        </w:rPr>
        <w:t>_________________</w:t>
      </w:r>
    </w:p>
    <w:p w14:paraId="0A8EBB4D" w14:textId="77777777" w:rsidR="00A90D99" w:rsidRPr="004A4F2E" w:rsidRDefault="00A90D99" w:rsidP="001F0D1E">
      <w:pPr>
        <w:ind w:firstLine="0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4"/>
        <w:gridCol w:w="5101"/>
      </w:tblGrid>
      <w:tr w:rsidR="006A3EAC" w:rsidRPr="004A4F2E" w14:paraId="362EE9B3" w14:textId="77777777" w:rsidTr="00FE63B7">
        <w:trPr>
          <w:trHeight w:val="72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0E30E" w14:textId="7FBF4D1D" w:rsidR="00A90D99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 xml:space="preserve">Место установки рекламной конструкции (адрес)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373D1" w14:textId="77777777" w:rsidR="00A90D99" w:rsidRPr="004A4F2E" w:rsidRDefault="00A90D99" w:rsidP="001F0D1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3EAC" w:rsidRPr="004A4F2E" w14:paraId="4B3B30E5" w14:textId="77777777" w:rsidTr="00FE63B7">
        <w:trPr>
          <w:trHeight w:val="55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84A86" w14:textId="77777777" w:rsidR="00A90D99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FCFFE" w14:textId="77777777" w:rsidR="00A90D99" w:rsidRPr="004A4F2E" w:rsidRDefault="00A90D99" w:rsidP="001F0D1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A3EAC" w:rsidRPr="004A4F2E" w14:paraId="3EAD2AB3" w14:textId="77777777" w:rsidTr="00FE63B7">
        <w:trPr>
          <w:trHeight w:val="22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CF9111" w14:textId="2BB4F245" w:rsidR="003C085E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Размеры рекламной конструкции (</w:t>
            </w:r>
            <w:r w:rsidRPr="00FE63B7">
              <w:rPr>
                <w:bCs/>
                <w:sz w:val="24"/>
                <w:szCs w:val="24"/>
                <w:u w:val="single"/>
              </w:rPr>
              <w:t>м</w:t>
            </w:r>
            <w:r w:rsidRPr="00FE63B7">
              <w:rPr>
                <w:bCs/>
                <w:sz w:val="24"/>
                <w:szCs w:val="24"/>
              </w:rPr>
              <w:t>/мм)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D04C8" w14:textId="77777777" w:rsidR="00A90D99" w:rsidRPr="004A4F2E" w:rsidRDefault="00A90D99" w:rsidP="001F0D1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A3EAC" w:rsidRPr="004A4F2E" w14:paraId="35B798DB" w14:textId="77777777" w:rsidTr="00FE63B7">
        <w:trPr>
          <w:trHeight w:val="22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BD7CB" w14:textId="05410DA4" w:rsidR="003C085E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Количество сторон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23427" w14:textId="77777777" w:rsidR="00A90D99" w:rsidRPr="004A4F2E" w:rsidRDefault="00A90D99" w:rsidP="001F0D1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0D99" w:rsidRPr="004A4F2E" w14:paraId="08EEA159" w14:textId="77777777" w:rsidTr="00FE63B7">
        <w:trPr>
          <w:trHeight w:val="22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FD77C" w14:textId="57BF028D" w:rsidR="003C085E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Площадь информационного поля/ полей рекламной конструкции (</w:t>
            </w:r>
            <w:proofErr w:type="spellStart"/>
            <w:r w:rsidRPr="00FE63B7">
              <w:rPr>
                <w:bCs/>
                <w:sz w:val="24"/>
                <w:szCs w:val="24"/>
              </w:rPr>
              <w:t>кв.м</w:t>
            </w:r>
            <w:proofErr w:type="spellEnd"/>
            <w:r w:rsidRPr="00FE63B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A864A" w14:textId="77777777" w:rsidR="00A90D99" w:rsidRPr="004A4F2E" w:rsidRDefault="00A90D99" w:rsidP="001F0D1E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707CAB88" w14:textId="77777777" w:rsidR="003C085E" w:rsidRPr="004A4F2E" w:rsidRDefault="003C085E" w:rsidP="001F0D1E">
      <w:pPr>
        <w:ind w:left="2124" w:firstLine="0"/>
        <w:rPr>
          <w:b/>
          <w:sz w:val="24"/>
          <w:szCs w:val="24"/>
        </w:rPr>
      </w:pPr>
    </w:p>
    <w:p w14:paraId="45B08C5A" w14:textId="2A78FC21" w:rsidR="00A90D99" w:rsidRPr="00FE63B7" w:rsidRDefault="00A90D99" w:rsidP="001F0D1E">
      <w:pPr>
        <w:ind w:left="2124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>Т</w:t>
      </w:r>
      <w:r w:rsidR="00FE63B7" w:rsidRPr="00FE63B7">
        <w:rPr>
          <w:bCs/>
          <w:sz w:val="24"/>
          <w:szCs w:val="24"/>
        </w:rPr>
        <w:t>ип рекламной конструкции:</w:t>
      </w:r>
    </w:p>
    <w:p w14:paraId="21053B4E" w14:textId="17750EED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билборд, щит;</w:t>
      </w:r>
    </w:p>
    <w:p w14:paraId="60C0D44F" w14:textId="6C53CEF8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стенд;</w:t>
      </w:r>
    </w:p>
    <w:p w14:paraId="609DC4A5" w14:textId="0A0C27F5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</w:t>
      </w:r>
      <w:proofErr w:type="spellStart"/>
      <w:r w:rsidRPr="00FE63B7">
        <w:rPr>
          <w:bCs/>
          <w:sz w:val="24"/>
          <w:szCs w:val="24"/>
        </w:rPr>
        <w:t>пилларс</w:t>
      </w:r>
      <w:proofErr w:type="spellEnd"/>
      <w:r w:rsidRPr="00FE63B7">
        <w:rPr>
          <w:bCs/>
          <w:sz w:val="24"/>
          <w:szCs w:val="24"/>
        </w:rPr>
        <w:t>;</w:t>
      </w:r>
    </w:p>
    <w:p w14:paraId="1F8DE800" w14:textId="44C01CE7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пилон;</w:t>
      </w:r>
    </w:p>
    <w:p w14:paraId="220A1DB8" w14:textId="39D383D0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стела;</w:t>
      </w:r>
    </w:p>
    <w:p w14:paraId="7922EDE3" w14:textId="61AB2A8C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композиция</w:t>
      </w:r>
      <w:r w:rsidR="00AC40CD" w:rsidRPr="00FE63B7">
        <w:rPr>
          <w:bCs/>
          <w:sz w:val="24"/>
          <w:szCs w:val="24"/>
        </w:rPr>
        <w:t xml:space="preserve"> из</w:t>
      </w:r>
      <w:r w:rsidR="00AC40CD">
        <w:rPr>
          <w:bCs/>
          <w:sz w:val="24"/>
          <w:szCs w:val="24"/>
        </w:rPr>
        <w:t> </w:t>
      </w:r>
      <w:r w:rsidR="00AC40CD" w:rsidRPr="00FE63B7">
        <w:rPr>
          <w:bCs/>
          <w:sz w:val="24"/>
          <w:szCs w:val="24"/>
        </w:rPr>
        <w:t>_</w:t>
      </w:r>
      <w:r w:rsidRPr="00FE63B7">
        <w:rPr>
          <w:bCs/>
          <w:sz w:val="24"/>
          <w:szCs w:val="24"/>
        </w:rPr>
        <w:t>_______________________________________________;</w:t>
      </w:r>
    </w:p>
    <w:p w14:paraId="4C0D19B2" w14:textId="4107CF97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элемент благоустройства</w:t>
      </w:r>
      <w:r w:rsidR="00AC40CD" w:rsidRPr="00FE63B7">
        <w:rPr>
          <w:bCs/>
          <w:sz w:val="24"/>
          <w:szCs w:val="24"/>
        </w:rPr>
        <w:t xml:space="preserve"> и</w:t>
      </w:r>
      <w:r w:rsidR="00AC40CD">
        <w:rPr>
          <w:bCs/>
          <w:sz w:val="24"/>
          <w:szCs w:val="24"/>
        </w:rPr>
        <w:t> </w:t>
      </w:r>
      <w:r w:rsidR="00AC40CD" w:rsidRPr="00FE63B7">
        <w:rPr>
          <w:bCs/>
          <w:sz w:val="24"/>
          <w:szCs w:val="24"/>
        </w:rPr>
        <w:t>п</w:t>
      </w:r>
      <w:r w:rsidRPr="00FE63B7">
        <w:rPr>
          <w:bCs/>
          <w:sz w:val="24"/>
          <w:szCs w:val="24"/>
        </w:rPr>
        <w:t>рочие конструкции __________________;</w:t>
      </w:r>
    </w:p>
    <w:p w14:paraId="2D9FA1CC" w14:textId="5797F4B9" w:rsidR="00A90D99" w:rsidRPr="00FE63B7" w:rsidRDefault="00A90D99" w:rsidP="001F0D1E">
      <w:pPr>
        <w:ind w:left="-142" w:firstLine="0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 xml:space="preserve">⁭ </w:t>
      </w:r>
      <w:r w:rsidR="00513DB9" w:rsidRPr="00FE63B7">
        <w:rPr>
          <w:bCs/>
          <w:sz w:val="24"/>
          <w:szCs w:val="24"/>
        </w:rPr>
        <w:t>‑</w:t>
      </w:r>
      <w:r w:rsidRPr="00FE63B7">
        <w:rPr>
          <w:bCs/>
          <w:sz w:val="24"/>
          <w:szCs w:val="24"/>
        </w:rPr>
        <w:t xml:space="preserve"> другое ________________________________________________________</w:t>
      </w:r>
    </w:p>
    <w:p w14:paraId="546E3FB7" w14:textId="77777777" w:rsidR="003C085E" w:rsidRPr="004A4F2E" w:rsidRDefault="003C085E" w:rsidP="001F0D1E">
      <w:pPr>
        <w:ind w:firstLine="0"/>
        <w:jc w:val="center"/>
        <w:rPr>
          <w:b/>
          <w:sz w:val="24"/>
          <w:szCs w:val="24"/>
        </w:rPr>
      </w:pPr>
    </w:p>
    <w:p w14:paraId="38255E27" w14:textId="07803D84" w:rsidR="00A90D99" w:rsidRPr="00FE63B7" w:rsidRDefault="00A90D99" w:rsidP="001F0D1E">
      <w:pPr>
        <w:ind w:firstLine="0"/>
        <w:jc w:val="center"/>
        <w:rPr>
          <w:bCs/>
          <w:sz w:val="24"/>
          <w:szCs w:val="24"/>
        </w:rPr>
      </w:pPr>
      <w:r w:rsidRPr="00FE63B7">
        <w:rPr>
          <w:bCs/>
          <w:sz w:val="24"/>
          <w:szCs w:val="24"/>
        </w:rPr>
        <w:t>Л</w:t>
      </w:r>
      <w:r w:rsidR="00FE63B7" w:rsidRPr="00FE63B7">
        <w:rPr>
          <w:bCs/>
          <w:sz w:val="24"/>
          <w:szCs w:val="24"/>
        </w:rPr>
        <w:t>ист согласований:</w:t>
      </w:r>
    </w:p>
    <w:tbl>
      <w:tblPr>
        <w:tblW w:w="5179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4991"/>
        <w:gridCol w:w="3402"/>
        <w:gridCol w:w="1287"/>
      </w:tblGrid>
      <w:tr w:rsidR="006A3EAC" w:rsidRPr="004A4F2E" w14:paraId="74CA3E62" w14:textId="77777777" w:rsidTr="005348CD">
        <w:trPr>
          <w:trHeight w:val="92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D9B93" w14:textId="77777777" w:rsidR="00A90D99" w:rsidRPr="00FE63B7" w:rsidRDefault="00A90D99" w:rsidP="001F0D1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 xml:space="preserve">Владелец конструкции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6E69F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553A2100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3210E288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77F4CF91" w14:textId="4CCF41FD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6BA69" w14:textId="483F18DF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6AE6C563" w14:textId="77777777" w:rsidTr="005348CD">
        <w:trPr>
          <w:trHeight w:val="75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A6ADB" w14:textId="2B765E26" w:rsidR="00A90D99" w:rsidRPr="00FE63B7" w:rsidRDefault="00A90D99" w:rsidP="001F0D1E">
            <w:pPr>
              <w:ind w:left="-4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lastRenderedPageBreak/>
              <w:t>Собственник земельного участка, на</w:t>
            </w:r>
            <w:r w:rsidR="00FE63B7">
              <w:rPr>
                <w:bCs/>
                <w:sz w:val="24"/>
                <w:szCs w:val="24"/>
              </w:rPr>
              <w:t> </w:t>
            </w:r>
            <w:r w:rsidRPr="00FE63B7">
              <w:rPr>
                <w:bCs/>
                <w:sz w:val="24"/>
                <w:szCs w:val="24"/>
              </w:rPr>
              <w:t>котором устанавливается рекламная конструкция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FC9D3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176E886F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0674C991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42A37B38" w14:textId="49657ED7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B0975" w14:textId="37A9FE0D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6C7430B1" w14:textId="77777777" w:rsidTr="005348CD">
        <w:trPr>
          <w:trHeight w:val="11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F58C8" w14:textId="3DD9089C" w:rsidR="00A90D99" w:rsidRPr="00FE63B7" w:rsidRDefault="00A90D99" w:rsidP="001F0D1E">
            <w:pPr>
              <w:ind w:right="-252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КУМИГ администрации Тихвинского района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4D2FE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07DF401B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AAAF984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39149F29" w14:textId="2C330F27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AB525" w14:textId="77777777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6A24A70F" w14:textId="77777777" w:rsidTr="00FE63B7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F7DA" w14:textId="77777777" w:rsidR="00A90D99" w:rsidRPr="00FE63B7" w:rsidRDefault="00A90D99" w:rsidP="001F0D1E">
            <w:pPr>
              <w:ind w:right="-27" w:firstLine="0"/>
              <w:jc w:val="center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Перечень организаций:</w:t>
            </w:r>
          </w:p>
          <w:p w14:paraId="153D4249" w14:textId="3A0CEC89" w:rsidR="00A90D99" w:rsidRPr="00FE63B7" w:rsidRDefault="00A90D99" w:rsidP="001F0D1E">
            <w:pPr>
              <w:ind w:right="-27" w:firstLine="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E63B7">
              <w:rPr>
                <w:bCs/>
                <w:sz w:val="24"/>
                <w:szCs w:val="24"/>
                <w:vertAlign w:val="superscript"/>
              </w:rPr>
              <w:t>(определяется отделом архитектуры</w:t>
            </w:r>
            <w:r w:rsidR="00AC40CD" w:rsidRPr="00FE63B7">
              <w:rPr>
                <w:bCs/>
                <w:sz w:val="24"/>
                <w:szCs w:val="24"/>
                <w:vertAlign w:val="superscript"/>
              </w:rPr>
              <w:t xml:space="preserve"> и</w:t>
            </w:r>
            <w:r w:rsidR="00AC40CD">
              <w:rPr>
                <w:bCs/>
                <w:sz w:val="24"/>
                <w:szCs w:val="24"/>
                <w:vertAlign w:val="superscript"/>
              </w:rPr>
              <w:t> </w:t>
            </w:r>
            <w:r w:rsidR="00AC40CD" w:rsidRPr="00FE63B7">
              <w:rPr>
                <w:bCs/>
                <w:sz w:val="24"/>
                <w:szCs w:val="24"/>
                <w:vertAlign w:val="superscript"/>
              </w:rPr>
              <w:t>г</w:t>
            </w:r>
            <w:r w:rsidRPr="00FE63B7">
              <w:rPr>
                <w:bCs/>
                <w:sz w:val="24"/>
                <w:szCs w:val="24"/>
                <w:vertAlign w:val="superscript"/>
              </w:rPr>
              <w:t>радостроительства КУМИГ администрации Тихвинского района)</w:t>
            </w:r>
          </w:p>
        </w:tc>
      </w:tr>
      <w:tr w:rsidR="006A3EAC" w:rsidRPr="004A4F2E" w14:paraId="1EA75599" w14:textId="77777777" w:rsidTr="005348CD">
        <w:trPr>
          <w:trHeight w:val="75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0B088" w14:textId="56C4BF84" w:rsidR="00A90D99" w:rsidRPr="00FE63B7" w:rsidRDefault="00A90D99" w:rsidP="001F0D1E">
            <w:pPr>
              <w:tabs>
                <w:tab w:val="left" w:pos="3686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ГУП «</w:t>
            </w:r>
            <w:proofErr w:type="spellStart"/>
            <w:r w:rsidRPr="00FE63B7">
              <w:rPr>
                <w:bCs/>
                <w:sz w:val="24"/>
                <w:szCs w:val="24"/>
              </w:rPr>
              <w:t>Леноблводоканал</w:t>
            </w:r>
            <w:proofErr w:type="spellEnd"/>
            <w:r w:rsidRPr="00FE63B7">
              <w:rPr>
                <w:bCs/>
                <w:sz w:val="24"/>
                <w:szCs w:val="24"/>
              </w:rPr>
              <w:t xml:space="preserve">» </w:t>
            </w:r>
            <w:r w:rsidR="005348CD">
              <w:rPr>
                <w:bCs/>
                <w:sz w:val="24"/>
                <w:szCs w:val="24"/>
              </w:rPr>
              <w:br/>
            </w:r>
            <w:r w:rsidRPr="00FE63B7">
              <w:rPr>
                <w:bCs/>
                <w:sz w:val="24"/>
                <w:szCs w:val="24"/>
              </w:rPr>
              <w:t xml:space="preserve">ПУ Тихвинского района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FC7CA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7DA07A7A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087A252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6F0E755" w14:textId="3E6ACAFA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E372B" w14:textId="1D775099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68A32453" w14:textId="77777777" w:rsidTr="005348CD">
        <w:trPr>
          <w:trHeight w:val="110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714DD" w14:textId="2C5F244E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Тихвинский район эксплуатации филиала АО</w:t>
            </w:r>
            <w:r w:rsidR="005348CD">
              <w:rPr>
                <w:bCs/>
                <w:sz w:val="24"/>
                <w:szCs w:val="24"/>
              </w:rPr>
              <w:t> </w:t>
            </w:r>
            <w:r w:rsidRPr="00FE63B7">
              <w:rPr>
                <w:bCs/>
                <w:sz w:val="24"/>
                <w:szCs w:val="24"/>
              </w:rPr>
              <w:t xml:space="preserve">«Газпром </w:t>
            </w:r>
            <w:proofErr w:type="spellStart"/>
            <w:r w:rsidRPr="00FE63B7">
              <w:rPr>
                <w:bCs/>
                <w:sz w:val="24"/>
                <w:szCs w:val="24"/>
              </w:rPr>
              <w:t>теплоэнерго</w:t>
            </w:r>
            <w:proofErr w:type="spellEnd"/>
            <w:r w:rsidRPr="00FE63B7">
              <w:rPr>
                <w:bCs/>
                <w:sz w:val="24"/>
                <w:szCs w:val="24"/>
              </w:rPr>
              <w:t>» в</w:t>
            </w:r>
            <w:r w:rsidR="005348CD">
              <w:rPr>
                <w:bCs/>
                <w:sz w:val="24"/>
                <w:szCs w:val="24"/>
              </w:rPr>
              <w:t> </w:t>
            </w:r>
            <w:r w:rsidRPr="00FE63B7">
              <w:rPr>
                <w:bCs/>
                <w:sz w:val="24"/>
                <w:szCs w:val="24"/>
              </w:rPr>
              <w:t xml:space="preserve">Ленинградской области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92EAE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3DA070B3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4F10694B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57C5D18D" w14:textId="43A450D7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F7CC" w14:textId="77777777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0D102C2F" w14:textId="77777777" w:rsidTr="005348CD">
        <w:trPr>
          <w:trHeight w:val="112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56E2B" w14:textId="65D9946D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  <w:lang w:eastAsia="en-US"/>
              </w:rPr>
              <w:t>Филиал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 xml:space="preserve"> АО</w:t>
            </w:r>
            <w:r w:rsidR="00AC40CD">
              <w:rPr>
                <w:bCs/>
                <w:sz w:val="24"/>
                <w:szCs w:val="24"/>
                <w:lang w:eastAsia="en-US"/>
              </w:rPr>
              <w:t> 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>«</w:t>
            </w:r>
            <w:r w:rsidRPr="00FE63B7">
              <w:rPr>
                <w:bCs/>
                <w:sz w:val="24"/>
                <w:szCs w:val="24"/>
                <w:lang w:eastAsia="en-US"/>
              </w:rPr>
              <w:t>ЛОЭСК» «Восточные электрические сети»</w:t>
            </w:r>
            <w:r w:rsidR="00FE63B7">
              <w:rPr>
                <w:bCs/>
                <w:sz w:val="24"/>
                <w:szCs w:val="24"/>
                <w:lang w:eastAsia="en-US"/>
              </w:rPr>
              <w:br/>
            </w:r>
            <w:r w:rsidRPr="00FE63B7">
              <w:rPr>
                <w:bCs/>
                <w:sz w:val="24"/>
                <w:szCs w:val="24"/>
                <w:lang w:eastAsia="en-US"/>
              </w:rPr>
              <w:t>Филиал «Тихвинские электрические сети»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 xml:space="preserve"> ПАО</w:t>
            </w:r>
            <w:r w:rsidR="00AC40CD">
              <w:rPr>
                <w:bCs/>
                <w:sz w:val="24"/>
                <w:szCs w:val="24"/>
                <w:lang w:eastAsia="en-US"/>
              </w:rPr>
              <w:t> 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>«</w:t>
            </w:r>
            <w:r w:rsidRPr="00FE63B7">
              <w:rPr>
                <w:bCs/>
                <w:sz w:val="24"/>
                <w:szCs w:val="24"/>
                <w:lang w:eastAsia="en-US"/>
              </w:rPr>
              <w:t>Ленэнерго»</w:t>
            </w:r>
            <w:r w:rsidR="00FE63B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FE63B7">
              <w:rPr>
                <w:bCs/>
                <w:sz w:val="24"/>
                <w:szCs w:val="24"/>
                <w:lang w:eastAsia="en-US"/>
              </w:rPr>
              <w:t>(сельские насел</w:t>
            </w:r>
            <w:r w:rsidR="00FE63B7">
              <w:rPr>
                <w:bCs/>
                <w:sz w:val="24"/>
                <w:szCs w:val="24"/>
                <w:lang w:eastAsia="en-US"/>
              </w:rPr>
              <w:t>ё</w:t>
            </w:r>
            <w:r w:rsidRPr="00FE63B7">
              <w:rPr>
                <w:bCs/>
                <w:sz w:val="24"/>
                <w:szCs w:val="24"/>
                <w:lang w:eastAsia="en-US"/>
              </w:rPr>
              <w:t>нные пункты)</w:t>
            </w:r>
            <w:r w:rsidRPr="00FE63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2FB1C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51A820A3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39F8E149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084AE067" w14:textId="1BE77FB8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F8C8F" w14:textId="77777777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2FCF13C1" w14:textId="77777777" w:rsidTr="005348CD">
        <w:trPr>
          <w:trHeight w:val="110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BBF92" w14:textId="367E38BD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Филиал</w:t>
            </w:r>
            <w:r w:rsidR="00AC40CD" w:rsidRPr="00FE63B7">
              <w:rPr>
                <w:bCs/>
                <w:sz w:val="24"/>
                <w:szCs w:val="24"/>
              </w:rPr>
              <w:t xml:space="preserve"> АО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«</w:t>
            </w:r>
            <w:r w:rsidRPr="00FE63B7">
              <w:rPr>
                <w:bCs/>
                <w:sz w:val="24"/>
                <w:szCs w:val="24"/>
              </w:rPr>
              <w:t>Газпром Газораспределение Ленинградская область»</w:t>
            </w:r>
            <w:r w:rsidR="00AC40CD" w:rsidRPr="00FE63B7">
              <w:rPr>
                <w:bCs/>
                <w:sz w:val="24"/>
                <w:szCs w:val="24"/>
              </w:rPr>
              <w:t xml:space="preserve"> в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Т</w:t>
            </w:r>
            <w:r w:rsidRPr="00FE63B7">
              <w:rPr>
                <w:bCs/>
                <w:sz w:val="24"/>
                <w:szCs w:val="24"/>
              </w:rPr>
              <w:t>ихвине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DECBB7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253A052C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3DE52CB8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199EB489" w14:textId="1BF1707A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DA1A" w14:textId="055BBE2D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546A1D4C" w14:textId="77777777" w:rsidTr="005348CD">
        <w:trPr>
          <w:trHeight w:val="75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593C7" w14:textId="6D40C3C2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ПАО «Ростелеком»</w:t>
            </w:r>
            <w:r w:rsidR="00AC40CD" w:rsidRPr="00FE63B7">
              <w:rPr>
                <w:bCs/>
                <w:sz w:val="24"/>
                <w:szCs w:val="24"/>
              </w:rPr>
              <w:t xml:space="preserve"> МРФ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«</w:t>
            </w:r>
            <w:r w:rsidRPr="00FE63B7">
              <w:rPr>
                <w:bCs/>
                <w:sz w:val="24"/>
                <w:szCs w:val="24"/>
              </w:rPr>
              <w:t>Северо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Запад» Линейно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технический цех (г.</w:t>
            </w:r>
            <w:r w:rsidR="00FE63B7">
              <w:rPr>
                <w:bCs/>
                <w:sz w:val="24"/>
                <w:szCs w:val="24"/>
              </w:rPr>
              <w:t> </w:t>
            </w:r>
            <w:r w:rsidRPr="00FE63B7">
              <w:rPr>
                <w:bCs/>
                <w:sz w:val="24"/>
                <w:szCs w:val="24"/>
              </w:rPr>
              <w:t xml:space="preserve">Тихвин) МЦТЭТ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66B92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26C98BC2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D0346CA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402201EB" w14:textId="21BF8325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1D80C" w14:textId="2B9B677E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43B3EAAE" w14:textId="77777777" w:rsidTr="005348CD">
        <w:trPr>
          <w:trHeight w:val="75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CE82B" w14:textId="4B93F796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  <w:lang w:eastAsia="en-US"/>
              </w:rPr>
              <w:t>ПАО «Ростелеком»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 xml:space="preserve"> МРФ</w:t>
            </w:r>
            <w:r w:rsidR="00AC40CD">
              <w:rPr>
                <w:bCs/>
                <w:sz w:val="24"/>
                <w:szCs w:val="24"/>
                <w:lang w:eastAsia="en-US"/>
              </w:rPr>
              <w:t> 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>«</w:t>
            </w:r>
            <w:r w:rsidRPr="00FE63B7">
              <w:rPr>
                <w:bCs/>
                <w:sz w:val="24"/>
                <w:szCs w:val="24"/>
                <w:lang w:eastAsia="en-US"/>
              </w:rPr>
              <w:t>Северо</w:t>
            </w:r>
            <w:r w:rsidR="00513DB9" w:rsidRPr="00FE63B7">
              <w:rPr>
                <w:bCs/>
                <w:sz w:val="24"/>
                <w:szCs w:val="24"/>
                <w:lang w:eastAsia="en-US"/>
              </w:rPr>
              <w:t>‑</w:t>
            </w:r>
            <w:r w:rsidRPr="00FE63B7">
              <w:rPr>
                <w:bCs/>
                <w:sz w:val="24"/>
                <w:szCs w:val="24"/>
                <w:lang w:eastAsia="en-US"/>
              </w:rPr>
              <w:t>Запад» ДЭТИ ТЦТЭТ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 xml:space="preserve"> ТЦ</w:t>
            </w:r>
            <w:r w:rsidR="00AC40CD">
              <w:rPr>
                <w:bCs/>
                <w:sz w:val="24"/>
                <w:szCs w:val="24"/>
                <w:lang w:eastAsia="en-US"/>
              </w:rPr>
              <w:t> </w:t>
            </w:r>
            <w:r w:rsidR="00AC40CD" w:rsidRPr="00FE63B7">
              <w:rPr>
                <w:bCs/>
                <w:sz w:val="24"/>
                <w:szCs w:val="24"/>
                <w:lang w:eastAsia="en-US"/>
              </w:rPr>
              <w:t>Л</w:t>
            </w:r>
            <w:r w:rsidRPr="00FE63B7">
              <w:rPr>
                <w:bCs/>
                <w:sz w:val="24"/>
                <w:szCs w:val="24"/>
                <w:lang w:eastAsia="en-US"/>
              </w:rPr>
              <w:t xml:space="preserve">инейный участок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2627B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5FA8D209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6A8E9CCD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45BA4983" w14:textId="7C225623" w:rsidR="00A90D99" w:rsidRPr="004A4F2E" w:rsidRDefault="00545A34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0C5E1" w14:textId="03DE0785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00BBA62E" w14:textId="77777777" w:rsidTr="005348CD">
        <w:trPr>
          <w:trHeight w:val="10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664A4" w14:textId="18E5CEE1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  <w:lang w:eastAsia="en-US"/>
              </w:rPr>
              <w:t>МУ «Центр административно</w:t>
            </w:r>
            <w:r w:rsidR="00513DB9" w:rsidRPr="00FE63B7">
              <w:rPr>
                <w:bCs/>
                <w:sz w:val="24"/>
                <w:szCs w:val="24"/>
                <w:lang w:eastAsia="en-US"/>
              </w:rPr>
              <w:t>‑</w:t>
            </w:r>
            <w:r w:rsidRPr="00FE63B7">
              <w:rPr>
                <w:bCs/>
                <w:sz w:val="24"/>
                <w:szCs w:val="24"/>
                <w:lang w:eastAsia="en-US"/>
              </w:rPr>
              <w:t>хозяйственного обеспечения»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D307D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4AEA26F7" w14:textId="77777777" w:rsidR="005348CD" w:rsidRPr="00545A34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3E5BFCE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lastRenderedPageBreak/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0EEB579" w14:textId="6FFBEECA" w:rsidR="00A90D99" w:rsidRPr="004A4F2E" w:rsidRDefault="005348CD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29E31" w14:textId="63AC8E86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lastRenderedPageBreak/>
              <w:t>М.П.</w:t>
            </w:r>
          </w:p>
        </w:tc>
      </w:tr>
      <w:tr w:rsidR="006A3EAC" w:rsidRPr="004A4F2E" w14:paraId="77A59FA9" w14:textId="77777777" w:rsidTr="005348CD">
        <w:trPr>
          <w:trHeight w:val="75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DCF4D" w14:textId="66F14369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ОГИБДД ОМВД России</w:t>
            </w:r>
            <w:r w:rsidR="00AC40CD" w:rsidRPr="00FE63B7">
              <w:rPr>
                <w:bCs/>
                <w:sz w:val="24"/>
                <w:szCs w:val="24"/>
              </w:rPr>
              <w:t xml:space="preserve"> по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Т</w:t>
            </w:r>
            <w:r w:rsidRPr="00FE63B7">
              <w:rPr>
                <w:bCs/>
                <w:sz w:val="24"/>
                <w:szCs w:val="24"/>
              </w:rPr>
              <w:t>ихвинскому району Ленинградской области</w:t>
            </w:r>
            <w:r w:rsidR="005348CD">
              <w:rPr>
                <w:bCs/>
                <w:sz w:val="24"/>
                <w:szCs w:val="24"/>
              </w:rPr>
              <w:br/>
            </w:r>
            <w:r w:rsidRPr="00FE63B7">
              <w:rPr>
                <w:bCs/>
                <w:sz w:val="24"/>
                <w:szCs w:val="24"/>
              </w:rPr>
              <w:t>*</w:t>
            </w:r>
            <w:r w:rsidR="00AC40CD" w:rsidRPr="00FE63B7">
              <w:rPr>
                <w:bCs/>
                <w:sz w:val="24"/>
                <w:szCs w:val="24"/>
              </w:rPr>
              <w:t xml:space="preserve"> по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н</w:t>
            </w:r>
            <w:r w:rsidRPr="00FE63B7">
              <w:rPr>
                <w:bCs/>
                <w:sz w:val="24"/>
                <w:szCs w:val="24"/>
              </w:rPr>
              <w:t>еобходимости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32465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6C57FDCC" w14:textId="77777777" w:rsidR="005348CD" w:rsidRPr="00545A34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06B0636A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2849FE29" w14:textId="37E286FD" w:rsidR="00A90D99" w:rsidRPr="004A4F2E" w:rsidRDefault="005348CD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04D64" w14:textId="77D33C60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  <w:tr w:rsidR="006A3EAC" w:rsidRPr="004A4F2E" w14:paraId="29A32527" w14:textId="77777777" w:rsidTr="005348CD">
        <w:trPr>
          <w:trHeight w:val="11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9B5F4" w14:textId="34286D10" w:rsidR="00A90D99" w:rsidRPr="00FE63B7" w:rsidRDefault="00A90D99" w:rsidP="001F0D1E">
            <w:pPr>
              <w:ind w:left="-4" w:right="-110" w:firstLine="0"/>
              <w:jc w:val="left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Департамент государственной охраны, сохранения</w:t>
            </w:r>
            <w:r w:rsidR="00AC40CD" w:rsidRPr="00FE63B7">
              <w:rPr>
                <w:bCs/>
                <w:sz w:val="24"/>
                <w:szCs w:val="24"/>
              </w:rPr>
              <w:t xml:space="preserve"> и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и</w:t>
            </w:r>
            <w:r w:rsidRPr="00FE63B7">
              <w:rPr>
                <w:bCs/>
                <w:sz w:val="24"/>
                <w:szCs w:val="24"/>
              </w:rPr>
              <w:t>спользования объектов культурного наследия Комитета по</w:t>
            </w:r>
            <w:r w:rsidR="005348CD">
              <w:rPr>
                <w:bCs/>
                <w:sz w:val="24"/>
                <w:szCs w:val="24"/>
              </w:rPr>
              <w:t> </w:t>
            </w:r>
            <w:r w:rsidRPr="00FE63B7">
              <w:rPr>
                <w:bCs/>
                <w:sz w:val="24"/>
                <w:szCs w:val="24"/>
              </w:rPr>
              <w:t>культуре ЛО *</w:t>
            </w:r>
            <w:r w:rsidR="00AC40CD" w:rsidRPr="00FE63B7">
              <w:rPr>
                <w:bCs/>
                <w:sz w:val="24"/>
                <w:szCs w:val="24"/>
              </w:rPr>
              <w:t xml:space="preserve"> по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н</w:t>
            </w:r>
            <w:r w:rsidRPr="00FE63B7">
              <w:rPr>
                <w:bCs/>
                <w:sz w:val="24"/>
                <w:szCs w:val="24"/>
              </w:rPr>
              <w:t>еобходимости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337C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6799CC4C" w14:textId="77777777" w:rsidR="005348CD" w:rsidRPr="00545A34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23F7EEA" w14:textId="77777777" w:rsidR="005348CD" w:rsidRPr="004A4F2E" w:rsidRDefault="005348CD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FBED017" w14:textId="4BEF807F" w:rsidR="00A90D99" w:rsidRPr="004A4F2E" w:rsidRDefault="005348CD" w:rsidP="001F0D1E">
            <w:pPr>
              <w:ind w:right="-27" w:firstLine="0"/>
              <w:jc w:val="center"/>
              <w:rPr>
                <w:sz w:val="24"/>
                <w:szCs w:val="24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  <w:r w:rsidRPr="004A4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E963" w14:textId="77777777" w:rsidR="00A90D99" w:rsidRPr="004A4F2E" w:rsidRDefault="00A90D99" w:rsidP="001F0D1E">
            <w:pPr>
              <w:ind w:firstLine="0"/>
              <w:jc w:val="center"/>
              <w:rPr>
                <w:sz w:val="24"/>
                <w:szCs w:val="24"/>
              </w:rPr>
            </w:pPr>
            <w:r w:rsidRPr="004A4F2E">
              <w:rPr>
                <w:sz w:val="24"/>
                <w:szCs w:val="24"/>
              </w:rPr>
              <w:t>М.П.</w:t>
            </w:r>
          </w:p>
        </w:tc>
      </w:tr>
    </w:tbl>
    <w:p w14:paraId="0EB87724" w14:textId="77777777" w:rsidR="00FE63B7" w:rsidRDefault="00FE63B7" w:rsidP="001F0D1E">
      <w:pPr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2D506C2" w14:textId="5F65565C" w:rsidR="00A90D99" w:rsidRPr="004A4F2E" w:rsidRDefault="00A90D99" w:rsidP="001F0D1E">
      <w:pPr>
        <w:ind w:firstLine="0"/>
        <w:jc w:val="center"/>
        <w:rPr>
          <w:b/>
          <w:sz w:val="24"/>
          <w:szCs w:val="24"/>
          <w:u w:val="single"/>
        </w:rPr>
      </w:pPr>
      <w:r w:rsidRPr="004A4F2E">
        <w:rPr>
          <w:b/>
          <w:sz w:val="24"/>
          <w:szCs w:val="24"/>
          <w:u w:val="single"/>
        </w:rPr>
        <w:lastRenderedPageBreak/>
        <w:t>О</w:t>
      </w:r>
      <w:r w:rsidR="00FE63B7" w:rsidRPr="00FE63B7">
        <w:rPr>
          <w:b/>
          <w:sz w:val="24"/>
          <w:szCs w:val="24"/>
          <w:u w:val="single"/>
        </w:rPr>
        <w:t>бщий</w:t>
      </w:r>
      <w:r w:rsidR="00AC40CD" w:rsidRPr="00FE63B7">
        <w:rPr>
          <w:b/>
          <w:sz w:val="24"/>
          <w:szCs w:val="24"/>
          <w:u w:val="single"/>
        </w:rPr>
        <w:t xml:space="preserve"> вид</w:t>
      </w:r>
      <w:r w:rsidR="00AC40CD">
        <w:rPr>
          <w:b/>
          <w:sz w:val="24"/>
          <w:szCs w:val="24"/>
          <w:u w:val="single"/>
        </w:rPr>
        <w:t> </w:t>
      </w:r>
      <w:r w:rsidR="00AC40CD" w:rsidRPr="00FE63B7">
        <w:rPr>
          <w:b/>
          <w:sz w:val="24"/>
          <w:szCs w:val="24"/>
          <w:u w:val="single"/>
        </w:rPr>
        <w:t>р</w:t>
      </w:r>
      <w:r w:rsidR="00FE63B7" w:rsidRPr="00FE63B7">
        <w:rPr>
          <w:b/>
          <w:sz w:val="24"/>
          <w:szCs w:val="24"/>
          <w:u w:val="single"/>
        </w:rPr>
        <w:t>екламной конструкции</w:t>
      </w:r>
      <w:r w:rsidRPr="004A4F2E">
        <w:rPr>
          <w:b/>
          <w:sz w:val="24"/>
          <w:szCs w:val="24"/>
          <w:u w:val="single"/>
        </w:rPr>
        <w:t xml:space="preserve"> </w:t>
      </w:r>
    </w:p>
    <w:p w14:paraId="71712627" w14:textId="0E4A7D4C" w:rsidR="00A90D99" w:rsidRPr="00FE63B7" w:rsidRDefault="00A90D99" w:rsidP="001F0D1E">
      <w:pPr>
        <w:ind w:firstLine="0"/>
        <w:jc w:val="center"/>
        <w:rPr>
          <w:sz w:val="24"/>
          <w:szCs w:val="24"/>
          <w:vertAlign w:val="superscript"/>
        </w:rPr>
      </w:pPr>
      <w:r w:rsidRPr="00FE63B7">
        <w:rPr>
          <w:sz w:val="24"/>
          <w:szCs w:val="24"/>
          <w:vertAlign w:val="superscript"/>
        </w:rPr>
        <w:t>(фотография, компьютерная графика)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6A3EAC" w:rsidRPr="004A4F2E" w14:paraId="5EEFFFB2" w14:textId="77777777" w:rsidTr="003E2817">
        <w:trPr>
          <w:trHeight w:val="70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2BE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F73E25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17D0FB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B90838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7D40C9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B1CD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FE11F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03EA7F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480C10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2391D22" w14:textId="4893A9EE" w:rsidR="00A90D99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EAE793" w14:textId="77777777" w:rsidR="00545A34" w:rsidRPr="004A4F2E" w:rsidRDefault="00545A34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1F841B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81BE91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1C9AC5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0E533B0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FCB59D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0D0173C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A18326A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D52C945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00682E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A9A053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78747C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1974D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7A43400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16B9A06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00B098" w14:textId="45C2E39E" w:rsidR="00A90D99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0A30FD8" w14:textId="6AA3BD70" w:rsidR="00545A34" w:rsidRDefault="00545A34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A76813" w14:textId="7F507A70" w:rsidR="00545A34" w:rsidRDefault="00545A34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761D36" w14:textId="77777777" w:rsidR="00545A34" w:rsidRPr="004A4F2E" w:rsidRDefault="00545A34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839DF2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4F27F4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0D7C8B0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3AEF0A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CF12A13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BC0A017" w14:textId="77777777" w:rsidR="00A90D99" w:rsidRPr="004A4F2E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042F6D6" w14:textId="5B33EF75" w:rsidR="00A90D99" w:rsidRPr="004A4F2E" w:rsidRDefault="00A90D99" w:rsidP="001F0D1E">
            <w:pPr>
              <w:ind w:firstLine="0"/>
              <w:rPr>
                <w:b/>
                <w:sz w:val="24"/>
                <w:szCs w:val="24"/>
              </w:rPr>
            </w:pPr>
            <w:r w:rsidRPr="004A4F2E">
              <w:rPr>
                <w:b/>
                <w:sz w:val="24"/>
                <w:szCs w:val="24"/>
              </w:rPr>
              <w:lastRenderedPageBreak/>
              <w:t>Примечания:</w:t>
            </w:r>
            <w:r w:rsidR="00FE63B7">
              <w:rPr>
                <w:b/>
                <w:sz w:val="24"/>
                <w:szCs w:val="24"/>
              </w:rPr>
              <w:t xml:space="preserve"> ___________________________</w:t>
            </w:r>
            <w:r w:rsidRPr="004A4F2E">
              <w:rPr>
                <w:b/>
                <w:sz w:val="24"/>
                <w:szCs w:val="24"/>
              </w:rPr>
              <w:t>____________________________________</w:t>
            </w:r>
          </w:p>
          <w:p w14:paraId="74042AEF" w14:textId="77777777" w:rsidR="00A90D99" w:rsidRPr="004A4F2E" w:rsidRDefault="00A90D99" w:rsidP="001F0D1E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6A3EAC" w:rsidRPr="004A4F2E" w14:paraId="7BA1FBAD" w14:textId="77777777" w:rsidTr="003E2817">
        <w:trPr>
          <w:trHeight w:val="4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073" w14:textId="4BF2E8B6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lastRenderedPageBreak/>
              <w:t>Размещение рекламной конструкции осуществить</w:t>
            </w:r>
            <w:r w:rsidR="00AC40CD" w:rsidRPr="00FE63B7">
              <w:rPr>
                <w:bCs/>
                <w:sz w:val="24"/>
                <w:szCs w:val="24"/>
              </w:rPr>
              <w:t xml:space="preserve"> в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с</w:t>
            </w:r>
            <w:r w:rsidRPr="00FE63B7">
              <w:rPr>
                <w:bCs/>
                <w:sz w:val="24"/>
                <w:szCs w:val="24"/>
              </w:rPr>
              <w:t>оответствии</w:t>
            </w:r>
            <w:r w:rsidR="00AC40CD" w:rsidRPr="00FE63B7">
              <w:rPr>
                <w:bCs/>
                <w:sz w:val="24"/>
                <w:szCs w:val="24"/>
              </w:rPr>
              <w:t xml:space="preserve"> со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с</w:t>
            </w:r>
            <w:r w:rsidRPr="00FE63B7">
              <w:rPr>
                <w:bCs/>
                <w:sz w:val="24"/>
                <w:szCs w:val="24"/>
              </w:rPr>
              <w:t>хемой размещения рекламных конструкций</w:t>
            </w:r>
            <w:r w:rsidR="00AC40CD" w:rsidRPr="00FE63B7">
              <w:rPr>
                <w:bCs/>
                <w:sz w:val="24"/>
                <w:szCs w:val="24"/>
              </w:rPr>
              <w:t xml:space="preserve"> на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т</w:t>
            </w:r>
            <w:r w:rsidRPr="00FE63B7">
              <w:rPr>
                <w:bCs/>
                <w:sz w:val="24"/>
                <w:szCs w:val="24"/>
              </w:rPr>
              <w:t xml:space="preserve">ерритории муниципального образования Тихвинский муниципальный район Ленинградской области, </w:t>
            </w:r>
            <w:r w:rsidR="001F0D1E" w:rsidRPr="00FE63B7">
              <w:rPr>
                <w:bCs/>
                <w:sz w:val="24"/>
                <w:szCs w:val="24"/>
              </w:rPr>
              <w:t>утверждённой</w:t>
            </w:r>
            <w:r w:rsidRPr="00FE63B7">
              <w:rPr>
                <w:bCs/>
                <w:sz w:val="24"/>
                <w:szCs w:val="24"/>
              </w:rPr>
              <w:t xml:space="preserve"> постановлением администрации Тихвинского района от 9 сентября 2015 года </w:t>
            </w:r>
            <w:r w:rsidR="00AC40CD">
              <w:rPr>
                <w:bCs/>
                <w:sz w:val="24"/>
                <w:szCs w:val="24"/>
              </w:rPr>
              <w:t>№ </w:t>
            </w:r>
            <w:r w:rsidR="00513DB9" w:rsidRPr="00FE63B7">
              <w:rPr>
                <w:bCs/>
                <w:sz w:val="24"/>
                <w:szCs w:val="24"/>
              </w:rPr>
              <w:t>0</w:t>
            </w:r>
            <w:r w:rsidRPr="00FE63B7">
              <w:rPr>
                <w:bCs/>
                <w:sz w:val="24"/>
                <w:szCs w:val="24"/>
              </w:rPr>
              <w:t>1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2240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а,</w:t>
            </w:r>
            <w:r w:rsidR="00AC40CD" w:rsidRPr="00FE63B7">
              <w:rPr>
                <w:bCs/>
                <w:sz w:val="24"/>
                <w:szCs w:val="24"/>
              </w:rPr>
              <w:t xml:space="preserve"> в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с</w:t>
            </w:r>
            <w:r w:rsidRPr="00FE63B7">
              <w:rPr>
                <w:bCs/>
                <w:sz w:val="24"/>
                <w:szCs w:val="24"/>
              </w:rPr>
              <w:t>оответствии</w:t>
            </w:r>
            <w:r w:rsidR="00AC40CD" w:rsidRPr="00FE63B7">
              <w:rPr>
                <w:bCs/>
                <w:sz w:val="24"/>
                <w:szCs w:val="24"/>
              </w:rPr>
              <w:t xml:space="preserve"> с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т</w:t>
            </w:r>
            <w:r w:rsidRPr="00FE63B7">
              <w:rPr>
                <w:bCs/>
                <w:sz w:val="24"/>
                <w:szCs w:val="24"/>
              </w:rPr>
              <w:t>ребованиями ГОСТ Р 52044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2003 «Наружная реклама</w:t>
            </w:r>
            <w:r w:rsidR="00AC40CD" w:rsidRPr="00FE63B7">
              <w:rPr>
                <w:bCs/>
                <w:sz w:val="24"/>
                <w:szCs w:val="24"/>
              </w:rPr>
              <w:t xml:space="preserve"> на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а</w:t>
            </w:r>
            <w:r w:rsidRPr="00FE63B7">
              <w:rPr>
                <w:bCs/>
                <w:sz w:val="24"/>
                <w:szCs w:val="24"/>
              </w:rPr>
              <w:t>втомобильных дорогах…», обеспечивающими безопасность участников дорожного движения,</w:t>
            </w:r>
            <w:r w:rsidR="00AC40CD" w:rsidRPr="00FE63B7">
              <w:rPr>
                <w:bCs/>
                <w:sz w:val="24"/>
                <w:szCs w:val="24"/>
              </w:rPr>
              <w:t xml:space="preserve"> с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с</w:t>
            </w:r>
            <w:r w:rsidRPr="00FE63B7">
              <w:rPr>
                <w:bCs/>
                <w:sz w:val="24"/>
                <w:szCs w:val="24"/>
              </w:rPr>
              <w:t>облюдением мероприятий</w:t>
            </w:r>
            <w:r w:rsidR="00AC40CD" w:rsidRPr="00FE63B7">
              <w:rPr>
                <w:bCs/>
                <w:sz w:val="24"/>
                <w:szCs w:val="24"/>
              </w:rPr>
              <w:t xml:space="preserve"> по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б</w:t>
            </w:r>
            <w:r w:rsidRPr="00FE63B7">
              <w:rPr>
                <w:bCs/>
                <w:sz w:val="24"/>
                <w:szCs w:val="24"/>
              </w:rPr>
              <w:t>езопасности</w:t>
            </w:r>
            <w:r w:rsidR="00AC40CD" w:rsidRPr="00FE63B7">
              <w:rPr>
                <w:bCs/>
                <w:sz w:val="24"/>
                <w:szCs w:val="24"/>
              </w:rPr>
              <w:t xml:space="preserve"> при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м</w:t>
            </w:r>
            <w:r w:rsidRPr="00FE63B7">
              <w:rPr>
                <w:bCs/>
                <w:sz w:val="24"/>
                <w:szCs w:val="24"/>
              </w:rPr>
              <w:t>онтажно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ремонтных работах</w:t>
            </w:r>
            <w:r w:rsidR="00AC40CD" w:rsidRPr="00FE63B7">
              <w:rPr>
                <w:bCs/>
                <w:sz w:val="24"/>
                <w:szCs w:val="24"/>
              </w:rPr>
              <w:t xml:space="preserve"> на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р</w:t>
            </w:r>
            <w:r w:rsidRPr="00FE63B7">
              <w:rPr>
                <w:bCs/>
                <w:sz w:val="24"/>
                <w:szCs w:val="24"/>
              </w:rPr>
              <w:t>екламной конструкции</w:t>
            </w:r>
            <w:r w:rsidR="00AC40CD" w:rsidRPr="00FE63B7">
              <w:rPr>
                <w:bCs/>
                <w:sz w:val="24"/>
                <w:szCs w:val="24"/>
              </w:rPr>
              <w:t xml:space="preserve"> и</w:t>
            </w:r>
            <w:r w:rsidR="00AC40CD">
              <w:rPr>
                <w:bCs/>
                <w:sz w:val="24"/>
                <w:szCs w:val="24"/>
              </w:rPr>
              <w:t> </w:t>
            </w:r>
            <w:r w:rsidR="00AC40CD" w:rsidRPr="00FE63B7">
              <w:rPr>
                <w:bCs/>
                <w:sz w:val="24"/>
                <w:szCs w:val="24"/>
              </w:rPr>
              <w:t>в</w:t>
            </w:r>
            <w:r w:rsidRPr="00FE63B7">
              <w:rPr>
                <w:bCs/>
                <w:sz w:val="24"/>
                <w:szCs w:val="24"/>
              </w:rPr>
              <w:t xml:space="preserve"> период её эксплуатации.</w:t>
            </w:r>
          </w:p>
          <w:p w14:paraId="1B8EEB6B" w14:textId="77777777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</w:p>
          <w:p w14:paraId="54EA1FFE" w14:textId="77777777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</w:p>
          <w:p w14:paraId="34DA2EFD" w14:textId="746CACDF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Председатель КУМИГ</w:t>
            </w:r>
            <w:r w:rsidR="00951D07" w:rsidRPr="00FE63B7">
              <w:rPr>
                <w:bCs/>
                <w:sz w:val="24"/>
                <w:szCs w:val="24"/>
              </w:rPr>
              <w:t xml:space="preserve"> </w:t>
            </w:r>
            <w:r w:rsidRPr="00FE63B7">
              <w:rPr>
                <w:bCs/>
                <w:sz w:val="24"/>
                <w:szCs w:val="24"/>
              </w:rPr>
              <w:tab/>
            </w:r>
            <w:r w:rsidRPr="00FE63B7">
              <w:rPr>
                <w:bCs/>
                <w:sz w:val="24"/>
                <w:szCs w:val="24"/>
              </w:rPr>
              <w:tab/>
            </w:r>
            <w:r w:rsidRPr="00FE63B7">
              <w:rPr>
                <w:bCs/>
                <w:sz w:val="24"/>
                <w:szCs w:val="24"/>
              </w:rPr>
              <w:tab/>
            </w:r>
            <w:r w:rsidRPr="00FE63B7">
              <w:rPr>
                <w:bCs/>
                <w:sz w:val="24"/>
                <w:szCs w:val="24"/>
              </w:rPr>
              <w:tab/>
            </w:r>
            <w:r w:rsidRPr="00FE63B7">
              <w:rPr>
                <w:bCs/>
                <w:sz w:val="24"/>
                <w:szCs w:val="24"/>
              </w:rPr>
              <w:tab/>
            </w:r>
            <w:r w:rsidR="00AC40CD">
              <w:rPr>
                <w:bCs/>
                <w:sz w:val="24"/>
                <w:szCs w:val="24"/>
              </w:rPr>
              <w:t xml:space="preserve"> </w:t>
            </w:r>
            <w:r w:rsidRPr="00FE63B7">
              <w:rPr>
                <w:bCs/>
                <w:sz w:val="24"/>
                <w:szCs w:val="24"/>
              </w:rPr>
              <w:t>___________________</w:t>
            </w:r>
          </w:p>
          <w:p w14:paraId="31495FFA" w14:textId="01B7C8AF" w:rsidR="00A90D99" w:rsidRPr="00545A34" w:rsidRDefault="00A90D99" w:rsidP="001F0D1E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545A34">
              <w:rPr>
                <w:b/>
                <w:sz w:val="24"/>
                <w:szCs w:val="24"/>
                <w:u w:val="single"/>
              </w:rPr>
              <w:t>Х</w:t>
            </w:r>
            <w:r w:rsidR="00FE63B7" w:rsidRPr="00545A34">
              <w:rPr>
                <w:b/>
                <w:sz w:val="24"/>
                <w:szCs w:val="24"/>
                <w:u w:val="single"/>
              </w:rPr>
              <w:t>арактеристика изображения:</w:t>
            </w:r>
          </w:p>
          <w:p w14:paraId="66F3B8E8" w14:textId="50476BC3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аппликация самоклеящимися </w:t>
            </w:r>
            <w:r w:rsidR="00FE63B7" w:rsidRPr="00FE63B7">
              <w:rPr>
                <w:bCs/>
                <w:sz w:val="24"/>
                <w:szCs w:val="24"/>
              </w:rPr>
              <w:t>плёнками</w:t>
            </w:r>
            <w:r w:rsidRPr="00FE63B7">
              <w:rPr>
                <w:bCs/>
                <w:sz w:val="24"/>
                <w:szCs w:val="24"/>
              </w:rPr>
              <w:t>;</w:t>
            </w:r>
          </w:p>
          <w:p w14:paraId="2F099A3D" w14:textId="268EDF95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монументально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>декоративная композиция;</w:t>
            </w:r>
          </w:p>
          <w:p w14:paraId="1E6ED69A" w14:textId="4F274668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 xml:space="preserve">⁭ 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другое: _____________________________________________________</w:t>
            </w:r>
          </w:p>
          <w:p w14:paraId="52CD9A87" w14:textId="77777777" w:rsidR="00951D07" w:rsidRPr="00FE63B7" w:rsidRDefault="00951D07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1D2B8D84" w14:textId="4BF40EA8" w:rsidR="00A90D99" w:rsidRPr="00FE63B7" w:rsidRDefault="00A90D99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FE63B7">
              <w:rPr>
                <w:bCs/>
                <w:sz w:val="24"/>
                <w:szCs w:val="24"/>
                <w:u w:val="single"/>
              </w:rPr>
              <w:t>О</w:t>
            </w:r>
            <w:r w:rsidR="00FE63B7" w:rsidRPr="00FE63B7">
              <w:rPr>
                <w:bCs/>
                <w:sz w:val="24"/>
                <w:szCs w:val="24"/>
                <w:u w:val="single"/>
              </w:rPr>
              <w:t>свещ</w:t>
            </w:r>
            <w:r w:rsidR="00FE63B7">
              <w:rPr>
                <w:bCs/>
                <w:sz w:val="24"/>
                <w:szCs w:val="24"/>
                <w:u w:val="single"/>
              </w:rPr>
              <w:t>ё</w:t>
            </w:r>
            <w:r w:rsidR="00FE63B7" w:rsidRPr="00FE63B7">
              <w:rPr>
                <w:bCs/>
                <w:sz w:val="24"/>
                <w:szCs w:val="24"/>
                <w:u w:val="single"/>
              </w:rPr>
              <w:t>нность:</w:t>
            </w:r>
          </w:p>
          <w:p w14:paraId="2AE0C3F1" w14:textId="0C2366AD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естественная; </w:t>
            </w:r>
          </w:p>
          <w:p w14:paraId="0BC9B6DE" w14:textId="7B1993DE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наружная; </w:t>
            </w:r>
          </w:p>
          <w:p w14:paraId="54790C9B" w14:textId="0F6793AB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внутренняя; </w:t>
            </w:r>
          </w:p>
          <w:p w14:paraId="42E58BB9" w14:textId="66ED5DB9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63B7">
              <w:rPr>
                <w:bCs/>
                <w:sz w:val="24"/>
                <w:szCs w:val="24"/>
              </w:rPr>
              <w:t>светодинамика</w:t>
            </w:r>
            <w:proofErr w:type="spellEnd"/>
            <w:r w:rsidRPr="00FE63B7">
              <w:rPr>
                <w:bCs/>
                <w:sz w:val="24"/>
                <w:szCs w:val="24"/>
              </w:rPr>
              <w:t xml:space="preserve">; </w:t>
            </w:r>
          </w:p>
          <w:p w14:paraId="7B2E03E2" w14:textId="740EB734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lastRenderedPageBreak/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другое _____________________________________________________</w:t>
            </w:r>
          </w:p>
          <w:p w14:paraId="1658D19A" w14:textId="77777777" w:rsidR="00951D07" w:rsidRPr="00FE63B7" w:rsidRDefault="00951D07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2F57E07A" w14:textId="029A93C8" w:rsidR="00A90D99" w:rsidRPr="00FE63B7" w:rsidRDefault="00545A34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FE63B7">
              <w:rPr>
                <w:bCs/>
                <w:sz w:val="24"/>
                <w:szCs w:val="24"/>
                <w:u w:val="single"/>
              </w:rPr>
              <w:t>Материалы изготовления:</w:t>
            </w:r>
          </w:p>
          <w:p w14:paraId="594B6709" w14:textId="77777777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</w:p>
          <w:p w14:paraId="3CBC9F62" w14:textId="0C1887AD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металлический каркас; </w:t>
            </w:r>
          </w:p>
          <w:p w14:paraId="2B3B47A6" w14:textId="075B6600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пластик; </w:t>
            </w:r>
          </w:p>
          <w:p w14:paraId="1C386501" w14:textId="0269308D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</w:t>
            </w:r>
            <w:r w:rsidR="00545A34" w:rsidRPr="00FE63B7">
              <w:rPr>
                <w:bCs/>
                <w:sz w:val="24"/>
                <w:szCs w:val="24"/>
              </w:rPr>
              <w:t>плёнка</w:t>
            </w:r>
            <w:r w:rsidRPr="00FE63B7">
              <w:rPr>
                <w:bCs/>
                <w:sz w:val="24"/>
                <w:szCs w:val="24"/>
              </w:rPr>
              <w:t>;</w:t>
            </w:r>
          </w:p>
          <w:p w14:paraId="3A878598" w14:textId="58601096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</w:rPr>
            </w:pPr>
            <w:r w:rsidRPr="00FE63B7">
              <w:rPr>
                <w:bCs/>
                <w:sz w:val="24"/>
                <w:szCs w:val="24"/>
              </w:rPr>
              <w:t>⁭</w:t>
            </w:r>
            <w:r w:rsidR="00513DB9" w:rsidRPr="00FE63B7">
              <w:rPr>
                <w:bCs/>
                <w:sz w:val="24"/>
                <w:szCs w:val="24"/>
              </w:rPr>
              <w:t>‑</w:t>
            </w:r>
            <w:r w:rsidRPr="00FE63B7">
              <w:rPr>
                <w:bCs/>
                <w:sz w:val="24"/>
                <w:szCs w:val="24"/>
              </w:rPr>
              <w:t xml:space="preserve"> другое _____________________________________________________</w:t>
            </w:r>
          </w:p>
          <w:p w14:paraId="56C02199" w14:textId="77777777" w:rsidR="00951D07" w:rsidRPr="00FE63B7" w:rsidRDefault="00951D07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7C1CF4D4" w14:textId="686DC8E0" w:rsidR="00A90D99" w:rsidRPr="00FE63B7" w:rsidRDefault="00A90D99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FE63B7">
              <w:rPr>
                <w:bCs/>
                <w:sz w:val="24"/>
                <w:szCs w:val="24"/>
                <w:u w:val="single"/>
              </w:rPr>
              <w:t xml:space="preserve">ЭСКИЗ РЕКЛАМНОЙ КОНСТРУКЦИИ </w:t>
            </w:r>
          </w:p>
          <w:p w14:paraId="7DE95655" w14:textId="77777777" w:rsidR="00A90D99" w:rsidRPr="00FE63B7" w:rsidRDefault="00A90D99" w:rsidP="001F0D1E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FE63B7">
              <w:rPr>
                <w:bCs/>
                <w:sz w:val="24"/>
                <w:szCs w:val="24"/>
              </w:rPr>
              <w:t>(графический дизайн, габаритные размеры)</w:t>
            </w:r>
          </w:p>
        </w:tc>
      </w:tr>
      <w:tr w:rsidR="006A3EAC" w:rsidRPr="004A4F2E" w14:paraId="36F28158" w14:textId="77777777" w:rsidTr="00545A34">
        <w:trPr>
          <w:trHeight w:val="45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378" w14:textId="77777777" w:rsidR="00A90D99" w:rsidRPr="00FE63B7" w:rsidRDefault="00A90D99" w:rsidP="001F0D1E">
            <w:pPr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</w:tr>
    </w:tbl>
    <w:p w14:paraId="1980D7C0" w14:textId="58771F8F" w:rsidR="00545A34" w:rsidRDefault="00545A34" w:rsidP="001F0D1E">
      <w:pPr>
        <w:ind w:firstLine="0"/>
        <w:jc w:val="left"/>
        <w:rPr>
          <w:b/>
          <w:sz w:val="24"/>
          <w:szCs w:val="24"/>
        </w:rPr>
      </w:pPr>
    </w:p>
    <w:p w14:paraId="3D0E8B35" w14:textId="5BCC7C2C" w:rsidR="00A90D99" w:rsidRPr="004A4F2E" w:rsidRDefault="00A90D99" w:rsidP="001F0D1E">
      <w:pPr>
        <w:ind w:firstLine="0"/>
        <w:jc w:val="center"/>
        <w:rPr>
          <w:sz w:val="24"/>
          <w:szCs w:val="24"/>
        </w:rPr>
      </w:pPr>
      <w:r w:rsidRPr="004A4F2E">
        <w:rPr>
          <w:b/>
          <w:sz w:val="24"/>
          <w:szCs w:val="24"/>
        </w:rPr>
        <w:t>Схема</w:t>
      </w:r>
      <w:r w:rsidR="00545A34">
        <w:rPr>
          <w:b/>
          <w:sz w:val="24"/>
          <w:szCs w:val="24"/>
        </w:rPr>
        <w:br/>
      </w:r>
      <w:r w:rsidRPr="00545A34">
        <w:rPr>
          <w:bCs/>
          <w:sz w:val="24"/>
          <w:szCs w:val="24"/>
        </w:rPr>
        <w:t>местоположения рекламной конструкции</w:t>
      </w:r>
      <w:r w:rsidR="00AC40CD" w:rsidRPr="00545A34">
        <w:rPr>
          <w:bCs/>
          <w:sz w:val="24"/>
          <w:szCs w:val="24"/>
        </w:rPr>
        <w:t xml:space="preserve"> на</w:t>
      </w:r>
      <w:r w:rsidR="00AC40CD">
        <w:rPr>
          <w:bCs/>
          <w:sz w:val="24"/>
          <w:szCs w:val="24"/>
        </w:rPr>
        <w:t> </w:t>
      </w:r>
      <w:r w:rsidR="00AC40CD" w:rsidRPr="00545A34">
        <w:rPr>
          <w:bCs/>
          <w:sz w:val="24"/>
          <w:szCs w:val="24"/>
        </w:rPr>
        <w:t>з</w:t>
      </w:r>
      <w:r w:rsidRPr="00545A34">
        <w:rPr>
          <w:bCs/>
          <w:sz w:val="24"/>
          <w:szCs w:val="24"/>
        </w:rPr>
        <w:t>емельном участке</w:t>
      </w:r>
      <w:r w:rsidR="00AC40CD" w:rsidRPr="00545A34">
        <w:rPr>
          <w:bCs/>
          <w:sz w:val="24"/>
          <w:szCs w:val="24"/>
        </w:rPr>
        <w:t xml:space="preserve"> по</w:t>
      </w:r>
      <w:r w:rsidR="00AC40CD">
        <w:rPr>
          <w:bCs/>
          <w:sz w:val="24"/>
          <w:szCs w:val="24"/>
        </w:rPr>
        <w:t> </w:t>
      </w:r>
      <w:r w:rsidR="00AC40CD" w:rsidRPr="00545A34">
        <w:rPr>
          <w:bCs/>
          <w:sz w:val="24"/>
          <w:szCs w:val="24"/>
        </w:rPr>
        <w:t>а</w:t>
      </w:r>
      <w:r w:rsidRPr="00545A34">
        <w:rPr>
          <w:bCs/>
          <w:sz w:val="24"/>
          <w:szCs w:val="24"/>
        </w:rPr>
        <w:t xml:space="preserve">дресу: </w:t>
      </w:r>
    </w:p>
    <w:p w14:paraId="71FF53C2" w14:textId="77777777" w:rsidR="00A90D99" w:rsidRPr="004A4F2E" w:rsidRDefault="00A90D99" w:rsidP="001F0D1E">
      <w:pPr>
        <w:ind w:firstLine="0"/>
        <w:jc w:val="left"/>
        <w:rPr>
          <w:sz w:val="24"/>
          <w:szCs w:val="24"/>
        </w:rPr>
        <w:sectPr w:rsidR="00A90D99" w:rsidRPr="004A4F2E" w:rsidSect="00AC40CD">
          <w:headerReference w:type="default" r:id="rId20"/>
          <w:pgSz w:w="11907" w:h="16840" w:code="9"/>
          <w:pgMar w:top="851" w:right="851" w:bottom="992" w:left="1701" w:header="720" w:footer="720" w:gutter="0"/>
          <w:pgNumType w:start="1"/>
          <w:cols w:space="720"/>
        </w:sectPr>
      </w:pPr>
    </w:p>
    <w:p w14:paraId="68E3264B" w14:textId="48CEC94F" w:rsidR="004C2177" w:rsidRPr="004C2177" w:rsidRDefault="004C2177" w:rsidP="001F0D1E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 w:rsidR="003D23D0">
        <w:rPr>
          <w:sz w:val="22"/>
          <w:szCs w:val="22"/>
        </w:rPr>
        <w:t>8</w:t>
      </w:r>
    </w:p>
    <w:p w14:paraId="6D410C45" w14:textId="5AEDC9A9" w:rsidR="004C2177" w:rsidRPr="004C2177" w:rsidRDefault="004C2177" w:rsidP="001F0D1E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42879E3F" w14:textId="4C0C3895" w:rsidR="00A90D99" w:rsidRPr="00545A34" w:rsidRDefault="00A90D99" w:rsidP="001F0D1E">
      <w:pPr>
        <w:ind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4A4F2E">
        <w:rPr>
          <w:rFonts w:eastAsia="Calibri"/>
          <w:b/>
          <w:sz w:val="24"/>
          <w:szCs w:val="24"/>
          <w:lang w:eastAsia="en-US"/>
        </w:rPr>
        <w:t>ПАСПОРТ</w:t>
      </w:r>
      <w:r w:rsidR="00545A34">
        <w:rPr>
          <w:rFonts w:eastAsia="Calibri"/>
          <w:b/>
          <w:sz w:val="24"/>
          <w:szCs w:val="24"/>
          <w:lang w:eastAsia="en-US"/>
        </w:rPr>
        <w:br/>
      </w:r>
      <w:r w:rsidRPr="00545A34">
        <w:rPr>
          <w:rFonts w:eastAsia="Calibri"/>
          <w:bCs/>
          <w:sz w:val="24"/>
          <w:szCs w:val="24"/>
          <w:lang w:eastAsia="en-US"/>
        </w:rPr>
        <w:t>ДЛЯ РЕКЛАМНОЙ КОНСТРУКЦИИ,</w:t>
      </w:r>
      <w:r w:rsidR="00545A34" w:rsidRPr="00545A34">
        <w:rPr>
          <w:rFonts w:eastAsia="Calibri"/>
          <w:bCs/>
          <w:sz w:val="24"/>
          <w:szCs w:val="24"/>
          <w:lang w:eastAsia="en-US"/>
        </w:rPr>
        <w:br/>
      </w:r>
      <w:r w:rsidRPr="00545A34">
        <w:rPr>
          <w:rFonts w:eastAsia="Calibri"/>
          <w:bCs/>
          <w:sz w:val="24"/>
          <w:szCs w:val="24"/>
          <w:lang w:eastAsia="en-US"/>
        </w:rPr>
        <w:t>РАЗМЕЩАЕМОЙ</w:t>
      </w:r>
      <w:r w:rsidR="00AC40CD" w:rsidRPr="00545A34">
        <w:rPr>
          <w:rFonts w:eastAsia="Calibri"/>
          <w:bCs/>
          <w:sz w:val="24"/>
          <w:szCs w:val="24"/>
          <w:lang w:eastAsia="en-US"/>
        </w:rPr>
        <w:t xml:space="preserve"> НА</w:t>
      </w:r>
      <w:r w:rsidR="00AC40CD">
        <w:rPr>
          <w:rFonts w:eastAsia="Calibri"/>
          <w:bCs/>
          <w:sz w:val="24"/>
          <w:szCs w:val="24"/>
          <w:lang w:eastAsia="en-US"/>
        </w:rPr>
        <w:t> </w:t>
      </w:r>
      <w:r w:rsidR="00AC40CD" w:rsidRPr="00545A34">
        <w:rPr>
          <w:rFonts w:eastAsia="Calibri"/>
          <w:bCs/>
          <w:sz w:val="24"/>
          <w:szCs w:val="24"/>
          <w:lang w:eastAsia="en-US"/>
        </w:rPr>
        <w:t>Ф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АСАДЕ ЗДАНИЯ, СООРУЖЕНИЯ </w:t>
      </w:r>
    </w:p>
    <w:p w14:paraId="52F8B31D" w14:textId="77777777" w:rsidR="00545A34" w:rsidRDefault="00545A34" w:rsidP="001F0D1E">
      <w:pPr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01ABE6BC" w14:textId="5722FABA" w:rsidR="00A90D99" w:rsidRPr="004A4F2E" w:rsidRDefault="00A90D99" w:rsidP="001F0D1E">
      <w:pPr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 w:rsidRPr="004A4F2E">
        <w:rPr>
          <w:rFonts w:eastAsia="Calibri"/>
          <w:sz w:val="24"/>
          <w:szCs w:val="24"/>
          <w:lang w:eastAsia="en-US"/>
        </w:rPr>
        <w:t xml:space="preserve">от </w:t>
      </w:r>
      <w:r w:rsidRPr="004A4F2E">
        <w:rPr>
          <w:rFonts w:eastAsia="Calibri"/>
          <w:b/>
          <w:sz w:val="24"/>
          <w:szCs w:val="24"/>
          <w:lang w:eastAsia="en-US"/>
        </w:rPr>
        <w:t>_________________</w:t>
      </w:r>
      <w:r w:rsidR="00AC40CD">
        <w:rPr>
          <w:rFonts w:eastAsia="Calibri"/>
          <w:b/>
          <w:sz w:val="24"/>
          <w:szCs w:val="24"/>
          <w:lang w:eastAsia="en-US"/>
        </w:rPr>
        <w:t xml:space="preserve"> </w:t>
      </w:r>
      <w:r w:rsidRPr="004A4F2E">
        <w:rPr>
          <w:rFonts w:eastAsia="Calibri"/>
          <w:sz w:val="24"/>
          <w:szCs w:val="24"/>
          <w:lang w:eastAsia="en-US"/>
        </w:rPr>
        <w:t>20</w:t>
      </w:r>
      <w:r w:rsidRPr="004A4F2E">
        <w:rPr>
          <w:rFonts w:eastAsia="Calibri"/>
          <w:b/>
          <w:sz w:val="24"/>
          <w:szCs w:val="24"/>
          <w:lang w:eastAsia="en-US"/>
        </w:rPr>
        <w:t xml:space="preserve">___ </w:t>
      </w:r>
      <w:r w:rsidRPr="004A4F2E">
        <w:rPr>
          <w:rFonts w:eastAsia="Calibri"/>
          <w:sz w:val="24"/>
          <w:szCs w:val="24"/>
          <w:lang w:eastAsia="en-US"/>
        </w:rPr>
        <w:t>года</w:t>
      </w:r>
      <w:r w:rsidR="00545A34">
        <w:rPr>
          <w:rFonts w:eastAsia="Calibri"/>
          <w:sz w:val="24"/>
          <w:szCs w:val="24"/>
          <w:lang w:eastAsia="en-US"/>
        </w:rPr>
        <w:tab/>
      </w:r>
      <w:r w:rsidR="00545A34">
        <w:rPr>
          <w:rFonts w:eastAsia="Calibri"/>
          <w:sz w:val="24"/>
          <w:szCs w:val="24"/>
          <w:lang w:eastAsia="en-US"/>
        </w:rPr>
        <w:tab/>
      </w:r>
      <w:r w:rsidRPr="004A4F2E">
        <w:rPr>
          <w:rFonts w:eastAsia="Calibri"/>
          <w:sz w:val="24"/>
          <w:szCs w:val="24"/>
          <w:lang w:eastAsia="en-US"/>
        </w:rPr>
        <w:t xml:space="preserve"> </w:t>
      </w:r>
      <w:r w:rsidR="00AC40CD">
        <w:rPr>
          <w:rFonts w:eastAsia="Calibri"/>
          <w:sz w:val="24"/>
          <w:szCs w:val="24"/>
          <w:lang w:eastAsia="en-US"/>
        </w:rPr>
        <w:t>№ </w:t>
      </w:r>
      <w:r w:rsidRPr="004A4F2E">
        <w:rPr>
          <w:rFonts w:eastAsia="Calibri"/>
          <w:b/>
          <w:sz w:val="24"/>
          <w:szCs w:val="24"/>
          <w:lang w:eastAsia="en-US"/>
        </w:rPr>
        <w:t>__________________</w:t>
      </w:r>
    </w:p>
    <w:p w14:paraId="5CB238CD" w14:textId="77777777" w:rsidR="00A90D99" w:rsidRPr="004A4F2E" w:rsidRDefault="00A90D99" w:rsidP="001F0D1E">
      <w:pPr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</w:p>
    <w:tbl>
      <w:tblPr>
        <w:tblW w:w="4919" w:type="pct"/>
        <w:tblInd w:w="250" w:type="dxa"/>
        <w:tblLook w:val="01E0" w:firstRow="1" w:lastRow="1" w:firstColumn="1" w:lastColumn="1" w:noHBand="0" w:noVBand="0"/>
      </w:tblPr>
      <w:tblGrid>
        <w:gridCol w:w="5277"/>
        <w:gridCol w:w="3917"/>
      </w:tblGrid>
      <w:tr w:rsidR="006A3EAC" w:rsidRPr="00545A34" w14:paraId="5D7FBA26" w14:textId="77777777" w:rsidTr="003E2817">
        <w:trPr>
          <w:trHeight w:val="800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FA32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  <w:p w14:paraId="17403552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4683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  <w:r w:rsidRPr="00545A3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A3EAC" w:rsidRPr="00545A34" w14:paraId="049B0ACF" w14:textId="77777777" w:rsidTr="003E2817">
        <w:trPr>
          <w:trHeight w:val="410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43E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сторон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93C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6A3EAC" w:rsidRPr="00545A34" w14:paraId="48FA9286" w14:textId="77777777" w:rsidTr="003E2817">
        <w:trPr>
          <w:trHeight w:val="430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49AA" w14:textId="48602191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Размеры рекламной конструкции</w:t>
            </w:r>
            <w:r w:rsidR="00AC40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(мм)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DDF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A90D99" w:rsidRPr="00545A34" w14:paraId="5A2E732F" w14:textId="77777777" w:rsidTr="003E2817">
        <w:trPr>
          <w:trHeight w:val="506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B1A" w14:textId="194C18B3" w:rsidR="00A90D99" w:rsidRPr="00545A34" w:rsidRDefault="00A90D99" w:rsidP="001F0D1E">
            <w:pPr>
              <w:ind w:right="-108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Площадь информационного поля рекламной конструкции</w:t>
            </w:r>
            <w:r w:rsidR="00AC40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(кв.</w:t>
            </w:r>
            <w:r w:rsidR="001F0D1E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м)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7EB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55BE29E2" w14:textId="77777777" w:rsidR="00951D07" w:rsidRPr="004A4F2E" w:rsidRDefault="00951D07" w:rsidP="001F0D1E">
      <w:pPr>
        <w:ind w:left="2124" w:firstLine="0"/>
        <w:jc w:val="left"/>
        <w:rPr>
          <w:rFonts w:eastAsia="Calibri"/>
          <w:b/>
          <w:sz w:val="24"/>
          <w:szCs w:val="24"/>
          <w:u w:val="single"/>
          <w:lang w:eastAsia="en-US"/>
        </w:rPr>
      </w:pPr>
    </w:p>
    <w:p w14:paraId="4305B07C" w14:textId="188C3446" w:rsidR="00A90D99" w:rsidRPr="004A4F2E" w:rsidRDefault="00A90D99" w:rsidP="001F0D1E">
      <w:pPr>
        <w:ind w:left="2124" w:firstLine="0"/>
        <w:jc w:val="left"/>
        <w:rPr>
          <w:rFonts w:eastAsia="Calibri"/>
          <w:b/>
          <w:sz w:val="24"/>
          <w:szCs w:val="24"/>
          <w:u w:val="single"/>
          <w:lang w:eastAsia="en-US"/>
        </w:rPr>
      </w:pPr>
      <w:r w:rsidRPr="004A4F2E">
        <w:rPr>
          <w:rFonts w:eastAsia="Calibri"/>
          <w:b/>
          <w:sz w:val="24"/>
          <w:szCs w:val="24"/>
          <w:u w:val="single"/>
          <w:lang w:eastAsia="en-US"/>
        </w:rPr>
        <w:t xml:space="preserve">ТИП </w:t>
      </w:r>
      <w:r w:rsidRPr="004A4F2E">
        <w:rPr>
          <w:rFonts w:eastAsia="Calibri"/>
          <w:b/>
          <w:caps/>
          <w:sz w:val="24"/>
          <w:szCs w:val="24"/>
          <w:u w:val="single"/>
          <w:lang w:eastAsia="en-US"/>
        </w:rPr>
        <w:t>рекламной конструкции</w:t>
      </w:r>
      <w:r w:rsidRPr="004A4F2E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4C5059CA" w14:textId="07927629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панель</w:t>
      </w:r>
      <w:r w:rsidR="00AC40CD" w:rsidRPr="00545A34">
        <w:rPr>
          <w:rFonts w:eastAsia="Calibri"/>
          <w:bCs/>
          <w:sz w:val="24"/>
          <w:szCs w:val="24"/>
          <w:lang w:eastAsia="en-US"/>
        </w:rPr>
        <w:t xml:space="preserve"> на</w:t>
      </w:r>
      <w:r w:rsidR="00AC40CD">
        <w:rPr>
          <w:rFonts w:eastAsia="Calibri"/>
          <w:bCs/>
          <w:sz w:val="24"/>
          <w:szCs w:val="24"/>
          <w:lang w:eastAsia="en-US"/>
        </w:rPr>
        <w:t> </w:t>
      </w:r>
      <w:r w:rsidR="00AC40CD" w:rsidRPr="00545A34">
        <w:rPr>
          <w:rFonts w:eastAsia="Calibri"/>
          <w:bCs/>
          <w:sz w:val="24"/>
          <w:szCs w:val="24"/>
          <w:lang w:eastAsia="en-US"/>
        </w:rPr>
        <w:t>с</w:t>
      </w:r>
      <w:r w:rsidRPr="00545A34">
        <w:rPr>
          <w:rFonts w:eastAsia="Calibri"/>
          <w:bCs/>
          <w:sz w:val="24"/>
          <w:szCs w:val="24"/>
          <w:lang w:eastAsia="en-US"/>
        </w:rPr>
        <w:t>тене здания, сооружения;</w:t>
      </w:r>
    </w:p>
    <w:p w14:paraId="419184EE" w14:textId="09E6B79E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кронштейн/консоль</w:t>
      </w:r>
      <w:r w:rsidR="00AC40CD" w:rsidRPr="00545A34">
        <w:rPr>
          <w:rFonts w:eastAsia="Calibri"/>
          <w:bCs/>
          <w:sz w:val="24"/>
          <w:szCs w:val="24"/>
          <w:lang w:eastAsia="en-US"/>
        </w:rPr>
        <w:t xml:space="preserve"> на</w:t>
      </w:r>
      <w:r w:rsidR="00AC40CD">
        <w:rPr>
          <w:rFonts w:eastAsia="Calibri"/>
          <w:bCs/>
          <w:sz w:val="24"/>
          <w:szCs w:val="24"/>
          <w:lang w:eastAsia="en-US"/>
        </w:rPr>
        <w:t> </w:t>
      </w:r>
      <w:r w:rsidR="00AC40CD" w:rsidRPr="00545A34">
        <w:rPr>
          <w:rFonts w:eastAsia="Calibri"/>
          <w:bCs/>
          <w:sz w:val="24"/>
          <w:szCs w:val="24"/>
          <w:lang w:eastAsia="en-US"/>
        </w:rPr>
        <w:t>с</w:t>
      </w:r>
      <w:r w:rsidRPr="00545A34">
        <w:rPr>
          <w:rFonts w:eastAsia="Calibri"/>
          <w:bCs/>
          <w:sz w:val="24"/>
          <w:szCs w:val="24"/>
          <w:lang w:eastAsia="en-US"/>
        </w:rPr>
        <w:t>тене здания, сооружения;</w:t>
      </w:r>
    </w:p>
    <w:p w14:paraId="06A5838B" w14:textId="1DFA085E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панель</w:t>
      </w:r>
      <w:r w:rsidR="00AC40CD" w:rsidRPr="00545A34">
        <w:rPr>
          <w:rFonts w:eastAsia="Calibri"/>
          <w:bCs/>
          <w:sz w:val="24"/>
          <w:szCs w:val="24"/>
          <w:lang w:eastAsia="en-US"/>
        </w:rPr>
        <w:t xml:space="preserve"> в</w:t>
      </w:r>
      <w:r w:rsidR="00AC40CD">
        <w:rPr>
          <w:rFonts w:eastAsia="Calibri"/>
          <w:bCs/>
          <w:sz w:val="24"/>
          <w:szCs w:val="24"/>
          <w:lang w:eastAsia="en-US"/>
        </w:rPr>
        <w:t> </w:t>
      </w:r>
      <w:r w:rsidR="00AC40CD" w:rsidRPr="00545A34">
        <w:rPr>
          <w:rFonts w:eastAsia="Calibri"/>
          <w:bCs/>
          <w:sz w:val="24"/>
          <w:szCs w:val="24"/>
          <w:lang w:eastAsia="en-US"/>
        </w:rPr>
        <w:t>о</w:t>
      </w:r>
      <w:r w:rsidRPr="00545A34">
        <w:rPr>
          <w:rFonts w:eastAsia="Calibri"/>
          <w:bCs/>
          <w:sz w:val="24"/>
          <w:szCs w:val="24"/>
          <w:lang w:eastAsia="en-US"/>
        </w:rPr>
        <w:t>кне, лайтбокс;</w:t>
      </w:r>
    </w:p>
    <w:p w14:paraId="16B42040" w14:textId="5D410DFE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буквы (</w:t>
      </w:r>
      <w:r w:rsidR="00545A34" w:rsidRPr="00545A34">
        <w:rPr>
          <w:rFonts w:eastAsia="Calibri"/>
          <w:bCs/>
          <w:sz w:val="24"/>
          <w:szCs w:val="24"/>
          <w:lang w:eastAsia="en-US"/>
        </w:rPr>
        <w:t>объёмные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, </w:t>
      </w:r>
      <w:proofErr w:type="spellStart"/>
      <w:r w:rsidR="00545A34" w:rsidRPr="00545A34">
        <w:rPr>
          <w:rFonts w:eastAsia="Calibri"/>
          <w:bCs/>
          <w:sz w:val="24"/>
          <w:szCs w:val="24"/>
          <w:lang w:eastAsia="en-US"/>
        </w:rPr>
        <w:t>полуобъёмные</w:t>
      </w:r>
      <w:proofErr w:type="spellEnd"/>
      <w:r w:rsidRPr="00545A34">
        <w:rPr>
          <w:rFonts w:eastAsia="Calibri"/>
          <w:bCs/>
          <w:sz w:val="24"/>
          <w:szCs w:val="24"/>
          <w:lang w:eastAsia="en-US"/>
        </w:rPr>
        <w:t xml:space="preserve">, </w:t>
      </w:r>
      <w:proofErr w:type="spellStart"/>
      <w:r w:rsidR="00545A34" w:rsidRPr="00545A34">
        <w:rPr>
          <w:rFonts w:eastAsia="Calibri"/>
          <w:bCs/>
          <w:sz w:val="24"/>
          <w:szCs w:val="24"/>
          <w:lang w:eastAsia="en-US"/>
        </w:rPr>
        <w:t>псевдообъём</w:t>
      </w:r>
      <w:proofErr w:type="spellEnd"/>
      <w:r w:rsidRPr="00545A34">
        <w:rPr>
          <w:rFonts w:eastAsia="Calibri"/>
          <w:bCs/>
          <w:sz w:val="24"/>
          <w:szCs w:val="24"/>
          <w:lang w:eastAsia="en-US"/>
        </w:rPr>
        <w:t>);</w:t>
      </w:r>
    </w:p>
    <w:p w14:paraId="1745E5EF" w14:textId="43AE1AA3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композиция</w:t>
      </w:r>
      <w:r w:rsidR="00AC40CD" w:rsidRPr="00545A34">
        <w:rPr>
          <w:rFonts w:eastAsia="Calibri"/>
          <w:bCs/>
          <w:sz w:val="24"/>
          <w:szCs w:val="24"/>
          <w:lang w:eastAsia="en-US"/>
        </w:rPr>
        <w:t xml:space="preserve"> из</w:t>
      </w:r>
      <w:r w:rsidR="00AC40CD">
        <w:rPr>
          <w:rFonts w:eastAsia="Calibri"/>
          <w:bCs/>
          <w:sz w:val="24"/>
          <w:szCs w:val="24"/>
          <w:lang w:eastAsia="en-US"/>
        </w:rPr>
        <w:t> </w:t>
      </w:r>
      <w:r w:rsidR="00AC40CD" w:rsidRPr="00545A34">
        <w:rPr>
          <w:rFonts w:eastAsia="Calibri"/>
          <w:bCs/>
          <w:sz w:val="24"/>
          <w:szCs w:val="24"/>
          <w:lang w:eastAsia="en-US"/>
        </w:rPr>
        <w:t>_</w:t>
      </w:r>
      <w:r w:rsidRPr="00545A34">
        <w:rPr>
          <w:rFonts w:eastAsia="Calibri"/>
          <w:bCs/>
          <w:sz w:val="24"/>
          <w:szCs w:val="24"/>
          <w:lang w:eastAsia="en-US"/>
        </w:rPr>
        <w:t>__________________________________________;</w:t>
      </w:r>
    </w:p>
    <w:p w14:paraId="6F92BB84" w14:textId="721836C6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другое: __________________________________________________</w:t>
      </w:r>
    </w:p>
    <w:p w14:paraId="620116CF" w14:textId="77777777" w:rsidR="00951D07" w:rsidRPr="004A4F2E" w:rsidRDefault="00951D07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6B30B1E8" w14:textId="02CFECF8" w:rsidR="00A90D99" w:rsidRPr="004A4F2E" w:rsidRDefault="00545A34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A4F2E">
        <w:rPr>
          <w:rFonts w:eastAsia="Calibri"/>
          <w:b/>
          <w:sz w:val="24"/>
          <w:szCs w:val="24"/>
          <w:u w:val="single"/>
          <w:lang w:eastAsia="en-US"/>
        </w:rPr>
        <w:t>Характеристика изображения:</w:t>
      </w:r>
    </w:p>
    <w:p w14:paraId="46261455" w14:textId="7D825AFF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аппликация самоклеящимися </w:t>
      </w:r>
      <w:r w:rsidR="00545A34" w:rsidRPr="00545A34">
        <w:rPr>
          <w:rFonts w:eastAsia="Calibri"/>
          <w:bCs/>
          <w:sz w:val="24"/>
          <w:szCs w:val="24"/>
          <w:lang w:eastAsia="en-US"/>
        </w:rPr>
        <w:t>плёнками</w:t>
      </w:r>
      <w:r w:rsidRPr="00545A34">
        <w:rPr>
          <w:rFonts w:eastAsia="Calibri"/>
          <w:bCs/>
          <w:sz w:val="24"/>
          <w:szCs w:val="24"/>
          <w:lang w:eastAsia="en-US"/>
        </w:rPr>
        <w:t>;</w:t>
      </w:r>
    </w:p>
    <w:p w14:paraId="3DE6CEE1" w14:textId="76F93382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широкоформатная полноцветная печать;</w:t>
      </w:r>
    </w:p>
    <w:p w14:paraId="5A9B6AF3" w14:textId="1DDB540C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монументально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>декоративная композиция: _______________;</w:t>
      </w:r>
    </w:p>
    <w:p w14:paraId="1762C49F" w14:textId="62B0963D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другое: _______________________________________________</w:t>
      </w:r>
    </w:p>
    <w:p w14:paraId="28FC859D" w14:textId="77777777" w:rsidR="00951D07" w:rsidRPr="004A4F2E" w:rsidRDefault="00951D07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431DC128" w14:textId="2BFAB9B1" w:rsidR="00A90D99" w:rsidRPr="004A4F2E" w:rsidRDefault="00545A34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proofErr w:type="spellStart"/>
      <w:r w:rsidRPr="004A4F2E">
        <w:rPr>
          <w:rFonts w:eastAsia="Calibri"/>
          <w:b/>
          <w:sz w:val="24"/>
          <w:szCs w:val="24"/>
          <w:u w:val="single"/>
          <w:lang w:eastAsia="en-US"/>
        </w:rPr>
        <w:t>Освещенность</w:t>
      </w:r>
      <w:proofErr w:type="spellEnd"/>
      <w:r w:rsidRPr="004A4F2E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6787FA9D" w14:textId="7AD52A0A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естественная, </w:t>
      </w:r>
    </w:p>
    <w:p w14:paraId="66A64621" w14:textId="3A9D23AB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lastRenderedPageBreak/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наружная, </w:t>
      </w:r>
    </w:p>
    <w:p w14:paraId="13DD4BD0" w14:textId="4FD56784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внутренняя, </w:t>
      </w:r>
    </w:p>
    <w:p w14:paraId="2BB22CA7" w14:textId="660850F0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545A34">
        <w:rPr>
          <w:rFonts w:eastAsia="Calibri"/>
          <w:bCs/>
          <w:sz w:val="24"/>
          <w:szCs w:val="24"/>
          <w:lang w:eastAsia="en-US"/>
        </w:rPr>
        <w:t>светодинамика</w:t>
      </w:r>
      <w:proofErr w:type="spellEnd"/>
      <w:r w:rsidRPr="00545A34">
        <w:rPr>
          <w:rFonts w:eastAsia="Calibri"/>
          <w:bCs/>
          <w:sz w:val="24"/>
          <w:szCs w:val="24"/>
          <w:lang w:eastAsia="en-US"/>
        </w:rPr>
        <w:t>,</w:t>
      </w:r>
    </w:p>
    <w:p w14:paraId="6D67BE15" w14:textId="2C802308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другое: _____________________________________________</w:t>
      </w:r>
    </w:p>
    <w:p w14:paraId="33F57D3D" w14:textId="77777777" w:rsidR="00951D07" w:rsidRPr="004A4F2E" w:rsidRDefault="00951D07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3FF42D68" w14:textId="774D3790" w:rsidR="00A90D99" w:rsidRPr="004A4F2E" w:rsidRDefault="00545A34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A4F2E">
        <w:rPr>
          <w:rFonts w:eastAsia="Calibri"/>
          <w:b/>
          <w:sz w:val="24"/>
          <w:szCs w:val="24"/>
          <w:u w:val="single"/>
          <w:lang w:eastAsia="en-US"/>
        </w:rPr>
        <w:t>Материалы изготовления:</w:t>
      </w:r>
    </w:p>
    <w:p w14:paraId="157EB956" w14:textId="2BEBAEA8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металлический каркас, </w:t>
      </w:r>
    </w:p>
    <w:p w14:paraId="3998E7D1" w14:textId="67534BFD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пластик, </w:t>
      </w:r>
    </w:p>
    <w:p w14:paraId="3A021305" w14:textId="4B85337F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</w:t>
      </w:r>
      <w:r w:rsidR="00545A34" w:rsidRPr="00545A34">
        <w:rPr>
          <w:rFonts w:eastAsia="Calibri"/>
          <w:bCs/>
          <w:sz w:val="24"/>
          <w:szCs w:val="24"/>
          <w:lang w:eastAsia="en-US"/>
        </w:rPr>
        <w:t>плёнка</w:t>
      </w:r>
      <w:r w:rsidRPr="00545A34">
        <w:rPr>
          <w:rFonts w:eastAsia="Calibri"/>
          <w:bCs/>
          <w:sz w:val="24"/>
          <w:szCs w:val="24"/>
          <w:lang w:eastAsia="en-US"/>
        </w:rPr>
        <w:t>,</w:t>
      </w:r>
    </w:p>
    <w:p w14:paraId="7CA07556" w14:textId="2B8082F8" w:rsidR="00A90D99" w:rsidRPr="00545A34" w:rsidRDefault="00A90D99" w:rsidP="001F0D1E">
      <w:pPr>
        <w:ind w:firstLine="0"/>
        <w:jc w:val="left"/>
        <w:rPr>
          <w:rFonts w:eastAsia="Calibri"/>
          <w:bCs/>
          <w:sz w:val="24"/>
          <w:szCs w:val="24"/>
          <w:u w:val="single"/>
          <w:lang w:eastAsia="en-US"/>
        </w:rPr>
      </w:pPr>
      <w:r w:rsidRPr="00545A34">
        <w:rPr>
          <w:rFonts w:eastAsia="Calibri"/>
          <w:bCs/>
          <w:sz w:val="24"/>
          <w:szCs w:val="24"/>
          <w:lang w:eastAsia="en-US"/>
        </w:rPr>
        <w:t xml:space="preserve">⁭ </w:t>
      </w:r>
      <w:r w:rsidR="00513DB9" w:rsidRPr="00545A34">
        <w:rPr>
          <w:rFonts w:eastAsia="Calibri"/>
          <w:bCs/>
          <w:sz w:val="24"/>
          <w:szCs w:val="24"/>
          <w:lang w:eastAsia="en-US"/>
        </w:rPr>
        <w:t>‑</w:t>
      </w:r>
      <w:r w:rsidRPr="00545A34">
        <w:rPr>
          <w:rFonts w:eastAsia="Calibri"/>
          <w:bCs/>
          <w:sz w:val="24"/>
          <w:szCs w:val="24"/>
          <w:lang w:eastAsia="en-US"/>
        </w:rPr>
        <w:t xml:space="preserve"> другое:</w:t>
      </w:r>
      <w:r w:rsidR="00545A34">
        <w:rPr>
          <w:rFonts w:eastAsia="Calibri"/>
          <w:bCs/>
          <w:sz w:val="24"/>
          <w:szCs w:val="24"/>
          <w:lang w:eastAsia="en-US"/>
        </w:rPr>
        <w:t xml:space="preserve"> </w:t>
      </w:r>
      <w:r w:rsidRPr="00545A34">
        <w:rPr>
          <w:rFonts w:eastAsia="Calibri"/>
          <w:bCs/>
          <w:sz w:val="24"/>
          <w:szCs w:val="24"/>
          <w:lang w:eastAsia="en-US"/>
        </w:rPr>
        <w:t>______________________________________________</w:t>
      </w:r>
    </w:p>
    <w:tbl>
      <w:tblPr>
        <w:tblpPr w:leftFromText="180" w:rightFromText="180" w:vertAnchor="text" w:horzAnchor="margin" w:tblpX="-492" w:tblpY="565"/>
        <w:tblW w:w="5250" w:type="pct"/>
        <w:tblLook w:val="01E0" w:firstRow="1" w:lastRow="1" w:firstColumn="1" w:lastColumn="1" w:noHBand="0" w:noVBand="0"/>
      </w:tblPr>
      <w:tblGrid>
        <w:gridCol w:w="4255"/>
        <w:gridCol w:w="3336"/>
        <w:gridCol w:w="2221"/>
      </w:tblGrid>
      <w:tr w:rsidR="006A3EAC" w:rsidRPr="004A4F2E" w14:paraId="262A7934" w14:textId="77777777" w:rsidTr="00545A34">
        <w:trPr>
          <w:trHeight w:val="892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023" w14:textId="7C2D31A4" w:rsidR="00A90D99" w:rsidRPr="00545A34" w:rsidRDefault="00A90D99" w:rsidP="001F0D1E">
            <w:pPr>
              <w:ind w:right="-108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Владелец рекламной конструкции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107" w14:textId="77777777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9949DF" w14:textId="1DE87D10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545A34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64B398B2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58F5D6B4" w14:textId="3AE36C92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545A34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A3AA2C3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D9D" w14:textId="6CD660B4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</w:tr>
      <w:tr w:rsidR="00545A34" w:rsidRPr="004A4F2E" w14:paraId="0F1BE0C3" w14:textId="77777777" w:rsidTr="00545A34">
        <w:trPr>
          <w:trHeight w:val="759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CB27" w14:textId="3F181765" w:rsidR="00545A34" w:rsidRPr="00545A34" w:rsidRDefault="00545A34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Собственник здания</w:t>
            </w:r>
            <w:r w:rsidR="00AC40CD" w:rsidRPr="00545A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или</w:t>
            </w:r>
            <w:r w:rsidR="00AC40CD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="00AC40CD" w:rsidRPr="00545A34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ного недвижимого имущества,</w:t>
            </w:r>
            <w:r w:rsidR="00AC40CD" w:rsidRPr="00545A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</w:t>
            </w:r>
            <w:r w:rsidR="00AC40CD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="00AC40CD" w:rsidRPr="00545A34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оторому присоединена рекламная конструкция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939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8C3E46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553DD09B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3F78A798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932561E" w14:textId="12C25188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4DF" w14:textId="3E9187D5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</w:tr>
      <w:tr w:rsidR="00545A34" w:rsidRPr="004A4F2E" w14:paraId="1EF991F7" w14:textId="77777777" w:rsidTr="00545A34">
        <w:trPr>
          <w:trHeight w:val="759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5D9" w14:textId="229B5350" w:rsidR="00545A34" w:rsidRPr="00545A34" w:rsidRDefault="00545A34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lang w:eastAsia="en-US"/>
              </w:rPr>
              <w:t>КУМИГ администрации Тихвинского района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9AB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844EB2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14:paraId="72CBD9F4" w14:textId="77777777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Ф.И.О.</w:t>
            </w:r>
          </w:p>
          <w:p w14:paraId="117556EF" w14:textId="77777777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4A4F2E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14:paraId="607899AB" w14:textId="5D94DAE0" w:rsidR="00545A34" w:rsidRPr="00545A34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45A3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подпись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DCB" w14:textId="678ADCC6" w:rsidR="00545A34" w:rsidRPr="004A4F2E" w:rsidRDefault="00545A34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4F2E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</w:tr>
      <w:tr w:rsidR="006A3EAC" w:rsidRPr="004A4F2E" w14:paraId="2928D234" w14:textId="77777777" w:rsidTr="00545A34">
        <w:trPr>
          <w:trHeight w:val="142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390" w14:textId="77777777" w:rsidR="00A90D99" w:rsidRPr="004A4F2E" w:rsidRDefault="00A90D99" w:rsidP="001F0D1E">
            <w:pPr>
              <w:ind w:left="-97" w:right="-129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C6B" w14:textId="77777777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2714" w14:textId="77777777" w:rsidR="00A90D99" w:rsidRPr="004A4F2E" w:rsidRDefault="00A90D99" w:rsidP="001F0D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E14E79E" w14:textId="77777777" w:rsidR="00A90D99" w:rsidRPr="004A4F2E" w:rsidRDefault="00A90D99" w:rsidP="001F0D1E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4A4F2E">
        <w:rPr>
          <w:rFonts w:eastAsia="Calibri"/>
          <w:b/>
          <w:sz w:val="24"/>
          <w:szCs w:val="24"/>
          <w:lang w:eastAsia="en-US"/>
        </w:rPr>
        <w:t>ЛИСТ СОГЛАСОВАНИЙ:</w:t>
      </w:r>
    </w:p>
    <w:p w14:paraId="230650E5" w14:textId="77777777" w:rsidR="00A90D99" w:rsidRPr="004A4F2E" w:rsidRDefault="00A90D99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42F7A8C0" w14:textId="77777777" w:rsidR="00545A34" w:rsidRDefault="00545A34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445A3962" w14:textId="5544943C" w:rsidR="00A90D99" w:rsidRPr="004A4F2E" w:rsidRDefault="00A90D99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A4F2E">
        <w:rPr>
          <w:rFonts w:eastAsia="Calibri"/>
          <w:b/>
          <w:sz w:val="24"/>
          <w:szCs w:val="24"/>
          <w:u w:val="single"/>
          <w:lang w:eastAsia="en-US"/>
        </w:rPr>
        <w:t xml:space="preserve">ЭСКИЗ РЕКЛАМНОЙ КОНСТРУКЦИИ </w:t>
      </w:r>
    </w:p>
    <w:p w14:paraId="5458366C" w14:textId="77777777" w:rsidR="00A90D99" w:rsidRPr="00545A34" w:rsidRDefault="00A90D99" w:rsidP="001F0D1E">
      <w:pPr>
        <w:ind w:firstLine="0"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545A34">
        <w:rPr>
          <w:rFonts w:eastAsia="Calibri"/>
          <w:sz w:val="24"/>
          <w:szCs w:val="24"/>
          <w:vertAlign w:val="superscript"/>
          <w:lang w:eastAsia="en-US"/>
        </w:rPr>
        <w:t>(графический дизайн, габаритные размеры)</w:t>
      </w:r>
    </w:p>
    <w:p w14:paraId="572CB48F" w14:textId="514260E1" w:rsidR="00545A34" w:rsidRDefault="00545A34" w:rsidP="001F0D1E">
      <w:pPr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5486DA23" w14:textId="168C25D4" w:rsidR="00A90D99" w:rsidRPr="004A4F2E" w:rsidRDefault="00A90D99" w:rsidP="001F0D1E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4A4F2E">
        <w:rPr>
          <w:rFonts w:eastAsia="Calibri"/>
          <w:b/>
          <w:sz w:val="24"/>
          <w:szCs w:val="24"/>
          <w:u w:val="single"/>
          <w:lang w:eastAsia="en-US"/>
        </w:rPr>
        <w:lastRenderedPageBreak/>
        <w:t>ОБЩИЙ</w:t>
      </w:r>
      <w:r w:rsidR="00AC40CD" w:rsidRPr="004A4F2E">
        <w:rPr>
          <w:rFonts w:eastAsia="Calibri"/>
          <w:b/>
          <w:sz w:val="24"/>
          <w:szCs w:val="24"/>
          <w:u w:val="single"/>
          <w:lang w:eastAsia="en-US"/>
        </w:rPr>
        <w:t xml:space="preserve"> ВИД</w:t>
      </w:r>
      <w:r w:rsidR="00AC40CD">
        <w:rPr>
          <w:rFonts w:eastAsia="Calibri"/>
          <w:b/>
          <w:sz w:val="24"/>
          <w:szCs w:val="24"/>
          <w:u w:val="single"/>
          <w:lang w:eastAsia="en-US"/>
        </w:rPr>
        <w:t> </w:t>
      </w:r>
      <w:r w:rsidR="00AC40CD" w:rsidRPr="004A4F2E">
        <w:rPr>
          <w:rFonts w:eastAsia="Calibri"/>
          <w:b/>
          <w:sz w:val="24"/>
          <w:szCs w:val="24"/>
          <w:u w:val="single"/>
          <w:lang w:eastAsia="en-US"/>
        </w:rPr>
        <w:t>Р</w:t>
      </w:r>
      <w:r w:rsidRPr="004A4F2E">
        <w:rPr>
          <w:rFonts w:eastAsia="Calibri"/>
          <w:b/>
          <w:sz w:val="24"/>
          <w:szCs w:val="24"/>
          <w:u w:val="single"/>
          <w:lang w:eastAsia="en-US"/>
        </w:rPr>
        <w:t>ЕКЛАМНОЙ КОНСТРУКЦИИ</w:t>
      </w:r>
      <w:r w:rsidRPr="004A4F2E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46B5305" w14:textId="77777777" w:rsidR="00A90D99" w:rsidRPr="00545A34" w:rsidRDefault="00A90D99" w:rsidP="001F0D1E">
      <w:pPr>
        <w:ind w:firstLine="0"/>
        <w:jc w:val="center"/>
        <w:rPr>
          <w:rFonts w:eastAsia="Calibri"/>
          <w:b/>
          <w:sz w:val="24"/>
          <w:szCs w:val="24"/>
          <w:u w:val="single"/>
          <w:vertAlign w:val="superscript"/>
          <w:lang w:eastAsia="en-US"/>
        </w:rPr>
      </w:pPr>
      <w:r w:rsidRPr="00545A34">
        <w:rPr>
          <w:rFonts w:eastAsia="Calibri"/>
          <w:sz w:val="24"/>
          <w:szCs w:val="24"/>
          <w:vertAlign w:val="superscript"/>
          <w:lang w:eastAsia="en-US"/>
        </w:rPr>
        <w:t>(фотография, компьютерная графика)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A90D99" w:rsidRPr="004A4F2E" w14:paraId="17E04F4D" w14:textId="77777777" w:rsidTr="003E28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F54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</w:p>
          <w:p w14:paraId="7F17CAE4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ECF8191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9AA7185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D1A69F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F22185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EFC9340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A9F755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582661A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693AE57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A94109B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4DCB5A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C7EE248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ABBD2E7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296AD61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9862453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A2C65EF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44F743D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</w:p>
          <w:p w14:paraId="272B3003" w14:textId="77777777" w:rsidR="00A90D99" w:rsidRPr="00545A34" w:rsidRDefault="00A90D99" w:rsidP="001F0D1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</w:p>
          <w:p w14:paraId="3EDDB3A3" w14:textId="77777777" w:rsidR="00A90D99" w:rsidRPr="00545A34" w:rsidRDefault="00A90D99" w:rsidP="001F0D1E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</w:pPr>
            <w:r w:rsidRPr="00545A34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Примечание____________________________________________</w:t>
            </w:r>
          </w:p>
          <w:p w14:paraId="5A41582B" w14:textId="77777777" w:rsidR="00A90D99" w:rsidRPr="004A4F2E" w:rsidRDefault="00A90D99" w:rsidP="001F0D1E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5936FD3F" w14:textId="77777777" w:rsidR="00A90D99" w:rsidRPr="004A4F2E" w:rsidRDefault="00A90D99" w:rsidP="001F0D1E">
      <w:pPr>
        <w:ind w:firstLine="0"/>
        <w:jc w:val="center"/>
        <w:rPr>
          <w:b/>
          <w:sz w:val="24"/>
          <w:szCs w:val="24"/>
        </w:rPr>
      </w:pPr>
    </w:p>
    <w:p w14:paraId="2A94C856" w14:textId="26727648" w:rsidR="00A90D99" w:rsidRPr="00545A34" w:rsidRDefault="00A90D99" w:rsidP="001F0D1E">
      <w:pPr>
        <w:ind w:firstLine="0"/>
        <w:jc w:val="center"/>
        <w:rPr>
          <w:bCs/>
          <w:sz w:val="24"/>
          <w:szCs w:val="24"/>
        </w:rPr>
      </w:pPr>
      <w:r w:rsidRPr="004A4F2E">
        <w:rPr>
          <w:b/>
          <w:sz w:val="24"/>
          <w:szCs w:val="24"/>
        </w:rPr>
        <w:t>Схема</w:t>
      </w:r>
      <w:r w:rsidR="00545A34">
        <w:rPr>
          <w:b/>
          <w:sz w:val="24"/>
          <w:szCs w:val="24"/>
        </w:rPr>
        <w:br/>
      </w:r>
      <w:r w:rsidRPr="00545A34">
        <w:rPr>
          <w:bCs/>
          <w:sz w:val="24"/>
          <w:szCs w:val="24"/>
        </w:rPr>
        <w:t>местоположения рекламной конструкции</w:t>
      </w:r>
      <w:r w:rsidR="00AC40CD" w:rsidRPr="00545A34">
        <w:rPr>
          <w:bCs/>
          <w:sz w:val="24"/>
          <w:szCs w:val="24"/>
        </w:rPr>
        <w:t xml:space="preserve"> на</w:t>
      </w:r>
      <w:r w:rsidR="00AC40CD">
        <w:rPr>
          <w:bCs/>
          <w:sz w:val="24"/>
          <w:szCs w:val="24"/>
        </w:rPr>
        <w:t> </w:t>
      </w:r>
      <w:r w:rsidR="00AC40CD" w:rsidRPr="00545A34">
        <w:rPr>
          <w:bCs/>
          <w:sz w:val="24"/>
          <w:szCs w:val="24"/>
        </w:rPr>
        <w:t>ф</w:t>
      </w:r>
      <w:r w:rsidRPr="00545A34">
        <w:rPr>
          <w:bCs/>
          <w:sz w:val="24"/>
          <w:szCs w:val="24"/>
        </w:rPr>
        <w:t>асаде здания</w:t>
      </w:r>
      <w:r w:rsidR="00AC40CD" w:rsidRPr="00545A34">
        <w:rPr>
          <w:bCs/>
          <w:sz w:val="24"/>
          <w:szCs w:val="24"/>
        </w:rPr>
        <w:t xml:space="preserve"> по</w:t>
      </w:r>
      <w:r w:rsidR="00AC40CD">
        <w:rPr>
          <w:bCs/>
          <w:sz w:val="24"/>
          <w:szCs w:val="24"/>
        </w:rPr>
        <w:t> </w:t>
      </w:r>
      <w:r w:rsidR="00AC40CD" w:rsidRPr="00545A34">
        <w:rPr>
          <w:bCs/>
          <w:sz w:val="24"/>
          <w:szCs w:val="24"/>
        </w:rPr>
        <w:t>а</w:t>
      </w:r>
      <w:r w:rsidRPr="00545A34">
        <w:rPr>
          <w:bCs/>
          <w:sz w:val="24"/>
          <w:szCs w:val="24"/>
        </w:rPr>
        <w:t>дресу:</w:t>
      </w:r>
    </w:p>
    <w:p w14:paraId="7DBFFF10" w14:textId="77777777" w:rsidR="00A90D99" w:rsidRPr="00545A34" w:rsidRDefault="00A90D99" w:rsidP="001F0D1E">
      <w:pPr>
        <w:widowControl w:val="0"/>
        <w:autoSpaceDE w:val="0"/>
        <w:autoSpaceDN w:val="0"/>
        <w:adjustRightInd w:val="0"/>
        <w:ind w:left="4536" w:firstLine="0"/>
        <w:jc w:val="left"/>
        <w:outlineLvl w:val="1"/>
        <w:rPr>
          <w:bCs/>
          <w:sz w:val="24"/>
          <w:szCs w:val="24"/>
        </w:rPr>
      </w:pPr>
    </w:p>
    <w:p w14:paraId="598949E8" w14:textId="77777777" w:rsidR="00951D07" w:rsidRPr="004A4F2E" w:rsidRDefault="00951D07" w:rsidP="001F0D1E">
      <w:pPr>
        <w:ind w:firstLine="0"/>
        <w:jc w:val="left"/>
        <w:rPr>
          <w:sz w:val="24"/>
          <w:szCs w:val="24"/>
        </w:rPr>
      </w:pPr>
      <w:r w:rsidRPr="004A4F2E">
        <w:rPr>
          <w:sz w:val="24"/>
          <w:szCs w:val="24"/>
        </w:rPr>
        <w:br w:type="page"/>
      </w:r>
    </w:p>
    <w:p w14:paraId="41779F06" w14:textId="672895C1" w:rsidR="004C2177" w:rsidRPr="004C2177" w:rsidRDefault="004C2177" w:rsidP="001F0D1E">
      <w:pPr>
        <w:autoSpaceDE w:val="0"/>
        <w:autoSpaceDN w:val="0"/>
        <w:adjustRightInd w:val="0"/>
        <w:ind w:left="4962" w:firstLine="0"/>
        <w:rPr>
          <w:sz w:val="22"/>
          <w:szCs w:val="22"/>
        </w:rPr>
      </w:pPr>
      <w:r w:rsidRPr="004C2177">
        <w:rPr>
          <w:sz w:val="22"/>
          <w:szCs w:val="22"/>
        </w:rPr>
        <w:lastRenderedPageBreak/>
        <w:t xml:space="preserve">Приложение </w:t>
      </w:r>
      <w:r w:rsidR="00AC40CD">
        <w:rPr>
          <w:sz w:val="22"/>
          <w:szCs w:val="22"/>
        </w:rPr>
        <w:t>№ </w:t>
      </w:r>
      <w:r w:rsidR="003D23D0">
        <w:rPr>
          <w:sz w:val="22"/>
          <w:szCs w:val="22"/>
        </w:rPr>
        <w:t>9</w:t>
      </w:r>
    </w:p>
    <w:p w14:paraId="251C7768" w14:textId="32150AFE" w:rsidR="004C2177" w:rsidRPr="004C2177" w:rsidRDefault="004C2177" w:rsidP="001F0D1E">
      <w:pPr>
        <w:widowControl w:val="0"/>
        <w:autoSpaceDE w:val="0"/>
        <w:autoSpaceDN w:val="0"/>
        <w:adjustRightInd w:val="0"/>
        <w:spacing w:after="360"/>
        <w:ind w:left="4962" w:firstLine="0"/>
        <w:outlineLvl w:val="1"/>
        <w:rPr>
          <w:sz w:val="22"/>
          <w:szCs w:val="22"/>
        </w:rPr>
      </w:pPr>
      <w:r w:rsidRPr="004C2177">
        <w:rPr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</w:t>
      </w:r>
      <w:r w:rsidR="00AC40CD" w:rsidRPr="004C2177">
        <w:rPr>
          <w:sz w:val="22"/>
          <w:szCs w:val="22"/>
        </w:rPr>
        <w:t xml:space="preserve"> по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п</w:t>
      </w:r>
      <w:r w:rsidRPr="004C2177">
        <w:rPr>
          <w:sz w:val="22"/>
          <w:szCs w:val="22"/>
        </w:rPr>
        <w:t>редоставлению муниципальной услуги «Выдача разрешений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у</w:t>
      </w:r>
      <w:r w:rsidRPr="004C2177">
        <w:rPr>
          <w:sz w:val="22"/>
          <w:szCs w:val="22"/>
        </w:rPr>
        <w:t>становку</w:t>
      </w:r>
      <w:r w:rsidR="00AC40CD" w:rsidRPr="004C2177">
        <w:rPr>
          <w:sz w:val="22"/>
          <w:szCs w:val="22"/>
        </w:rPr>
        <w:t xml:space="preserve"> и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э</w:t>
      </w:r>
      <w:r w:rsidRPr="004C2177">
        <w:rPr>
          <w:sz w:val="22"/>
          <w:szCs w:val="22"/>
        </w:rPr>
        <w:t>ксплуатацию рекламных конструкций</w:t>
      </w:r>
      <w:r w:rsidR="00AC40CD" w:rsidRPr="004C2177">
        <w:rPr>
          <w:sz w:val="22"/>
          <w:szCs w:val="22"/>
        </w:rPr>
        <w:t xml:space="preserve"> на</w:t>
      </w:r>
      <w:r w:rsidR="00AC40CD">
        <w:rPr>
          <w:sz w:val="22"/>
          <w:szCs w:val="22"/>
        </w:rPr>
        <w:t> </w:t>
      </w:r>
      <w:r w:rsidR="00AC40CD" w:rsidRPr="004C2177">
        <w:rPr>
          <w:sz w:val="22"/>
          <w:szCs w:val="22"/>
        </w:rPr>
        <w:t>т</w:t>
      </w:r>
      <w:r w:rsidRPr="004C2177">
        <w:rPr>
          <w:sz w:val="22"/>
          <w:szCs w:val="22"/>
        </w:rPr>
        <w:t>ерритории муниципального образования Тихвинский муниципальный район Ленинградской области, аннулирование ранее выданных разрешений»</w:t>
      </w:r>
    </w:p>
    <w:p w14:paraId="24D8F8E6" w14:textId="77777777" w:rsidR="00951D07" w:rsidRPr="004A4F2E" w:rsidRDefault="00951D07" w:rsidP="001F0D1E">
      <w:pPr>
        <w:widowControl w:val="0"/>
        <w:autoSpaceDE w:val="0"/>
        <w:autoSpaceDN w:val="0"/>
        <w:adjustRightInd w:val="0"/>
        <w:ind w:left="4536" w:firstLine="0"/>
        <w:jc w:val="left"/>
        <w:outlineLvl w:val="1"/>
        <w:rPr>
          <w:b/>
          <w:bCs/>
          <w:sz w:val="24"/>
          <w:szCs w:val="24"/>
        </w:rPr>
      </w:pPr>
    </w:p>
    <w:p w14:paraId="277BEECF" w14:textId="77777777" w:rsidR="003751F4" w:rsidRDefault="00A90D99" w:rsidP="001F0D1E">
      <w:pPr>
        <w:adjustRightInd w:val="0"/>
        <w:ind w:firstLine="0"/>
        <w:jc w:val="center"/>
        <w:rPr>
          <w:b/>
          <w:sz w:val="24"/>
          <w:szCs w:val="24"/>
        </w:rPr>
      </w:pPr>
      <w:r w:rsidRPr="004A4F2E">
        <w:rPr>
          <w:b/>
          <w:sz w:val="24"/>
          <w:szCs w:val="24"/>
        </w:rPr>
        <w:t>Реквизиты</w:t>
      </w:r>
    </w:p>
    <w:p w14:paraId="1A3AC9DD" w14:textId="77777777" w:rsidR="003751F4" w:rsidRDefault="00A90D99" w:rsidP="001F0D1E">
      <w:pPr>
        <w:adjustRightInd w:val="0"/>
        <w:ind w:firstLine="0"/>
        <w:jc w:val="center"/>
        <w:rPr>
          <w:bCs/>
          <w:sz w:val="24"/>
          <w:szCs w:val="24"/>
        </w:rPr>
      </w:pPr>
      <w:r w:rsidRPr="00545A34">
        <w:rPr>
          <w:bCs/>
          <w:sz w:val="24"/>
          <w:szCs w:val="24"/>
        </w:rPr>
        <w:t>на оплату государственной пошлины</w:t>
      </w:r>
    </w:p>
    <w:p w14:paraId="732ED698" w14:textId="583AB3F8" w:rsidR="00A90D99" w:rsidRPr="00545A34" w:rsidRDefault="00A90D99" w:rsidP="001F0D1E">
      <w:pPr>
        <w:adjustRightInd w:val="0"/>
        <w:ind w:firstLine="0"/>
        <w:jc w:val="center"/>
        <w:rPr>
          <w:bCs/>
          <w:sz w:val="24"/>
          <w:szCs w:val="24"/>
        </w:rPr>
      </w:pPr>
      <w:r w:rsidRPr="00545A34">
        <w:rPr>
          <w:bCs/>
          <w:sz w:val="24"/>
          <w:szCs w:val="24"/>
        </w:rPr>
        <w:t>за выдачу разрешения</w:t>
      </w:r>
      <w:r w:rsidR="00AC40CD" w:rsidRPr="00545A34">
        <w:rPr>
          <w:bCs/>
          <w:sz w:val="24"/>
          <w:szCs w:val="24"/>
        </w:rPr>
        <w:t xml:space="preserve"> на</w:t>
      </w:r>
      <w:r w:rsidR="00AC40CD">
        <w:rPr>
          <w:bCs/>
          <w:sz w:val="24"/>
          <w:szCs w:val="24"/>
        </w:rPr>
        <w:t> </w:t>
      </w:r>
      <w:r w:rsidR="00AC40CD" w:rsidRPr="00545A34">
        <w:rPr>
          <w:bCs/>
          <w:sz w:val="24"/>
          <w:szCs w:val="24"/>
        </w:rPr>
        <w:t>у</w:t>
      </w:r>
      <w:r w:rsidRPr="00545A34">
        <w:rPr>
          <w:bCs/>
          <w:sz w:val="24"/>
          <w:szCs w:val="24"/>
        </w:rPr>
        <w:t>становку рекламной конструкции</w:t>
      </w:r>
    </w:p>
    <w:p w14:paraId="66EB8439" w14:textId="77777777" w:rsidR="00A90D99" w:rsidRPr="004A4F2E" w:rsidRDefault="00A90D99" w:rsidP="001F0D1E">
      <w:pPr>
        <w:tabs>
          <w:tab w:val="left" w:pos="1665"/>
        </w:tabs>
        <w:ind w:firstLine="0"/>
        <w:rPr>
          <w:sz w:val="24"/>
          <w:szCs w:val="24"/>
        </w:rPr>
      </w:pPr>
    </w:p>
    <w:p w14:paraId="288EF39E" w14:textId="77777777" w:rsidR="00FA3387" w:rsidRPr="00FA3387" w:rsidRDefault="00FA3387" w:rsidP="001F0D1E">
      <w:pPr>
        <w:pStyle w:val="aff"/>
        <w:ind w:firstLine="0"/>
        <w:rPr>
          <w:b w:val="0"/>
          <w:color w:val="auto"/>
          <w:sz w:val="24"/>
          <w:szCs w:val="24"/>
        </w:rPr>
      </w:pPr>
      <w:r w:rsidRPr="00FA3387">
        <w:rPr>
          <w:b w:val="0"/>
          <w:color w:val="auto"/>
          <w:sz w:val="24"/>
          <w:szCs w:val="24"/>
        </w:rPr>
        <w:t>Администрация Тихвинского района</w:t>
      </w:r>
    </w:p>
    <w:p w14:paraId="0F24CACB" w14:textId="77777777" w:rsidR="00FA3387" w:rsidRPr="00FA3387" w:rsidRDefault="00FA3387" w:rsidP="001F0D1E">
      <w:pPr>
        <w:pStyle w:val="aff"/>
        <w:ind w:firstLine="0"/>
        <w:jc w:val="left"/>
        <w:rPr>
          <w:b w:val="0"/>
          <w:color w:val="auto"/>
          <w:sz w:val="24"/>
          <w:szCs w:val="24"/>
        </w:rPr>
      </w:pPr>
      <w:r w:rsidRPr="00FA3387">
        <w:rPr>
          <w:b w:val="0"/>
          <w:color w:val="auto"/>
          <w:sz w:val="24"/>
          <w:szCs w:val="24"/>
        </w:rPr>
        <w:t>ИНН 4715015877</w:t>
      </w:r>
    </w:p>
    <w:p w14:paraId="118491C9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КПП 471501001</w:t>
      </w:r>
    </w:p>
    <w:p w14:paraId="25D97CCD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ОКПО 41794532</w:t>
      </w:r>
    </w:p>
    <w:p w14:paraId="23958177" w14:textId="73BDC04A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УФК</w:t>
      </w:r>
      <w:r w:rsidR="00AC40CD" w:rsidRPr="00FA3387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FA3387">
        <w:rPr>
          <w:sz w:val="24"/>
          <w:szCs w:val="24"/>
        </w:rPr>
        <w:t>Л</w:t>
      </w:r>
      <w:r w:rsidRPr="00FA3387">
        <w:rPr>
          <w:sz w:val="24"/>
          <w:szCs w:val="24"/>
        </w:rPr>
        <w:t>енинградской области (Администрация Тихвинского района)</w:t>
      </w:r>
    </w:p>
    <w:p w14:paraId="39948687" w14:textId="3B426AA6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Р/</w:t>
      </w:r>
      <w:r w:rsidR="007B617A" w:rsidRPr="00FA3387">
        <w:rPr>
          <w:sz w:val="24"/>
          <w:szCs w:val="24"/>
        </w:rPr>
        <w:t>счёт</w:t>
      </w:r>
      <w:r w:rsidRPr="00FA3387">
        <w:rPr>
          <w:sz w:val="24"/>
          <w:szCs w:val="24"/>
        </w:rPr>
        <w:t xml:space="preserve"> 03100643000000014500</w:t>
      </w:r>
    </w:p>
    <w:p w14:paraId="11F9A9C9" w14:textId="61EC3EDD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СЕВЕРО-ЗАПАДНОЕ</w:t>
      </w:r>
      <w:r w:rsidR="00AC40CD" w:rsidRPr="00FA3387">
        <w:rPr>
          <w:sz w:val="24"/>
          <w:szCs w:val="24"/>
        </w:rPr>
        <w:t xml:space="preserve"> ГУ</w:t>
      </w:r>
      <w:r w:rsidR="00AC40CD">
        <w:rPr>
          <w:sz w:val="24"/>
          <w:szCs w:val="24"/>
        </w:rPr>
        <w:t> </w:t>
      </w:r>
      <w:r w:rsidR="00AC40CD" w:rsidRPr="00FA3387">
        <w:rPr>
          <w:sz w:val="24"/>
          <w:szCs w:val="24"/>
        </w:rPr>
        <w:t>Б</w:t>
      </w:r>
      <w:r w:rsidRPr="00FA3387">
        <w:rPr>
          <w:sz w:val="24"/>
          <w:szCs w:val="24"/>
        </w:rPr>
        <w:t>АНКА РОССИИ//УФК</w:t>
      </w:r>
      <w:r w:rsidR="00AC40CD" w:rsidRPr="00FA3387">
        <w:rPr>
          <w:sz w:val="24"/>
          <w:szCs w:val="24"/>
        </w:rPr>
        <w:t xml:space="preserve"> по</w:t>
      </w:r>
      <w:r w:rsidR="00AC40CD">
        <w:rPr>
          <w:sz w:val="24"/>
          <w:szCs w:val="24"/>
        </w:rPr>
        <w:t> </w:t>
      </w:r>
      <w:r w:rsidR="00AC40CD" w:rsidRPr="00FA3387">
        <w:rPr>
          <w:sz w:val="24"/>
          <w:szCs w:val="24"/>
        </w:rPr>
        <w:t>Л</w:t>
      </w:r>
      <w:r w:rsidRPr="00FA3387">
        <w:rPr>
          <w:sz w:val="24"/>
          <w:szCs w:val="24"/>
        </w:rPr>
        <w:t>енинградской области, г. Санкт-Петербург</w:t>
      </w:r>
    </w:p>
    <w:p w14:paraId="31F33519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БИК 044030098</w:t>
      </w:r>
    </w:p>
    <w:p w14:paraId="5A48D8F2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 xml:space="preserve">Кор. </w:t>
      </w:r>
      <w:proofErr w:type="spellStart"/>
      <w:r w:rsidRPr="00FA3387">
        <w:rPr>
          <w:sz w:val="24"/>
          <w:szCs w:val="24"/>
        </w:rPr>
        <w:t>сч</w:t>
      </w:r>
      <w:proofErr w:type="spellEnd"/>
      <w:r w:rsidRPr="00FA3387">
        <w:rPr>
          <w:sz w:val="24"/>
          <w:szCs w:val="24"/>
        </w:rPr>
        <w:t>. 40102810745370000098</w:t>
      </w:r>
    </w:p>
    <w:p w14:paraId="37B7A617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 xml:space="preserve">ОКТМО 41645000 </w:t>
      </w:r>
    </w:p>
    <w:p w14:paraId="1B6B8298" w14:textId="77777777" w:rsidR="00FA3387" w:rsidRPr="00FA3387" w:rsidRDefault="00FA3387" w:rsidP="001F0D1E">
      <w:pPr>
        <w:ind w:firstLine="0"/>
        <w:rPr>
          <w:bCs/>
          <w:sz w:val="24"/>
          <w:szCs w:val="24"/>
        </w:rPr>
      </w:pPr>
      <w:r w:rsidRPr="00FA3387">
        <w:rPr>
          <w:sz w:val="24"/>
          <w:szCs w:val="24"/>
        </w:rPr>
        <w:t>КБК 701 1 08 07150 01 1000 110</w:t>
      </w:r>
    </w:p>
    <w:p w14:paraId="067DCA94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УИН 0</w:t>
      </w:r>
    </w:p>
    <w:p w14:paraId="22D13C93" w14:textId="77777777" w:rsidR="00FA3387" w:rsidRPr="00FA3387" w:rsidRDefault="00FA3387" w:rsidP="001F0D1E">
      <w:pPr>
        <w:ind w:firstLine="0"/>
        <w:rPr>
          <w:sz w:val="24"/>
          <w:szCs w:val="24"/>
        </w:rPr>
      </w:pPr>
      <w:r w:rsidRPr="00FA3387">
        <w:rPr>
          <w:sz w:val="24"/>
          <w:szCs w:val="24"/>
        </w:rPr>
        <w:t>Сумма: 5000 рублей</w:t>
      </w:r>
    </w:p>
    <w:sectPr w:rsidR="00FA3387" w:rsidRPr="00FA3387" w:rsidSect="00AC40CD">
      <w:pgSz w:w="11907" w:h="16840" w:code="9"/>
      <w:pgMar w:top="1134" w:right="851" w:bottom="1134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A403" w14:textId="77777777" w:rsidR="00F528BC" w:rsidRDefault="00F528BC">
      <w:r>
        <w:separator/>
      </w:r>
    </w:p>
  </w:endnote>
  <w:endnote w:type="continuationSeparator" w:id="0">
    <w:p w14:paraId="41A3163E" w14:textId="77777777" w:rsidR="00F528BC" w:rsidRDefault="00F5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BD1C" w14:textId="77777777" w:rsidR="00F528BC" w:rsidRDefault="00F528BC">
      <w:r>
        <w:separator/>
      </w:r>
    </w:p>
  </w:footnote>
  <w:footnote w:type="continuationSeparator" w:id="0">
    <w:p w14:paraId="0EB7C276" w14:textId="77777777" w:rsidR="00F528BC" w:rsidRDefault="00F5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24687"/>
      <w:docPartObj>
        <w:docPartGallery w:val="Page Numbers (Top of Page)"/>
        <w:docPartUnique/>
      </w:docPartObj>
    </w:sdtPr>
    <w:sdtEndPr/>
    <w:sdtContent>
      <w:p w14:paraId="15EA1370" w14:textId="16109CC7" w:rsidR="00CF4FFB" w:rsidRDefault="00CF4F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87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852"/>
    <w:multiLevelType w:val="hybridMultilevel"/>
    <w:tmpl w:val="DDF22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1FA5"/>
    <w:multiLevelType w:val="hybridMultilevel"/>
    <w:tmpl w:val="52308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FA5913"/>
    <w:multiLevelType w:val="hybridMultilevel"/>
    <w:tmpl w:val="EB00F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41F50"/>
    <w:multiLevelType w:val="hybridMultilevel"/>
    <w:tmpl w:val="635EA6A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164273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F0454A"/>
    <w:multiLevelType w:val="hybridMultilevel"/>
    <w:tmpl w:val="9290261E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F0295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CF0E4C"/>
    <w:multiLevelType w:val="hybridMultilevel"/>
    <w:tmpl w:val="46D6E2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88410C"/>
    <w:multiLevelType w:val="hybridMultilevel"/>
    <w:tmpl w:val="4FF4C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555CDE"/>
    <w:multiLevelType w:val="hybridMultilevel"/>
    <w:tmpl w:val="9DFC7BBA"/>
    <w:lvl w:ilvl="0" w:tplc="C1649A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15508D"/>
    <w:multiLevelType w:val="hybridMultilevel"/>
    <w:tmpl w:val="CE1ED5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997496"/>
    <w:multiLevelType w:val="hybridMultilevel"/>
    <w:tmpl w:val="FF8427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315674"/>
    <w:multiLevelType w:val="hybridMultilevel"/>
    <w:tmpl w:val="FDD6A9D8"/>
    <w:lvl w:ilvl="0" w:tplc="906C0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2DD86DE0"/>
    <w:multiLevelType w:val="hybridMultilevel"/>
    <w:tmpl w:val="98C6559C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AE51E6"/>
    <w:multiLevelType w:val="hybridMultilevel"/>
    <w:tmpl w:val="39EC8E42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58325F"/>
    <w:multiLevelType w:val="hybridMultilevel"/>
    <w:tmpl w:val="69A07A6E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1A0A4E"/>
    <w:multiLevelType w:val="hybridMultilevel"/>
    <w:tmpl w:val="00260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4667BF"/>
    <w:multiLevelType w:val="hybridMultilevel"/>
    <w:tmpl w:val="8D28A03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906DB1"/>
    <w:multiLevelType w:val="hybridMultilevel"/>
    <w:tmpl w:val="D94CC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7C3367"/>
    <w:multiLevelType w:val="hybridMultilevel"/>
    <w:tmpl w:val="8B3E4C90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B4C730">
      <w:start w:val="1"/>
      <w:numFmt w:val="decimal"/>
      <w:lvlText w:val="%2)"/>
      <w:lvlJc w:val="left"/>
      <w:pPr>
        <w:ind w:left="2149" w:hanging="360"/>
      </w:pPr>
      <w:rPr>
        <w:rFonts w:eastAsia="Calibri"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C9268F"/>
    <w:multiLevelType w:val="hybridMultilevel"/>
    <w:tmpl w:val="CC78D070"/>
    <w:lvl w:ilvl="0" w:tplc="C1649A6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26335E"/>
    <w:multiLevelType w:val="hybridMultilevel"/>
    <w:tmpl w:val="99E8E6C6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966EBA"/>
    <w:multiLevelType w:val="hybridMultilevel"/>
    <w:tmpl w:val="66007A28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A6735C"/>
    <w:multiLevelType w:val="hybridMultilevel"/>
    <w:tmpl w:val="B75CEF10"/>
    <w:lvl w:ilvl="0" w:tplc="759C5274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9E3F07"/>
    <w:multiLevelType w:val="hybridMultilevel"/>
    <w:tmpl w:val="BCD266B8"/>
    <w:lvl w:ilvl="0" w:tplc="9C061BB2">
      <w:start w:val="1"/>
      <w:numFmt w:val="decimal"/>
      <w:lvlText w:val="%1."/>
      <w:lvlJc w:val="left"/>
      <w:pPr>
        <w:ind w:left="667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917DBB"/>
    <w:multiLevelType w:val="hybridMultilevel"/>
    <w:tmpl w:val="76E48DA8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AD298E"/>
    <w:multiLevelType w:val="hybridMultilevel"/>
    <w:tmpl w:val="AD26397E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D066F5"/>
    <w:multiLevelType w:val="hybridMultilevel"/>
    <w:tmpl w:val="3E580F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C35FFA"/>
    <w:multiLevelType w:val="hybridMultilevel"/>
    <w:tmpl w:val="A0B275C8"/>
    <w:lvl w:ilvl="0" w:tplc="906C0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41914"/>
    <w:multiLevelType w:val="hybridMultilevel"/>
    <w:tmpl w:val="70AA8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026589"/>
    <w:multiLevelType w:val="hybridMultilevel"/>
    <w:tmpl w:val="07B86A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C053B4"/>
    <w:multiLevelType w:val="hybridMultilevel"/>
    <w:tmpl w:val="D2603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EA08FC"/>
    <w:multiLevelType w:val="hybridMultilevel"/>
    <w:tmpl w:val="12EC6294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4D4FA94">
      <w:start w:val="1"/>
      <w:numFmt w:val="decimal"/>
      <w:lvlText w:val="%2)"/>
      <w:lvlJc w:val="left"/>
      <w:pPr>
        <w:ind w:left="229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7F665F"/>
    <w:multiLevelType w:val="hybridMultilevel"/>
    <w:tmpl w:val="29E6EA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5058D4"/>
    <w:multiLevelType w:val="hybridMultilevel"/>
    <w:tmpl w:val="30BE65C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109DD"/>
    <w:multiLevelType w:val="hybridMultilevel"/>
    <w:tmpl w:val="2A9876B0"/>
    <w:lvl w:ilvl="0" w:tplc="906C0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C150BBC"/>
    <w:multiLevelType w:val="hybridMultilevel"/>
    <w:tmpl w:val="AE883B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AE7043"/>
    <w:multiLevelType w:val="hybridMultilevel"/>
    <w:tmpl w:val="F04E9DCE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D95D00"/>
    <w:multiLevelType w:val="hybridMultilevel"/>
    <w:tmpl w:val="339EA6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64165"/>
    <w:multiLevelType w:val="hybridMultilevel"/>
    <w:tmpl w:val="1B645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4"/>
  </w:num>
  <w:num w:numId="6">
    <w:abstractNumId w:val="6"/>
  </w:num>
  <w:num w:numId="7">
    <w:abstractNumId w:val="26"/>
  </w:num>
  <w:num w:numId="8">
    <w:abstractNumId w:val="36"/>
  </w:num>
  <w:num w:numId="9">
    <w:abstractNumId w:val="23"/>
  </w:num>
  <w:num w:numId="10">
    <w:abstractNumId w:val="20"/>
  </w:num>
  <w:num w:numId="11">
    <w:abstractNumId w:val="2"/>
  </w:num>
  <w:num w:numId="12">
    <w:abstractNumId w:val="5"/>
  </w:num>
  <w:num w:numId="13">
    <w:abstractNumId w:val="22"/>
  </w:num>
  <w:num w:numId="14">
    <w:abstractNumId w:val="33"/>
  </w:num>
  <w:num w:numId="15">
    <w:abstractNumId w:val="14"/>
  </w:num>
  <w:num w:numId="16">
    <w:abstractNumId w:val="11"/>
  </w:num>
  <w:num w:numId="17">
    <w:abstractNumId w:val="31"/>
  </w:num>
  <w:num w:numId="18">
    <w:abstractNumId w:val="37"/>
  </w:num>
  <w:num w:numId="19">
    <w:abstractNumId w:val="8"/>
  </w:num>
  <w:num w:numId="20">
    <w:abstractNumId w:val="16"/>
  </w:num>
  <w:num w:numId="21">
    <w:abstractNumId w:val="9"/>
  </w:num>
  <w:num w:numId="22">
    <w:abstractNumId w:val="21"/>
  </w:num>
  <w:num w:numId="23">
    <w:abstractNumId w:val="12"/>
  </w:num>
  <w:num w:numId="24">
    <w:abstractNumId w:val="30"/>
  </w:num>
  <w:num w:numId="25">
    <w:abstractNumId w:val="7"/>
  </w:num>
  <w:num w:numId="26">
    <w:abstractNumId w:val="40"/>
  </w:num>
  <w:num w:numId="27">
    <w:abstractNumId w:val="39"/>
  </w:num>
  <w:num w:numId="28">
    <w:abstractNumId w:val="32"/>
  </w:num>
  <w:num w:numId="29">
    <w:abstractNumId w:val="15"/>
  </w:num>
  <w:num w:numId="30">
    <w:abstractNumId w:val="29"/>
  </w:num>
  <w:num w:numId="31">
    <w:abstractNumId w:val="19"/>
  </w:num>
  <w:num w:numId="32">
    <w:abstractNumId w:val="0"/>
  </w:num>
  <w:num w:numId="33">
    <w:abstractNumId w:val="28"/>
  </w:num>
  <w:num w:numId="34">
    <w:abstractNumId w:val="38"/>
  </w:num>
  <w:num w:numId="35">
    <w:abstractNumId w:val="34"/>
  </w:num>
  <w:num w:numId="36">
    <w:abstractNumId w:val="10"/>
  </w:num>
  <w:num w:numId="37">
    <w:abstractNumId w:val="27"/>
  </w:num>
  <w:num w:numId="38">
    <w:abstractNumId w:val="13"/>
  </w:num>
  <w:num w:numId="39">
    <w:abstractNumId w:val="4"/>
  </w:num>
  <w:num w:numId="43">
    <w:abstractNumId w:val="18"/>
  </w:num>
  <w:num w:numId="44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7D"/>
    <w:rsid w:val="0004002F"/>
    <w:rsid w:val="00040F20"/>
    <w:rsid w:val="0004397E"/>
    <w:rsid w:val="00065A1D"/>
    <w:rsid w:val="000671D2"/>
    <w:rsid w:val="00071A1C"/>
    <w:rsid w:val="00083CCC"/>
    <w:rsid w:val="000A3688"/>
    <w:rsid w:val="000C1035"/>
    <w:rsid w:val="000E3D9B"/>
    <w:rsid w:val="000E4677"/>
    <w:rsid w:val="000F6F9A"/>
    <w:rsid w:val="000F7AEE"/>
    <w:rsid w:val="00102D26"/>
    <w:rsid w:val="0011196C"/>
    <w:rsid w:val="001430FC"/>
    <w:rsid w:val="00160967"/>
    <w:rsid w:val="00161F2F"/>
    <w:rsid w:val="00167491"/>
    <w:rsid w:val="00173D66"/>
    <w:rsid w:val="00174795"/>
    <w:rsid w:val="00175BFE"/>
    <w:rsid w:val="00175CF2"/>
    <w:rsid w:val="0017660D"/>
    <w:rsid w:val="00187DE5"/>
    <w:rsid w:val="00197953"/>
    <w:rsid w:val="001A2061"/>
    <w:rsid w:val="001A678F"/>
    <w:rsid w:val="001C0D1D"/>
    <w:rsid w:val="001F0D1E"/>
    <w:rsid w:val="00207E12"/>
    <w:rsid w:val="002245F3"/>
    <w:rsid w:val="00224688"/>
    <w:rsid w:val="00234F60"/>
    <w:rsid w:val="00265160"/>
    <w:rsid w:val="0026671A"/>
    <w:rsid w:val="00281E41"/>
    <w:rsid w:val="00287DA9"/>
    <w:rsid w:val="002A61DA"/>
    <w:rsid w:val="002E265A"/>
    <w:rsid w:val="00300951"/>
    <w:rsid w:val="00303040"/>
    <w:rsid w:val="00303236"/>
    <w:rsid w:val="00304C94"/>
    <w:rsid w:val="00322C31"/>
    <w:rsid w:val="00326B6E"/>
    <w:rsid w:val="00330106"/>
    <w:rsid w:val="00344E64"/>
    <w:rsid w:val="00351391"/>
    <w:rsid w:val="0036598A"/>
    <w:rsid w:val="003728E5"/>
    <w:rsid w:val="003751F4"/>
    <w:rsid w:val="003924E2"/>
    <w:rsid w:val="003B2563"/>
    <w:rsid w:val="003C085E"/>
    <w:rsid w:val="003D23D0"/>
    <w:rsid w:val="003E2817"/>
    <w:rsid w:val="003E7C33"/>
    <w:rsid w:val="003F046F"/>
    <w:rsid w:val="003F0A04"/>
    <w:rsid w:val="003F6331"/>
    <w:rsid w:val="00411752"/>
    <w:rsid w:val="004219C4"/>
    <w:rsid w:val="00435848"/>
    <w:rsid w:val="00453EDE"/>
    <w:rsid w:val="00457C1F"/>
    <w:rsid w:val="00466D4C"/>
    <w:rsid w:val="0047236C"/>
    <w:rsid w:val="0047631D"/>
    <w:rsid w:val="00487208"/>
    <w:rsid w:val="00492457"/>
    <w:rsid w:val="004930A4"/>
    <w:rsid w:val="004934B4"/>
    <w:rsid w:val="00496F5C"/>
    <w:rsid w:val="004A4F2E"/>
    <w:rsid w:val="004B1DC1"/>
    <w:rsid w:val="004B54C5"/>
    <w:rsid w:val="004B681A"/>
    <w:rsid w:val="004C2177"/>
    <w:rsid w:val="004F1191"/>
    <w:rsid w:val="005045E2"/>
    <w:rsid w:val="005060EA"/>
    <w:rsid w:val="005070D5"/>
    <w:rsid w:val="005074DC"/>
    <w:rsid w:val="00513DB9"/>
    <w:rsid w:val="00523C0E"/>
    <w:rsid w:val="005348CD"/>
    <w:rsid w:val="00535795"/>
    <w:rsid w:val="00545A34"/>
    <w:rsid w:val="005518F0"/>
    <w:rsid w:val="0056106C"/>
    <w:rsid w:val="005646BE"/>
    <w:rsid w:val="0056561F"/>
    <w:rsid w:val="005907A8"/>
    <w:rsid w:val="00594605"/>
    <w:rsid w:val="00595345"/>
    <w:rsid w:val="005A7EAE"/>
    <w:rsid w:val="005B0FE2"/>
    <w:rsid w:val="005C302A"/>
    <w:rsid w:val="005E18B8"/>
    <w:rsid w:val="005E4DC6"/>
    <w:rsid w:val="005F28FD"/>
    <w:rsid w:val="00630B7B"/>
    <w:rsid w:val="0065349E"/>
    <w:rsid w:val="00654D2B"/>
    <w:rsid w:val="00691DD3"/>
    <w:rsid w:val="00694590"/>
    <w:rsid w:val="006A3EAC"/>
    <w:rsid w:val="006A515C"/>
    <w:rsid w:val="006B0871"/>
    <w:rsid w:val="006B385A"/>
    <w:rsid w:val="006C4D0A"/>
    <w:rsid w:val="006F484A"/>
    <w:rsid w:val="00700BF1"/>
    <w:rsid w:val="00702836"/>
    <w:rsid w:val="00724076"/>
    <w:rsid w:val="00747E17"/>
    <w:rsid w:val="007679F1"/>
    <w:rsid w:val="0078456A"/>
    <w:rsid w:val="007B617A"/>
    <w:rsid w:val="007C252C"/>
    <w:rsid w:val="007C77AE"/>
    <w:rsid w:val="007D1612"/>
    <w:rsid w:val="007F4953"/>
    <w:rsid w:val="007F70A8"/>
    <w:rsid w:val="008019BF"/>
    <w:rsid w:val="00803430"/>
    <w:rsid w:val="00810BB8"/>
    <w:rsid w:val="00824687"/>
    <w:rsid w:val="00836DB2"/>
    <w:rsid w:val="00836FE5"/>
    <w:rsid w:val="00842904"/>
    <w:rsid w:val="0085191B"/>
    <w:rsid w:val="0085665A"/>
    <w:rsid w:val="00856D88"/>
    <w:rsid w:val="00866241"/>
    <w:rsid w:val="00877F9E"/>
    <w:rsid w:val="00881CDC"/>
    <w:rsid w:val="0088314C"/>
    <w:rsid w:val="008A7331"/>
    <w:rsid w:val="008A79E9"/>
    <w:rsid w:val="008E15CC"/>
    <w:rsid w:val="008F6D05"/>
    <w:rsid w:val="0091019D"/>
    <w:rsid w:val="00915D93"/>
    <w:rsid w:val="009216DB"/>
    <w:rsid w:val="00921EFF"/>
    <w:rsid w:val="00943DCD"/>
    <w:rsid w:val="00946A92"/>
    <w:rsid w:val="00951D07"/>
    <w:rsid w:val="00960608"/>
    <w:rsid w:val="00960616"/>
    <w:rsid w:val="009722DA"/>
    <w:rsid w:val="00974AE4"/>
    <w:rsid w:val="00975FE7"/>
    <w:rsid w:val="0097797E"/>
    <w:rsid w:val="00981594"/>
    <w:rsid w:val="009B4055"/>
    <w:rsid w:val="009B43EE"/>
    <w:rsid w:val="009B5762"/>
    <w:rsid w:val="009B5FAB"/>
    <w:rsid w:val="009C1AB5"/>
    <w:rsid w:val="009C2C44"/>
    <w:rsid w:val="009D6827"/>
    <w:rsid w:val="009E678D"/>
    <w:rsid w:val="009E7E25"/>
    <w:rsid w:val="00A07F4B"/>
    <w:rsid w:val="00A11B37"/>
    <w:rsid w:val="00A149C5"/>
    <w:rsid w:val="00A21530"/>
    <w:rsid w:val="00A279DB"/>
    <w:rsid w:val="00A30329"/>
    <w:rsid w:val="00A31998"/>
    <w:rsid w:val="00A4167B"/>
    <w:rsid w:val="00A46E97"/>
    <w:rsid w:val="00A55206"/>
    <w:rsid w:val="00A647C1"/>
    <w:rsid w:val="00A74D2A"/>
    <w:rsid w:val="00A846C1"/>
    <w:rsid w:val="00A90D99"/>
    <w:rsid w:val="00AA34CB"/>
    <w:rsid w:val="00AB3B3E"/>
    <w:rsid w:val="00AC0D16"/>
    <w:rsid w:val="00AC40CD"/>
    <w:rsid w:val="00AC4854"/>
    <w:rsid w:val="00AF7AF4"/>
    <w:rsid w:val="00B05F16"/>
    <w:rsid w:val="00B22DCE"/>
    <w:rsid w:val="00B273E9"/>
    <w:rsid w:val="00B903B6"/>
    <w:rsid w:val="00B9177D"/>
    <w:rsid w:val="00BB3A14"/>
    <w:rsid w:val="00BD2EEE"/>
    <w:rsid w:val="00BE325E"/>
    <w:rsid w:val="00BE474B"/>
    <w:rsid w:val="00BF4B71"/>
    <w:rsid w:val="00BF4C1C"/>
    <w:rsid w:val="00C005B1"/>
    <w:rsid w:val="00C04B82"/>
    <w:rsid w:val="00C1033B"/>
    <w:rsid w:val="00C25B0C"/>
    <w:rsid w:val="00C30627"/>
    <w:rsid w:val="00C31D56"/>
    <w:rsid w:val="00C51325"/>
    <w:rsid w:val="00C76FD4"/>
    <w:rsid w:val="00C80C5C"/>
    <w:rsid w:val="00C819BE"/>
    <w:rsid w:val="00C848BB"/>
    <w:rsid w:val="00C872DD"/>
    <w:rsid w:val="00C9712A"/>
    <w:rsid w:val="00CD7358"/>
    <w:rsid w:val="00CE5CD4"/>
    <w:rsid w:val="00CF4FFB"/>
    <w:rsid w:val="00D067FA"/>
    <w:rsid w:val="00D117CA"/>
    <w:rsid w:val="00D17C72"/>
    <w:rsid w:val="00D257FF"/>
    <w:rsid w:val="00D373C5"/>
    <w:rsid w:val="00D468AB"/>
    <w:rsid w:val="00D4720E"/>
    <w:rsid w:val="00D5140E"/>
    <w:rsid w:val="00D70C6E"/>
    <w:rsid w:val="00D77338"/>
    <w:rsid w:val="00D8129F"/>
    <w:rsid w:val="00D90628"/>
    <w:rsid w:val="00D95876"/>
    <w:rsid w:val="00DA1E75"/>
    <w:rsid w:val="00DA303C"/>
    <w:rsid w:val="00DB1F43"/>
    <w:rsid w:val="00DE5D57"/>
    <w:rsid w:val="00E06EB3"/>
    <w:rsid w:val="00E12885"/>
    <w:rsid w:val="00E141B4"/>
    <w:rsid w:val="00E15677"/>
    <w:rsid w:val="00E34E0C"/>
    <w:rsid w:val="00E40D94"/>
    <w:rsid w:val="00E52913"/>
    <w:rsid w:val="00E75231"/>
    <w:rsid w:val="00E84CFD"/>
    <w:rsid w:val="00E85DC8"/>
    <w:rsid w:val="00EB1427"/>
    <w:rsid w:val="00EB5373"/>
    <w:rsid w:val="00EC1B21"/>
    <w:rsid w:val="00EC5B7F"/>
    <w:rsid w:val="00EC5BE8"/>
    <w:rsid w:val="00ED1FE0"/>
    <w:rsid w:val="00F05415"/>
    <w:rsid w:val="00F10757"/>
    <w:rsid w:val="00F2547D"/>
    <w:rsid w:val="00F26029"/>
    <w:rsid w:val="00F27000"/>
    <w:rsid w:val="00F461EE"/>
    <w:rsid w:val="00F511FB"/>
    <w:rsid w:val="00F528BC"/>
    <w:rsid w:val="00F82719"/>
    <w:rsid w:val="00F84005"/>
    <w:rsid w:val="00FA3387"/>
    <w:rsid w:val="00FB02F2"/>
    <w:rsid w:val="00FB3248"/>
    <w:rsid w:val="00FB77F8"/>
    <w:rsid w:val="00FE1514"/>
    <w:rsid w:val="00FE63B7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5E5E48"/>
  <w15:chartTrackingRefBased/>
  <w15:docId w15:val="{D2C221C2-BC91-4161-841B-1F9D0D7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8"/>
    </w:rPr>
  </w:style>
  <w:style w:type="paragraph" w:styleId="1">
    <w:name w:val="heading 1"/>
    <w:basedOn w:val="a1"/>
    <w:next w:val="a1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1"/>
    <w:next w:val="a1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semiHidden/>
    <w:unhideWhenUsed/>
    <w:qFormat/>
    <w:rsid w:val="00A90D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дминистрация"/>
    <w:rsid w:val="00487208"/>
    <w:pPr>
      <w:tabs>
        <w:tab w:val="left" w:pos="284"/>
      </w:tabs>
      <w:spacing w:line="360" w:lineRule="auto"/>
    </w:pPr>
    <w:rPr>
      <w:noProof/>
      <w:sz w:val="28"/>
    </w:rPr>
  </w:style>
  <w:style w:type="paragraph" w:customStyle="1" w:styleId="a6">
    <w:name w:val="постановление"/>
    <w:autoRedefine/>
    <w:rsid w:val="00487208"/>
    <w:pPr>
      <w:ind w:right="-1"/>
    </w:pPr>
    <w:rPr>
      <w:rFonts w:ascii="Arial" w:hAnsi="Arial"/>
      <w:sz w:val="24"/>
    </w:rPr>
  </w:style>
  <w:style w:type="paragraph" w:customStyle="1" w:styleId="a">
    <w:name w:val="Список маркированный"/>
    <w:basedOn w:val="a1"/>
    <w:rsid w:val="00487208"/>
    <w:pPr>
      <w:numPr>
        <w:ilvl w:val="1"/>
        <w:numId w:val="1"/>
      </w:numPr>
    </w:pPr>
  </w:style>
  <w:style w:type="paragraph" w:styleId="a7">
    <w:name w:val="header"/>
    <w:basedOn w:val="a1"/>
    <w:link w:val="a8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page number"/>
    <w:basedOn w:val="a2"/>
    <w:rsid w:val="00F26029"/>
  </w:style>
  <w:style w:type="character" w:customStyle="1" w:styleId="50">
    <w:name w:val="Заголовок 5 Знак"/>
    <w:basedOn w:val="a2"/>
    <w:link w:val="5"/>
    <w:semiHidden/>
    <w:rsid w:val="00A90D99"/>
    <w:rPr>
      <w:rFonts w:ascii="Calibri" w:hAnsi="Calibri"/>
      <w:b/>
      <w:bCs/>
      <w:i/>
      <w:iCs/>
      <w:sz w:val="26"/>
      <w:szCs w:val="26"/>
    </w:rPr>
  </w:style>
  <w:style w:type="paragraph" w:styleId="aa">
    <w:name w:val="Body Text"/>
    <w:basedOn w:val="a1"/>
    <w:link w:val="ab"/>
    <w:rsid w:val="00A90D99"/>
    <w:rPr>
      <w:sz w:val="24"/>
    </w:rPr>
  </w:style>
  <w:style w:type="character" w:customStyle="1" w:styleId="ab">
    <w:name w:val="Основной текст Знак"/>
    <w:basedOn w:val="a2"/>
    <w:link w:val="aa"/>
    <w:rsid w:val="00A90D99"/>
    <w:rPr>
      <w:sz w:val="24"/>
    </w:rPr>
  </w:style>
  <w:style w:type="paragraph" w:styleId="3">
    <w:name w:val="Body Text 3"/>
    <w:basedOn w:val="a1"/>
    <w:link w:val="30"/>
    <w:rsid w:val="00A90D99"/>
    <w:pPr>
      <w:ind w:right="850"/>
    </w:pPr>
    <w:rPr>
      <w:sz w:val="24"/>
    </w:rPr>
  </w:style>
  <w:style w:type="character" w:customStyle="1" w:styleId="30">
    <w:name w:val="Основной текст 3 Знак"/>
    <w:basedOn w:val="a2"/>
    <w:link w:val="3"/>
    <w:rsid w:val="00A90D99"/>
    <w:rPr>
      <w:sz w:val="24"/>
    </w:rPr>
  </w:style>
  <w:style w:type="paragraph" w:styleId="21">
    <w:name w:val="Body Text 2"/>
    <w:basedOn w:val="a1"/>
    <w:link w:val="22"/>
    <w:rsid w:val="00A90D99"/>
    <w:pPr>
      <w:numPr>
        <w:ilvl w:val="12"/>
      </w:numPr>
      <w:ind w:firstLine="709"/>
    </w:pPr>
    <w:rPr>
      <w:sz w:val="24"/>
    </w:rPr>
  </w:style>
  <w:style w:type="character" w:customStyle="1" w:styleId="22">
    <w:name w:val="Основной текст 2 Знак"/>
    <w:basedOn w:val="a2"/>
    <w:link w:val="21"/>
    <w:rsid w:val="00A90D99"/>
    <w:rPr>
      <w:sz w:val="24"/>
    </w:rPr>
  </w:style>
  <w:style w:type="paragraph" w:styleId="ac">
    <w:name w:val="Body Text Indent"/>
    <w:basedOn w:val="a1"/>
    <w:link w:val="ad"/>
    <w:rsid w:val="00A90D99"/>
    <w:pPr>
      <w:ind w:hanging="142"/>
    </w:pPr>
    <w:rPr>
      <w:sz w:val="24"/>
    </w:rPr>
  </w:style>
  <w:style w:type="character" w:customStyle="1" w:styleId="ad">
    <w:name w:val="Основной текст с отступом Знак"/>
    <w:basedOn w:val="a2"/>
    <w:link w:val="ac"/>
    <w:rsid w:val="00A90D99"/>
    <w:rPr>
      <w:sz w:val="24"/>
    </w:rPr>
  </w:style>
  <w:style w:type="paragraph" w:styleId="23">
    <w:name w:val="Body Text Indent 2"/>
    <w:basedOn w:val="a1"/>
    <w:link w:val="24"/>
    <w:rsid w:val="00A90D99"/>
    <w:pPr>
      <w:ind w:firstLine="720"/>
    </w:pPr>
    <w:rPr>
      <w:sz w:val="24"/>
    </w:rPr>
  </w:style>
  <w:style w:type="character" w:customStyle="1" w:styleId="24">
    <w:name w:val="Основной текст с отступом 2 Знак"/>
    <w:basedOn w:val="a2"/>
    <w:link w:val="23"/>
    <w:rsid w:val="00A90D99"/>
    <w:rPr>
      <w:sz w:val="24"/>
    </w:rPr>
  </w:style>
  <w:style w:type="table" w:styleId="ae">
    <w:name w:val="Table Grid"/>
    <w:basedOn w:val="a3"/>
    <w:uiPriority w:val="59"/>
    <w:rsid w:val="00A9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1"/>
    <w:link w:val="af0"/>
    <w:rsid w:val="00A90D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A90D99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1"/>
    <w:autoRedefine/>
    <w:rsid w:val="00A90D99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nformat">
    <w:name w:val="ConsPlusNonformat"/>
    <w:rsid w:val="00A90D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A90D99"/>
    <w:rPr>
      <w:rFonts w:cs="Times New Roman"/>
      <w:color w:val="0000FF"/>
      <w:u w:val="single"/>
    </w:rPr>
  </w:style>
  <w:style w:type="paragraph" w:styleId="a0">
    <w:name w:val="List Paragraph"/>
    <w:aliases w:val="ТЗ список,Абзац списка нумерованный"/>
    <w:basedOn w:val="a1"/>
    <w:link w:val="af3"/>
    <w:uiPriority w:val="34"/>
    <w:qFormat/>
    <w:rsid w:val="00167491"/>
    <w:pPr>
      <w:widowControl w:val="0"/>
      <w:numPr>
        <w:numId w:val="5"/>
      </w:numPr>
      <w:tabs>
        <w:tab w:val="left" w:pos="142"/>
        <w:tab w:val="left" w:pos="284"/>
      </w:tabs>
      <w:autoSpaceDE w:val="0"/>
      <w:autoSpaceDN w:val="0"/>
      <w:adjustRightInd w:val="0"/>
      <w:spacing w:line="276" w:lineRule="auto"/>
      <w:contextualSpacing/>
    </w:pPr>
    <w:rPr>
      <w:rFonts w:eastAsia="Calibri"/>
      <w:sz w:val="24"/>
      <w:szCs w:val="24"/>
      <w:lang w:eastAsia="en-US"/>
    </w:rPr>
  </w:style>
  <w:style w:type="character" w:styleId="af4">
    <w:name w:val="annotation reference"/>
    <w:unhideWhenUsed/>
    <w:rsid w:val="00A90D99"/>
    <w:rPr>
      <w:sz w:val="16"/>
      <w:szCs w:val="16"/>
    </w:rPr>
  </w:style>
  <w:style w:type="paragraph" w:styleId="af5">
    <w:name w:val="annotation text"/>
    <w:basedOn w:val="a1"/>
    <w:link w:val="af6"/>
    <w:unhideWhenUsed/>
    <w:rsid w:val="00A90D99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примечания Знак"/>
    <w:basedOn w:val="a2"/>
    <w:link w:val="af5"/>
    <w:rsid w:val="00A90D99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nhideWhenUsed/>
    <w:rsid w:val="00A90D99"/>
    <w:rPr>
      <w:b/>
      <w:bCs/>
    </w:rPr>
  </w:style>
  <w:style w:type="character" w:customStyle="1" w:styleId="af8">
    <w:name w:val="Тема примечания Знак"/>
    <w:basedOn w:val="af6"/>
    <w:link w:val="af7"/>
    <w:rsid w:val="00A90D99"/>
    <w:rPr>
      <w:rFonts w:ascii="Calibri" w:eastAsia="Calibri" w:hAnsi="Calibri"/>
      <w:b/>
      <w:bCs/>
      <w:lang w:eastAsia="en-US"/>
    </w:rPr>
  </w:style>
  <w:style w:type="paragraph" w:customStyle="1" w:styleId="ConsPlusNormal">
    <w:name w:val="ConsPlusNormal"/>
    <w:rsid w:val="00A90D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9">
    <w:name w:val="footer"/>
    <w:basedOn w:val="a1"/>
    <w:link w:val="afa"/>
    <w:uiPriority w:val="99"/>
    <w:unhideWhenUsed/>
    <w:rsid w:val="00A90D99"/>
    <w:pPr>
      <w:tabs>
        <w:tab w:val="center" w:pos="4677"/>
        <w:tab w:val="right" w:pos="9355"/>
      </w:tabs>
      <w:jc w:val="left"/>
    </w:pPr>
    <w:rPr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2"/>
    <w:link w:val="af9"/>
    <w:uiPriority w:val="99"/>
    <w:rsid w:val="00A90D99"/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A90D99"/>
    <w:rPr>
      <w:b/>
      <w:sz w:val="24"/>
    </w:rPr>
  </w:style>
  <w:style w:type="character" w:customStyle="1" w:styleId="20">
    <w:name w:val="Заголовок 2 Знак"/>
    <w:link w:val="2"/>
    <w:rsid w:val="00A90D9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A90D99"/>
    <w:rPr>
      <w:b/>
      <w:sz w:val="22"/>
    </w:rPr>
  </w:style>
  <w:style w:type="character" w:styleId="afb">
    <w:name w:val="FollowedHyperlink"/>
    <w:uiPriority w:val="99"/>
    <w:unhideWhenUsed/>
    <w:rsid w:val="00A90D99"/>
    <w:rPr>
      <w:color w:val="954F72"/>
      <w:u w:val="single"/>
    </w:rPr>
  </w:style>
  <w:style w:type="paragraph" w:customStyle="1" w:styleId="msonormal0">
    <w:name w:val="msonormal"/>
    <w:basedOn w:val="a1"/>
    <w:rsid w:val="00A90D9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A90D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c">
    <w:name w:val="Знак Знак Знак"/>
    <w:basedOn w:val="a1"/>
    <w:autoRedefine/>
    <w:rsid w:val="001430F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fd">
    <w:name w:val="No Spacing"/>
    <w:uiPriority w:val="1"/>
    <w:qFormat/>
    <w:rsid w:val="00161F2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453EDE"/>
    <w:rPr>
      <w:color w:val="605E5C"/>
      <w:shd w:val="clear" w:color="auto" w:fill="E1DFDD"/>
    </w:rPr>
  </w:style>
  <w:style w:type="character" w:styleId="afe">
    <w:name w:val="Strong"/>
    <w:uiPriority w:val="99"/>
    <w:qFormat/>
    <w:rsid w:val="0085191B"/>
    <w:rPr>
      <w:rFonts w:cs="Times New Roman"/>
      <w:b/>
    </w:rPr>
  </w:style>
  <w:style w:type="character" w:customStyle="1" w:styleId="af3">
    <w:name w:val="Абзац списка Знак"/>
    <w:aliases w:val="ТЗ список Знак,Абзац списка нумерованный Знак"/>
    <w:link w:val="a0"/>
    <w:uiPriority w:val="34"/>
    <w:qFormat/>
    <w:locked/>
    <w:rsid w:val="00303040"/>
    <w:rPr>
      <w:rFonts w:eastAsia="Calibri"/>
      <w:sz w:val="24"/>
      <w:szCs w:val="24"/>
      <w:lang w:eastAsia="en-US"/>
    </w:rPr>
  </w:style>
  <w:style w:type="paragraph" w:customStyle="1" w:styleId="aff">
    <w:basedOn w:val="a1"/>
    <w:next w:val="aff0"/>
    <w:qFormat/>
    <w:rsid w:val="00FA3387"/>
    <w:pPr>
      <w:jc w:val="center"/>
    </w:pPr>
    <w:rPr>
      <w:b/>
      <w:color w:val="000000"/>
      <w:sz w:val="36"/>
    </w:rPr>
  </w:style>
  <w:style w:type="paragraph" w:styleId="aff0">
    <w:name w:val="Title"/>
    <w:basedOn w:val="a1"/>
    <w:next w:val="a1"/>
    <w:link w:val="aff1"/>
    <w:qFormat/>
    <w:rsid w:val="00FA3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2"/>
    <w:link w:val="aff0"/>
    <w:rsid w:val="00FA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u4.lenreg.ru/" TargetMode="External"/><Relationship Id="rId13" Type="http://schemas.openxmlformats.org/officeDocument/2006/relationships/hyperlink" Target="consultantplus://offline/ref=8E001F1EDA41F6B93B187B3CD056BF971015C41F6CDD3B9A1C47C90A971148C41CC66BF61056733E0F79CF3AE2F9D55B5C9574BB06F3D1B0l2m1N" TargetMode="External"/><Relationship Id="rId18" Type="http://schemas.openxmlformats.org/officeDocument/2006/relationships/hyperlink" Target="consultantplus://offline/ref=8E001F1EDA41F6B93B187B3CD056BF971015C41F6CDD3B9A1C47C90A971148C41CC66BF610567F390779CF3AE2F9D55B5C9574BB06F3D1B0l2m1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17" Type="http://schemas.openxmlformats.org/officeDocument/2006/relationships/hyperlink" Target="consultantplus://offline/ref=8E001F1EDA41F6B93B187B3CD056BF971015C41F6CDD3B9A1C47C90A971148C41CC66BF61056733B0A79CF3AE2F9D55B5C9574BB06F3D1B0l2m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001F1EDA41F6B93B187B3CD056BF971015C41F6CDD3B9A1C47C90A971148C41CC66BF61056723E0879CF3AE2F9D55B5C9574BB06F3D1B0l2m1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001F1EDA41F6B93B187B3CD056BF971015C41F6CDD3B9A1C47C90A971148C41CC66BF610567F390779CF3AE2F9D55B5C9574BB06F3D1B0l2m1N" TargetMode="External"/><Relationship Id="rId10" Type="http://schemas.openxmlformats.org/officeDocument/2006/relationships/hyperlink" Target="consultantplus://offline/ref=E661085ED54F412FA5CA6470B032C1BB0390056F0E46493D44858794BC2CR1L" TargetMode="External"/><Relationship Id="rId19" Type="http://schemas.openxmlformats.org/officeDocument/2006/relationships/hyperlink" Target="consultantplus://offline/ref=7CA179F9820D952D93E7EC0BA7505F90E5324C5916C073D81CB1AE57B5EDC7B4B762F8E89776052B47538B7EF0706F718BF781E5A483F08A4Di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yperlink" Target="consultantplus://offline/ref=8E001F1EDA41F6B93B187B3CD056BF971015C41F6CDD3B9A1C47C90A971148C41CC66BF61056733B0A79CF3AE2F9D55B5C9574BB06F3D1B0l2m1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CD43-0E42-4234-A901-121FA051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пост..dot</Template>
  <TotalTime>534</TotalTime>
  <Pages>39</Pages>
  <Words>8967</Words>
  <Characters>76488</Characters>
  <Application>Microsoft Office Word</Application>
  <DocSecurity>0</DocSecurity>
  <Lines>2941</Lines>
  <Paragraphs>1473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75</cp:revision>
  <cp:lastPrinted>2023-12-05T10:26:00Z</cp:lastPrinted>
  <dcterms:created xsi:type="dcterms:W3CDTF">2023-12-05T08:59:00Z</dcterms:created>
  <dcterms:modified xsi:type="dcterms:W3CDTF">2024-08-26T06:33:00Z</dcterms:modified>
</cp:coreProperties>
</file>